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top w:val="single" w:sz="6" w:space="0" w:color="auto"/>
        </w:tblBorders>
        <w:tblLayout w:type="fixed"/>
        <w:tblCellMar>
          <w:left w:w="170" w:type="dxa"/>
          <w:right w:w="170" w:type="dxa"/>
        </w:tblCellMar>
        <w:tblLook w:val="0000" w:firstRow="0" w:lastRow="0" w:firstColumn="0" w:lastColumn="0" w:noHBand="0" w:noVBand="0"/>
      </w:tblPr>
      <w:tblGrid>
        <w:gridCol w:w="1986"/>
        <w:gridCol w:w="1899"/>
        <w:gridCol w:w="2225"/>
        <w:gridCol w:w="3529"/>
      </w:tblGrid>
      <w:tr w:rsidR="00EF0C97" w14:paraId="1716C0EE" w14:textId="77777777" w:rsidTr="00600B43">
        <w:trPr>
          <w:trHeight w:val="531"/>
        </w:trPr>
        <w:tc>
          <w:tcPr>
            <w:tcW w:w="1986" w:type="dxa"/>
            <w:tcBorders>
              <w:top w:val="single" w:sz="6" w:space="0" w:color="auto"/>
              <w:left w:val="single" w:sz="6" w:space="0" w:color="auto"/>
              <w:bottom w:val="nil"/>
            </w:tcBorders>
            <w:shd w:val="clear" w:color="auto" w:fill="FFFFFF"/>
          </w:tcPr>
          <w:p w14:paraId="20BD5E9F" w14:textId="77777777" w:rsidR="00EF0C97" w:rsidRDefault="00EF0C97">
            <w:pPr>
              <w:pStyle w:val="bannertop"/>
              <w:ind w:left="0" w:right="0"/>
            </w:pPr>
            <w:r>
              <w:t>Specification</w:t>
            </w:r>
          </w:p>
        </w:tc>
        <w:tc>
          <w:tcPr>
            <w:tcW w:w="1899" w:type="dxa"/>
            <w:tcBorders>
              <w:top w:val="single" w:sz="6" w:space="0" w:color="auto"/>
              <w:bottom w:val="nil"/>
            </w:tcBorders>
            <w:shd w:val="clear" w:color="auto" w:fill="FFFFFF"/>
          </w:tcPr>
          <w:p w14:paraId="1BE3AB71" w14:textId="77777777" w:rsidR="00EF0C97" w:rsidRDefault="00EF0C97">
            <w:pPr>
              <w:pStyle w:val="bannertop"/>
              <w:ind w:left="0" w:right="0"/>
            </w:pPr>
            <w:r>
              <w:t>software developers</w:t>
            </w:r>
          </w:p>
        </w:tc>
        <w:tc>
          <w:tcPr>
            <w:tcW w:w="2225" w:type="dxa"/>
            <w:tcBorders>
              <w:top w:val="single" w:sz="6" w:space="0" w:color="auto"/>
              <w:bottom w:val="nil"/>
            </w:tcBorders>
            <w:shd w:val="clear" w:color="auto" w:fill="FFFFFF"/>
          </w:tcPr>
          <w:p w14:paraId="0834D1F1" w14:textId="71B7A778" w:rsidR="00EF0C97" w:rsidRDefault="009B0AAA" w:rsidP="00E9214D">
            <w:pPr>
              <w:pStyle w:val="bannertop"/>
              <w:ind w:left="0" w:right="-73"/>
            </w:pPr>
            <w:r>
              <w:t>SEPTEMBER</w:t>
            </w:r>
            <w:r w:rsidR="0002408C">
              <w:t xml:space="preserve"> </w:t>
            </w:r>
            <w:r w:rsidR="00CC2907">
              <w:t>20</w:t>
            </w:r>
            <w:r w:rsidR="0002408C">
              <w:t>24</w:t>
            </w:r>
          </w:p>
        </w:tc>
        <w:tc>
          <w:tcPr>
            <w:tcW w:w="3529" w:type="dxa"/>
            <w:tcBorders>
              <w:top w:val="single" w:sz="6" w:space="0" w:color="auto"/>
              <w:bottom w:val="nil"/>
              <w:right w:val="single" w:sz="6" w:space="0" w:color="auto"/>
            </w:tcBorders>
            <w:shd w:val="clear" w:color="auto" w:fill="FFFFFF"/>
            <w:noWrap/>
          </w:tcPr>
          <w:p w14:paraId="6D66AD64" w14:textId="7AF4D49D" w:rsidR="00EF0C97" w:rsidRDefault="00C615EA">
            <w:pPr>
              <w:spacing w:before="86"/>
              <w:ind w:right="-17"/>
              <w:rPr>
                <w:rStyle w:val="bannertop2Char"/>
              </w:rPr>
            </w:pPr>
            <w:r>
              <w:rPr>
                <w:rStyle w:val="bannertop2Char"/>
              </w:rPr>
              <w:t>OFFICIAL</w:t>
            </w:r>
          </w:p>
        </w:tc>
      </w:tr>
      <w:tr w:rsidR="00F673E4" w14:paraId="66E5A4A3" w14:textId="77777777" w:rsidTr="00600B43">
        <w:trPr>
          <w:trHeight w:val="308"/>
        </w:trPr>
        <w:tc>
          <w:tcPr>
            <w:tcW w:w="1986" w:type="dxa"/>
            <w:tcBorders>
              <w:top w:val="nil"/>
              <w:left w:val="single" w:sz="6" w:space="0" w:color="auto"/>
              <w:bottom w:val="single" w:sz="6" w:space="0" w:color="auto"/>
            </w:tcBorders>
            <w:shd w:val="clear" w:color="auto" w:fill="FFFFFF"/>
            <w:vAlign w:val="bottom"/>
          </w:tcPr>
          <w:p w14:paraId="5EF417A4" w14:textId="77777777" w:rsidR="00F673E4" w:rsidRDefault="00F673E4" w:rsidP="00F673E4">
            <w:pPr>
              <w:pStyle w:val="Bannertop3"/>
              <w:ind w:left="0" w:right="0"/>
            </w:pPr>
            <w:r>
              <w:t>format</w:t>
            </w:r>
          </w:p>
        </w:tc>
        <w:tc>
          <w:tcPr>
            <w:tcW w:w="1899" w:type="dxa"/>
            <w:tcBorders>
              <w:top w:val="nil"/>
              <w:bottom w:val="single" w:sz="6" w:space="0" w:color="auto"/>
            </w:tcBorders>
            <w:shd w:val="clear" w:color="auto" w:fill="FFFFFF"/>
            <w:vAlign w:val="bottom"/>
          </w:tcPr>
          <w:p w14:paraId="553BDCB9" w14:textId="77777777" w:rsidR="00F673E4" w:rsidRDefault="00DF5136" w:rsidP="00F673E4">
            <w:pPr>
              <w:pStyle w:val="Bannertop3"/>
              <w:ind w:left="0" w:right="0"/>
            </w:pPr>
            <w:r>
              <w:t>Audience</w:t>
            </w:r>
          </w:p>
        </w:tc>
        <w:tc>
          <w:tcPr>
            <w:tcW w:w="2225" w:type="dxa"/>
            <w:tcBorders>
              <w:top w:val="nil"/>
              <w:bottom w:val="single" w:sz="6" w:space="0" w:color="auto"/>
            </w:tcBorders>
            <w:shd w:val="clear" w:color="auto" w:fill="FFFFFF"/>
            <w:vAlign w:val="bottom"/>
          </w:tcPr>
          <w:p w14:paraId="748F7F7E" w14:textId="77777777" w:rsidR="00F673E4" w:rsidRDefault="00F673E4" w:rsidP="00F673E4">
            <w:pPr>
              <w:pStyle w:val="Bannertop3"/>
              <w:ind w:left="0"/>
            </w:pPr>
            <w:r>
              <w:t>Date</w:t>
            </w:r>
          </w:p>
        </w:tc>
        <w:tc>
          <w:tcPr>
            <w:tcW w:w="3529" w:type="dxa"/>
            <w:tcBorders>
              <w:top w:val="nil"/>
              <w:bottom w:val="single" w:sz="6" w:space="0" w:color="auto"/>
              <w:right w:val="single" w:sz="6" w:space="0" w:color="auto"/>
            </w:tcBorders>
            <w:shd w:val="clear" w:color="auto" w:fill="FFFFFF"/>
            <w:noWrap/>
            <w:vAlign w:val="bottom"/>
          </w:tcPr>
          <w:p w14:paraId="401B0041" w14:textId="77777777" w:rsidR="00F673E4" w:rsidRDefault="00F673E4" w:rsidP="00F673E4">
            <w:pPr>
              <w:pStyle w:val="Bannertop3"/>
              <w:ind w:left="0" w:right="57"/>
            </w:pPr>
            <w:bookmarkStart w:id="0" w:name="ClassificationPage1"/>
            <w:bookmarkEnd w:id="0"/>
            <w:r>
              <w:t>Classification</w:t>
            </w:r>
          </w:p>
        </w:tc>
      </w:tr>
    </w:tbl>
    <w:tbl>
      <w:tblPr>
        <w:tblStyle w:val="ATOTable"/>
        <w:tblW w:w="9634"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801"/>
        <w:gridCol w:w="1643"/>
        <w:gridCol w:w="1190"/>
      </w:tblGrid>
      <w:tr w:rsidR="00783588" w:rsidRPr="00F760B7" w14:paraId="34DDE7B6" w14:textId="77777777">
        <w:trPr>
          <w:trHeight w:hRule="exact" w:val="612"/>
        </w:trPr>
        <w:tc>
          <w:tcPr>
            <w:tcW w:w="9639" w:type="dxa"/>
            <w:gridSpan w:val="3"/>
            <w:vAlign w:val="bottom"/>
          </w:tcPr>
          <w:p w14:paraId="12E9F80E" w14:textId="77777777" w:rsidR="00783588" w:rsidRDefault="00783588" w:rsidP="00404A86">
            <w:pPr>
              <w:jc w:val="right"/>
              <w:rPr>
                <w:noProof/>
              </w:rPr>
            </w:pPr>
          </w:p>
        </w:tc>
      </w:tr>
      <w:tr w:rsidR="00D42F45" w:rsidRPr="00F760B7" w14:paraId="00D52DC3" w14:textId="77777777">
        <w:tc>
          <w:tcPr>
            <w:tcW w:w="6804" w:type="dxa"/>
            <w:vAlign w:val="bottom"/>
          </w:tcPr>
          <w:p w14:paraId="400EF48E" w14:textId="77777777" w:rsidR="00783588" w:rsidRPr="00D715CB" w:rsidRDefault="00E709B3" w:rsidP="006D1A5E">
            <w:pPr>
              <w:spacing w:after="20"/>
            </w:pPr>
            <w:r>
              <w:rPr>
                <w:noProof/>
              </w:rPr>
              <w:drawing>
                <wp:inline distT="0" distB="0" distL="0" distR="0" wp14:anchorId="6C7912FB" wp14:editId="7BDA110E">
                  <wp:extent cx="2169795" cy="523875"/>
                  <wp:effectExtent l="0" t="0" r="1905" b="9525"/>
                  <wp:docPr id="9" name="Picture 9"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O_in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9795" cy="523875"/>
                          </a:xfrm>
                          <a:prstGeom prst="rect">
                            <a:avLst/>
                          </a:prstGeom>
                          <a:noFill/>
                          <a:ln>
                            <a:noFill/>
                          </a:ln>
                        </pic:spPr>
                      </pic:pic>
                    </a:graphicData>
                  </a:graphic>
                </wp:inline>
              </w:drawing>
            </w:r>
          </w:p>
        </w:tc>
        <w:tc>
          <w:tcPr>
            <w:tcW w:w="1644" w:type="dxa"/>
            <w:tcMar>
              <w:right w:w="0" w:type="dxa"/>
            </w:tcMar>
            <w:vAlign w:val="bottom"/>
          </w:tcPr>
          <w:p w14:paraId="18C8B159" w14:textId="77777777" w:rsidR="00783588" w:rsidRPr="006D660F" w:rsidRDefault="00783588" w:rsidP="00D42F45">
            <w:pPr>
              <w:pStyle w:val="FileRefRow"/>
              <w:jc w:val="right"/>
            </w:pPr>
          </w:p>
        </w:tc>
        <w:tc>
          <w:tcPr>
            <w:tcW w:w="1191" w:type="dxa"/>
            <w:tcMar>
              <w:left w:w="0" w:type="dxa"/>
              <w:right w:w="170" w:type="dxa"/>
            </w:tcMar>
            <w:vAlign w:val="bottom"/>
          </w:tcPr>
          <w:p w14:paraId="66485AED" w14:textId="77777777" w:rsidR="00783588" w:rsidRPr="00F760B7" w:rsidRDefault="00783588" w:rsidP="00D42F45">
            <w:pPr>
              <w:pStyle w:val="FileRefRow"/>
              <w:jc w:val="right"/>
            </w:pPr>
          </w:p>
        </w:tc>
      </w:tr>
    </w:tbl>
    <w:p w14:paraId="0D494864" w14:textId="77777777" w:rsidR="00AD4C20" w:rsidRDefault="00E709B3">
      <w:r>
        <w:rPr>
          <w:noProof/>
        </w:rPr>
        <mc:AlternateContent>
          <mc:Choice Requires="wps">
            <w:drawing>
              <wp:anchor distT="0" distB="0" distL="114300" distR="114300" simplePos="0" relativeHeight="251654656" behindDoc="0" locked="1" layoutInCell="1" allowOverlap="1" wp14:anchorId="77CD393F" wp14:editId="171A2D23">
                <wp:simplePos x="0" y="0"/>
                <wp:positionH relativeFrom="page">
                  <wp:posOffset>720090</wp:posOffset>
                </wp:positionH>
                <wp:positionV relativeFrom="page">
                  <wp:posOffset>269875</wp:posOffset>
                </wp:positionV>
                <wp:extent cx="6120130" cy="269875"/>
                <wp:effectExtent l="15240" t="12700" r="8255" b="1270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69875"/>
                        </a:xfrm>
                        <a:prstGeom prst="rect">
                          <a:avLst/>
                        </a:prstGeom>
                        <a:solidFill>
                          <a:srgbClr val="C6C1B2"/>
                        </a:solidFill>
                        <a:ln w="12700">
                          <a:solidFill>
                            <a:srgbClr val="C6C1B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EC9B8" id="Rectangle 23" o:spid="_x0000_s1026" style="position:absolute;margin-left:56.7pt;margin-top:21.25pt;width:481.9pt;height:21.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" fillcolor="#c6c1b2" strokecolor="#c6c1b2" strokeweight="1pt">
                <w10:wrap anchorx="page" anchory="page"/>
                <w10:anchorlock/>
              </v:rect>
            </w:pict>
          </mc:Fallback>
        </mc:AlternateContent>
      </w:r>
    </w:p>
    <w:tbl>
      <w:tblPr>
        <w:tblStyle w:val="ATOTable"/>
        <w:tblW w:w="9639" w:type="dxa"/>
        <w:tblBorders>
          <w:top w:val="single" w:sz="12" w:space="0" w:color="C6C1B2"/>
          <w:left w:val="single" w:sz="12" w:space="0" w:color="C6C1B2"/>
          <w:bottom w:val="single" w:sz="12" w:space="0" w:color="C6C1B2"/>
          <w:right w:val="single" w:sz="12" w:space="0" w:color="C6C1B2"/>
          <w:insideH w:val="none" w:sz="0" w:space="0" w:color="auto"/>
          <w:insideV w:val="none" w:sz="0" w:space="0" w:color="auto"/>
        </w:tblBorders>
        <w:tblLook w:val="01E0" w:firstRow="1" w:lastRow="1" w:firstColumn="1" w:lastColumn="1" w:noHBand="0" w:noVBand="0"/>
      </w:tblPr>
      <w:tblGrid>
        <w:gridCol w:w="6207"/>
        <w:gridCol w:w="3432"/>
      </w:tblGrid>
      <w:tr w:rsidR="003B4142" w14:paraId="4D77F29B" w14:textId="77777777">
        <w:trPr>
          <w:trHeight w:hRule="exact" w:val="8618"/>
        </w:trPr>
        <w:tc>
          <w:tcPr>
            <w:tcW w:w="9639" w:type="dxa"/>
            <w:gridSpan w:val="2"/>
            <w:vAlign w:val="bottom"/>
          </w:tcPr>
          <w:p w14:paraId="4F6AE0CC" w14:textId="77777777" w:rsidR="008276DA" w:rsidRPr="00C175F5" w:rsidRDefault="001C21B4" w:rsidP="008276DA">
            <w:pPr>
              <w:pStyle w:val="ReportTitle"/>
            </w:pPr>
            <w:r>
              <w:t xml:space="preserve">Electronic  </w:t>
            </w:r>
            <w:r w:rsidR="008276DA" w:rsidRPr="00C175F5">
              <w:t>Reporting Specification</w:t>
            </w:r>
          </w:p>
          <w:p w14:paraId="523EC77D" w14:textId="1D8D864B" w:rsidR="003B4142" w:rsidRPr="003B4142" w:rsidRDefault="00CB7799" w:rsidP="007A2AF0">
            <w:pPr>
              <w:pStyle w:val="ReportDescription"/>
            </w:pPr>
            <w:r w:rsidRPr="00CE323F">
              <w:rPr>
                <w:szCs w:val="32"/>
              </w:rPr>
              <w:t>Tax file number (TFN) declaration reporting version</w:t>
            </w:r>
            <w:r>
              <w:rPr>
                <w:szCs w:val="32"/>
              </w:rPr>
              <w:t xml:space="preserve"> 2.3.</w:t>
            </w:r>
            <w:r w:rsidR="0002408C">
              <w:rPr>
                <w:szCs w:val="32"/>
              </w:rPr>
              <w:t>2</w:t>
            </w:r>
          </w:p>
        </w:tc>
      </w:tr>
      <w:tr w:rsidR="004B1DD1" w14:paraId="42A63656" w14:textId="77777777">
        <w:trPr>
          <w:trHeight w:hRule="exact" w:val="765"/>
        </w:trPr>
        <w:tc>
          <w:tcPr>
            <w:tcW w:w="9639" w:type="dxa"/>
            <w:gridSpan w:val="2"/>
            <w:tcMar>
              <w:left w:w="227" w:type="dxa"/>
              <w:right w:w="227" w:type="dxa"/>
            </w:tcMar>
            <w:vAlign w:val="bottom"/>
          </w:tcPr>
          <w:p w14:paraId="0DA3093E" w14:textId="77777777" w:rsidR="004B1DD1" w:rsidRDefault="004B1DD1" w:rsidP="004B1DD1">
            <w:pPr>
              <w:pBdr>
                <w:bottom w:val="single" w:sz="4" w:space="0" w:color="auto"/>
              </w:pBdr>
              <w:spacing w:before="0" w:after="0"/>
            </w:pPr>
          </w:p>
        </w:tc>
      </w:tr>
      <w:tr w:rsidR="00D715CB" w14:paraId="13639856" w14:textId="77777777">
        <w:trPr>
          <w:trHeight w:hRule="exact" w:val="879"/>
        </w:trPr>
        <w:tc>
          <w:tcPr>
            <w:tcW w:w="6207" w:type="dxa"/>
            <w:vAlign w:val="bottom"/>
          </w:tcPr>
          <w:p w14:paraId="7D7F5E86" w14:textId="77777777" w:rsidR="00D715CB" w:rsidRDefault="00E709B3" w:rsidP="00133A98">
            <w:bookmarkStart w:id="1" w:name="ClassificationPage1b"/>
            <w:bookmarkEnd w:id="1"/>
            <w:r>
              <w:rPr>
                <w:noProof/>
              </w:rPr>
              <w:drawing>
                <wp:inline distT="0" distB="0" distL="0" distR="0" wp14:anchorId="624245F2" wp14:editId="23823187">
                  <wp:extent cx="174625" cy="174625"/>
                  <wp:effectExtent l="0" t="0" r="0" b="0"/>
                  <wp:docPr id="10" name="Picture 1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3432" w:type="dxa"/>
            <w:vAlign w:val="bottom"/>
          </w:tcPr>
          <w:p w14:paraId="1A5A405B" w14:textId="77777777" w:rsidR="00D715CB" w:rsidRDefault="00E709B3" w:rsidP="00133A98">
            <w:r>
              <w:rPr>
                <w:noProof/>
              </w:rPr>
              <w:drawing>
                <wp:inline distT="0" distB="0" distL="0" distR="0" wp14:anchorId="54B2CF00" wp14:editId="6ABC0D5C">
                  <wp:extent cx="174625" cy="174625"/>
                  <wp:effectExtent l="0" t="0" r="0" b="0"/>
                  <wp:docPr id="11" name="Picture 11"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r>
      <w:tr w:rsidR="003B4142" w14:paraId="52CCB937" w14:textId="77777777">
        <w:trPr>
          <w:trHeight w:hRule="exact" w:val="1985"/>
        </w:trPr>
        <w:tc>
          <w:tcPr>
            <w:tcW w:w="6207" w:type="dxa"/>
          </w:tcPr>
          <w:p w14:paraId="6ED7D456" w14:textId="5965BD71" w:rsidR="003B4142" w:rsidRPr="00600B43" w:rsidRDefault="00C615EA" w:rsidP="004766AE">
            <w:pPr>
              <w:rPr>
                <w:rStyle w:val="Classification"/>
                <w:caps w:val="0"/>
              </w:rPr>
            </w:pPr>
            <w:r>
              <w:rPr>
                <w:rStyle w:val="Classification"/>
                <w:caps w:val="0"/>
              </w:rPr>
              <w:t>O</w:t>
            </w:r>
            <w:r>
              <w:rPr>
                <w:rStyle w:val="Classification"/>
              </w:rPr>
              <w:t>FFICIAL</w:t>
            </w:r>
          </w:p>
        </w:tc>
        <w:tc>
          <w:tcPr>
            <w:tcW w:w="3432" w:type="dxa"/>
          </w:tcPr>
          <w:p w14:paraId="68F9D0D0" w14:textId="77777777" w:rsidR="003B4142" w:rsidRPr="003B4142" w:rsidRDefault="008276DA" w:rsidP="008276DA">
            <w:r w:rsidRPr="00C175F5">
              <w:t xml:space="preserve">For further information or questions, call </w:t>
            </w:r>
            <w:r w:rsidRPr="003E1157">
              <w:rPr>
                <w:b/>
              </w:rPr>
              <w:t>1800 072 681</w:t>
            </w:r>
          </w:p>
        </w:tc>
      </w:tr>
    </w:tbl>
    <w:p w14:paraId="12EA6446" w14:textId="77777777" w:rsidR="00702ED8" w:rsidRDefault="00702ED8" w:rsidP="00404A86">
      <w:pPr>
        <w:pStyle w:val="HEADAA"/>
        <w:sectPr w:rsidR="00702ED8" w:rsidSect="00AD4A84">
          <w:headerReference w:type="default" r:id="rId15"/>
          <w:footerReference w:type="default" r:id="rId16"/>
          <w:pgSz w:w="11906" w:h="16838" w:code="9"/>
          <w:pgMar w:top="1020" w:right="1304" w:bottom="680" w:left="1304" w:header="709" w:footer="317" w:gutter="0"/>
          <w:cols w:space="708"/>
          <w:titlePg/>
          <w:docGrid w:linePitch="360"/>
        </w:sectPr>
      </w:pPr>
    </w:p>
    <w:p w14:paraId="45159D7B" w14:textId="77777777" w:rsidR="00F00304" w:rsidRDefault="00F00304" w:rsidP="00F00304">
      <w:pPr>
        <w:pStyle w:val="Maintext"/>
      </w:pPr>
    </w:p>
    <w:p w14:paraId="69475F88" w14:textId="77777777" w:rsidR="00561E38" w:rsidRDefault="00561E38" w:rsidP="00561E38">
      <w:pPr>
        <w:pStyle w:val="Maintext"/>
      </w:pPr>
    </w:p>
    <w:p w14:paraId="7228DB2A" w14:textId="77777777" w:rsidR="001C21B4" w:rsidRPr="00D00EAA" w:rsidRDefault="001C21B4" w:rsidP="001C21B4">
      <w:pPr>
        <w:pStyle w:val="Maintext"/>
        <w:rPr>
          <w:sz w:val="36"/>
          <w:szCs w:val="36"/>
        </w:rPr>
      </w:pPr>
      <w:r w:rsidRPr="00D00EAA">
        <w:rPr>
          <w:sz w:val="36"/>
          <w:szCs w:val="36"/>
        </w:rPr>
        <w:t>CHANGES IN THIS VERSION OF THE SPECIFICATION</w:t>
      </w:r>
    </w:p>
    <w:p w14:paraId="246CD6A4" w14:textId="77777777" w:rsidR="001C21B4" w:rsidRDefault="001C21B4" w:rsidP="001C21B4">
      <w:pPr>
        <w:pStyle w:val="Maintext"/>
      </w:pPr>
    </w:p>
    <w:p w14:paraId="7E731922" w14:textId="3FDD5059" w:rsidR="006343E9" w:rsidRPr="001F23DF" w:rsidRDefault="006343E9" w:rsidP="006343E9">
      <w:pPr>
        <w:pStyle w:val="Maintext"/>
        <w:rPr>
          <w:rFonts w:cs="Arial"/>
          <w:b/>
        </w:rPr>
      </w:pPr>
      <w:r w:rsidRPr="001F23DF">
        <w:rPr>
          <w:rFonts w:cs="Arial"/>
          <w:b/>
        </w:rPr>
        <w:t>Difference between version 2.3.</w:t>
      </w:r>
      <w:r w:rsidR="0002408C">
        <w:rPr>
          <w:rFonts w:cs="Arial"/>
          <w:b/>
        </w:rPr>
        <w:t>1</w:t>
      </w:r>
      <w:r w:rsidR="0002408C" w:rsidRPr="001F23DF">
        <w:rPr>
          <w:rFonts w:cs="Arial"/>
          <w:b/>
        </w:rPr>
        <w:t xml:space="preserve"> </w:t>
      </w:r>
      <w:r w:rsidRPr="001F23DF">
        <w:rPr>
          <w:rFonts w:cs="Arial"/>
          <w:b/>
        </w:rPr>
        <w:t xml:space="preserve">and version </w:t>
      </w:r>
      <w:r w:rsidR="001F23DF" w:rsidRPr="001F23DF">
        <w:rPr>
          <w:rFonts w:cs="Arial"/>
          <w:b/>
        </w:rPr>
        <w:t>2.3.</w:t>
      </w:r>
      <w:r w:rsidR="0002408C">
        <w:rPr>
          <w:rFonts w:cs="Arial"/>
          <w:b/>
        </w:rPr>
        <w:t>2</w:t>
      </w:r>
    </w:p>
    <w:p w14:paraId="2098191A" w14:textId="77777777" w:rsidR="006343E9" w:rsidRPr="001F23DF" w:rsidRDefault="006343E9" w:rsidP="006343E9">
      <w:pPr>
        <w:pStyle w:val="Maintext"/>
        <w:rPr>
          <w:rFonts w:cs="Arial"/>
          <w:b/>
          <w:u w:val="single"/>
        </w:rPr>
      </w:pPr>
    </w:p>
    <w:p w14:paraId="0607B5B8" w14:textId="77777777" w:rsidR="006343E9" w:rsidRPr="001F23DF" w:rsidRDefault="006343E9" w:rsidP="006343E9">
      <w:pPr>
        <w:pStyle w:val="Maintext"/>
        <w:rPr>
          <w:rFonts w:cs="Arial"/>
          <w:b/>
        </w:rPr>
      </w:pPr>
      <w:r w:rsidRPr="001F23DF">
        <w:rPr>
          <w:rFonts w:cs="Arial"/>
          <w:b/>
        </w:rPr>
        <w:t>General key changes</w:t>
      </w:r>
    </w:p>
    <w:p w14:paraId="5A81497E" w14:textId="2289D626" w:rsidR="0002408C" w:rsidRDefault="0002408C" w:rsidP="0002408C">
      <w:pPr>
        <w:pStyle w:val="Bullet1"/>
        <w:numPr>
          <w:ilvl w:val="0"/>
          <w:numId w:val="1"/>
        </w:numPr>
        <w:rPr>
          <w:rFonts w:cs="Arial"/>
        </w:rPr>
      </w:pPr>
      <w:bookmarkStart w:id="2" w:name="_Hlk177093313"/>
      <w:r>
        <w:rPr>
          <w:rFonts w:cs="Arial"/>
        </w:rPr>
        <w:t xml:space="preserve">All reference to </w:t>
      </w:r>
      <w:bookmarkStart w:id="3" w:name="_Hlk177093740"/>
      <w:r w:rsidRPr="00CE1FEF">
        <w:rPr>
          <w:rFonts w:cs="Arial"/>
        </w:rPr>
        <w:t xml:space="preserve">Trade Support Loan (TSL) </w:t>
      </w:r>
      <w:bookmarkEnd w:id="3"/>
      <w:r w:rsidRPr="00CE1FEF">
        <w:rPr>
          <w:rFonts w:cs="Arial"/>
        </w:rPr>
        <w:t>changed to Australian Apprenticeship Support Loan (AASL)</w:t>
      </w:r>
    </w:p>
    <w:p w14:paraId="1CE9448D" w14:textId="77777777" w:rsidR="00D610D6" w:rsidRPr="001F23DF" w:rsidRDefault="00D610D6" w:rsidP="00893546">
      <w:pPr>
        <w:pStyle w:val="Bullet1"/>
        <w:numPr>
          <w:ilvl w:val="0"/>
          <w:numId w:val="0"/>
        </w:numPr>
        <w:ind w:left="360"/>
        <w:rPr>
          <w:rFonts w:cs="Arial"/>
        </w:rPr>
      </w:pPr>
    </w:p>
    <w:p w14:paraId="2CED5691" w14:textId="77777777" w:rsidR="0002408C" w:rsidRDefault="0002408C" w:rsidP="0002408C">
      <w:pPr>
        <w:pStyle w:val="Bullet1"/>
        <w:numPr>
          <w:ilvl w:val="0"/>
          <w:numId w:val="0"/>
        </w:numPr>
        <w:rPr>
          <w:rFonts w:cs="Arial"/>
        </w:rPr>
      </w:pPr>
      <w:r>
        <w:rPr>
          <w:rFonts w:cs="Arial"/>
        </w:rPr>
        <w:t>In the following sections:</w:t>
      </w:r>
    </w:p>
    <w:p w14:paraId="281ED2D1" w14:textId="77777777" w:rsidR="0002408C" w:rsidRPr="00CE1FEF" w:rsidRDefault="0002408C" w:rsidP="0002408C">
      <w:pPr>
        <w:pStyle w:val="Bullet1"/>
        <w:numPr>
          <w:ilvl w:val="0"/>
          <w:numId w:val="1"/>
        </w:numPr>
        <w:rPr>
          <w:rFonts w:cs="Arial"/>
        </w:rPr>
      </w:pPr>
      <w:r w:rsidRPr="00CE1FEF">
        <w:rPr>
          <w:rFonts w:cs="Arial"/>
        </w:rPr>
        <w:t>Acronyms</w:t>
      </w:r>
    </w:p>
    <w:p w14:paraId="418A631C" w14:textId="77777777" w:rsidR="0002408C" w:rsidRPr="00CE1FEF" w:rsidRDefault="0002408C" w:rsidP="0002408C">
      <w:pPr>
        <w:pStyle w:val="Bullet1"/>
        <w:numPr>
          <w:ilvl w:val="0"/>
          <w:numId w:val="1"/>
        </w:numPr>
        <w:rPr>
          <w:rFonts w:cs="Arial"/>
        </w:rPr>
      </w:pPr>
      <w:r w:rsidRPr="00CE1FEF">
        <w:rPr>
          <w:rFonts w:cs="Arial"/>
        </w:rPr>
        <w:t>Definitions</w:t>
      </w:r>
    </w:p>
    <w:p w14:paraId="7508F213" w14:textId="77777777" w:rsidR="0002408C" w:rsidRPr="00CE1FEF" w:rsidRDefault="0002408C" w:rsidP="0002408C">
      <w:pPr>
        <w:pStyle w:val="Bullet1"/>
        <w:numPr>
          <w:ilvl w:val="0"/>
          <w:numId w:val="1"/>
        </w:numPr>
        <w:rPr>
          <w:rFonts w:cs="Arial"/>
        </w:rPr>
      </w:pPr>
      <w:r w:rsidRPr="00CE1FEF">
        <w:rPr>
          <w:rFonts w:cs="Arial"/>
        </w:rPr>
        <w:t>Payee Declaration Data Record</w:t>
      </w:r>
    </w:p>
    <w:p w14:paraId="733BB8FD" w14:textId="77777777" w:rsidR="0002408C" w:rsidRPr="00CE1FEF" w:rsidRDefault="0002408C" w:rsidP="0002408C">
      <w:pPr>
        <w:pStyle w:val="Bullet1"/>
        <w:numPr>
          <w:ilvl w:val="0"/>
          <w:numId w:val="1"/>
        </w:numPr>
        <w:rPr>
          <w:rFonts w:cs="Arial"/>
        </w:rPr>
      </w:pPr>
      <w:r w:rsidRPr="00CE1FEF">
        <w:rPr>
          <w:rFonts w:cs="Arial"/>
        </w:rPr>
        <w:t>Field Definitions and Edit rules 7.65</w:t>
      </w:r>
    </w:p>
    <w:p w14:paraId="5534A5F0" w14:textId="50DA91D1" w:rsidR="0002408C" w:rsidRDefault="0002408C" w:rsidP="0002408C">
      <w:pPr>
        <w:pStyle w:val="Bullet1"/>
        <w:numPr>
          <w:ilvl w:val="0"/>
          <w:numId w:val="1"/>
        </w:numPr>
        <w:rPr>
          <w:rFonts w:cs="Arial"/>
        </w:rPr>
      </w:pPr>
      <w:r>
        <w:rPr>
          <w:rFonts w:cs="Arial"/>
        </w:rPr>
        <w:t>Payee De</w:t>
      </w:r>
      <w:r w:rsidR="00AA6C95">
        <w:rPr>
          <w:rFonts w:cs="Arial"/>
        </w:rPr>
        <w:t>cl</w:t>
      </w:r>
      <w:r>
        <w:rPr>
          <w:rFonts w:cs="Arial"/>
        </w:rPr>
        <w:t>aration Data Record 1</w:t>
      </w:r>
    </w:p>
    <w:p w14:paraId="31A91274" w14:textId="6970AECE" w:rsidR="001C21B4" w:rsidRDefault="0002408C" w:rsidP="00D610D6">
      <w:pPr>
        <w:pStyle w:val="Bullet1"/>
      </w:pPr>
      <w:r w:rsidRPr="00CE1FEF">
        <w:rPr>
          <w:rFonts w:cs="Arial"/>
        </w:rPr>
        <w:t xml:space="preserve">Payee Declaration Data Record </w:t>
      </w:r>
      <w:r>
        <w:rPr>
          <w:rFonts w:cs="Arial"/>
        </w:rPr>
        <w:t>2</w:t>
      </w:r>
      <w:bookmarkEnd w:id="2"/>
      <w:r w:rsidR="001C21B4">
        <w:br w:type="page"/>
      </w:r>
    </w:p>
    <w:p w14:paraId="3E35C408" w14:textId="77777777" w:rsidR="001C21B4" w:rsidRDefault="001C21B4" w:rsidP="001C21B4">
      <w:pPr>
        <w:pStyle w:val="Maintext"/>
        <w:rPr>
          <w:sz w:val="36"/>
          <w:szCs w:val="36"/>
        </w:rPr>
      </w:pPr>
      <w:r>
        <w:rPr>
          <w:sz w:val="36"/>
          <w:szCs w:val="36"/>
        </w:rPr>
        <w:lastRenderedPageBreak/>
        <w:t xml:space="preserve">ACRONYMS </w:t>
      </w:r>
      <w:r w:rsidRPr="009D3B52">
        <w:rPr>
          <w:sz w:val="36"/>
          <w:szCs w:val="36"/>
        </w:rPr>
        <w:t xml:space="preserve"> </w:t>
      </w:r>
    </w:p>
    <w:p w14:paraId="2FAE4338" w14:textId="77777777" w:rsidR="001C21B4" w:rsidRPr="009D3B52" w:rsidRDefault="001C21B4" w:rsidP="001C21B4">
      <w:pPr>
        <w:pStyle w:val="Maintext"/>
        <w:rPr>
          <w:sz w:val="36"/>
          <w:szCs w:val="36"/>
        </w:rPr>
      </w:pPr>
    </w:p>
    <w:tbl>
      <w:tblPr>
        <w:tblW w:w="944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4"/>
        <w:gridCol w:w="7360"/>
      </w:tblGrid>
      <w:tr w:rsidR="001C21B4" w:rsidRPr="004420BF" w14:paraId="256D0E06" w14:textId="77777777" w:rsidTr="00951421">
        <w:trPr>
          <w:trHeight w:val="445"/>
        </w:trPr>
        <w:tc>
          <w:tcPr>
            <w:tcW w:w="2084" w:type="dxa"/>
          </w:tcPr>
          <w:p w14:paraId="4B558CCA" w14:textId="77777777" w:rsidR="001C21B4" w:rsidRPr="00E32802" w:rsidRDefault="001C21B4" w:rsidP="00CB7799">
            <w:pPr>
              <w:pStyle w:val="Maintext"/>
              <w:rPr>
                <w:b/>
              </w:rPr>
            </w:pPr>
            <w:r w:rsidRPr="00E32802">
              <w:rPr>
                <w:b/>
              </w:rPr>
              <w:t>Acronym</w:t>
            </w:r>
          </w:p>
        </w:tc>
        <w:tc>
          <w:tcPr>
            <w:tcW w:w="7360" w:type="dxa"/>
          </w:tcPr>
          <w:p w14:paraId="2C070C3B" w14:textId="77777777" w:rsidR="001C21B4" w:rsidRPr="00E32802" w:rsidRDefault="001C21B4" w:rsidP="00CB7799">
            <w:pPr>
              <w:pStyle w:val="Maintext"/>
              <w:rPr>
                <w:b/>
              </w:rPr>
            </w:pPr>
            <w:r>
              <w:rPr>
                <w:b/>
              </w:rPr>
              <w:t>Expanded</w:t>
            </w:r>
          </w:p>
        </w:tc>
      </w:tr>
      <w:tr w:rsidR="0002408C" w:rsidRPr="004420BF" w14:paraId="778229FA" w14:textId="77777777" w:rsidTr="00951421">
        <w:trPr>
          <w:trHeight w:val="445"/>
        </w:trPr>
        <w:tc>
          <w:tcPr>
            <w:tcW w:w="2084" w:type="dxa"/>
          </w:tcPr>
          <w:p w14:paraId="51BE6865" w14:textId="6139F5BA" w:rsidR="0002408C" w:rsidRPr="00021C39" w:rsidRDefault="0002408C" w:rsidP="00CB7799">
            <w:pPr>
              <w:pStyle w:val="Maintext"/>
              <w:rPr>
                <w:bCs/>
              </w:rPr>
            </w:pPr>
            <w:r w:rsidRPr="00021C39">
              <w:rPr>
                <w:bCs/>
              </w:rPr>
              <w:t>AASL</w:t>
            </w:r>
          </w:p>
        </w:tc>
        <w:tc>
          <w:tcPr>
            <w:tcW w:w="7360" w:type="dxa"/>
          </w:tcPr>
          <w:p w14:paraId="10B7D564" w14:textId="05D1A304" w:rsidR="0002408C" w:rsidRPr="00021C39" w:rsidRDefault="0002408C" w:rsidP="00CB7799">
            <w:pPr>
              <w:pStyle w:val="Maintext"/>
              <w:rPr>
                <w:bCs/>
              </w:rPr>
            </w:pPr>
            <w:r w:rsidRPr="00021C39">
              <w:rPr>
                <w:bCs/>
              </w:rPr>
              <w:t>Australian Apprenticeship Support Loan</w:t>
            </w:r>
          </w:p>
        </w:tc>
      </w:tr>
      <w:tr w:rsidR="00951421" w:rsidRPr="003D7E28" w14:paraId="1D5A4FFF" w14:textId="77777777" w:rsidTr="00951421">
        <w:trPr>
          <w:trHeight w:val="354"/>
        </w:trPr>
        <w:tc>
          <w:tcPr>
            <w:tcW w:w="2084" w:type="dxa"/>
            <w:vAlign w:val="center"/>
          </w:tcPr>
          <w:p w14:paraId="63BFC6CE" w14:textId="77777777" w:rsidR="00951421" w:rsidRPr="003D7E28" w:rsidRDefault="00951421" w:rsidP="00AD4A84">
            <w:pPr>
              <w:pStyle w:val="Maintext"/>
            </w:pPr>
            <w:r>
              <w:t>ABN</w:t>
            </w:r>
          </w:p>
        </w:tc>
        <w:tc>
          <w:tcPr>
            <w:tcW w:w="7360" w:type="dxa"/>
            <w:vAlign w:val="center"/>
          </w:tcPr>
          <w:p w14:paraId="4F3AC9BE" w14:textId="77777777" w:rsidR="00951421" w:rsidRPr="003D7E28" w:rsidRDefault="00951421" w:rsidP="00AD4A84">
            <w:pPr>
              <w:pStyle w:val="Maintext"/>
            </w:pPr>
            <w:r>
              <w:t>Australian business number</w:t>
            </w:r>
          </w:p>
        </w:tc>
      </w:tr>
      <w:tr w:rsidR="00951421" w:rsidRPr="003D7E28" w14:paraId="6A6FB5A0" w14:textId="77777777" w:rsidTr="00951421">
        <w:trPr>
          <w:trHeight w:val="365"/>
        </w:trPr>
        <w:tc>
          <w:tcPr>
            <w:tcW w:w="2084" w:type="dxa"/>
            <w:vAlign w:val="center"/>
          </w:tcPr>
          <w:p w14:paraId="2CBBB88A" w14:textId="77777777" w:rsidR="00951421" w:rsidRPr="003D7E28" w:rsidRDefault="00951421" w:rsidP="00AD4A84">
            <w:pPr>
              <w:pStyle w:val="Maintext"/>
            </w:pPr>
            <w:r w:rsidRPr="003D7E28">
              <w:t>ATO</w:t>
            </w:r>
          </w:p>
        </w:tc>
        <w:tc>
          <w:tcPr>
            <w:tcW w:w="7360" w:type="dxa"/>
            <w:vAlign w:val="center"/>
          </w:tcPr>
          <w:p w14:paraId="38A343E0" w14:textId="77777777" w:rsidR="00951421" w:rsidRPr="003D7E28" w:rsidRDefault="00951421" w:rsidP="00AD4A84">
            <w:pPr>
              <w:pStyle w:val="Maintext"/>
            </w:pPr>
            <w:r w:rsidRPr="003D7E28">
              <w:t>Australian Taxation Office</w:t>
            </w:r>
          </w:p>
        </w:tc>
      </w:tr>
      <w:tr w:rsidR="00951421" w:rsidRPr="003D7E28" w14:paraId="37575C9C" w14:textId="77777777" w:rsidTr="00951421">
        <w:trPr>
          <w:trHeight w:val="365"/>
        </w:trPr>
        <w:tc>
          <w:tcPr>
            <w:tcW w:w="2084" w:type="dxa"/>
            <w:vAlign w:val="center"/>
          </w:tcPr>
          <w:p w14:paraId="5A979F61" w14:textId="77777777" w:rsidR="00951421" w:rsidRPr="003D7E28" w:rsidRDefault="00951421" w:rsidP="00AD4A84">
            <w:pPr>
              <w:pStyle w:val="Maintext"/>
            </w:pPr>
            <w:r w:rsidRPr="003D7E28">
              <w:t>ECI</w:t>
            </w:r>
          </w:p>
        </w:tc>
        <w:tc>
          <w:tcPr>
            <w:tcW w:w="7360" w:type="dxa"/>
            <w:vAlign w:val="center"/>
          </w:tcPr>
          <w:p w14:paraId="05CA276E" w14:textId="77777777" w:rsidR="00951421" w:rsidRPr="003D7E28" w:rsidRDefault="00951421" w:rsidP="00AD4A84">
            <w:pPr>
              <w:pStyle w:val="Maintext"/>
            </w:pPr>
            <w:r>
              <w:t>e</w:t>
            </w:r>
            <w:r w:rsidRPr="003D7E28">
              <w:t>lectronic commerce interface</w:t>
            </w:r>
          </w:p>
        </w:tc>
      </w:tr>
      <w:tr w:rsidR="00951421" w:rsidRPr="003D7E28" w14:paraId="537E95AB" w14:textId="77777777" w:rsidTr="00951421">
        <w:trPr>
          <w:trHeight w:val="356"/>
        </w:trPr>
        <w:tc>
          <w:tcPr>
            <w:tcW w:w="2084" w:type="dxa"/>
            <w:vAlign w:val="center"/>
          </w:tcPr>
          <w:p w14:paraId="2D88A89C" w14:textId="77777777" w:rsidR="00951421" w:rsidRPr="003D7E28" w:rsidRDefault="00951421" w:rsidP="00AD4A84">
            <w:pPr>
              <w:pStyle w:val="Maintext"/>
            </w:pPr>
            <w:r>
              <w:t>HELP</w:t>
            </w:r>
          </w:p>
        </w:tc>
        <w:tc>
          <w:tcPr>
            <w:tcW w:w="7360" w:type="dxa"/>
            <w:vAlign w:val="center"/>
          </w:tcPr>
          <w:p w14:paraId="6EB93DA3" w14:textId="77777777" w:rsidR="00951421" w:rsidRDefault="00951421" w:rsidP="00AD4A84">
            <w:pPr>
              <w:pStyle w:val="Maintext"/>
            </w:pPr>
            <w:r>
              <w:t xml:space="preserve">Higher education loan programme </w:t>
            </w:r>
          </w:p>
        </w:tc>
      </w:tr>
      <w:tr w:rsidR="00951421" w:rsidRPr="003D7E28" w14:paraId="28A60B8E" w14:textId="77777777" w:rsidTr="00951421">
        <w:trPr>
          <w:trHeight w:val="356"/>
        </w:trPr>
        <w:tc>
          <w:tcPr>
            <w:tcW w:w="2084" w:type="dxa"/>
            <w:vAlign w:val="center"/>
          </w:tcPr>
          <w:p w14:paraId="3A4099E9" w14:textId="77777777" w:rsidR="00951421" w:rsidRDefault="00951421" w:rsidP="00AD4A84">
            <w:pPr>
              <w:pStyle w:val="Maintext"/>
            </w:pPr>
            <w:r>
              <w:t>SBR</w:t>
            </w:r>
          </w:p>
        </w:tc>
        <w:tc>
          <w:tcPr>
            <w:tcW w:w="7360" w:type="dxa"/>
            <w:vAlign w:val="center"/>
          </w:tcPr>
          <w:p w14:paraId="5B5D62D9" w14:textId="77777777" w:rsidR="00951421" w:rsidRDefault="00951421" w:rsidP="00AD4A84">
            <w:pPr>
              <w:pStyle w:val="Maintext"/>
            </w:pPr>
            <w:r>
              <w:t>standard business reporting</w:t>
            </w:r>
          </w:p>
        </w:tc>
      </w:tr>
      <w:tr w:rsidR="00951421" w:rsidRPr="003D7E28" w14:paraId="10946A0F" w14:textId="77777777" w:rsidTr="00AD4A84">
        <w:trPr>
          <w:trHeight w:val="356"/>
        </w:trPr>
        <w:tc>
          <w:tcPr>
            <w:tcW w:w="2084" w:type="dxa"/>
          </w:tcPr>
          <w:p w14:paraId="05160F92" w14:textId="77777777" w:rsidR="00951421" w:rsidRDefault="00951421">
            <w:r w:rsidRPr="004E6265">
              <w:t>SFSS</w:t>
            </w:r>
          </w:p>
        </w:tc>
        <w:tc>
          <w:tcPr>
            <w:tcW w:w="7360" w:type="dxa"/>
          </w:tcPr>
          <w:p w14:paraId="3A60045E" w14:textId="77777777" w:rsidR="00951421" w:rsidRDefault="00951421">
            <w:r>
              <w:t>Student Financial Supplement Scheme</w:t>
            </w:r>
          </w:p>
        </w:tc>
      </w:tr>
      <w:tr w:rsidR="00951421" w:rsidRPr="003D7E28" w14:paraId="67DD37F7" w14:textId="77777777" w:rsidTr="00951421">
        <w:trPr>
          <w:trHeight w:val="356"/>
        </w:trPr>
        <w:tc>
          <w:tcPr>
            <w:tcW w:w="2084" w:type="dxa"/>
            <w:vAlign w:val="center"/>
          </w:tcPr>
          <w:p w14:paraId="28B5881C" w14:textId="77777777" w:rsidR="00951421" w:rsidRDefault="004E616D" w:rsidP="004E616D">
            <w:pPr>
              <w:pStyle w:val="Maintext"/>
            </w:pPr>
            <w:r>
              <w:t>SIPO</w:t>
            </w:r>
          </w:p>
        </w:tc>
        <w:tc>
          <w:tcPr>
            <w:tcW w:w="7360" w:type="dxa"/>
            <w:vAlign w:val="center"/>
          </w:tcPr>
          <w:p w14:paraId="573358A9" w14:textId="77777777" w:rsidR="00951421" w:rsidRDefault="00951421" w:rsidP="004E616D">
            <w:pPr>
              <w:pStyle w:val="Maintext"/>
            </w:pPr>
            <w:r>
              <w:t xml:space="preserve">Software Industry </w:t>
            </w:r>
            <w:r w:rsidR="004E616D">
              <w:t>Partnership Office</w:t>
            </w:r>
          </w:p>
        </w:tc>
      </w:tr>
      <w:tr w:rsidR="00951421" w:rsidRPr="003D7E28" w14:paraId="5B902876" w14:textId="77777777" w:rsidTr="00951421">
        <w:trPr>
          <w:trHeight w:val="356"/>
        </w:trPr>
        <w:tc>
          <w:tcPr>
            <w:tcW w:w="2084" w:type="dxa"/>
            <w:vAlign w:val="center"/>
          </w:tcPr>
          <w:p w14:paraId="2CB8E024" w14:textId="77777777" w:rsidR="00951421" w:rsidRDefault="00951421" w:rsidP="00AD4A84">
            <w:pPr>
              <w:pStyle w:val="Maintext"/>
            </w:pPr>
            <w:r>
              <w:t>SSL</w:t>
            </w:r>
          </w:p>
        </w:tc>
        <w:tc>
          <w:tcPr>
            <w:tcW w:w="7360" w:type="dxa"/>
            <w:vAlign w:val="center"/>
          </w:tcPr>
          <w:p w14:paraId="4B7B7DA6" w14:textId="77777777" w:rsidR="00951421" w:rsidRDefault="00951421" w:rsidP="001F23DF">
            <w:pPr>
              <w:pStyle w:val="Maintext"/>
            </w:pPr>
            <w:r>
              <w:t xml:space="preserve">Student </w:t>
            </w:r>
            <w:r w:rsidR="00FB7D71">
              <w:t>s</w:t>
            </w:r>
            <w:r>
              <w:t>tart</w:t>
            </w:r>
            <w:r w:rsidR="001F23DF">
              <w:t>-</w:t>
            </w:r>
            <w:r w:rsidR="00FB7D71">
              <w:t>u</w:t>
            </w:r>
            <w:r>
              <w:t xml:space="preserve">p </w:t>
            </w:r>
            <w:r w:rsidR="00FB7D71">
              <w:t>l</w:t>
            </w:r>
            <w:r>
              <w:t xml:space="preserve">oan </w:t>
            </w:r>
          </w:p>
        </w:tc>
      </w:tr>
      <w:tr w:rsidR="00951421" w:rsidRPr="003D7E28" w14:paraId="591C11B8" w14:textId="77777777" w:rsidTr="00951421">
        <w:trPr>
          <w:trHeight w:val="356"/>
        </w:trPr>
        <w:tc>
          <w:tcPr>
            <w:tcW w:w="2084" w:type="dxa"/>
            <w:vAlign w:val="center"/>
          </w:tcPr>
          <w:p w14:paraId="446D2AEE" w14:textId="77777777" w:rsidR="00951421" w:rsidRPr="003D7E28" w:rsidRDefault="00951421" w:rsidP="00AD4A84">
            <w:pPr>
              <w:pStyle w:val="Maintext"/>
            </w:pPr>
            <w:r>
              <w:t>TFN</w:t>
            </w:r>
          </w:p>
        </w:tc>
        <w:tc>
          <w:tcPr>
            <w:tcW w:w="7360" w:type="dxa"/>
            <w:vAlign w:val="center"/>
          </w:tcPr>
          <w:p w14:paraId="2B14D42A" w14:textId="77777777" w:rsidR="00951421" w:rsidRPr="003D7E28" w:rsidRDefault="00951421" w:rsidP="00AD4A84">
            <w:pPr>
              <w:pStyle w:val="Maintext"/>
            </w:pPr>
            <w:r>
              <w:t>tax file number</w:t>
            </w:r>
          </w:p>
        </w:tc>
      </w:tr>
      <w:tr w:rsidR="00951421" w:rsidRPr="003D7E28" w14:paraId="05AA2B80" w14:textId="77777777" w:rsidTr="00951421">
        <w:trPr>
          <w:trHeight w:val="356"/>
        </w:trPr>
        <w:tc>
          <w:tcPr>
            <w:tcW w:w="2084" w:type="dxa"/>
            <w:vAlign w:val="center"/>
          </w:tcPr>
          <w:p w14:paraId="28746FFC" w14:textId="77777777" w:rsidR="00951421" w:rsidRPr="00E016A9" w:rsidRDefault="00951421" w:rsidP="00AD4A84">
            <w:pPr>
              <w:pStyle w:val="Maintext"/>
            </w:pPr>
            <w:r w:rsidRPr="00E016A9">
              <w:t>WPN</w:t>
            </w:r>
          </w:p>
        </w:tc>
        <w:tc>
          <w:tcPr>
            <w:tcW w:w="7360" w:type="dxa"/>
            <w:vAlign w:val="center"/>
          </w:tcPr>
          <w:p w14:paraId="15F8D258" w14:textId="77777777" w:rsidR="00951421" w:rsidRPr="00E016A9" w:rsidRDefault="00951421" w:rsidP="00AD4A84">
            <w:pPr>
              <w:pStyle w:val="Maintext"/>
            </w:pPr>
            <w:r>
              <w:t>w</w:t>
            </w:r>
            <w:r w:rsidRPr="00E016A9">
              <w:t xml:space="preserve">ithholding </w:t>
            </w:r>
            <w:r>
              <w:t>p</w:t>
            </w:r>
            <w:r w:rsidRPr="00E016A9">
              <w:t xml:space="preserve">ayer </w:t>
            </w:r>
            <w:r>
              <w:t>n</w:t>
            </w:r>
            <w:r w:rsidRPr="00E016A9">
              <w:t>umber</w:t>
            </w:r>
          </w:p>
        </w:tc>
      </w:tr>
    </w:tbl>
    <w:p w14:paraId="6C538372" w14:textId="77777777" w:rsidR="001C21B4" w:rsidRDefault="001C21B4" w:rsidP="001C21B4">
      <w:pPr>
        <w:pStyle w:val="Maintext"/>
      </w:pPr>
    </w:p>
    <w:p w14:paraId="5AE6A439" w14:textId="77777777" w:rsidR="001C21B4" w:rsidRPr="00951421" w:rsidRDefault="001C21B4" w:rsidP="00951421">
      <w:pPr>
        <w:rPr>
          <w:b/>
        </w:rPr>
      </w:pPr>
      <w:r>
        <w:rPr>
          <w:sz w:val="36"/>
          <w:szCs w:val="36"/>
        </w:rPr>
        <w:br w:type="page"/>
      </w:r>
      <w:r>
        <w:rPr>
          <w:sz w:val="36"/>
          <w:szCs w:val="36"/>
        </w:rPr>
        <w:lastRenderedPageBreak/>
        <w:t>DEFINITIONS</w:t>
      </w:r>
    </w:p>
    <w:p w14:paraId="5D3709A1" w14:textId="77777777" w:rsidR="001C21B4" w:rsidRDefault="001C21B4" w:rsidP="001C21B4">
      <w:pPr>
        <w:pStyle w:val="Maintext"/>
      </w:pPr>
    </w:p>
    <w:tbl>
      <w:tblPr>
        <w:tblW w:w="944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1824"/>
        <w:gridCol w:w="7616"/>
      </w:tblGrid>
      <w:tr w:rsidR="001C21B4" w14:paraId="75C8E490" w14:textId="77777777" w:rsidTr="00951421">
        <w:trPr>
          <w:trHeight w:val="366"/>
        </w:trPr>
        <w:tc>
          <w:tcPr>
            <w:tcW w:w="1824" w:type="dxa"/>
            <w:shd w:val="clear" w:color="auto" w:fill="auto"/>
          </w:tcPr>
          <w:p w14:paraId="2379470C" w14:textId="77777777" w:rsidR="001C21B4" w:rsidRPr="00814D5C" w:rsidRDefault="001C21B4" w:rsidP="00CB7799">
            <w:pPr>
              <w:pStyle w:val="Maintext"/>
              <w:spacing w:before="60" w:after="60"/>
              <w:rPr>
                <w:b/>
              </w:rPr>
            </w:pPr>
            <w:r>
              <w:rPr>
                <w:b/>
              </w:rPr>
              <w:t>Term</w:t>
            </w:r>
          </w:p>
        </w:tc>
        <w:tc>
          <w:tcPr>
            <w:tcW w:w="7616" w:type="dxa"/>
            <w:shd w:val="clear" w:color="auto" w:fill="auto"/>
          </w:tcPr>
          <w:p w14:paraId="7EA75DDD" w14:textId="77777777" w:rsidR="001C21B4" w:rsidRPr="00814D5C" w:rsidRDefault="001C21B4" w:rsidP="00CB7799">
            <w:pPr>
              <w:pStyle w:val="Maintext"/>
              <w:spacing w:before="60" w:after="60"/>
              <w:rPr>
                <w:b/>
              </w:rPr>
            </w:pPr>
            <w:r>
              <w:rPr>
                <w:b/>
              </w:rPr>
              <w:t>Description</w:t>
            </w:r>
          </w:p>
        </w:tc>
      </w:tr>
      <w:tr w:rsidR="0002408C" w14:paraId="7874251C" w14:textId="77777777" w:rsidTr="00951421">
        <w:trPr>
          <w:trHeight w:val="366"/>
        </w:trPr>
        <w:tc>
          <w:tcPr>
            <w:tcW w:w="1824" w:type="dxa"/>
            <w:shd w:val="clear" w:color="auto" w:fill="auto"/>
          </w:tcPr>
          <w:p w14:paraId="1AB28A3F" w14:textId="78384ABE" w:rsidR="0002408C" w:rsidRDefault="0002408C" w:rsidP="0002408C">
            <w:pPr>
              <w:pStyle w:val="Maintext"/>
              <w:spacing w:before="60" w:after="60"/>
              <w:rPr>
                <w:b/>
              </w:rPr>
            </w:pPr>
            <w:r>
              <w:t>AASL</w:t>
            </w:r>
          </w:p>
        </w:tc>
        <w:tc>
          <w:tcPr>
            <w:tcW w:w="7616" w:type="dxa"/>
            <w:shd w:val="clear" w:color="auto" w:fill="auto"/>
          </w:tcPr>
          <w:p w14:paraId="4E6E4C5B" w14:textId="1E9C602B" w:rsidR="0002408C" w:rsidRDefault="0002408C" w:rsidP="0002408C">
            <w:pPr>
              <w:pStyle w:val="Maintext"/>
              <w:spacing w:before="60" w:after="60"/>
              <w:rPr>
                <w:b/>
              </w:rPr>
            </w:pPr>
            <w:r>
              <w:t>AA</w:t>
            </w:r>
            <w:r w:rsidRPr="00F45D8F">
              <w:t xml:space="preserve">SL </w:t>
            </w:r>
            <w:r w:rsidR="00385B9B">
              <w:t xml:space="preserve">(formerly known as </w:t>
            </w:r>
            <w:r w:rsidR="00C615EA" w:rsidRPr="00C615EA">
              <w:t xml:space="preserve">Trade Support Loan </w:t>
            </w:r>
            <w:r w:rsidR="00C615EA">
              <w:t xml:space="preserve">or </w:t>
            </w:r>
            <w:r w:rsidR="00385B9B">
              <w:t>TSL) is an</w:t>
            </w:r>
            <w:r w:rsidRPr="00F45D8F">
              <w:t xml:space="preserve"> income contingent loan and </w:t>
            </w:r>
            <w:r w:rsidR="00385B9B">
              <w:t>has</w:t>
            </w:r>
            <w:r w:rsidRPr="00F45D8F">
              <w:t xml:space="preserve"> compulsory repayments raised on a client’s income tax Notice of Assessment (NOA) once the client’s repayment income exceeds a minimum repayment threshold.</w:t>
            </w:r>
          </w:p>
        </w:tc>
      </w:tr>
      <w:tr w:rsidR="0002408C" w14:paraId="3F5D1101" w14:textId="77777777" w:rsidTr="00951421">
        <w:trPr>
          <w:trHeight w:val="503"/>
        </w:trPr>
        <w:tc>
          <w:tcPr>
            <w:tcW w:w="1824" w:type="dxa"/>
            <w:shd w:val="clear" w:color="auto" w:fill="auto"/>
          </w:tcPr>
          <w:p w14:paraId="36F55D20" w14:textId="77777777" w:rsidR="0002408C" w:rsidRPr="009102E2" w:rsidRDefault="0002408C" w:rsidP="0002408C">
            <w:pPr>
              <w:pStyle w:val="Maintext"/>
              <w:spacing w:before="60" w:after="60"/>
            </w:pPr>
            <w:r w:rsidRPr="009102E2">
              <w:t>HELP</w:t>
            </w:r>
          </w:p>
        </w:tc>
        <w:tc>
          <w:tcPr>
            <w:tcW w:w="7616" w:type="dxa"/>
            <w:shd w:val="clear" w:color="auto" w:fill="auto"/>
          </w:tcPr>
          <w:p w14:paraId="7E02755B" w14:textId="77777777" w:rsidR="0002408C" w:rsidRPr="00437CAC" w:rsidRDefault="0002408C" w:rsidP="0002408C">
            <w:pPr>
              <w:pStyle w:val="Maintext"/>
              <w:rPr>
                <w:b/>
              </w:rPr>
            </w:pPr>
            <w:r>
              <w:t>A suite of loans offered by the Australian Government that assists eligible students to pay their student contributions</w:t>
            </w:r>
          </w:p>
        </w:tc>
      </w:tr>
      <w:tr w:rsidR="0002408C" w14:paraId="6B7C98BA" w14:textId="77777777" w:rsidTr="00951421">
        <w:trPr>
          <w:trHeight w:val="625"/>
        </w:trPr>
        <w:tc>
          <w:tcPr>
            <w:tcW w:w="1824" w:type="dxa"/>
            <w:shd w:val="clear" w:color="auto" w:fill="auto"/>
          </w:tcPr>
          <w:p w14:paraId="70623165" w14:textId="77777777" w:rsidR="0002408C" w:rsidRPr="009102E2" w:rsidRDefault="0002408C" w:rsidP="0002408C">
            <w:pPr>
              <w:pStyle w:val="Maintext"/>
              <w:spacing w:before="60" w:after="60"/>
            </w:pPr>
            <w:r w:rsidRPr="009102E2">
              <w:t>Payee</w:t>
            </w:r>
          </w:p>
        </w:tc>
        <w:tc>
          <w:tcPr>
            <w:tcW w:w="7616" w:type="dxa"/>
            <w:shd w:val="clear" w:color="auto" w:fill="auto"/>
          </w:tcPr>
          <w:p w14:paraId="020DEE53" w14:textId="77777777" w:rsidR="0002408C" w:rsidRDefault="0002408C" w:rsidP="0002408C">
            <w:pPr>
              <w:pStyle w:val="Maintext"/>
              <w:spacing w:before="60" w:after="60"/>
            </w:pPr>
            <w:r>
              <w:t>For the purposes of this document, a payee is defined as a person who receives or is to receive a payment.</w:t>
            </w:r>
          </w:p>
        </w:tc>
      </w:tr>
      <w:tr w:rsidR="0002408C" w14:paraId="4F36997A" w14:textId="77777777" w:rsidTr="00951421">
        <w:trPr>
          <w:trHeight w:val="381"/>
        </w:trPr>
        <w:tc>
          <w:tcPr>
            <w:tcW w:w="1824" w:type="dxa"/>
            <w:shd w:val="clear" w:color="auto" w:fill="auto"/>
          </w:tcPr>
          <w:p w14:paraId="25FC08B7" w14:textId="77777777" w:rsidR="0002408C" w:rsidRPr="00D31FA0" w:rsidRDefault="0002408C" w:rsidP="0002408C">
            <w:pPr>
              <w:pStyle w:val="Maintext"/>
              <w:spacing w:before="60" w:after="60"/>
              <w:ind w:right="50"/>
            </w:pPr>
            <w:r>
              <w:t>Payer</w:t>
            </w:r>
          </w:p>
        </w:tc>
        <w:tc>
          <w:tcPr>
            <w:tcW w:w="7616" w:type="dxa"/>
            <w:shd w:val="clear" w:color="auto" w:fill="auto"/>
          </w:tcPr>
          <w:p w14:paraId="50E729AC" w14:textId="77777777" w:rsidR="0002408C" w:rsidRPr="00D31FA0" w:rsidRDefault="0002408C" w:rsidP="0002408C">
            <w:pPr>
              <w:pStyle w:val="Maintext"/>
              <w:spacing w:before="60" w:after="60"/>
            </w:pPr>
            <w:r>
              <w:t>A payer is an entity that makes or will make a payment to a payee.</w:t>
            </w:r>
          </w:p>
        </w:tc>
      </w:tr>
      <w:tr w:rsidR="0002408C" w14:paraId="38FFF4EA" w14:textId="77777777" w:rsidTr="00951421">
        <w:trPr>
          <w:trHeight w:val="625"/>
        </w:trPr>
        <w:tc>
          <w:tcPr>
            <w:tcW w:w="1824" w:type="dxa"/>
            <w:shd w:val="clear" w:color="auto" w:fill="auto"/>
          </w:tcPr>
          <w:p w14:paraId="7CAAD008" w14:textId="77777777" w:rsidR="0002408C" w:rsidRDefault="0002408C" w:rsidP="0002408C">
            <w:pPr>
              <w:pStyle w:val="Maintext"/>
              <w:spacing w:before="60" w:after="60"/>
              <w:ind w:right="50"/>
            </w:pPr>
            <w:r>
              <w:t>SFSS</w:t>
            </w:r>
          </w:p>
        </w:tc>
        <w:tc>
          <w:tcPr>
            <w:tcW w:w="7616" w:type="dxa"/>
            <w:shd w:val="clear" w:color="auto" w:fill="auto"/>
          </w:tcPr>
          <w:p w14:paraId="3FFBC6A1" w14:textId="77777777" w:rsidR="0002408C" w:rsidRDefault="0002408C" w:rsidP="0002408C">
            <w:pPr>
              <w:pStyle w:val="Maintext"/>
              <w:spacing w:before="60" w:after="60"/>
            </w:pPr>
            <w:r>
              <w:t>A voluntary loan scheme that was available to help tertiary students cover their expenses while studying.</w:t>
            </w:r>
          </w:p>
        </w:tc>
      </w:tr>
      <w:tr w:rsidR="0002408C" w14:paraId="77FF074D" w14:textId="77777777" w:rsidTr="00951421">
        <w:trPr>
          <w:trHeight w:val="900"/>
        </w:trPr>
        <w:tc>
          <w:tcPr>
            <w:tcW w:w="1824" w:type="dxa"/>
            <w:shd w:val="clear" w:color="auto" w:fill="auto"/>
          </w:tcPr>
          <w:p w14:paraId="4E639A76" w14:textId="77777777" w:rsidR="0002408C" w:rsidRDefault="0002408C" w:rsidP="0002408C">
            <w:pPr>
              <w:pStyle w:val="Maintext"/>
              <w:spacing w:before="60" w:after="60"/>
              <w:ind w:right="50"/>
            </w:pPr>
            <w:r w:rsidRPr="009558B2">
              <w:t>SSL</w:t>
            </w:r>
          </w:p>
        </w:tc>
        <w:tc>
          <w:tcPr>
            <w:tcW w:w="7616" w:type="dxa"/>
            <w:shd w:val="clear" w:color="auto" w:fill="auto"/>
          </w:tcPr>
          <w:p w14:paraId="5E297875" w14:textId="77777777" w:rsidR="0002408C" w:rsidRDefault="0002408C" w:rsidP="0002408C">
            <w:pPr>
              <w:pStyle w:val="Maintext"/>
              <w:spacing w:before="60" w:after="60"/>
            </w:pPr>
            <w:r>
              <w:rPr>
                <w:lang w:val="en-GB"/>
              </w:rPr>
              <w:t>Students eligible for Youth Allowance or Austudy may apply for a Student Start-up loan. This is a loan to help with the up-front cost of study such as text books and specialised equipment.</w:t>
            </w:r>
          </w:p>
        </w:tc>
      </w:tr>
    </w:tbl>
    <w:p w14:paraId="4E300D45" w14:textId="77777777" w:rsidR="008276DA" w:rsidRDefault="008276DA">
      <w:pPr>
        <w:rPr>
          <w:b/>
        </w:rPr>
      </w:pPr>
    </w:p>
    <w:p w14:paraId="2479DF7E" w14:textId="77777777" w:rsidR="008276DA" w:rsidRDefault="008276DA" w:rsidP="00561E38">
      <w:pPr>
        <w:pStyle w:val="Maintext"/>
        <w:sectPr w:rsidR="008276DA" w:rsidSect="009F0E5C">
          <w:headerReference w:type="even" r:id="rId17"/>
          <w:headerReference w:type="default" r:id="rId18"/>
          <w:footerReference w:type="default" r:id="rId19"/>
          <w:headerReference w:type="first" r:id="rId20"/>
          <w:pgSz w:w="11906" w:h="16838" w:code="9"/>
          <w:pgMar w:top="2976" w:right="1304" w:bottom="1814" w:left="1304" w:header="425" w:footer="680" w:gutter="0"/>
          <w:pgNumType w:fmt="lowerRoman" w:start="1"/>
          <w:cols w:space="708"/>
          <w:formProt w:val="0"/>
          <w:docGrid w:linePitch="360"/>
        </w:sectPr>
      </w:pPr>
    </w:p>
    <w:p w14:paraId="727FACED" w14:textId="77777777" w:rsidR="00561E38" w:rsidRDefault="008577B2" w:rsidP="00561E38">
      <w:pPr>
        <w:pStyle w:val="HEADAA"/>
      </w:pPr>
      <w:r>
        <w:lastRenderedPageBreak/>
        <w:t>Table of contents</w:t>
      </w:r>
    </w:p>
    <w:p w14:paraId="2719FD3B" w14:textId="77777777" w:rsidR="00BC25B0" w:rsidRDefault="001F7F87" w:rsidP="00C615EA">
      <w:pPr>
        <w:pStyle w:val="TOC1"/>
        <w:rPr>
          <w:rFonts w:asciiTheme="minorHAnsi" w:eastAsiaTheme="minorEastAsia" w:hAnsiTheme="minorHAnsi" w:cstheme="minorBidi"/>
          <w:noProof/>
        </w:rPr>
      </w:pPr>
      <w:r>
        <w:rPr>
          <w:highlight w:val="yellow"/>
        </w:rPr>
        <w:fldChar w:fldCharType="begin"/>
      </w:r>
      <w:r>
        <w:rPr>
          <w:highlight w:val="yellow"/>
        </w:rPr>
        <w:instrText xml:space="preserve"> TOC \h \z \t "Head 1,1,Head 2,2,Head 3,3,Head 4,4" </w:instrText>
      </w:r>
      <w:r>
        <w:rPr>
          <w:highlight w:val="yellow"/>
        </w:rPr>
        <w:fldChar w:fldCharType="separate"/>
      </w:r>
      <w:hyperlink w:anchor="_Toc427050012" w:history="1">
        <w:r w:rsidR="00BC25B0" w:rsidRPr="00F77B09">
          <w:rPr>
            <w:rStyle w:val="Hyperlink"/>
          </w:rPr>
          <w:t>1 Introduction</w:t>
        </w:r>
        <w:r w:rsidR="00BC25B0">
          <w:rPr>
            <w:noProof/>
            <w:webHidden/>
          </w:rPr>
          <w:tab/>
        </w:r>
        <w:r w:rsidR="00BC25B0">
          <w:rPr>
            <w:noProof/>
            <w:webHidden/>
          </w:rPr>
          <w:fldChar w:fldCharType="begin"/>
        </w:r>
        <w:r w:rsidR="00BC25B0">
          <w:rPr>
            <w:noProof/>
            <w:webHidden/>
          </w:rPr>
          <w:instrText xml:space="preserve"> PAGEREF _Toc427050012 \h </w:instrText>
        </w:r>
        <w:r w:rsidR="00BC25B0">
          <w:rPr>
            <w:noProof/>
            <w:webHidden/>
          </w:rPr>
        </w:r>
        <w:r w:rsidR="00BC25B0">
          <w:rPr>
            <w:noProof/>
            <w:webHidden/>
          </w:rPr>
          <w:fldChar w:fldCharType="separate"/>
        </w:r>
        <w:r w:rsidR="00BC25B0">
          <w:rPr>
            <w:noProof/>
            <w:webHidden/>
          </w:rPr>
          <w:t>1</w:t>
        </w:r>
        <w:r w:rsidR="00BC25B0">
          <w:rPr>
            <w:noProof/>
            <w:webHidden/>
          </w:rPr>
          <w:fldChar w:fldCharType="end"/>
        </w:r>
      </w:hyperlink>
    </w:p>
    <w:p w14:paraId="2B148119" w14:textId="77777777" w:rsidR="00BC25B0" w:rsidRDefault="008C20F6">
      <w:pPr>
        <w:pStyle w:val="TOC2"/>
        <w:rPr>
          <w:rFonts w:asciiTheme="minorHAnsi" w:eastAsiaTheme="minorEastAsia" w:hAnsiTheme="minorHAnsi" w:cstheme="minorBidi"/>
          <w:noProof/>
        </w:rPr>
      </w:pPr>
      <w:hyperlink w:anchor="_Toc427050013" w:history="1">
        <w:r w:rsidR="00BC25B0" w:rsidRPr="00F77B09">
          <w:rPr>
            <w:rStyle w:val="Hyperlink"/>
          </w:rPr>
          <w:t>Who should use this specification</w:t>
        </w:r>
        <w:r w:rsidR="00BC25B0">
          <w:rPr>
            <w:noProof/>
            <w:webHidden/>
          </w:rPr>
          <w:tab/>
        </w:r>
        <w:r w:rsidR="00BC25B0">
          <w:rPr>
            <w:noProof/>
            <w:webHidden/>
          </w:rPr>
          <w:fldChar w:fldCharType="begin"/>
        </w:r>
        <w:r w:rsidR="00BC25B0">
          <w:rPr>
            <w:noProof/>
            <w:webHidden/>
          </w:rPr>
          <w:instrText xml:space="preserve"> PAGEREF _Toc427050013 \h </w:instrText>
        </w:r>
        <w:r w:rsidR="00BC25B0">
          <w:rPr>
            <w:noProof/>
            <w:webHidden/>
          </w:rPr>
        </w:r>
        <w:r w:rsidR="00BC25B0">
          <w:rPr>
            <w:noProof/>
            <w:webHidden/>
          </w:rPr>
          <w:fldChar w:fldCharType="separate"/>
        </w:r>
        <w:r w:rsidR="00BC25B0">
          <w:rPr>
            <w:noProof/>
            <w:webHidden/>
          </w:rPr>
          <w:t>1</w:t>
        </w:r>
        <w:r w:rsidR="00BC25B0">
          <w:rPr>
            <w:noProof/>
            <w:webHidden/>
          </w:rPr>
          <w:fldChar w:fldCharType="end"/>
        </w:r>
      </w:hyperlink>
    </w:p>
    <w:p w14:paraId="4CA96C8E" w14:textId="77777777" w:rsidR="00BC25B0" w:rsidRDefault="008C20F6">
      <w:pPr>
        <w:pStyle w:val="TOC2"/>
        <w:rPr>
          <w:rFonts w:asciiTheme="minorHAnsi" w:eastAsiaTheme="minorEastAsia" w:hAnsiTheme="minorHAnsi" w:cstheme="minorBidi"/>
          <w:noProof/>
        </w:rPr>
      </w:pPr>
      <w:hyperlink w:anchor="_Toc427050014" w:history="1">
        <w:r w:rsidR="00BC25B0" w:rsidRPr="00F77B09">
          <w:rPr>
            <w:rStyle w:val="Hyperlink"/>
          </w:rPr>
          <w:t>Lodging via the internet</w:t>
        </w:r>
        <w:r w:rsidR="00BC25B0">
          <w:rPr>
            <w:noProof/>
            <w:webHidden/>
          </w:rPr>
          <w:tab/>
        </w:r>
        <w:r w:rsidR="00BC25B0">
          <w:rPr>
            <w:noProof/>
            <w:webHidden/>
          </w:rPr>
          <w:fldChar w:fldCharType="begin"/>
        </w:r>
        <w:r w:rsidR="00BC25B0">
          <w:rPr>
            <w:noProof/>
            <w:webHidden/>
          </w:rPr>
          <w:instrText xml:space="preserve"> PAGEREF _Toc427050014 \h </w:instrText>
        </w:r>
        <w:r w:rsidR="00BC25B0">
          <w:rPr>
            <w:noProof/>
            <w:webHidden/>
          </w:rPr>
        </w:r>
        <w:r w:rsidR="00BC25B0">
          <w:rPr>
            <w:noProof/>
            <w:webHidden/>
          </w:rPr>
          <w:fldChar w:fldCharType="separate"/>
        </w:r>
        <w:r w:rsidR="00BC25B0">
          <w:rPr>
            <w:noProof/>
            <w:webHidden/>
          </w:rPr>
          <w:t>1</w:t>
        </w:r>
        <w:r w:rsidR="00BC25B0">
          <w:rPr>
            <w:noProof/>
            <w:webHidden/>
          </w:rPr>
          <w:fldChar w:fldCharType="end"/>
        </w:r>
      </w:hyperlink>
    </w:p>
    <w:p w14:paraId="1AB66093" w14:textId="77777777" w:rsidR="00BC25B0" w:rsidRDefault="008C20F6" w:rsidP="00C615EA">
      <w:pPr>
        <w:pStyle w:val="TOC1"/>
        <w:rPr>
          <w:rFonts w:asciiTheme="minorHAnsi" w:eastAsiaTheme="minorEastAsia" w:hAnsiTheme="minorHAnsi" w:cstheme="minorBidi"/>
          <w:noProof/>
        </w:rPr>
      </w:pPr>
      <w:hyperlink w:anchor="_Toc427050015" w:history="1">
        <w:r w:rsidR="00BC25B0" w:rsidRPr="00F77B09">
          <w:rPr>
            <w:rStyle w:val="Hyperlink"/>
          </w:rPr>
          <w:t>2 Legal requirements</w:t>
        </w:r>
        <w:r w:rsidR="00BC25B0">
          <w:rPr>
            <w:noProof/>
            <w:webHidden/>
          </w:rPr>
          <w:tab/>
        </w:r>
        <w:r w:rsidR="00BC25B0">
          <w:rPr>
            <w:noProof/>
            <w:webHidden/>
          </w:rPr>
          <w:fldChar w:fldCharType="begin"/>
        </w:r>
        <w:r w:rsidR="00BC25B0">
          <w:rPr>
            <w:noProof/>
            <w:webHidden/>
          </w:rPr>
          <w:instrText xml:space="preserve"> PAGEREF _Toc427050015 \h </w:instrText>
        </w:r>
        <w:r w:rsidR="00BC25B0">
          <w:rPr>
            <w:noProof/>
            <w:webHidden/>
          </w:rPr>
        </w:r>
        <w:r w:rsidR="00BC25B0">
          <w:rPr>
            <w:noProof/>
            <w:webHidden/>
          </w:rPr>
          <w:fldChar w:fldCharType="separate"/>
        </w:r>
        <w:r w:rsidR="00BC25B0">
          <w:rPr>
            <w:noProof/>
            <w:webHidden/>
          </w:rPr>
          <w:t>2</w:t>
        </w:r>
        <w:r w:rsidR="00BC25B0">
          <w:rPr>
            <w:noProof/>
            <w:webHidden/>
          </w:rPr>
          <w:fldChar w:fldCharType="end"/>
        </w:r>
      </w:hyperlink>
    </w:p>
    <w:p w14:paraId="61A3AAD6" w14:textId="77777777" w:rsidR="00BC25B0" w:rsidRDefault="008C20F6">
      <w:pPr>
        <w:pStyle w:val="TOC2"/>
        <w:rPr>
          <w:rFonts w:asciiTheme="minorHAnsi" w:eastAsiaTheme="minorEastAsia" w:hAnsiTheme="minorHAnsi" w:cstheme="minorBidi"/>
          <w:noProof/>
        </w:rPr>
      </w:pPr>
      <w:hyperlink w:anchor="_Toc427050016" w:history="1">
        <w:r w:rsidR="00BC25B0" w:rsidRPr="00F77B09">
          <w:rPr>
            <w:rStyle w:val="Hyperlink"/>
          </w:rPr>
          <w:t>Reporting obligations</w:t>
        </w:r>
        <w:r w:rsidR="00BC25B0">
          <w:rPr>
            <w:noProof/>
            <w:webHidden/>
          </w:rPr>
          <w:tab/>
        </w:r>
        <w:r w:rsidR="00BC25B0">
          <w:rPr>
            <w:noProof/>
            <w:webHidden/>
          </w:rPr>
          <w:fldChar w:fldCharType="begin"/>
        </w:r>
        <w:r w:rsidR="00BC25B0">
          <w:rPr>
            <w:noProof/>
            <w:webHidden/>
          </w:rPr>
          <w:instrText xml:space="preserve"> PAGEREF _Toc427050016 \h </w:instrText>
        </w:r>
        <w:r w:rsidR="00BC25B0">
          <w:rPr>
            <w:noProof/>
            <w:webHidden/>
          </w:rPr>
        </w:r>
        <w:r w:rsidR="00BC25B0">
          <w:rPr>
            <w:noProof/>
            <w:webHidden/>
          </w:rPr>
          <w:fldChar w:fldCharType="separate"/>
        </w:r>
        <w:r w:rsidR="00BC25B0">
          <w:rPr>
            <w:noProof/>
            <w:webHidden/>
          </w:rPr>
          <w:t>2</w:t>
        </w:r>
        <w:r w:rsidR="00BC25B0">
          <w:rPr>
            <w:noProof/>
            <w:webHidden/>
          </w:rPr>
          <w:fldChar w:fldCharType="end"/>
        </w:r>
      </w:hyperlink>
    </w:p>
    <w:p w14:paraId="5EDDBFDD" w14:textId="77777777" w:rsidR="00BC25B0" w:rsidRDefault="008C20F6">
      <w:pPr>
        <w:pStyle w:val="TOC2"/>
        <w:rPr>
          <w:rFonts w:asciiTheme="minorHAnsi" w:eastAsiaTheme="minorEastAsia" w:hAnsiTheme="minorHAnsi" w:cstheme="minorBidi"/>
          <w:noProof/>
        </w:rPr>
      </w:pPr>
      <w:hyperlink w:anchor="_Toc427050017" w:history="1">
        <w:r w:rsidR="00BC25B0" w:rsidRPr="00F77B09">
          <w:rPr>
            <w:rStyle w:val="Hyperlink"/>
          </w:rPr>
          <w:t>Retention of information</w:t>
        </w:r>
        <w:r w:rsidR="00BC25B0">
          <w:rPr>
            <w:noProof/>
            <w:webHidden/>
          </w:rPr>
          <w:tab/>
        </w:r>
        <w:r w:rsidR="00BC25B0">
          <w:rPr>
            <w:noProof/>
            <w:webHidden/>
          </w:rPr>
          <w:fldChar w:fldCharType="begin"/>
        </w:r>
        <w:r w:rsidR="00BC25B0">
          <w:rPr>
            <w:noProof/>
            <w:webHidden/>
          </w:rPr>
          <w:instrText xml:space="preserve"> PAGEREF _Toc427050017 \h </w:instrText>
        </w:r>
        <w:r w:rsidR="00BC25B0">
          <w:rPr>
            <w:noProof/>
            <w:webHidden/>
          </w:rPr>
        </w:r>
        <w:r w:rsidR="00BC25B0">
          <w:rPr>
            <w:noProof/>
            <w:webHidden/>
          </w:rPr>
          <w:fldChar w:fldCharType="separate"/>
        </w:r>
        <w:r w:rsidR="00BC25B0">
          <w:rPr>
            <w:noProof/>
            <w:webHidden/>
          </w:rPr>
          <w:t>2</w:t>
        </w:r>
        <w:r w:rsidR="00BC25B0">
          <w:rPr>
            <w:noProof/>
            <w:webHidden/>
          </w:rPr>
          <w:fldChar w:fldCharType="end"/>
        </w:r>
      </w:hyperlink>
    </w:p>
    <w:p w14:paraId="7C165F3E" w14:textId="77777777" w:rsidR="00BC25B0" w:rsidRDefault="008C20F6">
      <w:pPr>
        <w:pStyle w:val="TOC2"/>
        <w:rPr>
          <w:rFonts w:asciiTheme="minorHAnsi" w:eastAsiaTheme="minorEastAsia" w:hAnsiTheme="minorHAnsi" w:cstheme="minorBidi"/>
          <w:noProof/>
        </w:rPr>
      </w:pPr>
      <w:hyperlink w:anchor="_Toc427050018" w:history="1">
        <w:r w:rsidR="00BC25B0" w:rsidRPr="00F77B09">
          <w:rPr>
            <w:rStyle w:val="Hyperlink"/>
          </w:rPr>
          <w:t>Privacy</w:t>
        </w:r>
        <w:r w:rsidR="00BC25B0">
          <w:rPr>
            <w:noProof/>
            <w:webHidden/>
          </w:rPr>
          <w:tab/>
        </w:r>
        <w:r w:rsidR="00BC25B0">
          <w:rPr>
            <w:noProof/>
            <w:webHidden/>
          </w:rPr>
          <w:fldChar w:fldCharType="begin"/>
        </w:r>
        <w:r w:rsidR="00BC25B0">
          <w:rPr>
            <w:noProof/>
            <w:webHidden/>
          </w:rPr>
          <w:instrText xml:space="preserve"> PAGEREF _Toc427050018 \h </w:instrText>
        </w:r>
        <w:r w:rsidR="00BC25B0">
          <w:rPr>
            <w:noProof/>
            <w:webHidden/>
          </w:rPr>
        </w:r>
        <w:r w:rsidR="00BC25B0">
          <w:rPr>
            <w:noProof/>
            <w:webHidden/>
          </w:rPr>
          <w:fldChar w:fldCharType="separate"/>
        </w:r>
        <w:r w:rsidR="00BC25B0">
          <w:rPr>
            <w:noProof/>
            <w:webHidden/>
          </w:rPr>
          <w:t>3</w:t>
        </w:r>
        <w:r w:rsidR="00BC25B0">
          <w:rPr>
            <w:noProof/>
            <w:webHidden/>
          </w:rPr>
          <w:fldChar w:fldCharType="end"/>
        </w:r>
      </w:hyperlink>
    </w:p>
    <w:p w14:paraId="0150C530" w14:textId="77777777" w:rsidR="00BC25B0" w:rsidRDefault="008C20F6" w:rsidP="00C615EA">
      <w:pPr>
        <w:pStyle w:val="TOC1"/>
        <w:rPr>
          <w:rFonts w:asciiTheme="minorHAnsi" w:eastAsiaTheme="minorEastAsia" w:hAnsiTheme="minorHAnsi" w:cstheme="minorBidi"/>
          <w:noProof/>
        </w:rPr>
      </w:pPr>
      <w:hyperlink w:anchor="_Toc427050019" w:history="1">
        <w:r w:rsidR="00BC25B0" w:rsidRPr="00F77B09">
          <w:rPr>
            <w:rStyle w:val="Hyperlink"/>
          </w:rPr>
          <w:t>3 Reporting procedures</w:t>
        </w:r>
        <w:r w:rsidR="00BC25B0">
          <w:rPr>
            <w:noProof/>
            <w:webHidden/>
          </w:rPr>
          <w:tab/>
        </w:r>
        <w:r w:rsidR="00BC25B0">
          <w:rPr>
            <w:noProof/>
            <w:webHidden/>
          </w:rPr>
          <w:fldChar w:fldCharType="begin"/>
        </w:r>
        <w:r w:rsidR="00BC25B0">
          <w:rPr>
            <w:noProof/>
            <w:webHidden/>
          </w:rPr>
          <w:instrText xml:space="preserve"> PAGEREF _Toc427050019 \h </w:instrText>
        </w:r>
        <w:r w:rsidR="00BC25B0">
          <w:rPr>
            <w:noProof/>
            <w:webHidden/>
          </w:rPr>
        </w:r>
        <w:r w:rsidR="00BC25B0">
          <w:rPr>
            <w:noProof/>
            <w:webHidden/>
          </w:rPr>
          <w:fldChar w:fldCharType="separate"/>
        </w:r>
        <w:r w:rsidR="00BC25B0">
          <w:rPr>
            <w:noProof/>
            <w:webHidden/>
          </w:rPr>
          <w:t>4</w:t>
        </w:r>
        <w:r w:rsidR="00BC25B0">
          <w:rPr>
            <w:noProof/>
            <w:webHidden/>
          </w:rPr>
          <w:fldChar w:fldCharType="end"/>
        </w:r>
      </w:hyperlink>
    </w:p>
    <w:p w14:paraId="12A97910" w14:textId="77777777" w:rsidR="00BC25B0" w:rsidRDefault="008C20F6">
      <w:pPr>
        <w:pStyle w:val="TOC2"/>
        <w:rPr>
          <w:rFonts w:asciiTheme="minorHAnsi" w:eastAsiaTheme="minorEastAsia" w:hAnsiTheme="minorHAnsi" w:cstheme="minorBidi"/>
          <w:noProof/>
        </w:rPr>
      </w:pPr>
      <w:hyperlink w:anchor="_Toc427050020" w:history="1">
        <w:r w:rsidR="00BC25B0" w:rsidRPr="00F77B09">
          <w:rPr>
            <w:rStyle w:val="Hyperlink"/>
          </w:rPr>
          <w:t>Reporting for the first time</w:t>
        </w:r>
        <w:r w:rsidR="00BC25B0">
          <w:rPr>
            <w:noProof/>
            <w:webHidden/>
          </w:rPr>
          <w:tab/>
        </w:r>
        <w:r w:rsidR="00BC25B0">
          <w:rPr>
            <w:noProof/>
            <w:webHidden/>
          </w:rPr>
          <w:fldChar w:fldCharType="begin"/>
        </w:r>
        <w:r w:rsidR="00BC25B0">
          <w:rPr>
            <w:noProof/>
            <w:webHidden/>
          </w:rPr>
          <w:instrText xml:space="preserve"> PAGEREF _Toc427050020 \h </w:instrText>
        </w:r>
        <w:r w:rsidR="00BC25B0">
          <w:rPr>
            <w:noProof/>
            <w:webHidden/>
          </w:rPr>
        </w:r>
        <w:r w:rsidR="00BC25B0">
          <w:rPr>
            <w:noProof/>
            <w:webHidden/>
          </w:rPr>
          <w:fldChar w:fldCharType="separate"/>
        </w:r>
        <w:r w:rsidR="00BC25B0">
          <w:rPr>
            <w:noProof/>
            <w:webHidden/>
          </w:rPr>
          <w:t>4</w:t>
        </w:r>
        <w:r w:rsidR="00BC25B0">
          <w:rPr>
            <w:noProof/>
            <w:webHidden/>
          </w:rPr>
          <w:fldChar w:fldCharType="end"/>
        </w:r>
      </w:hyperlink>
    </w:p>
    <w:p w14:paraId="0A961E41" w14:textId="77777777" w:rsidR="00BC25B0" w:rsidRDefault="008C20F6">
      <w:pPr>
        <w:pStyle w:val="TOC2"/>
        <w:rPr>
          <w:rFonts w:asciiTheme="minorHAnsi" w:eastAsiaTheme="minorEastAsia" w:hAnsiTheme="minorHAnsi" w:cstheme="minorBidi"/>
          <w:noProof/>
        </w:rPr>
      </w:pPr>
      <w:hyperlink w:anchor="_Toc427050021" w:history="1">
        <w:r w:rsidR="00BC25B0" w:rsidRPr="00F77B09">
          <w:rPr>
            <w:rStyle w:val="Hyperlink"/>
          </w:rPr>
          <w:t>Test Facility</w:t>
        </w:r>
        <w:r w:rsidR="00BC25B0">
          <w:rPr>
            <w:noProof/>
            <w:webHidden/>
          </w:rPr>
          <w:tab/>
        </w:r>
        <w:r w:rsidR="00BC25B0">
          <w:rPr>
            <w:noProof/>
            <w:webHidden/>
          </w:rPr>
          <w:fldChar w:fldCharType="begin"/>
        </w:r>
        <w:r w:rsidR="00BC25B0">
          <w:rPr>
            <w:noProof/>
            <w:webHidden/>
          </w:rPr>
          <w:instrText xml:space="preserve"> PAGEREF _Toc427050021 \h </w:instrText>
        </w:r>
        <w:r w:rsidR="00BC25B0">
          <w:rPr>
            <w:noProof/>
            <w:webHidden/>
          </w:rPr>
        </w:r>
        <w:r w:rsidR="00BC25B0">
          <w:rPr>
            <w:noProof/>
            <w:webHidden/>
          </w:rPr>
          <w:fldChar w:fldCharType="separate"/>
        </w:r>
        <w:r w:rsidR="00BC25B0">
          <w:rPr>
            <w:noProof/>
            <w:webHidden/>
          </w:rPr>
          <w:t>4</w:t>
        </w:r>
        <w:r w:rsidR="00BC25B0">
          <w:rPr>
            <w:noProof/>
            <w:webHidden/>
          </w:rPr>
          <w:fldChar w:fldCharType="end"/>
        </w:r>
      </w:hyperlink>
    </w:p>
    <w:p w14:paraId="3C134E83" w14:textId="77777777" w:rsidR="00BC25B0" w:rsidRDefault="008C20F6">
      <w:pPr>
        <w:pStyle w:val="TOC2"/>
        <w:rPr>
          <w:rFonts w:asciiTheme="minorHAnsi" w:eastAsiaTheme="minorEastAsia" w:hAnsiTheme="minorHAnsi" w:cstheme="minorBidi"/>
          <w:noProof/>
        </w:rPr>
      </w:pPr>
      <w:hyperlink w:anchor="_Toc427050022" w:history="1">
        <w:r w:rsidR="00BC25B0" w:rsidRPr="00F77B09">
          <w:rPr>
            <w:rStyle w:val="Hyperlink"/>
          </w:rPr>
          <w:t>Accessing the test facility</w:t>
        </w:r>
        <w:r w:rsidR="00BC25B0">
          <w:rPr>
            <w:noProof/>
            <w:webHidden/>
          </w:rPr>
          <w:tab/>
        </w:r>
        <w:r w:rsidR="00BC25B0">
          <w:rPr>
            <w:noProof/>
            <w:webHidden/>
          </w:rPr>
          <w:fldChar w:fldCharType="begin"/>
        </w:r>
        <w:r w:rsidR="00BC25B0">
          <w:rPr>
            <w:noProof/>
            <w:webHidden/>
          </w:rPr>
          <w:instrText xml:space="preserve"> PAGEREF _Toc427050022 \h </w:instrText>
        </w:r>
        <w:r w:rsidR="00BC25B0">
          <w:rPr>
            <w:noProof/>
            <w:webHidden/>
          </w:rPr>
        </w:r>
        <w:r w:rsidR="00BC25B0">
          <w:rPr>
            <w:noProof/>
            <w:webHidden/>
          </w:rPr>
          <w:fldChar w:fldCharType="separate"/>
        </w:r>
        <w:r w:rsidR="00BC25B0">
          <w:rPr>
            <w:noProof/>
            <w:webHidden/>
          </w:rPr>
          <w:t>5</w:t>
        </w:r>
        <w:r w:rsidR="00BC25B0">
          <w:rPr>
            <w:noProof/>
            <w:webHidden/>
          </w:rPr>
          <w:fldChar w:fldCharType="end"/>
        </w:r>
      </w:hyperlink>
    </w:p>
    <w:p w14:paraId="4BB7BDD6" w14:textId="77777777" w:rsidR="00BC25B0" w:rsidRDefault="008C20F6">
      <w:pPr>
        <w:pStyle w:val="TOC2"/>
        <w:rPr>
          <w:rFonts w:asciiTheme="minorHAnsi" w:eastAsiaTheme="minorEastAsia" w:hAnsiTheme="minorHAnsi" w:cstheme="minorBidi"/>
          <w:noProof/>
        </w:rPr>
      </w:pPr>
      <w:hyperlink w:anchor="_Toc427050023" w:history="1">
        <w:r w:rsidR="00BC25B0" w:rsidRPr="00F77B09">
          <w:rPr>
            <w:rStyle w:val="Hyperlink"/>
          </w:rPr>
          <w:t>Reporting electronically</w:t>
        </w:r>
        <w:r w:rsidR="00BC25B0">
          <w:rPr>
            <w:noProof/>
            <w:webHidden/>
          </w:rPr>
          <w:tab/>
        </w:r>
        <w:r w:rsidR="00BC25B0">
          <w:rPr>
            <w:noProof/>
            <w:webHidden/>
          </w:rPr>
          <w:fldChar w:fldCharType="begin"/>
        </w:r>
        <w:r w:rsidR="00BC25B0">
          <w:rPr>
            <w:noProof/>
            <w:webHidden/>
          </w:rPr>
          <w:instrText xml:space="preserve"> PAGEREF _Toc427050023 \h </w:instrText>
        </w:r>
        <w:r w:rsidR="00BC25B0">
          <w:rPr>
            <w:noProof/>
            <w:webHidden/>
          </w:rPr>
        </w:r>
        <w:r w:rsidR="00BC25B0">
          <w:rPr>
            <w:noProof/>
            <w:webHidden/>
          </w:rPr>
          <w:fldChar w:fldCharType="separate"/>
        </w:r>
        <w:r w:rsidR="00BC25B0">
          <w:rPr>
            <w:noProof/>
            <w:webHidden/>
          </w:rPr>
          <w:t>5</w:t>
        </w:r>
        <w:r w:rsidR="00BC25B0">
          <w:rPr>
            <w:noProof/>
            <w:webHidden/>
          </w:rPr>
          <w:fldChar w:fldCharType="end"/>
        </w:r>
      </w:hyperlink>
    </w:p>
    <w:p w14:paraId="62FA8C6A" w14:textId="77777777" w:rsidR="00BC25B0" w:rsidRDefault="008C20F6">
      <w:pPr>
        <w:pStyle w:val="TOC2"/>
        <w:rPr>
          <w:rFonts w:asciiTheme="minorHAnsi" w:eastAsiaTheme="minorEastAsia" w:hAnsiTheme="minorHAnsi" w:cstheme="minorBidi"/>
          <w:noProof/>
        </w:rPr>
      </w:pPr>
      <w:hyperlink w:anchor="_Toc427050024" w:history="1">
        <w:r w:rsidR="00BC25B0" w:rsidRPr="00F77B09">
          <w:rPr>
            <w:rStyle w:val="Hyperlink"/>
          </w:rPr>
          <w:t>Getting started</w:t>
        </w:r>
        <w:r w:rsidR="00BC25B0">
          <w:rPr>
            <w:noProof/>
            <w:webHidden/>
          </w:rPr>
          <w:tab/>
        </w:r>
        <w:r w:rsidR="00BC25B0">
          <w:rPr>
            <w:noProof/>
            <w:webHidden/>
          </w:rPr>
          <w:fldChar w:fldCharType="begin"/>
        </w:r>
        <w:r w:rsidR="00BC25B0">
          <w:rPr>
            <w:noProof/>
            <w:webHidden/>
          </w:rPr>
          <w:instrText xml:space="preserve"> PAGEREF _Toc427050024 \h </w:instrText>
        </w:r>
        <w:r w:rsidR="00BC25B0">
          <w:rPr>
            <w:noProof/>
            <w:webHidden/>
          </w:rPr>
        </w:r>
        <w:r w:rsidR="00BC25B0">
          <w:rPr>
            <w:noProof/>
            <w:webHidden/>
          </w:rPr>
          <w:fldChar w:fldCharType="separate"/>
        </w:r>
        <w:r w:rsidR="00BC25B0">
          <w:rPr>
            <w:noProof/>
            <w:webHidden/>
          </w:rPr>
          <w:t>6</w:t>
        </w:r>
        <w:r w:rsidR="00BC25B0">
          <w:rPr>
            <w:noProof/>
            <w:webHidden/>
          </w:rPr>
          <w:fldChar w:fldCharType="end"/>
        </w:r>
      </w:hyperlink>
    </w:p>
    <w:p w14:paraId="40E997E6" w14:textId="77777777" w:rsidR="00BC25B0" w:rsidRDefault="008C20F6">
      <w:pPr>
        <w:pStyle w:val="TOC2"/>
        <w:rPr>
          <w:rFonts w:asciiTheme="minorHAnsi" w:eastAsiaTheme="minorEastAsia" w:hAnsiTheme="minorHAnsi" w:cstheme="minorBidi"/>
          <w:noProof/>
        </w:rPr>
      </w:pPr>
      <w:hyperlink w:anchor="_Toc427050025" w:history="1">
        <w:r w:rsidR="00BC25B0" w:rsidRPr="00F77B09">
          <w:rPr>
            <w:rStyle w:val="Hyperlink"/>
          </w:rPr>
          <w:t>Backup of data</w:t>
        </w:r>
        <w:r w:rsidR="00BC25B0">
          <w:rPr>
            <w:noProof/>
            <w:webHidden/>
          </w:rPr>
          <w:tab/>
        </w:r>
        <w:r w:rsidR="00BC25B0">
          <w:rPr>
            <w:noProof/>
            <w:webHidden/>
          </w:rPr>
          <w:fldChar w:fldCharType="begin"/>
        </w:r>
        <w:r w:rsidR="00BC25B0">
          <w:rPr>
            <w:noProof/>
            <w:webHidden/>
          </w:rPr>
          <w:instrText xml:space="preserve"> PAGEREF _Toc427050025 \h </w:instrText>
        </w:r>
        <w:r w:rsidR="00BC25B0">
          <w:rPr>
            <w:noProof/>
            <w:webHidden/>
          </w:rPr>
        </w:r>
        <w:r w:rsidR="00BC25B0">
          <w:rPr>
            <w:noProof/>
            <w:webHidden/>
          </w:rPr>
          <w:fldChar w:fldCharType="separate"/>
        </w:r>
        <w:r w:rsidR="00BC25B0">
          <w:rPr>
            <w:noProof/>
            <w:webHidden/>
          </w:rPr>
          <w:t>6</w:t>
        </w:r>
        <w:r w:rsidR="00BC25B0">
          <w:rPr>
            <w:noProof/>
            <w:webHidden/>
          </w:rPr>
          <w:fldChar w:fldCharType="end"/>
        </w:r>
      </w:hyperlink>
    </w:p>
    <w:p w14:paraId="5C7520C7" w14:textId="77777777" w:rsidR="00BC25B0" w:rsidRDefault="008C20F6" w:rsidP="00C615EA">
      <w:pPr>
        <w:pStyle w:val="TOC1"/>
        <w:rPr>
          <w:rFonts w:asciiTheme="minorHAnsi" w:eastAsiaTheme="minorEastAsia" w:hAnsiTheme="minorHAnsi" w:cstheme="minorBidi"/>
          <w:noProof/>
        </w:rPr>
      </w:pPr>
      <w:hyperlink w:anchor="_Toc427050026" w:history="1">
        <w:r w:rsidR="00BC25B0" w:rsidRPr="00F77B09">
          <w:rPr>
            <w:rStyle w:val="Hyperlink"/>
          </w:rPr>
          <w:t>4 Physical specifications</w:t>
        </w:r>
        <w:r w:rsidR="00BC25B0">
          <w:rPr>
            <w:noProof/>
            <w:webHidden/>
          </w:rPr>
          <w:tab/>
        </w:r>
        <w:r w:rsidR="00BC25B0">
          <w:rPr>
            <w:noProof/>
            <w:webHidden/>
          </w:rPr>
          <w:fldChar w:fldCharType="begin"/>
        </w:r>
        <w:r w:rsidR="00BC25B0">
          <w:rPr>
            <w:noProof/>
            <w:webHidden/>
          </w:rPr>
          <w:instrText xml:space="preserve"> PAGEREF _Toc427050026 \h </w:instrText>
        </w:r>
        <w:r w:rsidR="00BC25B0">
          <w:rPr>
            <w:noProof/>
            <w:webHidden/>
          </w:rPr>
        </w:r>
        <w:r w:rsidR="00BC25B0">
          <w:rPr>
            <w:noProof/>
            <w:webHidden/>
          </w:rPr>
          <w:fldChar w:fldCharType="separate"/>
        </w:r>
        <w:r w:rsidR="00BC25B0">
          <w:rPr>
            <w:noProof/>
            <w:webHidden/>
          </w:rPr>
          <w:t>7</w:t>
        </w:r>
        <w:r w:rsidR="00BC25B0">
          <w:rPr>
            <w:noProof/>
            <w:webHidden/>
          </w:rPr>
          <w:fldChar w:fldCharType="end"/>
        </w:r>
      </w:hyperlink>
    </w:p>
    <w:p w14:paraId="14776469" w14:textId="77777777" w:rsidR="00BC25B0" w:rsidRDefault="008C20F6" w:rsidP="00C615EA">
      <w:pPr>
        <w:pStyle w:val="TOC1"/>
        <w:rPr>
          <w:rFonts w:asciiTheme="minorHAnsi" w:eastAsiaTheme="minorEastAsia" w:hAnsiTheme="minorHAnsi" w:cstheme="minorBidi"/>
          <w:noProof/>
        </w:rPr>
      </w:pPr>
      <w:hyperlink w:anchor="_Toc427050027" w:history="1">
        <w:r w:rsidR="00BC25B0" w:rsidRPr="00F77B09">
          <w:rPr>
            <w:rStyle w:val="Hyperlink"/>
          </w:rPr>
          <w:t>5 Data file format</w:t>
        </w:r>
        <w:r w:rsidR="00BC25B0">
          <w:rPr>
            <w:noProof/>
            <w:webHidden/>
          </w:rPr>
          <w:tab/>
        </w:r>
        <w:r w:rsidR="00BC25B0">
          <w:rPr>
            <w:noProof/>
            <w:webHidden/>
          </w:rPr>
          <w:fldChar w:fldCharType="begin"/>
        </w:r>
        <w:r w:rsidR="00BC25B0">
          <w:rPr>
            <w:noProof/>
            <w:webHidden/>
          </w:rPr>
          <w:instrText xml:space="preserve"> PAGEREF _Toc427050027 \h </w:instrText>
        </w:r>
        <w:r w:rsidR="00BC25B0">
          <w:rPr>
            <w:noProof/>
            <w:webHidden/>
          </w:rPr>
        </w:r>
        <w:r w:rsidR="00BC25B0">
          <w:rPr>
            <w:noProof/>
            <w:webHidden/>
          </w:rPr>
          <w:fldChar w:fldCharType="separate"/>
        </w:r>
        <w:r w:rsidR="00BC25B0">
          <w:rPr>
            <w:noProof/>
            <w:webHidden/>
          </w:rPr>
          <w:t>8</w:t>
        </w:r>
        <w:r w:rsidR="00BC25B0">
          <w:rPr>
            <w:noProof/>
            <w:webHidden/>
          </w:rPr>
          <w:fldChar w:fldCharType="end"/>
        </w:r>
      </w:hyperlink>
    </w:p>
    <w:p w14:paraId="4353DC1F" w14:textId="77777777" w:rsidR="00BC25B0" w:rsidRDefault="008C20F6">
      <w:pPr>
        <w:pStyle w:val="TOC2"/>
        <w:rPr>
          <w:rFonts w:asciiTheme="minorHAnsi" w:eastAsiaTheme="minorEastAsia" w:hAnsiTheme="minorHAnsi" w:cstheme="minorBidi"/>
          <w:noProof/>
        </w:rPr>
      </w:pPr>
      <w:hyperlink w:anchor="_Toc427050028" w:history="1">
        <w:r w:rsidR="00BC25B0" w:rsidRPr="00F77B09">
          <w:rPr>
            <w:rStyle w:val="Hyperlink"/>
          </w:rPr>
          <w:t>File content</w:t>
        </w:r>
        <w:r w:rsidR="00BC25B0">
          <w:rPr>
            <w:noProof/>
            <w:webHidden/>
          </w:rPr>
          <w:tab/>
        </w:r>
        <w:r w:rsidR="00BC25B0">
          <w:rPr>
            <w:noProof/>
            <w:webHidden/>
          </w:rPr>
          <w:fldChar w:fldCharType="begin"/>
        </w:r>
        <w:r w:rsidR="00BC25B0">
          <w:rPr>
            <w:noProof/>
            <w:webHidden/>
          </w:rPr>
          <w:instrText xml:space="preserve"> PAGEREF _Toc427050028 \h </w:instrText>
        </w:r>
        <w:r w:rsidR="00BC25B0">
          <w:rPr>
            <w:noProof/>
            <w:webHidden/>
          </w:rPr>
        </w:r>
        <w:r w:rsidR="00BC25B0">
          <w:rPr>
            <w:noProof/>
            <w:webHidden/>
          </w:rPr>
          <w:fldChar w:fldCharType="separate"/>
        </w:r>
        <w:r w:rsidR="00BC25B0">
          <w:rPr>
            <w:noProof/>
            <w:webHidden/>
          </w:rPr>
          <w:t>8</w:t>
        </w:r>
        <w:r w:rsidR="00BC25B0">
          <w:rPr>
            <w:noProof/>
            <w:webHidden/>
          </w:rPr>
          <w:fldChar w:fldCharType="end"/>
        </w:r>
      </w:hyperlink>
    </w:p>
    <w:p w14:paraId="03307226" w14:textId="77777777" w:rsidR="00BC25B0" w:rsidRDefault="008C20F6">
      <w:pPr>
        <w:pStyle w:val="TOC2"/>
        <w:rPr>
          <w:rFonts w:asciiTheme="minorHAnsi" w:eastAsiaTheme="minorEastAsia" w:hAnsiTheme="minorHAnsi" w:cstheme="minorBidi"/>
          <w:noProof/>
        </w:rPr>
      </w:pPr>
      <w:hyperlink w:anchor="_Toc427050029" w:history="1">
        <w:r w:rsidR="00BC25B0" w:rsidRPr="00F77B09">
          <w:rPr>
            <w:rStyle w:val="Hyperlink"/>
          </w:rPr>
          <w:t>Sort order of the report data file</w:t>
        </w:r>
        <w:r w:rsidR="00BC25B0">
          <w:rPr>
            <w:noProof/>
            <w:webHidden/>
          </w:rPr>
          <w:tab/>
        </w:r>
        <w:r w:rsidR="00BC25B0">
          <w:rPr>
            <w:noProof/>
            <w:webHidden/>
          </w:rPr>
          <w:fldChar w:fldCharType="begin"/>
        </w:r>
        <w:r w:rsidR="00BC25B0">
          <w:rPr>
            <w:noProof/>
            <w:webHidden/>
          </w:rPr>
          <w:instrText xml:space="preserve"> PAGEREF _Toc427050029 \h </w:instrText>
        </w:r>
        <w:r w:rsidR="00BC25B0">
          <w:rPr>
            <w:noProof/>
            <w:webHidden/>
          </w:rPr>
        </w:r>
        <w:r w:rsidR="00BC25B0">
          <w:rPr>
            <w:noProof/>
            <w:webHidden/>
          </w:rPr>
          <w:fldChar w:fldCharType="separate"/>
        </w:r>
        <w:r w:rsidR="00BC25B0">
          <w:rPr>
            <w:noProof/>
            <w:webHidden/>
          </w:rPr>
          <w:t>8</w:t>
        </w:r>
        <w:r w:rsidR="00BC25B0">
          <w:rPr>
            <w:noProof/>
            <w:webHidden/>
          </w:rPr>
          <w:fldChar w:fldCharType="end"/>
        </w:r>
      </w:hyperlink>
    </w:p>
    <w:p w14:paraId="7497C9F5" w14:textId="77777777" w:rsidR="00BC25B0" w:rsidRDefault="008C20F6">
      <w:pPr>
        <w:pStyle w:val="TOC2"/>
        <w:rPr>
          <w:rFonts w:asciiTheme="minorHAnsi" w:eastAsiaTheme="minorEastAsia" w:hAnsiTheme="minorHAnsi" w:cstheme="minorBidi"/>
          <w:noProof/>
        </w:rPr>
      </w:pPr>
      <w:hyperlink w:anchor="_Toc427050030" w:history="1">
        <w:r w:rsidR="00BC25B0" w:rsidRPr="00F77B09">
          <w:rPr>
            <w:rStyle w:val="Hyperlink"/>
          </w:rPr>
          <w:t>File structure diagram</w:t>
        </w:r>
        <w:r w:rsidR="00BC25B0">
          <w:rPr>
            <w:noProof/>
            <w:webHidden/>
          </w:rPr>
          <w:tab/>
        </w:r>
        <w:r w:rsidR="00BC25B0">
          <w:rPr>
            <w:noProof/>
            <w:webHidden/>
          </w:rPr>
          <w:fldChar w:fldCharType="begin"/>
        </w:r>
        <w:r w:rsidR="00BC25B0">
          <w:rPr>
            <w:noProof/>
            <w:webHidden/>
          </w:rPr>
          <w:instrText xml:space="preserve"> PAGEREF _Toc427050030 \h </w:instrText>
        </w:r>
        <w:r w:rsidR="00BC25B0">
          <w:rPr>
            <w:noProof/>
            <w:webHidden/>
          </w:rPr>
        </w:r>
        <w:r w:rsidR="00BC25B0">
          <w:rPr>
            <w:noProof/>
            <w:webHidden/>
          </w:rPr>
          <w:fldChar w:fldCharType="separate"/>
        </w:r>
        <w:r w:rsidR="00BC25B0">
          <w:rPr>
            <w:noProof/>
            <w:webHidden/>
          </w:rPr>
          <w:t>9</w:t>
        </w:r>
        <w:r w:rsidR="00BC25B0">
          <w:rPr>
            <w:noProof/>
            <w:webHidden/>
          </w:rPr>
          <w:fldChar w:fldCharType="end"/>
        </w:r>
      </w:hyperlink>
    </w:p>
    <w:p w14:paraId="7E2BB802" w14:textId="77777777" w:rsidR="00BC25B0" w:rsidRDefault="008C20F6" w:rsidP="00C615EA">
      <w:pPr>
        <w:pStyle w:val="TOC1"/>
        <w:rPr>
          <w:rFonts w:asciiTheme="minorHAnsi" w:eastAsiaTheme="minorEastAsia" w:hAnsiTheme="minorHAnsi" w:cstheme="minorBidi"/>
          <w:noProof/>
        </w:rPr>
      </w:pPr>
      <w:hyperlink w:anchor="_Toc427050031" w:history="1">
        <w:r w:rsidR="00BC25B0" w:rsidRPr="00F77B09">
          <w:rPr>
            <w:rStyle w:val="Hyperlink"/>
          </w:rPr>
          <w:t>6 Record specifications</w:t>
        </w:r>
        <w:r w:rsidR="00BC25B0">
          <w:rPr>
            <w:noProof/>
            <w:webHidden/>
          </w:rPr>
          <w:tab/>
        </w:r>
        <w:r w:rsidR="00BC25B0">
          <w:rPr>
            <w:noProof/>
            <w:webHidden/>
          </w:rPr>
          <w:fldChar w:fldCharType="begin"/>
        </w:r>
        <w:r w:rsidR="00BC25B0">
          <w:rPr>
            <w:noProof/>
            <w:webHidden/>
          </w:rPr>
          <w:instrText xml:space="preserve"> PAGEREF _Toc427050031 \h </w:instrText>
        </w:r>
        <w:r w:rsidR="00BC25B0">
          <w:rPr>
            <w:noProof/>
            <w:webHidden/>
          </w:rPr>
        </w:r>
        <w:r w:rsidR="00BC25B0">
          <w:rPr>
            <w:noProof/>
            <w:webHidden/>
          </w:rPr>
          <w:fldChar w:fldCharType="separate"/>
        </w:r>
        <w:r w:rsidR="00BC25B0">
          <w:rPr>
            <w:noProof/>
            <w:webHidden/>
          </w:rPr>
          <w:t>9</w:t>
        </w:r>
        <w:r w:rsidR="00BC25B0">
          <w:rPr>
            <w:noProof/>
            <w:webHidden/>
          </w:rPr>
          <w:fldChar w:fldCharType="end"/>
        </w:r>
      </w:hyperlink>
    </w:p>
    <w:p w14:paraId="6E3F2D2B" w14:textId="77777777" w:rsidR="00BC25B0" w:rsidRDefault="008C20F6">
      <w:pPr>
        <w:pStyle w:val="TOC3"/>
        <w:rPr>
          <w:rFonts w:asciiTheme="minorHAnsi" w:eastAsiaTheme="minorEastAsia" w:hAnsiTheme="minorHAnsi" w:cstheme="minorBidi"/>
        </w:rPr>
      </w:pPr>
      <w:hyperlink w:anchor="_Toc427050032" w:history="1">
        <w:r w:rsidR="00BC25B0" w:rsidRPr="00F77B09">
          <w:rPr>
            <w:rStyle w:val="Hyperlink"/>
          </w:rPr>
          <w:t>CR, LF and EOF markers</w:t>
        </w:r>
        <w:r w:rsidR="00BC25B0">
          <w:rPr>
            <w:webHidden/>
          </w:rPr>
          <w:tab/>
        </w:r>
        <w:r w:rsidR="00BC25B0">
          <w:rPr>
            <w:webHidden/>
          </w:rPr>
          <w:fldChar w:fldCharType="begin"/>
        </w:r>
        <w:r w:rsidR="00BC25B0">
          <w:rPr>
            <w:webHidden/>
          </w:rPr>
          <w:instrText xml:space="preserve"> PAGEREF _Toc427050032 \h </w:instrText>
        </w:r>
        <w:r w:rsidR="00BC25B0">
          <w:rPr>
            <w:webHidden/>
          </w:rPr>
        </w:r>
        <w:r w:rsidR="00BC25B0">
          <w:rPr>
            <w:webHidden/>
          </w:rPr>
          <w:fldChar w:fldCharType="separate"/>
        </w:r>
        <w:r w:rsidR="00BC25B0">
          <w:rPr>
            <w:webHidden/>
          </w:rPr>
          <w:t>9</w:t>
        </w:r>
        <w:r w:rsidR="00BC25B0">
          <w:rPr>
            <w:webHidden/>
          </w:rPr>
          <w:fldChar w:fldCharType="end"/>
        </w:r>
      </w:hyperlink>
    </w:p>
    <w:p w14:paraId="08B4C1FC" w14:textId="77777777" w:rsidR="00BC25B0" w:rsidRDefault="008C20F6">
      <w:pPr>
        <w:pStyle w:val="TOC3"/>
        <w:rPr>
          <w:rFonts w:asciiTheme="minorHAnsi" w:eastAsiaTheme="minorEastAsia" w:hAnsiTheme="minorHAnsi" w:cstheme="minorBidi"/>
        </w:rPr>
      </w:pPr>
      <w:hyperlink w:anchor="_Toc427050033" w:history="1">
        <w:r w:rsidR="00BC25B0" w:rsidRPr="00F77B09">
          <w:rPr>
            <w:rStyle w:val="Hyperlink"/>
          </w:rPr>
          <w:t>EOF (if supplied)</w:t>
        </w:r>
        <w:r w:rsidR="00BC25B0">
          <w:rPr>
            <w:webHidden/>
          </w:rPr>
          <w:tab/>
        </w:r>
        <w:r w:rsidR="00BC25B0">
          <w:rPr>
            <w:webHidden/>
          </w:rPr>
          <w:fldChar w:fldCharType="begin"/>
        </w:r>
        <w:r w:rsidR="00BC25B0">
          <w:rPr>
            <w:webHidden/>
          </w:rPr>
          <w:instrText xml:space="preserve"> PAGEREF _Toc427050033 \h </w:instrText>
        </w:r>
        <w:r w:rsidR="00BC25B0">
          <w:rPr>
            <w:webHidden/>
          </w:rPr>
        </w:r>
        <w:r w:rsidR="00BC25B0">
          <w:rPr>
            <w:webHidden/>
          </w:rPr>
          <w:fldChar w:fldCharType="separate"/>
        </w:r>
        <w:r w:rsidR="00BC25B0">
          <w:rPr>
            <w:webHidden/>
          </w:rPr>
          <w:t>9</w:t>
        </w:r>
        <w:r w:rsidR="00BC25B0">
          <w:rPr>
            <w:webHidden/>
          </w:rPr>
          <w:fldChar w:fldCharType="end"/>
        </w:r>
      </w:hyperlink>
    </w:p>
    <w:p w14:paraId="1982A1AA" w14:textId="77777777" w:rsidR="00BC25B0" w:rsidRDefault="008C20F6">
      <w:pPr>
        <w:pStyle w:val="TOC3"/>
        <w:rPr>
          <w:rFonts w:asciiTheme="minorHAnsi" w:eastAsiaTheme="minorEastAsia" w:hAnsiTheme="minorHAnsi" w:cstheme="minorBidi"/>
        </w:rPr>
      </w:pPr>
      <w:hyperlink w:anchor="_Toc427050034" w:history="1">
        <w:r w:rsidR="00BC25B0" w:rsidRPr="00F77B09">
          <w:rPr>
            <w:rStyle w:val="Hyperlink"/>
          </w:rPr>
          <w:t>CR/LF (if supplied)</w:t>
        </w:r>
        <w:r w:rsidR="00BC25B0">
          <w:rPr>
            <w:webHidden/>
          </w:rPr>
          <w:tab/>
        </w:r>
        <w:r w:rsidR="00BC25B0">
          <w:rPr>
            <w:webHidden/>
          </w:rPr>
          <w:fldChar w:fldCharType="begin"/>
        </w:r>
        <w:r w:rsidR="00BC25B0">
          <w:rPr>
            <w:webHidden/>
          </w:rPr>
          <w:instrText xml:space="preserve"> PAGEREF _Toc427050034 \h </w:instrText>
        </w:r>
        <w:r w:rsidR="00BC25B0">
          <w:rPr>
            <w:webHidden/>
          </w:rPr>
        </w:r>
        <w:r w:rsidR="00BC25B0">
          <w:rPr>
            <w:webHidden/>
          </w:rPr>
          <w:fldChar w:fldCharType="separate"/>
        </w:r>
        <w:r w:rsidR="00BC25B0">
          <w:rPr>
            <w:webHidden/>
          </w:rPr>
          <w:t>9</w:t>
        </w:r>
        <w:r w:rsidR="00BC25B0">
          <w:rPr>
            <w:webHidden/>
          </w:rPr>
          <w:fldChar w:fldCharType="end"/>
        </w:r>
      </w:hyperlink>
    </w:p>
    <w:p w14:paraId="4380A450" w14:textId="77777777" w:rsidR="00BC25B0" w:rsidRDefault="008C20F6">
      <w:pPr>
        <w:pStyle w:val="TOC2"/>
        <w:rPr>
          <w:rFonts w:asciiTheme="minorHAnsi" w:eastAsiaTheme="minorEastAsia" w:hAnsiTheme="minorHAnsi" w:cstheme="minorBidi"/>
          <w:noProof/>
        </w:rPr>
      </w:pPr>
      <w:hyperlink w:anchor="_Toc427050035" w:history="1">
        <w:r w:rsidR="00BC25B0" w:rsidRPr="00F77B09">
          <w:rPr>
            <w:rStyle w:val="Hyperlink"/>
          </w:rPr>
          <w:t>Description of terms used in data record specifications</w:t>
        </w:r>
        <w:r w:rsidR="00BC25B0">
          <w:rPr>
            <w:noProof/>
            <w:webHidden/>
          </w:rPr>
          <w:tab/>
        </w:r>
        <w:r w:rsidR="00BC25B0">
          <w:rPr>
            <w:noProof/>
            <w:webHidden/>
          </w:rPr>
          <w:fldChar w:fldCharType="begin"/>
        </w:r>
        <w:r w:rsidR="00BC25B0">
          <w:rPr>
            <w:noProof/>
            <w:webHidden/>
          </w:rPr>
          <w:instrText xml:space="preserve"> PAGEREF _Toc427050035 \h </w:instrText>
        </w:r>
        <w:r w:rsidR="00BC25B0">
          <w:rPr>
            <w:noProof/>
            <w:webHidden/>
          </w:rPr>
        </w:r>
        <w:r w:rsidR="00BC25B0">
          <w:rPr>
            <w:noProof/>
            <w:webHidden/>
          </w:rPr>
          <w:fldChar w:fldCharType="separate"/>
        </w:r>
        <w:r w:rsidR="00BC25B0">
          <w:rPr>
            <w:noProof/>
            <w:webHidden/>
          </w:rPr>
          <w:t>11</w:t>
        </w:r>
        <w:r w:rsidR="00BC25B0">
          <w:rPr>
            <w:noProof/>
            <w:webHidden/>
          </w:rPr>
          <w:fldChar w:fldCharType="end"/>
        </w:r>
      </w:hyperlink>
    </w:p>
    <w:p w14:paraId="392C7BB0" w14:textId="77777777" w:rsidR="00BC25B0" w:rsidRDefault="008C20F6">
      <w:pPr>
        <w:pStyle w:val="TOC2"/>
        <w:rPr>
          <w:rFonts w:asciiTheme="minorHAnsi" w:eastAsiaTheme="minorEastAsia" w:hAnsiTheme="minorHAnsi" w:cstheme="minorBidi"/>
          <w:noProof/>
        </w:rPr>
      </w:pPr>
      <w:hyperlink w:anchor="_Toc427050036" w:history="1">
        <w:r w:rsidR="00BC25B0" w:rsidRPr="00F77B09">
          <w:rPr>
            <w:rStyle w:val="Hyperlink"/>
          </w:rPr>
          <w:t>Supplier data record 1</w:t>
        </w:r>
        <w:r w:rsidR="00BC25B0">
          <w:rPr>
            <w:noProof/>
            <w:webHidden/>
          </w:rPr>
          <w:tab/>
        </w:r>
        <w:r w:rsidR="00BC25B0">
          <w:rPr>
            <w:noProof/>
            <w:webHidden/>
          </w:rPr>
          <w:fldChar w:fldCharType="begin"/>
        </w:r>
        <w:r w:rsidR="00BC25B0">
          <w:rPr>
            <w:noProof/>
            <w:webHidden/>
          </w:rPr>
          <w:instrText xml:space="preserve"> PAGEREF _Toc427050036 \h </w:instrText>
        </w:r>
        <w:r w:rsidR="00BC25B0">
          <w:rPr>
            <w:noProof/>
            <w:webHidden/>
          </w:rPr>
        </w:r>
        <w:r w:rsidR="00BC25B0">
          <w:rPr>
            <w:noProof/>
            <w:webHidden/>
          </w:rPr>
          <w:fldChar w:fldCharType="separate"/>
        </w:r>
        <w:r w:rsidR="00BC25B0">
          <w:rPr>
            <w:noProof/>
            <w:webHidden/>
          </w:rPr>
          <w:t>13</w:t>
        </w:r>
        <w:r w:rsidR="00BC25B0">
          <w:rPr>
            <w:noProof/>
            <w:webHidden/>
          </w:rPr>
          <w:fldChar w:fldCharType="end"/>
        </w:r>
      </w:hyperlink>
    </w:p>
    <w:p w14:paraId="7A91D49E" w14:textId="77777777" w:rsidR="00BC25B0" w:rsidRDefault="008C20F6">
      <w:pPr>
        <w:pStyle w:val="TOC2"/>
        <w:rPr>
          <w:rFonts w:asciiTheme="minorHAnsi" w:eastAsiaTheme="minorEastAsia" w:hAnsiTheme="minorHAnsi" w:cstheme="minorBidi"/>
          <w:noProof/>
        </w:rPr>
      </w:pPr>
      <w:hyperlink w:anchor="_Toc427050037" w:history="1">
        <w:r w:rsidR="00BC25B0" w:rsidRPr="00F77B09">
          <w:rPr>
            <w:rStyle w:val="Hyperlink"/>
          </w:rPr>
          <w:t>Supplier data record 2</w:t>
        </w:r>
        <w:r w:rsidR="00BC25B0">
          <w:rPr>
            <w:noProof/>
            <w:webHidden/>
          </w:rPr>
          <w:tab/>
        </w:r>
        <w:r w:rsidR="00BC25B0">
          <w:rPr>
            <w:noProof/>
            <w:webHidden/>
          </w:rPr>
          <w:fldChar w:fldCharType="begin"/>
        </w:r>
        <w:r w:rsidR="00BC25B0">
          <w:rPr>
            <w:noProof/>
            <w:webHidden/>
          </w:rPr>
          <w:instrText xml:space="preserve"> PAGEREF _Toc427050037 \h </w:instrText>
        </w:r>
        <w:r w:rsidR="00BC25B0">
          <w:rPr>
            <w:noProof/>
            <w:webHidden/>
          </w:rPr>
        </w:r>
        <w:r w:rsidR="00BC25B0">
          <w:rPr>
            <w:noProof/>
            <w:webHidden/>
          </w:rPr>
          <w:fldChar w:fldCharType="separate"/>
        </w:r>
        <w:r w:rsidR="00BC25B0">
          <w:rPr>
            <w:noProof/>
            <w:webHidden/>
          </w:rPr>
          <w:t>13</w:t>
        </w:r>
        <w:r w:rsidR="00BC25B0">
          <w:rPr>
            <w:noProof/>
            <w:webHidden/>
          </w:rPr>
          <w:fldChar w:fldCharType="end"/>
        </w:r>
      </w:hyperlink>
    </w:p>
    <w:p w14:paraId="4796AEC1" w14:textId="77777777" w:rsidR="00BC25B0" w:rsidRDefault="008C20F6">
      <w:pPr>
        <w:pStyle w:val="TOC2"/>
        <w:rPr>
          <w:rFonts w:asciiTheme="minorHAnsi" w:eastAsiaTheme="minorEastAsia" w:hAnsiTheme="minorHAnsi" w:cstheme="minorBidi"/>
          <w:noProof/>
        </w:rPr>
      </w:pPr>
      <w:hyperlink w:anchor="_Toc427050038" w:history="1">
        <w:r w:rsidR="00BC25B0" w:rsidRPr="00F77B09">
          <w:rPr>
            <w:rStyle w:val="Hyperlink"/>
          </w:rPr>
          <w:t>Supplier data record 3</w:t>
        </w:r>
        <w:r w:rsidR="00BC25B0">
          <w:rPr>
            <w:noProof/>
            <w:webHidden/>
          </w:rPr>
          <w:tab/>
        </w:r>
        <w:r w:rsidR="00BC25B0">
          <w:rPr>
            <w:noProof/>
            <w:webHidden/>
          </w:rPr>
          <w:fldChar w:fldCharType="begin"/>
        </w:r>
        <w:r w:rsidR="00BC25B0">
          <w:rPr>
            <w:noProof/>
            <w:webHidden/>
          </w:rPr>
          <w:instrText xml:space="preserve"> PAGEREF _Toc427050038 \h </w:instrText>
        </w:r>
        <w:r w:rsidR="00BC25B0">
          <w:rPr>
            <w:noProof/>
            <w:webHidden/>
          </w:rPr>
        </w:r>
        <w:r w:rsidR="00BC25B0">
          <w:rPr>
            <w:noProof/>
            <w:webHidden/>
          </w:rPr>
          <w:fldChar w:fldCharType="separate"/>
        </w:r>
        <w:r w:rsidR="00BC25B0">
          <w:rPr>
            <w:noProof/>
            <w:webHidden/>
          </w:rPr>
          <w:t>14</w:t>
        </w:r>
        <w:r w:rsidR="00BC25B0">
          <w:rPr>
            <w:noProof/>
            <w:webHidden/>
          </w:rPr>
          <w:fldChar w:fldCharType="end"/>
        </w:r>
      </w:hyperlink>
    </w:p>
    <w:p w14:paraId="7ABAF79A" w14:textId="77777777" w:rsidR="00BC25B0" w:rsidRDefault="008C20F6">
      <w:pPr>
        <w:pStyle w:val="TOC2"/>
        <w:rPr>
          <w:rFonts w:asciiTheme="minorHAnsi" w:eastAsiaTheme="minorEastAsia" w:hAnsiTheme="minorHAnsi" w:cstheme="minorBidi"/>
          <w:noProof/>
        </w:rPr>
      </w:pPr>
      <w:hyperlink w:anchor="_Toc427050039" w:history="1">
        <w:r w:rsidR="00BC25B0" w:rsidRPr="00F77B09">
          <w:rPr>
            <w:rStyle w:val="Hyperlink"/>
          </w:rPr>
          <w:t>Payer identity data record</w:t>
        </w:r>
        <w:r w:rsidR="00BC25B0">
          <w:rPr>
            <w:noProof/>
            <w:webHidden/>
          </w:rPr>
          <w:tab/>
        </w:r>
        <w:r w:rsidR="00BC25B0">
          <w:rPr>
            <w:noProof/>
            <w:webHidden/>
          </w:rPr>
          <w:fldChar w:fldCharType="begin"/>
        </w:r>
        <w:r w:rsidR="00BC25B0">
          <w:rPr>
            <w:noProof/>
            <w:webHidden/>
          </w:rPr>
          <w:instrText xml:space="preserve"> PAGEREF _Toc427050039 \h </w:instrText>
        </w:r>
        <w:r w:rsidR="00BC25B0">
          <w:rPr>
            <w:noProof/>
            <w:webHidden/>
          </w:rPr>
        </w:r>
        <w:r w:rsidR="00BC25B0">
          <w:rPr>
            <w:noProof/>
            <w:webHidden/>
          </w:rPr>
          <w:fldChar w:fldCharType="separate"/>
        </w:r>
        <w:r w:rsidR="00BC25B0">
          <w:rPr>
            <w:noProof/>
            <w:webHidden/>
          </w:rPr>
          <w:t>15</w:t>
        </w:r>
        <w:r w:rsidR="00BC25B0">
          <w:rPr>
            <w:noProof/>
            <w:webHidden/>
          </w:rPr>
          <w:fldChar w:fldCharType="end"/>
        </w:r>
      </w:hyperlink>
    </w:p>
    <w:p w14:paraId="71B9D8D0" w14:textId="77777777" w:rsidR="00BC25B0" w:rsidRDefault="008C20F6">
      <w:pPr>
        <w:pStyle w:val="TOC2"/>
        <w:rPr>
          <w:rFonts w:asciiTheme="minorHAnsi" w:eastAsiaTheme="minorEastAsia" w:hAnsiTheme="minorHAnsi" w:cstheme="minorBidi"/>
          <w:noProof/>
        </w:rPr>
      </w:pPr>
      <w:hyperlink w:anchor="_Toc427050040" w:history="1">
        <w:r w:rsidR="00BC25B0" w:rsidRPr="00F77B09">
          <w:rPr>
            <w:rStyle w:val="Hyperlink"/>
          </w:rPr>
          <w:t>Software data record</w:t>
        </w:r>
        <w:r w:rsidR="00BC25B0">
          <w:rPr>
            <w:noProof/>
            <w:webHidden/>
          </w:rPr>
          <w:tab/>
        </w:r>
        <w:r w:rsidR="00BC25B0">
          <w:rPr>
            <w:noProof/>
            <w:webHidden/>
          </w:rPr>
          <w:fldChar w:fldCharType="begin"/>
        </w:r>
        <w:r w:rsidR="00BC25B0">
          <w:rPr>
            <w:noProof/>
            <w:webHidden/>
          </w:rPr>
          <w:instrText xml:space="preserve"> PAGEREF _Toc427050040 \h </w:instrText>
        </w:r>
        <w:r w:rsidR="00BC25B0">
          <w:rPr>
            <w:noProof/>
            <w:webHidden/>
          </w:rPr>
        </w:r>
        <w:r w:rsidR="00BC25B0">
          <w:rPr>
            <w:noProof/>
            <w:webHidden/>
          </w:rPr>
          <w:fldChar w:fldCharType="separate"/>
        </w:r>
        <w:r w:rsidR="00BC25B0">
          <w:rPr>
            <w:noProof/>
            <w:webHidden/>
          </w:rPr>
          <w:t>15</w:t>
        </w:r>
        <w:r w:rsidR="00BC25B0">
          <w:rPr>
            <w:noProof/>
            <w:webHidden/>
          </w:rPr>
          <w:fldChar w:fldCharType="end"/>
        </w:r>
      </w:hyperlink>
    </w:p>
    <w:p w14:paraId="01BF85CC" w14:textId="77777777" w:rsidR="00BC25B0" w:rsidRDefault="008C20F6">
      <w:pPr>
        <w:pStyle w:val="TOC2"/>
        <w:rPr>
          <w:rFonts w:asciiTheme="minorHAnsi" w:eastAsiaTheme="minorEastAsia" w:hAnsiTheme="minorHAnsi" w:cstheme="minorBidi"/>
          <w:noProof/>
        </w:rPr>
      </w:pPr>
      <w:hyperlink w:anchor="_Toc427050041" w:history="1">
        <w:r w:rsidR="00BC25B0" w:rsidRPr="00F77B09">
          <w:rPr>
            <w:rStyle w:val="Hyperlink"/>
          </w:rPr>
          <w:t>Payee declaration data record</w:t>
        </w:r>
        <w:r w:rsidR="00BC25B0">
          <w:rPr>
            <w:noProof/>
            <w:webHidden/>
          </w:rPr>
          <w:tab/>
        </w:r>
        <w:r w:rsidR="00BC25B0">
          <w:rPr>
            <w:noProof/>
            <w:webHidden/>
          </w:rPr>
          <w:fldChar w:fldCharType="begin"/>
        </w:r>
        <w:r w:rsidR="00BC25B0">
          <w:rPr>
            <w:noProof/>
            <w:webHidden/>
          </w:rPr>
          <w:instrText xml:space="preserve"> PAGEREF _Toc427050041 \h </w:instrText>
        </w:r>
        <w:r w:rsidR="00BC25B0">
          <w:rPr>
            <w:noProof/>
            <w:webHidden/>
          </w:rPr>
        </w:r>
        <w:r w:rsidR="00BC25B0">
          <w:rPr>
            <w:noProof/>
            <w:webHidden/>
          </w:rPr>
          <w:fldChar w:fldCharType="separate"/>
        </w:r>
        <w:r w:rsidR="00BC25B0">
          <w:rPr>
            <w:noProof/>
            <w:webHidden/>
          </w:rPr>
          <w:t>16</w:t>
        </w:r>
        <w:r w:rsidR="00BC25B0">
          <w:rPr>
            <w:noProof/>
            <w:webHidden/>
          </w:rPr>
          <w:fldChar w:fldCharType="end"/>
        </w:r>
      </w:hyperlink>
    </w:p>
    <w:p w14:paraId="2B7C9BAF" w14:textId="77777777" w:rsidR="00BC25B0" w:rsidRDefault="008C20F6">
      <w:pPr>
        <w:pStyle w:val="TOC2"/>
        <w:rPr>
          <w:rFonts w:asciiTheme="minorHAnsi" w:eastAsiaTheme="minorEastAsia" w:hAnsiTheme="minorHAnsi" w:cstheme="minorBidi"/>
          <w:noProof/>
        </w:rPr>
      </w:pPr>
      <w:hyperlink w:anchor="_Toc427050042" w:history="1">
        <w:r w:rsidR="00BC25B0" w:rsidRPr="00F77B09">
          <w:rPr>
            <w:rStyle w:val="Hyperlink"/>
          </w:rPr>
          <w:t>File total data record</w:t>
        </w:r>
        <w:r w:rsidR="00BC25B0">
          <w:rPr>
            <w:noProof/>
            <w:webHidden/>
          </w:rPr>
          <w:tab/>
        </w:r>
        <w:r w:rsidR="00BC25B0">
          <w:rPr>
            <w:noProof/>
            <w:webHidden/>
          </w:rPr>
          <w:fldChar w:fldCharType="begin"/>
        </w:r>
        <w:r w:rsidR="00BC25B0">
          <w:rPr>
            <w:noProof/>
            <w:webHidden/>
          </w:rPr>
          <w:instrText xml:space="preserve"> PAGEREF _Toc427050042 \h </w:instrText>
        </w:r>
        <w:r w:rsidR="00BC25B0">
          <w:rPr>
            <w:noProof/>
            <w:webHidden/>
          </w:rPr>
        </w:r>
        <w:r w:rsidR="00BC25B0">
          <w:rPr>
            <w:noProof/>
            <w:webHidden/>
          </w:rPr>
          <w:fldChar w:fldCharType="separate"/>
        </w:r>
        <w:r w:rsidR="00BC25B0">
          <w:rPr>
            <w:noProof/>
            <w:webHidden/>
          </w:rPr>
          <w:t>17</w:t>
        </w:r>
        <w:r w:rsidR="00BC25B0">
          <w:rPr>
            <w:noProof/>
            <w:webHidden/>
          </w:rPr>
          <w:fldChar w:fldCharType="end"/>
        </w:r>
      </w:hyperlink>
    </w:p>
    <w:p w14:paraId="666D415F" w14:textId="77777777" w:rsidR="00BC25B0" w:rsidRDefault="008C20F6" w:rsidP="00C615EA">
      <w:pPr>
        <w:pStyle w:val="TOC1"/>
        <w:rPr>
          <w:rFonts w:asciiTheme="minorHAnsi" w:eastAsiaTheme="minorEastAsia" w:hAnsiTheme="minorHAnsi" w:cstheme="minorBidi"/>
          <w:noProof/>
        </w:rPr>
      </w:pPr>
      <w:hyperlink w:anchor="_Toc427050043" w:history="1">
        <w:r w:rsidR="00BC25B0" w:rsidRPr="00F77B09">
          <w:rPr>
            <w:rStyle w:val="Hyperlink"/>
          </w:rPr>
          <w:t>7 Data field definitions and validation rules</w:t>
        </w:r>
        <w:r w:rsidR="00BC25B0">
          <w:rPr>
            <w:noProof/>
            <w:webHidden/>
          </w:rPr>
          <w:tab/>
        </w:r>
        <w:r w:rsidR="00BC25B0">
          <w:rPr>
            <w:noProof/>
            <w:webHidden/>
          </w:rPr>
          <w:fldChar w:fldCharType="begin"/>
        </w:r>
        <w:r w:rsidR="00BC25B0">
          <w:rPr>
            <w:noProof/>
            <w:webHidden/>
          </w:rPr>
          <w:instrText xml:space="preserve"> PAGEREF _Toc427050043 \h </w:instrText>
        </w:r>
        <w:r w:rsidR="00BC25B0">
          <w:rPr>
            <w:noProof/>
            <w:webHidden/>
          </w:rPr>
        </w:r>
        <w:r w:rsidR="00BC25B0">
          <w:rPr>
            <w:noProof/>
            <w:webHidden/>
          </w:rPr>
          <w:fldChar w:fldCharType="separate"/>
        </w:r>
        <w:r w:rsidR="00BC25B0">
          <w:rPr>
            <w:noProof/>
            <w:webHidden/>
          </w:rPr>
          <w:t>18</w:t>
        </w:r>
        <w:r w:rsidR="00BC25B0">
          <w:rPr>
            <w:noProof/>
            <w:webHidden/>
          </w:rPr>
          <w:fldChar w:fldCharType="end"/>
        </w:r>
      </w:hyperlink>
    </w:p>
    <w:p w14:paraId="0871BE38" w14:textId="77777777" w:rsidR="00BC25B0" w:rsidRDefault="008C20F6">
      <w:pPr>
        <w:pStyle w:val="TOC2"/>
        <w:rPr>
          <w:rFonts w:asciiTheme="minorHAnsi" w:eastAsiaTheme="minorEastAsia" w:hAnsiTheme="minorHAnsi" w:cstheme="minorBidi"/>
          <w:noProof/>
        </w:rPr>
      </w:pPr>
      <w:hyperlink w:anchor="_Toc427050044" w:history="1">
        <w:r w:rsidR="00BC25B0" w:rsidRPr="00F77B09">
          <w:rPr>
            <w:rStyle w:val="Hyperlink"/>
          </w:rPr>
          <w:t>Reporting of name fields</w:t>
        </w:r>
        <w:r w:rsidR="00BC25B0">
          <w:rPr>
            <w:noProof/>
            <w:webHidden/>
          </w:rPr>
          <w:tab/>
        </w:r>
        <w:r w:rsidR="00BC25B0">
          <w:rPr>
            <w:noProof/>
            <w:webHidden/>
          </w:rPr>
          <w:fldChar w:fldCharType="begin"/>
        </w:r>
        <w:r w:rsidR="00BC25B0">
          <w:rPr>
            <w:noProof/>
            <w:webHidden/>
          </w:rPr>
          <w:instrText xml:space="preserve"> PAGEREF _Toc427050044 \h </w:instrText>
        </w:r>
        <w:r w:rsidR="00BC25B0">
          <w:rPr>
            <w:noProof/>
            <w:webHidden/>
          </w:rPr>
        </w:r>
        <w:r w:rsidR="00BC25B0">
          <w:rPr>
            <w:noProof/>
            <w:webHidden/>
          </w:rPr>
          <w:fldChar w:fldCharType="separate"/>
        </w:r>
        <w:r w:rsidR="00BC25B0">
          <w:rPr>
            <w:noProof/>
            <w:webHidden/>
          </w:rPr>
          <w:t>18</w:t>
        </w:r>
        <w:r w:rsidR="00BC25B0">
          <w:rPr>
            <w:noProof/>
            <w:webHidden/>
          </w:rPr>
          <w:fldChar w:fldCharType="end"/>
        </w:r>
      </w:hyperlink>
    </w:p>
    <w:p w14:paraId="0E9B229E" w14:textId="77777777" w:rsidR="00BC25B0" w:rsidRDefault="008C20F6">
      <w:pPr>
        <w:pStyle w:val="TOC2"/>
        <w:rPr>
          <w:rFonts w:asciiTheme="minorHAnsi" w:eastAsiaTheme="minorEastAsia" w:hAnsiTheme="minorHAnsi" w:cstheme="minorBidi"/>
          <w:noProof/>
        </w:rPr>
      </w:pPr>
      <w:hyperlink w:anchor="_Toc427050045" w:history="1">
        <w:r w:rsidR="00BC25B0" w:rsidRPr="00F77B09">
          <w:rPr>
            <w:rStyle w:val="Hyperlink"/>
          </w:rPr>
          <w:t>Reporting of address details</w:t>
        </w:r>
        <w:r w:rsidR="00BC25B0">
          <w:rPr>
            <w:noProof/>
            <w:webHidden/>
          </w:rPr>
          <w:tab/>
        </w:r>
        <w:r w:rsidR="00BC25B0">
          <w:rPr>
            <w:noProof/>
            <w:webHidden/>
          </w:rPr>
          <w:fldChar w:fldCharType="begin"/>
        </w:r>
        <w:r w:rsidR="00BC25B0">
          <w:rPr>
            <w:noProof/>
            <w:webHidden/>
          </w:rPr>
          <w:instrText xml:space="preserve"> PAGEREF _Toc427050045 \h </w:instrText>
        </w:r>
        <w:r w:rsidR="00BC25B0">
          <w:rPr>
            <w:noProof/>
            <w:webHidden/>
          </w:rPr>
        </w:r>
        <w:r w:rsidR="00BC25B0">
          <w:rPr>
            <w:noProof/>
            <w:webHidden/>
          </w:rPr>
          <w:fldChar w:fldCharType="separate"/>
        </w:r>
        <w:r w:rsidR="00BC25B0">
          <w:rPr>
            <w:noProof/>
            <w:webHidden/>
          </w:rPr>
          <w:t>18</w:t>
        </w:r>
        <w:r w:rsidR="00BC25B0">
          <w:rPr>
            <w:noProof/>
            <w:webHidden/>
          </w:rPr>
          <w:fldChar w:fldCharType="end"/>
        </w:r>
      </w:hyperlink>
    </w:p>
    <w:p w14:paraId="708BCAAE" w14:textId="77777777" w:rsidR="00BC25B0" w:rsidRDefault="008C20F6">
      <w:pPr>
        <w:pStyle w:val="TOC2"/>
        <w:rPr>
          <w:rFonts w:asciiTheme="minorHAnsi" w:eastAsiaTheme="minorEastAsia" w:hAnsiTheme="minorHAnsi" w:cstheme="minorBidi"/>
          <w:noProof/>
        </w:rPr>
      </w:pPr>
      <w:hyperlink w:anchor="_Toc427050046" w:history="1">
        <w:r w:rsidR="00BC25B0" w:rsidRPr="00F77B09">
          <w:rPr>
            <w:rStyle w:val="Hyperlink"/>
          </w:rPr>
          <w:t>Field definitions and edit rules</w:t>
        </w:r>
        <w:r w:rsidR="00BC25B0">
          <w:rPr>
            <w:noProof/>
            <w:webHidden/>
          </w:rPr>
          <w:tab/>
        </w:r>
        <w:r w:rsidR="00BC25B0">
          <w:rPr>
            <w:noProof/>
            <w:webHidden/>
          </w:rPr>
          <w:fldChar w:fldCharType="begin"/>
        </w:r>
        <w:r w:rsidR="00BC25B0">
          <w:rPr>
            <w:noProof/>
            <w:webHidden/>
          </w:rPr>
          <w:instrText xml:space="preserve"> PAGEREF _Toc427050046 \h </w:instrText>
        </w:r>
        <w:r w:rsidR="00BC25B0">
          <w:rPr>
            <w:noProof/>
            <w:webHidden/>
          </w:rPr>
        </w:r>
        <w:r w:rsidR="00BC25B0">
          <w:rPr>
            <w:noProof/>
            <w:webHidden/>
          </w:rPr>
          <w:fldChar w:fldCharType="separate"/>
        </w:r>
        <w:r w:rsidR="00BC25B0">
          <w:rPr>
            <w:noProof/>
            <w:webHidden/>
          </w:rPr>
          <w:t>20</w:t>
        </w:r>
        <w:r w:rsidR="00BC25B0">
          <w:rPr>
            <w:noProof/>
            <w:webHidden/>
          </w:rPr>
          <w:fldChar w:fldCharType="end"/>
        </w:r>
      </w:hyperlink>
    </w:p>
    <w:p w14:paraId="3DEB79C2" w14:textId="77777777" w:rsidR="00BC25B0" w:rsidRDefault="008C20F6" w:rsidP="00C615EA">
      <w:pPr>
        <w:pStyle w:val="TOC1"/>
        <w:rPr>
          <w:rFonts w:asciiTheme="minorHAnsi" w:eastAsiaTheme="minorEastAsia" w:hAnsiTheme="minorHAnsi" w:cstheme="minorBidi"/>
          <w:noProof/>
        </w:rPr>
      </w:pPr>
      <w:hyperlink w:anchor="_Toc427050047" w:history="1">
        <w:r w:rsidR="00BC25B0" w:rsidRPr="00F77B09">
          <w:rPr>
            <w:rStyle w:val="Hyperlink"/>
          </w:rPr>
          <w:t>8 Example of data file structure</w:t>
        </w:r>
        <w:r w:rsidR="00BC25B0">
          <w:rPr>
            <w:noProof/>
            <w:webHidden/>
          </w:rPr>
          <w:tab/>
        </w:r>
        <w:r w:rsidR="00BC25B0">
          <w:rPr>
            <w:noProof/>
            <w:webHidden/>
          </w:rPr>
          <w:fldChar w:fldCharType="begin"/>
        </w:r>
        <w:r w:rsidR="00BC25B0">
          <w:rPr>
            <w:noProof/>
            <w:webHidden/>
          </w:rPr>
          <w:instrText xml:space="preserve"> PAGEREF _Toc427050047 \h </w:instrText>
        </w:r>
        <w:r w:rsidR="00BC25B0">
          <w:rPr>
            <w:noProof/>
            <w:webHidden/>
          </w:rPr>
        </w:r>
        <w:r w:rsidR="00BC25B0">
          <w:rPr>
            <w:noProof/>
            <w:webHidden/>
          </w:rPr>
          <w:fldChar w:fldCharType="separate"/>
        </w:r>
        <w:r w:rsidR="00BC25B0">
          <w:rPr>
            <w:noProof/>
            <w:webHidden/>
          </w:rPr>
          <w:t>28</w:t>
        </w:r>
        <w:r w:rsidR="00BC25B0">
          <w:rPr>
            <w:noProof/>
            <w:webHidden/>
          </w:rPr>
          <w:fldChar w:fldCharType="end"/>
        </w:r>
      </w:hyperlink>
    </w:p>
    <w:p w14:paraId="0DAAEDC2" w14:textId="77777777" w:rsidR="00BC25B0" w:rsidRDefault="008C20F6">
      <w:pPr>
        <w:pStyle w:val="TOC2"/>
        <w:rPr>
          <w:rFonts w:asciiTheme="minorHAnsi" w:eastAsiaTheme="minorEastAsia" w:hAnsiTheme="minorHAnsi" w:cstheme="minorBidi"/>
          <w:noProof/>
        </w:rPr>
      </w:pPr>
      <w:hyperlink w:anchor="_Toc427050048" w:history="1">
        <w:r w:rsidR="00BC25B0" w:rsidRPr="00F77B09">
          <w:rPr>
            <w:rStyle w:val="Hyperlink"/>
          </w:rPr>
          <w:t>Supplier data record 1</w:t>
        </w:r>
        <w:r w:rsidR="00BC25B0">
          <w:rPr>
            <w:noProof/>
            <w:webHidden/>
          </w:rPr>
          <w:tab/>
        </w:r>
        <w:r w:rsidR="00BC25B0">
          <w:rPr>
            <w:noProof/>
            <w:webHidden/>
          </w:rPr>
          <w:fldChar w:fldCharType="begin"/>
        </w:r>
        <w:r w:rsidR="00BC25B0">
          <w:rPr>
            <w:noProof/>
            <w:webHidden/>
          </w:rPr>
          <w:instrText xml:space="preserve"> PAGEREF _Toc427050048 \h </w:instrText>
        </w:r>
        <w:r w:rsidR="00BC25B0">
          <w:rPr>
            <w:noProof/>
            <w:webHidden/>
          </w:rPr>
        </w:r>
        <w:r w:rsidR="00BC25B0">
          <w:rPr>
            <w:noProof/>
            <w:webHidden/>
          </w:rPr>
          <w:fldChar w:fldCharType="separate"/>
        </w:r>
        <w:r w:rsidR="00BC25B0">
          <w:rPr>
            <w:noProof/>
            <w:webHidden/>
          </w:rPr>
          <w:t>28</w:t>
        </w:r>
        <w:r w:rsidR="00BC25B0">
          <w:rPr>
            <w:noProof/>
            <w:webHidden/>
          </w:rPr>
          <w:fldChar w:fldCharType="end"/>
        </w:r>
      </w:hyperlink>
    </w:p>
    <w:p w14:paraId="716FDCA0" w14:textId="77777777" w:rsidR="00BC25B0" w:rsidRDefault="008C20F6">
      <w:pPr>
        <w:pStyle w:val="TOC2"/>
        <w:rPr>
          <w:rFonts w:asciiTheme="minorHAnsi" w:eastAsiaTheme="minorEastAsia" w:hAnsiTheme="minorHAnsi" w:cstheme="minorBidi"/>
          <w:noProof/>
        </w:rPr>
      </w:pPr>
      <w:hyperlink w:anchor="_Toc427050049" w:history="1">
        <w:r w:rsidR="00BC25B0" w:rsidRPr="00F77B09">
          <w:rPr>
            <w:rStyle w:val="Hyperlink"/>
          </w:rPr>
          <w:t>Supplier data record 2</w:t>
        </w:r>
        <w:r w:rsidR="00BC25B0">
          <w:rPr>
            <w:noProof/>
            <w:webHidden/>
          </w:rPr>
          <w:tab/>
        </w:r>
        <w:r w:rsidR="00BC25B0">
          <w:rPr>
            <w:noProof/>
            <w:webHidden/>
          </w:rPr>
          <w:fldChar w:fldCharType="begin"/>
        </w:r>
        <w:r w:rsidR="00BC25B0">
          <w:rPr>
            <w:noProof/>
            <w:webHidden/>
          </w:rPr>
          <w:instrText xml:space="preserve"> PAGEREF _Toc427050049 \h </w:instrText>
        </w:r>
        <w:r w:rsidR="00BC25B0">
          <w:rPr>
            <w:noProof/>
            <w:webHidden/>
          </w:rPr>
        </w:r>
        <w:r w:rsidR="00BC25B0">
          <w:rPr>
            <w:noProof/>
            <w:webHidden/>
          </w:rPr>
          <w:fldChar w:fldCharType="separate"/>
        </w:r>
        <w:r w:rsidR="00BC25B0">
          <w:rPr>
            <w:noProof/>
            <w:webHidden/>
          </w:rPr>
          <w:t>29</w:t>
        </w:r>
        <w:r w:rsidR="00BC25B0">
          <w:rPr>
            <w:noProof/>
            <w:webHidden/>
          </w:rPr>
          <w:fldChar w:fldCharType="end"/>
        </w:r>
      </w:hyperlink>
    </w:p>
    <w:p w14:paraId="6B6FEC52" w14:textId="77777777" w:rsidR="00BC25B0" w:rsidRDefault="008C20F6">
      <w:pPr>
        <w:pStyle w:val="TOC2"/>
        <w:rPr>
          <w:rFonts w:asciiTheme="minorHAnsi" w:eastAsiaTheme="minorEastAsia" w:hAnsiTheme="minorHAnsi" w:cstheme="minorBidi"/>
          <w:noProof/>
        </w:rPr>
      </w:pPr>
      <w:hyperlink w:anchor="_Toc427050050" w:history="1">
        <w:r w:rsidR="00BC25B0" w:rsidRPr="00F77B09">
          <w:rPr>
            <w:rStyle w:val="Hyperlink"/>
          </w:rPr>
          <w:t>Supplier data record 3</w:t>
        </w:r>
        <w:r w:rsidR="00BC25B0">
          <w:rPr>
            <w:noProof/>
            <w:webHidden/>
          </w:rPr>
          <w:tab/>
        </w:r>
        <w:r w:rsidR="00BC25B0">
          <w:rPr>
            <w:noProof/>
            <w:webHidden/>
          </w:rPr>
          <w:fldChar w:fldCharType="begin"/>
        </w:r>
        <w:r w:rsidR="00BC25B0">
          <w:rPr>
            <w:noProof/>
            <w:webHidden/>
          </w:rPr>
          <w:instrText xml:space="preserve"> PAGEREF _Toc427050050 \h </w:instrText>
        </w:r>
        <w:r w:rsidR="00BC25B0">
          <w:rPr>
            <w:noProof/>
            <w:webHidden/>
          </w:rPr>
        </w:r>
        <w:r w:rsidR="00BC25B0">
          <w:rPr>
            <w:noProof/>
            <w:webHidden/>
          </w:rPr>
          <w:fldChar w:fldCharType="separate"/>
        </w:r>
        <w:r w:rsidR="00BC25B0">
          <w:rPr>
            <w:noProof/>
            <w:webHidden/>
          </w:rPr>
          <w:t>29</w:t>
        </w:r>
        <w:r w:rsidR="00BC25B0">
          <w:rPr>
            <w:noProof/>
            <w:webHidden/>
          </w:rPr>
          <w:fldChar w:fldCharType="end"/>
        </w:r>
      </w:hyperlink>
    </w:p>
    <w:p w14:paraId="3FC9EBEB" w14:textId="77777777" w:rsidR="00BC25B0" w:rsidRDefault="008C20F6">
      <w:pPr>
        <w:pStyle w:val="TOC2"/>
        <w:rPr>
          <w:rFonts w:asciiTheme="minorHAnsi" w:eastAsiaTheme="minorEastAsia" w:hAnsiTheme="minorHAnsi" w:cstheme="minorBidi"/>
          <w:noProof/>
        </w:rPr>
      </w:pPr>
      <w:hyperlink w:anchor="_Toc427050051" w:history="1">
        <w:r w:rsidR="00BC25B0" w:rsidRPr="00F77B09">
          <w:rPr>
            <w:rStyle w:val="Hyperlink"/>
          </w:rPr>
          <w:t>Payer identity data record</w:t>
        </w:r>
        <w:r w:rsidR="00BC25B0">
          <w:rPr>
            <w:noProof/>
            <w:webHidden/>
          </w:rPr>
          <w:tab/>
        </w:r>
        <w:r w:rsidR="00BC25B0">
          <w:rPr>
            <w:noProof/>
            <w:webHidden/>
          </w:rPr>
          <w:fldChar w:fldCharType="begin"/>
        </w:r>
        <w:r w:rsidR="00BC25B0">
          <w:rPr>
            <w:noProof/>
            <w:webHidden/>
          </w:rPr>
          <w:instrText xml:space="preserve"> PAGEREF _Toc427050051 \h </w:instrText>
        </w:r>
        <w:r w:rsidR="00BC25B0">
          <w:rPr>
            <w:noProof/>
            <w:webHidden/>
          </w:rPr>
        </w:r>
        <w:r w:rsidR="00BC25B0">
          <w:rPr>
            <w:noProof/>
            <w:webHidden/>
          </w:rPr>
          <w:fldChar w:fldCharType="separate"/>
        </w:r>
        <w:r w:rsidR="00BC25B0">
          <w:rPr>
            <w:noProof/>
            <w:webHidden/>
          </w:rPr>
          <w:t>30</w:t>
        </w:r>
        <w:r w:rsidR="00BC25B0">
          <w:rPr>
            <w:noProof/>
            <w:webHidden/>
          </w:rPr>
          <w:fldChar w:fldCharType="end"/>
        </w:r>
      </w:hyperlink>
    </w:p>
    <w:p w14:paraId="406C6007" w14:textId="77777777" w:rsidR="00BC25B0" w:rsidRDefault="008C20F6">
      <w:pPr>
        <w:pStyle w:val="TOC2"/>
        <w:rPr>
          <w:rFonts w:asciiTheme="minorHAnsi" w:eastAsiaTheme="minorEastAsia" w:hAnsiTheme="minorHAnsi" w:cstheme="minorBidi"/>
          <w:noProof/>
        </w:rPr>
      </w:pPr>
      <w:hyperlink w:anchor="_Toc427050052" w:history="1">
        <w:r w:rsidR="00BC25B0" w:rsidRPr="00F77B09">
          <w:rPr>
            <w:rStyle w:val="Hyperlink"/>
          </w:rPr>
          <w:t>Software data record</w:t>
        </w:r>
        <w:r w:rsidR="00BC25B0">
          <w:rPr>
            <w:noProof/>
            <w:webHidden/>
          </w:rPr>
          <w:tab/>
        </w:r>
        <w:r w:rsidR="00BC25B0">
          <w:rPr>
            <w:noProof/>
            <w:webHidden/>
          </w:rPr>
          <w:fldChar w:fldCharType="begin"/>
        </w:r>
        <w:r w:rsidR="00BC25B0">
          <w:rPr>
            <w:noProof/>
            <w:webHidden/>
          </w:rPr>
          <w:instrText xml:space="preserve"> PAGEREF _Toc427050052 \h </w:instrText>
        </w:r>
        <w:r w:rsidR="00BC25B0">
          <w:rPr>
            <w:noProof/>
            <w:webHidden/>
          </w:rPr>
        </w:r>
        <w:r w:rsidR="00BC25B0">
          <w:rPr>
            <w:noProof/>
            <w:webHidden/>
          </w:rPr>
          <w:fldChar w:fldCharType="separate"/>
        </w:r>
        <w:r w:rsidR="00BC25B0">
          <w:rPr>
            <w:noProof/>
            <w:webHidden/>
          </w:rPr>
          <w:t>30</w:t>
        </w:r>
        <w:r w:rsidR="00BC25B0">
          <w:rPr>
            <w:noProof/>
            <w:webHidden/>
          </w:rPr>
          <w:fldChar w:fldCharType="end"/>
        </w:r>
      </w:hyperlink>
    </w:p>
    <w:p w14:paraId="18ACB53A" w14:textId="77777777" w:rsidR="00BC25B0" w:rsidRDefault="008C20F6">
      <w:pPr>
        <w:pStyle w:val="TOC2"/>
        <w:rPr>
          <w:rFonts w:asciiTheme="minorHAnsi" w:eastAsiaTheme="minorEastAsia" w:hAnsiTheme="minorHAnsi" w:cstheme="minorBidi"/>
          <w:noProof/>
        </w:rPr>
      </w:pPr>
      <w:hyperlink w:anchor="_Toc427050053" w:history="1">
        <w:r w:rsidR="00BC25B0" w:rsidRPr="00F77B09">
          <w:rPr>
            <w:rStyle w:val="Hyperlink"/>
          </w:rPr>
          <w:t>Payee declaration data record 1</w:t>
        </w:r>
        <w:r w:rsidR="00BC25B0">
          <w:rPr>
            <w:noProof/>
            <w:webHidden/>
          </w:rPr>
          <w:tab/>
        </w:r>
        <w:r w:rsidR="00BC25B0">
          <w:rPr>
            <w:noProof/>
            <w:webHidden/>
          </w:rPr>
          <w:fldChar w:fldCharType="begin"/>
        </w:r>
        <w:r w:rsidR="00BC25B0">
          <w:rPr>
            <w:noProof/>
            <w:webHidden/>
          </w:rPr>
          <w:instrText xml:space="preserve"> PAGEREF _Toc427050053 \h </w:instrText>
        </w:r>
        <w:r w:rsidR="00BC25B0">
          <w:rPr>
            <w:noProof/>
            <w:webHidden/>
          </w:rPr>
        </w:r>
        <w:r w:rsidR="00BC25B0">
          <w:rPr>
            <w:noProof/>
            <w:webHidden/>
          </w:rPr>
          <w:fldChar w:fldCharType="separate"/>
        </w:r>
        <w:r w:rsidR="00BC25B0">
          <w:rPr>
            <w:noProof/>
            <w:webHidden/>
          </w:rPr>
          <w:t>31</w:t>
        </w:r>
        <w:r w:rsidR="00BC25B0">
          <w:rPr>
            <w:noProof/>
            <w:webHidden/>
          </w:rPr>
          <w:fldChar w:fldCharType="end"/>
        </w:r>
      </w:hyperlink>
    </w:p>
    <w:p w14:paraId="34B12CE4" w14:textId="77777777" w:rsidR="00BC25B0" w:rsidRDefault="008C20F6">
      <w:pPr>
        <w:pStyle w:val="TOC2"/>
        <w:rPr>
          <w:rFonts w:asciiTheme="minorHAnsi" w:eastAsiaTheme="minorEastAsia" w:hAnsiTheme="minorHAnsi" w:cstheme="minorBidi"/>
          <w:noProof/>
        </w:rPr>
      </w:pPr>
      <w:hyperlink w:anchor="_Toc427050054" w:history="1">
        <w:r w:rsidR="00BC25B0" w:rsidRPr="00F77B09">
          <w:rPr>
            <w:rStyle w:val="Hyperlink"/>
          </w:rPr>
          <w:t>Payee declaration data record 2</w:t>
        </w:r>
        <w:r w:rsidR="00BC25B0">
          <w:rPr>
            <w:noProof/>
            <w:webHidden/>
          </w:rPr>
          <w:tab/>
        </w:r>
        <w:r w:rsidR="00BC25B0">
          <w:rPr>
            <w:noProof/>
            <w:webHidden/>
          </w:rPr>
          <w:fldChar w:fldCharType="begin"/>
        </w:r>
        <w:r w:rsidR="00BC25B0">
          <w:rPr>
            <w:noProof/>
            <w:webHidden/>
          </w:rPr>
          <w:instrText xml:space="preserve"> PAGEREF _Toc427050054 \h </w:instrText>
        </w:r>
        <w:r w:rsidR="00BC25B0">
          <w:rPr>
            <w:noProof/>
            <w:webHidden/>
          </w:rPr>
        </w:r>
        <w:r w:rsidR="00BC25B0">
          <w:rPr>
            <w:noProof/>
            <w:webHidden/>
          </w:rPr>
          <w:fldChar w:fldCharType="separate"/>
        </w:r>
        <w:r w:rsidR="00BC25B0">
          <w:rPr>
            <w:noProof/>
            <w:webHidden/>
          </w:rPr>
          <w:t>32</w:t>
        </w:r>
        <w:r w:rsidR="00BC25B0">
          <w:rPr>
            <w:noProof/>
            <w:webHidden/>
          </w:rPr>
          <w:fldChar w:fldCharType="end"/>
        </w:r>
      </w:hyperlink>
    </w:p>
    <w:p w14:paraId="0C13F0DC" w14:textId="77777777" w:rsidR="00BC25B0" w:rsidRDefault="008C20F6">
      <w:pPr>
        <w:pStyle w:val="TOC2"/>
        <w:rPr>
          <w:rFonts w:asciiTheme="minorHAnsi" w:eastAsiaTheme="minorEastAsia" w:hAnsiTheme="minorHAnsi" w:cstheme="minorBidi"/>
          <w:noProof/>
        </w:rPr>
      </w:pPr>
      <w:hyperlink w:anchor="_Toc427050055" w:history="1">
        <w:r w:rsidR="00BC25B0" w:rsidRPr="00F77B09">
          <w:rPr>
            <w:rStyle w:val="Hyperlink"/>
          </w:rPr>
          <w:t>File total data record</w:t>
        </w:r>
        <w:r w:rsidR="00BC25B0">
          <w:rPr>
            <w:noProof/>
            <w:webHidden/>
          </w:rPr>
          <w:tab/>
        </w:r>
        <w:r w:rsidR="00BC25B0">
          <w:rPr>
            <w:noProof/>
            <w:webHidden/>
          </w:rPr>
          <w:fldChar w:fldCharType="begin"/>
        </w:r>
        <w:r w:rsidR="00BC25B0">
          <w:rPr>
            <w:noProof/>
            <w:webHidden/>
          </w:rPr>
          <w:instrText xml:space="preserve"> PAGEREF _Toc427050055 \h </w:instrText>
        </w:r>
        <w:r w:rsidR="00BC25B0">
          <w:rPr>
            <w:noProof/>
            <w:webHidden/>
          </w:rPr>
        </w:r>
        <w:r w:rsidR="00BC25B0">
          <w:rPr>
            <w:noProof/>
            <w:webHidden/>
          </w:rPr>
          <w:fldChar w:fldCharType="separate"/>
        </w:r>
        <w:r w:rsidR="00BC25B0">
          <w:rPr>
            <w:noProof/>
            <w:webHidden/>
          </w:rPr>
          <w:t>33</w:t>
        </w:r>
        <w:r w:rsidR="00BC25B0">
          <w:rPr>
            <w:noProof/>
            <w:webHidden/>
          </w:rPr>
          <w:fldChar w:fldCharType="end"/>
        </w:r>
      </w:hyperlink>
    </w:p>
    <w:p w14:paraId="740BED14" w14:textId="77777777" w:rsidR="00BC25B0" w:rsidRDefault="008C20F6" w:rsidP="00C615EA">
      <w:pPr>
        <w:pStyle w:val="TOC1"/>
        <w:rPr>
          <w:rFonts w:asciiTheme="minorHAnsi" w:eastAsiaTheme="minorEastAsia" w:hAnsiTheme="minorHAnsi" w:cstheme="minorBidi"/>
          <w:noProof/>
        </w:rPr>
      </w:pPr>
      <w:hyperlink w:anchor="_Toc427050056" w:history="1">
        <w:r w:rsidR="00BC25B0" w:rsidRPr="00F77B09">
          <w:rPr>
            <w:rStyle w:val="Hyperlink"/>
          </w:rPr>
          <w:t>9 Algorithms</w:t>
        </w:r>
        <w:r w:rsidR="00BC25B0">
          <w:rPr>
            <w:noProof/>
            <w:webHidden/>
          </w:rPr>
          <w:tab/>
        </w:r>
        <w:r w:rsidR="00BC25B0">
          <w:rPr>
            <w:noProof/>
            <w:webHidden/>
          </w:rPr>
          <w:fldChar w:fldCharType="begin"/>
        </w:r>
        <w:r w:rsidR="00BC25B0">
          <w:rPr>
            <w:noProof/>
            <w:webHidden/>
          </w:rPr>
          <w:instrText xml:space="preserve"> PAGEREF _Toc427050056 \h </w:instrText>
        </w:r>
        <w:r w:rsidR="00BC25B0">
          <w:rPr>
            <w:noProof/>
            <w:webHidden/>
          </w:rPr>
        </w:r>
        <w:r w:rsidR="00BC25B0">
          <w:rPr>
            <w:noProof/>
            <w:webHidden/>
          </w:rPr>
          <w:fldChar w:fldCharType="separate"/>
        </w:r>
        <w:r w:rsidR="00BC25B0">
          <w:rPr>
            <w:noProof/>
            <w:webHidden/>
          </w:rPr>
          <w:t>34</w:t>
        </w:r>
        <w:r w:rsidR="00BC25B0">
          <w:rPr>
            <w:noProof/>
            <w:webHidden/>
          </w:rPr>
          <w:fldChar w:fldCharType="end"/>
        </w:r>
      </w:hyperlink>
    </w:p>
    <w:p w14:paraId="08930B36" w14:textId="77777777" w:rsidR="00BC25B0" w:rsidRDefault="008C20F6">
      <w:pPr>
        <w:pStyle w:val="TOC2"/>
        <w:rPr>
          <w:rFonts w:asciiTheme="minorHAnsi" w:eastAsiaTheme="minorEastAsia" w:hAnsiTheme="minorHAnsi" w:cstheme="minorBidi"/>
          <w:noProof/>
        </w:rPr>
      </w:pPr>
      <w:hyperlink w:anchor="_Toc427050057" w:history="1">
        <w:r w:rsidR="00BC25B0" w:rsidRPr="00F77B09">
          <w:rPr>
            <w:rStyle w:val="Hyperlink"/>
          </w:rPr>
          <w:t>Tax File Number algorithm</w:t>
        </w:r>
        <w:r w:rsidR="00BC25B0">
          <w:rPr>
            <w:noProof/>
            <w:webHidden/>
          </w:rPr>
          <w:tab/>
        </w:r>
        <w:r w:rsidR="00BC25B0">
          <w:rPr>
            <w:noProof/>
            <w:webHidden/>
          </w:rPr>
          <w:fldChar w:fldCharType="begin"/>
        </w:r>
        <w:r w:rsidR="00BC25B0">
          <w:rPr>
            <w:noProof/>
            <w:webHidden/>
          </w:rPr>
          <w:instrText xml:space="preserve"> PAGEREF _Toc427050057 \h </w:instrText>
        </w:r>
        <w:r w:rsidR="00BC25B0">
          <w:rPr>
            <w:noProof/>
            <w:webHidden/>
          </w:rPr>
        </w:r>
        <w:r w:rsidR="00BC25B0">
          <w:rPr>
            <w:noProof/>
            <w:webHidden/>
          </w:rPr>
          <w:fldChar w:fldCharType="separate"/>
        </w:r>
        <w:r w:rsidR="00BC25B0">
          <w:rPr>
            <w:noProof/>
            <w:webHidden/>
          </w:rPr>
          <w:t>34</w:t>
        </w:r>
        <w:r w:rsidR="00BC25B0">
          <w:rPr>
            <w:noProof/>
            <w:webHidden/>
          </w:rPr>
          <w:fldChar w:fldCharType="end"/>
        </w:r>
      </w:hyperlink>
    </w:p>
    <w:p w14:paraId="0C21BC4F" w14:textId="77777777" w:rsidR="00BC25B0" w:rsidRDefault="008C20F6">
      <w:pPr>
        <w:pStyle w:val="TOC2"/>
        <w:rPr>
          <w:rFonts w:asciiTheme="minorHAnsi" w:eastAsiaTheme="minorEastAsia" w:hAnsiTheme="minorHAnsi" w:cstheme="minorBidi"/>
          <w:noProof/>
        </w:rPr>
      </w:pPr>
      <w:hyperlink w:anchor="_Toc427050058" w:history="1">
        <w:r w:rsidR="00BC25B0" w:rsidRPr="00F77B09">
          <w:rPr>
            <w:rStyle w:val="Hyperlink"/>
          </w:rPr>
          <w:t>ABN algorithm</w:t>
        </w:r>
        <w:r w:rsidR="00BC25B0">
          <w:rPr>
            <w:noProof/>
            <w:webHidden/>
          </w:rPr>
          <w:tab/>
        </w:r>
        <w:r w:rsidR="00BC25B0">
          <w:rPr>
            <w:noProof/>
            <w:webHidden/>
          </w:rPr>
          <w:fldChar w:fldCharType="begin"/>
        </w:r>
        <w:r w:rsidR="00BC25B0">
          <w:rPr>
            <w:noProof/>
            <w:webHidden/>
          </w:rPr>
          <w:instrText xml:space="preserve"> PAGEREF _Toc427050058 \h </w:instrText>
        </w:r>
        <w:r w:rsidR="00BC25B0">
          <w:rPr>
            <w:noProof/>
            <w:webHidden/>
          </w:rPr>
        </w:r>
        <w:r w:rsidR="00BC25B0">
          <w:rPr>
            <w:noProof/>
            <w:webHidden/>
          </w:rPr>
          <w:fldChar w:fldCharType="separate"/>
        </w:r>
        <w:r w:rsidR="00BC25B0">
          <w:rPr>
            <w:noProof/>
            <w:webHidden/>
          </w:rPr>
          <w:t>34</w:t>
        </w:r>
        <w:r w:rsidR="00BC25B0">
          <w:rPr>
            <w:noProof/>
            <w:webHidden/>
          </w:rPr>
          <w:fldChar w:fldCharType="end"/>
        </w:r>
      </w:hyperlink>
    </w:p>
    <w:p w14:paraId="0541E431" w14:textId="77777777" w:rsidR="00BC25B0" w:rsidRDefault="008C20F6">
      <w:pPr>
        <w:pStyle w:val="TOC2"/>
        <w:rPr>
          <w:rFonts w:asciiTheme="minorHAnsi" w:eastAsiaTheme="minorEastAsia" w:hAnsiTheme="minorHAnsi" w:cstheme="minorBidi"/>
          <w:noProof/>
        </w:rPr>
      </w:pPr>
      <w:hyperlink w:anchor="_Toc427050059" w:history="1">
        <w:r w:rsidR="00BC25B0" w:rsidRPr="00F77B09">
          <w:rPr>
            <w:rStyle w:val="Hyperlink"/>
          </w:rPr>
          <w:t>WPN algorithm</w:t>
        </w:r>
        <w:r w:rsidR="00BC25B0">
          <w:rPr>
            <w:noProof/>
            <w:webHidden/>
          </w:rPr>
          <w:tab/>
        </w:r>
        <w:r w:rsidR="00BC25B0">
          <w:rPr>
            <w:noProof/>
            <w:webHidden/>
          </w:rPr>
          <w:fldChar w:fldCharType="begin"/>
        </w:r>
        <w:r w:rsidR="00BC25B0">
          <w:rPr>
            <w:noProof/>
            <w:webHidden/>
          </w:rPr>
          <w:instrText xml:space="preserve"> PAGEREF _Toc427050059 \h </w:instrText>
        </w:r>
        <w:r w:rsidR="00BC25B0">
          <w:rPr>
            <w:noProof/>
            <w:webHidden/>
          </w:rPr>
        </w:r>
        <w:r w:rsidR="00BC25B0">
          <w:rPr>
            <w:noProof/>
            <w:webHidden/>
          </w:rPr>
          <w:fldChar w:fldCharType="separate"/>
        </w:r>
        <w:r w:rsidR="00BC25B0">
          <w:rPr>
            <w:noProof/>
            <w:webHidden/>
          </w:rPr>
          <w:t>34</w:t>
        </w:r>
        <w:r w:rsidR="00BC25B0">
          <w:rPr>
            <w:noProof/>
            <w:webHidden/>
          </w:rPr>
          <w:fldChar w:fldCharType="end"/>
        </w:r>
      </w:hyperlink>
    </w:p>
    <w:p w14:paraId="4BDBD5D6" w14:textId="77777777" w:rsidR="00BC25B0" w:rsidRDefault="008C20F6" w:rsidP="00C615EA">
      <w:pPr>
        <w:pStyle w:val="TOC1"/>
        <w:rPr>
          <w:rFonts w:asciiTheme="minorHAnsi" w:eastAsiaTheme="minorEastAsia" w:hAnsiTheme="minorHAnsi" w:cstheme="minorBidi"/>
          <w:noProof/>
        </w:rPr>
      </w:pPr>
      <w:hyperlink w:anchor="_Toc427050060" w:history="1">
        <w:r w:rsidR="00BC25B0" w:rsidRPr="00F77B09">
          <w:rPr>
            <w:rStyle w:val="Hyperlink"/>
          </w:rPr>
          <w:t>10 More information</w:t>
        </w:r>
        <w:r w:rsidR="00BC25B0">
          <w:rPr>
            <w:noProof/>
            <w:webHidden/>
          </w:rPr>
          <w:tab/>
        </w:r>
        <w:r w:rsidR="00BC25B0">
          <w:rPr>
            <w:noProof/>
            <w:webHidden/>
          </w:rPr>
          <w:fldChar w:fldCharType="begin"/>
        </w:r>
        <w:r w:rsidR="00BC25B0">
          <w:rPr>
            <w:noProof/>
            <w:webHidden/>
          </w:rPr>
          <w:instrText xml:space="preserve"> PAGEREF _Toc427050060 \h </w:instrText>
        </w:r>
        <w:r w:rsidR="00BC25B0">
          <w:rPr>
            <w:noProof/>
            <w:webHidden/>
          </w:rPr>
        </w:r>
        <w:r w:rsidR="00BC25B0">
          <w:rPr>
            <w:noProof/>
            <w:webHidden/>
          </w:rPr>
          <w:fldChar w:fldCharType="separate"/>
        </w:r>
        <w:r w:rsidR="00BC25B0">
          <w:rPr>
            <w:noProof/>
            <w:webHidden/>
          </w:rPr>
          <w:t>35</w:t>
        </w:r>
        <w:r w:rsidR="00BC25B0">
          <w:rPr>
            <w:noProof/>
            <w:webHidden/>
          </w:rPr>
          <w:fldChar w:fldCharType="end"/>
        </w:r>
      </w:hyperlink>
    </w:p>
    <w:p w14:paraId="4BA748C2" w14:textId="77777777" w:rsidR="00BC25B0" w:rsidRDefault="008C20F6">
      <w:pPr>
        <w:pStyle w:val="TOC2"/>
        <w:rPr>
          <w:rFonts w:asciiTheme="minorHAnsi" w:eastAsiaTheme="minorEastAsia" w:hAnsiTheme="minorHAnsi" w:cstheme="minorBidi"/>
          <w:noProof/>
        </w:rPr>
      </w:pPr>
      <w:hyperlink w:anchor="_Toc427050061" w:history="1">
        <w:r w:rsidR="00BC25B0" w:rsidRPr="00F77B09">
          <w:rPr>
            <w:rStyle w:val="Hyperlink"/>
          </w:rPr>
          <w:t>ECI</w:t>
        </w:r>
        <w:r w:rsidR="00BC25B0">
          <w:rPr>
            <w:noProof/>
            <w:webHidden/>
          </w:rPr>
          <w:tab/>
        </w:r>
        <w:r w:rsidR="00BC25B0">
          <w:rPr>
            <w:noProof/>
            <w:webHidden/>
          </w:rPr>
          <w:fldChar w:fldCharType="begin"/>
        </w:r>
        <w:r w:rsidR="00BC25B0">
          <w:rPr>
            <w:noProof/>
            <w:webHidden/>
          </w:rPr>
          <w:instrText xml:space="preserve"> PAGEREF _Toc427050061 \h </w:instrText>
        </w:r>
        <w:r w:rsidR="00BC25B0">
          <w:rPr>
            <w:noProof/>
            <w:webHidden/>
          </w:rPr>
        </w:r>
        <w:r w:rsidR="00BC25B0">
          <w:rPr>
            <w:noProof/>
            <w:webHidden/>
          </w:rPr>
          <w:fldChar w:fldCharType="separate"/>
        </w:r>
        <w:r w:rsidR="00BC25B0">
          <w:rPr>
            <w:noProof/>
            <w:webHidden/>
          </w:rPr>
          <w:t>35</w:t>
        </w:r>
        <w:r w:rsidR="00BC25B0">
          <w:rPr>
            <w:noProof/>
            <w:webHidden/>
          </w:rPr>
          <w:fldChar w:fldCharType="end"/>
        </w:r>
      </w:hyperlink>
    </w:p>
    <w:p w14:paraId="6B9F2865" w14:textId="77777777" w:rsidR="00BC25B0" w:rsidRDefault="008C20F6">
      <w:pPr>
        <w:pStyle w:val="TOC2"/>
        <w:rPr>
          <w:rFonts w:asciiTheme="minorHAnsi" w:eastAsiaTheme="minorEastAsia" w:hAnsiTheme="minorHAnsi" w:cstheme="minorBidi"/>
          <w:noProof/>
        </w:rPr>
      </w:pPr>
      <w:hyperlink w:anchor="_Toc427050062" w:history="1">
        <w:r w:rsidR="00BC25B0" w:rsidRPr="00F77B09">
          <w:rPr>
            <w:rStyle w:val="Hyperlink"/>
          </w:rPr>
          <w:t>Payer Enquiries</w:t>
        </w:r>
        <w:r w:rsidR="00BC25B0">
          <w:rPr>
            <w:noProof/>
            <w:webHidden/>
          </w:rPr>
          <w:tab/>
        </w:r>
        <w:r w:rsidR="00BC25B0">
          <w:rPr>
            <w:noProof/>
            <w:webHidden/>
          </w:rPr>
          <w:fldChar w:fldCharType="begin"/>
        </w:r>
        <w:r w:rsidR="00BC25B0">
          <w:rPr>
            <w:noProof/>
            <w:webHidden/>
          </w:rPr>
          <w:instrText xml:space="preserve"> PAGEREF _Toc427050062 \h </w:instrText>
        </w:r>
        <w:r w:rsidR="00BC25B0">
          <w:rPr>
            <w:noProof/>
            <w:webHidden/>
          </w:rPr>
        </w:r>
        <w:r w:rsidR="00BC25B0">
          <w:rPr>
            <w:noProof/>
            <w:webHidden/>
          </w:rPr>
          <w:fldChar w:fldCharType="separate"/>
        </w:r>
        <w:r w:rsidR="00BC25B0">
          <w:rPr>
            <w:noProof/>
            <w:webHidden/>
          </w:rPr>
          <w:t>35</w:t>
        </w:r>
        <w:r w:rsidR="00BC25B0">
          <w:rPr>
            <w:noProof/>
            <w:webHidden/>
          </w:rPr>
          <w:fldChar w:fldCharType="end"/>
        </w:r>
      </w:hyperlink>
    </w:p>
    <w:p w14:paraId="53DD9670" w14:textId="77777777" w:rsidR="00BC25B0" w:rsidRDefault="008C20F6">
      <w:pPr>
        <w:pStyle w:val="TOC2"/>
        <w:rPr>
          <w:rFonts w:asciiTheme="minorHAnsi" w:eastAsiaTheme="minorEastAsia" w:hAnsiTheme="minorHAnsi" w:cstheme="minorBidi"/>
          <w:noProof/>
        </w:rPr>
      </w:pPr>
      <w:hyperlink w:anchor="_Toc427050063" w:history="1">
        <w:r w:rsidR="00BC25B0" w:rsidRPr="00F77B09">
          <w:rPr>
            <w:rStyle w:val="Hyperlink"/>
          </w:rPr>
          <w:t>Software developers homepage</w:t>
        </w:r>
        <w:r w:rsidR="00BC25B0">
          <w:rPr>
            <w:noProof/>
            <w:webHidden/>
          </w:rPr>
          <w:tab/>
        </w:r>
        <w:r w:rsidR="00BC25B0">
          <w:rPr>
            <w:noProof/>
            <w:webHidden/>
          </w:rPr>
          <w:fldChar w:fldCharType="begin"/>
        </w:r>
        <w:r w:rsidR="00BC25B0">
          <w:rPr>
            <w:noProof/>
            <w:webHidden/>
          </w:rPr>
          <w:instrText xml:space="preserve"> PAGEREF _Toc427050063 \h </w:instrText>
        </w:r>
        <w:r w:rsidR="00BC25B0">
          <w:rPr>
            <w:noProof/>
            <w:webHidden/>
          </w:rPr>
        </w:r>
        <w:r w:rsidR="00BC25B0">
          <w:rPr>
            <w:noProof/>
            <w:webHidden/>
          </w:rPr>
          <w:fldChar w:fldCharType="separate"/>
        </w:r>
        <w:r w:rsidR="00BC25B0">
          <w:rPr>
            <w:noProof/>
            <w:webHidden/>
          </w:rPr>
          <w:t>36</w:t>
        </w:r>
        <w:r w:rsidR="00BC25B0">
          <w:rPr>
            <w:noProof/>
            <w:webHidden/>
          </w:rPr>
          <w:fldChar w:fldCharType="end"/>
        </w:r>
      </w:hyperlink>
    </w:p>
    <w:p w14:paraId="76E12851" w14:textId="77777777" w:rsidR="00BC25B0" w:rsidRDefault="008C20F6" w:rsidP="00C615EA">
      <w:pPr>
        <w:pStyle w:val="TOC1"/>
        <w:rPr>
          <w:rFonts w:asciiTheme="minorHAnsi" w:eastAsiaTheme="minorEastAsia" w:hAnsiTheme="minorHAnsi" w:cstheme="minorBidi"/>
          <w:noProof/>
        </w:rPr>
      </w:pPr>
      <w:hyperlink w:anchor="_Toc427050064" w:history="1">
        <w:r w:rsidR="00BC25B0" w:rsidRPr="00F77B09">
          <w:rPr>
            <w:rStyle w:val="Hyperlink"/>
          </w:rPr>
          <w:t>11 Checklist</w:t>
        </w:r>
        <w:r w:rsidR="00BC25B0">
          <w:rPr>
            <w:noProof/>
            <w:webHidden/>
          </w:rPr>
          <w:tab/>
        </w:r>
        <w:r w:rsidR="00BC25B0">
          <w:rPr>
            <w:noProof/>
            <w:webHidden/>
          </w:rPr>
          <w:fldChar w:fldCharType="begin"/>
        </w:r>
        <w:r w:rsidR="00BC25B0">
          <w:rPr>
            <w:noProof/>
            <w:webHidden/>
          </w:rPr>
          <w:instrText xml:space="preserve"> PAGEREF _Toc427050064 \h </w:instrText>
        </w:r>
        <w:r w:rsidR="00BC25B0">
          <w:rPr>
            <w:noProof/>
            <w:webHidden/>
          </w:rPr>
        </w:r>
        <w:r w:rsidR="00BC25B0">
          <w:rPr>
            <w:noProof/>
            <w:webHidden/>
          </w:rPr>
          <w:fldChar w:fldCharType="separate"/>
        </w:r>
        <w:r w:rsidR="00BC25B0">
          <w:rPr>
            <w:noProof/>
            <w:webHidden/>
          </w:rPr>
          <w:t>37</w:t>
        </w:r>
        <w:r w:rsidR="00BC25B0">
          <w:rPr>
            <w:noProof/>
            <w:webHidden/>
          </w:rPr>
          <w:fldChar w:fldCharType="end"/>
        </w:r>
      </w:hyperlink>
    </w:p>
    <w:p w14:paraId="36D49F44" w14:textId="77777777" w:rsidR="001F7F87" w:rsidRDefault="001F7F87" w:rsidP="001F7F87">
      <w:pPr>
        <w:pStyle w:val="Maintext"/>
      </w:pPr>
      <w:r>
        <w:rPr>
          <w:highlight w:val="yellow"/>
        </w:rPr>
        <w:fldChar w:fldCharType="end"/>
      </w:r>
    </w:p>
    <w:p w14:paraId="15EEC6A7" w14:textId="77777777" w:rsidR="00754444" w:rsidRDefault="00754444" w:rsidP="00754444">
      <w:pPr>
        <w:pStyle w:val="Maintext"/>
      </w:pPr>
    </w:p>
    <w:p w14:paraId="0447AB12" w14:textId="77777777" w:rsidR="00F00304" w:rsidRDefault="00F00304" w:rsidP="00F00304">
      <w:pPr>
        <w:pStyle w:val="Maintext"/>
      </w:pPr>
    </w:p>
    <w:p w14:paraId="4C7A8012" w14:textId="77777777" w:rsidR="00F00304" w:rsidRDefault="00F00304" w:rsidP="00F00304">
      <w:pPr>
        <w:pStyle w:val="Maintext"/>
      </w:pPr>
    </w:p>
    <w:p w14:paraId="129004AA" w14:textId="77777777" w:rsidR="00561E38" w:rsidRDefault="00561E38" w:rsidP="00561E38">
      <w:pPr>
        <w:pStyle w:val="Maintext"/>
      </w:pPr>
    </w:p>
    <w:p w14:paraId="3A0FA43B" w14:textId="77777777" w:rsidR="00561E38" w:rsidRDefault="00561E38" w:rsidP="00561E38">
      <w:pPr>
        <w:pStyle w:val="Maintext"/>
        <w:sectPr w:rsidR="00561E38" w:rsidSect="00AD4A84">
          <w:headerReference w:type="even" r:id="rId21"/>
          <w:headerReference w:type="default" r:id="rId22"/>
          <w:footerReference w:type="default" r:id="rId23"/>
          <w:headerReference w:type="first" r:id="rId24"/>
          <w:pgSz w:w="11906" w:h="16838" w:code="9"/>
          <w:pgMar w:top="2976" w:right="1304" w:bottom="1814" w:left="1304" w:header="425" w:footer="680" w:gutter="0"/>
          <w:pgNumType w:fmt="lowerRoman"/>
          <w:cols w:space="708"/>
          <w:formProt w:val="0"/>
          <w:docGrid w:linePitch="360"/>
        </w:sectPr>
      </w:pPr>
    </w:p>
    <w:p w14:paraId="051C474D" w14:textId="77777777" w:rsidR="001C21B4" w:rsidRDefault="00E95934" w:rsidP="001C21B4">
      <w:pPr>
        <w:pStyle w:val="Head1"/>
      </w:pPr>
      <w:bookmarkStart w:id="4" w:name="STARTINGNUMBER"/>
      <w:bookmarkStart w:id="5" w:name="_Toc400703714"/>
      <w:bookmarkStart w:id="6" w:name="_Toc427050012"/>
      <w:bookmarkEnd w:id="4"/>
      <w:r>
        <w:t xml:space="preserve">1 </w:t>
      </w:r>
      <w:r w:rsidR="007E1C16">
        <w:t>I</w:t>
      </w:r>
      <w:r w:rsidR="001C21B4">
        <w:t>ntroduction</w:t>
      </w:r>
      <w:bookmarkEnd w:id="5"/>
      <w:bookmarkEnd w:id="6"/>
    </w:p>
    <w:p w14:paraId="28E7FC9D" w14:textId="77777777" w:rsidR="00951421" w:rsidRDefault="00951421" w:rsidP="00951421">
      <w:pPr>
        <w:pStyle w:val="Head2"/>
      </w:pPr>
      <w:bookmarkStart w:id="7" w:name="_Toc404840744"/>
      <w:bookmarkStart w:id="8" w:name="_Toc427050013"/>
      <w:r>
        <w:t>Who should use this specification</w:t>
      </w:r>
      <w:bookmarkEnd w:id="7"/>
      <w:bookmarkEnd w:id="8"/>
    </w:p>
    <w:p w14:paraId="66D2C9E1" w14:textId="77777777" w:rsidR="00951421" w:rsidRDefault="00951421" w:rsidP="005A0089">
      <w:pPr>
        <w:pStyle w:val="Maintext"/>
      </w:pPr>
      <w:bookmarkStart w:id="9" w:name="_Toc361044336"/>
      <w:r w:rsidRPr="00A52C3E">
        <w:t xml:space="preserve">This specification is to be used </w:t>
      </w:r>
      <w:r>
        <w:t xml:space="preserve">in the development of software for the lodgment of electronic versions of the </w:t>
      </w:r>
      <w:r w:rsidRPr="00DD4CDD">
        <w:rPr>
          <w:i/>
        </w:rPr>
        <w:t>Tax file number (TFN) declaration</w:t>
      </w:r>
      <w:r>
        <w:rPr>
          <w:i/>
        </w:rPr>
        <w:t xml:space="preserve"> reporting </w:t>
      </w:r>
      <w:r w:rsidRPr="00A52C3E">
        <w:t xml:space="preserve">data to the </w:t>
      </w:r>
      <w:r>
        <w:t xml:space="preserve">Australian Taxation Office (ATO), effective from </w:t>
      </w:r>
      <w:r w:rsidR="001B59D6">
        <w:t>25 June</w:t>
      </w:r>
      <w:r>
        <w:t xml:space="preserve"> </w:t>
      </w:r>
      <w:r w:rsidR="00C150B8">
        <w:t>2016</w:t>
      </w:r>
    </w:p>
    <w:p w14:paraId="3F97BB71" w14:textId="77777777" w:rsidR="00951421" w:rsidRDefault="00951421" w:rsidP="005A0089">
      <w:pPr>
        <w:pStyle w:val="Maintext"/>
      </w:pPr>
    </w:p>
    <w:p w14:paraId="3AFEBDCF" w14:textId="77777777" w:rsidR="00951421" w:rsidRDefault="00951421" w:rsidP="00951421">
      <w:pPr>
        <w:pStyle w:val="Maintext"/>
      </w:pPr>
      <w:r w:rsidRPr="00DD4CDD">
        <w:t xml:space="preserve">This specification is also to be used in conjunction with the specification for </w:t>
      </w:r>
      <w:r w:rsidRPr="00DD4CDD">
        <w:rPr>
          <w:i/>
        </w:rPr>
        <w:t>Self-Printing tax file number (TFN) declarations</w:t>
      </w:r>
      <w:r w:rsidRPr="00DD4CDD">
        <w:t xml:space="preserve"> to develop software for the printing of TFN declarations.</w:t>
      </w:r>
      <w:r>
        <w:t xml:space="preserve"> </w:t>
      </w:r>
    </w:p>
    <w:p w14:paraId="59C48D48" w14:textId="77777777" w:rsidR="00951421" w:rsidRDefault="00951421" w:rsidP="00951421">
      <w:pPr>
        <w:pStyle w:val="Maintext"/>
      </w:pPr>
      <w:r>
        <w:t xml:space="preserve">Payers who lodge their TFN declaration report </w:t>
      </w:r>
      <w:r w:rsidR="009A0001">
        <w:t xml:space="preserve">online </w:t>
      </w:r>
      <w:r>
        <w:t>to the ATO are eligible to use electronic payee signatures on virtual forms for TFN declarations. An electronic payee signature on a virtual TFN declaration form must be in an acceptable format and captured in a manner co</w:t>
      </w:r>
      <w:r w:rsidR="00A971AB">
        <w:t>nsistent with these guidelines.</w:t>
      </w:r>
    </w:p>
    <w:p w14:paraId="646CF040" w14:textId="77777777" w:rsidR="00A971AB" w:rsidRDefault="00A971AB" w:rsidP="00951421">
      <w:pPr>
        <w:pStyle w:val="Maintext"/>
      </w:pPr>
    </w:p>
    <w:p w14:paraId="4249B312" w14:textId="77777777" w:rsidR="00A971AB" w:rsidRDefault="00A971AB" w:rsidP="00A971AB">
      <w:pPr>
        <w:pStyle w:val="Maintext"/>
      </w:pPr>
      <w:r>
        <w:t>A virtual TFN declaration form must be developed in conjunction with the Electronic reporting specification for TFN declarations and apply standard ATO formatting.</w:t>
      </w:r>
    </w:p>
    <w:p w14:paraId="2067A1FE" w14:textId="77777777" w:rsidR="00A971AB" w:rsidRDefault="00A971AB" w:rsidP="00A971AB">
      <w:pPr>
        <w:pStyle w:val="Maintext"/>
      </w:pPr>
    </w:p>
    <w:p w14:paraId="42BE48B1" w14:textId="77777777" w:rsidR="00A971AB" w:rsidRDefault="00A971AB" w:rsidP="00A971AB">
      <w:pPr>
        <w:pStyle w:val="Maintext"/>
        <w:rPr>
          <w:b/>
        </w:rPr>
      </w:pPr>
      <w:r>
        <w:t xml:space="preserve">For information on standard ATO formatting and reporting specifications go to </w:t>
      </w:r>
      <w:hyperlink r:id="rId25" w:history="1">
        <w:r w:rsidRPr="00A57D50">
          <w:rPr>
            <w:rStyle w:val="Hyperlink"/>
            <w:color w:val="auto"/>
            <w:u w:val="none"/>
          </w:rPr>
          <w:t>http://softwaredevelopers.ato.gov.au</w:t>
        </w:r>
      </w:hyperlink>
      <w:r w:rsidRPr="00A57D50">
        <w:rPr>
          <w:b/>
        </w:rPr>
        <w:t>.</w:t>
      </w:r>
    </w:p>
    <w:p w14:paraId="18F789B7" w14:textId="77777777" w:rsidR="00A971AB" w:rsidRDefault="00A971AB" w:rsidP="00A971AB">
      <w:pPr>
        <w:pStyle w:val="Maintext"/>
      </w:pPr>
    </w:p>
    <w:p w14:paraId="6B6AFC08" w14:textId="77777777" w:rsidR="00A971AB" w:rsidRPr="00B9284F" w:rsidRDefault="00A971AB" w:rsidP="00B9284F">
      <w:pPr>
        <w:pStyle w:val="Head2"/>
        <w:rPr>
          <w:b w:val="0"/>
        </w:rPr>
      </w:pPr>
      <w:bookmarkStart w:id="10" w:name="_Toc404840745"/>
      <w:bookmarkStart w:id="11" w:name="_Toc427050014"/>
      <w:bookmarkEnd w:id="9"/>
      <w:r w:rsidRPr="00B9284F">
        <w:rPr>
          <w:rStyle w:val="Head2Char"/>
          <w:b/>
          <w:caps/>
        </w:rPr>
        <w:t>Lodging via the internet</w:t>
      </w:r>
      <w:bookmarkEnd w:id="10"/>
      <w:bookmarkEnd w:id="11"/>
    </w:p>
    <w:p w14:paraId="0253B4D9" w14:textId="77777777" w:rsidR="00A971AB" w:rsidRDefault="00A971AB" w:rsidP="00A971AB">
      <w:pPr>
        <w:pStyle w:val="Maintext"/>
      </w:pPr>
      <w:r>
        <w:t xml:space="preserve">Payers and other organisations can </w:t>
      </w:r>
      <w:r w:rsidR="009A0001">
        <w:t xml:space="preserve">only </w:t>
      </w:r>
      <w:r>
        <w:t>lodge reports</w:t>
      </w:r>
      <w:r w:rsidR="00D33147">
        <w:t xml:space="preserve"> </w:t>
      </w:r>
      <w:r w:rsidR="009A0001">
        <w:t>online</w:t>
      </w:r>
      <w:r w:rsidR="00BC2644">
        <w:t xml:space="preserve"> using the Business portal, Tax agent portal</w:t>
      </w:r>
      <w:r w:rsidR="00701827">
        <w:t>,</w:t>
      </w:r>
      <w:r w:rsidR="007D1A2A">
        <w:t xml:space="preserve"> </w:t>
      </w:r>
      <w:r w:rsidR="00BC2644">
        <w:t>B</w:t>
      </w:r>
      <w:r w:rsidR="00B55808">
        <w:t>AS</w:t>
      </w:r>
      <w:r w:rsidR="00701827">
        <w:t xml:space="preserve"> ag</w:t>
      </w:r>
      <w:r w:rsidR="00BC2644">
        <w:t>ent portal</w:t>
      </w:r>
      <w:r w:rsidR="00701827">
        <w:t xml:space="preserve"> or SBR</w:t>
      </w:r>
      <w:r w:rsidR="00BC2644">
        <w:t>. Electronic lodgment enables suppliers to</w:t>
      </w:r>
      <w:r>
        <w:t>.</w:t>
      </w:r>
    </w:p>
    <w:p w14:paraId="604D98B6" w14:textId="77777777" w:rsidR="00A971AB" w:rsidRDefault="00A971AB" w:rsidP="00A971AB">
      <w:pPr>
        <w:pStyle w:val="Maintext"/>
      </w:pPr>
    </w:p>
    <w:p w14:paraId="1BE85A95" w14:textId="77777777" w:rsidR="00A971AB" w:rsidRDefault="00A971AB" w:rsidP="00A971AB">
      <w:pPr>
        <w:pStyle w:val="Bullet1"/>
        <w:numPr>
          <w:ilvl w:val="0"/>
          <w:numId w:val="1"/>
        </w:numPr>
      </w:pPr>
      <w:r>
        <w:t>reduce paperwork</w:t>
      </w:r>
    </w:p>
    <w:p w14:paraId="3BE7D627" w14:textId="77777777" w:rsidR="00A971AB" w:rsidRDefault="00A971AB" w:rsidP="00A971AB">
      <w:pPr>
        <w:pStyle w:val="Bullet1"/>
        <w:numPr>
          <w:ilvl w:val="0"/>
          <w:numId w:val="1"/>
        </w:numPr>
      </w:pPr>
      <w:r>
        <w:t>provide a secure way for reports to be lodged</w:t>
      </w:r>
    </w:p>
    <w:p w14:paraId="480F6FB5" w14:textId="77777777" w:rsidR="00A971AB" w:rsidRDefault="00A971AB" w:rsidP="00A971AB">
      <w:pPr>
        <w:pStyle w:val="Bullet1"/>
        <w:numPr>
          <w:ilvl w:val="0"/>
          <w:numId w:val="1"/>
        </w:numPr>
      </w:pPr>
      <w:r w:rsidRPr="001C2EB3">
        <w:t>ensure that all of the necessary fields to lodge your report have been completed via inbuilt checks</w:t>
      </w:r>
      <w:r>
        <w:t xml:space="preserve"> provide an online receipt when the report is lodged</w:t>
      </w:r>
    </w:p>
    <w:p w14:paraId="133D4EEB" w14:textId="77777777" w:rsidR="00A971AB" w:rsidRDefault="00A971AB" w:rsidP="00A971AB">
      <w:pPr>
        <w:pStyle w:val="Bullet1"/>
        <w:numPr>
          <w:ilvl w:val="0"/>
          <w:numId w:val="1"/>
        </w:numPr>
      </w:pPr>
      <w:r>
        <w:t>be available 24 hours a day, 7 days a week</w:t>
      </w:r>
    </w:p>
    <w:p w14:paraId="320950E2" w14:textId="77777777" w:rsidR="00902224" w:rsidRDefault="00902224" w:rsidP="00902224">
      <w:pPr>
        <w:pStyle w:val="Bullet1"/>
        <w:numPr>
          <w:ilvl w:val="0"/>
          <w:numId w:val="0"/>
        </w:num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268"/>
      </w:tblGrid>
      <w:tr w:rsidR="00902224" w:rsidRPr="003D7E28" w14:paraId="41BC30DB" w14:textId="77777777" w:rsidTr="00902224">
        <w:tc>
          <w:tcPr>
            <w:tcW w:w="9514" w:type="dxa"/>
            <w:tcBorders>
              <w:top w:val="single" w:sz="12" w:space="0" w:color="EAAF0F"/>
              <w:bottom w:val="single" w:sz="12" w:space="0" w:color="EAAF0F"/>
            </w:tcBorders>
          </w:tcPr>
          <w:p w14:paraId="2A70BAD4" w14:textId="77777777" w:rsidR="00902224" w:rsidRPr="001D4235" w:rsidRDefault="00902224" w:rsidP="00902224">
            <w:pPr>
              <w:pStyle w:val="Maintext"/>
              <w:rPr>
                <w:rFonts w:cs="Arial"/>
              </w:rPr>
            </w:pPr>
            <w:r>
              <w:rPr>
                <w:noProof/>
              </w:rPr>
              <w:drawing>
                <wp:inline distT="0" distB="0" distL="0" distR="0" wp14:anchorId="4B5984DF" wp14:editId="444B41EB">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For specifications relevant to the SBR channel please refer to </w:t>
            </w:r>
            <w:hyperlink r:id="rId27" w:history="1">
              <w:r w:rsidRPr="007A2AF0">
                <w:rPr>
                  <w:rStyle w:val="Hyperlink"/>
                  <w:noProof w:val="0"/>
                  <w:color w:val="auto"/>
                  <w:u w:val="none"/>
                </w:rPr>
                <w:t>http://www.sbr.gov.au</w:t>
              </w:r>
            </w:hyperlink>
            <w:r w:rsidRPr="00A57D50">
              <w:rPr>
                <w:b/>
              </w:rPr>
              <w:t>.</w:t>
            </w:r>
            <w:r>
              <w:rPr>
                <w:b/>
              </w:rPr>
              <w:t xml:space="preserve"> </w:t>
            </w:r>
          </w:p>
        </w:tc>
      </w:tr>
    </w:tbl>
    <w:p w14:paraId="6BAB133A" w14:textId="77777777" w:rsidR="00902224" w:rsidRDefault="00902224" w:rsidP="00A971AB">
      <w:pPr>
        <w:pStyle w:val="Bullet1"/>
        <w:numPr>
          <w:ilvl w:val="0"/>
          <w:numId w:val="0"/>
        </w:num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268"/>
      </w:tblGrid>
      <w:tr w:rsidR="00A971AB" w:rsidRPr="003D7E28" w14:paraId="2D8647F4" w14:textId="77777777" w:rsidTr="00AD4A84">
        <w:tc>
          <w:tcPr>
            <w:tcW w:w="9514" w:type="dxa"/>
            <w:tcBorders>
              <w:top w:val="single" w:sz="12" w:space="0" w:color="EAAF0F"/>
              <w:bottom w:val="single" w:sz="12" w:space="0" w:color="EAAF0F"/>
            </w:tcBorders>
          </w:tcPr>
          <w:p w14:paraId="1D0D97D3" w14:textId="77777777" w:rsidR="00A971AB" w:rsidRPr="001D4235" w:rsidRDefault="00A971AB" w:rsidP="00AD4A84">
            <w:pPr>
              <w:pStyle w:val="Maintext"/>
              <w:rPr>
                <w:rFonts w:cs="Arial"/>
              </w:rPr>
            </w:pPr>
            <w:r>
              <w:rPr>
                <w:noProof/>
              </w:rPr>
              <w:drawing>
                <wp:inline distT="0" distB="0" distL="0" distR="0" wp14:anchorId="162CA539" wp14:editId="49CB2ECF">
                  <wp:extent cx="18097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Payers that report online may also provide payees with self-print TFN declarations, For information on providing self-print TFN declarations see the Electronic reporting specification – </w:t>
            </w:r>
            <w:r>
              <w:rPr>
                <w:i/>
              </w:rPr>
              <w:t xml:space="preserve">Self-print tax file </w:t>
            </w:r>
            <w:r w:rsidRPr="001D4235">
              <w:rPr>
                <w:i/>
              </w:rPr>
              <w:t>number (TFN) declaration</w:t>
            </w:r>
            <w:r>
              <w:rPr>
                <w:i/>
              </w:rPr>
              <w:t xml:space="preserve"> </w:t>
            </w:r>
            <w:r>
              <w:t xml:space="preserve">at </w:t>
            </w:r>
            <w:hyperlink r:id="rId28" w:history="1">
              <w:r w:rsidRPr="00A57D50">
                <w:rPr>
                  <w:rStyle w:val="Hyperlink"/>
                  <w:color w:val="auto"/>
                  <w:u w:val="none"/>
                </w:rPr>
                <w:t>http://softwaredevelopers.ato.gov.au</w:t>
              </w:r>
            </w:hyperlink>
            <w:r w:rsidRPr="00A57D50">
              <w:rPr>
                <w:b/>
              </w:rPr>
              <w:t>.</w:t>
            </w:r>
          </w:p>
        </w:tc>
      </w:tr>
    </w:tbl>
    <w:p w14:paraId="13832E5D" w14:textId="77777777" w:rsidR="008276DA" w:rsidRDefault="008276DA">
      <w:r>
        <w:br w:type="page"/>
      </w:r>
    </w:p>
    <w:p w14:paraId="2A966DA5" w14:textId="77777777" w:rsidR="008276DA" w:rsidRPr="00C175F5" w:rsidRDefault="008276DA" w:rsidP="008276DA">
      <w:pPr>
        <w:pStyle w:val="Head1"/>
      </w:pPr>
      <w:bookmarkStart w:id="12" w:name="_Toc256583069"/>
      <w:bookmarkStart w:id="13" w:name="legalreq"/>
      <w:bookmarkStart w:id="14" w:name="_Toc361044338"/>
      <w:bookmarkStart w:id="15" w:name="_Toc427050015"/>
      <w:r w:rsidRPr="00C175F5">
        <w:t>2 Legal requirements</w:t>
      </w:r>
      <w:bookmarkEnd w:id="12"/>
      <w:bookmarkEnd w:id="13"/>
      <w:bookmarkEnd w:id="14"/>
      <w:bookmarkEnd w:id="15"/>
    </w:p>
    <w:p w14:paraId="67F90DD5" w14:textId="77777777" w:rsidR="008276DA" w:rsidRDefault="008276DA" w:rsidP="008276DA">
      <w:pPr>
        <w:pStyle w:val="Head2"/>
      </w:pPr>
      <w:bookmarkStart w:id="16" w:name="_Toc256583070"/>
      <w:bookmarkStart w:id="17" w:name="_Toc361044339"/>
      <w:bookmarkStart w:id="18" w:name="_Toc427050016"/>
      <w:r w:rsidRPr="00C175F5">
        <w:t>Reporting obligations</w:t>
      </w:r>
      <w:bookmarkEnd w:id="16"/>
      <w:bookmarkEnd w:id="17"/>
      <w:bookmarkEnd w:id="18"/>
    </w:p>
    <w:p w14:paraId="58949BBD" w14:textId="77777777" w:rsidR="00A971AB" w:rsidRDefault="00A971AB" w:rsidP="00A971AB">
      <w:pPr>
        <w:pStyle w:val="Maintext"/>
      </w:pPr>
      <w:r w:rsidRPr="000D4D42">
        <w:t>Under</w:t>
      </w:r>
      <w:r>
        <w:t xml:space="preserve"> the</w:t>
      </w:r>
      <w:r w:rsidRPr="000D4D42">
        <w:t xml:space="preserve"> </w:t>
      </w:r>
      <w:r w:rsidRPr="0057050D">
        <w:rPr>
          <w:i/>
        </w:rPr>
        <w:t>Income Tax Assessment Act 1936</w:t>
      </w:r>
      <w:r w:rsidRPr="000D4D42">
        <w:t xml:space="preserve">, payers are required to report to the </w:t>
      </w:r>
      <w:r>
        <w:t xml:space="preserve">ATO </w:t>
      </w:r>
      <w:r w:rsidRPr="000D4D42">
        <w:t>details of TFN declarations</w:t>
      </w:r>
      <w:r>
        <w:t xml:space="preserve"> </w:t>
      </w:r>
      <w:r w:rsidRPr="000D4D42">
        <w:t xml:space="preserve">lodged by payees during the reporting period </w:t>
      </w:r>
      <w:r>
        <w:t>(</w:t>
      </w:r>
      <w:r w:rsidRPr="0075217A">
        <w:t>Section 202CD</w:t>
      </w:r>
      <w:r w:rsidRPr="00D37E07">
        <w:t>)</w:t>
      </w:r>
      <w:r w:rsidRPr="000D4D42">
        <w:t xml:space="preserve"> and </w:t>
      </w:r>
      <w:r>
        <w:t xml:space="preserve">all </w:t>
      </w:r>
      <w:r w:rsidRPr="000D4D42">
        <w:t>known details of payees who have not lodged TFN declarations</w:t>
      </w:r>
      <w:r>
        <w:t xml:space="preserve"> (Section 202 CF)</w:t>
      </w:r>
      <w:r w:rsidRPr="000D4D42">
        <w:t xml:space="preserve"> within 14 days of the commencement of a payer/payee relationship.</w:t>
      </w:r>
    </w:p>
    <w:p w14:paraId="5827890F" w14:textId="77777777" w:rsidR="00A971AB" w:rsidRPr="000D4D42" w:rsidRDefault="00A971AB" w:rsidP="00A971AB">
      <w:pPr>
        <w:pStyle w:val="Maintext"/>
        <w:tabs>
          <w:tab w:val="left" w:pos="3900"/>
        </w:tabs>
      </w:pPr>
      <w:r>
        <w:tab/>
      </w:r>
    </w:p>
    <w:p w14:paraId="7FC1F7C3" w14:textId="77777777" w:rsidR="00A971AB" w:rsidRDefault="00A971AB" w:rsidP="00A971AB">
      <w:pPr>
        <w:pStyle w:val="Maintext"/>
      </w:pPr>
      <w:r w:rsidRPr="00D440DA">
        <w:t xml:space="preserve">Payers who lodge TFN declaration reports with the </w:t>
      </w:r>
      <w:r>
        <w:t xml:space="preserve">ATO via ATO portals </w:t>
      </w:r>
      <w:r w:rsidRPr="00D440DA">
        <w:t>must ensure that the information is provided each fortnight</w:t>
      </w:r>
      <w:r>
        <w:t xml:space="preserve">. </w:t>
      </w:r>
      <w:r w:rsidRPr="00D440DA">
        <w:t>Each report must include the records relevant to the reporting period only</w:t>
      </w:r>
      <w:r>
        <w:t>, for example, the reports must not be year to date or payroll dumps</w:t>
      </w:r>
      <w:r w:rsidRPr="00D440DA">
        <w:t>.</w:t>
      </w:r>
    </w:p>
    <w:p w14:paraId="4F4AE295" w14:textId="77777777" w:rsidR="00A971AB" w:rsidRPr="003D7E28" w:rsidRDefault="00A971AB" w:rsidP="00A971AB">
      <w:pPr>
        <w:pStyle w:val="Maintext"/>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268"/>
      </w:tblGrid>
      <w:tr w:rsidR="00A971AB" w:rsidRPr="003D7E28" w14:paraId="5AFEA7BA" w14:textId="77777777" w:rsidTr="00AD4A84">
        <w:tc>
          <w:tcPr>
            <w:tcW w:w="9514" w:type="dxa"/>
            <w:tcBorders>
              <w:top w:val="single" w:sz="12" w:space="0" w:color="EAAF0F"/>
              <w:bottom w:val="single" w:sz="12" w:space="0" w:color="EAAF0F"/>
            </w:tcBorders>
          </w:tcPr>
          <w:p w14:paraId="06E359F4" w14:textId="77777777" w:rsidR="00A971AB" w:rsidRPr="0040545A" w:rsidRDefault="00A971AB" w:rsidP="00AD4A84">
            <w:pPr>
              <w:pStyle w:val="Maintext"/>
              <w:rPr>
                <w:rFonts w:cs="Arial"/>
              </w:rPr>
            </w:pPr>
            <w:r>
              <w:rPr>
                <w:noProof/>
              </w:rPr>
              <w:drawing>
                <wp:inline distT="0" distB="0" distL="0" distR="0" wp14:anchorId="12CF9065" wp14:editId="3FE33A53">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Payers may elect the day on which the initial report will be sent to the ATO. Subsequent reports will then be required </w:t>
            </w:r>
            <w:r w:rsidRPr="00AF6861">
              <w:rPr>
                <w:b/>
              </w:rPr>
              <w:t>fortnightly</w:t>
            </w:r>
            <w:r>
              <w:t xml:space="preserve"> from this date. NIL reports are not required.</w:t>
            </w:r>
          </w:p>
        </w:tc>
      </w:tr>
    </w:tbl>
    <w:p w14:paraId="76756C59" w14:textId="77777777" w:rsidR="00A971AB" w:rsidRDefault="00A971AB" w:rsidP="00A971AB">
      <w:pPr>
        <w:pStyle w:val="Head2"/>
      </w:pPr>
      <w:bookmarkStart w:id="19" w:name="_Toc404840748"/>
      <w:bookmarkStart w:id="20" w:name="_Toc427050017"/>
      <w:r>
        <w:t>Retention of information</w:t>
      </w:r>
      <w:bookmarkEnd w:id="19"/>
      <w:bookmarkEnd w:id="20"/>
    </w:p>
    <w:p w14:paraId="11CA941C" w14:textId="77777777" w:rsidR="00A971AB" w:rsidRDefault="00A971AB" w:rsidP="00A971AB">
      <w:pPr>
        <w:pStyle w:val="Maintext"/>
      </w:pPr>
      <w:r w:rsidRPr="00D440DA">
        <w:t>Under tax</w:t>
      </w:r>
      <w:r>
        <w:t>ation l</w:t>
      </w:r>
      <w:r w:rsidRPr="00D440DA">
        <w:t>aw</w:t>
      </w:r>
      <w:r>
        <w:t>,</w:t>
      </w:r>
      <w:r w:rsidRPr="00D440DA">
        <w:t xml:space="preserve"> </w:t>
      </w:r>
      <w:r>
        <w:t xml:space="preserve">Tax File Number declarations must be retained by </w:t>
      </w:r>
      <w:r w:rsidRPr="00D440DA">
        <w:t xml:space="preserve">payers </w:t>
      </w:r>
      <w:r>
        <w:t xml:space="preserve">for a statutory period of twelve months after the close of the financial year in which the declaration ceases to have effect. </w:t>
      </w:r>
    </w:p>
    <w:p w14:paraId="23A0C0BA" w14:textId="77777777" w:rsidR="00A971AB" w:rsidRDefault="00A971AB" w:rsidP="00A971AB">
      <w:pPr>
        <w:pStyle w:val="Maintext"/>
      </w:pPr>
    </w:p>
    <w:p w14:paraId="690E6F24" w14:textId="77777777" w:rsidR="00A971AB" w:rsidRDefault="00A971AB" w:rsidP="00A971AB">
      <w:pPr>
        <w:pStyle w:val="Maintext"/>
      </w:pPr>
      <w:r w:rsidRPr="00D440DA">
        <w:t xml:space="preserve">A copy of the data file provided must be able to be regenerated on request </w:t>
      </w:r>
      <w:r>
        <w:t xml:space="preserve">where </w:t>
      </w:r>
      <w:r w:rsidRPr="001C2EB3">
        <w:t xml:space="preserve">a problem </w:t>
      </w:r>
      <w:r>
        <w:t>has been</w:t>
      </w:r>
      <w:r w:rsidRPr="001C2EB3">
        <w:t xml:space="preserve"> encountered in processing the information.</w:t>
      </w:r>
    </w:p>
    <w:p w14:paraId="69CAB488" w14:textId="77777777" w:rsidR="00A971AB" w:rsidRPr="00A971AB" w:rsidRDefault="00A971AB" w:rsidP="00A971AB">
      <w:pPr>
        <w:pStyle w:val="Maintext"/>
      </w:pPr>
    </w:p>
    <w:p w14:paraId="207CBA4C" w14:textId="77777777" w:rsidR="00A971AB" w:rsidRDefault="00A971AB">
      <w:pPr>
        <w:rPr>
          <w:sz w:val="16"/>
          <w:szCs w:val="16"/>
        </w:rPr>
      </w:pPr>
      <w:r>
        <w:rPr>
          <w:sz w:val="16"/>
          <w:szCs w:val="16"/>
        </w:rPr>
        <w:br w:type="page"/>
      </w:r>
    </w:p>
    <w:p w14:paraId="6C03B6DF" w14:textId="77777777" w:rsidR="008276DA" w:rsidRPr="008276DA" w:rsidRDefault="008276DA" w:rsidP="008276DA">
      <w:pPr>
        <w:pStyle w:val="Maintext"/>
        <w:rPr>
          <w:sz w:val="16"/>
          <w:szCs w:val="16"/>
        </w:rPr>
      </w:pPr>
    </w:p>
    <w:p w14:paraId="658B6ADE" w14:textId="77777777" w:rsidR="00A971AB" w:rsidRDefault="00A971AB" w:rsidP="00A971AB">
      <w:pPr>
        <w:pStyle w:val="Head2"/>
      </w:pPr>
      <w:bookmarkStart w:id="21" w:name="_Toc404840749"/>
      <w:bookmarkStart w:id="22" w:name="_Toc427050018"/>
      <w:r>
        <w:t>Privacy</w:t>
      </w:r>
      <w:bookmarkEnd w:id="21"/>
      <w:bookmarkEnd w:id="22"/>
    </w:p>
    <w:p w14:paraId="308FA92E" w14:textId="77777777" w:rsidR="00A971AB" w:rsidRDefault="00A971AB" w:rsidP="00A971AB">
      <w:pPr>
        <w:pStyle w:val="Maintext"/>
      </w:pPr>
      <w:r w:rsidRPr="003D7E28">
        <w:t xml:space="preserve">The </w:t>
      </w:r>
      <w:r w:rsidRPr="003D7E28">
        <w:rPr>
          <w:i/>
        </w:rPr>
        <w:t>Privacy Act 1988</w:t>
      </w:r>
      <w:r w:rsidRPr="003D7E28">
        <w:t xml:space="preserve"> limits the collection, storage, use and disclosure of personal information about individuals by the</w:t>
      </w:r>
      <w:r>
        <w:t xml:space="preserve"> ATO</w:t>
      </w:r>
      <w:r w:rsidRPr="003D7E28">
        <w:t xml:space="preserve">, other Commonwealth Government departments and agencies. </w:t>
      </w:r>
    </w:p>
    <w:p w14:paraId="125A1E15" w14:textId="77777777" w:rsidR="00A971AB" w:rsidRDefault="00A971AB" w:rsidP="00A971AB">
      <w:pPr>
        <w:pStyle w:val="Maintext"/>
        <w:rPr>
          <w:szCs w:val="22"/>
        </w:rPr>
      </w:pPr>
    </w:p>
    <w:p w14:paraId="2640D356" w14:textId="77777777" w:rsidR="00A971AB" w:rsidRPr="00EF2D99" w:rsidRDefault="00A971AB" w:rsidP="00A971AB">
      <w:pPr>
        <w:pStyle w:val="Maintext"/>
        <w:rPr>
          <w:szCs w:val="22"/>
        </w:rPr>
      </w:pPr>
      <w:r w:rsidRPr="00EF2D99">
        <w:rPr>
          <w:szCs w:val="22"/>
        </w:rPr>
        <w:t xml:space="preserve">New private sector provisions in the Privacy Act also regulate the way many private sector organisations collect, use, secure and disclose personal information. The private sector provisions aim to give people greater control over the way information about them is handled in the private sector by requiring organisations to comply with ten national privacy principles. These principles give individuals the right to know what information an organisation holds about them and a right to correct that information if it is wrong.  </w:t>
      </w:r>
    </w:p>
    <w:p w14:paraId="1FF85D91" w14:textId="77777777" w:rsidR="00A971AB" w:rsidRDefault="00A971AB" w:rsidP="00A971AB">
      <w:pPr>
        <w:pStyle w:val="Maintext"/>
        <w:rPr>
          <w:szCs w:val="22"/>
        </w:rPr>
      </w:pPr>
    </w:p>
    <w:p w14:paraId="162A368E" w14:textId="77777777" w:rsidR="00A971AB" w:rsidRDefault="00A971AB" w:rsidP="00A971AB">
      <w:pPr>
        <w:pStyle w:val="Maintext"/>
        <w:rPr>
          <w:b/>
          <w:szCs w:val="22"/>
        </w:rPr>
      </w:pPr>
      <w:r w:rsidRPr="00EF2D99">
        <w:rPr>
          <w:szCs w:val="22"/>
        </w:rPr>
        <w:t xml:space="preserve">The Privacy Commissioner’s </w:t>
      </w:r>
      <w:r w:rsidRPr="00EF2D99">
        <w:rPr>
          <w:i/>
          <w:szCs w:val="22"/>
        </w:rPr>
        <w:t xml:space="preserve">Guidelines to the </w:t>
      </w:r>
      <w:r>
        <w:rPr>
          <w:i/>
          <w:szCs w:val="22"/>
        </w:rPr>
        <w:t xml:space="preserve">Australian </w:t>
      </w:r>
      <w:r w:rsidRPr="00EF2D99">
        <w:rPr>
          <w:i/>
          <w:szCs w:val="22"/>
        </w:rPr>
        <w:t>Privacy Principles</w:t>
      </w:r>
      <w:r w:rsidRPr="00EF2D99">
        <w:rPr>
          <w:szCs w:val="22"/>
        </w:rPr>
        <w:t xml:space="preserve"> and other relevant information sheets are available at </w:t>
      </w:r>
      <w:hyperlink r:id="rId29" w:history="1">
        <w:r w:rsidRPr="00BD6F3B">
          <w:rPr>
            <w:rStyle w:val="Hyperlink"/>
            <w:noProof w:val="0"/>
            <w:color w:val="000000"/>
            <w:u w:val="none"/>
          </w:rPr>
          <w:t>www.oaic.gov.au</w:t>
        </w:r>
      </w:hyperlink>
    </w:p>
    <w:p w14:paraId="6C7BA5DF" w14:textId="77777777" w:rsidR="00A971AB" w:rsidRPr="004146A2" w:rsidRDefault="00A971AB" w:rsidP="00A971AB">
      <w:pPr>
        <w:pStyle w:val="Maintext"/>
        <w:rPr>
          <w:b/>
          <w:szCs w:val="22"/>
        </w:rPr>
      </w:pPr>
    </w:p>
    <w:p w14:paraId="5E97565E" w14:textId="77777777" w:rsidR="00A971AB" w:rsidRDefault="00A971AB" w:rsidP="00A971AB">
      <w:pPr>
        <w:pStyle w:val="Maintext"/>
        <w:rPr>
          <w:szCs w:val="22"/>
        </w:rPr>
      </w:pPr>
      <w:r w:rsidRPr="00EF2D99">
        <w:rPr>
          <w:szCs w:val="22"/>
        </w:rPr>
        <w:t xml:space="preserve">It is the responsibility of private sector organisations to obtain their own advice on the effect of privacy law, including the </w:t>
      </w:r>
      <w:r w:rsidRPr="00060B91">
        <w:rPr>
          <w:i/>
          <w:szCs w:val="22"/>
        </w:rPr>
        <w:t>Australian Privacy Principles</w:t>
      </w:r>
      <w:r w:rsidRPr="00EF2D99">
        <w:rPr>
          <w:szCs w:val="22"/>
        </w:rPr>
        <w:t xml:space="preserve"> on their operations.</w:t>
      </w:r>
    </w:p>
    <w:p w14:paraId="6ED945D0" w14:textId="77777777" w:rsidR="00F15308" w:rsidRDefault="00F15308" w:rsidP="00F15308">
      <w:pPr>
        <w:pStyle w:val="Heading2"/>
      </w:pPr>
      <w:r>
        <w:t>Registration with the Tax Practitioners Board  </w:t>
      </w:r>
    </w:p>
    <w:p w14:paraId="20582B75" w14:textId="77777777" w:rsidR="00F15308" w:rsidRDefault="00F15308" w:rsidP="00F15308">
      <w:pPr>
        <w:rPr>
          <w:color w:val="000000"/>
        </w:rPr>
      </w:pPr>
      <w:r>
        <w:rPr>
          <w:color w:val="000000"/>
        </w:rPr>
        <w:t>Under the Tax Agent Services Act 2009 (TASA), entities that provide a ‘tax agent service’ for a fee or reward are required to be registered with the Tax Practitioners Board (TPB). The TPB has released an information sheet to assist software providers who provide tax related software systems to understand the operation and impact of the tax agent services regime. In particular, the information sheet:</w:t>
      </w:r>
    </w:p>
    <w:p w14:paraId="7187FABF" w14:textId="77777777" w:rsidR="00F15308" w:rsidRDefault="00F15308" w:rsidP="00F15308">
      <w:pPr>
        <w:pStyle w:val="Bullet1"/>
        <w:numPr>
          <w:ilvl w:val="0"/>
          <w:numId w:val="1"/>
        </w:numPr>
        <w:spacing w:before="0" w:after="0"/>
      </w:pPr>
      <w:r w:rsidRPr="0085698E">
        <w:rPr>
          <w:rFonts w:cs="Arial"/>
          <w:color w:val="000000"/>
        </w:rPr>
        <w:t>provides guidance on which situations may or may not require registration with the TPB as a tax or BAS agent; and</w:t>
      </w:r>
      <w:r>
        <w:t xml:space="preserve"> </w:t>
      </w:r>
    </w:p>
    <w:p w14:paraId="08AB6A06" w14:textId="77777777" w:rsidR="00F15308" w:rsidRPr="00AB36AE" w:rsidRDefault="00F15308" w:rsidP="00F15308">
      <w:pPr>
        <w:pStyle w:val="Bullet1"/>
        <w:numPr>
          <w:ilvl w:val="0"/>
          <w:numId w:val="1"/>
        </w:numPr>
        <w:spacing w:after="0"/>
        <w:rPr>
          <w:color w:val="000000"/>
        </w:rPr>
      </w:pPr>
      <w:r w:rsidRPr="0085698E">
        <w:rPr>
          <w:rFonts w:cs="Arial"/>
          <w:color w:val="000000"/>
        </w:rPr>
        <w:t>outlines procedures and processes that software providers need to have in place (where relevant) to ensure that they are not regarded as providing a tax agent service.</w:t>
      </w:r>
    </w:p>
    <w:p w14:paraId="330F2CBD" w14:textId="77777777" w:rsidR="00F15308" w:rsidRDefault="00F15308" w:rsidP="00F15308">
      <w:pPr>
        <w:rPr>
          <w:color w:val="000000"/>
        </w:rPr>
      </w:pPr>
    </w:p>
    <w:p w14:paraId="68343037" w14:textId="77777777" w:rsidR="00F15308" w:rsidRDefault="00F15308" w:rsidP="00F15308">
      <w:pPr>
        <w:rPr>
          <w:color w:val="000000"/>
        </w:rPr>
      </w:pPr>
      <w:r>
        <w:rPr>
          <w:color w:val="000000"/>
        </w:rPr>
        <w:t xml:space="preserve">Therefore it is important for all software providers to be aware of the requirements of the TASA and, if appropriate, comply with the obligations that exist within it. </w:t>
      </w:r>
    </w:p>
    <w:p w14:paraId="352A9ADA" w14:textId="77777777" w:rsidR="00F15308" w:rsidRDefault="00F15308" w:rsidP="00F15308">
      <w:pPr>
        <w:pStyle w:val="Maintext"/>
      </w:pPr>
    </w:p>
    <w:p w14:paraId="3E83741D" w14:textId="77777777" w:rsidR="00F15308" w:rsidRPr="00855756" w:rsidRDefault="00F15308" w:rsidP="00F15308">
      <w:pPr>
        <w:pStyle w:val="Maintext"/>
      </w:pPr>
      <w:r>
        <w:t xml:space="preserve">For mor information go to the </w:t>
      </w:r>
      <w:hyperlink r:id="rId30" w:history="1">
        <w:r w:rsidRPr="00DB418B">
          <w:rPr>
            <w:rStyle w:val="Hyperlink"/>
            <w:noProof w:val="0"/>
            <w:color w:val="auto"/>
            <w:u w:val="none"/>
          </w:rPr>
          <w:t>Tax practitioner board website</w:t>
        </w:r>
      </w:hyperlink>
      <w:r w:rsidRPr="00855756">
        <w:t xml:space="preserve"> </w:t>
      </w:r>
    </w:p>
    <w:p w14:paraId="540A4AFC" w14:textId="77777777" w:rsidR="00F15308" w:rsidRDefault="00F15308" w:rsidP="00F15308">
      <w:pPr>
        <w:pStyle w:val="Maintext"/>
      </w:pPr>
    </w:p>
    <w:p w14:paraId="29EB8635" w14:textId="77777777" w:rsidR="008276DA" w:rsidRDefault="008276DA" w:rsidP="008276DA">
      <w:pPr>
        <w:pStyle w:val="Maintext"/>
      </w:pPr>
    </w:p>
    <w:p w14:paraId="4B885EDE" w14:textId="77777777" w:rsidR="008276DA" w:rsidRDefault="008276DA">
      <w:r>
        <w:br w:type="page"/>
      </w:r>
    </w:p>
    <w:p w14:paraId="49AC4CA8" w14:textId="77777777" w:rsidR="008276DA" w:rsidRPr="00C175F5" w:rsidRDefault="008276DA" w:rsidP="008276DA">
      <w:pPr>
        <w:pStyle w:val="Head1"/>
      </w:pPr>
      <w:bookmarkStart w:id="23" w:name="reportproc"/>
      <w:bookmarkStart w:id="24" w:name="_Toc361044342"/>
      <w:bookmarkStart w:id="25" w:name="_Toc427050019"/>
      <w:bookmarkStart w:id="26" w:name="_Toc256583108"/>
      <w:r w:rsidRPr="00C175F5">
        <w:t xml:space="preserve">3 </w:t>
      </w:r>
      <w:r>
        <w:t>R</w:t>
      </w:r>
      <w:r w:rsidRPr="00C175F5">
        <w:t>eporting procedures</w:t>
      </w:r>
      <w:bookmarkEnd w:id="23"/>
      <w:bookmarkEnd w:id="24"/>
      <w:bookmarkEnd w:id="25"/>
    </w:p>
    <w:p w14:paraId="720592FC" w14:textId="77777777" w:rsidR="008276DA" w:rsidRDefault="008276DA" w:rsidP="008276DA">
      <w:pPr>
        <w:pStyle w:val="Head2"/>
        <w:tabs>
          <w:tab w:val="center" w:pos="4649"/>
        </w:tabs>
      </w:pPr>
      <w:bookmarkStart w:id="27" w:name="_Toc361044343"/>
      <w:bookmarkStart w:id="28" w:name="_Toc427050020"/>
      <w:r>
        <w:t>Reporting for the first time</w:t>
      </w:r>
      <w:bookmarkEnd w:id="27"/>
      <w:bookmarkEnd w:id="28"/>
      <w:r>
        <w:tab/>
      </w:r>
    </w:p>
    <w:p w14:paraId="5AE4B219" w14:textId="77777777" w:rsidR="00A971AB" w:rsidRDefault="00A971AB" w:rsidP="00A971AB">
      <w:pPr>
        <w:pStyle w:val="Maintext"/>
      </w:pPr>
      <w:r>
        <w:t xml:space="preserve">Software developers developing reporting software for the electronic generation of </w:t>
      </w:r>
      <w:r w:rsidRPr="009B17BD">
        <w:rPr>
          <w:i/>
        </w:rPr>
        <w:t>Tax file number (TFN) declaration reporting</w:t>
      </w:r>
      <w:r>
        <w:t xml:space="preserve"> should refer to this specification for developing their application. Information is also available on the Software developers homepage at </w:t>
      </w:r>
    </w:p>
    <w:p w14:paraId="1291604C" w14:textId="77777777" w:rsidR="007D1A2A" w:rsidRDefault="008C20F6" w:rsidP="00A971AB">
      <w:pPr>
        <w:pStyle w:val="Maintext"/>
      </w:pPr>
      <w:hyperlink r:id="rId31" w:history="1">
        <w:r w:rsidR="007D1A2A" w:rsidRPr="00623F2C">
          <w:rPr>
            <w:b/>
            <w:noProof/>
          </w:rPr>
          <w:t>http://softwaredevelopers.ato.gov.au</w:t>
        </w:r>
      </w:hyperlink>
    </w:p>
    <w:p w14:paraId="6E27F6B5" w14:textId="77777777" w:rsidR="00A971AB" w:rsidRPr="00A4788F" w:rsidRDefault="00A971AB" w:rsidP="00A971AB">
      <w:pPr>
        <w:pStyle w:val="Maintext"/>
        <w:rPr>
          <w:sz w:val="16"/>
          <w:szCs w:val="16"/>
        </w:rPr>
      </w:pPr>
    </w:p>
    <w:p w14:paraId="0E307950" w14:textId="77777777" w:rsidR="00A971AB" w:rsidRDefault="00A971AB" w:rsidP="00A971AB">
      <w:pPr>
        <w:pStyle w:val="Maintext"/>
      </w:pPr>
      <w:r>
        <w:t xml:space="preserve">The Software developers homepage is maintained by the ATO on behalf of, and in consultation with, the software development industry and business advisers. It facilitates the development and listing of software which may assist business to meet their tax obligations. </w:t>
      </w:r>
    </w:p>
    <w:p w14:paraId="74AAB9C4" w14:textId="77777777" w:rsidR="00A971AB" w:rsidRPr="00A4788F" w:rsidRDefault="00A971AB" w:rsidP="00A971AB">
      <w:pPr>
        <w:pStyle w:val="Maintext"/>
        <w:rPr>
          <w:sz w:val="16"/>
          <w:szCs w:val="16"/>
        </w:rPr>
      </w:pPr>
      <w:r>
        <w:t xml:space="preserve"> </w:t>
      </w:r>
    </w:p>
    <w:p w14:paraId="54A58DE3" w14:textId="77777777" w:rsidR="008276DA" w:rsidRDefault="00A971AB" w:rsidP="00A971AB">
      <w:pPr>
        <w:pStyle w:val="Maintext"/>
      </w:pPr>
      <w:r w:rsidRPr="003D7E28">
        <w:t xml:space="preserve">Commercial </w:t>
      </w:r>
      <w:r>
        <w:t xml:space="preserve">software </w:t>
      </w:r>
      <w:r w:rsidRPr="003D7E28">
        <w:t xml:space="preserve">developers </w:t>
      </w:r>
      <w:r>
        <w:t xml:space="preserve">are required </w:t>
      </w:r>
      <w:r w:rsidRPr="003D7E28">
        <w:t xml:space="preserve">to register on the </w:t>
      </w:r>
      <w:r>
        <w:t>Software developers homepage if they wish to list their products. Software developers who do not wish to list products do not need to register in order to access information. Subscribing for email updates is recommended for developers to be notified of significant issues and new updated specifications.</w:t>
      </w:r>
    </w:p>
    <w:p w14:paraId="6E4116B4" w14:textId="77777777" w:rsidR="00A971AB" w:rsidRDefault="00A971AB" w:rsidP="00A971AB">
      <w:pPr>
        <w:pStyle w:val="Head2"/>
      </w:pPr>
      <w:bookmarkStart w:id="29" w:name="_Toc404840752"/>
      <w:bookmarkStart w:id="30" w:name="_Toc427050021"/>
      <w:r>
        <w:t>Test Facility</w:t>
      </w:r>
      <w:bookmarkEnd w:id="29"/>
      <w:bookmarkEnd w:id="30"/>
    </w:p>
    <w:p w14:paraId="5210DE0B" w14:textId="77777777" w:rsidR="00A971AB" w:rsidRDefault="00A971AB" w:rsidP="00A971AB">
      <w:pPr>
        <w:pStyle w:val="Maintext"/>
      </w:pPr>
      <w:r>
        <w:t>A test facility is provided to software developers to self-test the contents of test files. It is accessed using an ID and password.</w:t>
      </w:r>
    </w:p>
    <w:p w14:paraId="6C232023" w14:textId="77777777" w:rsidR="00A971AB" w:rsidRDefault="00A971AB" w:rsidP="00A971AB">
      <w:pPr>
        <w:pStyle w:val="Maintext"/>
      </w:pPr>
    </w:p>
    <w:p w14:paraId="1A94DE3F" w14:textId="77777777" w:rsidR="00A971AB" w:rsidRDefault="00A971AB" w:rsidP="00A971AB">
      <w:pPr>
        <w:pStyle w:val="Maintext"/>
      </w:pPr>
      <w:r>
        <w:t>The test facility supports testing of files that comply with the latest versions of electronic reporting specifications. It cannot be used to make lodgments to the ATO.</w:t>
      </w:r>
    </w:p>
    <w:p w14:paraId="5C1ED05B" w14:textId="77777777" w:rsidR="00A971AB" w:rsidRDefault="00A971AB" w:rsidP="00A971AB">
      <w:pPr>
        <w:pStyle w:val="Maintext"/>
      </w:pPr>
    </w:p>
    <w:p w14:paraId="252C191D" w14:textId="77777777" w:rsidR="00A971AB" w:rsidRDefault="00A971AB" w:rsidP="00A971AB">
      <w:pPr>
        <w:pStyle w:val="Maintext"/>
      </w:pPr>
      <w:r>
        <w:t>The same validation process will be applied to the files checked in the test facility and files that will be lodged via the ATO portals.</w:t>
      </w:r>
    </w:p>
    <w:p w14:paraId="27CC3026" w14:textId="77777777" w:rsidR="00A971AB" w:rsidRDefault="00A971AB" w:rsidP="00A971AB">
      <w:pPr>
        <w:pStyle w:val="Maintext"/>
      </w:pPr>
    </w:p>
    <w:p w14:paraId="5F5FE7A3" w14:textId="77777777" w:rsidR="00A971AB" w:rsidRDefault="00A971AB" w:rsidP="00A971AB">
      <w:pPr>
        <w:pStyle w:val="Maintext"/>
      </w:pPr>
      <w:r>
        <w:t>To test a file:</w:t>
      </w:r>
    </w:p>
    <w:p w14:paraId="7D463D24" w14:textId="77777777" w:rsidR="00A971AB" w:rsidRDefault="00A971AB" w:rsidP="00A971AB">
      <w:pPr>
        <w:pStyle w:val="Maintext"/>
      </w:pPr>
    </w:p>
    <w:p w14:paraId="0AA4819F" w14:textId="77777777" w:rsidR="00A971AB" w:rsidRDefault="00A971AB" w:rsidP="00A971AB">
      <w:pPr>
        <w:pStyle w:val="Number1"/>
      </w:pPr>
      <w:r>
        <w:t>Prepare the files using software developed in accordance with the published reporting specifications.</w:t>
      </w:r>
    </w:p>
    <w:p w14:paraId="640D67D5" w14:textId="77777777" w:rsidR="00A971AB" w:rsidRDefault="00A971AB" w:rsidP="00A971AB">
      <w:pPr>
        <w:pStyle w:val="Number1"/>
      </w:pPr>
      <w:r>
        <w:t>Log in to the test facility using the user ID and password.</w:t>
      </w:r>
    </w:p>
    <w:p w14:paraId="7155439F" w14:textId="77777777" w:rsidR="00A971AB" w:rsidRDefault="00A971AB" w:rsidP="00A971AB">
      <w:pPr>
        <w:pStyle w:val="Number1"/>
      </w:pPr>
      <w:r>
        <w:t xml:space="preserve">Select </w:t>
      </w:r>
      <w:r w:rsidRPr="00701827">
        <w:rPr>
          <w:b/>
        </w:rPr>
        <w:t>Send data</w:t>
      </w:r>
      <w:r>
        <w:t xml:space="preserve"> located in the left hand menu.</w:t>
      </w:r>
    </w:p>
    <w:p w14:paraId="6F102485" w14:textId="77777777" w:rsidR="00A971AB" w:rsidRDefault="00A971AB" w:rsidP="00A971AB">
      <w:pPr>
        <w:pStyle w:val="Number1"/>
      </w:pPr>
      <w:r>
        <w:t xml:space="preserve">Select </w:t>
      </w:r>
      <w:r w:rsidRPr="00701827">
        <w:rPr>
          <w:b/>
        </w:rPr>
        <w:t xml:space="preserve">Browse </w:t>
      </w:r>
      <w:r>
        <w:t xml:space="preserve">to locate the file and then select </w:t>
      </w:r>
      <w:r w:rsidRPr="00701827">
        <w:rPr>
          <w:b/>
        </w:rPr>
        <w:t>OK</w:t>
      </w:r>
      <w:r>
        <w:t>.</w:t>
      </w:r>
    </w:p>
    <w:p w14:paraId="5955E299" w14:textId="77777777" w:rsidR="00A971AB" w:rsidRDefault="00A971AB" w:rsidP="00A971AB">
      <w:pPr>
        <w:pStyle w:val="Number1"/>
      </w:pPr>
      <w:r>
        <w:t xml:space="preserve">Select </w:t>
      </w:r>
      <w:r w:rsidRPr="00701827">
        <w:rPr>
          <w:b/>
        </w:rPr>
        <w:t>Send</w:t>
      </w:r>
      <w:r>
        <w:t xml:space="preserve"> to submit the file to the ATO, where it will be checked for format compatibility and data quality.</w:t>
      </w:r>
    </w:p>
    <w:p w14:paraId="4EE2F128" w14:textId="77777777" w:rsidR="00A971AB" w:rsidRDefault="00A971AB" w:rsidP="00A971AB">
      <w:pPr>
        <w:pStyle w:val="Number1"/>
      </w:pPr>
      <w:r>
        <w:t xml:space="preserve">Select </w:t>
      </w:r>
      <w:r w:rsidRPr="00701827">
        <w:rPr>
          <w:b/>
        </w:rPr>
        <w:t>Transaction</w:t>
      </w:r>
      <w:r>
        <w:t xml:space="preserve"> </w:t>
      </w:r>
      <w:r w:rsidRPr="00701827">
        <w:rPr>
          <w:b/>
        </w:rPr>
        <w:t>history</w:t>
      </w:r>
      <w:r>
        <w:t xml:space="preserve"> to confirm the file has been uploaded. This can be done while the file is being validated for errors and warnings.</w:t>
      </w:r>
    </w:p>
    <w:p w14:paraId="734A62BF" w14:textId="77777777" w:rsidR="00A971AB" w:rsidRDefault="00A971AB" w:rsidP="00A971AB">
      <w:pPr>
        <w:pStyle w:val="Number1"/>
      </w:pPr>
      <w:r>
        <w:t xml:space="preserve">When the validation is complete select </w:t>
      </w:r>
      <w:r w:rsidRPr="00701827">
        <w:rPr>
          <w:b/>
        </w:rPr>
        <w:t>Download</w:t>
      </w:r>
      <w:r>
        <w:t xml:space="preserve"> from the Transaction history screen to download the validation report confirming the data is in a valid format or detailing any errors found.</w:t>
      </w:r>
    </w:p>
    <w:p w14:paraId="07BB23B7" w14:textId="77777777" w:rsidR="00A971AB" w:rsidRDefault="00A971AB" w:rsidP="00E00D4C">
      <w:pPr>
        <w:pStyle w:val="Head2"/>
      </w:pPr>
      <w:bookmarkStart w:id="31" w:name="_Toc353190649"/>
      <w:bookmarkStart w:id="32" w:name="_Toc404840753"/>
      <w:bookmarkStart w:id="33" w:name="_Toc427050022"/>
      <w:r>
        <w:t>Accessing the test facility</w:t>
      </w:r>
      <w:bookmarkEnd w:id="31"/>
      <w:bookmarkEnd w:id="32"/>
      <w:bookmarkEnd w:id="33"/>
      <w:r>
        <w:t xml:space="preserve"> </w:t>
      </w:r>
    </w:p>
    <w:p w14:paraId="3155CD5E" w14:textId="77777777" w:rsidR="00A971AB" w:rsidRDefault="00A971AB" w:rsidP="00A971AB">
      <w:pPr>
        <w:pStyle w:val="Maintext"/>
      </w:pPr>
      <w:r>
        <w:t xml:space="preserve">To obtain a user ID and password for the test facility, complete the File transfer test facility registration form at </w:t>
      </w:r>
      <w:hyperlink r:id="rId32" w:history="1">
        <w:r w:rsidR="007D1A2A" w:rsidRPr="00843C4B">
          <w:rPr>
            <w:b/>
          </w:rPr>
          <w:t>http://softwaredevelopers.ato.gov.au/bulktest</w:t>
        </w:r>
      </w:hyperlink>
      <w:r w:rsidR="007D1A2A">
        <w:rPr>
          <w:b/>
        </w:rPr>
        <w:t xml:space="preserve">. </w:t>
      </w:r>
      <w:r>
        <w:t>T</w:t>
      </w:r>
      <w:r w:rsidRPr="00124E1F">
        <w:t>he test facility can be accessed from the same location.</w:t>
      </w:r>
    </w:p>
    <w:p w14:paraId="43B4573B" w14:textId="77777777" w:rsidR="00A971AB" w:rsidRDefault="00A971AB" w:rsidP="00A971AB">
      <w:pPr>
        <w:pStyle w:val="Maintext"/>
      </w:pPr>
      <w:r>
        <w:t xml:space="preserve"> </w:t>
      </w:r>
    </w:p>
    <w:tbl>
      <w:tblPr>
        <w:tblW w:w="5000" w:type="pct"/>
        <w:tblBorders>
          <w:top w:val="single" w:sz="12" w:space="0" w:color="FFCC00"/>
          <w:left w:val="single" w:sz="12" w:space="0" w:color="FFCC00"/>
          <w:bottom w:val="single" w:sz="12" w:space="0" w:color="FFCC00"/>
          <w:right w:val="single" w:sz="12" w:space="0" w:color="FFCC00"/>
          <w:insideH w:val="single" w:sz="12" w:space="0" w:color="FFCC00"/>
          <w:insideV w:val="single" w:sz="12" w:space="0" w:color="FFCC00"/>
        </w:tblBorders>
        <w:tblLayout w:type="fixed"/>
        <w:tblCellMar>
          <w:top w:w="85" w:type="dxa"/>
          <w:bottom w:w="85" w:type="dxa"/>
        </w:tblCellMar>
        <w:tblLook w:val="01E0" w:firstRow="1" w:lastRow="1" w:firstColumn="1" w:lastColumn="1" w:noHBand="0" w:noVBand="0"/>
      </w:tblPr>
      <w:tblGrid>
        <w:gridCol w:w="9268"/>
      </w:tblGrid>
      <w:tr w:rsidR="00A971AB" w:rsidRPr="003D7E28" w14:paraId="30146DCC" w14:textId="77777777" w:rsidTr="00AD4A84">
        <w:trPr>
          <w:trHeight w:val="25"/>
        </w:trPr>
        <w:tc>
          <w:tcPr>
            <w:tcW w:w="9514" w:type="dxa"/>
          </w:tcPr>
          <w:p w14:paraId="7883423B" w14:textId="77777777" w:rsidR="00A971AB" w:rsidRDefault="00A971AB" w:rsidP="00AD4A84">
            <w:pPr>
              <w:pStyle w:val="Maintext"/>
            </w:pPr>
            <w:r>
              <w:rPr>
                <w:noProof/>
              </w:rPr>
              <w:drawing>
                <wp:inline distT="0" distB="0" distL="0" distR="0" wp14:anchorId="0B414E82" wp14:editId="636D8839">
                  <wp:extent cx="180975" cy="1809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For support in the use of the test facility, including password reset: </w:t>
            </w:r>
          </w:p>
          <w:p w14:paraId="5E90BC6E" w14:textId="77777777" w:rsidR="00A971AB" w:rsidRPr="003D7E28" w:rsidRDefault="00A971AB" w:rsidP="00A971AB">
            <w:pPr>
              <w:pStyle w:val="Bullet1"/>
              <w:numPr>
                <w:ilvl w:val="0"/>
                <w:numId w:val="1"/>
              </w:numPr>
            </w:pPr>
            <w:r>
              <w:t xml:space="preserve">email </w:t>
            </w:r>
            <w:hyperlink r:id="rId33" w:history="1">
              <w:r w:rsidRPr="00651601">
                <w:rPr>
                  <w:rStyle w:val="Hyperlink"/>
                  <w:noProof w:val="0"/>
                  <w:color w:val="auto"/>
                  <w:u w:val="none"/>
                </w:rPr>
                <w:t>ATOBulkDataTransfer@ato.gov.au</w:t>
              </w:r>
            </w:hyperlink>
            <w:r>
              <w:t xml:space="preserve">, or </w:t>
            </w:r>
          </w:p>
          <w:p w14:paraId="7199B07C" w14:textId="77777777" w:rsidR="00A971AB" w:rsidRPr="002905F1" w:rsidRDefault="00A971AB" w:rsidP="002305F4">
            <w:pPr>
              <w:pStyle w:val="Bullet1"/>
              <w:numPr>
                <w:ilvl w:val="0"/>
                <w:numId w:val="1"/>
              </w:numPr>
            </w:pPr>
            <w:r>
              <w:t xml:space="preserve">phone </w:t>
            </w:r>
            <w:r w:rsidRPr="002906F0">
              <w:rPr>
                <w:b/>
              </w:rPr>
              <w:t>(02) 6216 4004</w:t>
            </w:r>
            <w:r>
              <w:t xml:space="preserve"> between 8.30am and 4.30pm, Monday to Friday AEST.</w:t>
            </w:r>
          </w:p>
        </w:tc>
      </w:tr>
    </w:tbl>
    <w:p w14:paraId="1AC5028E" w14:textId="77777777" w:rsidR="00A971AB" w:rsidRDefault="00A971AB" w:rsidP="00A971AB">
      <w:pPr>
        <w:pStyle w:val="Head2"/>
      </w:pPr>
      <w:bookmarkStart w:id="34" w:name="_Toc353190650"/>
      <w:bookmarkStart w:id="35" w:name="_Toc404840754"/>
      <w:bookmarkStart w:id="36" w:name="_Toc427050023"/>
      <w:r>
        <w:t xml:space="preserve">Reporting </w:t>
      </w:r>
      <w:bookmarkEnd w:id="34"/>
      <w:bookmarkEnd w:id="35"/>
      <w:bookmarkEnd w:id="36"/>
      <w:r w:rsidR="00B958C1">
        <w:t>ONLINE</w:t>
      </w:r>
    </w:p>
    <w:p w14:paraId="12FFB417" w14:textId="77777777" w:rsidR="005400B5" w:rsidRDefault="00A971AB" w:rsidP="00A971AB">
      <w:pPr>
        <w:pStyle w:val="Maintext"/>
      </w:pPr>
      <w:r>
        <w:t xml:space="preserve">To upload files, use the Portal file transfer function available on the Business portal, Tax Agent Portal, BAS Agent Portal or standard business reporting (SBR) if you have SBR-enabled software. </w:t>
      </w:r>
    </w:p>
    <w:p w14:paraId="76AC9A2A" w14:textId="77777777" w:rsidR="005400B5" w:rsidRDefault="005400B5" w:rsidP="005400B5">
      <w:pPr>
        <w:pStyle w:val="Bullet1"/>
        <w:numPr>
          <w:ilvl w:val="0"/>
          <w:numId w:val="0"/>
        </w:num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268"/>
      </w:tblGrid>
      <w:tr w:rsidR="005400B5" w:rsidRPr="003D7E28" w14:paraId="4BF03247" w14:textId="77777777" w:rsidTr="007A2AF0">
        <w:tc>
          <w:tcPr>
            <w:tcW w:w="9514" w:type="dxa"/>
            <w:tcBorders>
              <w:top w:val="single" w:sz="12" w:space="0" w:color="EAAF0F"/>
              <w:bottom w:val="single" w:sz="12" w:space="0" w:color="EAAF0F"/>
            </w:tcBorders>
          </w:tcPr>
          <w:p w14:paraId="56A325DB" w14:textId="77777777" w:rsidR="005400B5" w:rsidRPr="001D4235" w:rsidRDefault="005400B5" w:rsidP="007A2AF0">
            <w:pPr>
              <w:pStyle w:val="Maintext"/>
              <w:rPr>
                <w:rFonts w:cs="Arial"/>
              </w:rPr>
            </w:pPr>
            <w:r>
              <w:rPr>
                <w:noProof/>
              </w:rPr>
              <w:drawing>
                <wp:inline distT="0" distB="0" distL="0" distR="0" wp14:anchorId="7C0FD8FB" wp14:editId="07041311">
                  <wp:extent cx="18097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For specifications relevant to the SBR channel please refer to </w:t>
            </w:r>
            <w:hyperlink r:id="rId34" w:history="1">
              <w:r w:rsidRPr="006B4566">
                <w:rPr>
                  <w:rStyle w:val="Hyperlink"/>
                  <w:noProof w:val="0"/>
                  <w:color w:val="auto"/>
                  <w:u w:val="none"/>
                </w:rPr>
                <w:t>http://www.sbr.gov.au</w:t>
              </w:r>
            </w:hyperlink>
            <w:r w:rsidRPr="00A57D50">
              <w:rPr>
                <w:b/>
              </w:rPr>
              <w:t>.</w:t>
            </w:r>
            <w:r>
              <w:rPr>
                <w:b/>
              </w:rPr>
              <w:t xml:space="preserve"> </w:t>
            </w:r>
          </w:p>
        </w:tc>
      </w:tr>
    </w:tbl>
    <w:p w14:paraId="58C5A0F6" w14:textId="77777777" w:rsidR="00A971AB" w:rsidRPr="000A306B" w:rsidRDefault="00A971AB" w:rsidP="00A971AB">
      <w:pPr>
        <w:pStyle w:val="Maintext"/>
      </w:pPr>
    </w:p>
    <w:p w14:paraId="30BCEF09" w14:textId="77777777" w:rsidR="00A971AB" w:rsidRPr="003D7E28" w:rsidRDefault="00A971AB" w:rsidP="00A971AB">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425C2CA5" wp14:editId="65299BFE">
            <wp:extent cx="18097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w:t>
      </w:r>
      <w:r w:rsidR="002305F4">
        <w:t xml:space="preserve">From </w:t>
      </w:r>
      <w:r w:rsidR="00A54EFE">
        <w:t>25 Ju</w:t>
      </w:r>
      <w:r w:rsidR="00E9214D">
        <w:t>ne</w:t>
      </w:r>
      <w:r w:rsidR="00C150B8">
        <w:t xml:space="preserve"> </w:t>
      </w:r>
      <w:r w:rsidR="002305F4">
        <w:t>2016 ECI will no longer be available</w:t>
      </w:r>
      <w:r w:rsidR="00A54EFE">
        <w:t xml:space="preserve"> for TFN declaration lodgement.</w:t>
      </w:r>
      <w:r w:rsidR="002305F4">
        <w:t xml:space="preserve">. </w:t>
      </w:r>
    </w:p>
    <w:p w14:paraId="5B2AF4CC" w14:textId="77777777" w:rsidR="00A971AB" w:rsidRDefault="00A971AB" w:rsidP="00A971AB">
      <w:pPr>
        <w:pStyle w:val="Maintext"/>
      </w:pPr>
    </w:p>
    <w:p w14:paraId="19FE2FB8" w14:textId="77777777" w:rsidR="00A971AB" w:rsidRPr="00531295" w:rsidRDefault="00A971AB" w:rsidP="00A971AB">
      <w:pPr>
        <w:pStyle w:val="Maintext"/>
      </w:pPr>
      <w:r w:rsidRPr="00531295">
        <w:t>S</w:t>
      </w:r>
      <w:r>
        <w:t>uppliers are able to lodge the</w:t>
      </w:r>
      <w:r w:rsidRPr="00531295">
        <w:t xml:space="preserve"> </w:t>
      </w:r>
      <w:r w:rsidRPr="00A2155F">
        <w:rPr>
          <w:i/>
        </w:rPr>
        <w:t>Tax file number</w:t>
      </w:r>
      <w:r>
        <w:t xml:space="preserve"> (</w:t>
      </w:r>
      <w:r>
        <w:rPr>
          <w:i/>
        </w:rPr>
        <w:t xml:space="preserve">TFN) declaration reporting </w:t>
      </w:r>
      <w:r w:rsidRPr="00A2155F">
        <w:t>file</w:t>
      </w:r>
      <w:r w:rsidRPr="00531295">
        <w:t xml:space="preserve"> </w:t>
      </w:r>
      <w:r w:rsidR="00B958C1">
        <w:t>online</w:t>
      </w:r>
      <w:r w:rsidR="00B958C1" w:rsidRPr="00531295">
        <w:t xml:space="preserve"> </w:t>
      </w:r>
      <w:r w:rsidRPr="00531295">
        <w:t>via the Business Portal</w:t>
      </w:r>
      <w:r>
        <w:t xml:space="preserve">, </w:t>
      </w:r>
      <w:r w:rsidRPr="00531295">
        <w:t xml:space="preserve">Tax Agent Portal </w:t>
      </w:r>
      <w:r>
        <w:t xml:space="preserve">or BAS Agent Portal </w:t>
      </w:r>
      <w:r w:rsidRPr="00531295">
        <w:t>where the data file has been prepared and stored locally.</w:t>
      </w:r>
    </w:p>
    <w:p w14:paraId="4779781D" w14:textId="77777777" w:rsidR="00A971AB" w:rsidRPr="00531295" w:rsidRDefault="00A971AB" w:rsidP="00A971AB">
      <w:pPr>
        <w:pStyle w:val="Maintext"/>
      </w:pPr>
    </w:p>
    <w:p w14:paraId="1A01DB50" w14:textId="77777777" w:rsidR="00A971AB" w:rsidRPr="00C61908" w:rsidRDefault="00A54EFE" w:rsidP="00A971AB">
      <w:pPr>
        <w:pStyle w:val="Maintext"/>
      </w:pPr>
      <w:r w:rsidRPr="00C61908">
        <w:t>On screen confirmation will advise whether the file has been successfully received by the ATO. If the file is successfully received the ATO then performs data quality and format compatibility checks. If the user selects the email notification option on the Lodge file screen and enters a valid email address, an email is sent confirming the lodge/test outcome for that file. A validation report is also available for download on the File status screen in portal, advising in detail of the lodge/test outcome and any errors or warnings found.</w:t>
      </w:r>
      <w:r w:rsidR="00A971AB" w:rsidRPr="00C61908">
        <w:t xml:space="preserve"> </w:t>
      </w:r>
    </w:p>
    <w:p w14:paraId="54473951" w14:textId="77777777" w:rsidR="00A971AB" w:rsidRPr="00531295" w:rsidRDefault="00A971AB" w:rsidP="00A971AB">
      <w:pPr>
        <w:pStyle w:val="Maintext"/>
      </w:pPr>
    </w:p>
    <w:p w14:paraId="4B6ECD8A" w14:textId="77777777" w:rsidR="00A971AB" w:rsidRPr="00531295" w:rsidRDefault="00A971AB" w:rsidP="00A971AB">
      <w:pPr>
        <w:pStyle w:val="Maintext"/>
      </w:pPr>
      <w:r w:rsidRPr="00531295">
        <w:t xml:space="preserve">The security features of the portals address the most commonly held concerns over internet-based electronic </w:t>
      </w:r>
      <w:r>
        <w:t>dealings</w:t>
      </w:r>
      <w:r w:rsidRPr="00531295">
        <w:t>, namely:</w:t>
      </w:r>
    </w:p>
    <w:p w14:paraId="74CFFD4C" w14:textId="77777777" w:rsidR="00A971AB" w:rsidRPr="00531295" w:rsidRDefault="00A971AB" w:rsidP="00A971AB">
      <w:pPr>
        <w:pStyle w:val="Bullet1"/>
        <w:numPr>
          <w:ilvl w:val="0"/>
          <w:numId w:val="1"/>
        </w:numPr>
      </w:pPr>
      <w:r w:rsidRPr="00531295">
        <w:t>authentication (the sender is who they say they are)</w:t>
      </w:r>
    </w:p>
    <w:p w14:paraId="6A354877" w14:textId="77777777" w:rsidR="00A971AB" w:rsidRPr="00531295" w:rsidRDefault="00A971AB" w:rsidP="00A971AB">
      <w:pPr>
        <w:pStyle w:val="Bullet1"/>
        <w:numPr>
          <w:ilvl w:val="0"/>
          <w:numId w:val="1"/>
        </w:numPr>
      </w:pPr>
      <w:r w:rsidRPr="00531295">
        <w:t>confidentiality (the communication can only be read by the intended recipient)</w:t>
      </w:r>
    </w:p>
    <w:p w14:paraId="1929E0D0" w14:textId="77777777" w:rsidR="00A971AB" w:rsidRPr="00531295" w:rsidRDefault="00A971AB" w:rsidP="00A971AB">
      <w:pPr>
        <w:pStyle w:val="Bullet1"/>
        <w:numPr>
          <w:ilvl w:val="0"/>
          <w:numId w:val="1"/>
        </w:numPr>
      </w:pPr>
      <w:r w:rsidRPr="00531295">
        <w:t>integrity (the transmission cannot be altered without detection while in transit), and</w:t>
      </w:r>
    </w:p>
    <w:p w14:paraId="76A24E65" w14:textId="77777777" w:rsidR="00A971AB" w:rsidRPr="00531295" w:rsidRDefault="00A971AB" w:rsidP="00A971AB">
      <w:pPr>
        <w:pStyle w:val="Bullet1"/>
        <w:numPr>
          <w:ilvl w:val="0"/>
          <w:numId w:val="1"/>
        </w:numPr>
      </w:pPr>
      <w:r w:rsidRPr="00531295">
        <w:t>non-repudiation (there is a record of the transmission and content)</w:t>
      </w:r>
      <w:r>
        <w:t>.</w:t>
      </w:r>
    </w:p>
    <w:p w14:paraId="4BA679CB" w14:textId="77777777" w:rsidR="00A971AB" w:rsidRDefault="00A971AB" w:rsidP="00A971AB"/>
    <w:p w14:paraId="4C9B3963" w14:textId="77777777" w:rsidR="00A971AB" w:rsidRDefault="00A971AB" w:rsidP="00A971AB">
      <w:pPr>
        <w:pStyle w:val="Head3"/>
      </w:pPr>
      <w:bookmarkStart w:id="37" w:name="_Toc353190651"/>
    </w:p>
    <w:p w14:paraId="79F5603B" w14:textId="77777777" w:rsidR="00D33147" w:rsidRDefault="00D33147">
      <w:pPr>
        <w:rPr>
          <w:rFonts w:cs="Arial"/>
          <w:b/>
          <w:caps/>
          <w:kern w:val="36"/>
          <w:sz w:val="24"/>
        </w:rPr>
      </w:pPr>
      <w:bookmarkStart w:id="38" w:name="_Toc404840755"/>
      <w:r>
        <w:br w:type="page"/>
      </w:r>
    </w:p>
    <w:p w14:paraId="5579AC65" w14:textId="77777777" w:rsidR="00A971AB" w:rsidRPr="00531295" w:rsidRDefault="00A971AB" w:rsidP="004E05AE">
      <w:pPr>
        <w:pStyle w:val="Head2"/>
      </w:pPr>
      <w:bookmarkStart w:id="39" w:name="_Toc427050024"/>
      <w:r w:rsidRPr="00531295">
        <w:t xml:space="preserve">Getting </w:t>
      </w:r>
      <w:r>
        <w:t>s</w:t>
      </w:r>
      <w:r w:rsidRPr="00531295">
        <w:t>tarted</w:t>
      </w:r>
      <w:bookmarkEnd w:id="37"/>
      <w:bookmarkEnd w:id="38"/>
      <w:bookmarkEnd w:id="39"/>
      <w:r w:rsidRPr="00531295">
        <w:t xml:space="preserve"> </w:t>
      </w:r>
    </w:p>
    <w:p w14:paraId="37D78D5C" w14:textId="77777777" w:rsidR="00A971AB" w:rsidRPr="00531295" w:rsidRDefault="00A971AB" w:rsidP="00A971AB">
      <w:pPr>
        <w:pStyle w:val="Maintext"/>
      </w:pPr>
      <w:r>
        <w:t>A</w:t>
      </w:r>
      <w:r w:rsidRPr="00531295">
        <w:t xml:space="preserve">ccess </w:t>
      </w:r>
      <w:r>
        <w:t xml:space="preserve">to </w:t>
      </w:r>
      <w:r w:rsidRPr="00531295">
        <w:t>the portals require</w:t>
      </w:r>
      <w:r>
        <w:t>s</w:t>
      </w:r>
      <w:r w:rsidRPr="00531295">
        <w:t>:</w:t>
      </w:r>
    </w:p>
    <w:p w14:paraId="6356E720" w14:textId="77777777" w:rsidR="00A971AB" w:rsidRPr="00531295" w:rsidRDefault="00A971AB" w:rsidP="00A971AB">
      <w:pPr>
        <w:pStyle w:val="Bullet1"/>
        <w:numPr>
          <w:ilvl w:val="0"/>
          <w:numId w:val="1"/>
        </w:numPr>
      </w:pPr>
      <w:r w:rsidRPr="00531295">
        <w:t xml:space="preserve">an ABN – apply online at </w:t>
      </w:r>
      <w:r w:rsidRPr="00141D14">
        <w:rPr>
          <w:b/>
        </w:rPr>
        <w:t xml:space="preserve"> </w:t>
      </w:r>
      <w:hyperlink r:id="rId35" w:history="1">
        <w:hyperlink r:id="rId36" w:history="1">
          <w:r w:rsidRPr="00141D14">
            <w:rPr>
              <w:rStyle w:val="Hyperlink"/>
              <w:noProof w:val="0"/>
              <w:color w:val="auto"/>
              <w:u w:val="none"/>
            </w:rPr>
            <w:t>www.abr.gov.au</w:t>
          </w:r>
        </w:hyperlink>
      </w:hyperlink>
      <w:r w:rsidRPr="004845C6">
        <w:t xml:space="preserve">, </w:t>
      </w:r>
      <w:r w:rsidRPr="00531295">
        <w:t>and</w:t>
      </w:r>
    </w:p>
    <w:p w14:paraId="17ED9543" w14:textId="77777777" w:rsidR="00A971AB" w:rsidRPr="004C481E" w:rsidRDefault="00A971AB" w:rsidP="00A971AB">
      <w:pPr>
        <w:pStyle w:val="Bullet1"/>
        <w:numPr>
          <w:ilvl w:val="0"/>
          <w:numId w:val="1"/>
        </w:numPr>
        <w:rPr>
          <w:rStyle w:val="Hyperlink"/>
          <w:rFonts w:cs="Arial"/>
          <w:color w:val="auto"/>
          <w:szCs w:val="22"/>
          <w:u w:val="none"/>
        </w:rPr>
      </w:pPr>
      <w:r w:rsidRPr="00531295">
        <w:t xml:space="preserve">an AUSkey – register online at </w:t>
      </w:r>
      <w:hyperlink r:id="rId37" w:history="1">
        <w:r w:rsidRPr="001C3FE3">
          <w:rPr>
            <w:rStyle w:val="Hyperlink"/>
            <w:rFonts w:cs="Arial"/>
            <w:color w:val="auto"/>
            <w:szCs w:val="22"/>
            <w:u w:val="none"/>
          </w:rPr>
          <w:t>www.auskey.abr.gov.au</w:t>
        </w:r>
      </w:hyperlink>
      <w:r w:rsidRPr="004C481E">
        <w:rPr>
          <w:rStyle w:val="Hyperlink"/>
          <w:rFonts w:cs="Arial"/>
          <w:color w:val="auto"/>
          <w:szCs w:val="22"/>
          <w:u w:val="none"/>
        </w:rPr>
        <w:t xml:space="preserve"> </w:t>
      </w:r>
    </w:p>
    <w:p w14:paraId="1083EEA1" w14:textId="77777777" w:rsidR="00A971AB" w:rsidRDefault="00A971AB" w:rsidP="00A971AB">
      <w:pPr>
        <w:pStyle w:val="Bullet1"/>
        <w:numPr>
          <w:ilvl w:val="0"/>
          <w:numId w:val="0"/>
        </w:numPr>
        <w:rPr>
          <w:rStyle w:val="Hyperlink"/>
          <w:rFonts w:cs="Arial"/>
          <w:color w:val="auto"/>
          <w:szCs w:val="22"/>
        </w:rPr>
      </w:pPr>
    </w:p>
    <w:p w14:paraId="30664E50" w14:textId="77777777" w:rsidR="002305F4" w:rsidRPr="007D1A2A" w:rsidRDefault="002305F4" w:rsidP="007D1A2A">
      <w:pPr>
        <w:pStyle w:val="Maintext"/>
        <w:pBdr>
          <w:top w:val="single" w:sz="12" w:space="1" w:color="FFCC00"/>
          <w:left w:val="single" w:sz="12" w:space="4" w:color="FFCC00"/>
          <w:bottom w:val="single" w:sz="12" w:space="1" w:color="FFCC00"/>
          <w:right w:val="single" w:sz="12" w:space="4" w:color="FFCC00"/>
        </w:pBdr>
        <w:rPr>
          <w:rStyle w:val="Hyperlink"/>
          <w:b w:val="0"/>
          <w:noProof w:val="0"/>
          <w:color w:val="auto"/>
          <w:u w:val="none"/>
        </w:rPr>
      </w:pPr>
      <w:r>
        <w:rPr>
          <w:noProof/>
        </w:rPr>
        <w:drawing>
          <wp:inline distT="0" distB="0" distL="0" distR="0" wp14:anchorId="08524840" wp14:editId="57AA8515">
            <wp:extent cx="180975" cy="180975"/>
            <wp:effectExtent l="0" t="0" r="0" b="0"/>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w:t>
      </w:r>
      <w:r w:rsidRPr="000E02A9">
        <w:rPr>
          <w:rFonts w:cs="Arial"/>
          <w:szCs w:val="22"/>
        </w:rPr>
        <w:t xml:space="preserve">For more information about AUSkey go to: </w:t>
      </w:r>
      <w:hyperlink r:id="rId38" w:history="1">
        <w:r w:rsidRPr="000E02A9">
          <w:rPr>
            <w:rFonts w:cs="Arial"/>
            <w:b/>
            <w:bCs/>
            <w:szCs w:val="22"/>
          </w:rPr>
          <w:t>www.ato.gov.au/onlineservices</w:t>
        </w:r>
      </w:hyperlink>
    </w:p>
    <w:p w14:paraId="5FD712E6" w14:textId="77777777" w:rsidR="007D1A2A" w:rsidRDefault="007D1A2A" w:rsidP="00A971AB">
      <w:pPr>
        <w:pStyle w:val="Maintext"/>
        <w:rPr>
          <w:rFonts w:cs="Arial"/>
          <w:noProof/>
          <w:szCs w:val="22"/>
        </w:rPr>
      </w:pPr>
      <w:bookmarkStart w:id="40" w:name="Content"/>
      <w:bookmarkEnd w:id="40"/>
    </w:p>
    <w:p w14:paraId="58FCF877" w14:textId="77777777" w:rsidR="00A971AB" w:rsidRDefault="00A971AB" w:rsidP="00A971AB">
      <w:pPr>
        <w:pStyle w:val="Maintext"/>
      </w:pPr>
      <w:r w:rsidRPr="003B35BA">
        <w:rPr>
          <w:rFonts w:cs="Arial"/>
          <w:noProof/>
          <w:szCs w:val="22"/>
        </w:rPr>
        <w:t>AUSkey is an online security credential used to</w:t>
      </w:r>
      <w:r>
        <w:t xml:space="preserve"> </w:t>
      </w:r>
      <w:r w:rsidRPr="00531295">
        <w:t>protect the client’s security and privacy when using ATO online services.</w:t>
      </w:r>
    </w:p>
    <w:p w14:paraId="7BD4D12E" w14:textId="77777777" w:rsidR="00A971AB" w:rsidRDefault="00A971AB" w:rsidP="00A971AB">
      <w:pPr>
        <w:pStyle w:val="Maintext"/>
      </w:pPr>
    </w:p>
    <w:p w14:paraId="2E69DDC1" w14:textId="77777777" w:rsidR="00A971AB" w:rsidRDefault="00A971AB" w:rsidP="00A971AB">
      <w:pPr>
        <w:pStyle w:val="Maintext"/>
      </w:pPr>
      <w:r w:rsidRPr="00531295">
        <w:t>Every person associated with the business who wants to deal with the ATO online on behalf of that ABN will need an AUSkey. Users can have full or limited access to information, which can be changed anytime by using Access Manager in the portal.</w:t>
      </w:r>
    </w:p>
    <w:p w14:paraId="2E6CFB53" w14:textId="77777777" w:rsidR="00A971AB" w:rsidRPr="00531295" w:rsidRDefault="00A971AB" w:rsidP="00A971AB">
      <w:pPr>
        <w:pStyle w:val="Maintext"/>
      </w:pPr>
    </w:p>
    <w:p w14:paraId="25F25A33" w14:textId="77777777" w:rsidR="00A971AB" w:rsidRDefault="00A971AB" w:rsidP="00A971AB">
      <w:pPr>
        <w:pStyle w:val="Maintext"/>
      </w:pPr>
      <w:r w:rsidRPr="00531295">
        <w:t xml:space="preserve">The portals can be accessed from the Online services box in the right hand menu of the ATO website </w:t>
      </w:r>
      <w:r>
        <w:t>at</w:t>
      </w:r>
      <w:r w:rsidRPr="00531295">
        <w:t xml:space="preserve"> </w:t>
      </w:r>
      <w:hyperlink r:id="rId39" w:history="1">
        <w:r w:rsidR="002305F4" w:rsidRPr="006238D6">
          <w:rPr>
            <w:rStyle w:val="Hyperlink"/>
            <w:noProof w:val="0"/>
            <w:color w:val="auto"/>
            <w:u w:val="none"/>
          </w:rPr>
          <w:t>www.ato.gov.au</w:t>
        </w:r>
      </w:hyperlink>
    </w:p>
    <w:p w14:paraId="5D7B0F19" w14:textId="77777777" w:rsidR="00A971AB" w:rsidRDefault="00A971AB" w:rsidP="00A971AB">
      <w:pPr>
        <w:pStyle w:val="Head2"/>
      </w:pPr>
      <w:bookmarkStart w:id="41" w:name="_Toc278526994"/>
      <w:bookmarkStart w:id="42" w:name="_Toc286236152"/>
      <w:bookmarkStart w:id="43" w:name="_Toc353190652"/>
      <w:bookmarkStart w:id="44" w:name="_Toc404840756"/>
      <w:bookmarkStart w:id="45" w:name="_Toc427050025"/>
      <w:r>
        <w:t>Backup of data</w:t>
      </w:r>
      <w:bookmarkEnd w:id="41"/>
      <w:bookmarkEnd w:id="42"/>
      <w:bookmarkEnd w:id="43"/>
      <w:bookmarkEnd w:id="44"/>
      <w:bookmarkEnd w:id="45"/>
    </w:p>
    <w:p w14:paraId="54FF113D" w14:textId="77777777" w:rsidR="00A971AB" w:rsidRDefault="00A971AB" w:rsidP="00A971AB">
      <w:pPr>
        <w:pStyle w:val="Maintext"/>
      </w:pPr>
      <w:r>
        <w:t>It is the responsibility of the payer to keep records as part of their tax reporting obligations. A backup copy of the data sent to the ATO should be kept by either the payer or the supplier, so that the report can be re-submitted if necessary.</w:t>
      </w:r>
    </w:p>
    <w:p w14:paraId="58454539" w14:textId="77777777" w:rsidR="00A971AB" w:rsidRPr="00EF32EE" w:rsidRDefault="00A971AB" w:rsidP="00A971AB">
      <w:pPr>
        <w:pStyle w:val="Maintext"/>
      </w:pPr>
    </w:p>
    <w:p w14:paraId="747D8368" w14:textId="77777777" w:rsidR="00A971AB" w:rsidRDefault="00A971AB" w:rsidP="00A971AB">
      <w:pPr>
        <w:pStyle w:val="Head1"/>
      </w:pPr>
      <w:r>
        <w:br w:type="page"/>
      </w:r>
      <w:bookmarkStart w:id="46" w:name="_Toc404840757"/>
      <w:bookmarkStart w:id="47" w:name="_Toc427050026"/>
      <w:r>
        <w:t>4 Physical specifications</w:t>
      </w:r>
      <w:bookmarkEnd w:id="46"/>
      <w:bookmarkEnd w:id="47"/>
      <w:r>
        <w:t xml:space="preserve"> </w:t>
      </w:r>
    </w:p>
    <w:p w14:paraId="0E27159C" w14:textId="77777777" w:rsidR="00A971AB" w:rsidRPr="003D7E28" w:rsidRDefault="00A971AB" w:rsidP="00A971AB">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43C05B8F" wp14:editId="45854A20">
            <wp:extent cx="1714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002305F4">
        <w:t xml:space="preserve">From </w:t>
      </w:r>
      <w:r w:rsidR="00A54EFE">
        <w:t>25 June</w:t>
      </w:r>
      <w:r w:rsidR="002305F4">
        <w:t xml:space="preserve"> 2016 a Tax file number (TFN) Declaration Report cannot be lodged </w:t>
      </w:r>
      <w:r w:rsidR="00A54EFE">
        <w:t>v</w:t>
      </w:r>
      <w:r w:rsidR="002305F4">
        <w:t xml:space="preserve">ia ECI. All information in regards to ECI </w:t>
      </w:r>
      <w:r w:rsidR="00A54EFE">
        <w:t xml:space="preserve">for TFN declaration lodgment </w:t>
      </w:r>
      <w:r w:rsidR="002305F4">
        <w:t xml:space="preserve">has been removed. </w:t>
      </w:r>
    </w:p>
    <w:p w14:paraId="0C74B9A6" w14:textId="77777777" w:rsidR="00A971AB" w:rsidRPr="004674EE" w:rsidRDefault="00A971AB" w:rsidP="00A971AB">
      <w:pPr>
        <w:pStyle w:val="Maintext"/>
      </w:pPr>
      <w:r>
        <w:t>.</w:t>
      </w:r>
    </w:p>
    <w:p w14:paraId="7502BCB7" w14:textId="77777777" w:rsidR="00A971AB" w:rsidRDefault="00A971AB" w:rsidP="00A971AB">
      <w:pPr>
        <w:pStyle w:val="Maintext"/>
      </w:pPr>
      <w:bookmarkStart w:id="48" w:name="_Toc188855256"/>
      <w:bookmarkStart w:id="49" w:name="_Toc197922014"/>
      <w:r>
        <w:br w:type="page"/>
      </w:r>
      <w:bookmarkEnd w:id="48"/>
      <w:bookmarkEnd w:id="49"/>
    </w:p>
    <w:p w14:paraId="050EA727" w14:textId="77777777" w:rsidR="00A971AB" w:rsidRDefault="00A971AB" w:rsidP="00A971AB">
      <w:pPr>
        <w:pStyle w:val="Head1"/>
      </w:pPr>
      <w:bookmarkStart w:id="50" w:name="_Toc404840758"/>
      <w:bookmarkStart w:id="51" w:name="_Toc427050027"/>
      <w:r>
        <w:t>5 Data file format</w:t>
      </w:r>
      <w:bookmarkEnd w:id="50"/>
      <w:bookmarkEnd w:id="51"/>
    </w:p>
    <w:p w14:paraId="1E2F4196" w14:textId="77777777" w:rsidR="00A971AB" w:rsidRDefault="00A971AB" w:rsidP="00A971AB">
      <w:pPr>
        <w:pStyle w:val="Head2"/>
      </w:pPr>
      <w:bookmarkStart w:id="52" w:name="_Toc404840759"/>
      <w:bookmarkStart w:id="53" w:name="_Toc427050028"/>
      <w:r>
        <w:t>File content</w:t>
      </w:r>
      <w:bookmarkEnd w:id="52"/>
      <w:bookmarkEnd w:id="53"/>
    </w:p>
    <w:p w14:paraId="15F3D6BC" w14:textId="77777777" w:rsidR="00A971AB" w:rsidRDefault="00A971AB" w:rsidP="00A971AB">
      <w:pPr>
        <w:pStyle w:val="Maintext"/>
      </w:pPr>
      <w:r w:rsidRPr="00D20AEF">
        <w:t xml:space="preserve">Each file (dataset) must contain the three </w:t>
      </w:r>
      <w:r w:rsidRPr="00D20AEF">
        <w:rPr>
          <w:i/>
        </w:rPr>
        <w:t>Supplier data records</w:t>
      </w:r>
      <w:r w:rsidRPr="00D20AEF">
        <w:t xml:space="preserve"> (page</w:t>
      </w:r>
      <w:r>
        <w:t>s 14-15</w:t>
      </w:r>
      <w:r w:rsidRPr="00D20AEF">
        <w:t>)</w:t>
      </w:r>
      <w:r>
        <w:t xml:space="preserve"> that identify </w:t>
      </w:r>
      <w:r w:rsidRPr="00D20AEF">
        <w:t>amongst other things, the type of report and the contact n</w:t>
      </w:r>
      <w:r>
        <w:t xml:space="preserve">ame and address of the supplier </w:t>
      </w:r>
      <w:r w:rsidRPr="00D20AEF">
        <w:t>of the</w:t>
      </w:r>
      <w:r>
        <w:t xml:space="preserve"> report</w:t>
      </w:r>
      <w:r w:rsidRPr="00D20AEF">
        <w:t>.</w:t>
      </w:r>
    </w:p>
    <w:p w14:paraId="4681A976" w14:textId="77777777" w:rsidR="00A971AB" w:rsidRPr="00D20AEF" w:rsidRDefault="00A971AB" w:rsidP="00A971AB">
      <w:pPr>
        <w:pStyle w:val="Maintext"/>
      </w:pPr>
    </w:p>
    <w:p w14:paraId="774EF26C" w14:textId="77777777" w:rsidR="00A971AB" w:rsidRDefault="00A971AB" w:rsidP="00A971AB">
      <w:pPr>
        <w:pStyle w:val="Maintext"/>
      </w:pPr>
      <w:r w:rsidRPr="00D20AEF">
        <w:t xml:space="preserve">The </w:t>
      </w:r>
      <w:r w:rsidRPr="00D20AEF">
        <w:rPr>
          <w:i/>
        </w:rPr>
        <w:t>Supplier data records</w:t>
      </w:r>
      <w:r>
        <w:rPr>
          <w:i/>
        </w:rPr>
        <w:t xml:space="preserve"> </w:t>
      </w:r>
      <w:r w:rsidRPr="00107E63">
        <w:t xml:space="preserve">(pages </w:t>
      </w:r>
      <w:r>
        <w:t>14-15</w:t>
      </w:r>
      <w:r w:rsidRPr="00107E63">
        <w:t>)</w:t>
      </w:r>
      <w:r w:rsidRPr="00D20AEF">
        <w:t xml:space="preserve"> </w:t>
      </w:r>
      <w:r w:rsidRPr="00107E63">
        <w:t>must be the first three records on each data file</w:t>
      </w:r>
      <w:r>
        <w:t>.</w:t>
      </w:r>
      <w:r w:rsidRPr="00D20AEF">
        <w:t xml:space="preserve"> The </w:t>
      </w:r>
      <w:r w:rsidRPr="00D20AEF">
        <w:rPr>
          <w:i/>
        </w:rPr>
        <w:t>Supplier data records</w:t>
      </w:r>
      <w:r w:rsidRPr="00D20AEF">
        <w:t xml:space="preserve"> must be reported once only and must be followed directly by the first </w:t>
      </w:r>
      <w:r w:rsidRPr="00D20AEF">
        <w:rPr>
          <w:i/>
        </w:rPr>
        <w:t>Payer identity</w:t>
      </w:r>
      <w:r>
        <w:rPr>
          <w:i/>
        </w:rPr>
        <w:t xml:space="preserve"> data</w:t>
      </w:r>
      <w:r w:rsidRPr="00D20AEF">
        <w:rPr>
          <w:i/>
        </w:rPr>
        <w:t xml:space="preserve"> record</w:t>
      </w:r>
      <w:r w:rsidRPr="00D20AEF">
        <w:t>.</w:t>
      </w:r>
    </w:p>
    <w:p w14:paraId="2AB72248" w14:textId="77777777" w:rsidR="00A971AB" w:rsidRPr="00D20AEF" w:rsidRDefault="00A971AB" w:rsidP="00A971AB">
      <w:pPr>
        <w:pStyle w:val="Maintext"/>
      </w:pPr>
    </w:p>
    <w:p w14:paraId="4EAAE02C" w14:textId="77777777" w:rsidR="00A971AB" w:rsidRDefault="00A971AB" w:rsidP="00A971AB">
      <w:pPr>
        <w:pStyle w:val="Maintext"/>
      </w:pPr>
      <w:r w:rsidRPr="00D20AEF">
        <w:t>The first</w:t>
      </w:r>
      <w:r w:rsidRPr="00D20AEF">
        <w:rPr>
          <w:b/>
        </w:rPr>
        <w:t xml:space="preserve"> </w:t>
      </w:r>
      <w:r w:rsidRPr="00D20AEF">
        <w:rPr>
          <w:i/>
        </w:rPr>
        <w:t>Payer identity</w:t>
      </w:r>
      <w:r>
        <w:rPr>
          <w:i/>
        </w:rPr>
        <w:t xml:space="preserve"> data</w:t>
      </w:r>
      <w:r w:rsidRPr="00D20AEF">
        <w:rPr>
          <w:i/>
        </w:rPr>
        <w:t xml:space="preserve"> record</w:t>
      </w:r>
      <w:r w:rsidRPr="00D20AEF">
        <w:t xml:space="preserve"> (page </w:t>
      </w:r>
      <w:r>
        <w:t>16</w:t>
      </w:r>
      <w:r w:rsidRPr="00D20AEF">
        <w:t xml:space="preserve">) </w:t>
      </w:r>
      <w:r w:rsidRPr="00107E63">
        <w:t xml:space="preserve">must appear as the fourth record on the </w:t>
      </w:r>
      <w:r>
        <w:t xml:space="preserve">data file </w:t>
      </w:r>
      <w:r w:rsidRPr="00D20AEF">
        <w:t xml:space="preserve">and is to be followed by the </w:t>
      </w:r>
      <w:r w:rsidRPr="00D20AEF">
        <w:rPr>
          <w:i/>
        </w:rPr>
        <w:t>Software</w:t>
      </w:r>
      <w:r>
        <w:rPr>
          <w:i/>
        </w:rPr>
        <w:t xml:space="preserve"> data</w:t>
      </w:r>
      <w:r w:rsidRPr="00D20AEF">
        <w:rPr>
          <w:i/>
        </w:rPr>
        <w:t xml:space="preserve"> record</w:t>
      </w:r>
      <w:r w:rsidRPr="00D20AEF">
        <w:t>.</w:t>
      </w:r>
    </w:p>
    <w:p w14:paraId="0C66E4C9" w14:textId="77777777" w:rsidR="00A971AB" w:rsidRPr="00D20AEF" w:rsidRDefault="00A971AB" w:rsidP="00A971AB">
      <w:pPr>
        <w:pStyle w:val="Maintext"/>
      </w:pPr>
    </w:p>
    <w:p w14:paraId="62639C9A" w14:textId="77777777" w:rsidR="00A971AB" w:rsidRDefault="00A971AB" w:rsidP="00A971AB">
      <w:pPr>
        <w:pStyle w:val="Maintext"/>
      </w:pPr>
      <w:r w:rsidRPr="00D20AEF">
        <w:t xml:space="preserve">The </w:t>
      </w:r>
      <w:r w:rsidRPr="00D20AEF">
        <w:rPr>
          <w:i/>
        </w:rPr>
        <w:t xml:space="preserve">Software </w:t>
      </w:r>
      <w:r>
        <w:rPr>
          <w:i/>
        </w:rPr>
        <w:t xml:space="preserve">data </w:t>
      </w:r>
      <w:r w:rsidRPr="00D20AEF">
        <w:rPr>
          <w:i/>
        </w:rPr>
        <w:t>record</w:t>
      </w:r>
      <w:r w:rsidRPr="00D20AEF">
        <w:t xml:space="preserve"> (page </w:t>
      </w:r>
      <w:r>
        <w:t>16</w:t>
      </w:r>
      <w:r w:rsidRPr="00D20AEF">
        <w:t xml:space="preserve">) contains the information about the software used to produce the report. It must immediately follow each </w:t>
      </w:r>
      <w:r w:rsidRPr="00D20AEF">
        <w:rPr>
          <w:i/>
        </w:rPr>
        <w:t xml:space="preserve">Payer identity </w:t>
      </w:r>
      <w:r>
        <w:rPr>
          <w:i/>
        </w:rPr>
        <w:t xml:space="preserve">data </w:t>
      </w:r>
      <w:r w:rsidRPr="00D20AEF">
        <w:rPr>
          <w:i/>
        </w:rPr>
        <w:t>record</w:t>
      </w:r>
      <w:r w:rsidRPr="00D20AEF">
        <w:t>.</w:t>
      </w:r>
    </w:p>
    <w:p w14:paraId="227BB8E2" w14:textId="77777777" w:rsidR="00A971AB" w:rsidRPr="00D20AEF" w:rsidRDefault="00A971AB" w:rsidP="00A971AB">
      <w:pPr>
        <w:pStyle w:val="Maintext"/>
      </w:pPr>
    </w:p>
    <w:p w14:paraId="7F707005" w14:textId="77777777" w:rsidR="00A971AB" w:rsidRDefault="00A971AB" w:rsidP="00A971AB">
      <w:pPr>
        <w:pStyle w:val="Maintext"/>
      </w:pPr>
      <w:r w:rsidRPr="00D20AEF">
        <w:t xml:space="preserve">The </w:t>
      </w:r>
      <w:r w:rsidRPr="0067671A">
        <w:rPr>
          <w:i/>
        </w:rPr>
        <w:t>Payee</w:t>
      </w:r>
      <w:r>
        <w:t xml:space="preserve"> </w:t>
      </w:r>
      <w:r w:rsidRPr="00D20AEF">
        <w:rPr>
          <w:i/>
        </w:rPr>
        <w:t>Declaration data record</w:t>
      </w:r>
      <w:r w:rsidRPr="00D20AEF">
        <w:t xml:space="preserve"> (page</w:t>
      </w:r>
      <w:r>
        <w:t>17</w:t>
      </w:r>
      <w:r w:rsidRPr="00D20AEF">
        <w:t>) contains the TFN declaration information.</w:t>
      </w:r>
    </w:p>
    <w:p w14:paraId="17865951" w14:textId="77777777" w:rsidR="00A971AB" w:rsidRPr="00D20AEF" w:rsidRDefault="00A971AB" w:rsidP="00A971AB">
      <w:pPr>
        <w:pStyle w:val="Maintext"/>
      </w:pPr>
    </w:p>
    <w:p w14:paraId="181D48AD" w14:textId="77777777" w:rsidR="00A971AB" w:rsidRPr="00D20AEF" w:rsidRDefault="00A971AB" w:rsidP="00A971AB">
      <w:pPr>
        <w:pStyle w:val="Maintext"/>
      </w:pPr>
      <w:r w:rsidRPr="00D20AEF">
        <w:t xml:space="preserve">The </w:t>
      </w:r>
      <w:r w:rsidRPr="00D20AEF">
        <w:rPr>
          <w:i/>
        </w:rPr>
        <w:t>File total</w:t>
      </w:r>
      <w:r w:rsidRPr="00D20AEF">
        <w:t xml:space="preserve"> </w:t>
      </w:r>
      <w:r w:rsidRPr="0067671A">
        <w:rPr>
          <w:i/>
        </w:rPr>
        <w:t>data record</w:t>
      </w:r>
      <w:r w:rsidRPr="00D20AEF">
        <w:t xml:space="preserve"> (page </w:t>
      </w:r>
      <w:r>
        <w:t>18</w:t>
      </w:r>
      <w:r w:rsidRPr="00D20AEF">
        <w:t xml:space="preserve">) must be the last record on the </w:t>
      </w:r>
      <w:r>
        <w:t xml:space="preserve">file </w:t>
      </w:r>
      <w:r w:rsidRPr="00D20AEF">
        <w:t>to indicate the end of the data. It contains the summary totals for the data file.</w:t>
      </w:r>
    </w:p>
    <w:p w14:paraId="3679DCEE" w14:textId="77777777" w:rsidR="00A971AB" w:rsidRPr="003D7E28" w:rsidRDefault="00A971AB" w:rsidP="00A971AB">
      <w:pPr>
        <w:pStyle w:val="Maintext"/>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268"/>
      </w:tblGrid>
      <w:tr w:rsidR="00A971AB" w:rsidRPr="003D7E28" w14:paraId="0EE8DCFA" w14:textId="77777777" w:rsidTr="00AD4A84">
        <w:tc>
          <w:tcPr>
            <w:tcW w:w="9514" w:type="dxa"/>
            <w:shd w:val="clear" w:color="auto" w:fill="auto"/>
          </w:tcPr>
          <w:p w14:paraId="7C1D6642" w14:textId="77777777" w:rsidR="00A971AB" w:rsidRPr="003D7E28" w:rsidRDefault="00A971AB" w:rsidP="00AD4A84">
            <w:pPr>
              <w:pStyle w:val="Maintext"/>
            </w:pPr>
            <w:r>
              <w:rPr>
                <w:noProof/>
              </w:rPr>
              <w:drawing>
                <wp:inline distT="0" distB="0" distL="0" distR="0" wp14:anchorId="25798AEA" wp14:editId="42D2EBF4">
                  <wp:extent cx="171450" cy="171450"/>
                  <wp:effectExtent l="0" t="0" r="0" b="0"/>
                  <wp:docPr id="33" name="Picture 3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Only one </w:t>
            </w:r>
            <w:r w:rsidRPr="00CE323F">
              <w:rPr>
                <w:i/>
              </w:rPr>
              <w:t xml:space="preserve">File total </w:t>
            </w:r>
            <w:r>
              <w:rPr>
                <w:i/>
              </w:rPr>
              <w:t xml:space="preserve">data </w:t>
            </w:r>
            <w:r w:rsidRPr="00CE323F">
              <w:rPr>
                <w:i/>
              </w:rPr>
              <w:t>record</w:t>
            </w:r>
            <w:r w:rsidRPr="003D7E28">
              <w:t xml:space="preserve"> may be present in each data file.</w:t>
            </w:r>
          </w:p>
        </w:tc>
      </w:tr>
    </w:tbl>
    <w:p w14:paraId="167224FC" w14:textId="77777777" w:rsidR="00A971AB" w:rsidRDefault="00A971AB" w:rsidP="00A971AB">
      <w:pPr>
        <w:pStyle w:val="Head2"/>
      </w:pPr>
      <w:bookmarkStart w:id="54" w:name="_Toc404840760"/>
      <w:bookmarkStart w:id="55" w:name="_Toc427050029"/>
      <w:r>
        <w:t>Sort order of the report data file</w:t>
      </w:r>
      <w:bookmarkEnd w:id="54"/>
      <w:bookmarkEnd w:id="55"/>
    </w:p>
    <w:p w14:paraId="340199EF" w14:textId="77777777" w:rsidR="00013DA8" w:rsidRPr="00D20AEF" w:rsidRDefault="00013DA8" w:rsidP="00013DA8">
      <w:pPr>
        <w:pStyle w:val="Maintext"/>
      </w:pPr>
      <w:r w:rsidRPr="00D20AEF">
        <w:t>The sort order of the report for data file must be as follows:</w:t>
      </w:r>
    </w:p>
    <w:p w14:paraId="3C7B3D1E" w14:textId="77777777" w:rsidR="00013DA8" w:rsidRPr="00D20AEF" w:rsidRDefault="00013DA8" w:rsidP="00013DA8">
      <w:pPr>
        <w:pStyle w:val="Bullet1"/>
        <w:numPr>
          <w:ilvl w:val="0"/>
          <w:numId w:val="1"/>
        </w:numPr>
      </w:pPr>
      <w:r w:rsidRPr="00D20AEF">
        <w:t xml:space="preserve">the 3 </w:t>
      </w:r>
      <w:r w:rsidRPr="00A33293">
        <w:rPr>
          <w:i/>
        </w:rPr>
        <w:t>Supplier data records</w:t>
      </w:r>
      <w:r w:rsidRPr="00D20AEF">
        <w:t xml:space="preserve"> </w:t>
      </w:r>
    </w:p>
    <w:p w14:paraId="5EE472D3" w14:textId="77777777" w:rsidR="00013DA8" w:rsidRPr="00D20AEF" w:rsidRDefault="00013DA8" w:rsidP="00013DA8">
      <w:pPr>
        <w:pStyle w:val="Bullet1"/>
        <w:numPr>
          <w:ilvl w:val="0"/>
          <w:numId w:val="1"/>
        </w:numPr>
      </w:pPr>
      <w:r w:rsidRPr="00D20AEF">
        <w:t xml:space="preserve">then the </w:t>
      </w:r>
      <w:r w:rsidRPr="00D20AEF">
        <w:rPr>
          <w:i/>
        </w:rPr>
        <w:t xml:space="preserve">Payer identity </w:t>
      </w:r>
      <w:r>
        <w:rPr>
          <w:i/>
        </w:rPr>
        <w:t xml:space="preserve">data </w:t>
      </w:r>
      <w:r w:rsidRPr="00D20AEF">
        <w:rPr>
          <w:i/>
        </w:rPr>
        <w:t>record</w:t>
      </w:r>
      <w:r w:rsidRPr="00D20AEF">
        <w:t xml:space="preserve"> for the first payer being reported</w:t>
      </w:r>
    </w:p>
    <w:p w14:paraId="7D15FB10" w14:textId="77777777" w:rsidR="00013DA8" w:rsidRPr="00D20AEF" w:rsidRDefault="00013DA8" w:rsidP="00013DA8">
      <w:pPr>
        <w:pStyle w:val="Bullet1"/>
        <w:numPr>
          <w:ilvl w:val="0"/>
          <w:numId w:val="1"/>
        </w:numPr>
      </w:pPr>
      <w:r w:rsidRPr="00D20AEF">
        <w:t xml:space="preserve">then the </w:t>
      </w:r>
      <w:r w:rsidRPr="00A33293">
        <w:rPr>
          <w:i/>
        </w:rPr>
        <w:t xml:space="preserve">Software </w:t>
      </w:r>
      <w:r>
        <w:rPr>
          <w:i/>
        </w:rPr>
        <w:t xml:space="preserve">data </w:t>
      </w:r>
      <w:r w:rsidRPr="00A33293">
        <w:rPr>
          <w:i/>
        </w:rPr>
        <w:t>record</w:t>
      </w:r>
      <w:r w:rsidRPr="00D20AEF">
        <w:t xml:space="preserve">, and </w:t>
      </w:r>
    </w:p>
    <w:p w14:paraId="4F4DA307" w14:textId="77777777" w:rsidR="00013DA8" w:rsidRDefault="00013DA8" w:rsidP="00013DA8">
      <w:pPr>
        <w:pStyle w:val="Bullet1"/>
        <w:numPr>
          <w:ilvl w:val="0"/>
          <w:numId w:val="1"/>
        </w:numPr>
      </w:pPr>
      <w:r w:rsidRPr="00D20AEF">
        <w:t xml:space="preserve">then all the </w:t>
      </w:r>
      <w:r w:rsidRPr="00A33293">
        <w:rPr>
          <w:i/>
        </w:rPr>
        <w:t xml:space="preserve">Payee </w:t>
      </w:r>
      <w:r>
        <w:rPr>
          <w:i/>
        </w:rPr>
        <w:t>d</w:t>
      </w:r>
      <w:r w:rsidRPr="00A33293">
        <w:rPr>
          <w:i/>
        </w:rPr>
        <w:t>eclaration data records</w:t>
      </w:r>
      <w:r>
        <w:t>.</w:t>
      </w:r>
    </w:p>
    <w:p w14:paraId="70741417" w14:textId="77777777" w:rsidR="00013DA8" w:rsidRDefault="00013DA8" w:rsidP="00013DA8">
      <w:pPr>
        <w:pStyle w:val="Maintext"/>
      </w:pPr>
    </w:p>
    <w:p w14:paraId="30339A50" w14:textId="77777777" w:rsidR="00013DA8" w:rsidRPr="00D20AEF" w:rsidRDefault="00013DA8" w:rsidP="00013DA8">
      <w:pPr>
        <w:pStyle w:val="Maintext"/>
      </w:pPr>
      <w:r w:rsidRPr="00D20AEF">
        <w:t xml:space="preserve">If there is another report from a different payer to be provided on the same file, then a </w:t>
      </w:r>
      <w:r w:rsidRPr="00D20AEF">
        <w:rPr>
          <w:i/>
        </w:rPr>
        <w:t xml:space="preserve">Payer identity </w:t>
      </w:r>
      <w:r>
        <w:rPr>
          <w:i/>
        </w:rPr>
        <w:t xml:space="preserve">data </w:t>
      </w:r>
      <w:r w:rsidRPr="00D20AEF">
        <w:rPr>
          <w:i/>
        </w:rPr>
        <w:t>record, Software</w:t>
      </w:r>
      <w:r>
        <w:rPr>
          <w:i/>
        </w:rPr>
        <w:t xml:space="preserve"> data</w:t>
      </w:r>
      <w:r w:rsidRPr="00D20AEF">
        <w:rPr>
          <w:i/>
        </w:rPr>
        <w:t xml:space="preserve"> record</w:t>
      </w:r>
      <w:r w:rsidRPr="00D20AEF">
        <w:t xml:space="preserve"> and </w:t>
      </w:r>
      <w:r w:rsidRPr="00647ED2">
        <w:rPr>
          <w:i/>
        </w:rPr>
        <w:t>Payee</w:t>
      </w:r>
      <w:r w:rsidRPr="003D4C3C">
        <w:rPr>
          <w:i/>
        </w:rPr>
        <w:t xml:space="preserve"> </w:t>
      </w:r>
      <w:r>
        <w:rPr>
          <w:i/>
        </w:rPr>
        <w:t>d</w:t>
      </w:r>
      <w:r w:rsidRPr="00D20AEF">
        <w:rPr>
          <w:i/>
        </w:rPr>
        <w:t xml:space="preserve">eclaration data records </w:t>
      </w:r>
      <w:r w:rsidRPr="00D20AEF">
        <w:t xml:space="preserve">for the next payer would follow the last </w:t>
      </w:r>
      <w:r w:rsidRPr="0067671A">
        <w:rPr>
          <w:i/>
        </w:rPr>
        <w:t xml:space="preserve">Payee </w:t>
      </w:r>
      <w:r>
        <w:rPr>
          <w:i/>
        </w:rPr>
        <w:t>d</w:t>
      </w:r>
      <w:r w:rsidRPr="00D20AEF">
        <w:rPr>
          <w:i/>
        </w:rPr>
        <w:t>eclaration data record</w:t>
      </w:r>
      <w:r w:rsidRPr="00D20AEF">
        <w:t xml:space="preserve"> for the previous payer. </w:t>
      </w:r>
    </w:p>
    <w:p w14:paraId="46B3AE87" w14:textId="77777777" w:rsidR="00013DA8" w:rsidRDefault="00013DA8" w:rsidP="00013DA8">
      <w:pPr>
        <w:pStyle w:val="Maintext"/>
      </w:pPr>
    </w:p>
    <w:p w14:paraId="763B451C" w14:textId="77777777" w:rsidR="00013DA8" w:rsidRPr="00D20AEF" w:rsidRDefault="00013DA8" w:rsidP="00013DA8">
      <w:pPr>
        <w:pStyle w:val="Maintext"/>
      </w:pPr>
      <w:r w:rsidRPr="00D20AEF">
        <w:t xml:space="preserve">The </w:t>
      </w:r>
      <w:r w:rsidRPr="00D20AEF">
        <w:rPr>
          <w:i/>
        </w:rPr>
        <w:t xml:space="preserve">File total </w:t>
      </w:r>
      <w:r>
        <w:rPr>
          <w:i/>
        </w:rPr>
        <w:t xml:space="preserve">data </w:t>
      </w:r>
      <w:r w:rsidRPr="00D20AEF">
        <w:rPr>
          <w:i/>
        </w:rPr>
        <w:t>record</w:t>
      </w:r>
      <w:r w:rsidRPr="00D20AEF">
        <w:t xml:space="preserve"> must be placed at the end of the file.</w:t>
      </w:r>
    </w:p>
    <w:p w14:paraId="5AD73BBB" w14:textId="77777777" w:rsidR="00013DA8" w:rsidRDefault="00013DA8" w:rsidP="008276DA">
      <w:pPr>
        <w:pStyle w:val="Maintext"/>
      </w:pPr>
    </w:p>
    <w:p w14:paraId="0E1B58D1" w14:textId="77777777" w:rsidR="00A2765D" w:rsidRDefault="00A2765D" w:rsidP="00A2765D">
      <w:pPr>
        <w:pStyle w:val="Head2"/>
      </w:pPr>
      <w:bookmarkStart w:id="56" w:name="_Toc404840761"/>
      <w:bookmarkStart w:id="57" w:name="_Toc427050030"/>
      <w:r>
        <w:t>File structure diagram</w:t>
      </w:r>
      <w:bookmarkEnd w:id="56"/>
      <w:bookmarkEnd w:id="57"/>
    </w:p>
    <w:tbl>
      <w:tblPr>
        <w:tblW w:w="0" w:type="auto"/>
        <w:tblInd w:w="10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2552"/>
      </w:tblGrid>
      <w:tr w:rsidR="00A2765D" w:rsidRPr="00D20AEF" w14:paraId="6F0301AE" w14:textId="77777777" w:rsidTr="00AD4A84">
        <w:tc>
          <w:tcPr>
            <w:tcW w:w="2552" w:type="dxa"/>
          </w:tcPr>
          <w:p w14:paraId="4A2B0246" w14:textId="77777777" w:rsidR="00A2765D" w:rsidRPr="00D20AEF" w:rsidRDefault="00A2765D" w:rsidP="00AD4A84">
            <w:pPr>
              <w:rPr>
                <w:rFonts w:cs="Arial"/>
                <w:szCs w:val="22"/>
              </w:rPr>
            </w:pPr>
            <w:r w:rsidRPr="00D20AEF">
              <w:rPr>
                <w:rFonts w:cs="Arial"/>
                <w:szCs w:val="22"/>
              </w:rPr>
              <w:t>Supplier data record 1</w:t>
            </w:r>
          </w:p>
        </w:tc>
      </w:tr>
      <w:tr w:rsidR="00A2765D" w:rsidRPr="00D20AEF" w14:paraId="654203F1" w14:textId="77777777" w:rsidTr="00AD4A84">
        <w:tc>
          <w:tcPr>
            <w:tcW w:w="2552" w:type="dxa"/>
          </w:tcPr>
          <w:p w14:paraId="616470A3" w14:textId="77777777" w:rsidR="00A2765D" w:rsidRPr="00D20AEF" w:rsidRDefault="00A2765D" w:rsidP="00AD4A84">
            <w:pPr>
              <w:rPr>
                <w:rFonts w:cs="Arial"/>
                <w:szCs w:val="22"/>
              </w:rPr>
            </w:pPr>
            <w:r w:rsidRPr="00D20AEF">
              <w:rPr>
                <w:rFonts w:cs="Arial"/>
                <w:szCs w:val="22"/>
              </w:rPr>
              <w:t>Supplier data record 2</w:t>
            </w:r>
          </w:p>
        </w:tc>
      </w:tr>
      <w:tr w:rsidR="00A2765D" w:rsidRPr="00D20AEF" w14:paraId="3AC60210" w14:textId="77777777" w:rsidTr="00AD4A84">
        <w:tc>
          <w:tcPr>
            <w:tcW w:w="2552" w:type="dxa"/>
          </w:tcPr>
          <w:p w14:paraId="309E0F84" w14:textId="77777777" w:rsidR="00A2765D" w:rsidRPr="00D20AEF" w:rsidRDefault="00A2765D" w:rsidP="00AD4A84">
            <w:pPr>
              <w:rPr>
                <w:rFonts w:cs="Arial"/>
                <w:szCs w:val="22"/>
              </w:rPr>
            </w:pPr>
            <w:r w:rsidRPr="00D20AEF">
              <w:rPr>
                <w:rFonts w:cs="Arial"/>
                <w:szCs w:val="22"/>
              </w:rPr>
              <w:t>Supplier data record 3</w:t>
            </w:r>
          </w:p>
        </w:tc>
      </w:tr>
    </w:tbl>
    <w:p w14:paraId="5949E1C0" w14:textId="77777777" w:rsidR="00A2765D" w:rsidRPr="00D20AEF" w:rsidRDefault="00A2765D" w:rsidP="00A2765D">
      <w:pPr>
        <w:rPr>
          <w:rFonts w:cs="Arial"/>
          <w:szCs w:val="22"/>
        </w:rPr>
      </w:pPr>
    </w:p>
    <w:tbl>
      <w:tblPr>
        <w:tblW w:w="0" w:type="auto"/>
        <w:tblInd w:w="534"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3685"/>
        <w:gridCol w:w="1985"/>
      </w:tblGrid>
      <w:tr w:rsidR="00A2765D" w:rsidRPr="00D20AEF" w14:paraId="5C36A32E" w14:textId="77777777" w:rsidTr="00AD4A84">
        <w:tc>
          <w:tcPr>
            <w:tcW w:w="3685" w:type="dxa"/>
            <w:tcBorders>
              <w:right w:val="single" w:sz="4" w:space="0" w:color="008080"/>
            </w:tcBorders>
          </w:tcPr>
          <w:p w14:paraId="02665699" w14:textId="77777777" w:rsidR="00A2765D" w:rsidRPr="00D20AEF" w:rsidRDefault="00A2765D" w:rsidP="00AD4A84">
            <w:pPr>
              <w:rPr>
                <w:rFonts w:cs="Arial"/>
                <w:szCs w:val="22"/>
              </w:rPr>
            </w:pPr>
            <w:r w:rsidRPr="00D20AEF">
              <w:rPr>
                <w:rFonts w:cs="Arial"/>
                <w:szCs w:val="22"/>
              </w:rPr>
              <w:t>Payer identity</w:t>
            </w:r>
            <w:r>
              <w:rPr>
                <w:rFonts w:cs="Arial"/>
                <w:szCs w:val="22"/>
              </w:rPr>
              <w:t xml:space="preserve"> data</w:t>
            </w:r>
            <w:r w:rsidRPr="00D20AEF">
              <w:rPr>
                <w:rFonts w:cs="Arial"/>
                <w:szCs w:val="22"/>
              </w:rPr>
              <w:t xml:space="preserve"> record</w:t>
            </w:r>
          </w:p>
        </w:tc>
        <w:tc>
          <w:tcPr>
            <w:tcW w:w="1985" w:type="dxa"/>
            <w:tcBorders>
              <w:top w:val="nil"/>
              <w:left w:val="nil"/>
              <w:bottom w:val="nil"/>
              <w:right w:val="nil"/>
            </w:tcBorders>
          </w:tcPr>
          <w:p w14:paraId="2B14E8E0" w14:textId="77777777" w:rsidR="00A2765D" w:rsidRPr="00D20AEF" w:rsidRDefault="00A2765D" w:rsidP="00AD4A84">
            <w:pPr>
              <w:rPr>
                <w:rFonts w:cs="Arial"/>
                <w:szCs w:val="22"/>
              </w:rPr>
            </w:pPr>
            <w:r w:rsidRPr="00D20AEF">
              <w:rPr>
                <w:rFonts w:cs="Arial"/>
                <w:szCs w:val="22"/>
              </w:rPr>
              <w:t>For Payer A</w:t>
            </w:r>
          </w:p>
        </w:tc>
      </w:tr>
      <w:tr w:rsidR="00A2765D" w:rsidRPr="00D20AEF" w14:paraId="263CA4B8" w14:textId="77777777" w:rsidTr="00AD4A84">
        <w:tc>
          <w:tcPr>
            <w:tcW w:w="3685" w:type="dxa"/>
            <w:tcBorders>
              <w:right w:val="single" w:sz="4" w:space="0" w:color="008080"/>
            </w:tcBorders>
          </w:tcPr>
          <w:p w14:paraId="371F0955" w14:textId="77777777" w:rsidR="00A2765D" w:rsidRPr="00D20AEF" w:rsidRDefault="00A2765D" w:rsidP="00AD4A84">
            <w:pPr>
              <w:rPr>
                <w:rFonts w:cs="Arial"/>
                <w:szCs w:val="22"/>
              </w:rPr>
            </w:pPr>
            <w:r w:rsidRPr="00D20AEF">
              <w:rPr>
                <w:rFonts w:cs="Arial"/>
                <w:szCs w:val="22"/>
              </w:rPr>
              <w:t xml:space="preserve">Software </w:t>
            </w:r>
            <w:r>
              <w:rPr>
                <w:rFonts w:cs="Arial"/>
                <w:szCs w:val="22"/>
              </w:rPr>
              <w:t xml:space="preserve">data </w:t>
            </w:r>
            <w:r w:rsidRPr="00D20AEF">
              <w:rPr>
                <w:rFonts w:cs="Arial"/>
                <w:szCs w:val="22"/>
              </w:rPr>
              <w:t>record</w:t>
            </w:r>
          </w:p>
        </w:tc>
        <w:tc>
          <w:tcPr>
            <w:tcW w:w="1985" w:type="dxa"/>
            <w:tcBorders>
              <w:top w:val="nil"/>
              <w:left w:val="nil"/>
              <w:bottom w:val="nil"/>
              <w:right w:val="nil"/>
            </w:tcBorders>
          </w:tcPr>
          <w:p w14:paraId="3CB5D1C1" w14:textId="77777777" w:rsidR="00A2765D" w:rsidRPr="00D20AEF" w:rsidRDefault="00A2765D" w:rsidP="00AD4A84">
            <w:pPr>
              <w:rPr>
                <w:rFonts w:cs="Arial"/>
                <w:szCs w:val="22"/>
              </w:rPr>
            </w:pPr>
          </w:p>
        </w:tc>
      </w:tr>
      <w:tr w:rsidR="00A2765D" w:rsidRPr="00D20AEF" w14:paraId="7DA3D3E9" w14:textId="77777777" w:rsidTr="00AD4A84">
        <w:tc>
          <w:tcPr>
            <w:tcW w:w="3685" w:type="dxa"/>
            <w:tcBorders>
              <w:right w:val="single" w:sz="4" w:space="0" w:color="008080"/>
            </w:tcBorders>
          </w:tcPr>
          <w:p w14:paraId="7F87E4E1" w14:textId="77777777" w:rsidR="00A2765D" w:rsidRPr="00D20AEF" w:rsidRDefault="00A2765D" w:rsidP="00AD4A84">
            <w:pPr>
              <w:rPr>
                <w:rFonts w:cs="Arial"/>
                <w:szCs w:val="22"/>
              </w:rPr>
            </w:pPr>
            <w:r>
              <w:rPr>
                <w:rFonts w:cs="Arial"/>
                <w:szCs w:val="22"/>
              </w:rPr>
              <w:t>Payee d</w:t>
            </w:r>
            <w:r w:rsidRPr="00D20AEF">
              <w:rPr>
                <w:rFonts w:cs="Arial"/>
                <w:szCs w:val="22"/>
              </w:rPr>
              <w:t>eclaration data record 1</w:t>
            </w:r>
          </w:p>
        </w:tc>
        <w:tc>
          <w:tcPr>
            <w:tcW w:w="1985" w:type="dxa"/>
            <w:tcBorders>
              <w:top w:val="nil"/>
              <w:left w:val="nil"/>
              <w:bottom w:val="nil"/>
              <w:right w:val="nil"/>
            </w:tcBorders>
          </w:tcPr>
          <w:p w14:paraId="1B649B3B" w14:textId="77777777" w:rsidR="00A2765D" w:rsidRPr="00D20AEF" w:rsidRDefault="00A2765D" w:rsidP="00AD4A84">
            <w:pPr>
              <w:rPr>
                <w:rFonts w:cs="Arial"/>
                <w:szCs w:val="22"/>
              </w:rPr>
            </w:pPr>
          </w:p>
        </w:tc>
      </w:tr>
      <w:tr w:rsidR="00A2765D" w:rsidRPr="00D20AEF" w14:paraId="4BD634AC" w14:textId="77777777" w:rsidTr="00AD4A84">
        <w:tc>
          <w:tcPr>
            <w:tcW w:w="3685" w:type="dxa"/>
            <w:tcBorders>
              <w:bottom w:val="nil"/>
              <w:right w:val="single" w:sz="4" w:space="0" w:color="008080"/>
            </w:tcBorders>
          </w:tcPr>
          <w:p w14:paraId="11059BAA" w14:textId="77777777" w:rsidR="00A2765D" w:rsidRPr="00D20AEF" w:rsidRDefault="00A2765D" w:rsidP="00AD4A84">
            <w:pPr>
              <w:rPr>
                <w:rFonts w:cs="Arial"/>
                <w:szCs w:val="22"/>
              </w:rPr>
            </w:pPr>
            <w:r>
              <w:rPr>
                <w:rFonts w:cs="Arial"/>
                <w:szCs w:val="22"/>
              </w:rPr>
              <w:t>Payee d</w:t>
            </w:r>
            <w:r w:rsidRPr="00D20AEF">
              <w:rPr>
                <w:rFonts w:cs="Arial"/>
                <w:szCs w:val="22"/>
              </w:rPr>
              <w:t>eclaration data record 2</w:t>
            </w:r>
          </w:p>
        </w:tc>
        <w:tc>
          <w:tcPr>
            <w:tcW w:w="1985" w:type="dxa"/>
            <w:tcBorders>
              <w:top w:val="nil"/>
              <w:left w:val="nil"/>
              <w:bottom w:val="nil"/>
              <w:right w:val="nil"/>
            </w:tcBorders>
          </w:tcPr>
          <w:p w14:paraId="1F3192B7" w14:textId="77777777" w:rsidR="00A2765D" w:rsidRPr="00D20AEF" w:rsidRDefault="00A2765D" w:rsidP="00AD4A84">
            <w:pPr>
              <w:rPr>
                <w:rFonts w:cs="Arial"/>
                <w:szCs w:val="22"/>
              </w:rPr>
            </w:pPr>
          </w:p>
        </w:tc>
      </w:tr>
      <w:tr w:rsidR="00A2765D" w:rsidRPr="00D20AEF" w14:paraId="0AB34262" w14:textId="77777777" w:rsidTr="00AD4A84">
        <w:tc>
          <w:tcPr>
            <w:tcW w:w="3685" w:type="dxa"/>
            <w:tcBorders>
              <w:bottom w:val="single" w:sz="4" w:space="0" w:color="008080"/>
              <w:right w:val="single" w:sz="4" w:space="0" w:color="008080"/>
            </w:tcBorders>
          </w:tcPr>
          <w:p w14:paraId="73AF7B2E" w14:textId="77777777" w:rsidR="00A2765D" w:rsidRPr="00D20AEF" w:rsidRDefault="00A2765D" w:rsidP="00AD4A84">
            <w:pPr>
              <w:rPr>
                <w:rFonts w:cs="Arial"/>
                <w:szCs w:val="22"/>
              </w:rPr>
            </w:pPr>
            <w:r>
              <w:rPr>
                <w:rFonts w:cs="Arial"/>
                <w:szCs w:val="22"/>
              </w:rPr>
              <w:t>Payee d</w:t>
            </w:r>
            <w:r w:rsidRPr="00D20AEF">
              <w:rPr>
                <w:rFonts w:cs="Arial"/>
                <w:szCs w:val="22"/>
              </w:rPr>
              <w:t>eclaration data record 3</w:t>
            </w:r>
          </w:p>
        </w:tc>
        <w:tc>
          <w:tcPr>
            <w:tcW w:w="1985" w:type="dxa"/>
            <w:tcBorders>
              <w:top w:val="nil"/>
              <w:left w:val="nil"/>
              <w:bottom w:val="nil"/>
              <w:right w:val="nil"/>
            </w:tcBorders>
          </w:tcPr>
          <w:p w14:paraId="2E15859A" w14:textId="77777777" w:rsidR="00A2765D" w:rsidRPr="00D20AEF" w:rsidRDefault="00A2765D" w:rsidP="00AD4A84">
            <w:pPr>
              <w:rPr>
                <w:rFonts w:cs="Arial"/>
                <w:szCs w:val="22"/>
              </w:rPr>
            </w:pPr>
          </w:p>
        </w:tc>
      </w:tr>
      <w:tr w:rsidR="00A2765D" w:rsidRPr="00D20AEF" w14:paraId="5EB48742" w14:textId="77777777" w:rsidTr="00AD4A84">
        <w:trPr>
          <w:trHeight w:hRule="exact" w:val="80"/>
        </w:trPr>
        <w:tc>
          <w:tcPr>
            <w:tcW w:w="3685" w:type="dxa"/>
            <w:tcBorders>
              <w:top w:val="nil"/>
              <w:left w:val="nil"/>
              <w:bottom w:val="nil"/>
              <w:right w:val="nil"/>
            </w:tcBorders>
          </w:tcPr>
          <w:p w14:paraId="1A06707D" w14:textId="77777777" w:rsidR="00A2765D" w:rsidRPr="00D20AEF" w:rsidRDefault="00A2765D" w:rsidP="00AD4A84">
            <w:pPr>
              <w:rPr>
                <w:rFonts w:cs="Arial"/>
                <w:szCs w:val="22"/>
              </w:rPr>
            </w:pPr>
          </w:p>
        </w:tc>
        <w:tc>
          <w:tcPr>
            <w:tcW w:w="1985" w:type="dxa"/>
            <w:tcBorders>
              <w:top w:val="nil"/>
              <w:left w:val="nil"/>
              <w:bottom w:val="nil"/>
              <w:right w:val="nil"/>
            </w:tcBorders>
          </w:tcPr>
          <w:p w14:paraId="04161872" w14:textId="77777777" w:rsidR="00A2765D" w:rsidRPr="00D20AEF" w:rsidRDefault="00A2765D" w:rsidP="00AD4A84">
            <w:pPr>
              <w:rPr>
                <w:rFonts w:cs="Arial"/>
                <w:szCs w:val="22"/>
              </w:rPr>
            </w:pPr>
          </w:p>
        </w:tc>
      </w:tr>
      <w:tr w:rsidR="00A2765D" w:rsidRPr="00D20AEF" w14:paraId="38A8814A" w14:textId="77777777" w:rsidTr="00AD4A84">
        <w:tc>
          <w:tcPr>
            <w:tcW w:w="3685" w:type="dxa"/>
            <w:tcBorders>
              <w:top w:val="single" w:sz="4" w:space="0" w:color="008080"/>
              <w:right w:val="single" w:sz="4" w:space="0" w:color="008080"/>
            </w:tcBorders>
          </w:tcPr>
          <w:p w14:paraId="4EB5D182" w14:textId="77777777" w:rsidR="00A2765D" w:rsidRPr="00D20AEF" w:rsidRDefault="00A2765D" w:rsidP="00AD4A84">
            <w:pPr>
              <w:rPr>
                <w:rFonts w:cs="Arial"/>
                <w:szCs w:val="22"/>
              </w:rPr>
            </w:pPr>
            <w:r>
              <w:rPr>
                <w:rFonts w:cs="Arial"/>
                <w:szCs w:val="22"/>
              </w:rPr>
              <w:t>Payee d</w:t>
            </w:r>
            <w:r w:rsidRPr="00D20AEF">
              <w:rPr>
                <w:rFonts w:cs="Arial"/>
                <w:szCs w:val="22"/>
              </w:rPr>
              <w:t>eclaration data record n</w:t>
            </w:r>
          </w:p>
        </w:tc>
        <w:tc>
          <w:tcPr>
            <w:tcW w:w="1985" w:type="dxa"/>
            <w:tcBorders>
              <w:top w:val="nil"/>
              <w:left w:val="nil"/>
              <w:bottom w:val="nil"/>
              <w:right w:val="nil"/>
            </w:tcBorders>
          </w:tcPr>
          <w:p w14:paraId="30333C99" w14:textId="77777777" w:rsidR="00A2765D" w:rsidRPr="00D20AEF" w:rsidRDefault="00A2765D" w:rsidP="00AD4A84">
            <w:pPr>
              <w:rPr>
                <w:rFonts w:cs="Arial"/>
                <w:szCs w:val="22"/>
              </w:rPr>
            </w:pPr>
          </w:p>
        </w:tc>
      </w:tr>
    </w:tbl>
    <w:p w14:paraId="3374C734" w14:textId="77777777" w:rsidR="00A2765D" w:rsidRDefault="00A2765D" w:rsidP="00A2765D">
      <w:pPr>
        <w:pStyle w:val="Caption"/>
        <w:rPr>
          <w:rFonts w:ascii="Arial" w:hAnsi="Arial" w:cs="Arial"/>
          <w:sz w:val="22"/>
          <w:szCs w:val="22"/>
        </w:rPr>
      </w:pPr>
    </w:p>
    <w:p w14:paraId="220AEF22" w14:textId="77777777" w:rsidR="00A2765D" w:rsidRPr="0024420F" w:rsidRDefault="00A2765D" w:rsidP="00A2765D">
      <w:pPr>
        <w:pStyle w:val="Caption"/>
        <w:rPr>
          <w:rFonts w:ascii="Arial" w:hAnsi="Arial" w:cs="Arial"/>
          <w:b w:val="0"/>
          <w:sz w:val="22"/>
          <w:szCs w:val="22"/>
        </w:rPr>
      </w:pPr>
      <w:r w:rsidRPr="0024420F">
        <w:rPr>
          <w:rFonts w:ascii="Arial" w:hAnsi="Arial" w:cs="Arial"/>
          <w:b w:val="0"/>
          <w:sz w:val="22"/>
          <w:szCs w:val="22"/>
        </w:rPr>
        <w:t>Repeat the above structure - from Payer identity data record - for other payers being reported on the same file.</w:t>
      </w:r>
    </w:p>
    <w:p w14:paraId="1884ABA5" w14:textId="77777777" w:rsidR="00A2765D" w:rsidRPr="00B87CF8" w:rsidRDefault="00A2765D" w:rsidP="00A2765D"/>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2518"/>
      </w:tblGrid>
      <w:tr w:rsidR="00A2765D" w:rsidRPr="00D20AEF" w14:paraId="4C6C80A1" w14:textId="77777777" w:rsidTr="00AD4A84">
        <w:tc>
          <w:tcPr>
            <w:tcW w:w="2518" w:type="dxa"/>
            <w:tcBorders>
              <w:top w:val="single" w:sz="4" w:space="0" w:color="auto"/>
              <w:left w:val="single" w:sz="4" w:space="0" w:color="auto"/>
              <w:bottom w:val="single" w:sz="4" w:space="0" w:color="auto"/>
              <w:right w:val="single" w:sz="4" w:space="0" w:color="auto"/>
            </w:tcBorders>
          </w:tcPr>
          <w:p w14:paraId="34B98693" w14:textId="77777777" w:rsidR="00A2765D" w:rsidRPr="00D20AEF" w:rsidRDefault="00A2765D" w:rsidP="00AD4A84">
            <w:pPr>
              <w:rPr>
                <w:rFonts w:cs="Arial"/>
                <w:szCs w:val="22"/>
              </w:rPr>
            </w:pPr>
            <w:r w:rsidRPr="00D20AEF">
              <w:rPr>
                <w:rFonts w:cs="Arial"/>
                <w:szCs w:val="22"/>
              </w:rPr>
              <w:t xml:space="preserve">File total </w:t>
            </w:r>
            <w:r>
              <w:rPr>
                <w:rFonts w:cs="Arial"/>
                <w:szCs w:val="22"/>
              </w:rPr>
              <w:t xml:space="preserve">data </w:t>
            </w:r>
            <w:r w:rsidRPr="00D20AEF">
              <w:rPr>
                <w:rFonts w:cs="Arial"/>
                <w:szCs w:val="22"/>
              </w:rPr>
              <w:t>record</w:t>
            </w:r>
          </w:p>
        </w:tc>
      </w:tr>
      <w:tr w:rsidR="00A2765D" w14:paraId="127121E1" w14:textId="77777777" w:rsidTr="00AD4A84">
        <w:tc>
          <w:tcPr>
            <w:tcW w:w="2518" w:type="dxa"/>
            <w:tcBorders>
              <w:top w:val="single" w:sz="4" w:space="0" w:color="auto"/>
              <w:left w:val="nil"/>
              <w:bottom w:val="nil"/>
              <w:right w:val="nil"/>
            </w:tcBorders>
          </w:tcPr>
          <w:p w14:paraId="798F8869" w14:textId="77777777" w:rsidR="00A2765D" w:rsidRDefault="00A2765D" w:rsidP="00AD4A84">
            <w:pPr>
              <w:rPr>
                <w:sz w:val="20"/>
              </w:rPr>
            </w:pPr>
          </w:p>
        </w:tc>
      </w:tr>
    </w:tbl>
    <w:p w14:paraId="192D606D" w14:textId="77777777" w:rsidR="00A2765D" w:rsidRDefault="00A2765D" w:rsidP="00A2765D">
      <w:pPr>
        <w:pStyle w:val="Head1"/>
      </w:pPr>
      <w:bookmarkStart w:id="58" w:name="_Toc404840762"/>
      <w:bookmarkStart w:id="59" w:name="_Toc427050031"/>
      <w:bookmarkEnd w:id="26"/>
      <w:r>
        <w:t>6 Record specifications</w:t>
      </w:r>
      <w:bookmarkEnd w:id="58"/>
      <w:bookmarkEnd w:id="59"/>
    </w:p>
    <w:p w14:paraId="7CD8E519" w14:textId="77777777" w:rsidR="00A2765D" w:rsidRDefault="002305F4" w:rsidP="00A2765D">
      <w:pPr>
        <w:pStyle w:val="Maintext"/>
      </w:pPr>
      <w:r>
        <w:t xml:space="preserve">File name </w:t>
      </w:r>
      <w:r w:rsidR="00A2765D">
        <w:t xml:space="preserve">To assist with the easy identification of TFN declaration report files, it is recommended that </w:t>
      </w:r>
      <w:r w:rsidR="00BD5F8A">
        <w:t>it be given a meaningful name</w:t>
      </w:r>
      <w:r w:rsidR="00A506A0">
        <w:t xml:space="preserve"> eg TFNDEC</w:t>
      </w:r>
      <w:r w:rsidR="00BD5F8A">
        <w:t xml:space="preserve"> and must only contain characters from the range A-Z, 0-9, space, apostrophe, hyphen and full stop</w:t>
      </w:r>
      <w:r w:rsidR="00A506A0">
        <w:t xml:space="preserve"> and must be less the 255 characters</w:t>
      </w:r>
      <w:r w:rsidR="00BD5F8A">
        <w:t xml:space="preserve">. </w:t>
      </w:r>
    </w:p>
    <w:p w14:paraId="27D9F66E" w14:textId="77777777" w:rsidR="00A2765D" w:rsidRPr="00714713" w:rsidRDefault="00A2765D" w:rsidP="00A2765D">
      <w:pPr>
        <w:pStyle w:val="Head3"/>
      </w:pPr>
      <w:bookmarkStart w:id="60" w:name="_Toc188855268"/>
      <w:bookmarkStart w:id="61" w:name="_Toc197922025"/>
      <w:bookmarkStart w:id="62" w:name="_Toc404840764"/>
      <w:bookmarkStart w:id="63" w:name="_Toc427050032"/>
      <w:r w:rsidRPr="00714713">
        <w:t>CR, LF and EOF markers</w:t>
      </w:r>
      <w:bookmarkEnd w:id="60"/>
      <w:bookmarkEnd w:id="61"/>
      <w:bookmarkEnd w:id="62"/>
      <w:bookmarkEnd w:id="63"/>
    </w:p>
    <w:p w14:paraId="6FCFA7A9" w14:textId="77777777" w:rsidR="00A2765D" w:rsidRPr="00F736F9" w:rsidRDefault="00A2765D" w:rsidP="00A2765D">
      <w:pPr>
        <w:pStyle w:val="Maintext"/>
      </w:pPr>
      <w:r>
        <w:t>The ATO prefers data to be supplied without carriage-returns (CR), linefeed (LF) or end-of-file (EOF) markers.  However, if these characters cannot be removed, the following rules apply:</w:t>
      </w:r>
    </w:p>
    <w:p w14:paraId="0C5FE619" w14:textId="77777777" w:rsidR="00A2765D" w:rsidRPr="00B87CF8" w:rsidRDefault="00A2765D" w:rsidP="00A2765D">
      <w:pPr>
        <w:pStyle w:val="Head3"/>
      </w:pPr>
      <w:bookmarkStart w:id="64" w:name="_Toc188855269"/>
      <w:bookmarkStart w:id="65" w:name="_Toc197922026"/>
      <w:bookmarkStart w:id="66" w:name="_Toc404840765"/>
      <w:bookmarkStart w:id="67" w:name="_Toc427050033"/>
      <w:r w:rsidRPr="00B87CF8">
        <w:t xml:space="preserve">EOF </w:t>
      </w:r>
      <w:r w:rsidRPr="00BD5F8A">
        <w:rPr>
          <w:b w:val="0"/>
        </w:rPr>
        <w:t>(if supplied)</w:t>
      </w:r>
      <w:bookmarkEnd w:id="64"/>
      <w:bookmarkEnd w:id="65"/>
      <w:bookmarkEnd w:id="66"/>
      <w:bookmarkEnd w:id="67"/>
    </w:p>
    <w:p w14:paraId="560B0F8B" w14:textId="77777777" w:rsidR="00A2765D" w:rsidRPr="00D20AEF" w:rsidRDefault="00A2765D" w:rsidP="00A2765D">
      <w:pPr>
        <w:pStyle w:val="List"/>
        <w:ind w:left="720" w:hanging="720"/>
        <w:rPr>
          <w:rFonts w:ascii="Arial" w:hAnsi="Arial" w:cs="Arial"/>
          <w:sz w:val="22"/>
          <w:szCs w:val="22"/>
        </w:rPr>
      </w:pPr>
      <w:r w:rsidRPr="00D20AEF">
        <w:rPr>
          <w:rFonts w:ascii="Arial" w:hAnsi="Arial" w:cs="Arial"/>
          <w:sz w:val="22"/>
          <w:szCs w:val="22"/>
        </w:rPr>
        <w:t>(a)</w:t>
      </w:r>
      <w:r w:rsidRPr="00D20AEF">
        <w:rPr>
          <w:rFonts w:ascii="Arial" w:hAnsi="Arial" w:cs="Arial"/>
          <w:sz w:val="22"/>
          <w:szCs w:val="22"/>
        </w:rPr>
        <w:tab/>
        <w:t xml:space="preserve">One </w:t>
      </w:r>
      <w:r w:rsidRPr="001312A9">
        <w:rPr>
          <w:rStyle w:val="MaintextCharChar"/>
        </w:rPr>
        <w:t>and only one EOF character</w:t>
      </w:r>
      <w:r w:rsidRPr="00D20AEF">
        <w:rPr>
          <w:rFonts w:ascii="Arial" w:hAnsi="Arial" w:cs="Arial"/>
          <w:sz w:val="22"/>
          <w:szCs w:val="22"/>
        </w:rPr>
        <w:t xml:space="preserve"> is to be supplied and must be the last character of the file.</w:t>
      </w:r>
    </w:p>
    <w:p w14:paraId="016025C3" w14:textId="77777777" w:rsidR="00A2765D" w:rsidRPr="00D20AEF" w:rsidRDefault="00A2765D" w:rsidP="00A2765D">
      <w:pPr>
        <w:pStyle w:val="List"/>
        <w:ind w:left="720" w:hanging="720"/>
        <w:rPr>
          <w:rFonts w:ascii="Arial" w:hAnsi="Arial" w:cs="Arial"/>
          <w:sz w:val="22"/>
          <w:szCs w:val="22"/>
        </w:rPr>
      </w:pPr>
      <w:r w:rsidRPr="00D20AEF">
        <w:rPr>
          <w:rFonts w:ascii="Arial" w:hAnsi="Arial" w:cs="Arial"/>
          <w:sz w:val="22"/>
          <w:szCs w:val="22"/>
        </w:rPr>
        <w:t>(b)</w:t>
      </w:r>
      <w:r w:rsidRPr="00D20AEF">
        <w:rPr>
          <w:rFonts w:ascii="Arial" w:hAnsi="Arial" w:cs="Arial"/>
          <w:sz w:val="22"/>
          <w:szCs w:val="22"/>
        </w:rPr>
        <w:tab/>
        <w:t>If CR/LF characters are used, one EOF character may also be supplied as the last character of the file. In this case, the last three characters of the file will be CR/LF/EOF (in that order).</w:t>
      </w:r>
    </w:p>
    <w:p w14:paraId="60954A48" w14:textId="77777777" w:rsidR="00A2765D" w:rsidRPr="00B87CF8" w:rsidRDefault="00A2765D" w:rsidP="00A2765D">
      <w:pPr>
        <w:pStyle w:val="Head3"/>
      </w:pPr>
      <w:bookmarkStart w:id="68" w:name="_Toc188855270"/>
      <w:bookmarkStart w:id="69" w:name="_Toc197922027"/>
      <w:bookmarkStart w:id="70" w:name="_Toc404840766"/>
      <w:bookmarkStart w:id="71" w:name="_Toc427050034"/>
      <w:r w:rsidRPr="00B87CF8">
        <w:t xml:space="preserve">CR/LF </w:t>
      </w:r>
      <w:r w:rsidRPr="00BD5F8A">
        <w:rPr>
          <w:b w:val="0"/>
        </w:rPr>
        <w:t>(if supplied)</w:t>
      </w:r>
      <w:bookmarkEnd w:id="68"/>
      <w:bookmarkEnd w:id="69"/>
      <w:bookmarkEnd w:id="70"/>
      <w:bookmarkEnd w:id="71"/>
    </w:p>
    <w:p w14:paraId="5A4F9EF2" w14:textId="77777777" w:rsidR="00A2765D" w:rsidRPr="00D20AEF" w:rsidRDefault="00A2765D" w:rsidP="00A2765D">
      <w:pPr>
        <w:pStyle w:val="List"/>
        <w:ind w:left="720" w:hanging="720"/>
        <w:rPr>
          <w:rFonts w:ascii="Arial" w:hAnsi="Arial" w:cs="Arial"/>
          <w:sz w:val="22"/>
          <w:szCs w:val="22"/>
        </w:rPr>
      </w:pPr>
      <w:r w:rsidRPr="00D20AEF">
        <w:rPr>
          <w:rFonts w:ascii="Arial" w:hAnsi="Arial" w:cs="Arial"/>
          <w:sz w:val="22"/>
          <w:szCs w:val="22"/>
        </w:rPr>
        <w:t>(c)</w:t>
      </w:r>
      <w:r w:rsidRPr="00D20AEF">
        <w:rPr>
          <w:rFonts w:ascii="Arial" w:hAnsi="Arial" w:cs="Arial"/>
          <w:sz w:val="22"/>
          <w:szCs w:val="22"/>
        </w:rPr>
        <w:tab/>
        <w:t>If CR/LF characters are supplied, they must always occur together as a coupled pair and be on the end of each record; OR</w:t>
      </w:r>
    </w:p>
    <w:p w14:paraId="3B9199B5" w14:textId="77777777" w:rsidR="00A2765D" w:rsidRDefault="00A2765D" w:rsidP="00A2765D">
      <w:pPr>
        <w:pStyle w:val="List"/>
        <w:ind w:left="709" w:hanging="709"/>
        <w:rPr>
          <w:rFonts w:ascii="Arial" w:hAnsi="Arial" w:cs="Arial"/>
          <w:sz w:val="22"/>
          <w:szCs w:val="22"/>
        </w:rPr>
      </w:pPr>
      <w:r w:rsidRPr="00D20AEF">
        <w:rPr>
          <w:rFonts w:ascii="Arial" w:hAnsi="Arial" w:cs="Arial"/>
          <w:sz w:val="22"/>
          <w:szCs w:val="22"/>
        </w:rPr>
        <w:t>(d)</w:t>
      </w:r>
      <w:r w:rsidRPr="00D20AEF">
        <w:rPr>
          <w:rFonts w:ascii="Arial" w:hAnsi="Arial" w:cs="Arial"/>
          <w:sz w:val="22"/>
          <w:szCs w:val="22"/>
        </w:rPr>
        <w:tab/>
      </w:r>
      <w:r w:rsidRPr="00D20AEF">
        <w:rPr>
          <w:rFonts w:ascii="Arial" w:hAnsi="Arial" w:cs="Arial"/>
          <w:sz w:val="22"/>
          <w:szCs w:val="22"/>
        </w:rPr>
        <w:tab/>
        <w:t>The CR/LF coupled pair of characters may occur on the last record as the last two characters only. In this case, all preceding records must not have CR/LF characters. A special case can occur if only one coupled pair CR/LF is used in conjunction with an EOF character where the last three characters will be CR/LF/EOF (see (b), above).</w:t>
      </w:r>
    </w:p>
    <w:p w14:paraId="5BC28EE4" w14:textId="77777777" w:rsidR="00A2765D" w:rsidRDefault="00A2765D" w:rsidP="00A2765D">
      <w:pPr>
        <w:pStyle w:val="List"/>
        <w:ind w:left="709" w:hanging="709"/>
        <w:rPr>
          <w:rFonts w:ascii="Arial" w:hAnsi="Arial" w:cs="Arial"/>
          <w:sz w:val="22"/>
          <w:szCs w:val="22"/>
        </w:rPr>
      </w:pPr>
    </w:p>
    <w:p w14:paraId="51F0AE5F" w14:textId="77777777" w:rsidR="00A2765D" w:rsidRPr="00D20AEF" w:rsidRDefault="00A2765D" w:rsidP="00A2765D">
      <w:pPr>
        <w:pStyle w:val="Maintext"/>
        <w:rPr>
          <w:rFonts w:cs="Arial"/>
          <w:szCs w:val="22"/>
        </w:rPr>
      </w:pPr>
      <w:r>
        <w:t>CR/LF and EOF characters are not part of the data supplied and, if used, must be additional characters to the record length. Record length (character 1-3) in all records must be set to 648.</w:t>
      </w:r>
    </w:p>
    <w:p w14:paraId="195E61C8" w14:textId="77777777" w:rsidR="00A2765D" w:rsidRPr="00B04541" w:rsidRDefault="00A2765D" w:rsidP="00A2765D">
      <w:pPr>
        <w:pStyle w:val="Maintext"/>
        <w:rPr>
          <w:sz w:val="16"/>
          <w:szCs w:val="16"/>
        </w:rPr>
      </w:pPr>
    </w:p>
    <w:p w14:paraId="54DA0561" w14:textId="77777777" w:rsidR="00A2765D" w:rsidRPr="00391D1D" w:rsidRDefault="00A2765D" w:rsidP="00A2765D">
      <w:pPr>
        <w:rPr>
          <w:rFonts w:cs="Arial"/>
          <w:sz w:val="16"/>
          <w:szCs w:val="16"/>
        </w:rPr>
      </w:pPr>
    </w:p>
    <w:p w14:paraId="4B0D3E44" w14:textId="77777777" w:rsidR="00A2765D" w:rsidRPr="00D20AEF" w:rsidRDefault="00A2765D" w:rsidP="00A2765D">
      <w:pPr>
        <w:pStyle w:val="Maintext"/>
      </w:pPr>
      <w:r w:rsidRPr="00D20AEF">
        <w:t xml:space="preserve">A simple check can be used to ensure that the record length of a fixed length file is correct. The length of the file supplied to the </w:t>
      </w:r>
      <w:r>
        <w:t xml:space="preserve">ATO </w:t>
      </w:r>
      <w:r w:rsidRPr="00D20AEF">
        <w:t>must be a multiple of the fixed record length.</w:t>
      </w:r>
    </w:p>
    <w:p w14:paraId="561AA359" w14:textId="77777777" w:rsidR="00A2765D" w:rsidRPr="00391D1D" w:rsidRDefault="00A2765D" w:rsidP="00A2765D">
      <w:pPr>
        <w:pStyle w:val="Maintext"/>
        <w:rPr>
          <w:sz w:val="16"/>
          <w:szCs w:val="16"/>
        </w:rPr>
      </w:pPr>
    </w:p>
    <w:p w14:paraId="56F975B5" w14:textId="77777777" w:rsidR="00A2765D" w:rsidRPr="006F6CE5" w:rsidRDefault="00A2765D" w:rsidP="00A2765D">
      <w:pPr>
        <w:pStyle w:val="Maintext"/>
      </w:pPr>
      <w:r w:rsidRPr="006F6CE5">
        <w:t xml:space="preserve">For example, for files which </w:t>
      </w:r>
      <w:r w:rsidRPr="00BD5F8A">
        <w:t>do not</w:t>
      </w:r>
      <w:r w:rsidRPr="006F6CE5">
        <w:t xml:space="preserve"> contain CR/LF at the end of each record</w:t>
      </w:r>
      <w:r>
        <w:t>.</w:t>
      </w:r>
    </w:p>
    <w:p w14:paraId="3B257B91" w14:textId="77777777" w:rsidR="00A2765D" w:rsidRPr="00A2155F" w:rsidRDefault="00A2765D" w:rsidP="00A2765D">
      <w:pPr>
        <w:pStyle w:val="Maintext"/>
        <w:rPr>
          <w:rFonts w:cs="Arial"/>
          <w:sz w:val="16"/>
          <w:szCs w:val="16"/>
        </w:rPr>
      </w:pPr>
    </w:p>
    <w:p w14:paraId="28024936" w14:textId="77777777" w:rsidR="00A2765D" w:rsidRPr="00D20AEF" w:rsidRDefault="00B55808" w:rsidP="00A2765D">
      <w:pPr>
        <w:pStyle w:val="List2"/>
        <w:ind w:firstLine="154"/>
        <w:rPr>
          <w:rFonts w:cs="Arial"/>
          <w:szCs w:val="22"/>
        </w:rPr>
      </w:pPr>
      <w:r>
        <w:rPr>
          <w:rFonts w:cs="Arial"/>
          <w:szCs w:val="22"/>
        </w:rPr>
        <w:t>F</w:t>
      </w:r>
      <w:r w:rsidR="00A2765D" w:rsidRPr="00D20AEF">
        <w:rPr>
          <w:rFonts w:cs="Arial"/>
          <w:szCs w:val="22"/>
        </w:rPr>
        <w:t>ile record length is 648 characters</w:t>
      </w:r>
    </w:p>
    <w:p w14:paraId="7ABF66CB" w14:textId="77777777" w:rsidR="00A2765D" w:rsidRPr="00D20AEF" w:rsidRDefault="00A2765D" w:rsidP="00A2765D">
      <w:pPr>
        <w:pStyle w:val="List2"/>
        <w:ind w:firstLine="154"/>
        <w:rPr>
          <w:rFonts w:cs="Arial"/>
          <w:szCs w:val="22"/>
        </w:rPr>
      </w:pPr>
      <w:r w:rsidRPr="00D20AEF">
        <w:rPr>
          <w:rFonts w:cs="Arial"/>
          <w:szCs w:val="22"/>
        </w:rPr>
        <w:t>Length of the file = 64800</w:t>
      </w:r>
    </w:p>
    <w:p w14:paraId="1BD77335" w14:textId="77777777" w:rsidR="00A2765D" w:rsidRPr="00D20AEF" w:rsidRDefault="00A2765D" w:rsidP="00A2765D">
      <w:pPr>
        <w:pStyle w:val="List2"/>
        <w:ind w:firstLine="154"/>
        <w:rPr>
          <w:rFonts w:cs="Arial"/>
          <w:szCs w:val="22"/>
        </w:rPr>
      </w:pPr>
      <w:r w:rsidRPr="00D20AEF">
        <w:rPr>
          <w:rFonts w:cs="Arial"/>
          <w:szCs w:val="22"/>
        </w:rPr>
        <w:t>64800 / 648 = 100 and 0 remainder</w:t>
      </w:r>
    </w:p>
    <w:p w14:paraId="336B7CAA" w14:textId="77777777" w:rsidR="00A2765D" w:rsidRPr="00D20AEF" w:rsidRDefault="00A2765D" w:rsidP="00A2765D">
      <w:pPr>
        <w:pStyle w:val="List2"/>
        <w:ind w:firstLine="154"/>
        <w:rPr>
          <w:rFonts w:cs="Arial"/>
          <w:szCs w:val="22"/>
        </w:rPr>
      </w:pPr>
      <w:r w:rsidRPr="00D20AEF">
        <w:rPr>
          <w:rFonts w:cs="Arial"/>
          <w:szCs w:val="22"/>
        </w:rPr>
        <w:t>Therefore the file is OK</w:t>
      </w:r>
    </w:p>
    <w:p w14:paraId="3D9A5961" w14:textId="77777777" w:rsidR="00A2765D" w:rsidRPr="00A2155F" w:rsidRDefault="00A2765D" w:rsidP="00A2765D">
      <w:pPr>
        <w:ind w:left="709" w:hanging="709"/>
        <w:rPr>
          <w:rFonts w:cs="Arial"/>
          <w:sz w:val="16"/>
          <w:szCs w:val="16"/>
        </w:rPr>
      </w:pPr>
    </w:p>
    <w:p w14:paraId="6563ACFC" w14:textId="77777777" w:rsidR="00A2765D" w:rsidRPr="00D20AEF" w:rsidRDefault="00A2765D" w:rsidP="00A2765D">
      <w:pPr>
        <w:pStyle w:val="List2"/>
        <w:ind w:firstLine="154"/>
        <w:rPr>
          <w:rFonts w:cs="Arial"/>
          <w:szCs w:val="22"/>
        </w:rPr>
      </w:pPr>
      <w:r w:rsidRPr="00D20AEF">
        <w:rPr>
          <w:rFonts w:cs="Arial"/>
          <w:szCs w:val="22"/>
        </w:rPr>
        <w:t>If length of the file = 65000</w:t>
      </w:r>
    </w:p>
    <w:p w14:paraId="3BF03C14" w14:textId="77777777" w:rsidR="00A2765D" w:rsidRDefault="00A2765D" w:rsidP="00A2765D">
      <w:pPr>
        <w:pStyle w:val="List2"/>
        <w:ind w:firstLine="154"/>
        <w:rPr>
          <w:rFonts w:cs="Arial"/>
          <w:szCs w:val="22"/>
        </w:rPr>
      </w:pPr>
      <w:r w:rsidRPr="00D20AEF">
        <w:rPr>
          <w:rFonts w:cs="Arial"/>
          <w:szCs w:val="22"/>
        </w:rPr>
        <w:t xml:space="preserve">65000 / 648 = 100 and </w:t>
      </w:r>
      <w:r w:rsidR="002C6CAD">
        <w:rPr>
          <w:rFonts w:cs="Arial"/>
          <w:szCs w:val="22"/>
        </w:rPr>
        <w:t>2</w:t>
      </w:r>
      <w:r>
        <w:rPr>
          <w:rFonts w:cs="Arial"/>
          <w:szCs w:val="22"/>
        </w:rPr>
        <w:t>00</w:t>
      </w:r>
      <w:r w:rsidRPr="00D20AEF">
        <w:rPr>
          <w:rFonts w:cs="Arial"/>
          <w:szCs w:val="22"/>
        </w:rPr>
        <w:t xml:space="preserve"> remainde</w:t>
      </w:r>
      <w:r>
        <w:rPr>
          <w:rFonts w:cs="Arial"/>
          <w:szCs w:val="22"/>
        </w:rPr>
        <w:t>r</w:t>
      </w:r>
    </w:p>
    <w:p w14:paraId="0A3DA0C3" w14:textId="77777777" w:rsidR="00A2765D" w:rsidRDefault="00A2765D" w:rsidP="00A2765D">
      <w:pPr>
        <w:pStyle w:val="List2"/>
        <w:ind w:firstLine="154"/>
        <w:rPr>
          <w:rFonts w:cs="Arial"/>
          <w:szCs w:val="22"/>
        </w:rPr>
      </w:pPr>
      <w:r w:rsidRPr="00D20AEF">
        <w:rPr>
          <w:rFonts w:cs="Arial"/>
          <w:szCs w:val="22"/>
        </w:rPr>
        <w:t xml:space="preserve">Therefore there is an error in the file </w:t>
      </w:r>
    </w:p>
    <w:p w14:paraId="794D15FA" w14:textId="77777777" w:rsidR="00A2765D" w:rsidRPr="00D20AEF" w:rsidRDefault="00A2765D" w:rsidP="00A2765D">
      <w:pPr>
        <w:pStyle w:val="List2"/>
        <w:rPr>
          <w:rFonts w:cs="Arial"/>
          <w:szCs w:val="22"/>
        </w:rPr>
      </w:pPr>
    </w:p>
    <w:p w14:paraId="1D51206B" w14:textId="77777777" w:rsidR="00A2765D" w:rsidRPr="00714713" w:rsidRDefault="00A2765D" w:rsidP="00A2765D">
      <w:pPr>
        <w:pStyle w:val="Maintext"/>
      </w:pPr>
      <w:r w:rsidRPr="00714713">
        <w:t xml:space="preserve">For example, for files which </w:t>
      </w:r>
      <w:r w:rsidRPr="00714713">
        <w:rPr>
          <w:b/>
        </w:rPr>
        <w:t>contain</w:t>
      </w:r>
      <w:r w:rsidRPr="00714713">
        <w:t xml:space="preserve"> CR/LF at the end of each record.</w:t>
      </w:r>
    </w:p>
    <w:p w14:paraId="4C556171" w14:textId="77777777" w:rsidR="00A2765D" w:rsidRPr="00F736F9" w:rsidRDefault="00A2765D" w:rsidP="00A2765D">
      <w:pPr>
        <w:pStyle w:val="BodyText"/>
        <w:rPr>
          <w:rFonts w:cs="Arial"/>
          <w:sz w:val="22"/>
          <w:szCs w:val="22"/>
        </w:rPr>
      </w:pPr>
      <w:r>
        <w:rPr>
          <w:rFonts w:cs="Arial"/>
          <w:sz w:val="22"/>
          <w:szCs w:val="22"/>
        </w:rPr>
        <w:t>(Note: T</w:t>
      </w:r>
      <w:r w:rsidRPr="00F736F9">
        <w:rPr>
          <w:rFonts w:cs="Arial"/>
          <w:sz w:val="22"/>
          <w:szCs w:val="22"/>
        </w:rPr>
        <w:t>his is only a check of the file length and the 650 characters must only be used for division. All record lengths in the data must be 648.)</w:t>
      </w:r>
    </w:p>
    <w:p w14:paraId="02880B37" w14:textId="77777777" w:rsidR="00A2765D" w:rsidRPr="00F736F9" w:rsidRDefault="00B55808" w:rsidP="00A2765D">
      <w:pPr>
        <w:pStyle w:val="List2"/>
        <w:ind w:firstLine="154"/>
        <w:rPr>
          <w:rFonts w:cs="Arial"/>
          <w:szCs w:val="22"/>
        </w:rPr>
      </w:pPr>
      <w:r>
        <w:rPr>
          <w:rFonts w:cs="Arial"/>
          <w:szCs w:val="22"/>
        </w:rPr>
        <w:t>F</w:t>
      </w:r>
      <w:r w:rsidR="00A2765D" w:rsidRPr="00F736F9">
        <w:rPr>
          <w:rFonts w:cs="Arial"/>
          <w:szCs w:val="22"/>
        </w:rPr>
        <w:t>ile record length is 650 characters (record 648 + CR/LF 2)</w:t>
      </w:r>
    </w:p>
    <w:p w14:paraId="3822E452" w14:textId="77777777" w:rsidR="00A2765D" w:rsidRPr="00F736F9" w:rsidRDefault="00A2765D" w:rsidP="00A2765D">
      <w:pPr>
        <w:pStyle w:val="List2"/>
        <w:ind w:left="720" w:firstLine="0"/>
        <w:rPr>
          <w:rFonts w:cs="Arial"/>
          <w:szCs w:val="22"/>
        </w:rPr>
      </w:pPr>
      <w:r w:rsidRPr="00F736F9">
        <w:rPr>
          <w:rFonts w:cs="Arial"/>
          <w:szCs w:val="22"/>
        </w:rPr>
        <w:t>Length of the file = 65000</w:t>
      </w:r>
    </w:p>
    <w:p w14:paraId="2D9DDF21" w14:textId="77777777" w:rsidR="00A2765D" w:rsidRPr="00F736F9" w:rsidRDefault="00A2765D" w:rsidP="00A2765D">
      <w:pPr>
        <w:pStyle w:val="List2"/>
        <w:ind w:firstLine="154"/>
        <w:rPr>
          <w:rFonts w:cs="Arial"/>
          <w:szCs w:val="22"/>
        </w:rPr>
      </w:pPr>
      <w:r w:rsidRPr="00F736F9">
        <w:rPr>
          <w:rFonts w:cs="Arial"/>
          <w:szCs w:val="22"/>
        </w:rPr>
        <w:t>65000 / 650 = 100 and 0 remainder</w:t>
      </w:r>
    </w:p>
    <w:p w14:paraId="1C85CE75" w14:textId="77777777" w:rsidR="00A2765D" w:rsidRPr="00F736F9" w:rsidRDefault="00A2765D" w:rsidP="00A2765D">
      <w:pPr>
        <w:pStyle w:val="List2"/>
        <w:ind w:left="567" w:firstLine="153"/>
        <w:rPr>
          <w:rFonts w:cs="Arial"/>
          <w:szCs w:val="22"/>
        </w:rPr>
      </w:pPr>
      <w:r w:rsidRPr="00F736F9">
        <w:rPr>
          <w:rFonts w:cs="Arial"/>
          <w:szCs w:val="22"/>
        </w:rPr>
        <w:t>Therefore the file is OK</w:t>
      </w:r>
    </w:p>
    <w:p w14:paraId="544E0D55" w14:textId="77777777" w:rsidR="00A2765D" w:rsidRPr="00F736F9" w:rsidRDefault="00A2765D" w:rsidP="00A2765D">
      <w:pPr>
        <w:pStyle w:val="List2"/>
        <w:spacing w:before="240"/>
        <w:ind w:left="567" w:firstLine="153"/>
        <w:rPr>
          <w:rFonts w:cs="Arial"/>
          <w:szCs w:val="22"/>
        </w:rPr>
      </w:pPr>
      <w:r w:rsidRPr="00F736F9">
        <w:rPr>
          <w:rFonts w:cs="Arial"/>
          <w:szCs w:val="22"/>
        </w:rPr>
        <w:t>If length of the file = 65200</w:t>
      </w:r>
    </w:p>
    <w:p w14:paraId="516263DF" w14:textId="77777777" w:rsidR="00A2765D" w:rsidRPr="00F736F9" w:rsidRDefault="00A2765D" w:rsidP="00A2765D">
      <w:pPr>
        <w:pStyle w:val="List2"/>
        <w:ind w:firstLine="154"/>
        <w:rPr>
          <w:rFonts w:cs="Arial"/>
          <w:szCs w:val="22"/>
        </w:rPr>
      </w:pPr>
      <w:r w:rsidRPr="00F736F9">
        <w:rPr>
          <w:rFonts w:cs="Arial"/>
          <w:szCs w:val="22"/>
        </w:rPr>
        <w:t xml:space="preserve">65200 / 650 = 100 and </w:t>
      </w:r>
      <w:r w:rsidR="002C6CAD">
        <w:rPr>
          <w:rFonts w:cs="Arial"/>
          <w:szCs w:val="22"/>
        </w:rPr>
        <w:t>2</w:t>
      </w:r>
      <w:r>
        <w:rPr>
          <w:rFonts w:cs="Arial"/>
          <w:szCs w:val="22"/>
        </w:rPr>
        <w:t>00</w:t>
      </w:r>
      <w:r w:rsidRPr="00F736F9">
        <w:rPr>
          <w:rFonts w:cs="Arial"/>
          <w:szCs w:val="22"/>
        </w:rPr>
        <w:t xml:space="preserve"> remainder</w:t>
      </w:r>
    </w:p>
    <w:p w14:paraId="469E54BA" w14:textId="77777777" w:rsidR="00A2765D" w:rsidRPr="00F736F9" w:rsidRDefault="00A2765D" w:rsidP="00A2765D">
      <w:pPr>
        <w:pStyle w:val="List2"/>
        <w:ind w:firstLine="154"/>
        <w:rPr>
          <w:rFonts w:cs="Arial"/>
          <w:szCs w:val="22"/>
        </w:rPr>
      </w:pPr>
      <w:r w:rsidRPr="00F736F9">
        <w:rPr>
          <w:rFonts w:cs="Arial"/>
          <w:szCs w:val="22"/>
        </w:rPr>
        <w:t xml:space="preserve">Therefore there is an error in the file </w:t>
      </w:r>
    </w:p>
    <w:p w14:paraId="432540EE" w14:textId="77777777" w:rsidR="00A2765D" w:rsidRPr="00F736F9" w:rsidRDefault="00A2765D" w:rsidP="00A2765D">
      <w:pPr>
        <w:pStyle w:val="List2"/>
        <w:rPr>
          <w:rFonts w:cs="Arial"/>
          <w:szCs w:val="22"/>
        </w:rPr>
      </w:pPr>
    </w:p>
    <w:p w14:paraId="0738D0BE" w14:textId="77777777" w:rsidR="00A2765D" w:rsidRDefault="00A2765D" w:rsidP="00A2765D">
      <w:pPr>
        <w:pStyle w:val="Maintext"/>
      </w:pPr>
      <w:r w:rsidRPr="00F736F9">
        <w:t xml:space="preserve">If an error in the division occurs, the file must be corrected before it is sent to </w:t>
      </w:r>
      <w:r>
        <w:t>us.</w:t>
      </w:r>
    </w:p>
    <w:p w14:paraId="29ACBA2E" w14:textId="77777777" w:rsidR="00A2765D" w:rsidRPr="00F736F9" w:rsidRDefault="00A2765D" w:rsidP="00A2765D">
      <w:pPr>
        <w:pStyle w:val="Maintext"/>
      </w:pPr>
    </w:p>
    <w:p w14:paraId="626F302E" w14:textId="77777777" w:rsidR="00A2765D" w:rsidRPr="00F736F9" w:rsidRDefault="00A2765D" w:rsidP="00A2765D">
      <w:pPr>
        <w:pStyle w:val="Maintext"/>
      </w:pPr>
      <w:r w:rsidRPr="00F736F9">
        <w:t>Examples of errors that may occur:</w:t>
      </w:r>
    </w:p>
    <w:p w14:paraId="5E983AC3" w14:textId="77777777" w:rsidR="00A2765D" w:rsidRPr="00F736F9" w:rsidRDefault="00A2765D" w:rsidP="00A2765D">
      <w:pPr>
        <w:pStyle w:val="Bullet1"/>
        <w:numPr>
          <w:ilvl w:val="0"/>
          <w:numId w:val="1"/>
        </w:numPr>
      </w:pPr>
      <w:r w:rsidRPr="00F736F9">
        <w:t>One or more of the records is longer or shorter than the fixed length of 648 characters.</w:t>
      </w:r>
    </w:p>
    <w:p w14:paraId="111333D1" w14:textId="77777777" w:rsidR="00A2765D" w:rsidRPr="00F736F9" w:rsidRDefault="00A2765D" w:rsidP="00A2765D">
      <w:pPr>
        <w:pStyle w:val="Bullet1"/>
        <w:numPr>
          <w:ilvl w:val="0"/>
          <w:numId w:val="1"/>
        </w:numPr>
      </w:pPr>
      <w:r w:rsidRPr="00F736F9">
        <w:t>There are characters at the end of the file that need to be removed. For example:</w:t>
      </w:r>
    </w:p>
    <w:p w14:paraId="28B79EC3" w14:textId="77777777" w:rsidR="00A2765D" w:rsidRPr="00F736F9" w:rsidRDefault="00A2765D" w:rsidP="00A2765D">
      <w:pPr>
        <w:pStyle w:val="Bullet2"/>
        <w:numPr>
          <w:ilvl w:val="1"/>
          <w:numId w:val="1"/>
        </w:numPr>
      </w:pPr>
      <w:r w:rsidRPr="00F736F9">
        <w:t xml:space="preserve">an </w:t>
      </w:r>
      <w:r>
        <w:t xml:space="preserve">extra EOF </w:t>
      </w:r>
      <w:r w:rsidRPr="00F736F9">
        <w:t xml:space="preserve"> marker;</w:t>
      </w:r>
    </w:p>
    <w:p w14:paraId="27525D68" w14:textId="77777777" w:rsidR="00A2765D" w:rsidRPr="00F736F9" w:rsidRDefault="00A2765D" w:rsidP="00A2765D">
      <w:pPr>
        <w:pStyle w:val="Bullet2"/>
        <w:numPr>
          <w:ilvl w:val="1"/>
          <w:numId w:val="1"/>
        </w:numPr>
      </w:pPr>
      <w:r w:rsidRPr="00F736F9">
        <w:t>an additional CR/LF (if providing CR/LF there should only be one CR/LF at the end of the file) (see above); or</w:t>
      </w:r>
    </w:p>
    <w:p w14:paraId="1DD62BF6" w14:textId="77777777" w:rsidR="00A2765D" w:rsidRDefault="00A2765D" w:rsidP="00A2765D">
      <w:pPr>
        <w:pStyle w:val="Bullet2"/>
        <w:numPr>
          <w:ilvl w:val="1"/>
          <w:numId w:val="1"/>
        </w:numPr>
      </w:pPr>
      <w:r w:rsidRPr="00F736F9">
        <w:t>binary zeros</w:t>
      </w:r>
      <w:r>
        <w:t>.</w:t>
      </w:r>
    </w:p>
    <w:p w14:paraId="3C61334A" w14:textId="77777777" w:rsidR="00A2765D" w:rsidRDefault="00A2765D" w:rsidP="00A2765D">
      <w:pPr>
        <w:pStyle w:val="Bullet2"/>
        <w:numPr>
          <w:ilvl w:val="0"/>
          <w:numId w:val="0"/>
        </w:numPr>
        <w:ind w:left="720" w:hanging="360"/>
      </w:pPr>
    </w:p>
    <w:p w14:paraId="77F97D30" w14:textId="77777777" w:rsidR="00A2765D" w:rsidRDefault="00A2765D" w:rsidP="00A2765D">
      <w:pPr>
        <w:pStyle w:val="Head2"/>
      </w:pPr>
      <w:r>
        <w:br w:type="page"/>
      </w:r>
      <w:bookmarkStart w:id="72" w:name="_Toc188855271"/>
      <w:bookmarkStart w:id="73" w:name="_Toc197922028"/>
      <w:bookmarkStart w:id="74" w:name="_Toc404840767"/>
      <w:bookmarkStart w:id="75" w:name="_Toc427050035"/>
      <w:r>
        <w:t>Description of terms used in data record specifications</w:t>
      </w:r>
      <w:bookmarkEnd w:id="72"/>
      <w:bookmarkEnd w:id="73"/>
      <w:bookmarkEnd w:id="74"/>
      <w:bookmarkEnd w:id="75"/>
    </w:p>
    <w:p w14:paraId="39449C70" w14:textId="77777777" w:rsidR="00A2765D" w:rsidRPr="007362BE" w:rsidRDefault="00A2765D" w:rsidP="00A2765D">
      <w:pPr>
        <w:pStyle w:val="BodyText"/>
        <w:rPr>
          <w:rFonts w:cs="Arial"/>
          <w:sz w:val="22"/>
          <w:szCs w:val="22"/>
        </w:rPr>
      </w:pPr>
      <w:r w:rsidRPr="007362BE">
        <w:rPr>
          <w:rFonts w:cs="Arial"/>
          <w:sz w:val="22"/>
          <w:szCs w:val="22"/>
        </w:rPr>
        <w:t>The following tables show the data records and their elements. The tables contain the following columns:</w:t>
      </w:r>
    </w:p>
    <w:p w14:paraId="18325439" w14:textId="77777777" w:rsidR="00A2765D" w:rsidRPr="00C64E45" w:rsidRDefault="00A2765D" w:rsidP="00A2765D">
      <w:pPr>
        <w:pStyle w:val="BodyTextIndent"/>
        <w:ind w:left="0"/>
        <w:rPr>
          <w:rFonts w:cs="Arial"/>
          <w:szCs w:val="22"/>
        </w:rPr>
      </w:pPr>
      <w:r w:rsidRPr="00C64E45">
        <w:rPr>
          <w:rFonts w:cs="Arial"/>
          <w:i/>
          <w:szCs w:val="22"/>
        </w:rPr>
        <w:t>Character position</w:t>
      </w:r>
      <w:r w:rsidRPr="00C64E45">
        <w:rPr>
          <w:rFonts w:cs="Arial"/>
          <w:szCs w:val="22"/>
        </w:rPr>
        <w:t xml:space="preserve"> </w:t>
      </w:r>
      <w:r w:rsidRPr="00C64E45">
        <w:rPr>
          <w:rFonts w:cs="Arial"/>
          <w:szCs w:val="22"/>
        </w:rPr>
        <w:fldChar w:fldCharType="begin"/>
      </w:r>
      <w:r w:rsidRPr="00C64E45">
        <w:rPr>
          <w:rFonts w:cs="Arial"/>
          <w:szCs w:val="22"/>
        </w:rPr>
        <w:instrText>symbol 190 \f "Symbol"</w:instrText>
      </w:r>
      <w:r w:rsidRPr="00C64E45">
        <w:rPr>
          <w:rFonts w:cs="Arial"/>
          <w:szCs w:val="22"/>
        </w:rPr>
        <w:fldChar w:fldCharType="end"/>
      </w:r>
      <w:r w:rsidRPr="00C64E45">
        <w:rPr>
          <w:rFonts w:cs="Arial"/>
          <w:szCs w:val="22"/>
        </w:rPr>
        <w:t xml:space="preserve"> the start and end position of the field in the record.</w:t>
      </w:r>
    </w:p>
    <w:p w14:paraId="5DD5D8E2" w14:textId="77777777" w:rsidR="00A2765D" w:rsidRPr="00C64E45" w:rsidRDefault="00A2765D" w:rsidP="00A2765D">
      <w:pPr>
        <w:pStyle w:val="BodyTextIndent"/>
        <w:ind w:left="0"/>
        <w:rPr>
          <w:rFonts w:cs="Arial"/>
          <w:szCs w:val="22"/>
        </w:rPr>
      </w:pPr>
      <w:r w:rsidRPr="00C64E45">
        <w:rPr>
          <w:rFonts w:cs="Arial"/>
          <w:i/>
          <w:szCs w:val="22"/>
        </w:rPr>
        <w:t>Field length</w:t>
      </w:r>
      <w:r w:rsidRPr="00C64E45">
        <w:rPr>
          <w:rFonts w:cs="Arial"/>
          <w:szCs w:val="22"/>
        </w:rPr>
        <w:t xml:space="preserve"> </w:t>
      </w:r>
      <w:r w:rsidRPr="00C64E45">
        <w:rPr>
          <w:rFonts w:cs="Arial"/>
          <w:szCs w:val="22"/>
        </w:rPr>
        <w:fldChar w:fldCharType="begin"/>
      </w:r>
      <w:r w:rsidRPr="00C64E45">
        <w:rPr>
          <w:rFonts w:cs="Arial"/>
          <w:szCs w:val="22"/>
        </w:rPr>
        <w:instrText>symbol 190 \f "Symbol"</w:instrText>
      </w:r>
      <w:r w:rsidRPr="00C64E45">
        <w:rPr>
          <w:rFonts w:cs="Arial"/>
          <w:szCs w:val="22"/>
        </w:rPr>
        <w:fldChar w:fldCharType="end"/>
      </w:r>
      <w:r w:rsidRPr="00C64E45">
        <w:rPr>
          <w:rFonts w:cs="Arial"/>
          <w:szCs w:val="22"/>
        </w:rPr>
        <w:t xml:space="preserve"> the length of the data item in bytes.</w:t>
      </w:r>
    </w:p>
    <w:p w14:paraId="6FEE4F8F" w14:textId="77777777" w:rsidR="00A2765D" w:rsidRPr="00C64E45" w:rsidRDefault="00A2765D" w:rsidP="00A2765D">
      <w:pPr>
        <w:pStyle w:val="BodyTextIndent"/>
        <w:ind w:left="0"/>
        <w:rPr>
          <w:rFonts w:cs="Arial"/>
          <w:szCs w:val="22"/>
        </w:rPr>
      </w:pPr>
      <w:r w:rsidRPr="00C64E45">
        <w:rPr>
          <w:rFonts w:cs="Arial"/>
          <w:i/>
          <w:szCs w:val="22"/>
        </w:rPr>
        <w:t>Field format</w:t>
      </w:r>
      <w:r w:rsidRPr="00C64E45">
        <w:rPr>
          <w:rFonts w:cs="Arial"/>
          <w:b/>
          <w:szCs w:val="22"/>
        </w:rPr>
        <w:t xml:space="preserve"> </w:t>
      </w:r>
      <w:r w:rsidRPr="00C64E45">
        <w:rPr>
          <w:rFonts w:cs="Arial"/>
          <w:szCs w:val="22"/>
        </w:rPr>
        <w:fldChar w:fldCharType="begin"/>
      </w:r>
      <w:r w:rsidRPr="00C64E45">
        <w:rPr>
          <w:rFonts w:cs="Arial"/>
          <w:szCs w:val="22"/>
        </w:rPr>
        <w:instrText>symbol 190 \f "Symbol"</w:instrText>
      </w:r>
      <w:r w:rsidRPr="00C64E45">
        <w:rPr>
          <w:rFonts w:cs="Arial"/>
          <w:szCs w:val="22"/>
        </w:rPr>
        <w:fldChar w:fldCharType="end"/>
      </w:r>
      <w:r w:rsidRPr="00C64E45">
        <w:rPr>
          <w:rFonts w:cs="Arial"/>
          <w:b/>
          <w:szCs w:val="22"/>
        </w:rPr>
        <w:t xml:space="preserve"> </w:t>
      </w:r>
      <w:r w:rsidRPr="00C64E45">
        <w:rPr>
          <w:rFonts w:cs="Arial"/>
          <w:szCs w:val="22"/>
        </w:rPr>
        <w:t>The format type of the field:</w:t>
      </w:r>
    </w:p>
    <w:p w14:paraId="246F0BA6" w14:textId="77777777" w:rsidR="00A2765D" w:rsidRDefault="00A2765D" w:rsidP="00A2765D">
      <w:pPr>
        <w:pStyle w:val="Maintext"/>
        <w:ind w:left="720" w:hanging="720"/>
      </w:pPr>
      <w:r w:rsidRPr="007362BE">
        <w:rPr>
          <w:b/>
        </w:rPr>
        <w:t>A</w:t>
      </w:r>
      <w:r w:rsidRPr="007362BE">
        <w:rPr>
          <w:b/>
        </w:rPr>
        <w:tab/>
      </w:r>
      <w:r w:rsidRPr="007362BE">
        <w:t xml:space="preserve">is alphabetic (A-Z) </w:t>
      </w:r>
      <w:r w:rsidRPr="007362BE">
        <w:fldChar w:fldCharType="begin"/>
      </w:r>
      <w:r w:rsidRPr="007362BE">
        <w:instrText>symbol 190 \f "Symbol"</w:instrText>
      </w:r>
      <w:r w:rsidRPr="007362BE">
        <w:fldChar w:fldCharType="end"/>
      </w:r>
      <w:r w:rsidRPr="007362BE">
        <w:t xml:space="preserve"> both upper and lower case are acceptable in all non-specific fields </w:t>
      </w:r>
      <w:r w:rsidRPr="007362BE">
        <w:fldChar w:fldCharType="begin"/>
      </w:r>
      <w:r w:rsidRPr="007362BE">
        <w:instrText>symbol 190 \f "Symbol"</w:instrText>
      </w:r>
      <w:r w:rsidRPr="007362BE">
        <w:fldChar w:fldCharType="end"/>
      </w:r>
      <w:r w:rsidRPr="007362BE">
        <w:t xml:space="preserve"> one byte per character. Alphabetic fields must be left justified and characters not used must be blank filled.</w:t>
      </w:r>
    </w:p>
    <w:p w14:paraId="531EABF5" w14:textId="77777777" w:rsidR="00A2765D" w:rsidRPr="00072B72" w:rsidRDefault="00A2765D" w:rsidP="00A2765D">
      <w:pPr>
        <w:pStyle w:val="Maintext"/>
        <w:rPr>
          <w:sz w:val="16"/>
          <w:szCs w:val="16"/>
        </w:rPr>
      </w:pPr>
    </w:p>
    <w:p w14:paraId="5AB7A8E0" w14:textId="77777777" w:rsidR="00B55808" w:rsidRDefault="00A2765D" w:rsidP="00A2765D">
      <w:pPr>
        <w:pStyle w:val="Maintext"/>
        <w:ind w:left="720"/>
      </w:pPr>
      <w:r w:rsidRPr="007362BE">
        <w:t>For example</w:t>
      </w:r>
      <w:r>
        <w:t>,</w:t>
      </w:r>
      <w:r w:rsidRPr="007362BE">
        <w:t xml:space="preserve"> “SMITH” in a ten character field would be reported as “SMITH</w:t>
      </w:r>
      <w:r w:rsidRPr="007362BE">
        <w:rPr>
          <w:strike/>
        </w:rPr>
        <w:t>bbbbb</w:t>
      </w:r>
      <w:r w:rsidR="00A506A0">
        <w:t xml:space="preserve">” </w:t>
      </w:r>
    </w:p>
    <w:p w14:paraId="52D66F2B" w14:textId="77777777" w:rsidR="00B55808" w:rsidRDefault="00B55808" w:rsidP="00A2765D">
      <w:pPr>
        <w:pStyle w:val="Maintext"/>
        <w:ind w:left="720"/>
      </w:pPr>
    </w:p>
    <w:p w14:paraId="07739DA4" w14:textId="77777777" w:rsidR="00A2765D" w:rsidRDefault="00B55808" w:rsidP="00A2765D">
      <w:pPr>
        <w:pStyle w:val="Maintext"/>
        <w:ind w:left="720"/>
      </w:pPr>
      <w:r>
        <w:t>T</w:t>
      </w:r>
      <w:r w:rsidR="00A2765D" w:rsidRPr="007362BE">
        <w:t xml:space="preserve">he character </w:t>
      </w:r>
      <w:r w:rsidR="00A2765D" w:rsidRPr="007362BE">
        <w:rPr>
          <w:strike/>
        </w:rPr>
        <w:t>b</w:t>
      </w:r>
      <w:r w:rsidR="00A506A0">
        <w:t xml:space="preserve"> used to indicate blanks</w:t>
      </w:r>
      <w:r w:rsidR="00A2765D" w:rsidRPr="007362BE">
        <w:t>.</w:t>
      </w:r>
    </w:p>
    <w:p w14:paraId="797347F5" w14:textId="77777777" w:rsidR="00A2765D" w:rsidRPr="00072B72" w:rsidRDefault="00A2765D" w:rsidP="00A2765D">
      <w:pPr>
        <w:pStyle w:val="Maintext"/>
        <w:rPr>
          <w:sz w:val="16"/>
          <w:szCs w:val="16"/>
        </w:rPr>
      </w:pPr>
    </w:p>
    <w:p w14:paraId="569C88B9" w14:textId="77777777" w:rsidR="00A2765D" w:rsidRPr="007362BE" w:rsidRDefault="00A2765D" w:rsidP="00A2765D">
      <w:pPr>
        <w:pStyle w:val="Maintext"/>
        <w:ind w:left="720" w:hanging="720"/>
      </w:pPr>
      <w:r w:rsidRPr="007362BE">
        <w:rPr>
          <w:b/>
        </w:rPr>
        <w:t>AN</w:t>
      </w:r>
      <w:r w:rsidRPr="007362BE">
        <w:tab/>
        <w:t xml:space="preserve">is alphanumeric </w:t>
      </w:r>
      <w:r w:rsidRPr="007362BE">
        <w:fldChar w:fldCharType="begin"/>
      </w:r>
      <w:r w:rsidRPr="007362BE">
        <w:instrText>symbol 190 \f "Symbol"</w:instrText>
      </w:r>
      <w:r w:rsidRPr="007362BE">
        <w:fldChar w:fldCharType="end"/>
      </w:r>
      <w:r w:rsidRPr="007362BE">
        <w:t xml:space="preserve"> both upper and lower case alphabetic characters are acceptable in non-specific fields only, </w:t>
      </w:r>
      <w:r>
        <w:t>for example</w:t>
      </w:r>
      <w:r w:rsidRPr="007362BE">
        <w:t xml:space="preserve"> , name and address fields  </w:t>
      </w:r>
      <w:r w:rsidRPr="007362BE">
        <w:fldChar w:fldCharType="begin"/>
      </w:r>
      <w:r w:rsidRPr="007362BE">
        <w:instrText>symbol 190 \f "Symbol"</w:instrText>
      </w:r>
      <w:r w:rsidRPr="007362BE">
        <w:fldChar w:fldCharType="end"/>
      </w:r>
      <w:r w:rsidRPr="007362BE">
        <w:t xml:space="preserve"> one byte per character. Alphanumeric fields must be left justified and characters not used must be blank filled.</w:t>
      </w:r>
    </w:p>
    <w:p w14:paraId="4E3611D3" w14:textId="77777777" w:rsidR="00A2765D" w:rsidRPr="00072B72" w:rsidRDefault="00A2765D" w:rsidP="00A2765D">
      <w:pPr>
        <w:pStyle w:val="Maintext"/>
        <w:rPr>
          <w:sz w:val="16"/>
          <w:szCs w:val="16"/>
        </w:rPr>
      </w:pPr>
    </w:p>
    <w:p w14:paraId="0B56A5B8" w14:textId="77777777" w:rsidR="00B55808" w:rsidRDefault="00A2765D" w:rsidP="00A2765D">
      <w:pPr>
        <w:pStyle w:val="Maintext"/>
        <w:ind w:left="720"/>
      </w:pPr>
      <w:r w:rsidRPr="007362BE">
        <w:t>For example</w:t>
      </w:r>
      <w:r>
        <w:t>,</w:t>
      </w:r>
      <w:r w:rsidRPr="007362BE">
        <w:t xml:space="preserve"> “10 FIRST STREET” in a 20 character alphanumeric field would be reported as “10</w:t>
      </w:r>
      <w:r w:rsidRPr="007362BE">
        <w:rPr>
          <w:strike/>
        </w:rPr>
        <w:t>b</w:t>
      </w:r>
      <w:r w:rsidRPr="007362BE">
        <w:t>FIRST</w:t>
      </w:r>
      <w:r w:rsidRPr="007362BE">
        <w:rPr>
          <w:strike/>
        </w:rPr>
        <w:t>b</w:t>
      </w:r>
      <w:r w:rsidRPr="007362BE">
        <w:t>STREET</w:t>
      </w:r>
      <w:r w:rsidRPr="007362BE">
        <w:rPr>
          <w:strike/>
        </w:rPr>
        <w:t>bbbbb</w:t>
      </w:r>
      <w:r w:rsidRPr="007362BE">
        <w:t>”</w:t>
      </w:r>
      <w:r>
        <w:t xml:space="preserve"> </w:t>
      </w:r>
    </w:p>
    <w:p w14:paraId="1620440F" w14:textId="77777777" w:rsidR="00B55808" w:rsidRDefault="00B55808" w:rsidP="00A2765D">
      <w:pPr>
        <w:pStyle w:val="Maintext"/>
        <w:ind w:left="720"/>
      </w:pPr>
    </w:p>
    <w:p w14:paraId="6EDFC079" w14:textId="77777777" w:rsidR="00A2765D" w:rsidRDefault="00B55808" w:rsidP="00A2765D">
      <w:pPr>
        <w:pStyle w:val="Maintext"/>
        <w:ind w:left="720"/>
      </w:pPr>
      <w:r>
        <w:t>T</w:t>
      </w:r>
      <w:r w:rsidR="00A2765D" w:rsidRPr="007362BE">
        <w:t xml:space="preserve">he character </w:t>
      </w:r>
      <w:r w:rsidR="00A2765D" w:rsidRPr="007362BE">
        <w:rPr>
          <w:strike/>
        </w:rPr>
        <w:t>b</w:t>
      </w:r>
      <w:r w:rsidR="00A506A0">
        <w:t xml:space="preserve"> used to indicate blanks</w:t>
      </w:r>
      <w:r w:rsidR="00A2765D" w:rsidRPr="007362BE">
        <w:t>.</w:t>
      </w:r>
    </w:p>
    <w:p w14:paraId="18E7D7AC" w14:textId="77777777" w:rsidR="00A2765D" w:rsidRPr="00072B72" w:rsidRDefault="00A2765D" w:rsidP="00A2765D">
      <w:pPr>
        <w:pStyle w:val="Maintext"/>
        <w:rPr>
          <w:sz w:val="16"/>
          <w:szCs w:val="16"/>
        </w:rPr>
      </w:pPr>
    </w:p>
    <w:p w14:paraId="1149A2C0" w14:textId="77777777" w:rsidR="00A2765D" w:rsidRDefault="00A2765D" w:rsidP="00A2765D">
      <w:pPr>
        <w:pStyle w:val="Maintext"/>
        <w:ind w:left="720" w:hanging="720"/>
      </w:pPr>
      <w:r>
        <w:rPr>
          <w:b/>
        </w:rPr>
        <w:t>DT</w:t>
      </w:r>
      <w:r>
        <w:t xml:space="preserve"> </w:t>
      </w:r>
      <w:r>
        <w:tab/>
        <w:t xml:space="preserve">is a date in </w:t>
      </w:r>
      <w:r w:rsidRPr="00D87332">
        <w:t xml:space="preserve">DDMMCCYY </w:t>
      </w:r>
      <w:r>
        <w:t>format. If the day or month components are less than 10, insert a leading zero.</w:t>
      </w:r>
    </w:p>
    <w:p w14:paraId="50F55B3E" w14:textId="77777777" w:rsidR="00A2765D" w:rsidRPr="00AF50FB" w:rsidRDefault="00A2765D" w:rsidP="00A2765D">
      <w:pPr>
        <w:pStyle w:val="Maintext"/>
        <w:rPr>
          <w:sz w:val="16"/>
          <w:szCs w:val="16"/>
        </w:rPr>
      </w:pPr>
    </w:p>
    <w:p w14:paraId="6FBA3BE7" w14:textId="77777777" w:rsidR="00A2765D" w:rsidRDefault="00A2765D" w:rsidP="00A2765D">
      <w:pPr>
        <w:pStyle w:val="Maintext"/>
        <w:ind w:firstLine="720"/>
      </w:pPr>
      <w:r w:rsidRPr="00C64E45">
        <w:t>For example:</w:t>
      </w:r>
    </w:p>
    <w:p w14:paraId="5698F9B6" w14:textId="77777777" w:rsidR="00A2765D" w:rsidRDefault="00A2765D" w:rsidP="00A2765D">
      <w:pPr>
        <w:pStyle w:val="Bullet2"/>
        <w:numPr>
          <w:ilvl w:val="2"/>
          <w:numId w:val="1"/>
        </w:numPr>
      </w:pPr>
      <w:r>
        <w:t>26 March 201</w:t>
      </w:r>
      <w:r w:rsidR="003B3057">
        <w:t>6</w:t>
      </w:r>
      <w:r w:rsidR="00C25D51">
        <w:t xml:space="preserve"> </w:t>
      </w:r>
      <w:r>
        <w:t>would be reported as 2603201</w:t>
      </w:r>
      <w:r w:rsidR="003B3057">
        <w:t>6</w:t>
      </w:r>
      <w:r>
        <w:t>.</w:t>
      </w:r>
    </w:p>
    <w:p w14:paraId="45B0B16E" w14:textId="77777777" w:rsidR="00A2765D" w:rsidRDefault="00A2765D" w:rsidP="00A2765D">
      <w:pPr>
        <w:pStyle w:val="Bullet2"/>
        <w:numPr>
          <w:ilvl w:val="2"/>
          <w:numId w:val="1"/>
        </w:numPr>
      </w:pPr>
      <w:r>
        <w:t>9 November 201</w:t>
      </w:r>
      <w:r w:rsidR="003B3057">
        <w:t>6</w:t>
      </w:r>
      <w:r>
        <w:t xml:space="preserve"> would be reported as 0911201</w:t>
      </w:r>
      <w:r w:rsidR="003B3057">
        <w:t>6</w:t>
      </w:r>
      <w:r>
        <w:t>.</w:t>
      </w:r>
    </w:p>
    <w:p w14:paraId="26939B89" w14:textId="77777777" w:rsidR="00A2765D" w:rsidRDefault="00A2765D" w:rsidP="00A2765D">
      <w:pPr>
        <w:pStyle w:val="Maintext"/>
        <w:ind w:left="720"/>
      </w:pPr>
      <w:r>
        <w:t>If the date is mandatory it must be a valid date, otherwise see DATE under the optional field type on the next page.</w:t>
      </w:r>
    </w:p>
    <w:p w14:paraId="07C290B1" w14:textId="77777777" w:rsidR="00A2765D" w:rsidRPr="00AF50FB" w:rsidRDefault="00A2765D" w:rsidP="00A2765D">
      <w:pPr>
        <w:pStyle w:val="Maintext"/>
        <w:rPr>
          <w:sz w:val="16"/>
          <w:szCs w:val="16"/>
        </w:rPr>
      </w:pPr>
    </w:p>
    <w:p w14:paraId="4E359970" w14:textId="77777777" w:rsidR="00A2765D" w:rsidRDefault="00A2765D" w:rsidP="00A2765D">
      <w:pPr>
        <w:pStyle w:val="Maintext"/>
        <w:ind w:left="720" w:hanging="720"/>
      </w:pPr>
      <w:r>
        <w:rPr>
          <w:b/>
        </w:rPr>
        <w:t>N</w:t>
      </w:r>
      <w:r>
        <w:t xml:space="preserve"> </w:t>
      </w:r>
      <w:r>
        <w:tab/>
        <w:t xml:space="preserve">is numeric (0-9), one byte per digit. Numeric fields must be </w:t>
      </w:r>
      <w:r w:rsidRPr="00D87332">
        <w:t>right justified</w:t>
      </w:r>
      <w:r>
        <w:t xml:space="preserve"> and </w:t>
      </w:r>
      <w:r w:rsidRPr="00D30379">
        <w:t>zero                        filled.</w:t>
      </w:r>
    </w:p>
    <w:p w14:paraId="794C2DEF" w14:textId="77777777" w:rsidR="00A2765D" w:rsidRPr="00AF50FB" w:rsidRDefault="00A2765D" w:rsidP="00A2765D">
      <w:pPr>
        <w:pStyle w:val="Maintext"/>
        <w:rPr>
          <w:sz w:val="16"/>
          <w:szCs w:val="16"/>
        </w:rPr>
      </w:pPr>
    </w:p>
    <w:p w14:paraId="7A8B1844" w14:textId="77777777" w:rsidR="00A2765D" w:rsidRDefault="00A2765D" w:rsidP="00A2765D">
      <w:pPr>
        <w:pStyle w:val="Maintext"/>
        <w:ind w:firstLine="720"/>
      </w:pPr>
      <w:r w:rsidRPr="00D30379">
        <w:t xml:space="preserve">For example, 123456 in a </w:t>
      </w:r>
      <w:r>
        <w:t>11</w:t>
      </w:r>
      <w:r w:rsidRPr="00D30379">
        <w:t xml:space="preserve"> digit field would be reported as </w:t>
      </w:r>
      <w:r>
        <w:t>00</w:t>
      </w:r>
      <w:r w:rsidRPr="00D30379">
        <w:t>000123456</w:t>
      </w:r>
    </w:p>
    <w:p w14:paraId="452EDF04" w14:textId="77777777" w:rsidR="00A2765D" w:rsidRDefault="00A2765D" w:rsidP="00A2765D">
      <w:pPr>
        <w:pStyle w:val="Maintext"/>
      </w:pPr>
    </w:p>
    <w:p w14:paraId="322E6F1A" w14:textId="77777777" w:rsidR="00013DA8" w:rsidRDefault="008276DA" w:rsidP="00013DA8">
      <w:pPr>
        <w:pStyle w:val="Head1"/>
      </w:pPr>
      <w:r w:rsidRPr="00C175F5">
        <w:br w:type="page"/>
      </w:r>
      <w:bookmarkStart w:id="76" w:name="_Toc361044356"/>
    </w:p>
    <w:p w14:paraId="3A68F955" w14:textId="77777777" w:rsidR="00A2765D" w:rsidRPr="003D7E28" w:rsidRDefault="008276DA" w:rsidP="00A2765D">
      <w:pPr>
        <w:pStyle w:val="Maintext"/>
      </w:pPr>
      <w:r>
        <w:t xml:space="preserve"> </w:t>
      </w:r>
      <w:bookmarkEnd w:id="76"/>
      <w:r w:rsidR="00A2765D" w:rsidRPr="003D7E28">
        <w:rPr>
          <w:i/>
        </w:rPr>
        <w:t>Field type</w:t>
      </w:r>
      <w:r w:rsidR="00A2765D" w:rsidRPr="003D7E28">
        <w:rPr>
          <w:b/>
        </w:rPr>
        <w:t xml:space="preserve"> </w:t>
      </w:r>
      <w:r w:rsidR="00A2765D" w:rsidRPr="003D7E28">
        <w:t>–</w:t>
      </w:r>
      <w:r w:rsidR="00A2765D" w:rsidRPr="003D7E28">
        <w:rPr>
          <w:b/>
        </w:rPr>
        <w:t xml:space="preserve"> </w:t>
      </w:r>
      <w:r w:rsidR="00A2765D" w:rsidRPr="003D7E28">
        <w:t>codes used are:</w:t>
      </w:r>
    </w:p>
    <w:p w14:paraId="68321741" w14:textId="77777777" w:rsidR="00A2765D" w:rsidRPr="003D7E28" w:rsidRDefault="00A2765D" w:rsidP="00A2765D">
      <w:pPr>
        <w:pStyle w:val="Maintext"/>
        <w:tabs>
          <w:tab w:val="left" w:pos="1470"/>
        </w:tabs>
      </w:pPr>
      <w:r>
        <w:tab/>
      </w:r>
    </w:p>
    <w:p w14:paraId="64B30F99" w14:textId="77777777" w:rsidR="00A2765D" w:rsidRDefault="00A2765D" w:rsidP="00A2765D">
      <w:pPr>
        <w:pStyle w:val="Maintext"/>
        <w:ind w:left="720" w:hanging="720"/>
      </w:pPr>
      <w:r w:rsidRPr="003D7E28">
        <w:rPr>
          <w:b/>
        </w:rPr>
        <w:t>M</w:t>
      </w:r>
      <w:r w:rsidRPr="003D7E28">
        <w:rPr>
          <w:b/>
        </w:rPr>
        <w:tab/>
      </w:r>
      <w:r w:rsidRPr="003D7E28">
        <w:t xml:space="preserve">Mandatory field that must be provided. </w:t>
      </w:r>
      <w:r>
        <w:t>For single character mandatory fields, a blank (space) is NOT a valid value</w:t>
      </w:r>
    </w:p>
    <w:p w14:paraId="446A4B81" w14:textId="77777777" w:rsidR="00A2765D" w:rsidRDefault="00A2765D" w:rsidP="00A2765D">
      <w:pPr>
        <w:pStyle w:val="Maintext"/>
      </w:pPr>
      <w:r>
        <w:tab/>
        <w:t xml:space="preserve">ALPHA: field must not start with a blank or be blank filled </w:t>
      </w:r>
    </w:p>
    <w:p w14:paraId="3CDF756C" w14:textId="77777777" w:rsidR="00A2765D" w:rsidRDefault="00A2765D" w:rsidP="00A2765D">
      <w:pPr>
        <w:pStyle w:val="Maintext"/>
      </w:pPr>
      <w:r>
        <w:tab/>
        <w:t>ALPHANUMERIC: field must not start with a blank or be blank filled</w:t>
      </w:r>
    </w:p>
    <w:p w14:paraId="63A876BD" w14:textId="77777777" w:rsidR="00A2765D" w:rsidRDefault="00A2765D" w:rsidP="00A2765D">
      <w:pPr>
        <w:pStyle w:val="Maintext"/>
      </w:pPr>
      <w:r>
        <w:tab/>
        <w:t>NUMERIC: field must not start with a blank and may be zero filled</w:t>
      </w:r>
    </w:p>
    <w:p w14:paraId="50E02DF1" w14:textId="77777777" w:rsidR="00A2765D" w:rsidRPr="003D7E28" w:rsidRDefault="00A2765D" w:rsidP="00A2765D">
      <w:pPr>
        <w:pStyle w:val="Maintext"/>
      </w:pPr>
      <w:r>
        <w:tab/>
        <w:t>DATE: field must not be zero filled</w:t>
      </w:r>
    </w:p>
    <w:p w14:paraId="434F4500" w14:textId="77777777" w:rsidR="00A2765D" w:rsidRPr="003D7E28" w:rsidRDefault="00A2765D" w:rsidP="00A2765D">
      <w:pPr>
        <w:pStyle w:val="Maintext"/>
      </w:pPr>
    </w:p>
    <w:p w14:paraId="5316F1A8" w14:textId="77777777" w:rsidR="00A2765D" w:rsidRDefault="00A2765D" w:rsidP="00A2765D">
      <w:pPr>
        <w:pStyle w:val="Maintext"/>
        <w:ind w:left="720" w:hanging="720"/>
      </w:pPr>
      <w:r w:rsidRPr="003D7E28">
        <w:rPr>
          <w:b/>
        </w:rPr>
        <w:t>O</w:t>
      </w:r>
      <w:r w:rsidRPr="003D7E28">
        <w:tab/>
        <w:t xml:space="preserve">Optional field that must be </w:t>
      </w:r>
      <w:r>
        <w:t>made available by the software developer for the payer to complete. Payers must complete the field if the data is available.</w:t>
      </w:r>
    </w:p>
    <w:p w14:paraId="3241A003" w14:textId="77777777" w:rsidR="00A2765D" w:rsidRDefault="00A2765D" w:rsidP="00A2765D">
      <w:pPr>
        <w:pStyle w:val="Maintext"/>
      </w:pPr>
      <w:r>
        <w:tab/>
        <w:t>ALPHA: if not present, field must be blank filled</w:t>
      </w:r>
    </w:p>
    <w:p w14:paraId="1AA44EBC" w14:textId="77777777" w:rsidR="00A2765D" w:rsidRDefault="00A2765D" w:rsidP="00A2765D">
      <w:pPr>
        <w:pStyle w:val="Maintext"/>
      </w:pPr>
      <w:r>
        <w:tab/>
        <w:t>ALPHANUMERIC: if not present, field must be blank filled</w:t>
      </w:r>
    </w:p>
    <w:p w14:paraId="2C6D4C41" w14:textId="77777777" w:rsidR="00A2765D" w:rsidRDefault="00A2765D" w:rsidP="00A2765D">
      <w:pPr>
        <w:pStyle w:val="Maintext"/>
      </w:pPr>
      <w:r>
        <w:tab/>
        <w:t>NUMERIC: if not present, field must be zero filled</w:t>
      </w:r>
    </w:p>
    <w:p w14:paraId="781317CD" w14:textId="77777777" w:rsidR="00A2765D" w:rsidRPr="003D7E28" w:rsidRDefault="00A2765D" w:rsidP="00A2765D">
      <w:pPr>
        <w:pStyle w:val="Maintext"/>
        <w:ind w:firstLine="720"/>
      </w:pPr>
      <w:r>
        <w:t xml:space="preserve">DATE: field must be zero filled </w:t>
      </w:r>
      <w:r>
        <w:tab/>
        <w:t xml:space="preserve"> </w:t>
      </w:r>
    </w:p>
    <w:p w14:paraId="0F850A89" w14:textId="77777777" w:rsidR="00A2765D" w:rsidRPr="003D7E28" w:rsidRDefault="00A2765D" w:rsidP="00A2765D">
      <w:pPr>
        <w:pStyle w:val="Maintext"/>
      </w:pPr>
      <w:r w:rsidRPr="003D7E28">
        <w:tab/>
      </w:r>
      <w:r w:rsidRPr="003D7E28">
        <w:tab/>
      </w:r>
      <w:r w:rsidRPr="003D7E28">
        <w:tab/>
      </w:r>
    </w:p>
    <w:p w14:paraId="7DF1F55E" w14:textId="77777777" w:rsidR="00A2765D" w:rsidRPr="00E450C3" w:rsidRDefault="00A2765D" w:rsidP="00A2765D">
      <w:pPr>
        <w:pStyle w:val="Maintext"/>
        <w:ind w:left="720" w:hanging="720"/>
        <w:rPr>
          <w:rFonts w:cs="Arial"/>
        </w:rPr>
      </w:pPr>
      <w:r w:rsidRPr="003D7E28">
        <w:rPr>
          <w:rFonts w:cs="Arial"/>
          <w:b/>
        </w:rPr>
        <w:t>C</w:t>
      </w:r>
      <w:r w:rsidRPr="003D7E28">
        <w:rPr>
          <w:rFonts w:cs="Arial"/>
        </w:rPr>
        <w:tab/>
      </w:r>
      <w:r w:rsidRPr="003D7E28">
        <w:t>Conditional field that must be made available by the software developer for the payer to complete. Payers must complete the field</w:t>
      </w:r>
      <w:r w:rsidRPr="003D7E28" w:rsidDel="007631C2">
        <w:t xml:space="preserve"> </w:t>
      </w:r>
      <w:r w:rsidRPr="003D7E28">
        <w:t>as specified.</w:t>
      </w:r>
    </w:p>
    <w:p w14:paraId="465F21EA" w14:textId="77777777" w:rsidR="00A2765D" w:rsidRPr="003D7E28" w:rsidRDefault="00A2765D" w:rsidP="00A2765D">
      <w:pPr>
        <w:pStyle w:val="Maintext"/>
      </w:pPr>
    </w:p>
    <w:p w14:paraId="4AA4F722" w14:textId="77777777" w:rsidR="00A2765D" w:rsidRPr="003D7E28" w:rsidRDefault="00A2765D" w:rsidP="00A2765D">
      <w:pPr>
        <w:pStyle w:val="Maintext"/>
      </w:pPr>
      <w:r w:rsidRPr="003D7E28">
        <w:rPr>
          <w:b/>
        </w:rPr>
        <w:t>S</w:t>
      </w:r>
      <w:r w:rsidRPr="003D7E28">
        <w:tab/>
        <w:t>For use by the</w:t>
      </w:r>
      <w:r>
        <w:t xml:space="preserve"> ATO</w:t>
      </w:r>
      <w:r w:rsidRPr="003D7E28">
        <w:t>. It must be blank filled.</w:t>
      </w:r>
    </w:p>
    <w:p w14:paraId="35A9A71F" w14:textId="77777777" w:rsidR="00A2765D" w:rsidRPr="003D7E28" w:rsidRDefault="00A2765D" w:rsidP="00A2765D">
      <w:pPr>
        <w:pStyle w:val="Maintext"/>
      </w:pPr>
    </w:p>
    <w:p w14:paraId="487D2CF3" w14:textId="77777777" w:rsidR="00A2765D" w:rsidRPr="003D7E28" w:rsidRDefault="00A2765D" w:rsidP="00A2765D">
      <w:pPr>
        <w:pStyle w:val="Maintext"/>
      </w:pPr>
      <w:r w:rsidRPr="003D7E28">
        <w:rPr>
          <w:i/>
        </w:rPr>
        <w:t>Field name</w:t>
      </w:r>
      <w:r w:rsidRPr="003D7E28">
        <w:t xml:space="preserve"> – a brief description of the field.</w:t>
      </w:r>
    </w:p>
    <w:p w14:paraId="05323435" w14:textId="77777777" w:rsidR="00A2765D" w:rsidRPr="003D7E28" w:rsidRDefault="00A2765D" w:rsidP="00A2765D">
      <w:pPr>
        <w:pStyle w:val="Maintext"/>
      </w:pPr>
    </w:p>
    <w:p w14:paraId="72098521" w14:textId="77777777" w:rsidR="00A2765D" w:rsidRPr="003D7E28" w:rsidRDefault="00A2765D" w:rsidP="00A2765D">
      <w:pPr>
        <w:pStyle w:val="Maintext"/>
      </w:pPr>
      <w:r w:rsidRPr="00581AE1">
        <w:rPr>
          <w:i/>
        </w:rPr>
        <w:t xml:space="preserve">Reference number </w:t>
      </w:r>
      <w:r>
        <w:t xml:space="preserve">- the definition reference number. These definitions can be found in </w:t>
      </w:r>
      <w:r w:rsidRPr="00172D72">
        <w:rPr>
          <w:i/>
        </w:rPr>
        <w:t>Field definitions and edit rules</w:t>
      </w:r>
      <w:r>
        <w:t xml:space="preserve">. </w:t>
      </w:r>
    </w:p>
    <w:p w14:paraId="724545CF" w14:textId="77777777" w:rsidR="008276DA" w:rsidRDefault="008276DA" w:rsidP="00013DA8">
      <w:pPr>
        <w:pStyle w:val="Head2"/>
        <w:spacing w:after="160"/>
      </w:pPr>
    </w:p>
    <w:p w14:paraId="66941C18" w14:textId="77777777" w:rsidR="008276DA" w:rsidRPr="00C175F5" w:rsidRDefault="008276DA" w:rsidP="008276DA">
      <w:pPr>
        <w:pStyle w:val="Maintext"/>
      </w:pPr>
    </w:p>
    <w:p w14:paraId="5B06B556" w14:textId="77777777" w:rsidR="008276DA" w:rsidRDefault="008276DA" w:rsidP="008276DA">
      <w:pPr>
        <w:pStyle w:val="Maintext"/>
        <w:rPr>
          <w:b/>
        </w:rPr>
        <w:sectPr w:rsidR="008276DA" w:rsidSect="00BC25B0">
          <w:headerReference w:type="even" r:id="rId40"/>
          <w:headerReference w:type="default" r:id="rId41"/>
          <w:footerReference w:type="default" r:id="rId42"/>
          <w:headerReference w:type="first" r:id="rId43"/>
          <w:pgSz w:w="11906" w:h="16838" w:code="9"/>
          <w:pgMar w:top="2976" w:right="1304" w:bottom="1814" w:left="1304" w:header="425" w:footer="680" w:gutter="0"/>
          <w:pgNumType w:start="1"/>
          <w:cols w:space="708"/>
          <w:formProt w:val="0"/>
          <w:docGrid w:linePitch="360"/>
        </w:sectPr>
      </w:pPr>
      <w:bookmarkStart w:id="77" w:name="d79"/>
      <w:bookmarkStart w:id="78" w:name="d751"/>
      <w:bookmarkEnd w:id="77"/>
      <w:bookmarkEnd w:id="78"/>
    </w:p>
    <w:p w14:paraId="2B677E4F" w14:textId="77777777" w:rsidR="00A2765D" w:rsidRPr="003D7E28" w:rsidRDefault="00A2765D" w:rsidP="00A2765D">
      <w:pPr>
        <w:pStyle w:val="Head2"/>
      </w:pPr>
      <w:bookmarkStart w:id="79" w:name="d771"/>
      <w:bookmarkStart w:id="80" w:name="d775"/>
      <w:bookmarkStart w:id="81" w:name="_Toc278527015"/>
      <w:bookmarkStart w:id="82" w:name="_Toc286236173"/>
      <w:bookmarkStart w:id="83" w:name="_Toc404840768"/>
      <w:bookmarkStart w:id="84" w:name="_Toc427050036"/>
      <w:bookmarkEnd w:id="79"/>
      <w:bookmarkEnd w:id="80"/>
      <w:r w:rsidRPr="003D7E28">
        <w:t>Supplier data record 1</w:t>
      </w:r>
      <w:bookmarkEnd w:id="81"/>
      <w:bookmarkEnd w:id="82"/>
      <w:bookmarkEnd w:id="83"/>
      <w:bookmarkEnd w:id="84"/>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880"/>
        <w:gridCol w:w="990"/>
        <w:gridCol w:w="770"/>
        <w:gridCol w:w="4290"/>
        <w:gridCol w:w="1320"/>
      </w:tblGrid>
      <w:tr w:rsidR="00A2765D" w:rsidRPr="00487830" w14:paraId="7E91DAD3" w14:textId="77777777" w:rsidTr="00AD4A84">
        <w:tc>
          <w:tcPr>
            <w:tcW w:w="1318" w:type="dxa"/>
          </w:tcPr>
          <w:p w14:paraId="3C655CEA" w14:textId="77777777" w:rsidR="00A2765D" w:rsidRPr="00487830" w:rsidRDefault="00A2765D" w:rsidP="00AD4A84">
            <w:pPr>
              <w:pStyle w:val="Maintext"/>
              <w:rPr>
                <w:b/>
              </w:rPr>
            </w:pPr>
            <w:r w:rsidRPr="00487830">
              <w:rPr>
                <w:b/>
              </w:rPr>
              <w:t>Character position</w:t>
            </w:r>
          </w:p>
        </w:tc>
        <w:tc>
          <w:tcPr>
            <w:tcW w:w="880" w:type="dxa"/>
          </w:tcPr>
          <w:p w14:paraId="17AA4A09" w14:textId="77777777" w:rsidR="00A2765D" w:rsidRPr="00487830" w:rsidRDefault="00A2765D" w:rsidP="00AD4A84">
            <w:pPr>
              <w:pStyle w:val="Maintext"/>
              <w:rPr>
                <w:b/>
              </w:rPr>
            </w:pPr>
            <w:r w:rsidRPr="00487830">
              <w:rPr>
                <w:b/>
              </w:rPr>
              <w:t>Field length</w:t>
            </w:r>
          </w:p>
        </w:tc>
        <w:tc>
          <w:tcPr>
            <w:tcW w:w="990" w:type="dxa"/>
          </w:tcPr>
          <w:p w14:paraId="7AE70A9E" w14:textId="77777777" w:rsidR="00A2765D" w:rsidRPr="00487830" w:rsidRDefault="00A2765D" w:rsidP="00AD4A84">
            <w:pPr>
              <w:pStyle w:val="Maintext"/>
              <w:rPr>
                <w:b/>
              </w:rPr>
            </w:pPr>
            <w:r w:rsidRPr="00487830">
              <w:rPr>
                <w:b/>
              </w:rPr>
              <w:t>Field format</w:t>
            </w:r>
          </w:p>
        </w:tc>
        <w:tc>
          <w:tcPr>
            <w:tcW w:w="770" w:type="dxa"/>
          </w:tcPr>
          <w:p w14:paraId="0C8F36F4" w14:textId="77777777" w:rsidR="00A2765D" w:rsidRPr="00487830" w:rsidRDefault="00A2765D" w:rsidP="00AD4A84">
            <w:pPr>
              <w:pStyle w:val="Maintext"/>
              <w:rPr>
                <w:b/>
              </w:rPr>
            </w:pPr>
            <w:r w:rsidRPr="00487830">
              <w:rPr>
                <w:b/>
              </w:rPr>
              <w:t>Field type</w:t>
            </w:r>
          </w:p>
        </w:tc>
        <w:tc>
          <w:tcPr>
            <w:tcW w:w="4290" w:type="dxa"/>
          </w:tcPr>
          <w:p w14:paraId="6D3BE350" w14:textId="77777777" w:rsidR="00A2765D" w:rsidRPr="00487830" w:rsidRDefault="00A2765D" w:rsidP="00AD4A84">
            <w:pPr>
              <w:pStyle w:val="Maintext"/>
              <w:rPr>
                <w:b/>
              </w:rPr>
            </w:pPr>
            <w:r w:rsidRPr="00487830">
              <w:rPr>
                <w:b/>
              </w:rPr>
              <w:t>Field name</w:t>
            </w:r>
          </w:p>
        </w:tc>
        <w:tc>
          <w:tcPr>
            <w:tcW w:w="1320" w:type="dxa"/>
          </w:tcPr>
          <w:p w14:paraId="2D8C6881" w14:textId="77777777" w:rsidR="00A2765D" w:rsidRPr="00487830" w:rsidRDefault="00A2765D" w:rsidP="00AD4A84">
            <w:pPr>
              <w:pStyle w:val="Maintext"/>
              <w:rPr>
                <w:b/>
              </w:rPr>
            </w:pPr>
            <w:r>
              <w:rPr>
                <w:b/>
              </w:rPr>
              <w:t>Reference number</w:t>
            </w:r>
          </w:p>
        </w:tc>
      </w:tr>
      <w:tr w:rsidR="00A2765D" w:rsidRPr="003D7E28" w14:paraId="731034A9" w14:textId="77777777" w:rsidTr="00AD4A84">
        <w:trPr>
          <w:trHeight w:val="276"/>
        </w:trPr>
        <w:tc>
          <w:tcPr>
            <w:tcW w:w="1318" w:type="dxa"/>
          </w:tcPr>
          <w:p w14:paraId="3C84D92C" w14:textId="77777777" w:rsidR="00A2765D" w:rsidRPr="003D7E28" w:rsidRDefault="00A2765D" w:rsidP="00AD4A84">
            <w:pPr>
              <w:pStyle w:val="Maintext"/>
            </w:pPr>
            <w:r w:rsidRPr="003D7E28">
              <w:t>1-3</w:t>
            </w:r>
          </w:p>
        </w:tc>
        <w:tc>
          <w:tcPr>
            <w:tcW w:w="880" w:type="dxa"/>
          </w:tcPr>
          <w:p w14:paraId="4F8C4506" w14:textId="77777777" w:rsidR="00A2765D" w:rsidRPr="003D7E28" w:rsidRDefault="00A2765D" w:rsidP="00AD4A84">
            <w:pPr>
              <w:pStyle w:val="Maintext"/>
            </w:pPr>
            <w:r w:rsidRPr="003D7E28">
              <w:t>3</w:t>
            </w:r>
          </w:p>
        </w:tc>
        <w:tc>
          <w:tcPr>
            <w:tcW w:w="990" w:type="dxa"/>
          </w:tcPr>
          <w:p w14:paraId="5340E16D" w14:textId="77777777" w:rsidR="00A2765D" w:rsidRPr="003D7E28" w:rsidRDefault="00A2765D" w:rsidP="00AD4A84">
            <w:pPr>
              <w:pStyle w:val="Maintext"/>
            </w:pPr>
            <w:r w:rsidRPr="003D7E28">
              <w:t>N</w:t>
            </w:r>
          </w:p>
        </w:tc>
        <w:tc>
          <w:tcPr>
            <w:tcW w:w="770" w:type="dxa"/>
          </w:tcPr>
          <w:p w14:paraId="7B15022A" w14:textId="77777777" w:rsidR="00A2765D" w:rsidRPr="003D7E28" w:rsidRDefault="00A2765D" w:rsidP="00AD4A84">
            <w:pPr>
              <w:pStyle w:val="Maintext"/>
            </w:pPr>
            <w:r w:rsidRPr="003D7E28">
              <w:t>M</w:t>
            </w:r>
          </w:p>
        </w:tc>
        <w:tc>
          <w:tcPr>
            <w:tcW w:w="4290" w:type="dxa"/>
          </w:tcPr>
          <w:p w14:paraId="7000F0DA" w14:textId="77777777" w:rsidR="00A2765D" w:rsidRPr="003D7E28" w:rsidRDefault="00A2765D" w:rsidP="00AD4A84">
            <w:pPr>
              <w:pStyle w:val="Maintext"/>
            </w:pPr>
            <w:r w:rsidRPr="003D7E28">
              <w:t>Record length (=6</w:t>
            </w:r>
            <w:r>
              <w:t>4</w:t>
            </w:r>
            <w:r w:rsidRPr="003D7E28">
              <w:t>8)</w:t>
            </w:r>
          </w:p>
        </w:tc>
        <w:bookmarkStart w:id="85" w:name="R7_1"/>
        <w:tc>
          <w:tcPr>
            <w:tcW w:w="1320" w:type="dxa"/>
          </w:tcPr>
          <w:p w14:paraId="6F24D51A" w14:textId="77777777" w:rsidR="00A2765D" w:rsidRPr="002B60A2" w:rsidRDefault="00A2765D" w:rsidP="00AD4A84">
            <w:pPr>
              <w:pStyle w:val="Maintext"/>
            </w:pPr>
            <w:r w:rsidRPr="002B60A2">
              <w:fldChar w:fldCharType="begin"/>
            </w:r>
            <w:r>
              <w:instrText>HYPERLINK  \l "D7_1"</w:instrText>
            </w:r>
            <w:r w:rsidRPr="002B60A2">
              <w:fldChar w:fldCharType="separate"/>
            </w:r>
            <w:r w:rsidRPr="002B60A2">
              <w:rPr>
                <w:rStyle w:val="Hyperlink"/>
                <w:color w:val="auto"/>
                <w:u w:val="none"/>
              </w:rPr>
              <w:t>7.1</w:t>
            </w:r>
            <w:r w:rsidRPr="002B60A2">
              <w:fldChar w:fldCharType="end"/>
            </w:r>
            <w:bookmarkEnd w:id="85"/>
          </w:p>
        </w:tc>
      </w:tr>
      <w:tr w:rsidR="00A2765D" w:rsidRPr="003D7E28" w14:paraId="1DDC188B" w14:textId="77777777" w:rsidTr="00AD4A84">
        <w:tc>
          <w:tcPr>
            <w:tcW w:w="1318" w:type="dxa"/>
          </w:tcPr>
          <w:p w14:paraId="4FC13F17" w14:textId="77777777" w:rsidR="00A2765D" w:rsidRPr="003D7E28" w:rsidRDefault="00A2765D" w:rsidP="00AD4A84">
            <w:pPr>
              <w:pStyle w:val="Maintext"/>
            </w:pPr>
            <w:r w:rsidRPr="003D7E28">
              <w:t>4-17</w:t>
            </w:r>
          </w:p>
        </w:tc>
        <w:tc>
          <w:tcPr>
            <w:tcW w:w="880" w:type="dxa"/>
          </w:tcPr>
          <w:p w14:paraId="439E2D65" w14:textId="77777777" w:rsidR="00A2765D" w:rsidRPr="003D7E28" w:rsidRDefault="00A2765D" w:rsidP="00AD4A84">
            <w:pPr>
              <w:pStyle w:val="Maintext"/>
            </w:pPr>
            <w:r w:rsidRPr="003D7E28">
              <w:t>14</w:t>
            </w:r>
          </w:p>
        </w:tc>
        <w:tc>
          <w:tcPr>
            <w:tcW w:w="990" w:type="dxa"/>
          </w:tcPr>
          <w:p w14:paraId="264065F1" w14:textId="77777777" w:rsidR="00A2765D" w:rsidRPr="003D7E28" w:rsidRDefault="00A2765D" w:rsidP="00AD4A84">
            <w:pPr>
              <w:pStyle w:val="Maintext"/>
            </w:pPr>
            <w:r w:rsidRPr="003D7E28">
              <w:t>AN</w:t>
            </w:r>
          </w:p>
        </w:tc>
        <w:tc>
          <w:tcPr>
            <w:tcW w:w="770" w:type="dxa"/>
          </w:tcPr>
          <w:p w14:paraId="0F9397C2" w14:textId="77777777" w:rsidR="00A2765D" w:rsidRPr="003D7E28" w:rsidRDefault="00A2765D" w:rsidP="00AD4A84">
            <w:pPr>
              <w:pStyle w:val="Maintext"/>
            </w:pPr>
            <w:r w:rsidRPr="003D7E28">
              <w:t>M</w:t>
            </w:r>
          </w:p>
        </w:tc>
        <w:tc>
          <w:tcPr>
            <w:tcW w:w="4290" w:type="dxa"/>
          </w:tcPr>
          <w:p w14:paraId="2C31B2B6" w14:textId="77777777" w:rsidR="00A2765D" w:rsidRPr="003D7E28" w:rsidRDefault="00A2765D" w:rsidP="00AD4A84">
            <w:pPr>
              <w:pStyle w:val="Maintext"/>
            </w:pPr>
            <w:r w:rsidRPr="003D7E28">
              <w:t>Record identifier (=IDENTREGISTER1)</w:t>
            </w:r>
          </w:p>
        </w:tc>
        <w:bookmarkStart w:id="86" w:name="R7_2"/>
        <w:tc>
          <w:tcPr>
            <w:tcW w:w="1320" w:type="dxa"/>
          </w:tcPr>
          <w:p w14:paraId="09A1C3AA" w14:textId="77777777" w:rsidR="00A2765D" w:rsidRPr="002B60A2" w:rsidRDefault="00A2765D" w:rsidP="00AD4A84">
            <w:pPr>
              <w:pStyle w:val="Maintext"/>
            </w:pPr>
            <w:r w:rsidRPr="002B60A2">
              <w:fldChar w:fldCharType="begin"/>
            </w:r>
            <w:r>
              <w:instrText>HYPERLINK  \l "D7_2"</w:instrText>
            </w:r>
            <w:r w:rsidRPr="002B60A2">
              <w:fldChar w:fldCharType="separate"/>
            </w:r>
            <w:r w:rsidRPr="002B60A2">
              <w:rPr>
                <w:rStyle w:val="Hyperlink"/>
                <w:color w:val="auto"/>
                <w:u w:val="none"/>
              </w:rPr>
              <w:t>7.2</w:t>
            </w:r>
            <w:r w:rsidRPr="002B60A2">
              <w:fldChar w:fldCharType="end"/>
            </w:r>
            <w:bookmarkEnd w:id="86"/>
          </w:p>
        </w:tc>
      </w:tr>
      <w:tr w:rsidR="00A2765D" w:rsidRPr="003D7E28" w14:paraId="61E3187D" w14:textId="77777777" w:rsidTr="00AD4A84">
        <w:tc>
          <w:tcPr>
            <w:tcW w:w="1318" w:type="dxa"/>
          </w:tcPr>
          <w:p w14:paraId="1FA6406C" w14:textId="77777777" w:rsidR="00A2765D" w:rsidRPr="003D7E28" w:rsidRDefault="00A2765D" w:rsidP="00AD4A84">
            <w:pPr>
              <w:pStyle w:val="Maintext"/>
            </w:pPr>
            <w:r w:rsidRPr="003D7E28">
              <w:t>18-28</w:t>
            </w:r>
          </w:p>
        </w:tc>
        <w:tc>
          <w:tcPr>
            <w:tcW w:w="880" w:type="dxa"/>
          </w:tcPr>
          <w:p w14:paraId="4802445A" w14:textId="77777777" w:rsidR="00A2765D" w:rsidRPr="003D7E28" w:rsidRDefault="00A2765D" w:rsidP="00AD4A84">
            <w:pPr>
              <w:pStyle w:val="Maintext"/>
            </w:pPr>
            <w:r w:rsidRPr="003D7E28">
              <w:t>11</w:t>
            </w:r>
          </w:p>
        </w:tc>
        <w:tc>
          <w:tcPr>
            <w:tcW w:w="990" w:type="dxa"/>
          </w:tcPr>
          <w:p w14:paraId="1A0517B9" w14:textId="77777777" w:rsidR="00A2765D" w:rsidRPr="003D7E28" w:rsidRDefault="00A2765D" w:rsidP="00AD4A84">
            <w:pPr>
              <w:pStyle w:val="Maintext"/>
            </w:pPr>
            <w:r w:rsidRPr="003D7E28">
              <w:t>N</w:t>
            </w:r>
          </w:p>
        </w:tc>
        <w:tc>
          <w:tcPr>
            <w:tcW w:w="770" w:type="dxa"/>
          </w:tcPr>
          <w:p w14:paraId="506BE4AE" w14:textId="77777777" w:rsidR="00A2765D" w:rsidRPr="003D7E28" w:rsidRDefault="00A2765D" w:rsidP="00AD4A84">
            <w:pPr>
              <w:pStyle w:val="Maintext"/>
            </w:pPr>
            <w:r w:rsidRPr="003D7E28">
              <w:t>M</w:t>
            </w:r>
          </w:p>
        </w:tc>
        <w:tc>
          <w:tcPr>
            <w:tcW w:w="4290" w:type="dxa"/>
          </w:tcPr>
          <w:p w14:paraId="5630C432" w14:textId="77777777" w:rsidR="00A2765D" w:rsidRPr="003D7E28" w:rsidRDefault="00A2765D" w:rsidP="00AD4A84">
            <w:pPr>
              <w:pStyle w:val="Maintext"/>
            </w:pPr>
            <w:r w:rsidRPr="003D7E28">
              <w:t>Supplier Australian business number</w:t>
            </w:r>
          </w:p>
        </w:tc>
        <w:bookmarkStart w:id="87" w:name="R7_3"/>
        <w:tc>
          <w:tcPr>
            <w:tcW w:w="1320" w:type="dxa"/>
          </w:tcPr>
          <w:p w14:paraId="27E39BF7" w14:textId="77777777" w:rsidR="00A2765D" w:rsidRPr="002B60A2" w:rsidRDefault="00A2765D" w:rsidP="00AD4A84">
            <w:pPr>
              <w:pStyle w:val="Maintext"/>
            </w:pPr>
            <w:r w:rsidRPr="002B60A2">
              <w:fldChar w:fldCharType="begin"/>
            </w:r>
            <w:r>
              <w:instrText>HYPERLINK  \l "D7_3"</w:instrText>
            </w:r>
            <w:r w:rsidRPr="002B60A2">
              <w:fldChar w:fldCharType="separate"/>
            </w:r>
            <w:r w:rsidRPr="002B60A2">
              <w:rPr>
                <w:rStyle w:val="Hyperlink"/>
                <w:color w:val="auto"/>
                <w:u w:val="none"/>
              </w:rPr>
              <w:t>7.3</w:t>
            </w:r>
            <w:r w:rsidRPr="002B60A2">
              <w:fldChar w:fldCharType="end"/>
            </w:r>
            <w:bookmarkEnd w:id="87"/>
          </w:p>
        </w:tc>
      </w:tr>
      <w:tr w:rsidR="00A2765D" w:rsidRPr="003D7E28" w14:paraId="12EADBFE" w14:textId="77777777" w:rsidTr="00AD4A84">
        <w:tc>
          <w:tcPr>
            <w:tcW w:w="1318" w:type="dxa"/>
          </w:tcPr>
          <w:p w14:paraId="602F515E" w14:textId="77777777" w:rsidR="00A2765D" w:rsidRPr="003D7E28" w:rsidRDefault="00A2765D" w:rsidP="00AD4A84">
            <w:pPr>
              <w:pStyle w:val="Maintext"/>
            </w:pPr>
            <w:r w:rsidRPr="003D7E28">
              <w:t>29-29</w:t>
            </w:r>
          </w:p>
        </w:tc>
        <w:tc>
          <w:tcPr>
            <w:tcW w:w="880" w:type="dxa"/>
          </w:tcPr>
          <w:p w14:paraId="12517AD0" w14:textId="77777777" w:rsidR="00A2765D" w:rsidRPr="003D7E28" w:rsidRDefault="00A2765D" w:rsidP="00AD4A84">
            <w:pPr>
              <w:pStyle w:val="Maintext"/>
            </w:pPr>
            <w:r w:rsidRPr="003D7E28">
              <w:t>1</w:t>
            </w:r>
          </w:p>
        </w:tc>
        <w:tc>
          <w:tcPr>
            <w:tcW w:w="990" w:type="dxa"/>
          </w:tcPr>
          <w:p w14:paraId="5AE1341C" w14:textId="77777777" w:rsidR="00A2765D" w:rsidRPr="003D7E28" w:rsidRDefault="00A2765D" w:rsidP="00AD4A84">
            <w:pPr>
              <w:pStyle w:val="Maintext"/>
            </w:pPr>
            <w:r w:rsidRPr="003D7E28">
              <w:t>A</w:t>
            </w:r>
          </w:p>
        </w:tc>
        <w:tc>
          <w:tcPr>
            <w:tcW w:w="770" w:type="dxa"/>
          </w:tcPr>
          <w:p w14:paraId="0C98F901" w14:textId="77777777" w:rsidR="00A2765D" w:rsidRPr="003D7E28" w:rsidRDefault="00A2765D" w:rsidP="00AD4A84">
            <w:pPr>
              <w:pStyle w:val="Maintext"/>
            </w:pPr>
            <w:r w:rsidRPr="003D7E28">
              <w:t>M</w:t>
            </w:r>
          </w:p>
        </w:tc>
        <w:tc>
          <w:tcPr>
            <w:tcW w:w="4290" w:type="dxa"/>
          </w:tcPr>
          <w:p w14:paraId="6395653E" w14:textId="77777777" w:rsidR="00A2765D" w:rsidRPr="003D7E28" w:rsidRDefault="00A2765D" w:rsidP="00AD4A84">
            <w:pPr>
              <w:pStyle w:val="Maintext"/>
            </w:pPr>
            <w:r w:rsidRPr="003D7E28">
              <w:t>Run type (T=Test, P=Production)</w:t>
            </w:r>
          </w:p>
        </w:tc>
        <w:bookmarkStart w:id="88" w:name="R7_4"/>
        <w:tc>
          <w:tcPr>
            <w:tcW w:w="1320" w:type="dxa"/>
          </w:tcPr>
          <w:p w14:paraId="7559D91B" w14:textId="77777777" w:rsidR="00A2765D" w:rsidRPr="002B60A2" w:rsidRDefault="00A2765D" w:rsidP="00AD4A84">
            <w:pPr>
              <w:pStyle w:val="Maintext"/>
            </w:pPr>
            <w:r w:rsidRPr="002B60A2">
              <w:fldChar w:fldCharType="begin"/>
            </w:r>
            <w:r>
              <w:instrText>HYPERLINK  \l "D7_4"</w:instrText>
            </w:r>
            <w:r w:rsidRPr="002B60A2">
              <w:fldChar w:fldCharType="separate"/>
            </w:r>
            <w:r w:rsidRPr="002B60A2">
              <w:rPr>
                <w:rStyle w:val="Hyperlink"/>
                <w:color w:val="auto"/>
                <w:u w:val="none"/>
              </w:rPr>
              <w:t>7.4</w:t>
            </w:r>
            <w:r w:rsidRPr="002B60A2">
              <w:fldChar w:fldCharType="end"/>
            </w:r>
            <w:bookmarkEnd w:id="88"/>
          </w:p>
        </w:tc>
      </w:tr>
      <w:tr w:rsidR="00A2765D" w:rsidRPr="003D7E28" w14:paraId="3A0A4DCE" w14:textId="77777777" w:rsidTr="00AD4A84">
        <w:tc>
          <w:tcPr>
            <w:tcW w:w="1318" w:type="dxa"/>
          </w:tcPr>
          <w:p w14:paraId="57066A6D" w14:textId="77777777" w:rsidR="00A2765D" w:rsidRPr="003D7E28" w:rsidRDefault="00A2765D" w:rsidP="00AD4A84">
            <w:pPr>
              <w:pStyle w:val="Maintext"/>
            </w:pPr>
            <w:r w:rsidRPr="003D7E28">
              <w:t>30-37</w:t>
            </w:r>
          </w:p>
        </w:tc>
        <w:tc>
          <w:tcPr>
            <w:tcW w:w="880" w:type="dxa"/>
          </w:tcPr>
          <w:p w14:paraId="2C2DB88E" w14:textId="77777777" w:rsidR="00A2765D" w:rsidRPr="003D7E28" w:rsidRDefault="00A2765D" w:rsidP="00AD4A84">
            <w:pPr>
              <w:pStyle w:val="Maintext"/>
            </w:pPr>
            <w:r w:rsidRPr="003D7E28">
              <w:t>8</w:t>
            </w:r>
          </w:p>
        </w:tc>
        <w:tc>
          <w:tcPr>
            <w:tcW w:w="990" w:type="dxa"/>
          </w:tcPr>
          <w:p w14:paraId="710DFB12" w14:textId="77777777" w:rsidR="00A2765D" w:rsidRPr="003D7E28" w:rsidRDefault="00A2765D" w:rsidP="00AD4A84">
            <w:pPr>
              <w:pStyle w:val="Maintext"/>
            </w:pPr>
            <w:r w:rsidRPr="003D7E28">
              <w:t>DT</w:t>
            </w:r>
          </w:p>
        </w:tc>
        <w:tc>
          <w:tcPr>
            <w:tcW w:w="770" w:type="dxa"/>
          </w:tcPr>
          <w:p w14:paraId="4065D96D" w14:textId="77777777" w:rsidR="00A2765D" w:rsidRPr="003D7E28" w:rsidRDefault="00A2765D" w:rsidP="00AD4A84">
            <w:pPr>
              <w:pStyle w:val="Maintext"/>
            </w:pPr>
            <w:r w:rsidRPr="003D7E28">
              <w:t>M</w:t>
            </w:r>
          </w:p>
        </w:tc>
        <w:tc>
          <w:tcPr>
            <w:tcW w:w="4290" w:type="dxa"/>
          </w:tcPr>
          <w:p w14:paraId="1E52F60E" w14:textId="77777777" w:rsidR="00A2765D" w:rsidRPr="003D7E28" w:rsidRDefault="00A2765D" w:rsidP="00AD4A84">
            <w:pPr>
              <w:pStyle w:val="Maintext"/>
            </w:pPr>
            <w:r w:rsidRPr="003D7E28">
              <w:t>Report end date (DDMMCCYY)</w:t>
            </w:r>
          </w:p>
        </w:tc>
        <w:bookmarkStart w:id="89" w:name="R7_5"/>
        <w:tc>
          <w:tcPr>
            <w:tcW w:w="1320" w:type="dxa"/>
          </w:tcPr>
          <w:p w14:paraId="6FB62730" w14:textId="77777777" w:rsidR="00A2765D" w:rsidRPr="002B60A2" w:rsidRDefault="00A2765D" w:rsidP="00AD4A84">
            <w:pPr>
              <w:pStyle w:val="Maintext"/>
            </w:pPr>
            <w:r w:rsidRPr="002B60A2">
              <w:fldChar w:fldCharType="begin"/>
            </w:r>
            <w:r>
              <w:instrText>HYPERLINK  \l "D7_5"</w:instrText>
            </w:r>
            <w:r w:rsidRPr="002B60A2">
              <w:fldChar w:fldCharType="separate"/>
            </w:r>
            <w:r w:rsidRPr="002B60A2">
              <w:rPr>
                <w:rStyle w:val="Hyperlink"/>
                <w:color w:val="auto"/>
                <w:u w:val="none"/>
              </w:rPr>
              <w:t>7.5</w:t>
            </w:r>
            <w:r w:rsidRPr="002B60A2">
              <w:fldChar w:fldCharType="end"/>
            </w:r>
            <w:bookmarkEnd w:id="89"/>
          </w:p>
        </w:tc>
      </w:tr>
      <w:tr w:rsidR="00A2765D" w:rsidRPr="003D7E28" w14:paraId="2EE23806" w14:textId="77777777" w:rsidTr="00AD4A84">
        <w:tc>
          <w:tcPr>
            <w:tcW w:w="1318" w:type="dxa"/>
          </w:tcPr>
          <w:p w14:paraId="3857AAEF" w14:textId="77777777" w:rsidR="00A2765D" w:rsidRPr="003D7E28" w:rsidRDefault="00A2765D" w:rsidP="00AD4A84">
            <w:pPr>
              <w:pStyle w:val="Maintext"/>
            </w:pPr>
            <w:r w:rsidRPr="003D7E28">
              <w:t>38-38</w:t>
            </w:r>
          </w:p>
        </w:tc>
        <w:tc>
          <w:tcPr>
            <w:tcW w:w="880" w:type="dxa"/>
          </w:tcPr>
          <w:p w14:paraId="16455729" w14:textId="77777777" w:rsidR="00A2765D" w:rsidRPr="003D7E28" w:rsidRDefault="00A2765D" w:rsidP="00AD4A84">
            <w:pPr>
              <w:pStyle w:val="Maintext"/>
            </w:pPr>
            <w:r w:rsidRPr="003D7E28">
              <w:t>1</w:t>
            </w:r>
          </w:p>
        </w:tc>
        <w:tc>
          <w:tcPr>
            <w:tcW w:w="990" w:type="dxa"/>
          </w:tcPr>
          <w:p w14:paraId="7D2D8C8B" w14:textId="77777777" w:rsidR="00A2765D" w:rsidRPr="003D7E28" w:rsidRDefault="00A2765D" w:rsidP="00AD4A84">
            <w:pPr>
              <w:pStyle w:val="Maintext"/>
            </w:pPr>
            <w:r w:rsidRPr="003D7E28">
              <w:t>A</w:t>
            </w:r>
          </w:p>
        </w:tc>
        <w:tc>
          <w:tcPr>
            <w:tcW w:w="770" w:type="dxa"/>
          </w:tcPr>
          <w:p w14:paraId="5775A9BB" w14:textId="77777777" w:rsidR="00A2765D" w:rsidRPr="003D7E28" w:rsidRDefault="00A2765D" w:rsidP="00AD4A84">
            <w:pPr>
              <w:pStyle w:val="Maintext"/>
            </w:pPr>
            <w:r w:rsidRPr="003D7E28">
              <w:t>M</w:t>
            </w:r>
          </w:p>
        </w:tc>
        <w:tc>
          <w:tcPr>
            <w:tcW w:w="4290" w:type="dxa"/>
          </w:tcPr>
          <w:p w14:paraId="57FD40E0" w14:textId="77777777" w:rsidR="00A2765D" w:rsidRPr="003D7E28" w:rsidRDefault="00A2765D" w:rsidP="00AD4A84">
            <w:pPr>
              <w:pStyle w:val="Maintext"/>
            </w:pPr>
            <w:r w:rsidRPr="003D7E28">
              <w:t>Data type (=</w:t>
            </w:r>
            <w:r>
              <w:t>T</w:t>
            </w:r>
            <w:r w:rsidRPr="003D7E28">
              <w:t>)</w:t>
            </w:r>
          </w:p>
        </w:tc>
        <w:bookmarkStart w:id="90" w:name="R7_6"/>
        <w:tc>
          <w:tcPr>
            <w:tcW w:w="1320" w:type="dxa"/>
          </w:tcPr>
          <w:p w14:paraId="29AEB854" w14:textId="77777777" w:rsidR="00A2765D" w:rsidRPr="002B60A2" w:rsidRDefault="00A2765D" w:rsidP="00AD4A84">
            <w:pPr>
              <w:pStyle w:val="Maintext"/>
            </w:pPr>
            <w:r w:rsidRPr="002B60A2">
              <w:fldChar w:fldCharType="begin"/>
            </w:r>
            <w:r>
              <w:instrText>HYPERLINK  \l "D7_6"</w:instrText>
            </w:r>
            <w:r w:rsidRPr="002B60A2">
              <w:fldChar w:fldCharType="separate"/>
            </w:r>
            <w:r w:rsidRPr="002B60A2">
              <w:rPr>
                <w:rStyle w:val="Hyperlink"/>
                <w:color w:val="auto"/>
                <w:u w:val="none"/>
              </w:rPr>
              <w:t>7.6</w:t>
            </w:r>
            <w:r w:rsidRPr="002B60A2">
              <w:fldChar w:fldCharType="end"/>
            </w:r>
            <w:bookmarkEnd w:id="90"/>
          </w:p>
        </w:tc>
      </w:tr>
      <w:tr w:rsidR="00A2765D" w:rsidRPr="003D7E28" w14:paraId="5BFAF0A2" w14:textId="77777777" w:rsidTr="00AD4A84">
        <w:tc>
          <w:tcPr>
            <w:tcW w:w="1318" w:type="dxa"/>
          </w:tcPr>
          <w:p w14:paraId="378BF8ED" w14:textId="77777777" w:rsidR="00A2765D" w:rsidRPr="003D7E28" w:rsidRDefault="00A2765D" w:rsidP="00AD4A84">
            <w:pPr>
              <w:pStyle w:val="Maintext"/>
            </w:pPr>
            <w:r w:rsidRPr="003D7E28">
              <w:t>39-39</w:t>
            </w:r>
          </w:p>
        </w:tc>
        <w:tc>
          <w:tcPr>
            <w:tcW w:w="880" w:type="dxa"/>
          </w:tcPr>
          <w:p w14:paraId="0FD95F29" w14:textId="77777777" w:rsidR="00A2765D" w:rsidRPr="003D7E28" w:rsidRDefault="00A2765D" w:rsidP="00AD4A84">
            <w:pPr>
              <w:pStyle w:val="Maintext"/>
            </w:pPr>
            <w:r w:rsidRPr="003D7E28">
              <w:t>1</w:t>
            </w:r>
          </w:p>
        </w:tc>
        <w:tc>
          <w:tcPr>
            <w:tcW w:w="990" w:type="dxa"/>
          </w:tcPr>
          <w:p w14:paraId="2124712D" w14:textId="77777777" w:rsidR="00A2765D" w:rsidRPr="003D7E28" w:rsidRDefault="00A2765D" w:rsidP="00AD4A84">
            <w:pPr>
              <w:pStyle w:val="Maintext"/>
            </w:pPr>
            <w:r w:rsidRPr="003D7E28">
              <w:t>A</w:t>
            </w:r>
          </w:p>
        </w:tc>
        <w:tc>
          <w:tcPr>
            <w:tcW w:w="770" w:type="dxa"/>
          </w:tcPr>
          <w:p w14:paraId="0E16978E" w14:textId="77777777" w:rsidR="00A2765D" w:rsidRPr="003D7E28" w:rsidRDefault="00A2765D" w:rsidP="00AD4A84">
            <w:pPr>
              <w:pStyle w:val="Maintext"/>
            </w:pPr>
            <w:r w:rsidRPr="003D7E28">
              <w:t>M</w:t>
            </w:r>
          </w:p>
        </w:tc>
        <w:tc>
          <w:tcPr>
            <w:tcW w:w="4290" w:type="dxa"/>
          </w:tcPr>
          <w:p w14:paraId="13C0CBA6" w14:textId="77777777" w:rsidR="00A2765D" w:rsidRPr="003D7E28" w:rsidRDefault="00A2765D" w:rsidP="00AD4A84">
            <w:pPr>
              <w:pStyle w:val="Maintext"/>
            </w:pPr>
            <w:r w:rsidRPr="003D7E28">
              <w:t>Type of report (=</w:t>
            </w:r>
            <w:r>
              <w:t>D</w:t>
            </w:r>
            <w:r w:rsidRPr="003D7E28">
              <w:t>)</w:t>
            </w:r>
          </w:p>
        </w:tc>
        <w:bookmarkStart w:id="91" w:name="R7_7"/>
        <w:tc>
          <w:tcPr>
            <w:tcW w:w="1320" w:type="dxa"/>
          </w:tcPr>
          <w:p w14:paraId="66516775" w14:textId="77777777" w:rsidR="00A2765D" w:rsidRPr="002B60A2" w:rsidRDefault="00A2765D" w:rsidP="00AD4A84">
            <w:pPr>
              <w:pStyle w:val="Maintext"/>
            </w:pPr>
            <w:r w:rsidRPr="002B60A2">
              <w:fldChar w:fldCharType="begin"/>
            </w:r>
            <w:r>
              <w:instrText>HYPERLINK  \l "D7_7"</w:instrText>
            </w:r>
            <w:r w:rsidRPr="002B60A2">
              <w:fldChar w:fldCharType="separate"/>
            </w:r>
            <w:r w:rsidRPr="002B60A2">
              <w:rPr>
                <w:rStyle w:val="Hyperlink"/>
                <w:color w:val="auto"/>
                <w:u w:val="none"/>
              </w:rPr>
              <w:t>7.7</w:t>
            </w:r>
            <w:r w:rsidRPr="002B60A2">
              <w:fldChar w:fldCharType="end"/>
            </w:r>
            <w:bookmarkEnd w:id="91"/>
          </w:p>
        </w:tc>
      </w:tr>
      <w:tr w:rsidR="00A2765D" w:rsidRPr="003D7E28" w14:paraId="28B85468" w14:textId="77777777" w:rsidTr="00AD4A84">
        <w:tc>
          <w:tcPr>
            <w:tcW w:w="1318" w:type="dxa"/>
          </w:tcPr>
          <w:p w14:paraId="44EE5DBA" w14:textId="77777777" w:rsidR="00A2765D" w:rsidRPr="003D7E28" w:rsidRDefault="00A2765D" w:rsidP="00AD4A84">
            <w:pPr>
              <w:pStyle w:val="Maintext"/>
            </w:pPr>
            <w:r w:rsidRPr="003D7E28">
              <w:t>40-40</w:t>
            </w:r>
          </w:p>
        </w:tc>
        <w:tc>
          <w:tcPr>
            <w:tcW w:w="880" w:type="dxa"/>
          </w:tcPr>
          <w:p w14:paraId="078E9179" w14:textId="77777777" w:rsidR="00A2765D" w:rsidRPr="003D7E28" w:rsidRDefault="00A2765D" w:rsidP="00AD4A84">
            <w:pPr>
              <w:pStyle w:val="Maintext"/>
            </w:pPr>
            <w:r w:rsidRPr="003D7E28">
              <w:t>1</w:t>
            </w:r>
          </w:p>
        </w:tc>
        <w:tc>
          <w:tcPr>
            <w:tcW w:w="990" w:type="dxa"/>
          </w:tcPr>
          <w:p w14:paraId="036F8DD3" w14:textId="77777777" w:rsidR="00A2765D" w:rsidRPr="003D7E28" w:rsidRDefault="00A2765D" w:rsidP="00AD4A84">
            <w:pPr>
              <w:pStyle w:val="Maintext"/>
            </w:pPr>
            <w:r w:rsidRPr="003D7E28">
              <w:t>A</w:t>
            </w:r>
          </w:p>
        </w:tc>
        <w:tc>
          <w:tcPr>
            <w:tcW w:w="770" w:type="dxa"/>
          </w:tcPr>
          <w:p w14:paraId="69A09A56" w14:textId="77777777" w:rsidR="00A2765D" w:rsidRPr="003D7E28" w:rsidRDefault="00A2765D" w:rsidP="00AD4A84">
            <w:pPr>
              <w:pStyle w:val="Maintext"/>
            </w:pPr>
            <w:r w:rsidRPr="003D7E28">
              <w:t>M</w:t>
            </w:r>
          </w:p>
        </w:tc>
        <w:tc>
          <w:tcPr>
            <w:tcW w:w="4290" w:type="dxa"/>
          </w:tcPr>
          <w:p w14:paraId="514DC868" w14:textId="77777777" w:rsidR="00A2765D" w:rsidRPr="003D7E28" w:rsidRDefault="00A2765D" w:rsidP="00AD4A84">
            <w:pPr>
              <w:pStyle w:val="Maintext"/>
            </w:pPr>
            <w:r>
              <w:t>Type</w:t>
            </w:r>
            <w:r w:rsidRPr="003D7E28">
              <w:t xml:space="preserve"> of return media (=P)</w:t>
            </w:r>
          </w:p>
        </w:tc>
        <w:bookmarkStart w:id="92" w:name="R7_8"/>
        <w:tc>
          <w:tcPr>
            <w:tcW w:w="1320" w:type="dxa"/>
          </w:tcPr>
          <w:p w14:paraId="300E1E97" w14:textId="77777777" w:rsidR="00A2765D" w:rsidRPr="002B60A2" w:rsidRDefault="00A2765D" w:rsidP="00AD4A84">
            <w:pPr>
              <w:pStyle w:val="Maintext"/>
            </w:pPr>
            <w:r w:rsidRPr="002B60A2">
              <w:fldChar w:fldCharType="begin"/>
            </w:r>
            <w:r>
              <w:instrText>HYPERLINK  \l "D7_8"</w:instrText>
            </w:r>
            <w:r w:rsidRPr="002B60A2">
              <w:fldChar w:fldCharType="separate"/>
            </w:r>
            <w:r w:rsidRPr="002B60A2">
              <w:rPr>
                <w:rStyle w:val="Hyperlink"/>
                <w:color w:val="auto"/>
                <w:u w:val="none"/>
              </w:rPr>
              <w:t>7.8</w:t>
            </w:r>
            <w:r w:rsidRPr="002B60A2">
              <w:fldChar w:fldCharType="end"/>
            </w:r>
            <w:bookmarkEnd w:id="92"/>
          </w:p>
        </w:tc>
      </w:tr>
      <w:tr w:rsidR="00A2765D" w:rsidRPr="003D7E28" w14:paraId="5BE2025C" w14:textId="77777777" w:rsidTr="00AD4A84">
        <w:tc>
          <w:tcPr>
            <w:tcW w:w="1318" w:type="dxa"/>
          </w:tcPr>
          <w:p w14:paraId="428AF38C" w14:textId="77777777" w:rsidR="00A2765D" w:rsidRPr="003D7E28" w:rsidRDefault="00A2765D" w:rsidP="00AD4A84">
            <w:pPr>
              <w:pStyle w:val="Maintext"/>
            </w:pPr>
            <w:r w:rsidRPr="003D7E28">
              <w:t>41-50</w:t>
            </w:r>
          </w:p>
        </w:tc>
        <w:tc>
          <w:tcPr>
            <w:tcW w:w="880" w:type="dxa"/>
          </w:tcPr>
          <w:p w14:paraId="67AE0C90" w14:textId="77777777" w:rsidR="00A2765D" w:rsidRPr="003D7E28" w:rsidRDefault="00A2765D" w:rsidP="00AD4A84">
            <w:pPr>
              <w:pStyle w:val="Maintext"/>
            </w:pPr>
            <w:r w:rsidRPr="003D7E28">
              <w:t>10</w:t>
            </w:r>
          </w:p>
        </w:tc>
        <w:tc>
          <w:tcPr>
            <w:tcW w:w="990" w:type="dxa"/>
          </w:tcPr>
          <w:p w14:paraId="1B24CDD3" w14:textId="77777777" w:rsidR="00A2765D" w:rsidRPr="003D7E28" w:rsidRDefault="00A2765D" w:rsidP="00AD4A84">
            <w:pPr>
              <w:pStyle w:val="Maintext"/>
            </w:pPr>
            <w:r w:rsidRPr="003D7E28">
              <w:t>AN</w:t>
            </w:r>
          </w:p>
        </w:tc>
        <w:tc>
          <w:tcPr>
            <w:tcW w:w="770" w:type="dxa"/>
          </w:tcPr>
          <w:p w14:paraId="6DF8E580" w14:textId="77777777" w:rsidR="00A2765D" w:rsidRPr="003D7E28" w:rsidRDefault="00A2765D" w:rsidP="00AD4A84">
            <w:pPr>
              <w:pStyle w:val="Maintext"/>
            </w:pPr>
            <w:r w:rsidRPr="003D7E28">
              <w:t>M</w:t>
            </w:r>
          </w:p>
        </w:tc>
        <w:tc>
          <w:tcPr>
            <w:tcW w:w="4290" w:type="dxa"/>
          </w:tcPr>
          <w:p w14:paraId="00895524" w14:textId="77777777" w:rsidR="00A2765D" w:rsidRPr="003D7E28" w:rsidRDefault="00A2765D" w:rsidP="001D4335">
            <w:pPr>
              <w:pStyle w:val="Maintext"/>
            </w:pPr>
            <w:r>
              <w:t>ATO R</w:t>
            </w:r>
            <w:r w:rsidRPr="003D7E28">
              <w:t>eport specification version number (=</w:t>
            </w:r>
            <w:r>
              <w:t>FTFNDV0</w:t>
            </w:r>
            <w:r w:rsidR="001D4335">
              <w:t>2</w:t>
            </w:r>
            <w:r>
              <w:t>.</w:t>
            </w:r>
            <w:r w:rsidR="001D4335">
              <w:t>3</w:t>
            </w:r>
            <w:r w:rsidRPr="003D7E28">
              <w:t>)</w:t>
            </w:r>
          </w:p>
        </w:tc>
        <w:bookmarkStart w:id="93" w:name="R7_9"/>
        <w:tc>
          <w:tcPr>
            <w:tcW w:w="1320" w:type="dxa"/>
          </w:tcPr>
          <w:p w14:paraId="2F940073" w14:textId="77777777" w:rsidR="00A2765D" w:rsidRPr="002B60A2" w:rsidRDefault="00A2765D" w:rsidP="00AD4A84">
            <w:pPr>
              <w:pStyle w:val="Maintext"/>
            </w:pPr>
            <w:r w:rsidRPr="002B60A2">
              <w:fldChar w:fldCharType="begin"/>
            </w:r>
            <w:r>
              <w:instrText>HYPERLINK  \l "D7_9"</w:instrText>
            </w:r>
            <w:r w:rsidRPr="002B60A2">
              <w:fldChar w:fldCharType="separate"/>
            </w:r>
            <w:r w:rsidRPr="002B60A2">
              <w:rPr>
                <w:rStyle w:val="Hyperlink"/>
                <w:color w:val="auto"/>
                <w:u w:val="none"/>
              </w:rPr>
              <w:t>7.9</w:t>
            </w:r>
            <w:r w:rsidRPr="002B60A2">
              <w:fldChar w:fldCharType="end"/>
            </w:r>
            <w:bookmarkEnd w:id="93"/>
          </w:p>
        </w:tc>
      </w:tr>
      <w:tr w:rsidR="00A2765D" w:rsidRPr="003D7E28" w14:paraId="5B8F754A" w14:textId="77777777" w:rsidTr="00AD4A84">
        <w:tc>
          <w:tcPr>
            <w:tcW w:w="1318" w:type="dxa"/>
          </w:tcPr>
          <w:p w14:paraId="08816CD0" w14:textId="77777777" w:rsidR="00A2765D" w:rsidRPr="003D7E28" w:rsidRDefault="00A2765D" w:rsidP="00AD4A84">
            <w:pPr>
              <w:pStyle w:val="Maintext"/>
            </w:pPr>
            <w:r>
              <w:t>51-60</w:t>
            </w:r>
          </w:p>
        </w:tc>
        <w:tc>
          <w:tcPr>
            <w:tcW w:w="880" w:type="dxa"/>
          </w:tcPr>
          <w:p w14:paraId="68381A36" w14:textId="77777777" w:rsidR="00A2765D" w:rsidRPr="003D7E28" w:rsidRDefault="00A2765D" w:rsidP="00AD4A84">
            <w:pPr>
              <w:pStyle w:val="Maintext"/>
            </w:pPr>
            <w:r>
              <w:t>10</w:t>
            </w:r>
          </w:p>
        </w:tc>
        <w:tc>
          <w:tcPr>
            <w:tcW w:w="990" w:type="dxa"/>
          </w:tcPr>
          <w:p w14:paraId="4B5281BA" w14:textId="77777777" w:rsidR="00A2765D" w:rsidRPr="003D7E28" w:rsidRDefault="00A2765D" w:rsidP="00AD4A84">
            <w:pPr>
              <w:pStyle w:val="Maintext"/>
            </w:pPr>
            <w:r>
              <w:t>AN</w:t>
            </w:r>
          </w:p>
        </w:tc>
        <w:tc>
          <w:tcPr>
            <w:tcW w:w="770" w:type="dxa"/>
          </w:tcPr>
          <w:p w14:paraId="37479CEE" w14:textId="77777777" w:rsidR="00A2765D" w:rsidRPr="003D7E28" w:rsidRDefault="00A2765D" w:rsidP="00AD4A84">
            <w:pPr>
              <w:pStyle w:val="Maintext"/>
            </w:pPr>
            <w:r>
              <w:t>O</w:t>
            </w:r>
          </w:p>
        </w:tc>
        <w:tc>
          <w:tcPr>
            <w:tcW w:w="4290" w:type="dxa"/>
          </w:tcPr>
          <w:p w14:paraId="515C2090" w14:textId="77777777" w:rsidR="00A2765D" w:rsidRDefault="00A2765D" w:rsidP="00AD4A84">
            <w:pPr>
              <w:pStyle w:val="Maintext"/>
            </w:pPr>
            <w:r>
              <w:t>ATO Corporate Gateway User Identifier</w:t>
            </w:r>
          </w:p>
        </w:tc>
        <w:bookmarkStart w:id="94" w:name="R7_10"/>
        <w:tc>
          <w:tcPr>
            <w:tcW w:w="1320" w:type="dxa"/>
          </w:tcPr>
          <w:p w14:paraId="565A26CD" w14:textId="77777777" w:rsidR="00A2765D" w:rsidRPr="003F7A79" w:rsidRDefault="00A2765D" w:rsidP="00AD4A84">
            <w:pPr>
              <w:pStyle w:val="Maintext"/>
              <w:rPr>
                <w:b/>
              </w:rPr>
            </w:pPr>
            <w:r w:rsidRPr="003F7A79">
              <w:rPr>
                <w:b/>
              </w:rPr>
              <w:fldChar w:fldCharType="begin"/>
            </w:r>
            <w:r>
              <w:rPr>
                <w:b/>
              </w:rPr>
              <w:instrText>HYPERLINK  \l "D7_10"</w:instrText>
            </w:r>
            <w:r w:rsidRPr="003F7A79">
              <w:rPr>
                <w:b/>
              </w:rPr>
            </w:r>
            <w:r w:rsidRPr="003F7A79">
              <w:rPr>
                <w:b/>
              </w:rPr>
              <w:fldChar w:fldCharType="separate"/>
            </w:r>
            <w:r w:rsidRPr="003F7A79">
              <w:rPr>
                <w:rStyle w:val="Hyperlink"/>
                <w:noProof w:val="0"/>
                <w:color w:val="auto"/>
                <w:u w:val="none"/>
              </w:rPr>
              <w:t>7.10</w:t>
            </w:r>
            <w:r w:rsidRPr="003F7A79">
              <w:rPr>
                <w:b/>
              </w:rPr>
              <w:fldChar w:fldCharType="end"/>
            </w:r>
            <w:bookmarkEnd w:id="94"/>
          </w:p>
        </w:tc>
      </w:tr>
      <w:tr w:rsidR="00A2765D" w:rsidRPr="003D7E28" w14:paraId="2C90FD71" w14:textId="77777777" w:rsidTr="00AD4A84">
        <w:tc>
          <w:tcPr>
            <w:tcW w:w="1318" w:type="dxa"/>
          </w:tcPr>
          <w:p w14:paraId="29938A86" w14:textId="77777777" w:rsidR="00A2765D" w:rsidRPr="003D7E28" w:rsidRDefault="00A2765D" w:rsidP="00AD4A84">
            <w:pPr>
              <w:pStyle w:val="Maintext"/>
            </w:pPr>
            <w:r>
              <w:t>6</w:t>
            </w:r>
            <w:r w:rsidRPr="003D7E28">
              <w:t>1-6</w:t>
            </w:r>
            <w:r>
              <w:t>4</w:t>
            </w:r>
            <w:r w:rsidRPr="003D7E28">
              <w:t>8</w:t>
            </w:r>
          </w:p>
        </w:tc>
        <w:tc>
          <w:tcPr>
            <w:tcW w:w="880" w:type="dxa"/>
          </w:tcPr>
          <w:p w14:paraId="1C360D13" w14:textId="77777777" w:rsidR="00A2765D" w:rsidRPr="003D7E28" w:rsidRDefault="00A2765D" w:rsidP="00AD4A84">
            <w:pPr>
              <w:pStyle w:val="Maintext"/>
            </w:pPr>
            <w:r w:rsidRPr="003D7E28">
              <w:t>5</w:t>
            </w:r>
            <w:r>
              <w:t>8</w:t>
            </w:r>
            <w:r w:rsidRPr="003D7E28">
              <w:t>8</w:t>
            </w:r>
          </w:p>
        </w:tc>
        <w:tc>
          <w:tcPr>
            <w:tcW w:w="990" w:type="dxa"/>
          </w:tcPr>
          <w:p w14:paraId="60A055F0" w14:textId="77777777" w:rsidR="00A2765D" w:rsidRPr="003D7E28" w:rsidRDefault="00A2765D" w:rsidP="00AD4A84">
            <w:pPr>
              <w:pStyle w:val="Maintext"/>
            </w:pPr>
            <w:r>
              <w:t>A</w:t>
            </w:r>
          </w:p>
        </w:tc>
        <w:tc>
          <w:tcPr>
            <w:tcW w:w="770" w:type="dxa"/>
          </w:tcPr>
          <w:p w14:paraId="020DAF55" w14:textId="77777777" w:rsidR="00A2765D" w:rsidRPr="003D7E28" w:rsidRDefault="00A2765D" w:rsidP="00AD4A84">
            <w:pPr>
              <w:pStyle w:val="Maintext"/>
            </w:pPr>
            <w:r w:rsidRPr="003D7E28">
              <w:t>S</w:t>
            </w:r>
          </w:p>
        </w:tc>
        <w:tc>
          <w:tcPr>
            <w:tcW w:w="4290" w:type="dxa"/>
          </w:tcPr>
          <w:p w14:paraId="620C0CDE" w14:textId="77777777" w:rsidR="00A2765D" w:rsidRPr="003D7E28" w:rsidRDefault="00A2765D" w:rsidP="00AD4A84">
            <w:pPr>
              <w:pStyle w:val="Maintext"/>
            </w:pPr>
            <w:r w:rsidRPr="003D7E28">
              <w:t>Filler</w:t>
            </w:r>
          </w:p>
        </w:tc>
        <w:tc>
          <w:tcPr>
            <w:tcW w:w="1320" w:type="dxa"/>
          </w:tcPr>
          <w:p w14:paraId="03569B50" w14:textId="77777777" w:rsidR="00A2765D" w:rsidRPr="002B60A2" w:rsidRDefault="008C20F6" w:rsidP="00AD4A84">
            <w:pPr>
              <w:pStyle w:val="Maintext"/>
            </w:pPr>
            <w:hyperlink w:anchor="D7_11" w:history="1">
              <w:r w:rsidR="00A2765D" w:rsidRPr="002B60A2">
                <w:rPr>
                  <w:rStyle w:val="Hyperlink"/>
                  <w:color w:val="auto"/>
                  <w:u w:val="none"/>
                </w:rPr>
                <w:t>7.1</w:t>
              </w:r>
              <w:r w:rsidR="00A2765D">
                <w:rPr>
                  <w:rStyle w:val="Hyperlink"/>
                  <w:color w:val="auto"/>
                  <w:u w:val="none"/>
                </w:rPr>
                <w:t>1</w:t>
              </w:r>
            </w:hyperlink>
          </w:p>
        </w:tc>
      </w:tr>
    </w:tbl>
    <w:p w14:paraId="5157A66D" w14:textId="77777777" w:rsidR="00A2765D" w:rsidRPr="003D7E28" w:rsidRDefault="00A2765D" w:rsidP="00A2765D">
      <w:pPr>
        <w:pStyle w:val="Head2"/>
      </w:pPr>
      <w:bookmarkStart w:id="95" w:name="_Toc278527016"/>
      <w:bookmarkStart w:id="96" w:name="_Toc286236174"/>
      <w:bookmarkStart w:id="97" w:name="_Toc404840769"/>
      <w:bookmarkStart w:id="98" w:name="_Toc427050037"/>
      <w:r w:rsidRPr="003D7E28">
        <w:t>Supplier data record 2</w:t>
      </w:r>
      <w:bookmarkEnd w:id="95"/>
      <w:bookmarkEnd w:id="96"/>
      <w:bookmarkEnd w:id="97"/>
      <w:bookmarkEnd w:id="98"/>
    </w:p>
    <w:tbl>
      <w:tblPr>
        <w:tblW w:w="9568" w:type="dxa"/>
        <w:tblLayout w:type="fixed"/>
        <w:tblLook w:val="0000" w:firstRow="0" w:lastRow="0" w:firstColumn="0" w:lastColumn="0" w:noHBand="0" w:noVBand="0"/>
      </w:tblPr>
      <w:tblGrid>
        <w:gridCol w:w="1318"/>
        <w:gridCol w:w="880"/>
        <w:gridCol w:w="990"/>
        <w:gridCol w:w="770"/>
        <w:gridCol w:w="4290"/>
        <w:gridCol w:w="1320"/>
      </w:tblGrid>
      <w:tr w:rsidR="00A2765D" w:rsidRPr="00487830" w14:paraId="2FA8C7E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2A987D4A" w14:textId="77777777" w:rsidR="00A2765D" w:rsidRPr="00487830" w:rsidRDefault="00A2765D" w:rsidP="00AD4A84">
            <w:pPr>
              <w:pStyle w:val="Maintext"/>
              <w:rPr>
                <w:b/>
              </w:rPr>
            </w:pPr>
            <w:r w:rsidRPr="00487830">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370B439E" w14:textId="77777777" w:rsidR="00A2765D" w:rsidRPr="00487830" w:rsidRDefault="00A2765D" w:rsidP="00AD4A84">
            <w:pPr>
              <w:pStyle w:val="Maintext"/>
              <w:rPr>
                <w:b/>
              </w:rPr>
            </w:pPr>
            <w:r w:rsidRPr="00487830">
              <w:rPr>
                <w:b/>
              </w:rPr>
              <w:t>Field length</w:t>
            </w:r>
          </w:p>
        </w:tc>
        <w:tc>
          <w:tcPr>
            <w:tcW w:w="990" w:type="dxa"/>
            <w:tcBorders>
              <w:top w:val="single" w:sz="6" w:space="0" w:color="auto"/>
              <w:left w:val="single" w:sz="6" w:space="0" w:color="auto"/>
              <w:bottom w:val="single" w:sz="6" w:space="0" w:color="auto"/>
              <w:right w:val="single" w:sz="6" w:space="0" w:color="auto"/>
            </w:tcBorders>
          </w:tcPr>
          <w:p w14:paraId="462DE608" w14:textId="77777777" w:rsidR="00A2765D" w:rsidRPr="00487830" w:rsidRDefault="00A2765D" w:rsidP="00AD4A84">
            <w:pPr>
              <w:pStyle w:val="Maintext"/>
              <w:rPr>
                <w:b/>
              </w:rPr>
            </w:pPr>
            <w:r w:rsidRPr="00487830">
              <w:rPr>
                <w:b/>
              </w:rPr>
              <w:t>Field format</w:t>
            </w:r>
          </w:p>
        </w:tc>
        <w:tc>
          <w:tcPr>
            <w:tcW w:w="770" w:type="dxa"/>
            <w:tcBorders>
              <w:top w:val="single" w:sz="6" w:space="0" w:color="auto"/>
              <w:left w:val="single" w:sz="6" w:space="0" w:color="auto"/>
              <w:bottom w:val="single" w:sz="6" w:space="0" w:color="auto"/>
              <w:right w:val="single" w:sz="6" w:space="0" w:color="auto"/>
            </w:tcBorders>
          </w:tcPr>
          <w:p w14:paraId="69DE8E61" w14:textId="77777777" w:rsidR="00A2765D" w:rsidRPr="00487830" w:rsidRDefault="00A2765D" w:rsidP="00AD4A84">
            <w:pPr>
              <w:pStyle w:val="Maintext"/>
              <w:rPr>
                <w:b/>
              </w:rPr>
            </w:pPr>
            <w:r w:rsidRPr="00487830">
              <w:rPr>
                <w:b/>
              </w:rPr>
              <w:t>Field type</w:t>
            </w:r>
          </w:p>
        </w:tc>
        <w:tc>
          <w:tcPr>
            <w:tcW w:w="4290" w:type="dxa"/>
            <w:tcBorders>
              <w:top w:val="single" w:sz="6" w:space="0" w:color="auto"/>
              <w:left w:val="single" w:sz="6" w:space="0" w:color="auto"/>
              <w:bottom w:val="single" w:sz="6" w:space="0" w:color="auto"/>
              <w:right w:val="single" w:sz="6" w:space="0" w:color="auto"/>
            </w:tcBorders>
          </w:tcPr>
          <w:p w14:paraId="1A091866" w14:textId="77777777" w:rsidR="00A2765D" w:rsidRPr="00487830" w:rsidRDefault="00A2765D" w:rsidP="00AD4A84">
            <w:pPr>
              <w:pStyle w:val="Maintext"/>
              <w:rPr>
                <w:b/>
              </w:rPr>
            </w:pPr>
            <w:r w:rsidRPr="00487830">
              <w:rPr>
                <w:b/>
              </w:rPr>
              <w:t>Field name</w:t>
            </w:r>
          </w:p>
        </w:tc>
        <w:tc>
          <w:tcPr>
            <w:tcW w:w="1320" w:type="dxa"/>
            <w:tcBorders>
              <w:top w:val="single" w:sz="6" w:space="0" w:color="auto"/>
              <w:left w:val="single" w:sz="6" w:space="0" w:color="auto"/>
              <w:bottom w:val="single" w:sz="6" w:space="0" w:color="auto"/>
              <w:right w:val="single" w:sz="6" w:space="0" w:color="auto"/>
            </w:tcBorders>
          </w:tcPr>
          <w:p w14:paraId="69F9CFE1" w14:textId="77777777" w:rsidR="00A2765D" w:rsidRPr="00487830" w:rsidRDefault="00A2765D" w:rsidP="00AD4A84">
            <w:pPr>
              <w:pStyle w:val="Maintext"/>
              <w:rPr>
                <w:b/>
              </w:rPr>
            </w:pPr>
            <w:r>
              <w:rPr>
                <w:b/>
              </w:rPr>
              <w:t>Reference number</w:t>
            </w:r>
          </w:p>
        </w:tc>
      </w:tr>
      <w:tr w:rsidR="00A2765D" w:rsidRPr="003D7E28" w14:paraId="42C489A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7908ADBE" w14:textId="77777777" w:rsidR="00A2765D" w:rsidRPr="003D7E28" w:rsidRDefault="00A2765D" w:rsidP="00AD4A84">
            <w:pPr>
              <w:pStyle w:val="Maintext"/>
            </w:pPr>
            <w:r w:rsidRPr="003D7E28">
              <w:t>1-3</w:t>
            </w:r>
          </w:p>
        </w:tc>
        <w:tc>
          <w:tcPr>
            <w:tcW w:w="880" w:type="dxa"/>
            <w:tcBorders>
              <w:top w:val="single" w:sz="6" w:space="0" w:color="auto"/>
              <w:left w:val="single" w:sz="6" w:space="0" w:color="auto"/>
              <w:bottom w:val="single" w:sz="6" w:space="0" w:color="auto"/>
              <w:right w:val="single" w:sz="6" w:space="0" w:color="auto"/>
            </w:tcBorders>
          </w:tcPr>
          <w:p w14:paraId="5CFE5C44" w14:textId="77777777" w:rsidR="00A2765D" w:rsidRPr="003D7E28" w:rsidRDefault="00A2765D"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25267B7D" w14:textId="77777777" w:rsidR="00A2765D" w:rsidRPr="003D7E28" w:rsidRDefault="00A2765D"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505C3BA2" w14:textId="77777777" w:rsidR="00A2765D" w:rsidRPr="003D7E28" w:rsidRDefault="00A2765D"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7D688BCA" w14:textId="77777777" w:rsidR="00A2765D" w:rsidRPr="003D7E28" w:rsidRDefault="00A2765D" w:rsidP="00AD4A84">
            <w:pPr>
              <w:pStyle w:val="Maintext"/>
            </w:pPr>
            <w:r w:rsidRPr="003D7E28">
              <w:t>Record length (=6</w:t>
            </w:r>
            <w:r>
              <w:t>4</w:t>
            </w:r>
            <w:r w:rsidRPr="003D7E28">
              <w:t>8)</w:t>
            </w:r>
          </w:p>
        </w:tc>
        <w:tc>
          <w:tcPr>
            <w:tcW w:w="1320" w:type="dxa"/>
            <w:tcBorders>
              <w:top w:val="single" w:sz="6" w:space="0" w:color="auto"/>
              <w:left w:val="single" w:sz="6" w:space="0" w:color="auto"/>
              <w:bottom w:val="single" w:sz="6" w:space="0" w:color="auto"/>
              <w:right w:val="single" w:sz="6" w:space="0" w:color="auto"/>
            </w:tcBorders>
          </w:tcPr>
          <w:p w14:paraId="2EC7D1B3" w14:textId="77777777" w:rsidR="00A2765D" w:rsidRPr="002B60A2" w:rsidRDefault="008C20F6" w:rsidP="00AD4A84">
            <w:pPr>
              <w:pStyle w:val="Maintext"/>
            </w:pPr>
            <w:hyperlink w:anchor="D7_1" w:history="1">
              <w:r w:rsidR="00A2765D" w:rsidRPr="002B60A2">
                <w:rPr>
                  <w:rStyle w:val="Hyperlink"/>
                  <w:color w:val="auto"/>
                  <w:u w:val="none"/>
                </w:rPr>
                <w:t>7.1</w:t>
              </w:r>
            </w:hyperlink>
          </w:p>
        </w:tc>
      </w:tr>
      <w:tr w:rsidR="00A2765D" w:rsidRPr="003D7E28" w14:paraId="2752674E"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08E2C742" w14:textId="77777777" w:rsidR="00A2765D" w:rsidRPr="003D7E28" w:rsidRDefault="00A2765D" w:rsidP="00AD4A84">
            <w:pPr>
              <w:pStyle w:val="Maintext"/>
            </w:pPr>
            <w:r w:rsidRPr="003D7E28">
              <w:t>4-17</w:t>
            </w:r>
          </w:p>
        </w:tc>
        <w:tc>
          <w:tcPr>
            <w:tcW w:w="880" w:type="dxa"/>
            <w:tcBorders>
              <w:top w:val="single" w:sz="6" w:space="0" w:color="auto"/>
              <w:left w:val="single" w:sz="6" w:space="0" w:color="auto"/>
              <w:bottom w:val="single" w:sz="6" w:space="0" w:color="auto"/>
              <w:right w:val="single" w:sz="6" w:space="0" w:color="auto"/>
            </w:tcBorders>
          </w:tcPr>
          <w:p w14:paraId="7F02E9CB" w14:textId="77777777" w:rsidR="00A2765D" w:rsidRPr="003D7E28" w:rsidRDefault="00A2765D" w:rsidP="00AD4A84">
            <w:pPr>
              <w:pStyle w:val="Maintext"/>
            </w:pPr>
            <w:r w:rsidRPr="003D7E28">
              <w:t>14</w:t>
            </w:r>
          </w:p>
        </w:tc>
        <w:tc>
          <w:tcPr>
            <w:tcW w:w="990" w:type="dxa"/>
            <w:tcBorders>
              <w:top w:val="single" w:sz="6" w:space="0" w:color="auto"/>
              <w:left w:val="single" w:sz="6" w:space="0" w:color="auto"/>
              <w:bottom w:val="single" w:sz="6" w:space="0" w:color="auto"/>
              <w:right w:val="single" w:sz="6" w:space="0" w:color="auto"/>
            </w:tcBorders>
          </w:tcPr>
          <w:p w14:paraId="2DD00124" w14:textId="77777777" w:rsidR="00A2765D" w:rsidRPr="003D7E28" w:rsidRDefault="00A2765D"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1FC8873D" w14:textId="77777777" w:rsidR="00A2765D" w:rsidRPr="003D7E28" w:rsidRDefault="00A2765D"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6AF8FBBC" w14:textId="77777777" w:rsidR="00A2765D" w:rsidRPr="003D7E28" w:rsidRDefault="00A2765D" w:rsidP="00AD4A84">
            <w:pPr>
              <w:pStyle w:val="Maintext"/>
            </w:pPr>
            <w:r w:rsidRPr="003D7E28">
              <w:t>Record identifier (=IDENTREGISTER2)</w:t>
            </w:r>
          </w:p>
        </w:tc>
        <w:bookmarkStart w:id="99" w:name="R7_12"/>
        <w:tc>
          <w:tcPr>
            <w:tcW w:w="1320" w:type="dxa"/>
            <w:tcBorders>
              <w:top w:val="single" w:sz="6" w:space="0" w:color="auto"/>
              <w:left w:val="single" w:sz="6" w:space="0" w:color="auto"/>
              <w:bottom w:val="single" w:sz="6" w:space="0" w:color="auto"/>
              <w:right w:val="single" w:sz="6" w:space="0" w:color="auto"/>
            </w:tcBorders>
          </w:tcPr>
          <w:p w14:paraId="6CDE4D8F" w14:textId="77777777" w:rsidR="00A2765D" w:rsidRPr="002B60A2" w:rsidRDefault="00A2765D" w:rsidP="00AD4A84">
            <w:pPr>
              <w:pStyle w:val="Maintext"/>
            </w:pPr>
            <w:r w:rsidRPr="002B60A2">
              <w:fldChar w:fldCharType="begin"/>
            </w:r>
            <w:r>
              <w:instrText>HYPERLINK  \l "D7_12"</w:instrText>
            </w:r>
            <w:r w:rsidRPr="002B60A2">
              <w:fldChar w:fldCharType="separate"/>
            </w:r>
            <w:r w:rsidRPr="002B60A2">
              <w:rPr>
                <w:rStyle w:val="Hyperlink"/>
                <w:color w:val="auto"/>
                <w:u w:val="none"/>
              </w:rPr>
              <w:t>7.1</w:t>
            </w:r>
            <w:r>
              <w:rPr>
                <w:rStyle w:val="Hyperlink"/>
                <w:color w:val="auto"/>
                <w:u w:val="none"/>
              </w:rPr>
              <w:t>2</w:t>
            </w:r>
            <w:r w:rsidRPr="002B60A2">
              <w:fldChar w:fldCharType="end"/>
            </w:r>
            <w:bookmarkEnd w:id="99"/>
          </w:p>
        </w:tc>
      </w:tr>
      <w:tr w:rsidR="00A2765D" w:rsidRPr="003D7E28" w14:paraId="653BC69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1F51D4A9" w14:textId="77777777" w:rsidR="00A2765D" w:rsidRPr="003D7E28" w:rsidRDefault="00A2765D" w:rsidP="00AD4A84">
            <w:pPr>
              <w:pStyle w:val="Maintext"/>
            </w:pPr>
            <w:r w:rsidRPr="003D7E28">
              <w:t>18-217</w:t>
            </w:r>
          </w:p>
        </w:tc>
        <w:tc>
          <w:tcPr>
            <w:tcW w:w="880" w:type="dxa"/>
            <w:tcBorders>
              <w:top w:val="single" w:sz="6" w:space="0" w:color="auto"/>
              <w:left w:val="single" w:sz="6" w:space="0" w:color="auto"/>
              <w:bottom w:val="single" w:sz="6" w:space="0" w:color="auto"/>
              <w:right w:val="single" w:sz="6" w:space="0" w:color="auto"/>
            </w:tcBorders>
          </w:tcPr>
          <w:p w14:paraId="21580926" w14:textId="77777777" w:rsidR="00A2765D" w:rsidRPr="003D7E28" w:rsidRDefault="00A2765D" w:rsidP="00AD4A84">
            <w:pPr>
              <w:pStyle w:val="Maintext"/>
            </w:pPr>
            <w:r w:rsidRPr="003D7E28">
              <w:t>200</w:t>
            </w:r>
          </w:p>
        </w:tc>
        <w:tc>
          <w:tcPr>
            <w:tcW w:w="990" w:type="dxa"/>
            <w:tcBorders>
              <w:top w:val="single" w:sz="6" w:space="0" w:color="auto"/>
              <w:left w:val="single" w:sz="6" w:space="0" w:color="auto"/>
              <w:bottom w:val="single" w:sz="6" w:space="0" w:color="auto"/>
              <w:right w:val="single" w:sz="6" w:space="0" w:color="auto"/>
            </w:tcBorders>
          </w:tcPr>
          <w:p w14:paraId="4963C1A8" w14:textId="77777777" w:rsidR="00A2765D" w:rsidRPr="003D7E28" w:rsidRDefault="00A2765D"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1309357B" w14:textId="77777777" w:rsidR="00A2765D" w:rsidRPr="003D7E28" w:rsidRDefault="00A2765D"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6355754A" w14:textId="77777777" w:rsidR="00A2765D" w:rsidRPr="003D7E28" w:rsidRDefault="00A2765D" w:rsidP="00AD4A84">
            <w:pPr>
              <w:pStyle w:val="Maintext"/>
            </w:pPr>
            <w:r w:rsidRPr="003D7E28">
              <w:t>Supplier name</w:t>
            </w:r>
          </w:p>
        </w:tc>
        <w:bookmarkStart w:id="100" w:name="R7_13"/>
        <w:tc>
          <w:tcPr>
            <w:tcW w:w="1320" w:type="dxa"/>
            <w:tcBorders>
              <w:top w:val="single" w:sz="6" w:space="0" w:color="auto"/>
              <w:left w:val="single" w:sz="6" w:space="0" w:color="auto"/>
              <w:bottom w:val="single" w:sz="6" w:space="0" w:color="auto"/>
              <w:right w:val="single" w:sz="6" w:space="0" w:color="auto"/>
            </w:tcBorders>
          </w:tcPr>
          <w:p w14:paraId="60818E45" w14:textId="77777777" w:rsidR="00A2765D" w:rsidRPr="002B60A2" w:rsidRDefault="00A2765D" w:rsidP="00AD4A84">
            <w:pPr>
              <w:pStyle w:val="Maintext"/>
            </w:pPr>
            <w:r w:rsidRPr="002B60A2">
              <w:fldChar w:fldCharType="begin"/>
            </w:r>
            <w:r>
              <w:instrText>HYPERLINK  \l "D7_13"</w:instrText>
            </w:r>
            <w:r w:rsidRPr="002B60A2">
              <w:fldChar w:fldCharType="separate"/>
            </w:r>
            <w:r w:rsidRPr="002B60A2">
              <w:rPr>
                <w:rStyle w:val="Hyperlink"/>
                <w:color w:val="auto"/>
                <w:u w:val="none"/>
              </w:rPr>
              <w:t>7.1</w:t>
            </w:r>
            <w:r>
              <w:rPr>
                <w:rStyle w:val="Hyperlink"/>
                <w:color w:val="auto"/>
                <w:u w:val="none"/>
              </w:rPr>
              <w:t>3</w:t>
            </w:r>
            <w:r w:rsidRPr="002B60A2">
              <w:fldChar w:fldCharType="end"/>
            </w:r>
            <w:bookmarkEnd w:id="100"/>
          </w:p>
        </w:tc>
      </w:tr>
      <w:tr w:rsidR="00A2765D" w:rsidRPr="003D7E28" w14:paraId="09FA62D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413F0478" w14:textId="77777777" w:rsidR="00A2765D" w:rsidRPr="003D7E28" w:rsidRDefault="00A2765D" w:rsidP="00AD4A84">
            <w:pPr>
              <w:pStyle w:val="Maintext"/>
            </w:pPr>
            <w:r w:rsidRPr="003D7E28">
              <w:t>218-255</w:t>
            </w:r>
          </w:p>
        </w:tc>
        <w:tc>
          <w:tcPr>
            <w:tcW w:w="880" w:type="dxa"/>
            <w:tcBorders>
              <w:top w:val="single" w:sz="6" w:space="0" w:color="auto"/>
              <w:left w:val="single" w:sz="6" w:space="0" w:color="auto"/>
              <w:bottom w:val="single" w:sz="6" w:space="0" w:color="auto"/>
              <w:right w:val="single" w:sz="6" w:space="0" w:color="auto"/>
            </w:tcBorders>
          </w:tcPr>
          <w:p w14:paraId="299B5978" w14:textId="77777777" w:rsidR="00A2765D" w:rsidRPr="003D7E28" w:rsidRDefault="00A2765D"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47C41D52" w14:textId="77777777" w:rsidR="00A2765D" w:rsidRPr="003D7E28" w:rsidRDefault="00A2765D"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49A5ACA1" w14:textId="77777777" w:rsidR="00A2765D" w:rsidRPr="003D7E28" w:rsidRDefault="00A2765D"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73DC6E28" w14:textId="77777777" w:rsidR="00A2765D" w:rsidRPr="003D7E28" w:rsidRDefault="00A2765D" w:rsidP="00AD4A84">
            <w:pPr>
              <w:pStyle w:val="Maintext"/>
            </w:pPr>
            <w:r w:rsidRPr="003D7E28">
              <w:t>Supplier contact name</w:t>
            </w:r>
          </w:p>
        </w:tc>
        <w:bookmarkStart w:id="101" w:name="R7_14"/>
        <w:tc>
          <w:tcPr>
            <w:tcW w:w="1320" w:type="dxa"/>
            <w:tcBorders>
              <w:top w:val="single" w:sz="6" w:space="0" w:color="auto"/>
              <w:left w:val="single" w:sz="6" w:space="0" w:color="auto"/>
              <w:bottom w:val="single" w:sz="6" w:space="0" w:color="auto"/>
              <w:right w:val="single" w:sz="6" w:space="0" w:color="auto"/>
            </w:tcBorders>
          </w:tcPr>
          <w:p w14:paraId="6A7AF448" w14:textId="77777777" w:rsidR="00A2765D" w:rsidRPr="00692047" w:rsidRDefault="00A2765D" w:rsidP="00AD4A84">
            <w:pPr>
              <w:pStyle w:val="Maintext"/>
            </w:pPr>
            <w:r w:rsidRPr="00692047">
              <w:rPr>
                <w:b/>
                <w:noProof/>
              </w:rPr>
              <w:fldChar w:fldCharType="begin"/>
            </w:r>
            <w:r>
              <w:rPr>
                <w:b/>
                <w:noProof/>
              </w:rPr>
              <w:instrText>HYPERLINK  \l "D7_14"</w:instrText>
            </w:r>
            <w:r w:rsidRPr="00692047">
              <w:rPr>
                <w:b/>
                <w:noProof/>
              </w:rPr>
            </w:r>
            <w:r w:rsidRPr="00692047">
              <w:rPr>
                <w:b/>
                <w:noProof/>
              </w:rPr>
              <w:fldChar w:fldCharType="separate"/>
            </w:r>
            <w:r w:rsidRPr="00692047">
              <w:rPr>
                <w:rStyle w:val="Hyperlink"/>
                <w:color w:val="auto"/>
                <w:u w:val="none"/>
              </w:rPr>
              <w:t>7.1</w:t>
            </w:r>
            <w:r>
              <w:rPr>
                <w:rStyle w:val="Hyperlink"/>
                <w:color w:val="auto"/>
                <w:u w:val="none"/>
              </w:rPr>
              <w:t>4</w:t>
            </w:r>
            <w:r w:rsidRPr="00692047">
              <w:rPr>
                <w:b/>
                <w:noProof/>
              </w:rPr>
              <w:fldChar w:fldCharType="end"/>
            </w:r>
            <w:bookmarkEnd w:id="101"/>
          </w:p>
        </w:tc>
      </w:tr>
      <w:tr w:rsidR="00A2765D" w:rsidRPr="003D7E28" w14:paraId="246202B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65ADE502" w14:textId="77777777" w:rsidR="00A2765D" w:rsidRPr="003D7E28" w:rsidRDefault="00A2765D" w:rsidP="00AD4A84">
            <w:pPr>
              <w:pStyle w:val="Maintext"/>
            </w:pPr>
            <w:r w:rsidRPr="003D7E28">
              <w:t>256-270</w:t>
            </w:r>
          </w:p>
        </w:tc>
        <w:tc>
          <w:tcPr>
            <w:tcW w:w="880" w:type="dxa"/>
            <w:tcBorders>
              <w:top w:val="single" w:sz="6" w:space="0" w:color="auto"/>
              <w:left w:val="single" w:sz="6" w:space="0" w:color="auto"/>
              <w:bottom w:val="single" w:sz="6" w:space="0" w:color="auto"/>
              <w:right w:val="single" w:sz="6" w:space="0" w:color="auto"/>
            </w:tcBorders>
          </w:tcPr>
          <w:p w14:paraId="5B376BF2" w14:textId="77777777" w:rsidR="00A2765D" w:rsidRPr="003D7E28" w:rsidRDefault="00A2765D" w:rsidP="00AD4A84">
            <w:pPr>
              <w:pStyle w:val="Maintext"/>
            </w:pPr>
            <w:r w:rsidRPr="003D7E28">
              <w:t>15</w:t>
            </w:r>
          </w:p>
        </w:tc>
        <w:tc>
          <w:tcPr>
            <w:tcW w:w="990" w:type="dxa"/>
            <w:tcBorders>
              <w:top w:val="single" w:sz="6" w:space="0" w:color="auto"/>
              <w:left w:val="single" w:sz="6" w:space="0" w:color="auto"/>
              <w:bottom w:val="single" w:sz="6" w:space="0" w:color="auto"/>
              <w:right w:val="single" w:sz="6" w:space="0" w:color="auto"/>
            </w:tcBorders>
          </w:tcPr>
          <w:p w14:paraId="7835042B" w14:textId="77777777" w:rsidR="00A2765D" w:rsidRPr="003D7E28" w:rsidRDefault="00A2765D"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24EDDCFC" w14:textId="77777777" w:rsidR="00A2765D" w:rsidRPr="003D7E28" w:rsidRDefault="00A2765D"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544370A9" w14:textId="77777777" w:rsidR="00A2765D" w:rsidRPr="003D7E28" w:rsidRDefault="00A2765D" w:rsidP="00AD4A84">
            <w:pPr>
              <w:pStyle w:val="Maintext"/>
            </w:pPr>
            <w:r w:rsidRPr="003D7E28">
              <w:t>Supplier contact telephone number</w:t>
            </w:r>
          </w:p>
        </w:tc>
        <w:bookmarkStart w:id="102" w:name="R7_15"/>
        <w:tc>
          <w:tcPr>
            <w:tcW w:w="1320" w:type="dxa"/>
            <w:tcBorders>
              <w:top w:val="single" w:sz="6" w:space="0" w:color="auto"/>
              <w:left w:val="single" w:sz="6" w:space="0" w:color="auto"/>
              <w:bottom w:val="single" w:sz="6" w:space="0" w:color="auto"/>
              <w:right w:val="single" w:sz="6" w:space="0" w:color="auto"/>
            </w:tcBorders>
          </w:tcPr>
          <w:p w14:paraId="3A45D751" w14:textId="77777777" w:rsidR="00A2765D" w:rsidRPr="002B60A2" w:rsidRDefault="00A2765D" w:rsidP="00AD4A84">
            <w:pPr>
              <w:pStyle w:val="Maintext"/>
            </w:pPr>
            <w:r w:rsidRPr="002B60A2">
              <w:fldChar w:fldCharType="begin"/>
            </w:r>
            <w:r>
              <w:instrText>HYPERLINK  \l "D7_15"</w:instrText>
            </w:r>
            <w:r w:rsidRPr="002B60A2">
              <w:fldChar w:fldCharType="separate"/>
            </w:r>
            <w:r w:rsidRPr="002B60A2">
              <w:rPr>
                <w:rStyle w:val="Hyperlink"/>
                <w:color w:val="auto"/>
                <w:u w:val="none"/>
              </w:rPr>
              <w:t>7.1</w:t>
            </w:r>
            <w:r>
              <w:rPr>
                <w:rStyle w:val="Hyperlink"/>
                <w:color w:val="auto"/>
                <w:u w:val="none"/>
              </w:rPr>
              <w:t>5</w:t>
            </w:r>
            <w:r w:rsidRPr="002B60A2">
              <w:fldChar w:fldCharType="end"/>
            </w:r>
            <w:bookmarkEnd w:id="102"/>
          </w:p>
        </w:tc>
      </w:tr>
      <w:tr w:rsidR="00A2765D" w:rsidRPr="003D7E28" w14:paraId="2FD69D2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5F0DDF9F" w14:textId="77777777" w:rsidR="00A2765D" w:rsidRPr="003D7E28" w:rsidRDefault="00A2765D" w:rsidP="00AD4A84">
            <w:pPr>
              <w:pStyle w:val="Maintext"/>
            </w:pPr>
            <w:r w:rsidRPr="003D7E28">
              <w:t>271-285</w:t>
            </w:r>
          </w:p>
        </w:tc>
        <w:tc>
          <w:tcPr>
            <w:tcW w:w="880" w:type="dxa"/>
            <w:tcBorders>
              <w:top w:val="single" w:sz="6" w:space="0" w:color="auto"/>
              <w:left w:val="single" w:sz="6" w:space="0" w:color="auto"/>
              <w:bottom w:val="single" w:sz="6" w:space="0" w:color="auto"/>
              <w:right w:val="single" w:sz="6" w:space="0" w:color="auto"/>
            </w:tcBorders>
          </w:tcPr>
          <w:p w14:paraId="3248ADC1" w14:textId="77777777" w:rsidR="00A2765D" w:rsidRPr="003D7E28" w:rsidRDefault="00A2765D" w:rsidP="00AD4A84">
            <w:pPr>
              <w:pStyle w:val="Maintext"/>
            </w:pPr>
            <w:r w:rsidRPr="003D7E28">
              <w:t>15</w:t>
            </w:r>
          </w:p>
        </w:tc>
        <w:tc>
          <w:tcPr>
            <w:tcW w:w="990" w:type="dxa"/>
            <w:tcBorders>
              <w:top w:val="single" w:sz="6" w:space="0" w:color="auto"/>
              <w:left w:val="single" w:sz="6" w:space="0" w:color="auto"/>
              <w:bottom w:val="single" w:sz="6" w:space="0" w:color="auto"/>
              <w:right w:val="single" w:sz="6" w:space="0" w:color="auto"/>
            </w:tcBorders>
          </w:tcPr>
          <w:p w14:paraId="293E9A89" w14:textId="77777777" w:rsidR="00A2765D" w:rsidRPr="003D7E28" w:rsidRDefault="00A2765D"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61BB2FF1" w14:textId="77777777" w:rsidR="00A2765D" w:rsidRPr="003D7E28" w:rsidRDefault="00A2765D" w:rsidP="00AD4A84">
            <w:pPr>
              <w:pStyle w:val="Maintext"/>
            </w:pPr>
            <w:r w:rsidRPr="003D7E28">
              <w:t>O</w:t>
            </w:r>
          </w:p>
        </w:tc>
        <w:tc>
          <w:tcPr>
            <w:tcW w:w="4290" w:type="dxa"/>
            <w:tcBorders>
              <w:top w:val="single" w:sz="6" w:space="0" w:color="auto"/>
              <w:left w:val="single" w:sz="6" w:space="0" w:color="auto"/>
              <w:bottom w:val="single" w:sz="6" w:space="0" w:color="auto"/>
              <w:right w:val="single" w:sz="6" w:space="0" w:color="auto"/>
            </w:tcBorders>
          </w:tcPr>
          <w:p w14:paraId="652B16E7" w14:textId="77777777" w:rsidR="00A2765D" w:rsidRPr="003D7E28" w:rsidRDefault="00A2765D" w:rsidP="00AD4A84">
            <w:pPr>
              <w:pStyle w:val="Maintext"/>
            </w:pPr>
            <w:r w:rsidRPr="003D7E28">
              <w:t>Supplier facsimile number</w:t>
            </w:r>
          </w:p>
        </w:tc>
        <w:bookmarkStart w:id="103" w:name="R7_16"/>
        <w:tc>
          <w:tcPr>
            <w:tcW w:w="1320" w:type="dxa"/>
            <w:tcBorders>
              <w:top w:val="single" w:sz="6" w:space="0" w:color="auto"/>
              <w:left w:val="single" w:sz="6" w:space="0" w:color="auto"/>
              <w:bottom w:val="single" w:sz="6" w:space="0" w:color="auto"/>
              <w:right w:val="single" w:sz="6" w:space="0" w:color="auto"/>
            </w:tcBorders>
          </w:tcPr>
          <w:p w14:paraId="411A7A67" w14:textId="77777777" w:rsidR="00A2765D" w:rsidRPr="002B60A2" w:rsidRDefault="00A2765D" w:rsidP="00AD4A84">
            <w:pPr>
              <w:pStyle w:val="Maintext"/>
            </w:pPr>
            <w:r w:rsidRPr="002B60A2">
              <w:fldChar w:fldCharType="begin"/>
            </w:r>
            <w:r>
              <w:instrText>HYPERLINK  \l "D7_16"</w:instrText>
            </w:r>
            <w:r w:rsidRPr="002B60A2">
              <w:fldChar w:fldCharType="separate"/>
            </w:r>
            <w:r w:rsidRPr="002B60A2">
              <w:rPr>
                <w:rStyle w:val="Hyperlink"/>
                <w:color w:val="auto"/>
                <w:u w:val="none"/>
              </w:rPr>
              <w:t>7.1</w:t>
            </w:r>
            <w:r>
              <w:rPr>
                <w:rStyle w:val="Hyperlink"/>
                <w:color w:val="auto"/>
                <w:u w:val="none"/>
              </w:rPr>
              <w:t>6</w:t>
            </w:r>
            <w:r w:rsidRPr="002B60A2">
              <w:fldChar w:fldCharType="end"/>
            </w:r>
            <w:bookmarkEnd w:id="103"/>
          </w:p>
        </w:tc>
      </w:tr>
      <w:tr w:rsidR="00A2765D" w:rsidRPr="003D7E28" w14:paraId="07FC2AE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5756E16A" w14:textId="77777777" w:rsidR="00A2765D" w:rsidRPr="003D7E28" w:rsidRDefault="00A2765D" w:rsidP="00AD4A84">
            <w:pPr>
              <w:pStyle w:val="Maintext"/>
            </w:pPr>
            <w:r w:rsidRPr="003D7E28">
              <w:t>286-301</w:t>
            </w:r>
          </w:p>
        </w:tc>
        <w:tc>
          <w:tcPr>
            <w:tcW w:w="880" w:type="dxa"/>
            <w:tcBorders>
              <w:top w:val="single" w:sz="6" w:space="0" w:color="auto"/>
              <w:left w:val="single" w:sz="6" w:space="0" w:color="auto"/>
              <w:bottom w:val="single" w:sz="6" w:space="0" w:color="auto"/>
              <w:right w:val="single" w:sz="6" w:space="0" w:color="auto"/>
            </w:tcBorders>
          </w:tcPr>
          <w:p w14:paraId="3B1284F6" w14:textId="77777777" w:rsidR="00A2765D" w:rsidRPr="003D7E28" w:rsidRDefault="00A2765D" w:rsidP="00AD4A84">
            <w:pPr>
              <w:pStyle w:val="Maintext"/>
            </w:pPr>
            <w:r w:rsidRPr="003D7E28">
              <w:t>16</w:t>
            </w:r>
          </w:p>
        </w:tc>
        <w:tc>
          <w:tcPr>
            <w:tcW w:w="990" w:type="dxa"/>
            <w:tcBorders>
              <w:top w:val="single" w:sz="6" w:space="0" w:color="auto"/>
              <w:left w:val="single" w:sz="6" w:space="0" w:color="auto"/>
              <w:bottom w:val="single" w:sz="6" w:space="0" w:color="auto"/>
              <w:right w:val="single" w:sz="6" w:space="0" w:color="auto"/>
            </w:tcBorders>
          </w:tcPr>
          <w:p w14:paraId="5083A8F5" w14:textId="77777777" w:rsidR="00A2765D" w:rsidRPr="003D7E28" w:rsidRDefault="00A2765D"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65F5A5CE" w14:textId="77777777" w:rsidR="00A2765D" w:rsidRPr="003D7E28" w:rsidRDefault="00A2765D" w:rsidP="00AD4A84">
            <w:pPr>
              <w:pStyle w:val="Maintext"/>
            </w:pPr>
            <w:r w:rsidRPr="003D7E28">
              <w:t>O</w:t>
            </w:r>
          </w:p>
        </w:tc>
        <w:tc>
          <w:tcPr>
            <w:tcW w:w="4290" w:type="dxa"/>
            <w:tcBorders>
              <w:top w:val="single" w:sz="6" w:space="0" w:color="auto"/>
              <w:left w:val="single" w:sz="6" w:space="0" w:color="auto"/>
              <w:bottom w:val="single" w:sz="6" w:space="0" w:color="auto"/>
              <w:right w:val="single" w:sz="6" w:space="0" w:color="auto"/>
            </w:tcBorders>
          </w:tcPr>
          <w:p w14:paraId="1BE6B1C5" w14:textId="77777777" w:rsidR="00A2765D" w:rsidRPr="003D7E28" w:rsidRDefault="00A2765D" w:rsidP="00AD4A84">
            <w:pPr>
              <w:pStyle w:val="Maintext"/>
            </w:pPr>
            <w:r w:rsidRPr="003D7E28">
              <w:t>Supplier file reference</w:t>
            </w:r>
          </w:p>
        </w:tc>
        <w:bookmarkStart w:id="104" w:name="R7_17"/>
        <w:tc>
          <w:tcPr>
            <w:tcW w:w="1320" w:type="dxa"/>
            <w:tcBorders>
              <w:top w:val="single" w:sz="6" w:space="0" w:color="auto"/>
              <w:left w:val="single" w:sz="6" w:space="0" w:color="auto"/>
              <w:bottom w:val="single" w:sz="6" w:space="0" w:color="auto"/>
              <w:right w:val="single" w:sz="6" w:space="0" w:color="auto"/>
            </w:tcBorders>
          </w:tcPr>
          <w:p w14:paraId="7C3E958D" w14:textId="77777777" w:rsidR="00A2765D" w:rsidRPr="002B60A2" w:rsidRDefault="00A2765D" w:rsidP="00AD4A84">
            <w:pPr>
              <w:pStyle w:val="Maintext"/>
            </w:pPr>
            <w:r w:rsidRPr="002B60A2">
              <w:fldChar w:fldCharType="begin"/>
            </w:r>
            <w:r>
              <w:instrText>HYPERLINK  \l "D7_17"</w:instrText>
            </w:r>
            <w:r w:rsidRPr="002B60A2">
              <w:fldChar w:fldCharType="separate"/>
            </w:r>
            <w:r w:rsidRPr="002B60A2">
              <w:rPr>
                <w:rStyle w:val="Hyperlink"/>
                <w:color w:val="auto"/>
                <w:u w:val="none"/>
              </w:rPr>
              <w:t>7.1</w:t>
            </w:r>
            <w:r>
              <w:rPr>
                <w:rStyle w:val="Hyperlink"/>
                <w:color w:val="auto"/>
                <w:u w:val="none"/>
              </w:rPr>
              <w:t>7</w:t>
            </w:r>
            <w:r w:rsidRPr="002B60A2">
              <w:fldChar w:fldCharType="end"/>
            </w:r>
            <w:bookmarkEnd w:id="104"/>
          </w:p>
        </w:tc>
      </w:tr>
      <w:tr w:rsidR="00A2765D" w:rsidRPr="003D7E28" w14:paraId="6F7BE9A5"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700689F3" w14:textId="77777777" w:rsidR="00A2765D" w:rsidRPr="003D7E28" w:rsidRDefault="00A2765D" w:rsidP="00AD4A84">
            <w:pPr>
              <w:pStyle w:val="Maintext"/>
            </w:pPr>
            <w:r w:rsidRPr="003D7E28">
              <w:t>302-6</w:t>
            </w:r>
            <w:r>
              <w:t>4</w:t>
            </w:r>
            <w:r w:rsidRPr="003D7E28">
              <w:t>8</w:t>
            </w:r>
          </w:p>
        </w:tc>
        <w:tc>
          <w:tcPr>
            <w:tcW w:w="880" w:type="dxa"/>
            <w:tcBorders>
              <w:top w:val="single" w:sz="6" w:space="0" w:color="auto"/>
              <w:left w:val="single" w:sz="6" w:space="0" w:color="auto"/>
              <w:bottom w:val="single" w:sz="6" w:space="0" w:color="auto"/>
              <w:right w:val="single" w:sz="6" w:space="0" w:color="auto"/>
            </w:tcBorders>
          </w:tcPr>
          <w:p w14:paraId="45E72BA9" w14:textId="77777777" w:rsidR="00A2765D" w:rsidRPr="003D7E28" w:rsidRDefault="00A2765D" w:rsidP="00AD4A84">
            <w:pPr>
              <w:pStyle w:val="Maintext"/>
            </w:pPr>
            <w:r w:rsidRPr="003D7E28">
              <w:t>3</w:t>
            </w:r>
            <w:r>
              <w:t>4</w:t>
            </w:r>
            <w:r w:rsidRPr="003D7E28">
              <w:t>7</w:t>
            </w:r>
          </w:p>
        </w:tc>
        <w:tc>
          <w:tcPr>
            <w:tcW w:w="990" w:type="dxa"/>
            <w:tcBorders>
              <w:top w:val="single" w:sz="6" w:space="0" w:color="auto"/>
              <w:left w:val="single" w:sz="6" w:space="0" w:color="auto"/>
              <w:bottom w:val="single" w:sz="6" w:space="0" w:color="auto"/>
              <w:right w:val="single" w:sz="6" w:space="0" w:color="auto"/>
            </w:tcBorders>
          </w:tcPr>
          <w:p w14:paraId="5082B9F3" w14:textId="77777777" w:rsidR="00A2765D" w:rsidRPr="003D7E28" w:rsidRDefault="00A2765D"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42248B06" w14:textId="77777777" w:rsidR="00A2765D" w:rsidRPr="003D7E28" w:rsidRDefault="00A2765D" w:rsidP="00AD4A84">
            <w:pPr>
              <w:pStyle w:val="Maintext"/>
            </w:pPr>
            <w:r w:rsidRPr="003D7E28">
              <w:t>S</w:t>
            </w:r>
          </w:p>
        </w:tc>
        <w:tc>
          <w:tcPr>
            <w:tcW w:w="4290" w:type="dxa"/>
            <w:tcBorders>
              <w:top w:val="single" w:sz="6" w:space="0" w:color="auto"/>
              <w:left w:val="single" w:sz="6" w:space="0" w:color="auto"/>
              <w:bottom w:val="single" w:sz="6" w:space="0" w:color="auto"/>
              <w:right w:val="single" w:sz="6" w:space="0" w:color="auto"/>
            </w:tcBorders>
          </w:tcPr>
          <w:p w14:paraId="0EF646AA" w14:textId="77777777" w:rsidR="00A2765D" w:rsidRPr="003D7E28" w:rsidRDefault="00A2765D" w:rsidP="00AD4A84">
            <w:pPr>
              <w:pStyle w:val="Maintext"/>
            </w:pPr>
            <w:r w:rsidRPr="003D7E28">
              <w:t>Filler</w:t>
            </w:r>
          </w:p>
        </w:tc>
        <w:tc>
          <w:tcPr>
            <w:tcW w:w="1320" w:type="dxa"/>
            <w:tcBorders>
              <w:top w:val="single" w:sz="6" w:space="0" w:color="auto"/>
              <w:left w:val="single" w:sz="6" w:space="0" w:color="auto"/>
              <w:bottom w:val="single" w:sz="6" w:space="0" w:color="auto"/>
              <w:right w:val="single" w:sz="6" w:space="0" w:color="auto"/>
            </w:tcBorders>
          </w:tcPr>
          <w:p w14:paraId="1901A74D" w14:textId="77777777" w:rsidR="00A2765D" w:rsidRPr="002B60A2" w:rsidRDefault="008C20F6" w:rsidP="00AD4A84">
            <w:pPr>
              <w:pStyle w:val="Maintext"/>
            </w:pPr>
            <w:hyperlink w:anchor="D7_11" w:history="1">
              <w:r w:rsidR="00A2765D" w:rsidRPr="002B60A2">
                <w:rPr>
                  <w:rStyle w:val="Hyperlink"/>
                  <w:color w:val="auto"/>
                  <w:u w:val="none"/>
                </w:rPr>
                <w:t>7.1</w:t>
              </w:r>
              <w:r w:rsidR="00A2765D">
                <w:rPr>
                  <w:rStyle w:val="Hyperlink"/>
                  <w:color w:val="auto"/>
                  <w:u w:val="none"/>
                </w:rPr>
                <w:t>1</w:t>
              </w:r>
            </w:hyperlink>
          </w:p>
        </w:tc>
      </w:tr>
    </w:tbl>
    <w:p w14:paraId="7FBF5360" w14:textId="77777777" w:rsidR="00A2765D" w:rsidRDefault="00A2765D" w:rsidP="008276DA">
      <w:pPr>
        <w:pStyle w:val="Maintext"/>
        <w:rPr>
          <w:b/>
        </w:rPr>
        <w:sectPr w:rsidR="00A2765D" w:rsidSect="00AD4A84">
          <w:headerReference w:type="even" r:id="rId44"/>
          <w:headerReference w:type="default" r:id="rId45"/>
          <w:footerReference w:type="default" r:id="rId46"/>
          <w:headerReference w:type="first" r:id="rId47"/>
          <w:pgSz w:w="11906" w:h="16838" w:code="9"/>
          <w:pgMar w:top="2976" w:right="1304" w:bottom="1814" w:left="1304" w:header="425" w:footer="680" w:gutter="0"/>
          <w:cols w:space="708"/>
          <w:formProt w:val="0"/>
          <w:docGrid w:linePitch="360"/>
        </w:sectPr>
      </w:pPr>
      <w:r w:rsidRPr="003D7E28">
        <w:br w:type="page"/>
      </w:r>
    </w:p>
    <w:p w14:paraId="69EE9491" w14:textId="77777777" w:rsidR="001D4335" w:rsidRPr="003D7E28" w:rsidRDefault="001D4335" w:rsidP="001D4335">
      <w:pPr>
        <w:pStyle w:val="Head2"/>
      </w:pPr>
      <w:bookmarkStart w:id="105" w:name="_Toc278527017"/>
      <w:bookmarkStart w:id="106" w:name="_Toc286236175"/>
      <w:bookmarkStart w:id="107" w:name="_Toc404840770"/>
      <w:bookmarkStart w:id="108" w:name="_Toc427050038"/>
      <w:r w:rsidRPr="003D7E28">
        <w:t>Supplier data record</w:t>
      </w:r>
      <w:bookmarkEnd w:id="105"/>
      <w:bookmarkEnd w:id="106"/>
      <w:r>
        <w:t xml:space="preserve"> 3</w:t>
      </w:r>
      <w:bookmarkEnd w:id="107"/>
      <w:bookmarkEnd w:id="108"/>
    </w:p>
    <w:tbl>
      <w:tblPr>
        <w:tblW w:w="9568" w:type="dxa"/>
        <w:tblLayout w:type="fixed"/>
        <w:tblLook w:val="0000" w:firstRow="0" w:lastRow="0" w:firstColumn="0" w:lastColumn="0" w:noHBand="0" w:noVBand="0"/>
      </w:tblPr>
      <w:tblGrid>
        <w:gridCol w:w="1318"/>
        <w:gridCol w:w="880"/>
        <w:gridCol w:w="990"/>
        <w:gridCol w:w="770"/>
        <w:gridCol w:w="4290"/>
        <w:gridCol w:w="1320"/>
      </w:tblGrid>
      <w:tr w:rsidR="001D4335" w:rsidRPr="00487830" w14:paraId="6560ED75"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00C660E9" w14:textId="77777777" w:rsidR="001D4335" w:rsidRPr="00487830" w:rsidRDefault="001D4335" w:rsidP="00AD4A84">
            <w:pPr>
              <w:pStyle w:val="Maintext"/>
              <w:rPr>
                <w:b/>
              </w:rPr>
            </w:pPr>
            <w:r w:rsidRPr="00487830">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55808324" w14:textId="77777777" w:rsidR="001D4335" w:rsidRPr="00487830" w:rsidRDefault="001D4335" w:rsidP="00AD4A84">
            <w:pPr>
              <w:pStyle w:val="Maintext"/>
              <w:rPr>
                <w:b/>
              </w:rPr>
            </w:pPr>
            <w:r w:rsidRPr="00487830">
              <w:rPr>
                <w:b/>
              </w:rPr>
              <w:t>Field length</w:t>
            </w:r>
          </w:p>
        </w:tc>
        <w:tc>
          <w:tcPr>
            <w:tcW w:w="990" w:type="dxa"/>
            <w:tcBorders>
              <w:top w:val="single" w:sz="6" w:space="0" w:color="auto"/>
              <w:left w:val="single" w:sz="6" w:space="0" w:color="auto"/>
              <w:bottom w:val="single" w:sz="6" w:space="0" w:color="auto"/>
              <w:right w:val="single" w:sz="6" w:space="0" w:color="auto"/>
            </w:tcBorders>
          </w:tcPr>
          <w:p w14:paraId="3E33D445" w14:textId="77777777" w:rsidR="001D4335" w:rsidRPr="00487830" w:rsidRDefault="001D4335" w:rsidP="00AD4A84">
            <w:pPr>
              <w:pStyle w:val="Maintext"/>
              <w:rPr>
                <w:b/>
              </w:rPr>
            </w:pPr>
            <w:r w:rsidRPr="00487830">
              <w:rPr>
                <w:b/>
              </w:rPr>
              <w:t>Field format</w:t>
            </w:r>
          </w:p>
        </w:tc>
        <w:tc>
          <w:tcPr>
            <w:tcW w:w="770" w:type="dxa"/>
            <w:tcBorders>
              <w:top w:val="single" w:sz="6" w:space="0" w:color="auto"/>
              <w:left w:val="single" w:sz="6" w:space="0" w:color="auto"/>
              <w:bottom w:val="single" w:sz="6" w:space="0" w:color="auto"/>
              <w:right w:val="single" w:sz="6" w:space="0" w:color="auto"/>
            </w:tcBorders>
          </w:tcPr>
          <w:p w14:paraId="6563385A" w14:textId="77777777" w:rsidR="001D4335" w:rsidRPr="00487830" w:rsidRDefault="001D4335" w:rsidP="00AD4A84">
            <w:pPr>
              <w:pStyle w:val="Maintext"/>
              <w:rPr>
                <w:b/>
              </w:rPr>
            </w:pPr>
            <w:r w:rsidRPr="00487830">
              <w:rPr>
                <w:b/>
              </w:rPr>
              <w:t>Field type</w:t>
            </w:r>
          </w:p>
        </w:tc>
        <w:tc>
          <w:tcPr>
            <w:tcW w:w="4290" w:type="dxa"/>
            <w:tcBorders>
              <w:top w:val="single" w:sz="6" w:space="0" w:color="auto"/>
              <w:left w:val="single" w:sz="6" w:space="0" w:color="auto"/>
              <w:bottom w:val="single" w:sz="6" w:space="0" w:color="auto"/>
              <w:right w:val="single" w:sz="6" w:space="0" w:color="auto"/>
            </w:tcBorders>
          </w:tcPr>
          <w:p w14:paraId="2A75B401" w14:textId="77777777" w:rsidR="001D4335" w:rsidRPr="00487830" w:rsidRDefault="001D4335" w:rsidP="00AD4A84">
            <w:pPr>
              <w:pStyle w:val="Maintext"/>
              <w:rPr>
                <w:b/>
              </w:rPr>
            </w:pPr>
            <w:r w:rsidRPr="00487830">
              <w:rPr>
                <w:b/>
              </w:rPr>
              <w:t>Field name</w:t>
            </w:r>
          </w:p>
        </w:tc>
        <w:tc>
          <w:tcPr>
            <w:tcW w:w="1320" w:type="dxa"/>
            <w:tcBorders>
              <w:top w:val="single" w:sz="6" w:space="0" w:color="auto"/>
              <w:left w:val="single" w:sz="6" w:space="0" w:color="auto"/>
              <w:bottom w:val="single" w:sz="6" w:space="0" w:color="auto"/>
              <w:right w:val="single" w:sz="6" w:space="0" w:color="auto"/>
            </w:tcBorders>
          </w:tcPr>
          <w:p w14:paraId="00876601" w14:textId="77777777" w:rsidR="001D4335" w:rsidRPr="00487830" w:rsidRDefault="001D4335" w:rsidP="00AD4A84">
            <w:pPr>
              <w:pStyle w:val="Maintext"/>
              <w:rPr>
                <w:b/>
              </w:rPr>
            </w:pPr>
            <w:r>
              <w:rPr>
                <w:b/>
              </w:rPr>
              <w:t>Reference number</w:t>
            </w:r>
          </w:p>
        </w:tc>
      </w:tr>
      <w:tr w:rsidR="001D4335" w:rsidRPr="003D7E28" w14:paraId="2FA430F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52828B14" w14:textId="77777777" w:rsidR="001D4335" w:rsidRPr="003D7E28" w:rsidRDefault="001D4335" w:rsidP="00AD4A84">
            <w:pPr>
              <w:pStyle w:val="Maintext"/>
            </w:pPr>
            <w:r w:rsidRPr="003D7E28">
              <w:t>1-3</w:t>
            </w:r>
          </w:p>
        </w:tc>
        <w:tc>
          <w:tcPr>
            <w:tcW w:w="880" w:type="dxa"/>
            <w:tcBorders>
              <w:top w:val="single" w:sz="6" w:space="0" w:color="auto"/>
              <w:left w:val="single" w:sz="6" w:space="0" w:color="auto"/>
              <w:bottom w:val="single" w:sz="6" w:space="0" w:color="auto"/>
              <w:right w:val="single" w:sz="6" w:space="0" w:color="auto"/>
            </w:tcBorders>
          </w:tcPr>
          <w:p w14:paraId="751E60F1" w14:textId="77777777" w:rsidR="001D4335" w:rsidRPr="003D7E28" w:rsidRDefault="001D4335"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297A0639" w14:textId="77777777" w:rsidR="001D4335" w:rsidRPr="003D7E28" w:rsidRDefault="001D4335"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494D782C" w14:textId="77777777" w:rsidR="001D4335" w:rsidRPr="003D7E28" w:rsidRDefault="001D4335"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C08040E" w14:textId="77777777" w:rsidR="001D4335" w:rsidRPr="003D7E28" w:rsidRDefault="001D4335" w:rsidP="00AD4A84">
            <w:pPr>
              <w:pStyle w:val="Maintext"/>
            </w:pPr>
            <w:r w:rsidRPr="003D7E28">
              <w:t>Record length (=6</w:t>
            </w:r>
            <w:r>
              <w:t>4</w:t>
            </w:r>
            <w:r w:rsidRPr="003D7E28">
              <w:t>8)</w:t>
            </w:r>
          </w:p>
        </w:tc>
        <w:tc>
          <w:tcPr>
            <w:tcW w:w="1320" w:type="dxa"/>
            <w:tcBorders>
              <w:top w:val="single" w:sz="6" w:space="0" w:color="auto"/>
              <w:left w:val="single" w:sz="6" w:space="0" w:color="auto"/>
              <w:bottom w:val="single" w:sz="6" w:space="0" w:color="auto"/>
              <w:right w:val="single" w:sz="6" w:space="0" w:color="auto"/>
            </w:tcBorders>
          </w:tcPr>
          <w:p w14:paraId="1A905F49" w14:textId="77777777" w:rsidR="001D4335" w:rsidRPr="002B60A2" w:rsidRDefault="008C20F6" w:rsidP="00AD4A84">
            <w:pPr>
              <w:pStyle w:val="Maintext"/>
            </w:pPr>
            <w:hyperlink w:anchor="D7_1" w:history="1">
              <w:r w:rsidR="001D4335" w:rsidRPr="002B60A2">
                <w:rPr>
                  <w:rStyle w:val="Hyperlink"/>
                  <w:color w:val="auto"/>
                  <w:u w:val="none"/>
                </w:rPr>
                <w:t>7.1</w:t>
              </w:r>
            </w:hyperlink>
          </w:p>
        </w:tc>
      </w:tr>
      <w:tr w:rsidR="001D4335" w:rsidRPr="003D7E28" w14:paraId="4014E819"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48F7251C" w14:textId="77777777" w:rsidR="001D4335" w:rsidRPr="003D7E28" w:rsidRDefault="001D4335" w:rsidP="00AD4A84">
            <w:pPr>
              <w:pStyle w:val="Maintext"/>
            </w:pPr>
            <w:r w:rsidRPr="003D7E28">
              <w:t>4-17</w:t>
            </w:r>
          </w:p>
        </w:tc>
        <w:tc>
          <w:tcPr>
            <w:tcW w:w="880" w:type="dxa"/>
            <w:tcBorders>
              <w:top w:val="single" w:sz="6" w:space="0" w:color="auto"/>
              <w:left w:val="single" w:sz="6" w:space="0" w:color="auto"/>
              <w:bottom w:val="single" w:sz="6" w:space="0" w:color="auto"/>
              <w:right w:val="single" w:sz="6" w:space="0" w:color="auto"/>
            </w:tcBorders>
          </w:tcPr>
          <w:p w14:paraId="4C57718C" w14:textId="77777777" w:rsidR="001D4335" w:rsidRPr="003D7E28" w:rsidRDefault="001D4335" w:rsidP="00AD4A84">
            <w:pPr>
              <w:pStyle w:val="Maintext"/>
            </w:pPr>
            <w:r w:rsidRPr="003D7E28">
              <w:t>14</w:t>
            </w:r>
          </w:p>
        </w:tc>
        <w:tc>
          <w:tcPr>
            <w:tcW w:w="990" w:type="dxa"/>
            <w:tcBorders>
              <w:top w:val="single" w:sz="6" w:space="0" w:color="auto"/>
              <w:left w:val="single" w:sz="6" w:space="0" w:color="auto"/>
              <w:bottom w:val="single" w:sz="6" w:space="0" w:color="auto"/>
              <w:right w:val="single" w:sz="6" w:space="0" w:color="auto"/>
            </w:tcBorders>
          </w:tcPr>
          <w:p w14:paraId="51ABE18C"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49F8A1F5" w14:textId="77777777" w:rsidR="001D4335" w:rsidRPr="003D7E28" w:rsidRDefault="001D4335"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626A15A2" w14:textId="77777777" w:rsidR="001D4335" w:rsidRPr="003D7E28" w:rsidRDefault="001D4335" w:rsidP="00AD4A84">
            <w:pPr>
              <w:pStyle w:val="Maintext"/>
            </w:pPr>
            <w:r w:rsidRPr="003D7E28">
              <w:t>Record identifier (=IDENTREGISTER3)</w:t>
            </w:r>
          </w:p>
        </w:tc>
        <w:bookmarkStart w:id="109" w:name="R7_18"/>
        <w:tc>
          <w:tcPr>
            <w:tcW w:w="1320" w:type="dxa"/>
            <w:tcBorders>
              <w:top w:val="single" w:sz="6" w:space="0" w:color="auto"/>
              <w:left w:val="single" w:sz="6" w:space="0" w:color="auto"/>
              <w:bottom w:val="single" w:sz="6" w:space="0" w:color="auto"/>
              <w:right w:val="single" w:sz="6" w:space="0" w:color="auto"/>
            </w:tcBorders>
          </w:tcPr>
          <w:p w14:paraId="1ACCDBB1" w14:textId="77777777" w:rsidR="001D4335" w:rsidRPr="002B60A2" w:rsidRDefault="001D4335" w:rsidP="00AD4A84">
            <w:pPr>
              <w:pStyle w:val="Maintext"/>
            </w:pPr>
            <w:r w:rsidRPr="002B60A2">
              <w:fldChar w:fldCharType="begin"/>
            </w:r>
            <w:r>
              <w:instrText>HYPERLINK  \l "D7_18"</w:instrText>
            </w:r>
            <w:r w:rsidRPr="002B60A2">
              <w:fldChar w:fldCharType="separate"/>
            </w:r>
            <w:r w:rsidRPr="002B60A2">
              <w:rPr>
                <w:rStyle w:val="Hyperlink"/>
                <w:color w:val="auto"/>
                <w:u w:val="none"/>
              </w:rPr>
              <w:t>7.1</w:t>
            </w:r>
            <w:r>
              <w:rPr>
                <w:rStyle w:val="Hyperlink"/>
                <w:color w:val="auto"/>
                <w:u w:val="none"/>
              </w:rPr>
              <w:t>8</w:t>
            </w:r>
            <w:r w:rsidRPr="002B60A2">
              <w:fldChar w:fldCharType="end"/>
            </w:r>
            <w:bookmarkEnd w:id="109"/>
          </w:p>
        </w:tc>
      </w:tr>
      <w:tr w:rsidR="001D4335" w:rsidRPr="003D7E28" w14:paraId="5E533FF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7D18D5E7" w14:textId="77777777" w:rsidR="001D4335" w:rsidRPr="003D7E28" w:rsidRDefault="001D4335" w:rsidP="00AD4A84">
            <w:pPr>
              <w:pStyle w:val="Maintext"/>
            </w:pPr>
            <w:r w:rsidRPr="003D7E28">
              <w:t>18-55</w:t>
            </w:r>
          </w:p>
        </w:tc>
        <w:tc>
          <w:tcPr>
            <w:tcW w:w="880" w:type="dxa"/>
            <w:tcBorders>
              <w:top w:val="single" w:sz="6" w:space="0" w:color="auto"/>
              <w:left w:val="single" w:sz="6" w:space="0" w:color="auto"/>
              <w:bottom w:val="single" w:sz="6" w:space="0" w:color="auto"/>
              <w:right w:val="single" w:sz="6" w:space="0" w:color="auto"/>
            </w:tcBorders>
          </w:tcPr>
          <w:p w14:paraId="3CD3026B" w14:textId="77777777" w:rsidR="001D4335" w:rsidRPr="003D7E28" w:rsidRDefault="001D4335"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06109452"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4516D246" w14:textId="77777777" w:rsidR="001D4335" w:rsidRPr="003D7E28" w:rsidRDefault="001D4335"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178DA205" w14:textId="77777777" w:rsidR="001D4335" w:rsidRPr="003D7E28" w:rsidRDefault="001D4335" w:rsidP="00AD4A84">
            <w:pPr>
              <w:pStyle w:val="Maintext"/>
            </w:pPr>
            <w:r>
              <w:t>S</w:t>
            </w:r>
            <w:r w:rsidRPr="003D7E28">
              <w:t>treet address line 1</w:t>
            </w:r>
          </w:p>
        </w:tc>
        <w:tc>
          <w:tcPr>
            <w:tcW w:w="1320" w:type="dxa"/>
            <w:tcBorders>
              <w:top w:val="single" w:sz="6" w:space="0" w:color="auto"/>
              <w:left w:val="single" w:sz="6" w:space="0" w:color="auto"/>
              <w:bottom w:val="single" w:sz="6" w:space="0" w:color="auto"/>
              <w:right w:val="single" w:sz="6" w:space="0" w:color="auto"/>
            </w:tcBorders>
          </w:tcPr>
          <w:p w14:paraId="2F8D6472" w14:textId="77777777" w:rsidR="001D4335" w:rsidRPr="002B60A2" w:rsidRDefault="008C20F6" w:rsidP="00AD4A84">
            <w:pPr>
              <w:pStyle w:val="Maintext"/>
            </w:pPr>
            <w:hyperlink w:anchor="D7_19" w:history="1">
              <w:r w:rsidR="001D4335" w:rsidRPr="002B60A2">
                <w:rPr>
                  <w:rStyle w:val="Hyperlink"/>
                  <w:color w:val="auto"/>
                  <w:u w:val="none"/>
                </w:rPr>
                <w:t>7.1</w:t>
              </w:r>
              <w:r w:rsidR="001D4335">
                <w:rPr>
                  <w:rStyle w:val="Hyperlink"/>
                  <w:color w:val="auto"/>
                  <w:u w:val="none"/>
                </w:rPr>
                <w:t>9</w:t>
              </w:r>
            </w:hyperlink>
          </w:p>
        </w:tc>
      </w:tr>
      <w:tr w:rsidR="001D4335" w:rsidRPr="003D7E28" w14:paraId="6B54081E"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AC96BFA" w14:textId="77777777" w:rsidR="001D4335" w:rsidRPr="003D7E28" w:rsidRDefault="001D4335" w:rsidP="00AD4A84">
            <w:pPr>
              <w:pStyle w:val="Maintext"/>
            </w:pPr>
            <w:r w:rsidRPr="003D7E28">
              <w:t>56-93</w:t>
            </w:r>
          </w:p>
        </w:tc>
        <w:tc>
          <w:tcPr>
            <w:tcW w:w="880" w:type="dxa"/>
            <w:tcBorders>
              <w:top w:val="single" w:sz="6" w:space="0" w:color="auto"/>
              <w:left w:val="single" w:sz="6" w:space="0" w:color="auto"/>
              <w:bottom w:val="single" w:sz="6" w:space="0" w:color="auto"/>
              <w:right w:val="single" w:sz="6" w:space="0" w:color="auto"/>
            </w:tcBorders>
          </w:tcPr>
          <w:p w14:paraId="5C4024B8" w14:textId="77777777" w:rsidR="001D4335" w:rsidRPr="003D7E28" w:rsidRDefault="001D4335"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23CD8AF3"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1F585988" w14:textId="77777777" w:rsidR="001D4335" w:rsidRPr="003D7E28" w:rsidRDefault="001D4335" w:rsidP="00AD4A84">
            <w:pPr>
              <w:pStyle w:val="Maintext"/>
            </w:pPr>
            <w:r w:rsidRPr="003D7E28">
              <w:t>O</w:t>
            </w:r>
          </w:p>
        </w:tc>
        <w:tc>
          <w:tcPr>
            <w:tcW w:w="4290" w:type="dxa"/>
            <w:tcBorders>
              <w:top w:val="single" w:sz="6" w:space="0" w:color="auto"/>
              <w:left w:val="single" w:sz="6" w:space="0" w:color="auto"/>
              <w:bottom w:val="single" w:sz="6" w:space="0" w:color="auto"/>
              <w:right w:val="single" w:sz="6" w:space="0" w:color="auto"/>
            </w:tcBorders>
          </w:tcPr>
          <w:p w14:paraId="1B6F744D" w14:textId="77777777" w:rsidR="001D4335" w:rsidRPr="003D7E28" w:rsidRDefault="001D4335" w:rsidP="00AD4A84">
            <w:pPr>
              <w:pStyle w:val="Maintext"/>
            </w:pPr>
            <w:r>
              <w:t>S</w:t>
            </w:r>
            <w:r w:rsidRPr="003D7E28">
              <w:t>treet address line 2</w:t>
            </w:r>
          </w:p>
        </w:tc>
        <w:bookmarkStart w:id="110" w:name="R7_19"/>
        <w:tc>
          <w:tcPr>
            <w:tcW w:w="1320" w:type="dxa"/>
            <w:tcBorders>
              <w:top w:val="single" w:sz="6" w:space="0" w:color="auto"/>
              <w:left w:val="single" w:sz="6" w:space="0" w:color="auto"/>
              <w:bottom w:val="single" w:sz="6" w:space="0" w:color="auto"/>
              <w:right w:val="single" w:sz="6" w:space="0" w:color="auto"/>
            </w:tcBorders>
          </w:tcPr>
          <w:p w14:paraId="1DCD62CD" w14:textId="77777777" w:rsidR="001D4335" w:rsidRPr="002B60A2" w:rsidRDefault="001D4335" w:rsidP="00AD4A84">
            <w:pPr>
              <w:pStyle w:val="Maintext"/>
            </w:pPr>
            <w:r w:rsidRPr="002B60A2">
              <w:fldChar w:fldCharType="begin"/>
            </w:r>
            <w:r>
              <w:instrText>HYPERLINK  \l "D7_19"</w:instrText>
            </w:r>
            <w:r w:rsidRPr="002B60A2">
              <w:fldChar w:fldCharType="separate"/>
            </w:r>
            <w:r w:rsidRPr="002B60A2">
              <w:rPr>
                <w:rStyle w:val="Hyperlink"/>
                <w:color w:val="auto"/>
                <w:u w:val="none"/>
              </w:rPr>
              <w:t>7.1</w:t>
            </w:r>
            <w:r>
              <w:rPr>
                <w:rStyle w:val="Hyperlink"/>
                <w:color w:val="auto"/>
                <w:u w:val="none"/>
              </w:rPr>
              <w:t>9</w:t>
            </w:r>
            <w:r w:rsidRPr="002B60A2">
              <w:fldChar w:fldCharType="end"/>
            </w:r>
            <w:bookmarkEnd w:id="110"/>
          </w:p>
        </w:tc>
      </w:tr>
      <w:tr w:rsidR="001D4335" w:rsidRPr="003D7E28" w14:paraId="4357810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11C86934" w14:textId="77777777" w:rsidR="001D4335" w:rsidRPr="003D7E28" w:rsidRDefault="001D4335" w:rsidP="00AD4A84">
            <w:pPr>
              <w:pStyle w:val="Maintext"/>
            </w:pPr>
            <w:r w:rsidRPr="003D7E28">
              <w:t>94-120</w:t>
            </w:r>
          </w:p>
        </w:tc>
        <w:tc>
          <w:tcPr>
            <w:tcW w:w="880" w:type="dxa"/>
            <w:tcBorders>
              <w:top w:val="single" w:sz="6" w:space="0" w:color="auto"/>
              <w:left w:val="single" w:sz="6" w:space="0" w:color="auto"/>
              <w:bottom w:val="single" w:sz="6" w:space="0" w:color="auto"/>
              <w:right w:val="single" w:sz="6" w:space="0" w:color="auto"/>
            </w:tcBorders>
          </w:tcPr>
          <w:p w14:paraId="50789E92" w14:textId="77777777" w:rsidR="001D4335" w:rsidRPr="003D7E28" w:rsidRDefault="001D4335" w:rsidP="00AD4A84">
            <w:pPr>
              <w:pStyle w:val="Maintext"/>
            </w:pPr>
            <w:r w:rsidRPr="003D7E28">
              <w:t>27</w:t>
            </w:r>
          </w:p>
        </w:tc>
        <w:tc>
          <w:tcPr>
            <w:tcW w:w="990" w:type="dxa"/>
            <w:tcBorders>
              <w:top w:val="single" w:sz="6" w:space="0" w:color="auto"/>
              <w:left w:val="single" w:sz="6" w:space="0" w:color="auto"/>
              <w:bottom w:val="single" w:sz="6" w:space="0" w:color="auto"/>
              <w:right w:val="single" w:sz="6" w:space="0" w:color="auto"/>
            </w:tcBorders>
          </w:tcPr>
          <w:p w14:paraId="3E682719"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CB0BEAD" w14:textId="77777777" w:rsidR="001D4335" w:rsidRPr="003D7E28" w:rsidRDefault="001D4335"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638FCF75" w14:textId="77777777" w:rsidR="001D4335" w:rsidRPr="003D7E28" w:rsidRDefault="001D4335" w:rsidP="00AD4A84">
            <w:pPr>
              <w:pStyle w:val="Maintext"/>
            </w:pPr>
            <w:r>
              <w:t>S</w:t>
            </w:r>
            <w:r w:rsidRPr="003D7E28">
              <w:t xml:space="preserve">uburb, town or </w:t>
            </w:r>
            <w:r>
              <w:t>city</w:t>
            </w:r>
          </w:p>
        </w:tc>
        <w:bookmarkStart w:id="111" w:name="R7_20"/>
        <w:tc>
          <w:tcPr>
            <w:tcW w:w="1320" w:type="dxa"/>
            <w:tcBorders>
              <w:top w:val="single" w:sz="6" w:space="0" w:color="auto"/>
              <w:left w:val="single" w:sz="6" w:space="0" w:color="auto"/>
              <w:bottom w:val="single" w:sz="6" w:space="0" w:color="auto"/>
              <w:right w:val="single" w:sz="6" w:space="0" w:color="auto"/>
            </w:tcBorders>
          </w:tcPr>
          <w:p w14:paraId="1F16A8D4" w14:textId="77777777" w:rsidR="001D4335" w:rsidRPr="002B60A2" w:rsidRDefault="001D4335" w:rsidP="00AD4A84">
            <w:pPr>
              <w:pStyle w:val="Maintext"/>
            </w:pPr>
            <w:r w:rsidRPr="002B60A2">
              <w:fldChar w:fldCharType="begin"/>
            </w:r>
            <w:r>
              <w:instrText>HYPERLINK  \l "D7_20"</w:instrText>
            </w:r>
            <w:r w:rsidRPr="002B60A2">
              <w:fldChar w:fldCharType="separate"/>
            </w:r>
            <w:r w:rsidRPr="002B60A2">
              <w:rPr>
                <w:rStyle w:val="Hyperlink"/>
                <w:color w:val="auto"/>
                <w:u w:val="none"/>
              </w:rPr>
              <w:t>7.</w:t>
            </w:r>
            <w:r>
              <w:rPr>
                <w:rStyle w:val="Hyperlink"/>
                <w:color w:val="auto"/>
                <w:u w:val="none"/>
              </w:rPr>
              <w:t>20</w:t>
            </w:r>
            <w:r w:rsidRPr="002B60A2">
              <w:fldChar w:fldCharType="end"/>
            </w:r>
            <w:bookmarkEnd w:id="111"/>
          </w:p>
        </w:tc>
      </w:tr>
      <w:tr w:rsidR="001D4335" w:rsidRPr="003D7E28" w14:paraId="5B32543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0EFD528B" w14:textId="77777777" w:rsidR="001D4335" w:rsidRPr="003D7E28" w:rsidRDefault="001D4335" w:rsidP="00AD4A84">
            <w:pPr>
              <w:pStyle w:val="Maintext"/>
            </w:pPr>
            <w:r w:rsidRPr="003D7E28">
              <w:t>121-123</w:t>
            </w:r>
          </w:p>
        </w:tc>
        <w:tc>
          <w:tcPr>
            <w:tcW w:w="880" w:type="dxa"/>
            <w:tcBorders>
              <w:top w:val="single" w:sz="6" w:space="0" w:color="auto"/>
              <w:left w:val="single" w:sz="6" w:space="0" w:color="auto"/>
              <w:bottom w:val="single" w:sz="6" w:space="0" w:color="auto"/>
              <w:right w:val="single" w:sz="6" w:space="0" w:color="auto"/>
            </w:tcBorders>
          </w:tcPr>
          <w:p w14:paraId="27545B0A" w14:textId="77777777" w:rsidR="001D4335" w:rsidRPr="003D7E28" w:rsidRDefault="001D4335"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6A355F7A" w14:textId="77777777" w:rsidR="001D4335" w:rsidRPr="003D7E28" w:rsidRDefault="001D4335"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1C9CCB27" w14:textId="77777777" w:rsidR="001D4335" w:rsidRPr="003D7E28" w:rsidRDefault="001D4335"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462A4600" w14:textId="77777777" w:rsidR="001D4335" w:rsidRPr="003D7E28" w:rsidRDefault="001D4335" w:rsidP="00AD4A84">
            <w:pPr>
              <w:pStyle w:val="Maintext"/>
            </w:pPr>
            <w:r>
              <w:t>S</w:t>
            </w:r>
            <w:r w:rsidRPr="003D7E28">
              <w:t>tate or territory</w:t>
            </w:r>
          </w:p>
        </w:tc>
        <w:bookmarkStart w:id="112" w:name="R7_21"/>
        <w:tc>
          <w:tcPr>
            <w:tcW w:w="1320" w:type="dxa"/>
            <w:tcBorders>
              <w:top w:val="single" w:sz="6" w:space="0" w:color="auto"/>
              <w:left w:val="single" w:sz="6" w:space="0" w:color="auto"/>
              <w:bottom w:val="single" w:sz="6" w:space="0" w:color="auto"/>
              <w:right w:val="single" w:sz="6" w:space="0" w:color="auto"/>
            </w:tcBorders>
          </w:tcPr>
          <w:p w14:paraId="5ECC35A1" w14:textId="77777777" w:rsidR="001D4335" w:rsidRPr="002B60A2" w:rsidRDefault="001D4335" w:rsidP="00AD4A84">
            <w:pPr>
              <w:pStyle w:val="Maintext"/>
            </w:pPr>
            <w:r w:rsidRPr="002B60A2">
              <w:fldChar w:fldCharType="begin"/>
            </w:r>
            <w:r>
              <w:instrText>HYPERLINK  \l "D7_21"</w:instrText>
            </w:r>
            <w:r w:rsidRPr="002B60A2">
              <w:fldChar w:fldCharType="separate"/>
            </w:r>
            <w:r w:rsidRPr="002B60A2">
              <w:rPr>
                <w:rStyle w:val="Hyperlink"/>
                <w:color w:val="auto"/>
                <w:u w:val="none"/>
              </w:rPr>
              <w:t>7.2</w:t>
            </w:r>
            <w:r>
              <w:rPr>
                <w:rStyle w:val="Hyperlink"/>
                <w:color w:val="auto"/>
                <w:u w:val="none"/>
              </w:rPr>
              <w:t>1</w:t>
            </w:r>
            <w:r w:rsidRPr="002B60A2">
              <w:fldChar w:fldCharType="end"/>
            </w:r>
            <w:bookmarkEnd w:id="112"/>
          </w:p>
        </w:tc>
      </w:tr>
      <w:tr w:rsidR="001D4335" w:rsidRPr="003D7E28" w14:paraId="39F8A3A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4D52C41" w14:textId="77777777" w:rsidR="001D4335" w:rsidRPr="003D7E28" w:rsidRDefault="001D4335" w:rsidP="00AD4A84">
            <w:pPr>
              <w:pStyle w:val="Maintext"/>
            </w:pPr>
            <w:r w:rsidRPr="003D7E28">
              <w:t>124-127</w:t>
            </w:r>
          </w:p>
        </w:tc>
        <w:tc>
          <w:tcPr>
            <w:tcW w:w="880" w:type="dxa"/>
            <w:tcBorders>
              <w:top w:val="single" w:sz="6" w:space="0" w:color="auto"/>
              <w:left w:val="single" w:sz="6" w:space="0" w:color="auto"/>
              <w:bottom w:val="single" w:sz="6" w:space="0" w:color="auto"/>
              <w:right w:val="single" w:sz="6" w:space="0" w:color="auto"/>
            </w:tcBorders>
          </w:tcPr>
          <w:p w14:paraId="710F7986" w14:textId="77777777" w:rsidR="001D4335" w:rsidRPr="003D7E28" w:rsidRDefault="001D4335" w:rsidP="00AD4A84">
            <w:pPr>
              <w:pStyle w:val="Maintext"/>
            </w:pPr>
            <w:r w:rsidRPr="003D7E28">
              <w:t>4</w:t>
            </w:r>
          </w:p>
        </w:tc>
        <w:tc>
          <w:tcPr>
            <w:tcW w:w="990" w:type="dxa"/>
            <w:tcBorders>
              <w:top w:val="single" w:sz="6" w:space="0" w:color="auto"/>
              <w:left w:val="single" w:sz="6" w:space="0" w:color="auto"/>
              <w:bottom w:val="single" w:sz="6" w:space="0" w:color="auto"/>
              <w:right w:val="single" w:sz="6" w:space="0" w:color="auto"/>
            </w:tcBorders>
          </w:tcPr>
          <w:p w14:paraId="79B6078E" w14:textId="77777777" w:rsidR="001D4335" w:rsidRPr="003D7E28" w:rsidRDefault="001D4335"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574CD8C8" w14:textId="77777777" w:rsidR="001D4335" w:rsidRPr="003D7E28" w:rsidRDefault="001D4335"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A2556C9" w14:textId="77777777" w:rsidR="001D4335" w:rsidRPr="003D7E28" w:rsidRDefault="001D4335" w:rsidP="00AD4A84">
            <w:pPr>
              <w:pStyle w:val="Maintext"/>
            </w:pPr>
            <w:r>
              <w:t>P</w:t>
            </w:r>
            <w:r w:rsidRPr="003D7E28">
              <w:t>ostcode</w:t>
            </w:r>
          </w:p>
        </w:tc>
        <w:bookmarkStart w:id="113" w:name="R7_22"/>
        <w:tc>
          <w:tcPr>
            <w:tcW w:w="1320" w:type="dxa"/>
            <w:tcBorders>
              <w:top w:val="single" w:sz="6" w:space="0" w:color="auto"/>
              <w:left w:val="single" w:sz="6" w:space="0" w:color="auto"/>
              <w:bottom w:val="single" w:sz="6" w:space="0" w:color="auto"/>
              <w:right w:val="single" w:sz="6" w:space="0" w:color="auto"/>
            </w:tcBorders>
          </w:tcPr>
          <w:p w14:paraId="457F2699" w14:textId="77777777" w:rsidR="001D4335" w:rsidRPr="002B60A2" w:rsidRDefault="001D4335" w:rsidP="00AD4A84">
            <w:pPr>
              <w:pStyle w:val="Maintext"/>
            </w:pPr>
            <w:r w:rsidRPr="002B60A2">
              <w:fldChar w:fldCharType="begin"/>
            </w:r>
            <w:r>
              <w:instrText>HYPERLINK  \l "D7_22"</w:instrText>
            </w:r>
            <w:r w:rsidRPr="002B60A2">
              <w:fldChar w:fldCharType="separate"/>
            </w:r>
            <w:r w:rsidRPr="002B60A2">
              <w:rPr>
                <w:rStyle w:val="Hyperlink"/>
                <w:color w:val="auto"/>
                <w:u w:val="none"/>
              </w:rPr>
              <w:t>7.2</w:t>
            </w:r>
            <w:r>
              <w:rPr>
                <w:rStyle w:val="Hyperlink"/>
                <w:color w:val="auto"/>
                <w:u w:val="none"/>
              </w:rPr>
              <w:t>2</w:t>
            </w:r>
            <w:r w:rsidRPr="002B60A2">
              <w:fldChar w:fldCharType="end"/>
            </w:r>
            <w:bookmarkEnd w:id="113"/>
          </w:p>
        </w:tc>
      </w:tr>
      <w:tr w:rsidR="001D4335" w:rsidRPr="003D7E28" w14:paraId="09131AA9"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12AB4956" w14:textId="77777777" w:rsidR="001D4335" w:rsidRPr="003D7E28" w:rsidRDefault="001D4335" w:rsidP="00AD4A84">
            <w:pPr>
              <w:pStyle w:val="Maintext"/>
            </w:pPr>
            <w:r w:rsidRPr="003D7E28">
              <w:t>128-147</w:t>
            </w:r>
          </w:p>
        </w:tc>
        <w:tc>
          <w:tcPr>
            <w:tcW w:w="880" w:type="dxa"/>
            <w:tcBorders>
              <w:top w:val="single" w:sz="6" w:space="0" w:color="auto"/>
              <w:left w:val="single" w:sz="6" w:space="0" w:color="auto"/>
              <w:bottom w:val="single" w:sz="6" w:space="0" w:color="auto"/>
              <w:right w:val="single" w:sz="6" w:space="0" w:color="auto"/>
            </w:tcBorders>
          </w:tcPr>
          <w:p w14:paraId="502931E5" w14:textId="77777777" w:rsidR="001D4335" w:rsidRPr="003D7E28" w:rsidRDefault="001D4335" w:rsidP="00AD4A84">
            <w:pPr>
              <w:pStyle w:val="Maintext"/>
            </w:pPr>
            <w:r w:rsidRPr="003D7E28">
              <w:t>20</w:t>
            </w:r>
          </w:p>
        </w:tc>
        <w:tc>
          <w:tcPr>
            <w:tcW w:w="990" w:type="dxa"/>
            <w:tcBorders>
              <w:top w:val="single" w:sz="6" w:space="0" w:color="auto"/>
              <w:left w:val="single" w:sz="6" w:space="0" w:color="auto"/>
              <w:bottom w:val="single" w:sz="6" w:space="0" w:color="auto"/>
              <w:right w:val="single" w:sz="6" w:space="0" w:color="auto"/>
            </w:tcBorders>
          </w:tcPr>
          <w:p w14:paraId="576C0D3C"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674497FA" w14:textId="77777777" w:rsidR="001D4335" w:rsidRPr="003D7E28" w:rsidRDefault="001D4335" w:rsidP="00AD4A84">
            <w:pPr>
              <w:pStyle w:val="Maintext"/>
            </w:pPr>
            <w:r>
              <w:t>O</w:t>
            </w:r>
          </w:p>
        </w:tc>
        <w:tc>
          <w:tcPr>
            <w:tcW w:w="4290" w:type="dxa"/>
            <w:tcBorders>
              <w:top w:val="single" w:sz="6" w:space="0" w:color="auto"/>
              <w:left w:val="single" w:sz="6" w:space="0" w:color="auto"/>
              <w:bottom w:val="single" w:sz="6" w:space="0" w:color="auto"/>
              <w:right w:val="single" w:sz="6" w:space="0" w:color="auto"/>
            </w:tcBorders>
          </w:tcPr>
          <w:p w14:paraId="4D874236" w14:textId="77777777" w:rsidR="001D4335" w:rsidRPr="003D7E28" w:rsidRDefault="001D4335" w:rsidP="00AD4A84">
            <w:pPr>
              <w:pStyle w:val="Maintext"/>
            </w:pPr>
            <w:r>
              <w:t>Co</w:t>
            </w:r>
            <w:r w:rsidRPr="003D7E28">
              <w:t>untry</w:t>
            </w:r>
          </w:p>
        </w:tc>
        <w:bookmarkStart w:id="114" w:name="R7_23"/>
        <w:tc>
          <w:tcPr>
            <w:tcW w:w="1320" w:type="dxa"/>
            <w:tcBorders>
              <w:top w:val="single" w:sz="6" w:space="0" w:color="auto"/>
              <w:left w:val="single" w:sz="6" w:space="0" w:color="auto"/>
              <w:bottom w:val="single" w:sz="6" w:space="0" w:color="auto"/>
              <w:right w:val="single" w:sz="6" w:space="0" w:color="auto"/>
            </w:tcBorders>
          </w:tcPr>
          <w:p w14:paraId="5903FD23" w14:textId="77777777" w:rsidR="001D4335" w:rsidRPr="002B60A2" w:rsidRDefault="001D4335" w:rsidP="00AD4A84">
            <w:pPr>
              <w:pStyle w:val="Maintext"/>
            </w:pPr>
            <w:r w:rsidRPr="002B60A2">
              <w:fldChar w:fldCharType="begin"/>
            </w:r>
            <w:r>
              <w:instrText>HYPERLINK  \l "D7_23"</w:instrText>
            </w:r>
            <w:r w:rsidRPr="002B60A2">
              <w:fldChar w:fldCharType="separate"/>
            </w:r>
            <w:r w:rsidRPr="002B60A2">
              <w:rPr>
                <w:rStyle w:val="Hyperlink"/>
                <w:color w:val="auto"/>
                <w:u w:val="none"/>
              </w:rPr>
              <w:t>7.2</w:t>
            </w:r>
            <w:r>
              <w:rPr>
                <w:rStyle w:val="Hyperlink"/>
                <w:color w:val="auto"/>
                <w:u w:val="none"/>
              </w:rPr>
              <w:t>3</w:t>
            </w:r>
            <w:r w:rsidRPr="002B60A2">
              <w:fldChar w:fldCharType="end"/>
            </w:r>
            <w:bookmarkEnd w:id="114"/>
          </w:p>
        </w:tc>
      </w:tr>
      <w:tr w:rsidR="001D4335" w:rsidRPr="003D7E28" w14:paraId="347D694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CF26AEF" w14:textId="77777777" w:rsidR="001D4335" w:rsidRPr="003D7E28" w:rsidRDefault="001D4335" w:rsidP="00AD4A84">
            <w:pPr>
              <w:pStyle w:val="Maintext"/>
            </w:pPr>
            <w:r w:rsidRPr="003D7E28">
              <w:t>148-185</w:t>
            </w:r>
          </w:p>
        </w:tc>
        <w:tc>
          <w:tcPr>
            <w:tcW w:w="880" w:type="dxa"/>
            <w:tcBorders>
              <w:top w:val="single" w:sz="6" w:space="0" w:color="auto"/>
              <w:left w:val="single" w:sz="6" w:space="0" w:color="auto"/>
              <w:bottom w:val="single" w:sz="6" w:space="0" w:color="auto"/>
              <w:right w:val="single" w:sz="6" w:space="0" w:color="auto"/>
            </w:tcBorders>
          </w:tcPr>
          <w:p w14:paraId="3AFD2CBD" w14:textId="77777777" w:rsidR="001D4335" w:rsidRPr="003D7E28" w:rsidRDefault="001D4335"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1DAA274E"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23B28A3E" w14:textId="77777777" w:rsidR="001D4335" w:rsidRPr="003D7E28" w:rsidRDefault="001D4335" w:rsidP="00AD4A84">
            <w:pPr>
              <w:pStyle w:val="Maintext"/>
            </w:pPr>
            <w:r w:rsidRPr="003D7E28">
              <w:t>O</w:t>
            </w:r>
          </w:p>
        </w:tc>
        <w:tc>
          <w:tcPr>
            <w:tcW w:w="4290" w:type="dxa"/>
            <w:tcBorders>
              <w:top w:val="single" w:sz="6" w:space="0" w:color="auto"/>
              <w:left w:val="single" w:sz="6" w:space="0" w:color="auto"/>
              <w:bottom w:val="single" w:sz="6" w:space="0" w:color="auto"/>
              <w:right w:val="single" w:sz="6" w:space="0" w:color="auto"/>
            </w:tcBorders>
          </w:tcPr>
          <w:p w14:paraId="136E3B20" w14:textId="77777777" w:rsidR="001D4335" w:rsidRPr="003D7E28" w:rsidRDefault="001D4335" w:rsidP="00AD4A84">
            <w:pPr>
              <w:pStyle w:val="Maintext"/>
            </w:pPr>
            <w:r>
              <w:t>P</w:t>
            </w:r>
            <w:r w:rsidRPr="003D7E28">
              <w:t>ostal address line 1</w:t>
            </w:r>
          </w:p>
        </w:tc>
        <w:tc>
          <w:tcPr>
            <w:tcW w:w="1320" w:type="dxa"/>
            <w:tcBorders>
              <w:top w:val="single" w:sz="6" w:space="0" w:color="auto"/>
              <w:left w:val="single" w:sz="6" w:space="0" w:color="auto"/>
              <w:bottom w:val="single" w:sz="6" w:space="0" w:color="auto"/>
              <w:right w:val="single" w:sz="6" w:space="0" w:color="auto"/>
            </w:tcBorders>
          </w:tcPr>
          <w:p w14:paraId="06DF02DC" w14:textId="77777777" w:rsidR="001D4335" w:rsidRPr="002B60A2" w:rsidRDefault="008C20F6" w:rsidP="00AD4A84">
            <w:pPr>
              <w:pStyle w:val="Maintext"/>
            </w:pPr>
            <w:hyperlink w:anchor="D7_24" w:history="1">
              <w:r w:rsidR="001D4335" w:rsidRPr="002B60A2">
                <w:rPr>
                  <w:rStyle w:val="Hyperlink"/>
                  <w:color w:val="auto"/>
                  <w:u w:val="none"/>
                </w:rPr>
                <w:t>7.2</w:t>
              </w:r>
              <w:r w:rsidR="001D4335">
                <w:rPr>
                  <w:rStyle w:val="Hyperlink"/>
                  <w:color w:val="auto"/>
                  <w:u w:val="none"/>
                </w:rPr>
                <w:t>4</w:t>
              </w:r>
            </w:hyperlink>
          </w:p>
        </w:tc>
      </w:tr>
      <w:tr w:rsidR="001D4335" w:rsidRPr="003D7E28" w14:paraId="22B318C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4A3D4500" w14:textId="77777777" w:rsidR="001D4335" w:rsidRPr="003D7E28" w:rsidRDefault="001D4335" w:rsidP="00AD4A84">
            <w:pPr>
              <w:pStyle w:val="Maintext"/>
            </w:pPr>
            <w:r w:rsidRPr="003D7E28">
              <w:t>186-223</w:t>
            </w:r>
          </w:p>
        </w:tc>
        <w:tc>
          <w:tcPr>
            <w:tcW w:w="880" w:type="dxa"/>
            <w:tcBorders>
              <w:top w:val="single" w:sz="6" w:space="0" w:color="auto"/>
              <w:left w:val="single" w:sz="6" w:space="0" w:color="auto"/>
              <w:bottom w:val="single" w:sz="6" w:space="0" w:color="auto"/>
              <w:right w:val="single" w:sz="6" w:space="0" w:color="auto"/>
            </w:tcBorders>
          </w:tcPr>
          <w:p w14:paraId="2B8CFA47" w14:textId="77777777" w:rsidR="001D4335" w:rsidRPr="003D7E28" w:rsidRDefault="001D4335"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5A6A3123"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6EBE029" w14:textId="77777777" w:rsidR="001D4335" w:rsidRDefault="001D4335" w:rsidP="00AD4A84">
            <w:r>
              <w:t>O</w:t>
            </w:r>
          </w:p>
        </w:tc>
        <w:tc>
          <w:tcPr>
            <w:tcW w:w="4290" w:type="dxa"/>
            <w:tcBorders>
              <w:top w:val="single" w:sz="6" w:space="0" w:color="auto"/>
              <w:left w:val="single" w:sz="6" w:space="0" w:color="auto"/>
              <w:bottom w:val="single" w:sz="6" w:space="0" w:color="auto"/>
              <w:right w:val="single" w:sz="6" w:space="0" w:color="auto"/>
            </w:tcBorders>
          </w:tcPr>
          <w:p w14:paraId="12035393" w14:textId="77777777" w:rsidR="001D4335" w:rsidRPr="003D7E28" w:rsidRDefault="001D4335" w:rsidP="00AD4A84">
            <w:pPr>
              <w:pStyle w:val="Maintext"/>
            </w:pPr>
            <w:r>
              <w:t>P</w:t>
            </w:r>
            <w:r w:rsidRPr="003D7E28">
              <w:t>ostal address line 2</w:t>
            </w:r>
          </w:p>
        </w:tc>
        <w:bookmarkStart w:id="115" w:name="R7_24"/>
        <w:tc>
          <w:tcPr>
            <w:tcW w:w="1320" w:type="dxa"/>
            <w:tcBorders>
              <w:top w:val="single" w:sz="6" w:space="0" w:color="auto"/>
              <w:left w:val="single" w:sz="6" w:space="0" w:color="auto"/>
              <w:bottom w:val="single" w:sz="6" w:space="0" w:color="auto"/>
              <w:right w:val="single" w:sz="6" w:space="0" w:color="auto"/>
            </w:tcBorders>
          </w:tcPr>
          <w:p w14:paraId="24A9D73E" w14:textId="77777777" w:rsidR="001D4335" w:rsidRPr="002B60A2" w:rsidRDefault="001D4335" w:rsidP="00AD4A84">
            <w:pPr>
              <w:pStyle w:val="Maintext"/>
            </w:pPr>
            <w:r w:rsidRPr="002B60A2">
              <w:fldChar w:fldCharType="begin"/>
            </w:r>
            <w:r>
              <w:instrText>HYPERLINK  \l "D7_24"</w:instrText>
            </w:r>
            <w:r w:rsidRPr="002B60A2">
              <w:fldChar w:fldCharType="separate"/>
            </w:r>
            <w:r w:rsidRPr="002B60A2">
              <w:rPr>
                <w:rStyle w:val="Hyperlink"/>
                <w:color w:val="auto"/>
                <w:u w:val="none"/>
              </w:rPr>
              <w:t>7.2</w:t>
            </w:r>
            <w:r>
              <w:rPr>
                <w:rStyle w:val="Hyperlink"/>
                <w:color w:val="auto"/>
                <w:u w:val="none"/>
              </w:rPr>
              <w:t>4</w:t>
            </w:r>
            <w:r w:rsidRPr="002B60A2">
              <w:fldChar w:fldCharType="end"/>
            </w:r>
            <w:bookmarkEnd w:id="115"/>
          </w:p>
        </w:tc>
      </w:tr>
      <w:tr w:rsidR="001D4335" w:rsidRPr="003D7E28" w14:paraId="185062D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4BCA470F" w14:textId="77777777" w:rsidR="001D4335" w:rsidRPr="003D7E28" w:rsidRDefault="001D4335" w:rsidP="00AD4A84">
            <w:pPr>
              <w:pStyle w:val="Maintext"/>
            </w:pPr>
            <w:r w:rsidRPr="003D7E28">
              <w:t>224-250</w:t>
            </w:r>
          </w:p>
        </w:tc>
        <w:tc>
          <w:tcPr>
            <w:tcW w:w="880" w:type="dxa"/>
            <w:tcBorders>
              <w:top w:val="single" w:sz="6" w:space="0" w:color="auto"/>
              <w:left w:val="single" w:sz="6" w:space="0" w:color="auto"/>
              <w:bottom w:val="single" w:sz="6" w:space="0" w:color="auto"/>
              <w:right w:val="single" w:sz="6" w:space="0" w:color="auto"/>
            </w:tcBorders>
          </w:tcPr>
          <w:p w14:paraId="2A14F034" w14:textId="77777777" w:rsidR="001D4335" w:rsidRPr="003D7E28" w:rsidRDefault="001D4335" w:rsidP="00AD4A84">
            <w:pPr>
              <w:pStyle w:val="Maintext"/>
            </w:pPr>
            <w:r w:rsidRPr="003D7E28">
              <w:t>27</w:t>
            </w:r>
          </w:p>
        </w:tc>
        <w:tc>
          <w:tcPr>
            <w:tcW w:w="990" w:type="dxa"/>
            <w:tcBorders>
              <w:top w:val="single" w:sz="6" w:space="0" w:color="auto"/>
              <w:left w:val="single" w:sz="6" w:space="0" w:color="auto"/>
              <w:bottom w:val="single" w:sz="6" w:space="0" w:color="auto"/>
              <w:right w:val="single" w:sz="6" w:space="0" w:color="auto"/>
            </w:tcBorders>
          </w:tcPr>
          <w:p w14:paraId="004FC7FF"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0FB83198" w14:textId="77777777" w:rsidR="001D4335" w:rsidRDefault="001D4335" w:rsidP="00AD4A84">
            <w:r w:rsidRPr="008023EB">
              <w:t>O</w:t>
            </w:r>
          </w:p>
        </w:tc>
        <w:tc>
          <w:tcPr>
            <w:tcW w:w="4290" w:type="dxa"/>
            <w:tcBorders>
              <w:top w:val="single" w:sz="6" w:space="0" w:color="auto"/>
              <w:left w:val="single" w:sz="6" w:space="0" w:color="auto"/>
              <w:bottom w:val="single" w:sz="6" w:space="0" w:color="auto"/>
              <w:right w:val="single" w:sz="6" w:space="0" w:color="auto"/>
            </w:tcBorders>
          </w:tcPr>
          <w:p w14:paraId="2853514A" w14:textId="77777777" w:rsidR="001D4335" w:rsidRPr="003D7E28" w:rsidRDefault="001D4335" w:rsidP="00AD4A84">
            <w:pPr>
              <w:pStyle w:val="Maintext"/>
            </w:pPr>
            <w:r>
              <w:t>Postal address s</w:t>
            </w:r>
            <w:r w:rsidRPr="003D7E28">
              <w:t xml:space="preserve">uburb, town or </w:t>
            </w:r>
            <w:r>
              <w:t>city</w:t>
            </w:r>
          </w:p>
        </w:tc>
        <w:bookmarkStart w:id="116" w:name="R7_25"/>
        <w:tc>
          <w:tcPr>
            <w:tcW w:w="1320" w:type="dxa"/>
            <w:tcBorders>
              <w:top w:val="single" w:sz="6" w:space="0" w:color="auto"/>
              <w:left w:val="single" w:sz="6" w:space="0" w:color="auto"/>
              <w:bottom w:val="single" w:sz="6" w:space="0" w:color="auto"/>
              <w:right w:val="single" w:sz="6" w:space="0" w:color="auto"/>
            </w:tcBorders>
          </w:tcPr>
          <w:p w14:paraId="1F624727" w14:textId="77777777" w:rsidR="001D4335" w:rsidRPr="002B60A2" w:rsidRDefault="001D4335" w:rsidP="00AD4A84">
            <w:pPr>
              <w:pStyle w:val="Maintext"/>
            </w:pPr>
            <w:r w:rsidRPr="002B60A2">
              <w:fldChar w:fldCharType="begin"/>
            </w:r>
            <w:r>
              <w:instrText>HYPERLINK  \l "D7_25"</w:instrText>
            </w:r>
            <w:r w:rsidRPr="002B60A2">
              <w:fldChar w:fldCharType="separate"/>
            </w:r>
            <w:r w:rsidRPr="002B60A2">
              <w:rPr>
                <w:rStyle w:val="Hyperlink"/>
                <w:color w:val="auto"/>
                <w:u w:val="none"/>
              </w:rPr>
              <w:t>7.2</w:t>
            </w:r>
            <w:r>
              <w:rPr>
                <w:rStyle w:val="Hyperlink"/>
                <w:color w:val="auto"/>
                <w:u w:val="none"/>
              </w:rPr>
              <w:t>5</w:t>
            </w:r>
            <w:r w:rsidRPr="002B60A2">
              <w:fldChar w:fldCharType="end"/>
            </w:r>
            <w:bookmarkEnd w:id="116"/>
          </w:p>
        </w:tc>
      </w:tr>
      <w:tr w:rsidR="001D4335" w:rsidRPr="003D7E28" w14:paraId="2DBF4E69"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5EED5488" w14:textId="77777777" w:rsidR="001D4335" w:rsidRPr="003D7E28" w:rsidRDefault="001D4335" w:rsidP="00AD4A84">
            <w:pPr>
              <w:pStyle w:val="Maintext"/>
            </w:pPr>
            <w:r w:rsidRPr="003D7E28">
              <w:t>251-253</w:t>
            </w:r>
          </w:p>
        </w:tc>
        <w:tc>
          <w:tcPr>
            <w:tcW w:w="880" w:type="dxa"/>
            <w:tcBorders>
              <w:top w:val="single" w:sz="6" w:space="0" w:color="auto"/>
              <w:left w:val="single" w:sz="6" w:space="0" w:color="auto"/>
              <w:bottom w:val="single" w:sz="6" w:space="0" w:color="auto"/>
              <w:right w:val="single" w:sz="6" w:space="0" w:color="auto"/>
            </w:tcBorders>
          </w:tcPr>
          <w:p w14:paraId="51D0D19A" w14:textId="77777777" w:rsidR="001D4335" w:rsidRPr="003D7E28" w:rsidRDefault="001D4335"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5305E5DF" w14:textId="77777777" w:rsidR="001D4335" w:rsidRPr="003D7E28" w:rsidRDefault="001D4335"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24508F8E" w14:textId="77777777" w:rsidR="001D4335" w:rsidRDefault="001D4335" w:rsidP="00AD4A84">
            <w:r w:rsidRPr="008023EB">
              <w:t>O</w:t>
            </w:r>
          </w:p>
        </w:tc>
        <w:tc>
          <w:tcPr>
            <w:tcW w:w="4290" w:type="dxa"/>
            <w:tcBorders>
              <w:top w:val="single" w:sz="6" w:space="0" w:color="auto"/>
              <w:left w:val="single" w:sz="6" w:space="0" w:color="auto"/>
              <w:bottom w:val="single" w:sz="6" w:space="0" w:color="auto"/>
              <w:right w:val="single" w:sz="6" w:space="0" w:color="auto"/>
            </w:tcBorders>
          </w:tcPr>
          <w:p w14:paraId="419FF182" w14:textId="77777777" w:rsidR="001D4335" w:rsidRPr="003D7E28" w:rsidRDefault="001D4335" w:rsidP="00AD4A84">
            <w:pPr>
              <w:pStyle w:val="Maintext"/>
            </w:pPr>
            <w:r>
              <w:t>Postal address s</w:t>
            </w:r>
            <w:r w:rsidRPr="003D7E28">
              <w:t>tate or territory</w:t>
            </w:r>
          </w:p>
        </w:tc>
        <w:bookmarkStart w:id="117" w:name="R7_26"/>
        <w:tc>
          <w:tcPr>
            <w:tcW w:w="1320" w:type="dxa"/>
            <w:tcBorders>
              <w:top w:val="single" w:sz="6" w:space="0" w:color="auto"/>
              <w:left w:val="single" w:sz="6" w:space="0" w:color="auto"/>
              <w:bottom w:val="single" w:sz="6" w:space="0" w:color="auto"/>
              <w:right w:val="single" w:sz="6" w:space="0" w:color="auto"/>
            </w:tcBorders>
          </w:tcPr>
          <w:p w14:paraId="3000E789" w14:textId="77777777" w:rsidR="001D4335" w:rsidRPr="002B60A2" w:rsidRDefault="001D4335" w:rsidP="00AD4A84">
            <w:pPr>
              <w:pStyle w:val="Maintext"/>
            </w:pPr>
            <w:r w:rsidRPr="002B60A2">
              <w:fldChar w:fldCharType="begin"/>
            </w:r>
            <w:r>
              <w:instrText>HYPERLINK  \l "D7_26"</w:instrText>
            </w:r>
            <w:r w:rsidRPr="002B60A2">
              <w:fldChar w:fldCharType="separate"/>
            </w:r>
            <w:r w:rsidRPr="002B60A2">
              <w:rPr>
                <w:rStyle w:val="Hyperlink"/>
                <w:color w:val="auto"/>
                <w:u w:val="none"/>
              </w:rPr>
              <w:t>7.2</w:t>
            </w:r>
            <w:r>
              <w:rPr>
                <w:rStyle w:val="Hyperlink"/>
                <w:color w:val="auto"/>
                <w:u w:val="none"/>
              </w:rPr>
              <w:t>6</w:t>
            </w:r>
            <w:r w:rsidRPr="002B60A2">
              <w:fldChar w:fldCharType="end"/>
            </w:r>
            <w:bookmarkEnd w:id="117"/>
          </w:p>
        </w:tc>
      </w:tr>
      <w:tr w:rsidR="001D4335" w:rsidRPr="003D7E28" w14:paraId="65043A3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1F2FCB3E" w14:textId="77777777" w:rsidR="001D4335" w:rsidRPr="003D7E28" w:rsidRDefault="001D4335" w:rsidP="00AD4A84">
            <w:pPr>
              <w:pStyle w:val="Maintext"/>
            </w:pPr>
            <w:r w:rsidRPr="003D7E28">
              <w:t>254-257</w:t>
            </w:r>
          </w:p>
        </w:tc>
        <w:tc>
          <w:tcPr>
            <w:tcW w:w="880" w:type="dxa"/>
            <w:tcBorders>
              <w:top w:val="single" w:sz="6" w:space="0" w:color="auto"/>
              <w:left w:val="single" w:sz="6" w:space="0" w:color="auto"/>
              <w:bottom w:val="single" w:sz="6" w:space="0" w:color="auto"/>
              <w:right w:val="single" w:sz="6" w:space="0" w:color="auto"/>
            </w:tcBorders>
          </w:tcPr>
          <w:p w14:paraId="0794CCBD" w14:textId="77777777" w:rsidR="001D4335" w:rsidRPr="003D7E28" w:rsidRDefault="001D4335" w:rsidP="00AD4A84">
            <w:pPr>
              <w:pStyle w:val="Maintext"/>
            </w:pPr>
            <w:r w:rsidRPr="003D7E28">
              <w:t>4</w:t>
            </w:r>
          </w:p>
        </w:tc>
        <w:tc>
          <w:tcPr>
            <w:tcW w:w="990" w:type="dxa"/>
            <w:tcBorders>
              <w:top w:val="single" w:sz="6" w:space="0" w:color="auto"/>
              <w:left w:val="single" w:sz="6" w:space="0" w:color="auto"/>
              <w:bottom w:val="single" w:sz="6" w:space="0" w:color="auto"/>
              <w:right w:val="single" w:sz="6" w:space="0" w:color="auto"/>
            </w:tcBorders>
          </w:tcPr>
          <w:p w14:paraId="727F1F83" w14:textId="77777777" w:rsidR="001D4335" w:rsidRPr="003D7E28" w:rsidRDefault="001D4335"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11E8CEEB" w14:textId="77777777" w:rsidR="001D4335" w:rsidRDefault="001D4335" w:rsidP="00AD4A84">
            <w:r w:rsidRPr="008023EB">
              <w:t>O</w:t>
            </w:r>
          </w:p>
        </w:tc>
        <w:tc>
          <w:tcPr>
            <w:tcW w:w="4290" w:type="dxa"/>
            <w:tcBorders>
              <w:top w:val="single" w:sz="6" w:space="0" w:color="auto"/>
              <w:left w:val="single" w:sz="6" w:space="0" w:color="auto"/>
              <w:bottom w:val="single" w:sz="6" w:space="0" w:color="auto"/>
              <w:right w:val="single" w:sz="6" w:space="0" w:color="auto"/>
            </w:tcBorders>
          </w:tcPr>
          <w:p w14:paraId="2B56B742" w14:textId="77777777" w:rsidR="001D4335" w:rsidRPr="003D7E28" w:rsidRDefault="001D4335" w:rsidP="00AD4A84">
            <w:pPr>
              <w:pStyle w:val="Maintext"/>
            </w:pPr>
            <w:r>
              <w:t>P</w:t>
            </w:r>
            <w:r w:rsidRPr="003D7E28">
              <w:t>ostcode</w:t>
            </w:r>
          </w:p>
        </w:tc>
        <w:bookmarkStart w:id="118" w:name="R7_27"/>
        <w:tc>
          <w:tcPr>
            <w:tcW w:w="1320" w:type="dxa"/>
            <w:tcBorders>
              <w:top w:val="single" w:sz="6" w:space="0" w:color="auto"/>
              <w:left w:val="single" w:sz="6" w:space="0" w:color="auto"/>
              <w:bottom w:val="single" w:sz="6" w:space="0" w:color="auto"/>
              <w:right w:val="single" w:sz="6" w:space="0" w:color="auto"/>
            </w:tcBorders>
          </w:tcPr>
          <w:p w14:paraId="38C1270F" w14:textId="77777777" w:rsidR="001D4335" w:rsidRPr="002B60A2" w:rsidRDefault="001D4335" w:rsidP="00AD4A84">
            <w:pPr>
              <w:pStyle w:val="Maintext"/>
            </w:pPr>
            <w:r w:rsidRPr="002B60A2">
              <w:fldChar w:fldCharType="begin"/>
            </w:r>
            <w:r>
              <w:instrText>HYPERLINK  \l "D7_27"</w:instrText>
            </w:r>
            <w:r w:rsidRPr="002B60A2">
              <w:fldChar w:fldCharType="separate"/>
            </w:r>
            <w:r w:rsidRPr="002B60A2">
              <w:rPr>
                <w:rStyle w:val="Hyperlink"/>
                <w:color w:val="auto"/>
                <w:u w:val="none"/>
              </w:rPr>
              <w:t>7.2</w:t>
            </w:r>
            <w:r>
              <w:rPr>
                <w:rStyle w:val="Hyperlink"/>
                <w:color w:val="auto"/>
                <w:u w:val="none"/>
              </w:rPr>
              <w:t>7</w:t>
            </w:r>
            <w:r w:rsidRPr="002B60A2">
              <w:fldChar w:fldCharType="end"/>
            </w:r>
            <w:bookmarkEnd w:id="118"/>
          </w:p>
        </w:tc>
      </w:tr>
      <w:tr w:rsidR="001D4335" w:rsidRPr="003D7E28" w14:paraId="331B011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6E3B6DE2" w14:textId="77777777" w:rsidR="001D4335" w:rsidRPr="003D7E28" w:rsidRDefault="001D4335" w:rsidP="00AD4A84">
            <w:pPr>
              <w:pStyle w:val="Maintext"/>
            </w:pPr>
            <w:r w:rsidRPr="003D7E28">
              <w:t>258-277</w:t>
            </w:r>
          </w:p>
        </w:tc>
        <w:tc>
          <w:tcPr>
            <w:tcW w:w="880" w:type="dxa"/>
            <w:tcBorders>
              <w:top w:val="single" w:sz="6" w:space="0" w:color="auto"/>
              <w:left w:val="single" w:sz="6" w:space="0" w:color="auto"/>
              <w:bottom w:val="single" w:sz="6" w:space="0" w:color="auto"/>
              <w:right w:val="single" w:sz="6" w:space="0" w:color="auto"/>
            </w:tcBorders>
          </w:tcPr>
          <w:p w14:paraId="78F35FA0" w14:textId="77777777" w:rsidR="001D4335" w:rsidRPr="003D7E28" w:rsidRDefault="001D4335" w:rsidP="00AD4A84">
            <w:pPr>
              <w:pStyle w:val="Maintext"/>
            </w:pPr>
            <w:r w:rsidRPr="003D7E28">
              <w:t>20</w:t>
            </w:r>
          </w:p>
        </w:tc>
        <w:tc>
          <w:tcPr>
            <w:tcW w:w="990" w:type="dxa"/>
            <w:tcBorders>
              <w:top w:val="single" w:sz="6" w:space="0" w:color="auto"/>
              <w:left w:val="single" w:sz="6" w:space="0" w:color="auto"/>
              <w:bottom w:val="single" w:sz="6" w:space="0" w:color="auto"/>
              <w:right w:val="single" w:sz="6" w:space="0" w:color="auto"/>
            </w:tcBorders>
          </w:tcPr>
          <w:p w14:paraId="2BA865F4"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765BF99C" w14:textId="77777777" w:rsidR="001D4335" w:rsidRDefault="001D4335" w:rsidP="00AD4A84">
            <w:r>
              <w:t>O</w:t>
            </w:r>
          </w:p>
        </w:tc>
        <w:tc>
          <w:tcPr>
            <w:tcW w:w="4290" w:type="dxa"/>
            <w:tcBorders>
              <w:top w:val="single" w:sz="6" w:space="0" w:color="auto"/>
              <w:left w:val="single" w:sz="6" w:space="0" w:color="auto"/>
              <w:bottom w:val="single" w:sz="6" w:space="0" w:color="auto"/>
              <w:right w:val="single" w:sz="6" w:space="0" w:color="auto"/>
            </w:tcBorders>
          </w:tcPr>
          <w:p w14:paraId="4183C9D0" w14:textId="77777777" w:rsidR="001D4335" w:rsidRPr="003D7E28" w:rsidRDefault="001D4335" w:rsidP="00AD4A84">
            <w:pPr>
              <w:pStyle w:val="Maintext"/>
            </w:pPr>
            <w:r>
              <w:t>C</w:t>
            </w:r>
            <w:r w:rsidRPr="003D7E28">
              <w:t>ountry</w:t>
            </w:r>
          </w:p>
        </w:tc>
        <w:bookmarkStart w:id="119" w:name="R7_28"/>
        <w:tc>
          <w:tcPr>
            <w:tcW w:w="1320" w:type="dxa"/>
            <w:tcBorders>
              <w:top w:val="single" w:sz="6" w:space="0" w:color="auto"/>
              <w:left w:val="single" w:sz="6" w:space="0" w:color="auto"/>
              <w:bottom w:val="single" w:sz="6" w:space="0" w:color="auto"/>
              <w:right w:val="single" w:sz="6" w:space="0" w:color="auto"/>
            </w:tcBorders>
          </w:tcPr>
          <w:p w14:paraId="77E1F904" w14:textId="77777777" w:rsidR="001D4335" w:rsidRPr="002B60A2" w:rsidRDefault="001D4335" w:rsidP="00AD4A84">
            <w:pPr>
              <w:pStyle w:val="Maintext"/>
            </w:pPr>
            <w:r w:rsidRPr="002B60A2">
              <w:fldChar w:fldCharType="begin"/>
            </w:r>
            <w:r>
              <w:instrText>HYPERLINK  \l "D7_28"</w:instrText>
            </w:r>
            <w:r w:rsidRPr="002B60A2">
              <w:fldChar w:fldCharType="separate"/>
            </w:r>
            <w:r w:rsidRPr="002B60A2">
              <w:rPr>
                <w:rStyle w:val="Hyperlink"/>
                <w:color w:val="auto"/>
                <w:u w:val="none"/>
              </w:rPr>
              <w:t>7.2</w:t>
            </w:r>
            <w:r>
              <w:rPr>
                <w:rStyle w:val="Hyperlink"/>
                <w:color w:val="auto"/>
                <w:u w:val="none"/>
              </w:rPr>
              <w:t>8</w:t>
            </w:r>
            <w:r w:rsidRPr="002B60A2">
              <w:fldChar w:fldCharType="end"/>
            </w:r>
            <w:bookmarkEnd w:id="119"/>
          </w:p>
        </w:tc>
      </w:tr>
      <w:tr w:rsidR="001D4335" w:rsidRPr="003D7E28" w14:paraId="04C5564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2E05CC43" w14:textId="77777777" w:rsidR="001D4335" w:rsidRPr="003D7E28" w:rsidRDefault="001D4335" w:rsidP="00AD4A84">
            <w:pPr>
              <w:pStyle w:val="Maintext"/>
            </w:pPr>
            <w:r w:rsidRPr="003D7E28">
              <w:t>278-353</w:t>
            </w:r>
          </w:p>
        </w:tc>
        <w:tc>
          <w:tcPr>
            <w:tcW w:w="880" w:type="dxa"/>
            <w:tcBorders>
              <w:top w:val="single" w:sz="6" w:space="0" w:color="auto"/>
              <w:left w:val="single" w:sz="6" w:space="0" w:color="auto"/>
              <w:bottom w:val="single" w:sz="6" w:space="0" w:color="auto"/>
              <w:right w:val="single" w:sz="6" w:space="0" w:color="auto"/>
            </w:tcBorders>
          </w:tcPr>
          <w:p w14:paraId="2F79F850" w14:textId="77777777" w:rsidR="001D4335" w:rsidRPr="003D7E28" w:rsidRDefault="001D4335" w:rsidP="00AD4A84">
            <w:pPr>
              <w:pStyle w:val="Maintext"/>
            </w:pPr>
            <w:r w:rsidRPr="003D7E28">
              <w:t>76</w:t>
            </w:r>
          </w:p>
        </w:tc>
        <w:tc>
          <w:tcPr>
            <w:tcW w:w="990" w:type="dxa"/>
            <w:tcBorders>
              <w:top w:val="single" w:sz="6" w:space="0" w:color="auto"/>
              <w:left w:val="single" w:sz="6" w:space="0" w:color="auto"/>
              <w:bottom w:val="single" w:sz="6" w:space="0" w:color="auto"/>
              <w:right w:val="single" w:sz="6" w:space="0" w:color="auto"/>
            </w:tcBorders>
          </w:tcPr>
          <w:p w14:paraId="7537E3F6"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7C313878" w14:textId="77777777" w:rsidR="001D4335" w:rsidRPr="003D7E28" w:rsidRDefault="001D4335" w:rsidP="00AD4A84">
            <w:pPr>
              <w:pStyle w:val="Maintext"/>
            </w:pPr>
            <w:r>
              <w:t>O</w:t>
            </w:r>
          </w:p>
        </w:tc>
        <w:tc>
          <w:tcPr>
            <w:tcW w:w="4290" w:type="dxa"/>
            <w:tcBorders>
              <w:top w:val="single" w:sz="6" w:space="0" w:color="auto"/>
              <w:left w:val="single" w:sz="6" w:space="0" w:color="auto"/>
              <w:bottom w:val="single" w:sz="6" w:space="0" w:color="auto"/>
              <w:right w:val="single" w:sz="6" w:space="0" w:color="auto"/>
            </w:tcBorders>
          </w:tcPr>
          <w:p w14:paraId="07504736" w14:textId="77777777" w:rsidR="001D4335" w:rsidRPr="003D7E28" w:rsidRDefault="001D4335" w:rsidP="00AD4A84">
            <w:pPr>
              <w:pStyle w:val="Maintext"/>
            </w:pPr>
            <w:r w:rsidRPr="003D7E28">
              <w:t>Supplier email address</w:t>
            </w:r>
          </w:p>
        </w:tc>
        <w:bookmarkStart w:id="120" w:name="R7_29"/>
        <w:tc>
          <w:tcPr>
            <w:tcW w:w="1320" w:type="dxa"/>
            <w:tcBorders>
              <w:top w:val="single" w:sz="6" w:space="0" w:color="auto"/>
              <w:left w:val="single" w:sz="6" w:space="0" w:color="auto"/>
              <w:bottom w:val="single" w:sz="6" w:space="0" w:color="auto"/>
              <w:right w:val="single" w:sz="6" w:space="0" w:color="auto"/>
            </w:tcBorders>
          </w:tcPr>
          <w:p w14:paraId="2DC8A096" w14:textId="77777777" w:rsidR="001D4335" w:rsidRPr="002B60A2" w:rsidRDefault="001D4335" w:rsidP="00AD4A84">
            <w:pPr>
              <w:pStyle w:val="Maintext"/>
            </w:pPr>
            <w:r w:rsidRPr="002B60A2">
              <w:fldChar w:fldCharType="begin"/>
            </w:r>
            <w:r>
              <w:instrText>HYPERLINK  \l "D7_29"</w:instrText>
            </w:r>
            <w:r w:rsidRPr="002B60A2">
              <w:fldChar w:fldCharType="separate"/>
            </w:r>
            <w:r w:rsidRPr="002B60A2">
              <w:rPr>
                <w:rStyle w:val="Hyperlink"/>
                <w:color w:val="auto"/>
                <w:u w:val="none"/>
              </w:rPr>
              <w:t>7.2</w:t>
            </w:r>
            <w:r>
              <w:rPr>
                <w:rStyle w:val="Hyperlink"/>
                <w:color w:val="auto"/>
                <w:u w:val="none"/>
              </w:rPr>
              <w:t>9</w:t>
            </w:r>
            <w:r w:rsidRPr="002B60A2">
              <w:fldChar w:fldCharType="end"/>
            </w:r>
            <w:bookmarkEnd w:id="120"/>
          </w:p>
        </w:tc>
      </w:tr>
      <w:tr w:rsidR="001D4335" w:rsidRPr="003D7E28" w14:paraId="60FB153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218C066A" w14:textId="77777777" w:rsidR="001D4335" w:rsidRPr="003D7E28" w:rsidRDefault="001D4335" w:rsidP="00AD4A84">
            <w:pPr>
              <w:pStyle w:val="Maintext"/>
            </w:pPr>
            <w:r w:rsidRPr="003D7E28">
              <w:t>354-6</w:t>
            </w:r>
            <w:r>
              <w:t>4</w:t>
            </w:r>
            <w:r w:rsidRPr="003D7E28">
              <w:t>8</w:t>
            </w:r>
          </w:p>
        </w:tc>
        <w:tc>
          <w:tcPr>
            <w:tcW w:w="880" w:type="dxa"/>
            <w:tcBorders>
              <w:top w:val="single" w:sz="6" w:space="0" w:color="auto"/>
              <w:left w:val="single" w:sz="6" w:space="0" w:color="auto"/>
              <w:bottom w:val="single" w:sz="6" w:space="0" w:color="auto"/>
              <w:right w:val="single" w:sz="6" w:space="0" w:color="auto"/>
            </w:tcBorders>
          </w:tcPr>
          <w:p w14:paraId="13DEC676" w14:textId="77777777" w:rsidR="001D4335" w:rsidRPr="003D7E28" w:rsidRDefault="001D4335" w:rsidP="00AD4A84">
            <w:pPr>
              <w:pStyle w:val="Maintext"/>
            </w:pPr>
            <w:r w:rsidRPr="003D7E28">
              <w:t>2</w:t>
            </w:r>
            <w:r>
              <w:t>9</w:t>
            </w:r>
            <w:r w:rsidRPr="003D7E28">
              <w:t>5</w:t>
            </w:r>
          </w:p>
        </w:tc>
        <w:tc>
          <w:tcPr>
            <w:tcW w:w="990" w:type="dxa"/>
            <w:tcBorders>
              <w:top w:val="single" w:sz="6" w:space="0" w:color="auto"/>
              <w:left w:val="single" w:sz="6" w:space="0" w:color="auto"/>
              <w:bottom w:val="single" w:sz="6" w:space="0" w:color="auto"/>
              <w:right w:val="single" w:sz="6" w:space="0" w:color="auto"/>
            </w:tcBorders>
          </w:tcPr>
          <w:p w14:paraId="647047F3" w14:textId="77777777" w:rsidR="001D4335" w:rsidRPr="003D7E28" w:rsidRDefault="001D4335"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42852020" w14:textId="77777777" w:rsidR="001D4335" w:rsidRPr="003D7E28" w:rsidRDefault="001D4335" w:rsidP="00AD4A84">
            <w:pPr>
              <w:pStyle w:val="Maintext"/>
            </w:pPr>
            <w:r w:rsidRPr="003D7E28">
              <w:t>S</w:t>
            </w:r>
          </w:p>
        </w:tc>
        <w:tc>
          <w:tcPr>
            <w:tcW w:w="4290" w:type="dxa"/>
            <w:tcBorders>
              <w:top w:val="single" w:sz="6" w:space="0" w:color="auto"/>
              <w:left w:val="single" w:sz="6" w:space="0" w:color="auto"/>
              <w:bottom w:val="single" w:sz="6" w:space="0" w:color="auto"/>
              <w:right w:val="single" w:sz="6" w:space="0" w:color="auto"/>
            </w:tcBorders>
          </w:tcPr>
          <w:p w14:paraId="082E4638" w14:textId="77777777" w:rsidR="001D4335" w:rsidRPr="003D7E28" w:rsidRDefault="001D4335" w:rsidP="00AD4A84">
            <w:pPr>
              <w:pStyle w:val="Maintext"/>
            </w:pPr>
            <w:r w:rsidRPr="003D7E28">
              <w:t>Filler</w:t>
            </w:r>
          </w:p>
        </w:tc>
        <w:bookmarkStart w:id="121" w:name="R7_11"/>
        <w:tc>
          <w:tcPr>
            <w:tcW w:w="1320" w:type="dxa"/>
            <w:tcBorders>
              <w:top w:val="single" w:sz="6" w:space="0" w:color="auto"/>
              <w:left w:val="single" w:sz="6" w:space="0" w:color="auto"/>
              <w:bottom w:val="single" w:sz="6" w:space="0" w:color="auto"/>
              <w:right w:val="single" w:sz="6" w:space="0" w:color="auto"/>
            </w:tcBorders>
          </w:tcPr>
          <w:p w14:paraId="7248769B" w14:textId="77777777" w:rsidR="001D4335" w:rsidRPr="002B60A2" w:rsidRDefault="001D4335" w:rsidP="00AD4A84">
            <w:pPr>
              <w:pStyle w:val="Maintext"/>
            </w:pPr>
            <w:r w:rsidRPr="002B60A2">
              <w:fldChar w:fldCharType="begin"/>
            </w:r>
            <w:r>
              <w:instrText>HYPERLINK  \l "D7_11"</w:instrText>
            </w:r>
            <w:r w:rsidRPr="002B60A2">
              <w:fldChar w:fldCharType="separate"/>
            </w:r>
            <w:r w:rsidRPr="002B60A2">
              <w:rPr>
                <w:rStyle w:val="Hyperlink"/>
                <w:color w:val="auto"/>
                <w:u w:val="none"/>
              </w:rPr>
              <w:t>7.1</w:t>
            </w:r>
            <w:r>
              <w:rPr>
                <w:rStyle w:val="Hyperlink"/>
                <w:color w:val="auto"/>
                <w:u w:val="none"/>
              </w:rPr>
              <w:t>1</w:t>
            </w:r>
            <w:r w:rsidRPr="002B60A2">
              <w:fldChar w:fldCharType="end"/>
            </w:r>
            <w:bookmarkEnd w:id="121"/>
          </w:p>
        </w:tc>
      </w:tr>
    </w:tbl>
    <w:p w14:paraId="1B69B108" w14:textId="77777777" w:rsidR="001D4335" w:rsidRDefault="001D4335">
      <w:pPr>
        <w:sectPr w:rsidR="001D4335" w:rsidSect="00AD4A84">
          <w:headerReference w:type="even" r:id="rId48"/>
          <w:headerReference w:type="default" r:id="rId49"/>
          <w:footerReference w:type="default" r:id="rId50"/>
          <w:headerReference w:type="first" r:id="rId51"/>
          <w:pgSz w:w="11906" w:h="16838" w:code="9"/>
          <w:pgMar w:top="2976" w:right="1304" w:bottom="1814" w:left="1304" w:header="425" w:footer="680" w:gutter="0"/>
          <w:cols w:space="708"/>
          <w:formProt w:val="0"/>
          <w:docGrid w:linePitch="360"/>
        </w:sectPr>
      </w:pPr>
    </w:p>
    <w:p w14:paraId="40B92F69" w14:textId="77777777" w:rsidR="00AD4A84" w:rsidRPr="003D7E28" w:rsidRDefault="00AD4A84" w:rsidP="00AD4A84">
      <w:pPr>
        <w:pStyle w:val="Head2"/>
        <w:spacing w:line="120" w:lineRule="auto"/>
      </w:pPr>
      <w:bookmarkStart w:id="122" w:name="_Toc404840771"/>
      <w:bookmarkStart w:id="123" w:name="_Toc427050039"/>
      <w:r w:rsidRPr="003D7E28">
        <w:t xml:space="preserve">Payer identity </w:t>
      </w:r>
      <w:r>
        <w:t xml:space="preserve">data </w:t>
      </w:r>
      <w:r w:rsidRPr="003D7E28">
        <w:t>record</w:t>
      </w:r>
      <w:bookmarkEnd w:id="122"/>
      <w:bookmarkEnd w:id="123"/>
    </w:p>
    <w:tbl>
      <w:tblPr>
        <w:tblW w:w="9568" w:type="dxa"/>
        <w:tblLayout w:type="fixed"/>
        <w:tblLook w:val="0000" w:firstRow="0" w:lastRow="0" w:firstColumn="0" w:lastColumn="0" w:noHBand="0" w:noVBand="0"/>
      </w:tblPr>
      <w:tblGrid>
        <w:gridCol w:w="1316"/>
        <w:gridCol w:w="879"/>
        <w:gridCol w:w="990"/>
        <w:gridCol w:w="770"/>
        <w:gridCol w:w="4292"/>
        <w:gridCol w:w="1321"/>
      </w:tblGrid>
      <w:tr w:rsidR="00AD4A84" w:rsidRPr="00487830" w14:paraId="28BDD586"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1B5CAF21" w14:textId="77777777" w:rsidR="00AD4A84" w:rsidRPr="00487830" w:rsidRDefault="00AD4A84" w:rsidP="00AD4A84">
            <w:pPr>
              <w:pStyle w:val="Maintext"/>
              <w:rPr>
                <w:b/>
              </w:rPr>
            </w:pPr>
            <w:r w:rsidRPr="00487830">
              <w:rPr>
                <w:b/>
              </w:rPr>
              <w:t>Character position</w:t>
            </w:r>
          </w:p>
        </w:tc>
        <w:tc>
          <w:tcPr>
            <w:tcW w:w="879" w:type="dxa"/>
            <w:tcBorders>
              <w:top w:val="single" w:sz="6" w:space="0" w:color="auto"/>
              <w:left w:val="single" w:sz="6" w:space="0" w:color="auto"/>
              <w:bottom w:val="single" w:sz="6" w:space="0" w:color="auto"/>
              <w:right w:val="single" w:sz="6" w:space="0" w:color="auto"/>
            </w:tcBorders>
          </w:tcPr>
          <w:p w14:paraId="4DB7529D" w14:textId="77777777" w:rsidR="00AD4A84" w:rsidRPr="00487830" w:rsidRDefault="00AD4A84" w:rsidP="00AD4A84">
            <w:pPr>
              <w:pStyle w:val="Maintext"/>
              <w:rPr>
                <w:b/>
              </w:rPr>
            </w:pPr>
            <w:r w:rsidRPr="00487830">
              <w:rPr>
                <w:b/>
              </w:rPr>
              <w:t>Field length</w:t>
            </w:r>
          </w:p>
        </w:tc>
        <w:tc>
          <w:tcPr>
            <w:tcW w:w="990" w:type="dxa"/>
            <w:tcBorders>
              <w:top w:val="single" w:sz="6" w:space="0" w:color="auto"/>
              <w:left w:val="single" w:sz="6" w:space="0" w:color="auto"/>
              <w:bottom w:val="single" w:sz="6" w:space="0" w:color="auto"/>
              <w:right w:val="single" w:sz="6" w:space="0" w:color="auto"/>
            </w:tcBorders>
          </w:tcPr>
          <w:p w14:paraId="0CE931C5" w14:textId="77777777" w:rsidR="00AD4A84" w:rsidRPr="00487830" w:rsidRDefault="00AD4A84" w:rsidP="00AD4A84">
            <w:pPr>
              <w:pStyle w:val="Maintext"/>
              <w:rPr>
                <w:b/>
              </w:rPr>
            </w:pPr>
            <w:r w:rsidRPr="00487830">
              <w:rPr>
                <w:b/>
              </w:rPr>
              <w:t>Field format</w:t>
            </w:r>
          </w:p>
        </w:tc>
        <w:tc>
          <w:tcPr>
            <w:tcW w:w="770" w:type="dxa"/>
            <w:tcBorders>
              <w:top w:val="single" w:sz="6" w:space="0" w:color="auto"/>
              <w:left w:val="single" w:sz="6" w:space="0" w:color="auto"/>
              <w:bottom w:val="single" w:sz="6" w:space="0" w:color="auto"/>
              <w:right w:val="single" w:sz="6" w:space="0" w:color="auto"/>
            </w:tcBorders>
          </w:tcPr>
          <w:p w14:paraId="69271926" w14:textId="77777777" w:rsidR="00AD4A84" w:rsidRPr="00487830" w:rsidRDefault="00AD4A84" w:rsidP="00AD4A84">
            <w:pPr>
              <w:pStyle w:val="Maintext"/>
              <w:rPr>
                <w:b/>
              </w:rPr>
            </w:pPr>
            <w:r w:rsidRPr="00487830">
              <w:rPr>
                <w:b/>
              </w:rPr>
              <w:t>Field type</w:t>
            </w:r>
          </w:p>
        </w:tc>
        <w:tc>
          <w:tcPr>
            <w:tcW w:w="4292" w:type="dxa"/>
            <w:tcBorders>
              <w:top w:val="single" w:sz="6" w:space="0" w:color="auto"/>
              <w:left w:val="single" w:sz="6" w:space="0" w:color="auto"/>
              <w:bottom w:val="single" w:sz="6" w:space="0" w:color="auto"/>
              <w:right w:val="single" w:sz="6" w:space="0" w:color="auto"/>
            </w:tcBorders>
          </w:tcPr>
          <w:p w14:paraId="1BFCA4B1" w14:textId="77777777" w:rsidR="00AD4A84" w:rsidRPr="00487830" w:rsidRDefault="00AD4A84" w:rsidP="00AD4A84">
            <w:pPr>
              <w:pStyle w:val="Maintext"/>
              <w:rPr>
                <w:b/>
              </w:rPr>
            </w:pPr>
            <w:r w:rsidRPr="00487830">
              <w:rPr>
                <w:b/>
              </w:rPr>
              <w:t>Field name</w:t>
            </w:r>
          </w:p>
        </w:tc>
        <w:tc>
          <w:tcPr>
            <w:tcW w:w="1321" w:type="dxa"/>
            <w:tcBorders>
              <w:top w:val="single" w:sz="6" w:space="0" w:color="auto"/>
              <w:left w:val="single" w:sz="6" w:space="0" w:color="auto"/>
              <w:bottom w:val="single" w:sz="6" w:space="0" w:color="auto"/>
              <w:right w:val="single" w:sz="6" w:space="0" w:color="auto"/>
            </w:tcBorders>
          </w:tcPr>
          <w:p w14:paraId="4646E4A1" w14:textId="77777777" w:rsidR="00AD4A84" w:rsidRPr="00487830" w:rsidRDefault="00AD4A84" w:rsidP="00AD4A84">
            <w:pPr>
              <w:pStyle w:val="Maintext"/>
              <w:rPr>
                <w:b/>
              </w:rPr>
            </w:pPr>
            <w:r>
              <w:rPr>
                <w:b/>
              </w:rPr>
              <w:t>Reference number</w:t>
            </w:r>
          </w:p>
        </w:tc>
      </w:tr>
      <w:tr w:rsidR="00AD4A84" w:rsidRPr="003D7E28" w14:paraId="080EDEEB"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15B531C6" w14:textId="77777777" w:rsidR="00AD4A84" w:rsidRPr="003D7E28" w:rsidRDefault="00AD4A84" w:rsidP="00AD4A84">
            <w:pPr>
              <w:pStyle w:val="Maintext"/>
            </w:pPr>
            <w:r w:rsidRPr="003D7E28">
              <w:t>1-3</w:t>
            </w:r>
          </w:p>
        </w:tc>
        <w:tc>
          <w:tcPr>
            <w:tcW w:w="879" w:type="dxa"/>
            <w:tcBorders>
              <w:top w:val="single" w:sz="6" w:space="0" w:color="auto"/>
              <w:left w:val="single" w:sz="6" w:space="0" w:color="auto"/>
              <w:bottom w:val="single" w:sz="6" w:space="0" w:color="auto"/>
              <w:right w:val="single" w:sz="6" w:space="0" w:color="auto"/>
            </w:tcBorders>
          </w:tcPr>
          <w:p w14:paraId="63434654" w14:textId="77777777" w:rsidR="00AD4A84" w:rsidRPr="003D7E28" w:rsidRDefault="00AD4A84"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26EDF6B5"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121E50B4"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00ABFCA" w14:textId="77777777" w:rsidR="00AD4A84" w:rsidRPr="003D7E28" w:rsidRDefault="00AD4A84" w:rsidP="00AD4A84">
            <w:pPr>
              <w:pStyle w:val="Maintext"/>
            </w:pPr>
            <w:r w:rsidRPr="003D7E28">
              <w:t>Record length (=6</w:t>
            </w:r>
            <w:r>
              <w:t>4</w:t>
            </w:r>
            <w:r w:rsidRPr="003D7E28">
              <w:t>8)</w:t>
            </w:r>
          </w:p>
        </w:tc>
        <w:tc>
          <w:tcPr>
            <w:tcW w:w="1321" w:type="dxa"/>
            <w:tcBorders>
              <w:top w:val="single" w:sz="6" w:space="0" w:color="auto"/>
              <w:left w:val="single" w:sz="6" w:space="0" w:color="auto"/>
              <w:bottom w:val="single" w:sz="6" w:space="0" w:color="auto"/>
              <w:right w:val="single" w:sz="6" w:space="0" w:color="auto"/>
            </w:tcBorders>
          </w:tcPr>
          <w:p w14:paraId="276C7D47" w14:textId="77777777" w:rsidR="00AD4A84" w:rsidRPr="002B60A2" w:rsidRDefault="008C20F6" w:rsidP="00AD4A84">
            <w:pPr>
              <w:pStyle w:val="Maintext"/>
            </w:pPr>
            <w:hyperlink w:anchor="D7_1" w:history="1">
              <w:r w:rsidR="00AD4A84" w:rsidRPr="002B60A2">
                <w:rPr>
                  <w:rStyle w:val="Hyperlink"/>
                  <w:color w:val="auto"/>
                  <w:u w:val="none"/>
                </w:rPr>
                <w:t>7.1</w:t>
              </w:r>
            </w:hyperlink>
          </w:p>
        </w:tc>
      </w:tr>
      <w:tr w:rsidR="00AD4A84" w:rsidRPr="003D7E28" w14:paraId="2C06839E"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8A93D8" w14:textId="77777777" w:rsidR="00AD4A84" w:rsidRPr="003D7E28" w:rsidRDefault="00AD4A84" w:rsidP="00AD4A84">
            <w:pPr>
              <w:pStyle w:val="Maintext"/>
            </w:pPr>
            <w:r w:rsidRPr="003D7E28">
              <w:t>4-11</w:t>
            </w:r>
          </w:p>
        </w:tc>
        <w:tc>
          <w:tcPr>
            <w:tcW w:w="879" w:type="dxa"/>
            <w:tcBorders>
              <w:top w:val="single" w:sz="6" w:space="0" w:color="auto"/>
              <w:left w:val="single" w:sz="6" w:space="0" w:color="auto"/>
              <w:bottom w:val="single" w:sz="6" w:space="0" w:color="auto"/>
              <w:right w:val="single" w:sz="6" w:space="0" w:color="auto"/>
            </w:tcBorders>
          </w:tcPr>
          <w:p w14:paraId="0856A156" w14:textId="77777777" w:rsidR="00AD4A84" w:rsidRPr="003D7E28" w:rsidRDefault="00AD4A84" w:rsidP="00AD4A84">
            <w:pPr>
              <w:pStyle w:val="Maintext"/>
            </w:pPr>
            <w:r w:rsidRPr="003D7E28">
              <w:t>8</w:t>
            </w:r>
          </w:p>
        </w:tc>
        <w:tc>
          <w:tcPr>
            <w:tcW w:w="990" w:type="dxa"/>
            <w:tcBorders>
              <w:top w:val="single" w:sz="6" w:space="0" w:color="auto"/>
              <w:left w:val="single" w:sz="6" w:space="0" w:color="auto"/>
              <w:bottom w:val="single" w:sz="6" w:space="0" w:color="auto"/>
              <w:right w:val="single" w:sz="6" w:space="0" w:color="auto"/>
            </w:tcBorders>
          </w:tcPr>
          <w:p w14:paraId="7E7807E0" w14:textId="77777777" w:rsidR="00AD4A84" w:rsidRPr="003D7E28" w:rsidRDefault="00AD4A84"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5DD31FF3"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077D859F" w14:textId="77777777" w:rsidR="00AD4A84" w:rsidRPr="003D7E28" w:rsidRDefault="00AD4A84" w:rsidP="00AD4A84">
            <w:pPr>
              <w:pStyle w:val="Maintext"/>
            </w:pPr>
            <w:r w:rsidRPr="003D7E28">
              <w:t>Record identifier (=IDENTITY)</w:t>
            </w:r>
          </w:p>
        </w:tc>
        <w:bookmarkStart w:id="124" w:name="R7_30"/>
        <w:tc>
          <w:tcPr>
            <w:tcW w:w="1321" w:type="dxa"/>
            <w:tcBorders>
              <w:top w:val="single" w:sz="6" w:space="0" w:color="auto"/>
              <w:left w:val="single" w:sz="6" w:space="0" w:color="auto"/>
              <w:bottom w:val="single" w:sz="6" w:space="0" w:color="auto"/>
              <w:right w:val="single" w:sz="6" w:space="0" w:color="auto"/>
            </w:tcBorders>
          </w:tcPr>
          <w:p w14:paraId="757BDE27" w14:textId="77777777" w:rsidR="00AD4A84" w:rsidRPr="002B60A2" w:rsidRDefault="00AD4A84" w:rsidP="00AD4A84">
            <w:pPr>
              <w:pStyle w:val="Maintext"/>
            </w:pPr>
            <w:r w:rsidRPr="002B60A2">
              <w:fldChar w:fldCharType="begin"/>
            </w:r>
            <w:r>
              <w:instrText>HYPERLINK  \l "D7_30"</w:instrText>
            </w:r>
            <w:r w:rsidRPr="002B60A2">
              <w:fldChar w:fldCharType="separate"/>
            </w:r>
            <w:r w:rsidRPr="002B60A2">
              <w:rPr>
                <w:rStyle w:val="Hyperlink"/>
                <w:color w:val="auto"/>
                <w:u w:val="none"/>
              </w:rPr>
              <w:t>7.</w:t>
            </w:r>
            <w:r>
              <w:rPr>
                <w:rStyle w:val="Hyperlink"/>
                <w:color w:val="auto"/>
                <w:u w:val="none"/>
              </w:rPr>
              <w:t>30</w:t>
            </w:r>
            <w:r w:rsidRPr="002B60A2">
              <w:fldChar w:fldCharType="end"/>
            </w:r>
            <w:bookmarkEnd w:id="124"/>
          </w:p>
        </w:tc>
      </w:tr>
      <w:tr w:rsidR="00AD4A84" w:rsidRPr="003D7E28" w14:paraId="62A2352C"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10F40B35" w14:textId="77777777" w:rsidR="00AD4A84" w:rsidRPr="003D7E28" w:rsidRDefault="00AD4A84" w:rsidP="00AD4A84">
            <w:pPr>
              <w:pStyle w:val="Maintext"/>
            </w:pPr>
            <w:r>
              <w:t>12-19</w:t>
            </w:r>
          </w:p>
        </w:tc>
        <w:tc>
          <w:tcPr>
            <w:tcW w:w="879" w:type="dxa"/>
            <w:tcBorders>
              <w:top w:val="single" w:sz="6" w:space="0" w:color="auto"/>
              <w:left w:val="single" w:sz="6" w:space="0" w:color="auto"/>
              <w:bottom w:val="single" w:sz="6" w:space="0" w:color="auto"/>
              <w:right w:val="single" w:sz="6" w:space="0" w:color="auto"/>
            </w:tcBorders>
          </w:tcPr>
          <w:p w14:paraId="7D5EBCAD" w14:textId="77777777" w:rsidR="00AD4A84" w:rsidRPr="003D7E28" w:rsidRDefault="00AD4A84" w:rsidP="00AD4A84">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3679438A" w14:textId="77777777" w:rsidR="00AD4A84" w:rsidRPr="003D7E28" w:rsidRDefault="00AD4A84" w:rsidP="00AD4A84">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6520E75D" w14:textId="77777777" w:rsidR="00AD4A84" w:rsidRPr="003D7E28" w:rsidRDefault="00AD4A84" w:rsidP="00AD4A84">
            <w:pPr>
              <w:pStyle w:val="Maintext"/>
            </w:pPr>
            <w:r>
              <w:t>M</w:t>
            </w:r>
          </w:p>
        </w:tc>
        <w:tc>
          <w:tcPr>
            <w:tcW w:w="4292" w:type="dxa"/>
            <w:tcBorders>
              <w:top w:val="single" w:sz="6" w:space="0" w:color="auto"/>
              <w:left w:val="single" w:sz="6" w:space="0" w:color="auto"/>
              <w:bottom w:val="single" w:sz="6" w:space="0" w:color="auto"/>
              <w:right w:val="single" w:sz="6" w:space="0" w:color="auto"/>
            </w:tcBorders>
          </w:tcPr>
          <w:p w14:paraId="3A58B9A5" w14:textId="77777777" w:rsidR="00AD4A84" w:rsidRPr="003D7E28" w:rsidRDefault="00AD4A84" w:rsidP="00AD4A84">
            <w:pPr>
              <w:pStyle w:val="Maintext"/>
            </w:pPr>
            <w:r>
              <w:t>Period of report start date (DDMMCCYY)</w:t>
            </w:r>
          </w:p>
        </w:tc>
        <w:bookmarkStart w:id="125" w:name="R7_31"/>
        <w:tc>
          <w:tcPr>
            <w:tcW w:w="1321" w:type="dxa"/>
            <w:tcBorders>
              <w:top w:val="single" w:sz="6" w:space="0" w:color="auto"/>
              <w:left w:val="single" w:sz="6" w:space="0" w:color="auto"/>
              <w:bottom w:val="single" w:sz="6" w:space="0" w:color="auto"/>
              <w:right w:val="single" w:sz="6" w:space="0" w:color="auto"/>
            </w:tcBorders>
          </w:tcPr>
          <w:p w14:paraId="78D6C721" w14:textId="77777777" w:rsidR="00AD4A84" w:rsidRPr="00DE07FB" w:rsidRDefault="00AD4A84" w:rsidP="00AD4A84">
            <w:pPr>
              <w:pStyle w:val="Maintext"/>
              <w:rPr>
                <w:b/>
              </w:rPr>
            </w:pPr>
            <w:r w:rsidRPr="00DE07FB">
              <w:rPr>
                <w:b/>
              </w:rPr>
              <w:fldChar w:fldCharType="begin"/>
            </w:r>
            <w:r w:rsidRPr="00DE07FB">
              <w:rPr>
                <w:b/>
              </w:rPr>
              <w:instrText xml:space="preserve"> HYPERLINK  \l "D7_31" </w:instrText>
            </w:r>
            <w:r w:rsidRPr="00DE07FB">
              <w:rPr>
                <w:b/>
              </w:rPr>
            </w:r>
            <w:r w:rsidRPr="00DE07FB">
              <w:rPr>
                <w:b/>
              </w:rPr>
              <w:fldChar w:fldCharType="separate"/>
            </w:r>
            <w:r w:rsidRPr="00DE07FB">
              <w:rPr>
                <w:rStyle w:val="Hyperlink"/>
                <w:noProof w:val="0"/>
                <w:color w:val="auto"/>
                <w:u w:val="none"/>
              </w:rPr>
              <w:t>7.31</w:t>
            </w:r>
            <w:bookmarkEnd w:id="125"/>
            <w:r w:rsidRPr="00DE07FB">
              <w:rPr>
                <w:b/>
              </w:rPr>
              <w:fldChar w:fldCharType="end"/>
            </w:r>
          </w:p>
        </w:tc>
      </w:tr>
      <w:tr w:rsidR="00AD4A84" w:rsidRPr="003D7E28" w14:paraId="1416EA87"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03DEC051" w14:textId="77777777" w:rsidR="00AD4A84" w:rsidRPr="003D7E28" w:rsidRDefault="00AD4A84" w:rsidP="00AD4A84">
            <w:pPr>
              <w:pStyle w:val="Maintext"/>
            </w:pPr>
            <w:r>
              <w:t>20-27</w:t>
            </w:r>
          </w:p>
        </w:tc>
        <w:tc>
          <w:tcPr>
            <w:tcW w:w="879" w:type="dxa"/>
            <w:tcBorders>
              <w:top w:val="single" w:sz="6" w:space="0" w:color="auto"/>
              <w:left w:val="single" w:sz="6" w:space="0" w:color="auto"/>
              <w:bottom w:val="single" w:sz="6" w:space="0" w:color="auto"/>
              <w:right w:val="single" w:sz="6" w:space="0" w:color="auto"/>
            </w:tcBorders>
          </w:tcPr>
          <w:p w14:paraId="1384830C" w14:textId="77777777" w:rsidR="00AD4A84" w:rsidRPr="003D7E28" w:rsidRDefault="00AD4A84" w:rsidP="00AD4A84">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5DA42FDC" w14:textId="77777777" w:rsidR="00AD4A84" w:rsidRPr="003D7E28" w:rsidRDefault="00AD4A84" w:rsidP="00AD4A84">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7ECCF637" w14:textId="77777777" w:rsidR="00AD4A84" w:rsidRPr="003D7E28" w:rsidRDefault="00AD4A84" w:rsidP="00AD4A84">
            <w:pPr>
              <w:pStyle w:val="Maintext"/>
            </w:pPr>
            <w:r>
              <w:t>M</w:t>
            </w:r>
          </w:p>
        </w:tc>
        <w:tc>
          <w:tcPr>
            <w:tcW w:w="4292" w:type="dxa"/>
            <w:tcBorders>
              <w:top w:val="single" w:sz="6" w:space="0" w:color="auto"/>
              <w:left w:val="single" w:sz="6" w:space="0" w:color="auto"/>
              <w:bottom w:val="single" w:sz="6" w:space="0" w:color="auto"/>
              <w:right w:val="single" w:sz="6" w:space="0" w:color="auto"/>
            </w:tcBorders>
          </w:tcPr>
          <w:p w14:paraId="180EA062" w14:textId="77777777" w:rsidR="00AD4A84" w:rsidRPr="003D7E28" w:rsidRDefault="00AD4A84" w:rsidP="00AD4A84">
            <w:pPr>
              <w:pStyle w:val="Maintext"/>
            </w:pPr>
            <w:r>
              <w:t>Period of report end date (DDMMCCYY)</w:t>
            </w:r>
          </w:p>
        </w:tc>
        <w:bookmarkStart w:id="126" w:name="R7_32"/>
        <w:tc>
          <w:tcPr>
            <w:tcW w:w="1321" w:type="dxa"/>
            <w:tcBorders>
              <w:top w:val="single" w:sz="6" w:space="0" w:color="auto"/>
              <w:left w:val="single" w:sz="6" w:space="0" w:color="auto"/>
              <w:bottom w:val="single" w:sz="6" w:space="0" w:color="auto"/>
              <w:right w:val="single" w:sz="6" w:space="0" w:color="auto"/>
            </w:tcBorders>
          </w:tcPr>
          <w:p w14:paraId="042B8195" w14:textId="77777777" w:rsidR="00AD4A84" w:rsidRPr="002B60A2" w:rsidRDefault="00AD4A84" w:rsidP="00AD4A84">
            <w:pPr>
              <w:pStyle w:val="Maintext"/>
            </w:pPr>
            <w:r w:rsidRPr="002B60A2">
              <w:fldChar w:fldCharType="begin"/>
            </w:r>
            <w:r>
              <w:instrText>HYPERLINK  \l "D7_32"</w:instrText>
            </w:r>
            <w:r w:rsidRPr="002B60A2">
              <w:fldChar w:fldCharType="separate"/>
            </w:r>
            <w:r w:rsidRPr="002B60A2">
              <w:rPr>
                <w:rStyle w:val="Hyperlink"/>
                <w:color w:val="auto"/>
                <w:u w:val="none"/>
              </w:rPr>
              <w:t>7.32</w:t>
            </w:r>
            <w:r w:rsidRPr="002B60A2">
              <w:fldChar w:fldCharType="end"/>
            </w:r>
            <w:bookmarkEnd w:id="126"/>
          </w:p>
        </w:tc>
      </w:tr>
      <w:tr w:rsidR="00AD4A84" w:rsidRPr="003D7E28" w14:paraId="5AB3200B"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4E2FF5C3" w14:textId="77777777" w:rsidR="00AD4A84" w:rsidRPr="003D7E28" w:rsidRDefault="00AD4A84" w:rsidP="00AD4A84">
            <w:pPr>
              <w:pStyle w:val="Maintext"/>
            </w:pPr>
            <w:r>
              <w:t>28-38</w:t>
            </w:r>
          </w:p>
        </w:tc>
        <w:tc>
          <w:tcPr>
            <w:tcW w:w="879" w:type="dxa"/>
            <w:tcBorders>
              <w:top w:val="single" w:sz="6" w:space="0" w:color="auto"/>
              <w:left w:val="single" w:sz="6" w:space="0" w:color="auto"/>
              <w:bottom w:val="single" w:sz="6" w:space="0" w:color="auto"/>
              <w:right w:val="single" w:sz="6" w:space="0" w:color="auto"/>
            </w:tcBorders>
          </w:tcPr>
          <w:p w14:paraId="20F426F0" w14:textId="77777777" w:rsidR="00AD4A84" w:rsidRPr="003D7E28" w:rsidRDefault="00AD4A84" w:rsidP="00AD4A84">
            <w:pPr>
              <w:pStyle w:val="Maintext"/>
            </w:pPr>
            <w:r w:rsidRPr="003D7E28">
              <w:t>11</w:t>
            </w:r>
          </w:p>
        </w:tc>
        <w:tc>
          <w:tcPr>
            <w:tcW w:w="990" w:type="dxa"/>
            <w:tcBorders>
              <w:top w:val="single" w:sz="6" w:space="0" w:color="auto"/>
              <w:left w:val="single" w:sz="6" w:space="0" w:color="auto"/>
              <w:bottom w:val="single" w:sz="6" w:space="0" w:color="auto"/>
              <w:right w:val="single" w:sz="6" w:space="0" w:color="auto"/>
            </w:tcBorders>
          </w:tcPr>
          <w:p w14:paraId="51868AA5"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181C465"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5A58121C" w14:textId="77777777" w:rsidR="00AD4A84" w:rsidRPr="003D7E28" w:rsidRDefault="00AD4A84" w:rsidP="00AD4A84">
            <w:pPr>
              <w:pStyle w:val="Maintext"/>
            </w:pPr>
            <w:r w:rsidRPr="003D7E28">
              <w:t>Payer Australian business number or withholding payer number</w:t>
            </w:r>
          </w:p>
        </w:tc>
        <w:bookmarkStart w:id="127" w:name="R7_33"/>
        <w:tc>
          <w:tcPr>
            <w:tcW w:w="1321" w:type="dxa"/>
            <w:tcBorders>
              <w:top w:val="single" w:sz="6" w:space="0" w:color="auto"/>
              <w:left w:val="single" w:sz="6" w:space="0" w:color="auto"/>
              <w:bottom w:val="single" w:sz="6" w:space="0" w:color="auto"/>
              <w:right w:val="single" w:sz="6" w:space="0" w:color="auto"/>
            </w:tcBorders>
          </w:tcPr>
          <w:p w14:paraId="7FBB9795" w14:textId="77777777" w:rsidR="00AD4A84" w:rsidRPr="002B60A2" w:rsidRDefault="00AD4A84" w:rsidP="00AD4A84">
            <w:pPr>
              <w:pStyle w:val="Maintext"/>
            </w:pPr>
            <w:r w:rsidRPr="002B60A2">
              <w:fldChar w:fldCharType="begin"/>
            </w:r>
            <w:r>
              <w:instrText>HYPERLINK  \l "D7_33"</w:instrText>
            </w:r>
            <w:r w:rsidRPr="002B60A2">
              <w:fldChar w:fldCharType="separate"/>
            </w:r>
            <w:r w:rsidRPr="002B60A2">
              <w:rPr>
                <w:rStyle w:val="Hyperlink"/>
                <w:color w:val="auto"/>
                <w:u w:val="none"/>
              </w:rPr>
              <w:t>7.3</w:t>
            </w:r>
            <w:r>
              <w:rPr>
                <w:rStyle w:val="Hyperlink"/>
                <w:color w:val="auto"/>
                <w:u w:val="none"/>
              </w:rPr>
              <w:t>3</w:t>
            </w:r>
            <w:r w:rsidRPr="002B60A2">
              <w:fldChar w:fldCharType="end"/>
            </w:r>
            <w:bookmarkEnd w:id="127"/>
          </w:p>
        </w:tc>
      </w:tr>
      <w:tr w:rsidR="00AD4A84" w:rsidRPr="003D7E28" w14:paraId="0BA18E6E"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24E13C03" w14:textId="77777777" w:rsidR="00AD4A84" w:rsidRPr="003D7E28" w:rsidRDefault="00AD4A84" w:rsidP="00AD4A84">
            <w:pPr>
              <w:pStyle w:val="Maintext"/>
            </w:pPr>
            <w:r>
              <w:t>39-41</w:t>
            </w:r>
          </w:p>
        </w:tc>
        <w:tc>
          <w:tcPr>
            <w:tcW w:w="879" w:type="dxa"/>
            <w:tcBorders>
              <w:top w:val="single" w:sz="6" w:space="0" w:color="auto"/>
              <w:left w:val="single" w:sz="6" w:space="0" w:color="auto"/>
              <w:bottom w:val="single" w:sz="6" w:space="0" w:color="auto"/>
              <w:right w:val="single" w:sz="6" w:space="0" w:color="auto"/>
            </w:tcBorders>
          </w:tcPr>
          <w:p w14:paraId="6FC7F5C9" w14:textId="77777777" w:rsidR="00AD4A84" w:rsidRPr="003D7E28" w:rsidRDefault="00AD4A84"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652D10C9"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0CE9D719"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01ED9907" w14:textId="77777777" w:rsidR="00AD4A84" w:rsidRPr="003D7E28" w:rsidRDefault="00AD4A84" w:rsidP="00AD4A84">
            <w:pPr>
              <w:pStyle w:val="Maintext"/>
            </w:pPr>
            <w:r w:rsidRPr="003D7E28">
              <w:t>Branch number</w:t>
            </w:r>
          </w:p>
        </w:tc>
        <w:bookmarkStart w:id="128" w:name="R7_34"/>
        <w:tc>
          <w:tcPr>
            <w:tcW w:w="1321" w:type="dxa"/>
            <w:tcBorders>
              <w:top w:val="single" w:sz="6" w:space="0" w:color="auto"/>
              <w:left w:val="single" w:sz="6" w:space="0" w:color="auto"/>
              <w:bottom w:val="single" w:sz="6" w:space="0" w:color="auto"/>
              <w:right w:val="single" w:sz="6" w:space="0" w:color="auto"/>
            </w:tcBorders>
          </w:tcPr>
          <w:p w14:paraId="131444D6" w14:textId="77777777" w:rsidR="00AD4A84" w:rsidRPr="002B60A2" w:rsidRDefault="00AD4A84" w:rsidP="00AD4A84">
            <w:pPr>
              <w:pStyle w:val="Maintext"/>
            </w:pPr>
            <w:r w:rsidRPr="002B60A2">
              <w:fldChar w:fldCharType="begin"/>
            </w:r>
            <w:r>
              <w:instrText>HYPERLINK  \l "D7_34"</w:instrText>
            </w:r>
            <w:r w:rsidRPr="002B60A2">
              <w:fldChar w:fldCharType="separate"/>
            </w:r>
            <w:r w:rsidRPr="002B60A2">
              <w:rPr>
                <w:rStyle w:val="Hyperlink"/>
                <w:color w:val="auto"/>
                <w:u w:val="none"/>
              </w:rPr>
              <w:t>7.3</w:t>
            </w:r>
            <w:r>
              <w:rPr>
                <w:rStyle w:val="Hyperlink"/>
                <w:color w:val="auto"/>
                <w:u w:val="none"/>
              </w:rPr>
              <w:t>4</w:t>
            </w:r>
            <w:r w:rsidRPr="002B60A2">
              <w:fldChar w:fldCharType="end"/>
            </w:r>
            <w:bookmarkEnd w:id="128"/>
          </w:p>
        </w:tc>
      </w:tr>
      <w:tr w:rsidR="00AD4A84" w:rsidRPr="003D7E28" w14:paraId="4ACDFFA8"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4FE1BD6B" w14:textId="77777777" w:rsidR="00AD4A84" w:rsidRPr="003D7E28" w:rsidRDefault="00AD4A84" w:rsidP="00AD4A84">
            <w:pPr>
              <w:pStyle w:val="Maintext"/>
            </w:pPr>
            <w:r>
              <w:t>42-241</w:t>
            </w:r>
          </w:p>
        </w:tc>
        <w:tc>
          <w:tcPr>
            <w:tcW w:w="879" w:type="dxa"/>
            <w:tcBorders>
              <w:top w:val="single" w:sz="6" w:space="0" w:color="auto"/>
              <w:left w:val="single" w:sz="6" w:space="0" w:color="auto"/>
              <w:bottom w:val="single" w:sz="6" w:space="0" w:color="auto"/>
              <w:right w:val="single" w:sz="6" w:space="0" w:color="auto"/>
            </w:tcBorders>
          </w:tcPr>
          <w:p w14:paraId="222C9933" w14:textId="77777777" w:rsidR="00AD4A84" w:rsidRPr="003D7E28" w:rsidRDefault="00AD4A84" w:rsidP="00AD4A84">
            <w:pPr>
              <w:pStyle w:val="Maintext"/>
            </w:pPr>
            <w:r w:rsidRPr="003D7E28">
              <w:t>200</w:t>
            </w:r>
          </w:p>
        </w:tc>
        <w:tc>
          <w:tcPr>
            <w:tcW w:w="990" w:type="dxa"/>
            <w:tcBorders>
              <w:top w:val="single" w:sz="6" w:space="0" w:color="auto"/>
              <w:left w:val="single" w:sz="6" w:space="0" w:color="auto"/>
              <w:bottom w:val="single" w:sz="6" w:space="0" w:color="auto"/>
              <w:right w:val="single" w:sz="6" w:space="0" w:color="auto"/>
            </w:tcBorders>
          </w:tcPr>
          <w:p w14:paraId="23FDFF83"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62401117"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4EDC8AA7" w14:textId="77777777" w:rsidR="00AD4A84" w:rsidRPr="003D7E28" w:rsidRDefault="00AD4A84" w:rsidP="00AD4A84">
            <w:pPr>
              <w:pStyle w:val="Maintext"/>
            </w:pPr>
            <w:r w:rsidRPr="003D7E28">
              <w:t xml:space="preserve">Payer </w:t>
            </w:r>
            <w:r>
              <w:t xml:space="preserve">business </w:t>
            </w:r>
            <w:r w:rsidRPr="003D7E28">
              <w:t>name</w:t>
            </w:r>
          </w:p>
        </w:tc>
        <w:bookmarkStart w:id="129" w:name="R7_35"/>
        <w:tc>
          <w:tcPr>
            <w:tcW w:w="1321" w:type="dxa"/>
            <w:tcBorders>
              <w:top w:val="single" w:sz="6" w:space="0" w:color="auto"/>
              <w:left w:val="single" w:sz="6" w:space="0" w:color="auto"/>
              <w:bottom w:val="single" w:sz="6" w:space="0" w:color="auto"/>
              <w:right w:val="single" w:sz="6" w:space="0" w:color="auto"/>
            </w:tcBorders>
          </w:tcPr>
          <w:p w14:paraId="7DC006B3" w14:textId="77777777" w:rsidR="00AD4A84" w:rsidRPr="002B60A2" w:rsidRDefault="00AD4A84" w:rsidP="00AD4A84">
            <w:pPr>
              <w:pStyle w:val="Maintext"/>
            </w:pPr>
            <w:r w:rsidRPr="002B60A2">
              <w:fldChar w:fldCharType="begin"/>
            </w:r>
            <w:r>
              <w:instrText>HYPERLINK  \l "D7_35"</w:instrText>
            </w:r>
            <w:r w:rsidRPr="002B60A2">
              <w:fldChar w:fldCharType="separate"/>
            </w:r>
            <w:r w:rsidRPr="002B60A2">
              <w:rPr>
                <w:rStyle w:val="Hyperlink"/>
                <w:color w:val="auto"/>
                <w:u w:val="none"/>
              </w:rPr>
              <w:t>7.3</w:t>
            </w:r>
            <w:r>
              <w:rPr>
                <w:rStyle w:val="Hyperlink"/>
                <w:color w:val="auto"/>
                <w:u w:val="none"/>
              </w:rPr>
              <w:t>5</w:t>
            </w:r>
            <w:r w:rsidRPr="002B60A2">
              <w:fldChar w:fldCharType="end"/>
            </w:r>
            <w:bookmarkEnd w:id="129"/>
          </w:p>
        </w:tc>
      </w:tr>
      <w:tr w:rsidR="00AD4A84" w:rsidRPr="003D7E28" w14:paraId="6D97CD2B"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5BD5A8F8" w14:textId="77777777" w:rsidR="00AD4A84" w:rsidRPr="003D7E28" w:rsidRDefault="00AD4A84" w:rsidP="00AD4A84">
            <w:pPr>
              <w:pStyle w:val="Maintext"/>
            </w:pPr>
            <w:r>
              <w:t>242-441</w:t>
            </w:r>
          </w:p>
        </w:tc>
        <w:tc>
          <w:tcPr>
            <w:tcW w:w="879" w:type="dxa"/>
            <w:tcBorders>
              <w:top w:val="single" w:sz="6" w:space="0" w:color="auto"/>
              <w:left w:val="single" w:sz="6" w:space="0" w:color="auto"/>
              <w:bottom w:val="single" w:sz="6" w:space="0" w:color="auto"/>
              <w:right w:val="single" w:sz="6" w:space="0" w:color="auto"/>
            </w:tcBorders>
          </w:tcPr>
          <w:p w14:paraId="2EC0233D" w14:textId="77777777" w:rsidR="00AD4A84" w:rsidRPr="003D7E28" w:rsidRDefault="00AD4A84" w:rsidP="00AD4A84">
            <w:pPr>
              <w:pStyle w:val="Maintext"/>
            </w:pPr>
            <w:r w:rsidRPr="003D7E28">
              <w:t>200</w:t>
            </w:r>
          </w:p>
        </w:tc>
        <w:tc>
          <w:tcPr>
            <w:tcW w:w="990" w:type="dxa"/>
            <w:tcBorders>
              <w:top w:val="single" w:sz="6" w:space="0" w:color="auto"/>
              <w:left w:val="single" w:sz="6" w:space="0" w:color="auto"/>
              <w:bottom w:val="single" w:sz="6" w:space="0" w:color="auto"/>
              <w:right w:val="single" w:sz="6" w:space="0" w:color="auto"/>
            </w:tcBorders>
          </w:tcPr>
          <w:p w14:paraId="1C149947"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5D490285" w14:textId="77777777" w:rsidR="00AD4A84" w:rsidRPr="003D7E28" w:rsidRDefault="00AD4A84" w:rsidP="00AD4A84">
            <w:pPr>
              <w:pStyle w:val="Maintext"/>
            </w:pPr>
            <w:r>
              <w:t>M</w:t>
            </w:r>
          </w:p>
        </w:tc>
        <w:tc>
          <w:tcPr>
            <w:tcW w:w="4292" w:type="dxa"/>
            <w:tcBorders>
              <w:top w:val="single" w:sz="6" w:space="0" w:color="auto"/>
              <w:left w:val="single" w:sz="6" w:space="0" w:color="auto"/>
              <w:bottom w:val="single" w:sz="6" w:space="0" w:color="auto"/>
              <w:right w:val="single" w:sz="6" w:space="0" w:color="auto"/>
            </w:tcBorders>
          </w:tcPr>
          <w:p w14:paraId="54F29E54" w14:textId="77777777" w:rsidR="00AD4A84" w:rsidRPr="003D7E28" w:rsidRDefault="00AD4A84" w:rsidP="00AD4A84">
            <w:pPr>
              <w:pStyle w:val="Maintext"/>
            </w:pPr>
            <w:r w:rsidRPr="003D7E28">
              <w:t>Payer trading name</w:t>
            </w:r>
          </w:p>
        </w:tc>
        <w:bookmarkStart w:id="130" w:name="R7_36"/>
        <w:tc>
          <w:tcPr>
            <w:tcW w:w="1321" w:type="dxa"/>
            <w:tcBorders>
              <w:top w:val="single" w:sz="6" w:space="0" w:color="auto"/>
              <w:left w:val="single" w:sz="6" w:space="0" w:color="auto"/>
              <w:bottom w:val="single" w:sz="6" w:space="0" w:color="auto"/>
              <w:right w:val="single" w:sz="6" w:space="0" w:color="auto"/>
            </w:tcBorders>
          </w:tcPr>
          <w:p w14:paraId="7AB0D993" w14:textId="77777777" w:rsidR="00AD4A84" w:rsidRPr="002B60A2" w:rsidRDefault="00AD4A84" w:rsidP="00AD4A84">
            <w:pPr>
              <w:pStyle w:val="Maintext"/>
            </w:pPr>
            <w:r w:rsidRPr="002B60A2">
              <w:fldChar w:fldCharType="begin"/>
            </w:r>
            <w:r>
              <w:instrText>HYPERLINK  \l "D7_36"</w:instrText>
            </w:r>
            <w:r w:rsidRPr="002B60A2">
              <w:fldChar w:fldCharType="separate"/>
            </w:r>
            <w:r w:rsidRPr="002B60A2">
              <w:rPr>
                <w:rStyle w:val="Hyperlink"/>
                <w:color w:val="auto"/>
                <w:u w:val="none"/>
              </w:rPr>
              <w:t>7.3</w:t>
            </w:r>
            <w:r>
              <w:rPr>
                <w:rStyle w:val="Hyperlink"/>
                <w:color w:val="auto"/>
                <w:u w:val="none"/>
              </w:rPr>
              <w:t>6</w:t>
            </w:r>
            <w:r w:rsidRPr="002B60A2">
              <w:fldChar w:fldCharType="end"/>
            </w:r>
            <w:bookmarkEnd w:id="130"/>
          </w:p>
        </w:tc>
      </w:tr>
      <w:tr w:rsidR="00AD4A84" w:rsidRPr="003D7E28" w14:paraId="3877CF64"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73A6D2B2" w14:textId="77777777" w:rsidR="00AD4A84" w:rsidRPr="003D7E28" w:rsidRDefault="00AD4A84" w:rsidP="00AD4A84">
            <w:pPr>
              <w:pStyle w:val="Maintext"/>
            </w:pPr>
            <w:r>
              <w:t>442-479</w:t>
            </w:r>
          </w:p>
        </w:tc>
        <w:tc>
          <w:tcPr>
            <w:tcW w:w="879" w:type="dxa"/>
            <w:tcBorders>
              <w:top w:val="single" w:sz="6" w:space="0" w:color="auto"/>
              <w:left w:val="single" w:sz="6" w:space="0" w:color="auto"/>
              <w:bottom w:val="single" w:sz="6" w:space="0" w:color="auto"/>
              <w:right w:val="single" w:sz="6" w:space="0" w:color="auto"/>
            </w:tcBorders>
          </w:tcPr>
          <w:p w14:paraId="61EDDC0A" w14:textId="77777777" w:rsidR="00AD4A84" w:rsidRPr="003D7E28" w:rsidRDefault="00AD4A84"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7D1F62B1"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81A1231"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5B38BF3C" w14:textId="77777777" w:rsidR="00AD4A84" w:rsidRPr="003D7E28" w:rsidRDefault="00AD4A84" w:rsidP="00AD4A84">
            <w:pPr>
              <w:pStyle w:val="Maintext"/>
            </w:pPr>
            <w:r w:rsidRPr="003D7E28">
              <w:t>Payer address line 1</w:t>
            </w:r>
          </w:p>
        </w:tc>
        <w:tc>
          <w:tcPr>
            <w:tcW w:w="1321" w:type="dxa"/>
            <w:tcBorders>
              <w:top w:val="single" w:sz="6" w:space="0" w:color="auto"/>
              <w:left w:val="single" w:sz="6" w:space="0" w:color="auto"/>
              <w:bottom w:val="single" w:sz="6" w:space="0" w:color="auto"/>
              <w:right w:val="single" w:sz="6" w:space="0" w:color="auto"/>
            </w:tcBorders>
          </w:tcPr>
          <w:p w14:paraId="2B0D4E0B" w14:textId="77777777" w:rsidR="00AD4A84" w:rsidRPr="002B60A2" w:rsidRDefault="008C20F6" w:rsidP="00AD4A84">
            <w:pPr>
              <w:pStyle w:val="Maintext"/>
            </w:pPr>
            <w:hyperlink w:anchor="D7_37" w:history="1">
              <w:r w:rsidR="00AD4A84" w:rsidRPr="002B60A2">
                <w:rPr>
                  <w:rStyle w:val="Hyperlink"/>
                  <w:color w:val="auto"/>
                  <w:u w:val="none"/>
                </w:rPr>
                <w:t>7.3</w:t>
              </w:r>
              <w:r w:rsidR="00AD4A84">
                <w:rPr>
                  <w:rStyle w:val="Hyperlink"/>
                  <w:color w:val="auto"/>
                  <w:u w:val="none"/>
                </w:rPr>
                <w:t>7</w:t>
              </w:r>
            </w:hyperlink>
          </w:p>
        </w:tc>
      </w:tr>
      <w:tr w:rsidR="00AD4A84" w:rsidRPr="003D7E28" w14:paraId="707DAA92"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675C0F89" w14:textId="77777777" w:rsidR="00AD4A84" w:rsidRPr="003D7E28" w:rsidRDefault="00AD4A84" w:rsidP="00AD4A84">
            <w:pPr>
              <w:pStyle w:val="Maintext"/>
            </w:pPr>
            <w:r>
              <w:t>480-517</w:t>
            </w:r>
          </w:p>
        </w:tc>
        <w:tc>
          <w:tcPr>
            <w:tcW w:w="879" w:type="dxa"/>
            <w:tcBorders>
              <w:top w:val="single" w:sz="6" w:space="0" w:color="auto"/>
              <w:left w:val="single" w:sz="6" w:space="0" w:color="auto"/>
              <w:bottom w:val="single" w:sz="6" w:space="0" w:color="auto"/>
              <w:right w:val="single" w:sz="6" w:space="0" w:color="auto"/>
            </w:tcBorders>
          </w:tcPr>
          <w:p w14:paraId="51CCDD4D" w14:textId="77777777" w:rsidR="00AD4A84" w:rsidRPr="003D7E28" w:rsidRDefault="00AD4A84"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B52A758"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6CEAA2AC" w14:textId="77777777" w:rsidR="00AD4A84" w:rsidRPr="003D7E28" w:rsidRDefault="00AD4A84" w:rsidP="00AD4A84">
            <w:pPr>
              <w:pStyle w:val="Maintext"/>
            </w:pPr>
            <w:r w:rsidRPr="003D7E28">
              <w:t>O</w:t>
            </w:r>
          </w:p>
        </w:tc>
        <w:tc>
          <w:tcPr>
            <w:tcW w:w="4292" w:type="dxa"/>
            <w:tcBorders>
              <w:top w:val="single" w:sz="6" w:space="0" w:color="auto"/>
              <w:left w:val="single" w:sz="6" w:space="0" w:color="auto"/>
              <w:bottom w:val="single" w:sz="6" w:space="0" w:color="auto"/>
              <w:right w:val="single" w:sz="6" w:space="0" w:color="auto"/>
            </w:tcBorders>
          </w:tcPr>
          <w:p w14:paraId="006F9A2C" w14:textId="77777777" w:rsidR="00AD4A84" w:rsidRPr="003D7E28" w:rsidRDefault="00AD4A84" w:rsidP="00AD4A84">
            <w:pPr>
              <w:pStyle w:val="Maintext"/>
            </w:pPr>
            <w:r w:rsidRPr="003D7E28">
              <w:t>Payer address line 2</w:t>
            </w:r>
          </w:p>
        </w:tc>
        <w:bookmarkStart w:id="131" w:name="R7_37"/>
        <w:tc>
          <w:tcPr>
            <w:tcW w:w="1321" w:type="dxa"/>
            <w:tcBorders>
              <w:top w:val="single" w:sz="6" w:space="0" w:color="auto"/>
              <w:left w:val="single" w:sz="6" w:space="0" w:color="auto"/>
              <w:bottom w:val="single" w:sz="6" w:space="0" w:color="auto"/>
              <w:right w:val="single" w:sz="6" w:space="0" w:color="auto"/>
            </w:tcBorders>
          </w:tcPr>
          <w:p w14:paraId="547A3CDC" w14:textId="77777777" w:rsidR="00AD4A84" w:rsidRPr="002B60A2" w:rsidRDefault="00AD4A84" w:rsidP="00AD4A84">
            <w:pPr>
              <w:pStyle w:val="Maintext"/>
            </w:pPr>
            <w:r w:rsidRPr="002B60A2">
              <w:fldChar w:fldCharType="begin"/>
            </w:r>
            <w:r>
              <w:instrText>HYPERLINK  \l "D7_37"</w:instrText>
            </w:r>
            <w:r w:rsidRPr="002B60A2">
              <w:fldChar w:fldCharType="separate"/>
            </w:r>
            <w:r w:rsidRPr="002B60A2">
              <w:rPr>
                <w:rStyle w:val="Hyperlink"/>
                <w:color w:val="auto"/>
                <w:u w:val="none"/>
              </w:rPr>
              <w:t>7.3</w:t>
            </w:r>
            <w:r>
              <w:rPr>
                <w:rStyle w:val="Hyperlink"/>
                <w:color w:val="auto"/>
                <w:u w:val="none"/>
              </w:rPr>
              <w:t>7</w:t>
            </w:r>
            <w:r w:rsidRPr="002B60A2">
              <w:fldChar w:fldCharType="end"/>
            </w:r>
            <w:bookmarkEnd w:id="131"/>
          </w:p>
        </w:tc>
      </w:tr>
      <w:tr w:rsidR="00AD4A84" w:rsidRPr="003D7E28" w14:paraId="265F9497"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2005A8DD" w14:textId="77777777" w:rsidR="00AD4A84" w:rsidRPr="003D7E28" w:rsidRDefault="00AD4A84" w:rsidP="00AD4A84">
            <w:pPr>
              <w:pStyle w:val="Maintext"/>
            </w:pPr>
            <w:r>
              <w:t>518-544</w:t>
            </w:r>
          </w:p>
        </w:tc>
        <w:tc>
          <w:tcPr>
            <w:tcW w:w="879" w:type="dxa"/>
            <w:tcBorders>
              <w:top w:val="single" w:sz="6" w:space="0" w:color="auto"/>
              <w:left w:val="single" w:sz="6" w:space="0" w:color="auto"/>
              <w:bottom w:val="single" w:sz="6" w:space="0" w:color="auto"/>
              <w:right w:val="single" w:sz="6" w:space="0" w:color="auto"/>
            </w:tcBorders>
          </w:tcPr>
          <w:p w14:paraId="142BE9A6" w14:textId="77777777" w:rsidR="00AD4A84" w:rsidRPr="003D7E28" w:rsidRDefault="00AD4A84" w:rsidP="00AD4A84">
            <w:pPr>
              <w:pStyle w:val="Maintext"/>
            </w:pPr>
            <w:r w:rsidRPr="003D7E28">
              <w:t>27</w:t>
            </w:r>
          </w:p>
        </w:tc>
        <w:tc>
          <w:tcPr>
            <w:tcW w:w="990" w:type="dxa"/>
            <w:tcBorders>
              <w:top w:val="single" w:sz="6" w:space="0" w:color="auto"/>
              <w:left w:val="single" w:sz="6" w:space="0" w:color="auto"/>
              <w:bottom w:val="single" w:sz="6" w:space="0" w:color="auto"/>
              <w:right w:val="single" w:sz="6" w:space="0" w:color="auto"/>
            </w:tcBorders>
          </w:tcPr>
          <w:p w14:paraId="73AF4417"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25D42ECD"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58143F78" w14:textId="77777777" w:rsidR="00AD4A84" w:rsidRPr="003D7E28" w:rsidRDefault="00AD4A84" w:rsidP="00AD4A84">
            <w:pPr>
              <w:pStyle w:val="Maintext"/>
            </w:pPr>
            <w:r>
              <w:t>S</w:t>
            </w:r>
            <w:r w:rsidRPr="003D7E28">
              <w:t xml:space="preserve">uburb, town or </w:t>
            </w:r>
            <w:r>
              <w:t>city</w:t>
            </w:r>
          </w:p>
        </w:tc>
        <w:bookmarkStart w:id="132" w:name="R7_38"/>
        <w:tc>
          <w:tcPr>
            <w:tcW w:w="1321" w:type="dxa"/>
            <w:tcBorders>
              <w:top w:val="single" w:sz="6" w:space="0" w:color="auto"/>
              <w:left w:val="single" w:sz="6" w:space="0" w:color="auto"/>
              <w:bottom w:val="single" w:sz="6" w:space="0" w:color="auto"/>
              <w:right w:val="single" w:sz="6" w:space="0" w:color="auto"/>
            </w:tcBorders>
          </w:tcPr>
          <w:p w14:paraId="1BD3C5FF" w14:textId="77777777" w:rsidR="00AD4A84" w:rsidRPr="002B60A2" w:rsidRDefault="00AD4A84" w:rsidP="00AD4A84">
            <w:pPr>
              <w:pStyle w:val="Maintext"/>
            </w:pPr>
            <w:r w:rsidRPr="002B60A2">
              <w:fldChar w:fldCharType="begin"/>
            </w:r>
            <w:r>
              <w:instrText>HYPERLINK  \l "D7_38"</w:instrText>
            </w:r>
            <w:r w:rsidRPr="002B60A2">
              <w:fldChar w:fldCharType="separate"/>
            </w:r>
            <w:r w:rsidRPr="002B60A2">
              <w:rPr>
                <w:rStyle w:val="Hyperlink"/>
                <w:color w:val="auto"/>
                <w:u w:val="none"/>
              </w:rPr>
              <w:t>7.3</w:t>
            </w:r>
            <w:r>
              <w:rPr>
                <w:rStyle w:val="Hyperlink"/>
                <w:color w:val="auto"/>
                <w:u w:val="none"/>
              </w:rPr>
              <w:t>8</w:t>
            </w:r>
            <w:r w:rsidRPr="002B60A2">
              <w:fldChar w:fldCharType="end"/>
            </w:r>
            <w:bookmarkEnd w:id="132"/>
          </w:p>
        </w:tc>
      </w:tr>
      <w:tr w:rsidR="00AD4A84" w:rsidRPr="003D7E28" w14:paraId="5B14E3A3"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BD42D3D" w14:textId="77777777" w:rsidR="00AD4A84" w:rsidRPr="003D7E28" w:rsidRDefault="00AD4A84" w:rsidP="00AD4A84">
            <w:pPr>
              <w:pStyle w:val="Maintext"/>
            </w:pPr>
            <w:r>
              <w:t>545-547</w:t>
            </w:r>
          </w:p>
        </w:tc>
        <w:tc>
          <w:tcPr>
            <w:tcW w:w="879" w:type="dxa"/>
            <w:tcBorders>
              <w:top w:val="single" w:sz="6" w:space="0" w:color="auto"/>
              <w:left w:val="single" w:sz="6" w:space="0" w:color="auto"/>
              <w:bottom w:val="single" w:sz="6" w:space="0" w:color="auto"/>
              <w:right w:val="single" w:sz="6" w:space="0" w:color="auto"/>
            </w:tcBorders>
          </w:tcPr>
          <w:p w14:paraId="55D84278" w14:textId="77777777" w:rsidR="00AD4A84" w:rsidRPr="003D7E28" w:rsidRDefault="00AD4A84"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647AD01B" w14:textId="77777777" w:rsidR="00AD4A84" w:rsidRPr="003D7E28" w:rsidRDefault="00AD4A84" w:rsidP="00AD4A84">
            <w:pPr>
              <w:pStyle w:val="Maintext"/>
            </w:pPr>
            <w:r w:rsidRPr="003D7E28">
              <w:t xml:space="preserve">A </w:t>
            </w:r>
          </w:p>
        </w:tc>
        <w:tc>
          <w:tcPr>
            <w:tcW w:w="770" w:type="dxa"/>
            <w:tcBorders>
              <w:top w:val="single" w:sz="6" w:space="0" w:color="auto"/>
              <w:left w:val="single" w:sz="6" w:space="0" w:color="auto"/>
              <w:bottom w:val="single" w:sz="6" w:space="0" w:color="auto"/>
              <w:right w:val="single" w:sz="6" w:space="0" w:color="auto"/>
            </w:tcBorders>
          </w:tcPr>
          <w:p w14:paraId="568E85D5"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4B1170B" w14:textId="77777777" w:rsidR="00AD4A84" w:rsidRPr="003D7E28" w:rsidRDefault="00AD4A84" w:rsidP="00AD4A84">
            <w:pPr>
              <w:pStyle w:val="Maintext"/>
            </w:pPr>
            <w:r>
              <w:t>S</w:t>
            </w:r>
            <w:r w:rsidRPr="003D7E28">
              <w:t>tate or territory</w:t>
            </w:r>
          </w:p>
        </w:tc>
        <w:bookmarkStart w:id="133" w:name="R_37"/>
        <w:bookmarkStart w:id="134" w:name="R7_39"/>
        <w:tc>
          <w:tcPr>
            <w:tcW w:w="1321" w:type="dxa"/>
            <w:tcBorders>
              <w:top w:val="single" w:sz="6" w:space="0" w:color="auto"/>
              <w:left w:val="single" w:sz="6" w:space="0" w:color="auto"/>
              <w:bottom w:val="single" w:sz="6" w:space="0" w:color="auto"/>
              <w:right w:val="single" w:sz="6" w:space="0" w:color="auto"/>
            </w:tcBorders>
          </w:tcPr>
          <w:p w14:paraId="08CDD299" w14:textId="77777777" w:rsidR="00AD4A84" w:rsidRPr="002B60A2" w:rsidRDefault="00AD4A84" w:rsidP="00AD4A84">
            <w:pPr>
              <w:pStyle w:val="Maintext"/>
            </w:pPr>
            <w:r w:rsidRPr="002B60A2">
              <w:fldChar w:fldCharType="begin"/>
            </w:r>
            <w:r>
              <w:instrText>HYPERLINK  \l "D7_39"</w:instrText>
            </w:r>
            <w:r w:rsidRPr="002B60A2">
              <w:fldChar w:fldCharType="separate"/>
            </w:r>
            <w:r w:rsidRPr="002B60A2">
              <w:rPr>
                <w:rStyle w:val="Hyperlink"/>
                <w:color w:val="auto"/>
                <w:u w:val="none"/>
              </w:rPr>
              <w:t>7.3</w:t>
            </w:r>
            <w:r>
              <w:rPr>
                <w:rStyle w:val="Hyperlink"/>
                <w:color w:val="auto"/>
                <w:u w:val="none"/>
              </w:rPr>
              <w:t>9</w:t>
            </w:r>
            <w:r w:rsidRPr="002B60A2">
              <w:fldChar w:fldCharType="end"/>
            </w:r>
            <w:bookmarkEnd w:id="133"/>
            <w:bookmarkEnd w:id="134"/>
          </w:p>
        </w:tc>
      </w:tr>
      <w:tr w:rsidR="00AD4A84" w:rsidRPr="003D7E28" w14:paraId="2EA13740"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4B6DDCED" w14:textId="77777777" w:rsidR="00AD4A84" w:rsidRPr="003D7E28" w:rsidRDefault="00AD4A84" w:rsidP="00AD4A84">
            <w:pPr>
              <w:pStyle w:val="Maintext"/>
            </w:pPr>
            <w:r>
              <w:t>548-551</w:t>
            </w:r>
          </w:p>
        </w:tc>
        <w:tc>
          <w:tcPr>
            <w:tcW w:w="879" w:type="dxa"/>
            <w:tcBorders>
              <w:top w:val="single" w:sz="6" w:space="0" w:color="auto"/>
              <w:left w:val="single" w:sz="6" w:space="0" w:color="auto"/>
              <w:bottom w:val="single" w:sz="6" w:space="0" w:color="auto"/>
              <w:right w:val="single" w:sz="6" w:space="0" w:color="auto"/>
            </w:tcBorders>
          </w:tcPr>
          <w:p w14:paraId="50C13B7A" w14:textId="77777777" w:rsidR="00AD4A84" w:rsidRPr="003D7E28" w:rsidRDefault="00AD4A84" w:rsidP="00AD4A84">
            <w:pPr>
              <w:pStyle w:val="Maintext"/>
            </w:pPr>
            <w:r w:rsidRPr="003D7E28">
              <w:t>4</w:t>
            </w:r>
          </w:p>
        </w:tc>
        <w:tc>
          <w:tcPr>
            <w:tcW w:w="990" w:type="dxa"/>
            <w:tcBorders>
              <w:top w:val="single" w:sz="6" w:space="0" w:color="auto"/>
              <w:left w:val="single" w:sz="6" w:space="0" w:color="auto"/>
              <w:bottom w:val="single" w:sz="6" w:space="0" w:color="auto"/>
              <w:right w:val="single" w:sz="6" w:space="0" w:color="auto"/>
            </w:tcBorders>
          </w:tcPr>
          <w:p w14:paraId="201386D2"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2827F56A"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1FFEB628" w14:textId="77777777" w:rsidR="00AD4A84" w:rsidRPr="003D7E28" w:rsidRDefault="00AD4A84" w:rsidP="00AD4A84">
            <w:pPr>
              <w:pStyle w:val="Maintext"/>
            </w:pPr>
            <w:r>
              <w:t>P</w:t>
            </w:r>
            <w:r w:rsidRPr="003D7E28">
              <w:t>ostcode</w:t>
            </w:r>
          </w:p>
        </w:tc>
        <w:bookmarkStart w:id="135" w:name="R7_40"/>
        <w:tc>
          <w:tcPr>
            <w:tcW w:w="1321" w:type="dxa"/>
            <w:tcBorders>
              <w:top w:val="single" w:sz="6" w:space="0" w:color="auto"/>
              <w:left w:val="single" w:sz="6" w:space="0" w:color="auto"/>
              <w:bottom w:val="single" w:sz="6" w:space="0" w:color="auto"/>
              <w:right w:val="single" w:sz="6" w:space="0" w:color="auto"/>
            </w:tcBorders>
          </w:tcPr>
          <w:p w14:paraId="099EDD6C" w14:textId="77777777" w:rsidR="00AD4A84" w:rsidRPr="002B60A2" w:rsidRDefault="00AD4A84" w:rsidP="00AD4A84">
            <w:pPr>
              <w:pStyle w:val="Maintext"/>
            </w:pPr>
            <w:r w:rsidRPr="002B60A2">
              <w:fldChar w:fldCharType="begin"/>
            </w:r>
            <w:r>
              <w:instrText>HYPERLINK  \l "D7_40"</w:instrText>
            </w:r>
            <w:r w:rsidRPr="002B60A2">
              <w:fldChar w:fldCharType="separate"/>
            </w:r>
            <w:r w:rsidRPr="002B60A2">
              <w:rPr>
                <w:rStyle w:val="Hyperlink"/>
                <w:color w:val="auto"/>
                <w:u w:val="none"/>
              </w:rPr>
              <w:t>7.</w:t>
            </w:r>
            <w:r>
              <w:rPr>
                <w:rStyle w:val="Hyperlink"/>
                <w:color w:val="auto"/>
                <w:u w:val="none"/>
              </w:rPr>
              <w:t>40</w:t>
            </w:r>
            <w:r w:rsidRPr="002B60A2">
              <w:fldChar w:fldCharType="end"/>
            </w:r>
            <w:bookmarkEnd w:id="135"/>
          </w:p>
        </w:tc>
      </w:tr>
      <w:tr w:rsidR="00AD4A84" w:rsidRPr="003D7E28" w14:paraId="1C011B11"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79D162DF" w14:textId="77777777" w:rsidR="00AD4A84" w:rsidRPr="003D7E28" w:rsidRDefault="00AD4A84" w:rsidP="00AD4A84">
            <w:pPr>
              <w:pStyle w:val="Maintext"/>
            </w:pPr>
            <w:r>
              <w:t>552-571</w:t>
            </w:r>
          </w:p>
        </w:tc>
        <w:tc>
          <w:tcPr>
            <w:tcW w:w="879" w:type="dxa"/>
            <w:tcBorders>
              <w:top w:val="single" w:sz="6" w:space="0" w:color="auto"/>
              <w:left w:val="single" w:sz="6" w:space="0" w:color="auto"/>
              <w:bottom w:val="single" w:sz="6" w:space="0" w:color="auto"/>
              <w:right w:val="single" w:sz="6" w:space="0" w:color="auto"/>
            </w:tcBorders>
          </w:tcPr>
          <w:p w14:paraId="70CAEFEF" w14:textId="77777777" w:rsidR="00AD4A84" w:rsidRPr="003D7E28" w:rsidRDefault="00AD4A84" w:rsidP="00AD4A84">
            <w:pPr>
              <w:pStyle w:val="Maintext"/>
            </w:pPr>
            <w:r w:rsidRPr="003D7E28">
              <w:t>20</w:t>
            </w:r>
          </w:p>
        </w:tc>
        <w:tc>
          <w:tcPr>
            <w:tcW w:w="990" w:type="dxa"/>
            <w:tcBorders>
              <w:top w:val="single" w:sz="6" w:space="0" w:color="auto"/>
              <w:left w:val="single" w:sz="6" w:space="0" w:color="auto"/>
              <w:bottom w:val="single" w:sz="6" w:space="0" w:color="auto"/>
              <w:right w:val="single" w:sz="6" w:space="0" w:color="auto"/>
            </w:tcBorders>
          </w:tcPr>
          <w:p w14:paraId="34638575"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6903A70D" w14:textId="77777777" w:rsidR="00AD4A84" w:rsidRPr="003D7E28" w:rsidRDefault="00AD4A84" w:rsidP="00AD4A84">
            <w:pPr>
              <w:pStyle w:val="Maintext"/>
            </w:pPr>
            <w:r>
              <w:t>C</w:t>
            </w:r>
          </w:p>
        </w:tc>
        <w:tc>
          <w:tcPr>
            <w:tcW w:w="4292" w:type="dxa"/>
            <w:tcBorders>
              <w:top w:val="single" w:sz="6" w:space="0" w:color="auto"/>
              <w:left w:val="single" w:sz="6" w:space="0" w:color="auto"/>
              <w:bottom w:val="single" w:sz="6" w:space="0" w:color="auto"/>
              <w:right w:val="single" w:sz="6" w:space="0" w:color="auto"/>
            </w:tcBorders>
          </w:tcPr>
          <w:p w14:paraId="4C2C9DDA" w14:textId="77777777" w:rsidR="00AD4A84" w:rsidRPr="003D7E28" w:rsidRDefault="00AD4A84" w:rsidP="00AD4A84">
            <w:pPr>
              <w:pStyle w:val="Maintext"/>
            </w:pPr>
            <w:r>
              <w:t>C</w:t>
            </w:r>
            <w:r w:rsidRPr="003D7E28">
              <w:t>ountry</w:t>
            </w:r>
          </w:p>
        </w:tc>
        <w:bookmarkStart w:id="136" w:name="R7_41"/>
        <w:tc>
          <w:tcPr>
            <w:tcW w:w="1321" w:type="dxa"/>
            <w:tcBorders>
              <w:top w:val="single" w:sz="6" w:space="0" w:color="auto"/>
              <w:left w:val="single" w:sz="6" w:space="0" w:color="auto"/>
              <w:bottom w:val="single" w:sz="6" w:space="0" w:color="auto"/>
              <w:right w:val="single" w:sz="6" w:space="0" w:color="auto"/>
            </w:tcBorders>
          </w:tcPr>
          <w:p w14:paraId="66B07EE6" w14:textId="77777777" w:rsidR="00AD4A84" w:rsidRPr="00692047" w:rsidRDefault="00AD4A84" w:rsidP="00AD4A84">
            <w:pPr>
              <w:pStyle w:val="Maintext"/>
            </w:pPr>
            <w:r w:rsidRPr="00692047">
              <w:rPr>
                <w:b/>
                <w:noProof/>
              </w:rPr>
              <w:fldChar w:fldCharType="begin"/>
            </w:r>
            <w:r>
              <w:rPr>
                <w:b/>
                <w:noProof/>
              </w:rPr>
              <w:instrText>HYPERLINK  \l "D7_41"</w:instrText>
            </w:r>
            <w:r w:rsidRPr="00692047">
              <w:rPr>
                <w:b/>
                <w:noProof/>
              </w:rPr>
            </w:r>
            <w:r w:rsidRPr="00692047">
              <w:rPr>
                <w:b/>
                <w:noProof/>
              </w:rPr>
              <w:fldChar w:fldCharType="separate"/>
            </w:r>
            <w:r w:rsidRPr="00692047">
              <w:rPr>
                <w:rStyle w:val="Hyperlink"/>
                <w:color w:val="auto"/>
                <w:u w:val="none"/>
              </w:rPr>
              <w:t>7.</w:t>
            </w:r>
            <w:r>
              <w:rPr>
                <w:rStyle w:val="Hyperlink"/>
                <w:color w:val="auto"/>
                <w:u w:val="none"/>
              </w:rPr>
              <w:t>41</w:t>
            </w:r>
            <w:r w:rsidRPr="00692047">
              <w:rPr>
                <w:b/>
                <w:noProof/>
              </w:rPr>
              <w:fldChar w:fldCharType="end"/>
            </w:r>
            <w:bookmarkEnd w:id="136"/>
          </w:p>
        </w:tc>
      </w:tr>
      <w:tr w:rsidR="00AD4A84" w:rsidRPr="003D7E28" w14:paraId="47010BA9"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71782906" w14:textId="77777777" w:rsidR="00AD4A84" w:rsidRPr="003D7E28" w:rsidRDefault="00AD4A84" w:rsidP="00AD4A84">
            <w:pPr>
              <w:pStyle w:val="Maintext"/>
            </w:pPr>
            <w:r>
              <w:t>572-609</w:t>
            </w:r>
          </w:p>
        </w:tc>
        <w:tc>
          <w:tcPr>
            <w:tcW w:w="879" w:type="dxa"/>
            <w:tcBorders>
              <w:top w:val="single" w:sz="6" w:space="0" w:color="auto"/>
              <w:left w:val="single" w:sz="6" w:space="0" w:color="auto"/>
              <w:bottom w:val="single" w:sz="6" w:space="0" w:color="auto"/>
              <w:right w:val="single" w:sz="6" w:space="0" w:color="auto"/>
            </w:tcBorders>
          </w:tcPr>
          <w:p w14:paraId="29CAC0D2" w14:textId="77777777" w:rsidR="00AD4A84" w:rsidRPr="003D7E28" w:rsidRDefault="00AD4A84"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6253F2A8"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499103FA" w14:textId="77777777" w:rsidR="00AD4A84" w:rsidRPr="003D7E28" w:rsidRDefault="00AD4A84" w:rsidP="00AD4A84">
            <w:pPr>
              <w:pStyle w:val="Maintext"/>
            </w:pPr>
            <w:r w:rsidRPr="003D7E28">
              <w:t>O</w:t>
            </w:r>
          </w:p>
        </w:tc>
        <w:tc>
          <w:tcPr>
            <w:tcW w:w="4292" w:type="dxa"/>
            <w:tcBorders>
              <w:top w:val="single" w:sz="6" w:space="0" w:color="auto"/>
              <w:left w:val="single" w:sz="6" w:space="0" w:color="auto"/>
              <w:bottom w:val="single" w:sz="6" w:space="0" w:color="auto"/>
              <w:right w:val="single" w:sz="6" w:space="0" w:color="auto"/>
            </w:tcBorders>
          </w:tcPr>
          <w:p w14:paraId="5B526BB4" w14:textId="77777777" w:rsidR="00AD4A84" w:rsidRPr="003D7E28" w:rsidRDefault="00AD4A84" w:rsidP="00AD4A84">
            <w:pPr>
              <w:pStyle w:val="Maintext"/>
            </w:pPr>
            <w:r>
              <w:t>C</w:t>
            </w:r>
            <w:r w:rsidRPr="003D7E28">
              <w:t>ontact name</w:t>
            </w:r>
          </w:p>
        </w:tc>
        <w:bookmarkStart w:id="137" w:name="R7_42"/>
        <w:tc>
          <w:tcPr>
            <w:tcW w:w="1321" w:type="dxa"/>
            <w:tcBorders>
              <w:top w:val="single" w:sz="6" w:space="0" w:color="auto"/>
              <w:left w:val="single" w:sz="6" w:space="0" w:color="auto"/>
              <w:bottom w:val="single" w:sz="6" w:space="0" w:color="auto"/>
              <w:right w:val="single" w:sz="6" w:space="0" w:color="auto"/>
            </w:tcBorders>
          </w:tcPr>
          <w:p w14:paraId="03FAC916" w14:textId="77777777" w:rsidR="00AD4A84" w:rsidRPr="002B60A2" w:rsidRDefault="00AD4A84" w:rsidP="00AD4A84">
            <w:pPr>
              <w:pStyle w:val="Maintext"/>
            </w:pPr>
            <w:r w:rsidRPr="002B60A2">
              <w:fldChar w:fldCharType="begin"/>
            </w:r>
            <w:r>
              <w:instrText>HYPERLINK  \l "D7_42"</w:instrText>
            </w:r>
            <w:r w:rsidRPr="002B60A2">
              <w:fldChar w:fldCharType="separate"/>
            </w:r>
            <w:r w:rsidRPr="002B60A2">
              <w:rPr>
                <w:rStyle w:val="Hyperlink"/>
                <w:color w:val="auto"/>
                <w:u w:val="none"/>
              </w:rPr>
              <w:t>7.</w:t>
            </w:r>
            <w:r>
              <w:rPr>
                <w:rStyle w:val="Hyperlink"/>
                <w:color w:val="auto"/>
                <w:u w:val="none"/>
              </w:rPr>
              <w:t>42</w:t>
            </w:r>
            <w:r w:rsidRPr="002B60A2">
              <w:fldChar w:fldCharType="end"/>
            </w:r>
            <w:bookmarkEnd w:id="137"/>
          </w:p>
        </w:tc>
      </w:tr>
      <w:tr w:rsidR="00AD4A84" w:rsidRPr="003D7E28" w14:paraId="17476BDF"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0E2934DB" w14:textId="77777777" w:rsidR="00AD4A84" w:rsidRPr="003D7E28" w:rsidRDefault="00AD4A84" w:rsidP="00AD4A84">
            <w:pPr>
              <w:pStyle w:val="Maintext"/>
            </w:pPr>
            <w:r>
              <w:t>610-624</w:t>
            </w:r>
          </w:p>
        </w:tc>
        <w:tc>
          <w:tcPr>
            <w:tcW w:w="879" w:type="dxa"/>
            <w:tcBorders>
              <w:top w:val="single" w:sz="6" w:space="0" w:color="auto"/>
              <w:left w:val="single" w:sz="6" w:space="0" w:color="auto"/>
              <w:bottom w:val="single" w:sz="6" w:space="0" w:color="auto"/>
              <w:right w:val="single" w:sz="6" w:space="0" w:color="auto"/>
            </w:tcBorders>
          </w:tcPr>
          <w:p w14:paraId="5DDD5C98" w14:textId="77777777" w:rsidR="00AD4A84" w:rsidRPr="003D7E28" w:rsidRDefault="00AD4A84" w:rsidP="00AD4A84">
            <w:pPr>
              <w:pStyle w:val="Maintext"/>
            </w:pPr>
            <w:r w:rsidRPr="003D7E28">
              <w:t>15</w:t>
            </w:r>
          </w:p>
        </w:tc>
        <w:tc>
          <w:tcPr>
            <w:tcW w:w="990" w:type="dxa"/>
            <w:tcBorders>
              <w:top w:val="single" w:sz="6" w:space="0" w:color="auto"/>
              <w:left w:val="single" w:sz="6" w:space="0" w:color="auto"/>
              <w:bottom w:val="single" w:sz="6" w:space="0" w:color="auto"/>
              <w:right w:val="single" w:sz="6" w:space="0" w:color="auto"/>
            </w:tcBorders>
          </w:tcPr>
          <w:p w14:paraId="1036256A" w14:textId="77777777" w:rsidR="00AD4A84" w:rsidRPr="003D7E28" w:rsidRDefault="00AD4A84" w:rsidP="00AD4A84">
            <w:pPr>
              <w:pStyle w:val="Maintext"/>
            </w:pPr>
            <w:r w:rsidRPr="003D7E28">
              <w:t xml:space="preserve">AN </w:t>
            </w:r>
          </w:p>
        </w:tc>
        <w:tc>
          <w:tcPr>
            <w:tcW w:w="770" w:type="dxa"/>
            <w:tcBorders>
              <w:top w:val="single" w:sz="6" w:space="0" w:color="auto"/>
              <w:left w:val="single" w:sz="6" w:space="0" w:color="auto"/>
              <w:bottom w:val="single" w:sz="6" w:space="0" w:color="auto"/>
              <w:right w:val="single" w:sz="6" w:space="0" w:color="auto"/>
            </w:tcBorders>
          </w:tcPr>
          <w:p w14:paraId="08460018" w14:textId="77777777" w:rsidR="00AD4A84" w:rsidRPr="003D7E28" w:rsidRDefault="00AD4A84" w:rsidP="00AD4A84">
            <w:pPr>
              <w:pStyle w:val="Maintext"/>
            </w:pPr>
            <w:r w:rsidRPr="003D7E28">
              <w:t>O</w:t>
            </w:r>
          </w:p>
        </w:tc>
        <w:tc>
          <w:tcPr>
            <w:tcW w:w="4292" w:type="dxa"/>
            <w:tcBorders>
              <w:top w:val="single" w:sz="6" w:space="0" w:color="auto"/>
              <w:left w:val="single" w:sz="6" w:space="0" w:color="auto"/>
              <w:bottom w:val="single" w:sz="6" w:space="0" w:color="auto"/>
              <w:right w:val="single" w:sz="6" w:space="0" w:color="auto"/>
            </w:tcBorders>
          </w:tcPr>
          <w:p w14:paraId="007E4F1F" w14:textId="77777777" w:rsidR="00AD4A84" w:rsidRPr="003D7E28" w:rsidRDefault="00AD4A84" w:rsidP="00AD4A84">
            <w:pPr>
              <w:pStyle w:val="Maintext"/>
            </w:pPr>
            <w:r>
              <w:t>C</w:t>
            </w:r>
            <w:r w:rsidRPr="003D7E28">
              <w:t>ontact telephone number</w:t>
            </w:r>
          </w:p>
        </w:tc>
        <w:bookmarkStart w:id="138" w:name="R7_43"/>
        <w:tc>
          <w:tcPr>
            <w:tcW w:w="1321" w:type="dxa"/>
            <w:tcBorders>
              <w:top w:val="single" w:sz="6" w:space="0" w:color="auto"/>
              <w:left w:val="single" w:sz="6" w:space="0" w:color="auto"/>
              <w:bottom w:val="single" w:sz="6" w:space="0" w:color="auto"/>
              <w:right w:val="single" w:sz="6" w:space="0" w:color="auto"/>
            </w:tcBorders>
          </w:tcPr>
          <w:p w14:paraId="08AE06CC" w14:textId="77777777" w:rsidR="00AD4A84" w:rsidRPr="002B60A2" w:rsidRDefault="00AD4A84" w:rsidP="00AD4A84">
            <w:pPr>
              <w:pStyle w:val="Maintext"/>
            </w:pPr>
            <w:r w:rsidRPr="002B60A2">
              <w:fldChar w:fldCharType="begin"/>
            </w:r>
            <w:r>
              <w:instrText>HYPERLINK  \l "D7_43"</w:instrText>
            </w:r>
            <w:r w:rsidRPr="002B60A2">
              <w:fldChar w:fldCharType="separate"/>
            </w:r>
            <w:r w:rsidRPr="002B60A2">
              <w:rPr>
                <w:rStyle w:val="Hyperlink"/>
                <w:color w:val="auto"/>
                <w:u w:val="none"/>
              </w:rPr>
              <w:t>7.4</w:t>
            </w:r>
            <w:r>
              <w:rPr>
                <w:rStyle w:val="Hyperlink"/>
                <w:color w:val="auto"/>
                <w:u w:val="none"/>
              </w:rPr>
              <w:t>3</w:t>
            </w:r>
            <w:r w:rsidRPr="002B60A2">
              <w:fldChar w:fldCharType="end"/>
            </w:r>
            <w:bookmarkEnd w:id="138"/>
          </w:p>
        </w:tc>
      </w:tr>
      <w:tr w:rsidR="00AD4A84" w:rsidRPr="003D7E28" w14:paraId="3A1C0747"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2A020BFD" w14:textId="77777777" w:rsidR="00AD4A84" w:rsidRPr="003D7E28" w:rsidRDefault="00AD4A84" w:rsidP="00AD4A84">
            <w:pPr>
              <w:pStyle w:val="Maintext"/>
            </w:pPr>
            <w:r>
              <w:t>625-639</w:t>
            </w:r>
          </w:p>
        </w:tc>
        <w:tc>
          <w:tcPr>
            <w:tcW w:w="879" w:type="dxa"/>
            <w:tcBorders>
              <w:top w:val="single" w:sz="6" w:space="0" w:color="auto"/>
              <w:left w:val="single" w:sz="6" w:space="0" w:color="auto"/>
              <w:bottom w:val="single" w:sz="6" w:space="0" w:color="auto"/>
              <w:right w:val="single" w:sz="6" w:space="0" w:color="auto"/>
            </w:tcBorders>
          </w:tcPr>
          <w:p w14:paraId="2B92AD0F" w14:textId="77777777" w:rsidR="00AD4A84" w:rsidRPr="003D7E28" w:rsidRDefault="00AD4A84" w:rsidP="00AD4A84">
            <w:pPr>
              <w:pStyle w:val="Maintext"/>
            </w:pPr>
            <w:r w:rsidRPr="003D7E28">
              <w:t>15</w:t>
            </w:r>
          </w:p>
        </w:tc>
        <w:tc>
          <w:tcPr>
            <w:tcW w:w="990" w:type="dxa"/>
            <w:tcBorders>
              <w:top w:val="single" w:sz="6" w:space="0" w:color="auto"/>
              <w:left w:val="single" w:sz="6" w:space="0" w:color="auto"/>
              <w:bottom w:val="single" w:sz="6" w:space="0" w:color="auto"/>
              <w:right w:val="single" w:sz="6" w:space="0" w:color="auto"/>
            </w:tcBorders>
          </w:tcPr>
          <w:p w14:paraId="3505E6DD"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E767647" w14:textId="77777777" w:rsidR="00AD4A84" w:rsidRPr="003D7E28" w:rsidRDefault="00AD4A84" w:rsidP="00AD4A84">
            <w:pPr>
              <w:pStyle w:val="Maintext"/>
            </w:pPr>
            <w:r w:rsidRPr="003D7E28">
              <w:t>O</w:t>
            </w:r>
          </w:p>
        </w:tc>
        <w:tc>
          <w:tcPr>
            <w:tcW w:w="4292" w:type="dxa"/>
            <w:tcBorders>
              <w:top w:val="single" w:sz="6" w:space="0" w:color="auto"/>
              <w:left w:val="single" w:sz="6" w:space="0" w:color="auto"/>
              <w:bottom w:val="single" w:sz="6" w:space="0" w:color="auto"/>
              <w:right w:val="single" w:sz="6" w:space="0" w:color="auto"/>
            </w:tcBorders>
          </w:tcPr>
          <w:p w14:paraId="61A456A6" w14:textId="77777777" w:rsidR="00AD4A84" w:rsidRPr="003D7E28" w:rsidRDefault="00AD4A84" w:rsidP="00AD4A84">
            <w:pPr>
              <w:pStyle w:val="Maintext"/>
            </w:pPr>
            <w:r>
              <w:t>C</w:t>
            </w:r>
            <w:r w:rsidRPr="003D7E28">
              <w:t>ontact facsimile number</w:t>
            </w:r>
          </w:p>
        </w:tc>
        <w:bookmarkStart w:id="139" w:name="R7_44"/>
        <w:tc>
          <w:tcPr>
            <w:tcW w:w="1321" w:type="dxa"/>
            <w:tcBorders>
              <w:top w:val="single" w:sz="6" w:space="0" w:color="auto"/>
              <w:left w:val="single" w:sz="6" w:space="0" w:color="auto"/>
              <w:bottom w:val="single" w:sz="6" w:space="0" w:color="auto"/>
              <w:right w:val="single" w:sz="6" w:space="0" w:color="auto"/>
            </w:tcBorders>
          </w:tcPr>
          <w:p w14:paraId="789D0028" w14:textId="77777777" w:rsidR="00AD4A84" w:rsidRPr="00692047" w:rsidRDefault="00AD4A84" w:rsidP="00AD4A84">
            <w:pPr>
              <w:pStyle w:val="Maintext"/>
            </w:pPr>
            <w:r w:rsidRPr="00692047">
              <w:rPr>
                <w:b/>
                <w:noProof/>
              </w:rPr>
              <w:fldChar w:fldCharType="begin"/>
            </w:r>
            <w:r>
              <w:rPr>
                <w:b/>
                <w:noProof/>
              </w:rPr>
              <w:instrText>HYPERLINK  \l "D7_44"</w:instrText>
            </w:r>
            <w:r w:rsidRPr="00692047">
              <w:rPr>
                <w:b/>
                <w:noProof/>
              </w:rPr>
            </w:r>
            <w:r w:rsidRPr="00692047">
              <w:rPr>
                <w:b/>
                <w:noProof/>
              </w:rPr>
              <w:fldChar w:fldCharType="separate"/>
            </w:r>
            <w:r w:rsidRPr="00692047">
              <w:rPr>
                <w:rStyle w:val="Hyperlink"/>
                <w:color w:val="auto"/>
                <w:u w:val="none"/>
              </w:rPr>
              <w:t>7.4</w:t>
            </w:r>
            <w:r>
              <w:rPr>
                <w:rStyle w:val="Hyperlink"/>
                <w:color w:val="auto"/>
                <w:u w:val="none"/>
              </w:rPr>
              <w:t>4</w:t>
            </w:r>
            <w:r w:rsidRPr="00692047">
              <w:rPr>
                <w:b/>
                <w:noProof/>
              </w:rPr>
              <w:fldChar w:fldCharType="end"/>
            </w:r>
            <w:bookmarkEnd w:id="139"/>
          </w:p>
        </w:tc>
      </w:tr>
      <w:tr w:rsidR="00AD4A84" w:rsidRPr="003D7E28" w14:paraId="2AA6A0B8"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604FF54D" w14:textId="77777777" w:rsidR="00AD4A84" w:rsidRPr="003D7E28" w:rsidRDefault="00AD4A84" w:rsidP="00AD4A84">
            <w:pPr>
              <w:pStyle w:val="Maintext"/>
            </w:pPr>
            <w:r>
              <w:t>640-648</w:t>
            </w:r>
          </w:p>
        </w:tc>
        <w:tc>
          <w:tcPr>
            <w:tcW w:w="879" w:type="dxa"/>
            <w:tcBorders>
              <w:top w:val="single" w:sz="6" w:space="0" w:color="auto"/>
              <w:left w:val="single" w:sz="6" w:space="0" w:color="auto"/>
              <w:bottom w:val="single" w:sz="6" w:space="0" w:color="auto"/>
              <w:right w:val="single" w:sz="6" w:space="0" w:color="auto"/>
            </w:tcBorders>
          </w:tcPr>
          <w:p w14:paraId="768261E3" w14:textId="77777777" w:rsidR="00AD4A84" w:rsidRPr="003D7E28" w:rsidRDefault="00AD4A84" w:rsidP="00AD4A84">
            <w:pPr>
              <w:pStyle w:val="Maintext"/>
            </w:pPr>
            <w:r>
              <w:t>9</w:t>
            </w:r>
          </w:p>
        </w:tc>
        <w:tc>
          <w:tcPr>
            <w:tcW w:w="990" w:type="dxa"/>
            <w:tcBorders>
              <w:top w:val="single" w:sz="6" w:space="0" w:color="auto"/>
              <w:left w:val="single" w:sz="6" w:space="0" w:color="auto"/>
              <w:bottom w:val="single" w:sz="6" w:space="0" w:color="auto"/>
              <w:right w:val="single" w:sz="6" w:space="0" w:color="auto"/>
            </w:tcBorders>
          </w:tcPr>
          <w:p w14:paraId="02F23648" w14:textId="77777777" w:rsidR="00AD4A84" w:rsidRPr="003D7E28" w:rsidRDefault="00AD4A84"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21192287" w14:textId="77777777" w:rsidR="00AD4A84" w:rsidRPr="003D7E28" w:rsidRDefault="00AD4A84" w:rsidP="00AD4A84">
            <w:pPr>
              <w:pStyle w:val="Maintext"/>
            </w:pPr>
            <w:r w:rsidRPr="003D7E28">
              <w:t>S</w:t>
            </w:r>
          </w:p>
        </w:tc>
        <w:tc>
          <w:tcPr>
            <w:tcW w:w="4292" w:type="dxa"/>
            <w:tcBorders>
              <w:top w:val="single" w:sz="6" w:space="0" w:color="auto"/>
              <w:left w:val="single" w:sz="6" w:space="0" w:color="auto"/>
              <w:bottom w:val="single" w:sz="6" w:space="0" w:color="auto"/>
              <w:right w:val="single" w:sz="6" w:space="0" w:color="auto"/>
            </w:tcBorders>
          </w:tcPr>
          <w:p w14:paraId="5C4E5BA0" w14:textId="77777777" w:rsidR="00AD4A84" w:rsidRPr="003D7E28" w:rsidRDefault="00AD4A84" w:rsidP="00AD4A84">
            <w:pPr>
              <w:pStyle w:val="Maintext"/>
            </w:pPr>
            <w:r w:rsidRPr="003D7E28">
              <w:t>Filler</w:t>
            </w:r>
          </w:p>
        </w:tc>
        <w:tc>
          <w:tcPr>
            <w:tcW w:w="1321" w:type="dxa"/>
            <w:tcBorders>
              <w:top w:val="single" w:sz="6" w:space="0" w:color="auto"/>
              <w:left w:val="single" w:sz="6" w:space="0" w:color="auto"/>
              <w:bottom w:val="single" w:sz="6" w:space="0" w:color="auto"/>
              <w:right w:val="single" w:sz="6" w:space="0" w:color="auto"/>
            </w:tcBorders>
          </w:tcPr>
          <w:p w14:paraId="451DFE03" w14:textId="77777777" w:rsidR="00AD4A84" w:rsidRPr="002B60A2" w:rsidRDefault="008C20F6" w:rsidP="00AD4A84">
            <w:pPr>
              <w:pStyle w:val="Maintext"/>
            </w:pPr>
            <w:hyperlink w:anchor="D7_11" w:history="1">
              <w:r w:rsidR="00AD4A84" w:rsidRPr="002B60A2">
                <w:rPr>
                  <w:rStyle w:val="Hyperlink"/>
                  <w:color w:val="auto"/>
                  <w:u w:val="none"/>
                </w:rPr>
                <w:t>7.1</w:t>
              </w:r>
              <w:r w:rsidR="00AD4A84">
                <w:rPr>
                  <w:rStyle w:val="Hyperlink"/>
                  <w:color w:val="auto"/>
                  <w:u w:val="none"/>
                </w:rPr>
                <w:t>1</w:t>
              </w:r>
            </w:hyperlink>
          </w:p>
        </w:tc>
      </w:tr>
    </w:tbl>
    <w:p w14:paraId="55706E56" w14:textId="77777777" w:rsidR="00AD4A84" w:rsidRPr="003D7E28" w:rsidRDefault="00AD4A84" w:rsidP="00AD4A84">
      <w:pPr>
        <w:pStyle w:val="Head2"/>
      </w:pPr>
      <w:bookmarkStart w:id="140" w:name="_Toc278527019"/>
      <w:bookmarkStart w:id="141" w:name="_Toc286236177"/>
      <w:bookmarkStart w:id="142" w:name="_Toc404840772"/>
      <w:bookmarkStart w:id="143" w:name="_Toc427050040"/>
      <w:r w:rsidRPr="003D7E28">
        <w:t>Software</w:t>
      </w:r>
      <w:r>
        <w:t xml:space="preserve"> data</w:t>
      </w:r>
      <w:r w:rsidRPr="003D7E28">
        <w:t xml:space="preserve"> record</w:t>
      </w:r>
      <w:bookmarkEnd w:id="140"/>
      <w:bookmarkEnd w:id="141"/>
      <w:bookmarkEnd w:id="142"/>
      <w:bookmarkEnd w:id="143"/>
    </w:p>
    <w:tbl>
      <w:tblPr>
        <w:tblW w:w="9568" w:type="dxa"/>
        <w:tblLayout w:type="fixed"/>
        <w:tblLook w:val="0000" w:firstRow="0" w:lastRow="0" w:firstColumn="0" w:lastColumn="0" w:noHBand="0" w:noVBand="0"/>
      </w:tblPr>
      <w:tblGrid>
        <w:gridCol w:w="1316"/>
        <w:gridCol w:w="879"/>
        <w:gridCol w:w="990"/>
        <w:gridCol w:w="770"/>
        <w:gridCol w:w="4292"/>
        <w:gridCol w:w="1321"/>
      </w:tblGrid>
      <w:tr w:rsidR="00AD4A84" w:rsidRPr="00487830" w14:paraId="3979AA07" w14:textId="77777777" w:rsidTr="00AD4A84">
        <w:trPr>
          <w:cantSplit/>
        </w:trPr>
        <w:tc>
          <w:tcPr>
            <w:tcW w:w="1315" w:type="dxa"/>
            <w:tcBorders>
              <w:top w:val="single" w:sz="6" w:space="0" w:color="auto"/>
              <w:left w:val="single" w:sz="6" w:space="0" w:color="auto"/>
              <w:bottom w:val="single" w:sz="6" w:space="0" w:color="auto"/>
              <w:right w:val="single" w:sz="6" w:space="0" w:color="auto"/>
            </w:tcBorders>
          </w:tcPr>
          <w:p w14:paraId="5545BB9F" w14:textId="77777777" w:rsidR="00AD4A84" w:rsidRPr="00487830" w:rsidRDefault="00AD4A84" w:rsidP="00AD4A84">
            <w:pPr>
              <w:pStyle w:val="Maintext"/>
              <w:rPr>
                <w:b/>
              </w:rPr>
            </w:pPr>
            <w:r w:rsidRPr="00487830">
              <w:rPr>
                <w:b/>
              </w:rPr>
              <w:t>Character</w:t>
            </w:r>
          </w:p>
          <w:p w14:paraId="6F3BAF8E" w14:textId="77777777" w:rsidR="00AD4A84" w:rsidRPr="00487830" w:rsidRDefault="00AD4A84" w:rsidP="00AD4A84">
            <w:pPr>
              <w:pStyle w:val="Maintext"/>
              <w:rPr>
                <w:b/>
              </w:rPr>
            </w:pPr>
            <w:r w:rsidRPr="00487830">
              <w:rPr>
                <w:b/>
              </w:rPr>
              <w:t>position</w:t>
            </w:r>
          </w:p>
        </w:tc>
        <w:tc>
          <w:tcPr>
            <w:tcW w:w="879" w:type="dxa"/>
            <w:tcBorders>
              <w:top w:val="single" w:sz="6" w:space="0" w:color="auto"/>
              <w:left w:val="single" w:sz="6" w:space="0" w:color="auto"/>
              <w:bottom w:val="single" w:sz="6" w:space="0" w:color="auto"/>
              <w:right w:val="single" w:sz="6" w:space="0" w:color="auto"/>
            </w:tcBorders>
          </w:tcPr>
          <w:p w14:paraId="5FCAD0E5" w14:textId="77777777" w:rsidR="00AD4A84" w:rsidRPr="00487830" w:rsidRDefault="00AD4A84" w:rsidP="00AD4A84">
            <w:pPr>
              <w:pStyle w:val="Maintext"/>
              <w:rPr>
                <w:b/>
              </w:rPr>
            </w:pPr>
            <w:r w:rsidRPr="00487830">
              <w:rPr>
                <w:b/>
              </w:rPr>
              <w:t>Field length</w:t>
            </w:r>
          </w:p>
        </w:tc>
        <w:tc>
          <w:tcPr>
            <w:tcW w:w="990" w:type="dxa"/>
            <w:tcBorders>
              <w:top w:val="single" w:sz="6" w:space="0" w:color="auto"/>
              <w:left w:val="single" w:sz="6" w:space="0" w:color="auto"/>
              <w:bottom w:val="single" w:sz="6" w:space="0" w:color="auto"/>
              <w:right w:val="single" w:sz="6" w:space="0" w:color="auto"/>
            </w:tcBorders>
          </w:tcPr>
          <w:p w14:paraId="02BCDA34" w14:textId="77777777" w:rsidR="00AD4A84" w:rsidRPr="00487830" w:rsidRDefault="00AD4A84" w:rsidP="00AD4A84">
            <w:pPr>
              <w:pStyle w:val="Maintext"/>
              <w:rPr>
                <w:b/>
              </w:rPr>
            </w:pPr>
            <w:r w:rsidRPr="00487830">
              <w:rPr>
                <w:b/>
              </w:rPr>
              <w:t>Field format</w:t>
            </w:r>
          </w:p>
        </w:tc>
        <w:tc>
          <w:tcPr>
            <w:tcW w:w="770" w:type="dxa"/>
            <w:tcBorders>
              <w:top w:val="single" w:sz="6" w:space="0" w:color="auto"/>
              <w:left w:val="single" w:sz="6" w:space="0" w:color="auto"/>
              <w:bottom w:val="single" w:sz="6" w:space="0" w:color="auto"/>
              <w:right w:val="single" w:sz="6" w:space="0" w:color="auto"/>
            </w:tcBorders>
          </w:tcPr>
          <w:p w14:paraId="220BBDC8" w14:textId="77777777" w:rsidR="00AD4A84" w:rsidRPr="00487830" w:rsidRDefault="00AD4A84" w:rsidP="00AD4A84">
            <w:pPr>
              <w:pStyle w:val="Maintext"/>
              <w:rPr>
                <w:b/>
              </w:rPr>
            </w:pPr>
            <w:r w:rsidRPr="00487830">
              <w:rPr>
                <w:b/>
              </w:rPr>
              <w:t>Field type</w:t>
            </w:r>
          </w:p>
        </w:tc>
        <w:tc>
          <w:tcPr>
            <w:tcW w:w="4290" w:type="dxa"/>
            <w:tcBorders>
              <w:top w:val="single" w:sz="6" w:space="0" w:color="auto"/>
              <w:left w:val="single" w:sz="6" w:space="0" w:color="auto"/>
              <w:bottom w:val="single" w:sz="6" w:space="0" w:color="auto"/>
              <w:right w:val="single" w:sz="6" w:space="0" w:color="auto"/>
            </w:tcBorders>
          </w:tcPr>
          <w:p w14:paraId="377C60AD" w14:textId="77777777" w:rsidR="00AD4A84" w:rsidRPr="00487830" w:rsidRDefault="00AD4A84" w:rsidP="00AD4A84">
            <w:pPr>
              <w:pStyle w:val="Maintext"/>
              <w:rPr>
                <w:b/>
              </w:rPr>
            </w:pPr>
            <w:r w:rsidRPr="00487830">
              <w:rPr>
                <w:b/>
              </w:rPr>
              <w:t>Field name</w:t>
            </w:r>
          </w:p>
        </w:tc>
        <w:tc>
          <w:tcPr>
            <w:tcW w:w="1320" w:type="dxa"/>
            <w:tcBorders>
              <w:top w:val="single" w:sz="6" w:space="0" w:color="auto"/>
              <w:left w:val="single" w:sz="6" w:space="0" w:color="auto"/>
              <w:bottom w:val="single" w:sz="6" w:space="0" w:color="auto"/>
              <w:right w:val="single" w:sz="6" w:space="0" w:color="auto"/>
            </w:tcBorders>
          </w:tcPr>
          <w:p w14:paraId="39958E1C" w14:textId="77777777" w:rsidR="00AD4A84" w:rsidRPr="00487830" w:rsidRDefault="00AD4A84" w:rsidP="00AD4A84">
            <w:pPr>
              <w:pStyle w:val="Maintext"/>
              <w:rPr>
                <w:b/>
              </w:rPr>
            </w:pPr>
            <w:r>
              <w:rPr>
                <w:b/>
              </w:rPr>
              <w:t>Reference number</w:t>
            </w:r>
          </w:p>
        </w:tc>
      </w:tr>
      <w:tr w:rsidR="00AD4A84" w:rsidRPr="003D7E28" w14:paraId="75F6AB6C" w14:textId="77777777" w:rsidTr="00AD4A84">
        <w:trPr>
          <w:cantSplit/>
        </w:trPr>
        <w:tc>
          <w:tcPr>
            <w:tcW w:w="1315" w:type="dxa"/>
            <w:tcBorders>
              <w:top w:val="single" w:sz="6" w:space="0" w:color="auto"/>
              <w:left w:val="single" w:sz="6" w:space="0" w:color="auto"/>
              <w:bottom w:val="single" w:sz="6" w:space="0" w:color="auto"/>
              <w:right w:val="single" w:sz="6" w:space="0" w:color="auto"/>
            </w:tcBorders>
          </w:tcPr>
          <w:p w14:paraId="0B7CB0ED" w14:textId="77777777" w:rsidR="00AD4A84" w:rsidRPr="003D7E28" w:rsidRDefault="00AD4A84" w:rsidP="00AD4A84">
            <w:pPr>
              <w:pStyle w:val="Maintext"/>
            </w:pPr>
            <w:r w:rsidRPr="003D7E28">
              <w:t>1-3</w:t>
            </w:r>
          </w:p>
        </w:tc>
        <w:tc>
          <w:tcPr>
            <w:tcW w:w="879" w:type="dxa"/>
            <w:tcBorders>
              <w:top w:val="single" w:sz="6" w:space="0" w:color="auto"/>
              <w:left w:val="single" w:sz="6" w:space="0" w:color="auto"/>
              <w:bottom w:val="single" w:sz="6" w:space="0" w:color="auto"/>
              <w:right w:val="single" w:sz="6" w:space="0" w:color="auto"/>
            </w:tcBorders>
          </w:tcPr>
          <w:p w14:paraId="499C3A88" w14:textId="77777777" w:rsidR="00AD4A84" w:rsidRPr="003D7E28" w:rsidRDefault="00AD4A84"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097E435C"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4BEACCA1" w14:textId="77777777" w:rsidR="00AD4A84" w:rsidRPr="003D7E28" w:rsidRDefault="00AD4A84"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09B91CC6" w14:textId="77777777" w:rsidR="00AD4A84" w:rsidRPr="003D7E28" w:rsidRDefault="00AD4A84" w:rsidP="00AD4A84">
            <w:pPr>
              <w:pStyle w:val="Maintext"/>
            </w:pPr>
            <w:r w:rsidRPr="003D7E28">
              <w:t>Record length (=6</w:t>
            </w:r>
            <w:r>
              <w:t>4</w:t>
            </w:r>
            <w:r w:rsidRPr="003D7E28">
              <w:t>8)</w:t>
            </w:r>
          </w:p>
        </w:tc>
        <w:tc>
          <w:tcPr>
            <w:tcW w:w="1320" w:type="dxa"/>
            <w:tcBorders>
              <w:top w:val="single" w:sz="6" w:space="0" w:color="auto"/>
              <w:left w:val="single" w:sz="6" w:space="0" w:color="auto"/>
              <w:bottom w:val="single" w:sz="6" w:space="0" w:color="auto"/>
              <w:right w:val="single" w:sz="6" w:space="0" w:color="auto"/>
            </w:tcBorders>
          </w:tcPr>
          <w:p w14:paraId="1D919B11" w14:textId="77777777" w:rsidR="00AD4A84" w:rsidRPr="002B60A2" w:rsidRDefault="008C20F6" w:rsidP="00AD4A84">
            <w:pPr>
              <w:pStyle w:val="Maintext"/>
            </w:pPr>
            <w:hyperlink w:anchor="D7_1" w:history="1">
              <w:r w:rsidR="00AD4A84" w:rsidRPr="002B60A2">
                <w:rPr>
                  <w:rStyle w:val="Hyperlink"/>
                  <w:color w:val="auto"/>
                  <w:u w:val="none"/>
                </w:rPr>
                <w:t>7.1</w:t>
              </w:r>
            </w:hyperlink>
          </w:p>
        </w:tc>
      </w:tr>
      <w:tr w:rsidR="00AD4A84" w:rsidRPr="003D7E28" w14:paraId="57FF5263" w14:textId="77777777" w:rsidTr="00AD4A84">
        <w:trPr>
          <w:cantSplit/>
        </w:trPr>
        <w:tc>
          <w:tcPr>
            <w:tcW w:w="1315" w:type="dxa"/>
            <w:tcBorders>
              <w:top w:val="single" w:sz="6" w:space="0" w:color="auto"/>
              <w:left w:val="single" w:sz="6" w:space="0" w:color="auto"/>
              <w:bottom w:val="single" w:sz="6" w:space="0" w:color="auto"/>
              <w:right w:val="single" w:sz="6" w:space="0" w:color="auto"/>
            </w:tcBorders>
          </w:tcPr>
          <w:p w14:paraId="131B3CAF" w14:textId="77777777" w:rsidR="00AD4A84" w:rsidRPr="003D7E28" w:rsidRDefault="00AD4A84" w:rsidP="00AD4A84">
            <w:pPr>
              <w:pStyle w:val="Maintext"/>
            </w:pPr>
            <w:r w:rsidRPr="003D7E28">
              <w:t>4-11</w:t>
            </w:r>
          </w:p>
        </w:tc>
        <w:tc>
          <w:tcPr>
            <w:tcW w:w="879" w:type="dxa"/>
            <w:tcBorders>
              <w:top w:val="single" w:sz="6" w:space="0" w:color="auto"/>
              <w:left w:val="single" w:sz="6" w:space="0" w:color="auto"/>
              <w:bottom w:val="single" w:sz="6" w:space="0" w:color="auto"/>
              <w:right w:val="single" w:sz="6" w:space="0" w:color="auto"/>
            </w:tcBorders>
          </w:tcPr>
          <w:p w14:paraId="16F3AF2A" w14:textId="77777777" w:rsidR="00AD4A84" w:rsidRPr="003D7E28" w:rsidRDefault="00AD4A84" w:rsidP="00AD4A84">
            <w:pPr>
              <w:pStyle w:val="Maintext"/>
            </w:pPr>
            <w:r w:rsidRPr="003D7E28">
              <w:t>8</w:t>
            </w:r>
          </w:p>
        </w:tc>
        <w:tc>
          <w:tcPr>
            <w:tcW w:w="990" w:type="dxa"/>
            <w:tcBorders>
              <w:top w:val="single" w:sz="6" w:space="0" w:color="auto"/>
              <w:left w:val="single" w:sz="6" w:space="0" w:color="auto"/>
              <w:bottom w:val="single" w:sz="6" w:space="0" w:color="auto"/>
              <w:right w:val="single" w:sz="6" w:space="0" w:color="auto"/>
            </w:tcBorders>
          </w:tcPr>
          <w:p w14:paraId="1D938A78" w14:textId="77777777" w:rsidR="00AD4A84" w:rsidRPr="003D7E28" w:rsidRDefault="00AD4A84"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4033D783" w14:textId="77777777" w:rsidR="00AD4A84" w:rsidRPr="003D7E28" w:rsidRDefault="00AD4A84"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1FDFA617" w14:textId="77777777" w:rsidR="00AD4A84" w:rsidRPr="003D7E28" w:rsidRDefault="00AD4A84" w:rsidP="00AD4A84">
            <w:pPr>
              <w:pStyle w:val="Maintext"/>
            </w:pPr>
            <w:r w:rsidRPr="003D7E28">
              <w:t>Record identifier (=SOFTWARE)</w:t>
            </w:r>
          </w:p>
        </w:tc>
        <w:bookmarkStart w:id="144" w:name="R7_45"/>
        <w:tc>
          <w:tcPr>
            <w:tcW w:w="1320" w:type="dxa"/>
            <w:tcBorders>
              <w:top w:val="single" w:sz="6" w:space="0" w:color="auto"/>
              <w:left w:val="single" w:sz="6" w:space="0" w:color="auto"/>
              <w:bottom w:val="single" w:sz="6" w:space="0" w:color="auto"/>
              <w:right w:val="single" w:sz="6" w:space="0" w:color="auto"/>
            </w:tcBorders>
          </w:tcPr>
          <w:p w14:paraId="61F3909A" w14:textId="77777777" w:rsidR="00AD4A84" w:rsidRPr="002B60A2" w:rsidRDefault="00AD4A84" w:rsidP="00AD4A84">
            <w:pPr>
              <w:pStyle w:val="Maintext"/>
            </w:pPr>
            <w:r w:rsidRPr="002B60A2">
              <w:fldChar w:fldCharType="begin"/>
            </w:r>
            <w:r>
              <w:instrText>HYPERLINK  \l "D7_45"</w:instrText>
            </w:r>
            <w:r w:rsidRPr="002B60A2">
              <w:fldChar w:fldCharType="separate"/>
            </w:r>
            <w:r w:rsidRPr="002B60A2">
              <w:rPr>
                <w:rStyle w:val="Hyperlink"/>
                <w:color w:val="auto"/>
                <w:u w:val="none"/>
              </w:rPr>
              <w:t>7.4</w:t>
            </w:r>
            <w:r>
              <w:rPr>
                <w:rStyle w:val="Hyperlink"/>
                <w:color w:val="auto"/>
                <w:u w:val="none"/>
              </w:rPr>
              <w:t>5</w:t>
            </w:r>
            <w:r w:rsidRPr="002B60A2">
              <w:fldChar w:fldCharType="end"/>
            </w:r>
            <w:bookmarkEnd w:id="144"/>
          </w:p>
        </w:tc>
      </w:tr>
      <w:tr w:rsidR="00AD4A84" w:rsidRPr="003D7E28" w14:paraId="0D4807C0" w14:textId="77777777" w:rsidTr="00AD4A84">
        <w:trPr>
          <w:cantSplit/>
        </w:trPr>
        <w:tc>
          <w:tcPr>
            <w:tcW w:w="1315" w:type="dxa"/>
            <w:tcBorders>
              <w:top w:val="single" w:sz="6" w:space="0" w:color="auto"/>
              <w:left w:val="single" w:sz="6" w:space="0" w:color="auto"/>
              <w:bottom w:val="single" w:sz="6" w:space="0" w:color="auto"/>
              <w:right w:val="single" w:sz="6" w:space="0" w:color="auto"/>
            </w:tcBorders>
          </w:tcPr>
          <w:p w14:paraId="79089620" w14:textId="77777777" w:rsidR="00AD4A84" w:rsidRPr="003D7E28" w:rsidRDefault="00AD4A84" w:rsidP="00AD4A84">
            <w:pPr>
              <w:pStyle w:val="Maintext"/>
            </w:pPr>
            <w:r w:rsidRPr="003D7E28">
              <w:t>12-91</w:t>
            </w:r>
          </w:p>
        </w:tc>
        <w:tc>
          <w:tcPr>
            <w:tcW w:w="879" w:type="dxa"/>
            <w:tcBorders>
              <w:top w:val="single" w:sz="6" w:space="0" w:color="auto"/>
              <w:left w:val="single" w:sz="6" w:space="0" w:color="auto"/>
              <w:bottom w:val="single" w:sz="6" w:space="0" w:color="auto"/>
              <w:right w:val="single" w:sz="6" w:space="0" w:color="auto"/>
            </w:tcBorders>
          </w:tcPr>
          <w:p w14:paraId="5974349F" w14:textId="77777777" w:rsidR="00AD4A84" w:rsidRPr="003D7E28" w:rsidRDefault="00AD4A84" w:rsidP="00AD4A84">
            <w:pPr>
              <w:pStyle w:val="Maintext"/>
            </w:pPr>
            <w:r w:rsidRPr="003D7E28">
              <w:t>80</w:t>
            </w:r>
          </w:p>
        </w:tc>
        <w:tc>
          <w:tcPr>
            <w:tcW w:w="990" w:type="dxa"/>
            <w:tcBorders>
              <w:top w:val="single" w:sz="6" w:space="0" w:color="auto"/>
              <w:left w:val="single" w:sz="6" w:space="0" w:color="auto"/>
              <w:bottom w:val="single" w:sz="6" w:space="0" w:color="auto"/>
              <w:right w:val="single" w:sz="6" w:space="0" w:color="auto"/>
            </w:tcBorders>
          </w:tcPr>
          <w:p w14:paraId="5A13A049"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F8F945" w14:textId="77777777" w:rsidR="00AD4A84" w:rsidRPr="003D7E28" w:rsidRDefault="00AD4A84"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137FA35C" w14:textId="77777777" w:rsidR="00AD4A84" w:rsidRPr="003D7E28" w:rsidRDefault="00AD4A84" w:rsidP="00AD4A84">
            <w:pPr>
              <w:pStyle w:val="Maintext"/>
            </w:pPr>
            <w:r w:rsidRPr="003D7E28">
              <w:t>Software product type</w:t>
            </w:r>
          </w:p>
        </w:tc>
        <w:bookmarkStart w:id="145" w:name="R7_46"/>
        <w:tc>
          <w:tcPr>
            <w:tcW w:w="1320" w:type="dxa"/>
            <w:tcBorders>
              <w:top w:val="single" w:sz="6" w:space="0" w:color="auto"/>
              <w:left w:val="single" w:sz="6" w:space="0" w:color="auto"/>
              <w:bottom w:val="single" w:sz="6" w:space="0" w:color="auto"/>
              <w:right w:val="single" w:sz="6" w:space="0" w:color="auto"/>
            </w:tcBorders>
          </w:tcPr>
          <w:p w14:paraId="22AACB5A" w14:textId="77777777" w:rsidR="00AD4A84" w:rsidRPr="002B60A2" w:rsidRDefault="00AD4A84" w:rsidP="00AD4A84">
            <w:pPr>
              <w:pStyle w:val="Maintext"/>
            </w:pPr>
            <w:r w:rsidRPr="002B60A2">
              <w:fldChar w:fldCharType="begin"/>
            </w:r>
            <w:r>
              <w:instrText>HYPERLINK  \l "D7_46"</w:instrText>
            </w:r>
            <w:r w:rsidRPr="002B60A2">
              <w:fldChar w:fldCharType="separate"/>
            </w:r>
            <w:r w:rsidRPr="002B60A2">
              <w:rPr>
                <w:rStyle w:val="Hyperlink"/>
                <w:color w:val="auto"/>
                <w:u w:val="none"/>
              </w:rPr>
              <w:t>7.4</w:t>
            </w:r>
            <w:r>
              <w:rPr>
                <w:rStyle w:val="Hyperlink"/>
                <w:color w:val="auto"/>
                <w:u w:val="none"/>
              </w:rPr>
              <w:t>6</w:t>
            </w:r>
            <w:r w:rsidRPr="002B60A2">
              <w:fldChar w:fldCharType="end"/>
            </w:r>
            <w:bookmarkEnd w:id="145"/>
          </w:p>
        </w:tc>
      </w:tr>
      <w:tr w:rsidR="00AD4A84" w:rsidRPr="003D7E28" w14:paraId="71BB05CB" w14:textId="77777777" w:rsidTr="00AD4A84">
        <w:trPr>
          <w:cantSplit/>
        </w:trPr>
        <w:tc>
          <w:tcPr>
            <w:tcW w:w="1315" w:type="dxa"/>
            <w:tcBorders>
              <w:top w:val="single" w:sz="6" w:space="0" w:color="auto"/>
              <w:left w:val="single" w:sz="6" w:space="0" w:color="auto"/>
              <w:bottom w:val="single" w:sz="6" w:space="0" w:color="auto"/>
              <w:right w:val="single" w:sz="6" w:space="0" w:color="auto"/>
            </w:tcBorders>
          </w:tcPr>
          <w:p w14:paraId="1F5E123D" w14:textId="77777777" w:rsidR="00AD4A84" w:rsidRPr="003D7E28" w:rsidRDefault="00AD4A84" w:rsidP="00AD4A84">
            <w:pPr>
              <w:pStyle w:val="Maintext"/>
            </w:pPr>
            <w:r w:rsidRPr="003D7E28">
              <w:t>92-92</w:t>
            </w:r>
          </w:p>
        </w:tc>
        <w:tc>
          <w:tcPr>
            <w:tcW w:w="879" w:type="dxa"/>
            <w:tcBorders>
              <w:top w:val="single" w:sz="6" w:space="0" w:color="auto"/>
              <w:left w:val="single" w:sz="6" w:space="0" w:color="auto"/>
              <w:bottom w:val="single" w:sz="6" w:space="0" w:color="auto"/>
              <w:right w:val="single" w:sz="6" w:space="0" w:color="auto"/>
            </w:tcBorders>
          </w:tcPr>
          <w:p w14:paraId="76EE7E8E" w14:textId="77777777" w:rsidR="00AD4A84" w:rsidRPr="003D7E28" w:rsidRDefault="00AD4A84" w:rsidP="00AD4A84">
            <w:pPr>
              <w:pStyle w:val="Maintext"/>
            </w:pPr>
            <w:r w:rsidRPr="003D7E28">
              <w:t>1</w:t>
            </w:r>
          </w:p>
        </w:tc>
        <w:tc>
          <w:tcPr>
            <w:tcW w:w="990" w:type="dxa"/>
            <w:tcBorders>
              <w:top w:val="single" w:sz="6" w:space="0" w:color="auto"/>
              <w:left w:val="single" w:sz="6" w:space="0" w:color="auto"/>
              <w:bottom w:val="single" w:sz="6" w:space="0" w:color="auto"/>
              <w:right w:val="single" w:sz="6" w:space="0" w:color="auto"/>
            </w:tcBorders>
          </w:tcPr>
          <w:p w14:paraId="367A09F8" w14:textId="77777777" w:rsidR="00AD4A84" w:rsidRPr="003D7E28" w:rsidRDefault="00AD4A84"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02DD36A8" w14:textId="77777777" w:rsidR="00AD4A84" w:rsidRPr="003D7E28" w:rsidRDefault="00AD4A84"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7B866A0C" w14:textId="77777777" w:rsidR="00AD4A84" w:rsidRPr="003D7E28" w:rsidRDefault="00AD4A84" w:rsidP="00AD4A84">
            <w:pPr>
              <w:pStyle w:val="Maintext"/>
            </w:pPr>
            <w:r w:rsidRPr="003D7E28">
              <w:t>ECI tested (=Y or N)</w:t>
            </w:r>
          </w:p>
        </w:tc>
        <w:bookmarkStart w:id="146" w:name="D7_074"/>
        <w:bookmarkStart w:id="147" w:name="R7_074"/>
        <w:tc>
          <w:tcPr>
            <w:tcW w:w="1320" w:type="dxa"/>
            <w:tcBorders>
              <w:top w:val="single" w:sz="6" w:space="0" w:color="auto"/>
              <w:left w:val="single" w:sz="6" w:space="0" w:color="auto"/>
              <w:bottom w:val="single" w:sz="6" w:space="0" w:color="auto"/>
              <w:right w:val="single" w:sz="6" w:space="0" w:color="auto"/>
            </w:tcBorders>
          </w:tcPr>
          <w:p w14:paraId="6E9F5634" w14:textId="77777777" w:rsidR="00AD4A84" w:rsidRPr="002B60A2" w:rsidRDefault="00AD4A84" w:rsidP="008D2310">
            <w:pPr>
              <w:pStyle w:val="Maintext"/>
            </w:pPr>
            <w:r w:rsidRPr="002B60A2">
              <w:fldChar w:fldCharType="begin"/>
            </w:r>
            <w:r>
              <w:instrText>HYPERLINK  \l "D7_74"</w:instrText>
            </w:r>
            <w:r w:rsidRPr="002B60A2">
              <w:fldChar w:fldCharType="separate"/>
            </w:r>
            <w:r w:rsidRPr="002B60A2">
              <w:rPr>
                <w:rStyle w:val="Hyperlink"/>
                <w:color w:val="auto"/>
                <w:u w:val="none"/>
              </w:rPr>
              <w:t>7.</w:t>
            </w:r>
            <w:r>
              <w:rPr>
                <w:rStyle w:val="Hyperlink"/>
                <w:color w:val="auto"/>
                <w:u w:val="none"/>
              </w:rPr>
              <w:t>74</w:t>
            </w:r>
            <w:r w:rsidRPr="002B60A2">
              <w:fldChar w:fldCharType="end"/>
            </w:r>
            <w:bookmarkEnd w:id="146"/>
            <w:bookmarkEnd w:id="147"/>
          </w:p>
        </w:tc>
      </w:tr>
      <w:tr w:rsidR="00AD4A84" w:rsidRPr="003D7E28" w14:paraId="26DF9ED2" w14:textId="77777777" w:rsidTr="00AD4A84">
        <w:trPr>
          <w:cantSplit/>
        </w:trPr>
        <w:tc>
          <w:tcPr>
            <w:tcW w:w="1315" w:type="dxa"/>
            <w:tcBorders>
              <w:top w:val="single" w:sz="6" w:space="0" w:color="auto"/>
              <w:left w:val="single" w:sz="6" w:space="0" w:color="auto"/>
              <w:bottom w:val="single" w:sz="6" w:space="0" w:color="auto"/>
              <w:right w:val="single" w:sz="6" w:space="0" w:color="auto"/>
            </w:tcBorders>
          </w:tcPr>
          <w:p w14:paraId="2EDA3528" w14:textId="77777777" w:rsidR="00AD4A84" w:rsidRPr="003D7E28" w:rsidRDefault="00AD4A84" w:rsidP="00AD4A84">
            <w:pPr>
              <w:pStyle w:val="Maintext"/>
            </w:pPr>
            <w:r w:rsidRPr="003D7E28">
              <w:t>93-6</w:t>
            </w:r>
            <w:r>
              <w:t>4</w:t>
            </w:r>
            <w:r w:rsidRPr="003D7E28">
              <w:t>8</w:t>
            </w:r>
          </w:p>
        </w:tc>
        <w:tc>
          <w:tcPr>
            <w:tcW w:w="879" w:type="dxa"/>
            <w:tcBorders>
              <w:top w:val="single" w:sz="6" w:space="0" w:color="auto"/>
              <w:left w:val="single" w:sz="6" w:space="0" w:color="auto"/>
              <w:bottom w:val="single" w:sz="6" w:space="0" w:color="auto"/>
              <w:right w:val="single" w:sz="6" w:space="0" w:color="auto"/>
            </w:tcBorders>
          </w:tcPr>
          <w:p w14:paraId="0436157A" w14:textId="77777777" w:rsidR="00AD4A84" w:rsidRPr="003D7E28" w:rsidRDefault="00AD4A84" w:rsidP="00AD4A84">
            <w:pPr>
              <w:pStyle w:val="Maintext"/>
            </w:pPr>
            <w:r w:rsidRPr="003D7E28">
              <w:t>5</w:t>
            </w:r>
            <w:r>
              <w:t>5</w:t>
            </w:r>
            <w:r w:rsidRPr="003D7E28">
              <w:t>6</w:t>
            </w:r>
          </w:p>
        </w:tc>
        <w:tc>
          <w:tcPr>
            <w:tcW w:w="990" w:type="dxa"/>
            <w:tcBorders>
              <w:top w:val="single" w:sz="6" w:space="0" w:color="auto"/>
              <w:left w:val="single" w:sz="6" w:space="0" w:color="auto"/>
              <w:bottom w:val="single" w:sz="6" w:space="0" w:color="auto"/>
              <w:right w:val="single" w:sz="6" w:space="0" w:color="auto"/>
            </w:tcBorders>
          </w:tcPr>
          <w:p w14:paraId="29E2A9E9" w14:textId="77777777" w:rsidR="00AD4A84" w:rsidRPr="003D7E28" w:rsidRDefault="00AD4A84"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779D1925" w14:textId="77777777" w:rsidR="00AD4A84" w:rsidRPr="003D7E28" w:rsidRDefault="00AD4A84" w:rsidP="00AD4A84">
            <w:pPr>
              <w:pStyle w:val="Maintext"/>
            </w:pPr>
            <w:r w:rsidRPr="003D7E28">
              <w:t>S</w:t>
            </w:r>
          </w:p>
        </w:tc>
        <w:tc>
          <w:tcPr>
            <w:tcW w:w="4290" w:type="dxa"/>
            <w:tcBorders>
              <w:top w:val="single" w:sz="6" w:space="0" w:color="auto"/>
              <w:left w:val="single" w:sz="6" w:space="0" w:color="auto"/>
              <w:bottom w:val="single" w:sz="6" w:space="0" w:color="auto"/>
              <w:right w:val="single" w:sz="6" w:space="0" w:color="auto"/>
            </w:tcBorders>
          </w:tcPr>
          <w:p w14:paraId="60DAA7E9" w14:textId="77777777" w:rsidR="00AD4A84" w:rsidRPr="003D7E28" w:rsidRDefault="00AD4A84" w:rsidP="00AD4A84">
            <w:pPr>
              <w:pStyle w:val="Maintext"/>
            </w:pPr>
            <w:r w:rsidRPr="003D7E28">
              <w:t>Filler</w:t>
            </w:r>
          </w:p>
        </w:tc>
        <w:tc>
          <w:tcPr>
            <w:tcW w:w="1320" w:type="dxa"/>
            <w:tcBorders>
              <w:top w:val="single" w:sz="6" w:space="0" w:color="auto"/>
              <w:left w:val="single" w:sz="6" w:space="0" w:color="auto"/>
              <w:bottom w:val="single" w:sz="6" w:space="0" w:color="auto"/>
              <w:right w:val="single" w:sz="6" w:space="0" w:color="auto"/>
            </w:tcBorders>
          </w:tcPr>
          <w:p w14:paraId="3F687F12" w14:textId="77777777" w:rsidR="00AD4A84" w:rsidRPr="002B60A2" w:rsidRDefault="008C20F6" w:rsidP="00AD4A84">
            <w:pPr>
              <w:pStyle w:val="Maintext"/>
            </w:pPr>
            <w:hyperlink w:anchor="D7_11" w:history="1">
              <w:r w:rsidR="00AD4A84" w:rsidRPr="002B60A2">
                <w:rPr>
                  <w:rStyle w:val="Hyperlink"/>
                  <w:color w:val="auto"/>
                  <w:u w:val="none"/>
                </w:rPr>
                <w:t>7.1</w:t>
              </w:r>
              <w:r w:rsidR="00AD4A84">
                <w:rPr>
                  <w:rStyle w:val="Hyperlink"/>
                  <w:color w:val="auto"/>
                  <w:u w:val="none"/>
                </w:rPr>
                <w:t>1</w:t>
              </w:r>
            </w:hyperlink>
          </w:p>
        </w:tc>
      </w:tr>
    </w:tbl>
    <w:p w14:paraId="6BDCAA7D" w14:textId="77777777" w:rsidR="00AD4A84" w:rsidRDefault="00AD4A84" w:rsidP="00AD4A84">
      <w:pPr>
        <w:pStyle w:val="Head2"/>
      </w:pPr>
      <w:bookmarkStart w:id="148" w:name="_Toc278527020"/>
      <w:bookmarkStart w:id="149" w:name="_Toc286236178"/>
    </w:p>
    <w:p w14:paraId="0B857333" w14:textId="77777777" w:rsidR="00AD4A84" w:rsidRPr="003D7E28" w:rsidRDefault="00AD4A84" w:rsidP="00AD4A84">
      <w:pPr>
        <w:pStyle w:val="Head2"/>
      </w:pPr>
      <w:r>
        <w:br w:type="page"/>
      </w:r>
      <w:bookmarkStart w:id="150" w:name="_Toc404840773"/>
      <w:bookmarkStart w:id="151" w:name="_Toc427050041"/>
      <w:r>
        <w:t>Payee declaration</w:t>
      </w:r>
      <w:r w:rsidRPr="003D7E28">
        <w:t xml:space="preserve"> data </w:t>
      </w:r>
      <w:r w:rsidRPr="00574BC5">
        <w:t>record</w:t>
      </w:r>
      <w:bookmarkEnd w:id="148"/>
      <w:bookmarkEnd w:id="149"/>
      <w:bookmarkEnd w:id="150"/>
      <w:bookmarkEnd w:id="151"/>
    </w:p>
    <w:tbl>
      <w:tblPr>
        <w:tblW w:w="9568" w:type="dxa"/>
        <w:tblLayout w:type="fixed"/>
        <w:tblLook w:val="0000" w:firstRow="0" w:lastRow="0" w:firstColumn="0" w:lastColumn="0" w:noHBand="0" w:noVBand="0"/>
      </w:tblPr>
      <w:tblGrid>
        <w:gridCol w:w="1316"/>
        <w:gridCol w:w="879"/>
        <w:gridCol w:w="990"/>
        <w:gridCol w:w="770"/>
        <w:gridCol w:w="4292"/>
        <w:gridCol w:w="1321"/>
      </w:tblGrid>
      <w:tr w:rsidR="00AD4A84" w:rsidRPr="00487830" w14:paraId="2FA40A20"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19A133B0" w14:textId="77777777" w:rsidR="00AD4A84" w:rsidRPr="00487830" w:rsidRDefault="00AD4A84" w:rsidP="00AD4A84">
            <w:pPr>
              <w:pStyle w:val="Maintext"/>
              <w:rPr>
                <w:b/>
              </w:rPr>
            </w:pPr>
            <w:r w:rsidRPr="00487830">
              <w:rPr>
                <w:b/>
              </w:rPr>
              <w:t>Character position</w:t>
            </w:r>
          </w:p>
        </w:tc>
        <w:tc>
          <w:tcPr>
            <w:tcW w:w="879" w:type="dxa"/>
            <w:tcBorders>
              <w:top w:val="single" w:sz="6" w:space="0" w:color="auto"/>
              <w:left w:val="single" w:sz="6" w:space="0" w:color="auto"/>
              <w:bottom w:val="single" w:sz="6" w:space="0" w:color="auto"/>
              <w:right w:val="single" w:sz="6" w:space="0" w:color="auto"/>
            </w:tcBorders>
          </w:tcPr>
          <w:p w14:paraId="58489757" w14:textId="77777777" w:rsidR="00AD4A84" w:rsidRPr="00487830" w:rsidRDefault="00AD4A84" w:rsidP="00AD4A84">
            <w:pPr>
              <w:pStyle w:val="Maintext"/>
              <w:rPr>
                <w:b/>
              </w:rPr>
            </w:pPr>
            <w:r w:rsidRPr="00487830">
              <w:rPr>
                <w:b/>
              </w:rPr>
              <w:t>Field length</w:t>
            </w:r>
          </w:p>
        </w:tc>
        <w:tc>
          <w:tcPr>
            <w:tcW w:w="990" w:type="dxa"/>
            <w:tcBorders>
              <w:top w:val="single" w:sz="6" w:space="0" w:color="auto"/>
              <w:left w:val="single" w:sz="6" w:space="0" w:color="auto"/>
              <w:bottom w:val="single" w:sz="6" w:space="0" w:color="auto"/>
              <w:right w:val="single" w:sz="6" w:space="0" w:color="auto"/>
            </w:tcBorders>
          </w:tcPr>
          <w:p w14:paraId="73E2CB7B" w14:textId="77777777" w:rsidR="00AD4A84" w:rsidRPr="00487830" w:rsidRDefault="00AD4A84" w:rsidP="00AD4A84">
            <w:pPr>
              <w:pStyle w:val="Maintext"/>
              <w:rPr>
                <w:b/>
              </w:rPr>
            </w:pPr>
            <w:r w:rsidRPr="00487830">
              <w:rPr>
                <w:b/>
              </w:rPr>
              <w:t>Field format</w:t>
            </w:r>
          </w:p>
        </w:tc>
        <w:tc>
          <w:tcPr>
            <w:tcW w:w="770" w:type="dxa"/>
            <w:tcBorders>
              <w:top w:val="single" w:sz="6" w:space="0" w:color="auto"/>
              <w:left w:val="single" w:sz="6" w:space="0" w:color="auto"/>
              <w:bottom w:val="single" w:sz="6" w:space="0" w:color="auto"/>
              <w:right w:val="single" w:sz="6" w:space="0" w:color="auto"/>
            </w:tcBorders>
          </w:tcPr>
          <w:p w14:paraId="5EA51695" w14:textId="77777777" w:rsidR="00AD4A84" w:rsidRPr="00487830" w:rsidRDefault="00AD4A84" w:rsidP="00AD4A84">
            <w:pPr>
              <w:pStyle w:val="Maintext"/>
              <w:rPr>
                <w:b/>
              </w:rPr>
            </w:pPr>
            <w:r w:rsidRPr="00487830">
              <w:rPr>
                <w:b/>
              </w:rPr>
              <w:t>Field type</w:t>
            </w:r>
          </w:p>
        </w:tc>
        <w:tc>
          <w:tcPr>
            <w:tcW w:w="4292" w:type="dxa"/>
            <w:tcBorders>
              <w:top w:val="single" w:sz="6" w:space="0" w:color="auto"/>
              <w:left w:val="single" w:sz="6" w:space="0" w:color="auto"/>
              <w:bottom w:val="single" w:sz="6" w:space="0" w:color="auto"/>
              <w:right w:val="single" w:sz="6" w:space="0" w:color="auto"/>
            </w:tcBorders>
          </w:tcPr>
          <w:p w14:paraId="7E60375B" w14:textId="77777777" w:rsidR="00AD4A84" w:rsidRPr="00487830" w:rsidRDefault="00AD4A84" w:rsidP="00AD4A84">
            <w:pPr>
              <w:pStyle w:val="Maintext"/>
              <w:rPr>
                <w:b/>
              </w:rPr>
            </w:pPr>
            <w:r w:rsidRPr="00487830">
              <w:rPr>
                <w:b/>
              </w:rPr>
              <w:t>Field name</w:t>
            </w:r>
          </w:p>
        </w:tc>
        <w:tc>
          <w:tcPr>
            <w:tcW w:w="1321" w:type="dxa"/>
            <w:tcBorders>
              <w:top w:val="single" w:sz="6" w:space="0" w:color="auto"/>
              <w:left w:val="single" w:sz="6" w:space="0" w:color="auto"/>
              <w:bottom w:val="single" w:sz="6" w:space="0" w:color="auto"/>
              <w:right w:val="single" w:sz="6" w:space="0" w:color="auto"/>
            </w:tcBorders>
          </w:tcPr>
          <w:p w14:paraId="4C38871C" w14:textId="77777777" w:rsidR="00AD4A84" w:rsidRPr="00487830" w:rsidRDefault="00AD4A84" w:rsidP="00AD4A84">
            <w:pPr>
              <w:pStyle w:val="Maintext"/>
              <w:rPr>
                <w:b/>
              </w:rPr>
            </w:pPr>
            <w:r>
              <w:rPr>
                <w:b/>
              </w:rPr>
              <w:t>Reference number</w:t>
            </w:r>
          </w:p>
        </w:tc>
      </w:tr>
      <w:tr w:rsidR="00AD4A84" w:rsidRPr="003D7E28" w14:paraId="7377CEE0"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43253602" w14:textId="77777777" w:rsidR="00AD4A84" w:rsidRPr="003D7E28" w:rsidRDefault="00AD4A84" w:rsidP="00AD4A84">
            <w:pPr>
              <w:pStyle w:val="Maintext"/>
            </w:pPr>
            <w:r w:rsidRPr="003D7E28">
              <w:t>1-3</w:t>
            </w:r>
          </w:p>
        </w:tc>
        <w:tc>
          <w:tcPr>
            <w:tcW w:w="879" w:type="dxa"/>
            <w:tcBorders>
              <w:top w:val="single" w:sz="6" w:space="0" w:color="auto"/>
              <w:left w:val="single" w:sz="6" w:space="0" w:color="auto"/>
              <w:bottom w:val="single" w:sz="6" w:space="0" w:color="auto"/>
              <w:right w:val="single" w:sz="6" w:space="0" w:color="auto"/>
            </w:tcBorders>
          </w:tcPr>
          <w:p w14:paraId="0595B00A" w14:textId="77777777" w:rsidR="00AD4A84" w:rsidRPr="003D7E28" w:rsidRDefault="00AD4A84"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5A8F23C8"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405C99AE"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B8082E0" w14:textId="77777777" w:rsidR="00AD4A84" w:rsidRPr="003D7E28" w:rsidRDefault="00AD4A84" w:rsidP="00AD4A84">
            <w:pPr>
              <w:pStyle w:val="Maintext"/>
            </w:pPr>
            <w:r w:rsidRPr="003D7E28">
              <w:t>Record length (=6</w:t>
            </w:r>
            <w:r>
              <w:t>4</w:t>
            </w:r>
            <w:r w:rsidRPr="003D7E28">
              <w:t>8)</w:t>
            </w:r>
          </w:p>
        </w:tc>
        <w:tc>
          <w:tcPr>
            <w:tcW w:w="1321" w:type="dxa"/>
            <w:tcBorders>
              <w:top w:val="single" w:sz="6" w:space="0" w:color="auto"/>
              <w:left w:val="single" w:sz="6" w:space="0" w:color="auto"/>
              <w:bottom w:val="single" w:sz="6" w:space="0" w:color="auto"/>
              <w:right w:val="single" w:sz="6" w:space="0" w:color="auto"/>
            </w:tcBorders>
          </w:tcPr>
          <w:p w14:paraId="4C299CF9" w14:textId="77777777" w:rsidR="00AD4A84" w:rsidRPr="002B60A2" w:rsidRDefault="008C20F6" w:rsidP="00AD4A84">
            <w:pPr>
              <w:pStyle w:val="Maintext"/>
            </w:pPr>
            <w:hyperlink w:anchor="D7_1" w:history="1">
              <w:r w:rsidR="00AD4A84" w:rsidRPr="002B60A2">
                <w:rPr>
                  <w:rStyle w:val="Hyperlink"/>
                  <w:color w:val="auto"/>
                  <w:u w:val="none"/>
                </w:rPr>
                <w:t>7.1</w:t>
              </w:r>
            </w:hyperlink>
          </w:p>
        </w:tc>
      </w:tr>
      <w:tr w:rsidR="00AD4A84" w:rsidRPr="003D7E28" w14:paraId="613C9928"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56486015" w14:textId="77777777" w:rsidR="00AD4A84" w:rsidRPr="003D7E28" w:rsidRDefault="00AD4A84" w:rsidP="00AD4A84">
            <w:pPr>
              <w:pStyle w:val="Maintext"/>
            </w:pPr>
            <w:r w:rsidRPr="003D7E28">
              <w:t>4-7</w:t>
            </w:r>
          </w:p>
        </w:tc>
        <w:tc>
          <w:tcPr>
            <w:tcW w:w="879" w:type="dxa"/>
            <w:tcBorders>
              <w:top w:val="single" w:sz="6" w:space="0" w:color="auto"/>
              <w:left w:val="single" w:sz="6" w:space="0" w:color="auto"/>
              <w:bottom w:val="single" w:sz="6" w:space="0" w:color="auto"/>
              <w:right w:val="single" w:sz="6" w:space="0" w:color="auto"/>
            </w:tcBorders>
          </w:tcPr>
          <w:p w14:paraId="319AF772" w14:textId="77777777" w:rsidR="00AD4A84" w:rsidRPr="003D7E28" w:rsidRDefault="00AD4A84" w:rsidP="00AD4A84">
            <w:pPr>
              <w:pStyle w:val="Maintext"/>
            </w:pPr>
            <w:r w:rsidRPr="003D7E28">
              <w:t>4</w:t>
            </w:r>
          </w:p>
        </w:tc>
        <w:tc>
          <w:tcPr>
            <w:tcW w:w="990" w:type="dxa"/>
            <w:tcBorders>
              <w:top w:val="single" w:sz="6" w:space="0" w:color="auto"/>
              <w:left w:val="single" w:sz="6" w:space="0" w:color="auto"/>
              <w:bottom w:val="single" w:sz="6" w:space="0" w:color="auto"/>
              <w:right w:val="single" w:sz="6" w:space="0" w:color="auto"/>
            </w:tcBorders>
          </w:tcPr>
          <w:p w14:paraId="2113A6E2" w14:textId="77777777" w:rsidR="00AD4A84" w:rsidRPr="003D7E28" w:rsidRDefault="00AD4A84"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09F5F71C"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C1599D4" w14:textId="77777777" w:rsidR="00AD4A84" w:rsidRPr="003D7E28" w:rsidRDefault="00AD4A84" w:rsidP="00AD4A84">
            <w:pPr>
              <w:pStyle w:val="Maintext"/>
            </w:pPr>
            <w:r w:rsidRPr="003D7E28">
              <w:t>Record identifier (=</w:t>
            </w:r>
            <w:r>
              <w:t>DATA</w:t>
            </w:r>
            <w:r w:rsidRPr="003D7E28">
              <w:t>)</w:t>
            </w:r>
          </w:p>
        </w:tc>
        <w:bookmarkStart w:id="152" w:name="R7_47"/>
        <w:tc>
          <w:tcPr>
            <w:tcW w:w="1321" w:type="dxa"/>
            <w:tcBorders>
              <w:top w:val="single" w:sz="6" w:space="0" w:color="auto"/>
              <w:left w:val="single" w:sz="6" w:space="0" w:color="auto"/>
              <w:bottom w:val="single" w:sz="6" w:space="0" w:color="auto"/>
              <w:right w:val="single" w:sz="6" w:space="0" w:color="auto"/>
            </w:tcBorders>
          </w:tcPr>
          <w:p w14:paraId="23BB3DBF" w14:textId="77777777" w:rsidR="00AD4A84" w:rsidRPr="002B60A2" w:rsidRDefault="00AD4A84" w:rsidP="00AD4A84">
            <w:pPr>
              <w:pStyle w:val="Maintext"/>
            </w:pPr>
            <w:r w:rsidRPr="002B60A2">
              <w:fldChar w:fldCharType="begin"/>
            </w:r>
            <w:r>
              <w:instrText>HYPERLINK  \l "D7_47"</w:instrText>
            </w:r>
            <w:r w:rsidRPr="002B60A2">
              <w:fldChar w:fldCharType="separate"/>
            </w:r>
            <w:r w:rsidRPr="002B60A2">
              <w:rPr>
                <w:rStyle w:val="Hyperlink"/>
                <w:color w:val="auto"/>
                <w:u w:val="none"/>
              </w:rPr>
              <w:t>7.4</w:t>
            </w:r>
            <w:r>
              <w:rPr>
                <w:rStyle w:val="Hyperlink"/>
                <w:color w:val="auto"/>
                <w:u w:val="none"/>
              </w:rPr>
              <w:t>7</w:t>
            </w:r>
            <w:r w:rsidRPr="002B60A2">
              <w:fldChar w:fldCharType="end"/>
            </w:r>
            <w:bookmarkEnd w:id="152"/>
          </w:p>
        </w:tc>
      </w:tr>
      <w:tr w:rsidR="00AD4A84" w:rsidRPr="003D7E28" w14:paraId="6823608F"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6CCC8C63" w14:textId="77777777" w:rsidR="00AD4A84" w:rsidRPr="003D7E28" w:rsidRDefault="00AD4A84" w:rsidP="00AD4A84">
            <w:pPr>
              <w:pStyle w:val="Maintext"/>
            </w:pPr>
            <w:r>
              <w:t>8-16</w:t>
            </w:r>
          </w:p>
        </w:tc>
        <w:tc>
          <w:tcPr>
            <w:tcW w:w="879" w:type="dxa"/>
            <w:tcBorders>
              <w:top w:val="single" w:sz="6" w:space="0" w:color="auto"/>
              <w:left w:val="single" w:sz="6" w:space="0" w:color="auto"/>
              <w:bottom w:val="single" w:sz="6" w:space="0" w:color="auto"/>
              <w:right w:val="single" w:sz="6" w:space="0" w:color="auto"/>
            </w:tcBorders>
          </w:tcPr>
          <w:p w14:paraId="7E32B1A4" w14:textId="77777777" w:rsidR="00AD4A84" w:rsidRPr="003D7E28" w:rsidRDefault="00AD4A84" w:rsidP="00AD4A84">
            <w:pPr>
              <w:pStyle w:val="Maintext"/>
            </w:pPr>
            <w:r w:rsidRPr="003D7E28">
              <w:t>9</w:t>
            </w:r>
          </w:p>
        </w:tc>
        <w:tc>
          <w:tcPr>
            <w:tcW w:w="990" w:type="dxa"/>
            <w:tcBorders>
              <w:top w:val="single" w:sz="6" w:space="0" w:color="auto"/>
              <w:left w:val="single" w:sz="6" w:space="0" w:color="auto"/>
              <w:bottom w:val="single" w:sz="6" w:space="0" w:color="auto"/>
              <w:right w:val="single" w:sz="6" w:space="0" w:color="auto"/>
            </w:tcBorders>
          </w:tcPr>
          <w:p w14:paraId="79D5CE32"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1A544A7A"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2EB9FCF8" w14:textId="77777777" w:rsidR="00AD4A84" w:rsidRPr="003D7E28" w:rsidRDefault="00AD4A84" w:rsidP="00AD4A84">
            <w:pPr>
              <w:pStyle w:val="Maintext"/>
            </w:pPr>
            <w:r w:rsidRPr="003D7E28">
              <w:t>Payee tax file number</w:t>
            </w:r>
          </w:p>
        </w:tc>
        <w:bookmarkStart w:id="153" w:name="R7_48"/>
        <w:tc>
          <w:tcPr>
            <w:tcW w:w="1321" w:type="dxa"/>
            <w:tcBorders>
              <w:top w:val="single" w:sz="6" w:space="0" w:color="auto"/>
              <w:left w:val="single" w:sz="6" w:space="0" w:color="auto"/>
              <w:bottom w:val="single" w:sz="6" w:space="0" w:color="auto"/>
              <w:right w:val="single" w:sz="6" w:space="0" w:color="auto"/>
            </w:tcBorders>
          </w:tcPr>
          <w:p w14:paraId="302A76FC" w14:textId="77777777" w:rsidR="00AD4A84" w:rsidRPr="002B60A2" w:rsidRDefault="00AD4A84" w:rsidP="00AD4A84">
            <w:pPr>
              <w:pStyle w:val="Maintext"/>
            </w:pPr>
            <w:r w:rsidRPr="002B60A2">
              <w:fldChar w:fldCharType="begin"/>
            </w:r>
            <w:r>
              <w:instrText>HYPERLINK  \l "D7_48"</w:instrText>
            </w:r>
            <w:r w:rsidRPr="002B60A2">
              <w:fldChar w:fldCharType="separate"/>
            </w:r>
            <w:r w:rsidRPr="002B60A2">
              <w:rPr>
                <w:rStyle w:val="Hyperlink"/>
                <w:color w:val="auto"/>
                <w:u w:val="none"/>
              </w:rPr>
              <w:t>7.48</w:t>
            </w:r>
            <w:r w:rsidRPr="002B60A2">
              <w:fldChar w:fldCharType="end"/>
            </w:r>
            <w:bookmarkEnd w:id="153"/>
          </w:p>
        </w:tc>
      </w:tr>
      <w:tr w:rsidR="00AD4A84" w:rsidRPr="003D7E28" w14:paraId="6C81070E"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03C44F0" w14:textId="77777777" w:rsidR="00AD4A84" w:rsidRPr="003D7E28" w:rsidRDefault="00AD4A84" w:rsidP="00AD4A84">
            <w:pPr>
              <w:pStyle w:val="Maintext"/>
            </w:pPr>
            <w:r>
              <w:t>17-46</w:t>
            </w:r>
          </w:p>
        </w:tc>
        <w:tc>
          <w:tcPr>
            <w:tcW w:w="879" w:type="dxa"/>
            <w:tcBorders>
              <w:top w:val="single" w:sz="6" w:space="0" w:color="auto"/>
              <w:left w:val="single" w:sz="6" w:space="0" w:color="auto"/>
              <w:bottom w:val="single" w:sz="6" w:space="0" w:color="auto"/>
              <w:right w:val="single" w:sz="6" w:space="0" w:color="auto"/>
            </w:tcBorders>
          </w:tcPr>
          <w:p w14:paraId="132D6FC0" w14:textId="77777777" w:rsidR="00AD4A84" w:rsidRPr="003D7E28" w:rsidRDefault="00AD4A84" w:rsidP="00AD4A84">
            <w:pPr>
              <w:pStyle w:val="Maintext"/>
            </w:pPr>
            <w:r>
              <w:t>30</w:t>
            </w:r>
          </w:p>
        </w:tc>
        <w:tc>
          <w:tcPr>
            <w:tcW w:w="990" w:type="dxa"/>
            <w:tcBorders>
              <w:top w:val="single" w:sz="6" w:space="0" w:color="auto"/>
              <w:left w:val="single" w:sz="6" w:space="0" w:color="auto"/>
              <w:bottom w:val="single" w:sz="6" w:space="0" w:color="auto"/>
              <w:right w:val="single" w:sz="6" w:space="0" w:color="auto"/>
            </w:tcBorders>
          </w:tcPr>
          <w:p w14:paraId="5124D3F1"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0CE3B16D" w14:textId="77777777" w:rsidR="00AD4A84" w:rsidRPr="003D7E28" w:rsidRDefault="00AD4A84" w:rsidP="00AD4A84">
            <w:pPr>
              <w:pStyle w:val="Maintext"/>
            </w:pPr>
            <w:r w:rsidRPr="003D7E28">
              <w:t>O</w:t>
            </w:r>
          </w:p>
        </w:tc>
        <w:tc>
          <w:tcPr>
            <w:tcW w:w="4292" w:type="dxa"/>
            <w:tcBorders>
              <w:top w:val="single" w:sz="6" w:space="0" w:color="auto"/>
              <w:left w:val="single" w:sz="6" w:space="0" w:color="auto"/>
              <w:bottom w:val="single" w:sz="6" w:space="0" w:color="auto"/>
              <w:right w:val="single" w:sz="6" w:space="0" w:color="auto"/>
            </w:tcBorders>
          </w:tcPr>
          <w:p w14:paraId="161A5327" w14:textId="77777777" w:rsidR="00AD4A84" w:rsidRPr="003D7E28" w:rsidRDefault="00AD4A84" w:rsidP="00AD4A84">
            <w:pPr>
              <w:pStyle w:val="Maintext"/>
            </w:pPr>
            <w:r w:rsidRPr="003D7E28">
              <w:t>Payee surname</w:t>
            </w:r>
          </w:p>
        </w:tc>
        <w:bookmarkStart w:id="154" w:name="R7_49"/>
        <w:tc>
          <w:tcPr>
            <w:tcW w:w="1321" w:type="dxa"/>
            <w:tcBorders>
              <w:top w:val="single" w:sz="6" w:space="0" w:color="auto"/>
              <w:left w:val="single" w:sz="6" w:space="0" w:color="auto"/>
              <w:bottom w:val="single" w:sz="6" w:space="0" w:color="auto"/>
              <w:right w:val="single" w:sz="6" w:space="0" w:color="auto"/>
            </w:tcBorders>
          </w:tcPr>
          <w:p w14:paraId="0AF4CD9F" w14:textId="77777777" w:rsidR="00AD4A84" w:rsidRPr="002B60A2" w:rsidRDefault="00AD4A84" w:rsidP="00AD4A84">
            <w:pPr>
              <w:pStyle w:val="Maintext"/>
            </w:pPr>
            <w:r w:rsidRPr="002B60A2">
              <w:fldChar w:fldCharType="begin"/>
            </w:r>
            <w:r>
              <w:instrText>HYPERLINK  \l "D7_49"</w:instrText>
            </w:r>
            <w:r w:rsidRPr="002B60A2">
              <w:fldChar w:fldCharType="separate"/>
            </w:r>
            <w:r w:rsidRPr="002B60A2">
              <w:rPr>
                <w:rStyle w:val="Hyperlink"/>
                <w:color w:val="auto"/>
                <w:u w:val="none"/>
              </w:rPr>
              <w:t>7.49</w:t>
            </w:r>
            <w:r w:rsidRPr="002B60A2">
              <w:fldChar w:fldCharType="end"/>
            </w:r>
            <w:bookmarkEnd w:id="154"/>
          </w:p>
        </w:tc>
      </w:tr>
      <w:tr w:rsidR="00AD4A84" w:rsidRPr="003D7E28" w14:paraId="58572A5C"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2CF88A11" w14:textId="77777777" w:rsidR="00AD4A84" w:rsidRPr="003D7E28" w:rsidRDefault="00AD4A84" w:rsidP="00AD4A84">
            <w:pPr>
              <w:pStyle w:val="Maintext"/>
            </w:pPr>
            <w:r>
              <w:t>47-61</w:t>
            </w:r>
          </w:p>
        </w:tc>
        <w:tc>
          <w:tcPr>
            <w:tcW w:w="879" w:type="dxa"/>
            <w:tcBorders>
              <w:top w:val="single" w:sz="6" w:space="0" w:color="auto"/>
              <w:left w:val="single" w:sz="6" w:space="0" w:color="auto"/>
              <w:bottom w:val="single" w:sz="6" w:space="0" w:color="auto"/>
              <w:right w:val="single" w:sz="6" w:space="0" w:color="auto"/>
            </w:tcBorders>
          </w:tcPr>
          <w:p w14:paraId="55D569E5" w14:textId="77777777" w:rsidR="00AD4A84" w:rsidRPr="003D7E28" w:rsidRDefault="00AD4A84" w:rsidP="00AD4A84">
            <w:pPr>
              <w:pStyle w:val="Maintext"/>
            </w:pPr>
            <w:r w:rsidRPr="003D7E28">
              <w:t>15</w:t>
            </w:r>
          </w:p>
        </w:tc>
        <w:tc>
          <w:tcPr>
            <w:tcW w:w="990" w:type="dxa"/>
            <w:tcBorders>
              <w:top w:val="single" w:sz="6" w:space="0" w:color="auto"/>
              <w:left w:val="single" w:sz="6" w:space="0" w:color="auto"/>
              <w:bottom w:val="single" w:sz="6" w:space="0" w:color="auto"/>
              <w:right w:val="single" w:sz="6" w:space="0" w:color="auto"/>
            </w:tcBorders>
          </w:tcPr>
          <w:p w14:paraId="774C471C"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445103F8" w14:textId="77777777" w:rsidR="00AD4A84" w:rsidRPr="003D7E28" w:rsidRDefault="00AD4A84" w:rsidP="00AD4A84">
            <w:pPr>
              <w:pStyle w:val="Maintext"/>
            </w:pPr>
            <w:r w:rsidRPr="003D7E28">
              <w:t>C</w:t>
            </w:r>
          </w:p>
        </w:tc>
        <w:tc>
          <w:tcPr>
            <w:tcW w:w="4292" w:type="dxa"/>
            <w:tcBorders>
              <w:top w:val="single" w:sz="6" w:space="0" w:color="auto"/>
              <w:left w:val="single" w:sz="6" w:space="0" w:color="auto"/>
              <w:bottom w:val="single" w:sz="6" w:space="0" w:color="auto"/>
              <w:right w:val="single" w:sz="6" w:space="0" w:color="auto"/>
            </w:tcBorders>
          </w:tcPr>
          <w:p w14:paraId="7312123D" w14:textId="77777777" w:rsidR="00AD4A84" w:rsidRPr="003D7E28" w:rsidRDefault="00AD4A84" w:rsidP="00AD4A84">
            <w:pPr>
              <w:pStyle w:val="Maintext"/>
            </w:pPr>
            <w:r w:rsidRPr="003D7E28">
              <w:t>Payee first given name</w:t>
            </w:r>
          </w:p>
        </w:tc>
        <w:tc>
          <w:tcPr>
            <w:tcW w:w="1321" w:type="dxa"/>
            <w:tcBorders>
              <w:top w:val="single" w:sz="6" w:space="0" w:color="auto"/>
              <w:left w:val="single" w:sz="6" w:space="0" w:color="auto"/>
              <w:bottom w:val="single" w:sz="6" w:space="0" w:color="auto"/>
              <w:right w:val="single" w:sz="6" w:space="0" w:color="auto"/>
            </w:tcBorders>
          </w:tcPr>
          <w:p w14:paraId="1752A380" w14:textId="77777777" w:rsidR="00AD4A84" w:rsidRPr="002B60A2" w:rsidRDefault="008C20F6" w:rsidP="00AD4A84">
            <w:pPr>
              <w:pStyle w:val="Maintext"/>
            </w:pPr>
            <w:hyperlink w:anchor="D7_50" w:history="1">
              <w:r w:rsidR="00AD4A84" w:rsidRPr="002B60A2">
                <w:rPr>
                  <w:rStyle w:val="Hyperlink"/>
                  <w:color w:val="auto"/>
                  <w:u w:val="none"/>
                </w:rPr>
                <w:t>7.5</w:t>
              </w:r>
              <w:r w:rsidR="00AD4A84">
                <w:rPr>
                  <w:rStyle w:val="Hyperlink"/>
                  <w:color w:val="auto"/>
                  <w:u w:val="none"/>
                </w:rPr>
                <w:t>0</w:t>
              </w:r>
            </w:hyperlink>
          </w:p>
        </w:tc>
      </w:tr>
      <w:tr w:rsidR="00AD4A84" w:rsidRPr="003D7E28" w14:paraId="06FF1614"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2300E27E" w14:textId="77777777" w:rsidR="00AD4A84" w:rsidRPr="003D7E28" w:rsidRDefault="00AD4A84" w:rsidP="00AD4A84">
            <w:pPr>
              <w:pStyle w:val="Maintext"/>
            </w:pPr>
            <w:r>
              <w:t>62-76</w:t>
            </w:r>
          </w:p>
        </w:tc>
        <w:tc>
          <w:tcPr>
            <w:tcW w:w="879" w:type="dxa"/>
            <w:tcBorders>
              <w:top w:val="single" w:sz="6" w:space="0" w:color="auto"/>
              <w:left w:val="single" w:sz="6" w:space="0" w:color="auto"/>
              <w:bottom w:val="single" w:sz="6" w:space="0" w:color="auto"/>
              <w:right w:val="single" w:sz="6" w:space="0" w:color="auto"/>
            </w:tcBorders>
          </w:tcPr>
          <w:p w14:paraId="73FDB1CB" w14:textId="77777777" w:rsidR="00AD4A84" w:rsidRPr="003D7E28" w:rsidRDefault="00AD4A84" w:rsidP="00AD4A84">
            <w:pPr>
              <w:pStyle w:val="Maintext"/>
            </w:pPr>
            <w:r w:rsidRPr="003D7E28">
              <w:t>15</w:t>
            </w:r>
          </w:p>
        </w:tc>
        <w:tc>
          <w:tcPr>
            <w:tcW w:w="990" w:type="dxa"/>
            <w:tcBorders>
              <w:top w:val="single" w:sz="6" w:space="0" w:color="auto"/>
              <w:left w:val="single" w:sz="6" w:space="0" w:color="auto"/>
              <w:bottom w:val="single" w:sz="6" w:space="0" w:color="auto"/>
              <w:right w:val="single" w:sz="6" w:space="0" w:color="auto"/>
            </w:tcBorders>
          </w:tcPr>
          <w:p w14:paraId="669AB786"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587F7668" w14:textId="77777777" w:rsidR="00AD4A84" w:rsidRPr="003D7E28" w:rsidRDefault="00AD4A84" w:rsidP="00AD4A84">
            <w:pPr>
              <w:pStyle w:val="Maintext"/>
            </w:pPr>
            <w:r w:rsidRPr="003D7E28">
              <w:t>O</w:t>
            </w:r>
          </w:p>
        </w:tc>
        <w:tc>
          <w:tcPr>
            <w:tcW w:w="4292" w:type="dxa"/>
            <w:tcBorders>
              <w:top w:val="single" w:sz="6" w:space="0" w:color="auto"/>
              <w:left w:val="single" w:sz="6" w:space="0" w:color="auto"/>
              <w:bottom w:val="single" w:sz="6" w:space="0" w:color="auto"/>
              <w:right w:val="single" w:sz="6" w:space="0" w:color="auto"/>
            </w:tcBorders>
          </w:tcPr>
          <w:p w14:paraId="2CEE4EBF" w14:textId="77777777" w:rsidR="00AD4A84" w:rsidRPr="003D7E28" w:rsidRDefault="00AD4A84" w:rsidP="00AD4A84">
            <w:pPr>
              <w:pStyle w:val="Maintext"/>
            </w:pPr>
            <w:r w:rsidRPr="003D7E28">
              <w:t>Payee second given name</w:t>
            </w:r>
          </w:p>
        </w:tc>
        <w:bookmarkStart w:id="155" w:name="R7_51"/>
        <w:tc>
          <w:tcPr>
            <w:tcW w:w="1321" w:type="dxa"/>
            <w:tcBorders>
              <w:top w:val="single" w:sz="6" w:space="0" w:color="auto"/>
              <w:left w:val="single" w:sz="6" w:space="0" w:color="auto"/>
              <w:bottom w:val="single" w:sz="6" w:space="0" w:color="auto"/>
              <w:right w:val="single" w:sz="6" w:space="0" w:color="auto"/>
            </w:tcBorders>
          </w:tcPr>
          <w:p w14:paraId="4D4FBC7E" w14:textId="77777777" w:rsidR="00AD4A84" w:rsidRPr="002B60A2" w:rsidRDefault="00AD4A84" w:rsidP="00AD4A84">
            <w:pPr>
              <w:pStyle w:val="Maintext"/>
            </w:pPr>
            <w:r w:rsidRPr="002B60A2">
              <w:fldChar w:fldCharType="begin"/>
            </w:r>
            <w:r>
              <w:instrText>HYPERLINK  \l "D7_51"</w:instrText>
            </w:r>
            <w:r w:rsidRPr="002B60A2">
              <w:fldChar w:fldCharType="separate"/>
            </w:r>
            <w:r w:rsidRPr="002B60A2">
              <w:rPr>
                <w:rStyle w:val="Hyperlink"/>
                <w:color w:val="auto"/>
                <w:u w:val="none"/>
              </w:rPr>
              <w:t>7.5</w:t>
            </w:r>
            <w:r>
              <w:rPr>
                <w:rStyle w:val="Hyperlink"/>
                <w:color w:val="auto"/>
                <w:u w:val="none"/>
              </w:rPr>
              <w:t>1</w:t>
            </w:r>
            <w:r w:rsidRPr="002B60A2">
              <w:fldChar w:fldCharType="end"/>
            </w:r>
            <w:bookmarkEnd w:id="155"/>
          </w:p>
        </w:tc>
      </w:tr>
      <w:tr w:rsidR="00AD4A84" w:rsidRPr="003D7E28" w14:paraId="1F108C70"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02FEAAC0" w14:textId="77777777" w:rsidR="00AD4A84" w:rsidRPr="003D7E28" w:rsidRDefault="00AD4A84" w:rsidP="00AD4A84">
            <w:pPr>
              <w:pStyle w:val="Maintext"/>
            </w:pPr>
            <w:r>
              <w:t>77-106</w:t>
            </w:r>
          </w:p>
        </w:tc>
        <w:tc>
          <w:tcPr>
            <w:tcW w:w="879" w:type="dxa"/>
            <w:tcBorders>
              <w:top w:val="single" w:sz="6" w:space="0" w:color="auto"/>
              <w:left w:val="single" w:sz="6" w:space="0" w:color="auto"/>
              <w:bottom w:val="single" w:sz="6" w:space="0" w:color="auto"/>
              <w:right w:val="single" w:sz="6" w:space="0" w:color="auto"/>
            </w:tcBorders>
          </w:tcPr>
          <w:p w14:paraId="7EE9450A" w14:textId="77777777" w:rsidR="00AD4A84" w:rsidRPr="003D7E28" w:rsidRDefault="00AD4A84" w:rsidP="00AD4A84">
            <w:pPr>
              <w:pStyle w:val="Maintext"/>
            </w:pPr>
            <w:r>
              <w:t>30</w:t>
            </w:r>
          </w:p>
        </w:tc>
        <w:tc>
          <w:tcPr>
            <w:tcW w:w="990" w:type="dxa"/>
            <w:tcBorders>
              <w:top w:val="single" w:sz="6" w:space="0" w:color="auto"/>
              <w:left w:val="single" w:sz="6" w:space="0" w:color="auto"/>
              <w:bottom w:val="single" w:sz="6" w:space="0" w:color="auto"/>
              <w:right w:val="single" w:sz="6" w:space="0" w:color="auto"/>
            </w:tcBorders>
          </w:tcPr>
          <w:p w14:paraId="560A80CD" w14:textId="77777777" w:rsidR="00AD4A84" w:rsidRPr="003D7E28" w:rsidRDefault="00AD4A84" w:rsidP="00AD4A84">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6BFC2617"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434E3698" w14:textId="77777777" w:rsidR="00AD4A84" w:rsidRPr="003D7E28" w:rsidRDefault="00AD4A84" w:rsidP="00AD4A84">
            <w:pPr>
              <w:pStyle w:val="Maintext"/>
            </w:pPr>
            <w:r>
              <w:t>Payee previous surname</w:t>
            </w:r>
          </w:p>
        </w:tc>
        <w:bookmarkStart w:id="156" w:name="R7_52"/>
        <w:tc>
          <w:tcPr>
            <w:tcW w:w="1321" w:type="dxa"/>
            <w:tcBorders>
              <w:top w:val="single" w:sz="6" w:space="0" w:color="auto"/>
              <w:left w:val="single" w:sz="6" w:space="0" w:color="auto"/>
              <w:bottom w:val="single" w:sz="6" w:space="0" w:color="auto"/>
              <w:right w:val="single" w:sz="6" w:space="0" w:color="auto"/>
            </w:tcBorders>
          </w:tcPr>
          <w:p w14:paraId="2A9130F9" w14:textId="77777777" w:rsidR="00AD4A84" w:rsidRPr="00DE07FB" w:rsidRDefault="00AD4A84" w:rsidP="00AD4A84">
            <w:pPr>
              <w:pStyle w:val="Maintext"/>
              <w:rPr>
                <w:b/>
              </w:rPr>
            </w:pPr>
            <w:r w:rsidRPr="00DE07FB">
              <w:rPr>
                <w:b/>
              </w:rPr>
              <w:fldChar w:fldCharType="begin"/>
            </w:r>
            <w:r w:rsidRPr="00DE07FB">
              <w:rPr>
                <w:b/>
              </w:rPr>
              <w:instrText xml:space="preserve"> HYPERLINK  \l "D7_52" </w:instrText>
            </w:r>
            <w:r w:rsidRPr="00DE07FB">
              <w:rPr>
                <w:b/>
              </w:rPr>
            </w:r>
            <w:r w:rsidRPr="00DE07FB">
              <w:rPr>
                <w:b/>
              </w:rPr>
              <w:fldChar w:fldCharType="separate"/>
            </w:r>
            <w:r w:rsidRPr="00DE07FB">
              <w:rPr>
                <w:rStyle w:val="Hyperlink"/>
                <w:noProof w:val="0"/>
                <w:color w:val="auto"/>
                <w:u w:val="none"/>
              </w:rPr>
              <w:t>7.52</w:t>
            </w:r>
            <w:bookmarkEnd w:id="156"/>
            <w:r w:rsidRPr="00DE07FB">
              <w:rPr>
                <w:b/>
              </w:rPr>
              <w:fldChar w:fldCharType="end"/>
            </w:r>
          </w:p>
        </w:tc>
      </w:tr>
      <w:tr w:rsidR="00AD4A84" w:rsidRPr="003D7E28" w14:paraId="199932BD"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58E85F35" w14:textId="77777777" w:rsidR="00AD4A84" w:rsidRPr="003D7E28" w:rsidRDefault="00AD4A84" w:rsidP="00AD4A84">
            <w:pPr>
              <w:pStyle w:val="Maintext"/>
            </w:pPr>
            <w:r>
              <w:t>107-121</w:t>
            </w:r>
          </w:p>
        </w:tc>
        <w:tc>
          <w:tcPr>
            <w:tcW w:w="879" w:type="dxa"/>
            <w:tcBorders>
              <w:top w:val="single" w:sz="6" w:space="0" w:color="auto"/>
              <w:left w:val="single" w:sz="6" w:space="0" w:color="auto"/>
              <w:bottom w:val="single" w:sz="6" w:space="0" w:color="auto"/>
              <w:right w:val="single" w:sz="6" w:space="0" w:color="auto"/>
            </w:tcBorders>
          </w:tcPr>
          <w:p w14:paraId="659948C5" w14:textId="77777777" w:rsidR="00AD4A84" w:rsidRPr="003D7E28" w:rsidRDefault="00AD4A84" w:rsidP="00AD4A84">
            <w:pPr>
              <w:pStyle w:val="Maintext"/>
            </w:pPr>
            <w:r>
              <w:t>15</w:t>
            </w:r>
          </w:p>
        </w:tc>
        <w:tc>
          <w:tcPr>
            <w:tcW w:w="990" w:type="dxa"/>
            <w:tcBorders>
              <w:top w:val="single" w:sz="6" w:space="0" w:color="auto"/>
              <w:left w:val="single" w:sz="6" w:space="0" w:color="auto"/>
              <w:bottom w:val="single" w:sz="6" w:space="0" w:color="auto"/>
              <w:right w:val="single" w:sz="6" w:space="0" w:color="auto"/>
            </w:tcBorders>
          </w:tcPr>
          <w:p w14:paraId="4489A993" w14:textId="77777777" w:rsidR="00AD4A84" w:rsidRPr="003D7E28" w:rsidRDefault="00AD4A84" w:rsidP="00AD4A84">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703B377A"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2ACC43AD" w14:textId="77777777" w:rsidR="00AD4A84" w:rsidRPr="003D7E28" w:rsidRDefault="00AD4A84" w:rsidP="00AD4A84">
            <w:pPr>
              <w:pStyle w:val="Maintext"/>
            </w:pPr>
            <w:r>
              <w:t>Payee previous first given name</w:t>
            </w:r>
          </w:p>
        </w:tc>
        <w:bookmarkStart w:id="157" w:name="R7_53"/>
        <w:tc>
          <w:tcPr>
            <w:tcW w:w="1321" w:type="dxa"/>
            <w:tcBorders>
              <w:top w:val="single" w:sz="6" w:space="0" w:color="auto"/>
              <w:left w:val="single" w:sz="6" w:space="0" w:color="auto"/>
              <w:bottom w:val="single" w:sz="6" w:space="0" w:color="auto"/>
              <w:right w:val="single" w:sz="6" w:space="0" w:color="auto"/>
            </w:tcBorders>
          </w:tcPr>
          <w:p w14:paraId="794CFD2A" w14:textId="77777777" w:rsidR="00AD4A84" w:rsidRPr="00DE07FB" w:rsidRDefault="00AD4A84" w:rsidP="00AD4A84">
            <w:pPr>
              <w:pStyle w:val="Maintext"/>
              <w:rPr>
                <w:b/>
              </w:rPr>
            </w:pPr>
            <w:r w:rsidRPr="00DE07FB">
              <w:rPr>
                <w:b/>
              </w:rPr>
              <w:fldChar w:fldCharType="begin"/>
            </w:r>
            <w:r w:rsidRPr="00DE07FB">
              <w:rPr>
                <w:b/>
              </w:rPr>
              <w:instrText xml:space="preserve"> HYPERLINK  \l "D7_53" </w:instrText>
            </w:r>
            <w:r w:rsidRPr="00DE07FB">
              <w:rPr>
                <w:b/>
              </w:rPr>
            </w:r>
            <w:r w:rsidRPr="00DE07FB">
              <w:rPr>
                <w:b/>
              </w:rPr>
              <w:fldChar w:fldCharType="separate"/>
            </w:r>
            <w:r w:rsidRPr="00DE07FB">
              <w:rPr>
                <w:rStyle w:val="Hyperlink"/>
                <w:noProof w:val="0"/>
                <w:color w:val="auto"/>
                <w:u w:val="none"/>
              </w:rPr>
              <w:t>7.53</w:t>
            </w:r>
            <w:bookmarkEnd w:id="157"/>
            <w:r w:rsidRPr="00DE07FB">
              <w:rPr>
                <w:b/>
              </w:rPr>
              <w:fldChar w:fldCharType="end"/>
            </w:r>
          </w:p>
        </w:tc>
      </w:tr>
      <w:tr w:rsidR="00AD4A84" w:rsidRPr="003D7E28" w14:paraId="1F06E7D0"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253C4784" w14:textId="77777777" w:rsidR="00AD4A84" w:rsidRPr="003D7E28" w:rsidRDefault="00AD4A84" w:rsidP="00AD4A84">
            <w:pPr>
              <w:pStyle w:val="Maintext"/>
            </w:pPr>
            <w:r>
              <w:t>122-136</w:t>
            </w:r>
          </w:p>
        </w:tc>
        <w:tc>
          <w:tcPr>
            <w:tcW w:w="879" w:type="dxa"/>
            <w:tcBorders>
              <w:top w:val="single" w:sz="6" w:space="0" w:color="auto"/>
              <w:left w:val="single" w:sz="6" w:space="0" w:color="auto"/>
              <w:bottom w:val="single" w:sz="6" w:space="0" w:color="auto"/>
              <w:right w:val="single" w:sz="6" w:space="0" w:color="auto"/>
            </w:tcBorders>
          </w:tcPr>
          <w:p w14:paraId="1490580A" w14:textId="77777777" w:rsidR="00AD4A84" w:rsidRPr="003D7E28" w:rsidRDefault="00AD4A84" w:rsidP="00AD4A84">
            <w:pPr>
              <w:pStyle w:val="Maintext"/>
            </w:pPr>
            <w:r>
              <w:t>15</w:t>
            </w:r>
          </w:p>
        </w:tc>
        <w:tc>
          <w:tcPr>
            <w:tcW w:w="990" w:type="dxa"/>
            <w:tcBorders>
              <w:top w:val="single" w:sz="6" w:space="0" w:color="auto"/>
              <w:left w:val="single" w:sz="6" w:space="0" w:color="auto"/>
              <w:bottom w:val="single" w:sz="6" w:space="0" w:color="auto"/>
              <w:right w:val="single" w:sz="6" w:space="0" w:color="auto"/>
            </w:tcBorders>
          </w:tcPr>
          <w:p w14:paraId="008E3D3F" w14:textId="77777777" w:rsidR="00AD4A84" w:rsidRPr="003D7E28" w:rsidRDefault="00AD4A84" w:rsidP="00AD4A84">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6BD0438B"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2FBC2B67" w14:textId="77777777" w:rsidR="00AD4A84" w:rsidRPr="003D7E28" w:rsidRDefault="00AD4A84" w:rsidP="00AD4A84">
            <w:pPr>
              <w:pStyle w:val="Maintext"/>
            </w:pPr>
            <w:r>
              <w:t>Payee previous second given name</w:t>
            </w:r>
          </w:p>
        </w:tc>
        <w:bookmarkStart w:id="158" w:name="R7_54"/>
        <w:tc>
          <w:tcPr>
            <w:tcW w:w="1321" w:type="dxa"/>
            <w:tcBorders>
              <w:top w:val="single" w:sz="6" w:space="0" w:color="auto"/>
              <w:left w:val="single" w:sz="6" w:space="0" w:color="auto"/>
              <w:bottom w:val="single" w:sz="6" w:space="0" w:color="auto"/>
              <w:right w:val="single" w:sz="6" w:space="0" w:color="auto"/>
            </w:tcBorders>
          </w:tcPr>
          <w:p w14:paraId="60D9CFD4" w14:textId="77777777" w:rsidR="00AD4A84" w:rsidRPr="00DE07FB" w:rsidRDefault="00AD4A84" w:rsidP="00AD4A84">
            <w:pPr>
              <w:pStyle w:val="Maintext"/>
              <w:rPr>
                <w:b/>
              </w:rPr>
            </w:pPr>
            <w:r w:rsidRPr="00DE07FB">
              <w:rPr>
                <w:b/>
              </w:rPr>
              <w:fldChar w:fldCharType="begin"/>
            </w:r>
            <w:r w:rsidRPr="00DE07FB">
              <w:rPr>
                <w:b/>
              </w:rPr>
              <w:instrText xml:space="preserve"> HYPERLINK  \l "D7_54" </w:instrText>
            </w:r>
            <w:r w:rsidRPr="00DE07FB">
              <w:rPr>
                <w:b/>
              </w:rPr>
            </w:r>
            <w:r w:rsidRPr="00DE07FB">
              <w:rPr>
                <w:b/>
              </w:rPr>
              <w:fldChar w:fldCharType="separate"/>
            </w:r>
            <w:r w:rsidRPr="00DE07FB">
              <w:rPr>
                <w:rStyle w:val="Hyperlink"/>
                <w:noProof w:val="0"/>
                <w:color w:val="auto"/>
                <w:u w:val="none"/>
              </w:rPr>
              <w:t>7.54</w:t>
            </w:r>
            <w:bookmarkEnd w:id="158"/>
            <w:r w:rsidRPr="00DE07FB">
              <w:rPr>
                <w:b/>
              </w:rPr>
              <w:fldChar w:fldCharType="end"/>
            </w:r>
          </w:p>
        </w:tc>
      </w:tr>
      <w:tr w:rsidR="00AD4A84" w:rsidRPr="003D7E28" w14:paraId="69B5C3B5"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66F7CA56" w14:textId="77777777" w:rsidR="00AD4A84" w:rsidRPr="003D7E28" w:rsidRDefault="00AD4A84" w:rsidP="00AD4A84">
            <w:pPr>
              <w:pStyle w:val="Maintext"/>
            </w:pPr>
            <w:r>
              <w:t>137-144</w:t>
            </w:r>
          </w:p>
        </w:tc>
        <w:tc>
          <w:tcPr>
            <w:tcW w:w="879" w:type="dxa"/>
            <w:tcBorders>
              <w:top w:val="single" w:sz="6" w:space="0" w:color="auto"/>
              <w:left w:val="single" w:sz="6" w:space="0" w:color="auto"/>
              <w:bottom w:val="single" w:sz="6" w:space="0" w:color="auto"/>
              <w:right w:val="single" w:sz="6" w:space="0" w:color="auto"/>
            </w:tcBorders>
          </w:tcPr>
          <w:p w14:paraId="4B1A32C9" w14:textId="77777777" w:rsidR="00AD4A84" w:rsidRPr="003D7E28" w:rsidRDefault="00AD4A84" w:rsidP="00AD4A84">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471B384A" w14:textId="77777777" w:rsidR="00AD4A84" w:rsidRPr="003D7E28" w:rsidRDefault="00AD4A84" w:rsidP="00AD4A84">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7A4B3E9A" w14:textId="77777777" w:rsidR="00AD4A84" w:rsidRPr="003D7E28" w:rsidRDefault="00AD4A84" w:rsidP="00AD4A84">
            <w:pPr>
              <w:pStyle w:val="Maintext"/>
            </w:pPr>
            <w:r>
              <w:t>M</w:t>
            </w:r>
          </w:p>
        </w:tc>
        <w:tc>
          <w:tcPr>
            <w:tcW w:w="4292" w:type="dxa"/>
            <w:tcBorders>
              <w:top w:val="single" w:sz="6" w:space="0" w:color="auto"/>
              <w:left w:val="single" w:sz="6" w:space="0" w:color="auto"/>
              <w:bottom w:val="single" w:sz="6" w:space="0" w:color="auto"/>
              <w:right w:val="single" w:sz="6" w:space="0" w:color="auto"/>
            </w:tcBorders>
          </w:tcPr>
          <w:p w14:paraId="33ADA457" w14:textId="77777777" w:rsidR="00AD4A84" w:rsidRPr="003D7E28" w:rsidRDefault="00AD4A84" w:rsidP="00AD4A84">
            <w:pPr>
              <w:pStyle w:val="Maintext"/>
            </w:pPr>
            <w:r>
              <w:t>Payee date of birth (DDMMCCYY)</w:t>
            </w:r>
          </w:p>
        </w:tc>
        <w:bookmarkStart w:id="159" w:name="R7_55"/>
        <w:bookmarkEnd w:id="159"/>
        <w:tc>
          <w:tcPr>
            <w:tcW w:w="1321" w:type="dxa"/>
            <w:tcBorders>
              <w:top w:val="single" w:sz="6" w:space="0" w:color="auto"/>
              <w:left w:val="single" w:sz="6" w:space="0" w:color="auto"/>
              <w:bottom w:val="single" w:sz="6" w:space="0" w:color="auto"/>
              <w:right w:val="single" w:sz="6" w:space="0" w:color="auto"/>
            </w:tcBorders>
          </w:tcPr>
          <w:p w14:paraId="278663F7" w14:textId="77777777" w:rsidR="00AD4A84" w:rsidRPr="00DE07FB" w:rsidRDefault="00AD4A84" w:rsidP="00AD4A84">
            <w:pPr>
              <w:pStyle w:val="Maintext"/>
              <w:rPr>
                <w:b/>
              </w:rPr>
            </w:pPr>
            <w:r w:rsidRPr="00DE07FB">
              <w:rPr>
                <w:b/>
              </w:rPr>
              <w:fldChar w:fldCharType="begin"/>
            </w:r>
            <w:r w:rsidRPr="00DE07FB">
              <w:rPr>
                <w:b/>
              </w:rPr>
              <w:instrText>HYPERLINK  \l "D7_55"</w:instrText>
            </w:r>
            <w:r w:rsidRPr="00DE07FB">
              <w:rPr>
                <w:b/>
              </w:rPr>
            </w:r>
            <w:r w:rsidRPr="00DE07FB">
              <w:rPr>
                <w:b/>
              </w:rPr>
              <w:fldChar w:fldCharType="separate"/>
            </w:r>
            <w:r w:rsidRPr="00DE07FB">
              <w:rPr>
                <w:rStyle w:val="Hyperlink"/>
                <w:noProof w:val="0"/>
                <w:color w:val="auto"/>
                <w:u w:val="none"/>
              </w:rPr>
              <w:t>7.55</w:t>
            </w:r>
            <w:r w:rsidRPr="00DE07FB">
              <w:rPr>
                <w:b/>
              </w:rPr>
              <w:fldChar w:fldCharType="end"/>
            </w:r>
          </w:p>
        </w:tc>
      </w:tr>
      <w:tr w:rsidR="00AD4A84" w:rsidRPr="003D7E28" w14:paraId="54ACAFAF"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7D21F3CE" w14:textId="77777777" w:rsidR="00AD4A84" w:rsidRPr="003D7E28" w:rsidRDefault="00AD4A84" w:rsidP="00AD4A84">
            <w:pPr>
              <w:pStyle w:val="Maintext"/>
            </w:pPr>
            <w:r>
              <w:t>145-182</w:t>
            </w:r>
          </w:p>
        </w:tc>
        <w:tc>
          <w:tcPr>
            <w:tcW w:w="879" w:type="dxa"/>
            <w:tcBorders>
              <w:top w:val="single" w:sz="6" w:space="0" w:color="auto"/>
              <w:left w:val="single" w:sz="6" w:space="0" w:color="auto"/>
              <w:bottom w:val="single" w:sz="6" w:space="0" w:color="auto"/>
              <w:right w:val="single" w:sz="6" w:space="0" w:color="auto"/>
            </w:tcBorders>
          </w:tcPr>
          <w:p w14:paraId="1A932C1C" w14:textId="77777777" w:rsidR="00AD4A84" w:rsidRPr="003D7E28" w:rsidRDefault="00AD4A84"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1B0FF4D5"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4E304DDE"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2E282A39" w14:textId="77777777" w:rsidR="00AD4A84" w:rsidRPr="003D7E28" w:rsidRDefault="00AD4A84" w:rsidP="00AD4A84">
            <w:pPr>
              <w:pStyle w:val="Maintext"/>
            </w:pPr>
            <w:r w:rsidRPr="003D7E28">
              <w:t>Payee address line 1</w:t>
            </w:r>
          </w:p>
        </w:tc>
        <w:tc>
          <w:tcPr>
            <w:tcW w:w="1321" w:type="dxa"/>
            <w:tcBorders>
              <w:top w:val="single" w:sz="6" w:space="0" w:color="auto"/>
              <w:left w:val="single" w:sz="6" w:space="0" w:color="auto"/>
              <w:bottom w:val="single" w:sz="6" w:space="0" w:color="auto"/>
              <w:right w:val="single" w:sz="6" w:space="0" w:color="auto"/>
            </w:tcBorders>
          </w:tcPr>
          <w:p w14:paraId="55E887C0" w14:textId="77777777" w:rsidR="00AD4A84" w:rsidRPr="002B60A2" w:rsidRDefault="008C20F6" w:rsidP="00AD4A84">
            <w:pPr>
              <w:pStyle w:val="Maintext"/>
            </w:pPr>
            <w:hyperlink w:anchor="D7_56" w:history="1">
              <w:r w:rsidR="00AD4A84" w:rsidRPr="002B60A2">
                <w:rPr>
                  <w:rStyle w:val="Hyperlink"/>
                  <w:color w:val="auto"/>
                  <w:u w:val="none"/>
                </w:rPr>
                <w:t>7.5</w:t>
              </w:r>
              <w:r w:rsidR="00AD4A84">
                <w:rPr>
                  <w:rStyle w:val="Hyperlink"/>
                  <w:color w:val="auto"/>
                  <w:u w:val="none"/>
                </w:rPr>
                <w:t>6</w:t>
              </w:r>
            </w:hyperlink>
          </w:p>
        </w:tc>
      </w:tr>
      <w:tr w:rsidR="00AD4A84" w:rsidRPr="003D7E28" w14:paraId="06098AF0"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7FDCABBB" w14:textId="77777777" w:rsidR="00AD4A84" w:rsidRPr="003D7E28" w:rsidRDefault="00AD4A84" w:rsidP="00AD4A84">
            <w:pPr>
              <w:pStyle w:val="Maintext"/>
            </w:pPr>
            <w:r>
              <w:t>183-220</w:t>
            </w:r>
          </w:p>
        </w:tc>
        <w:tc>
          <w:tcPr>
            <w:tcW w:w="879" w:type="dxa"/>
            <w:tcBorders>
              <w:top w:val="single" w:sz="6" w:space="0" w:color="auto"/>
              <w:left w:val="single" w:sz="6" w:space="0" w:color="auto"/>
              <w:bottom w:val="single" w:sz="6" w:space="0" w:color="auto"/>
              <w:right w:val="single" w:sz="6" w:space="0" w:color="auto"/>
            </w:tcBorders>
          </w:tcPr>
          <w:p w14:paraId="4FB518FF" w14:textId="77777777" w:rsidR="00AD4A84" w:rsidRPr="003D7E28" w:rsidRDefault="00AD4A84"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718CD669"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430A69F0" w14:textId="77777777" w:rsidR="00AD4A84" w:rsidRPr="003D7E28" w:rsidRDefault="00AD4A84" w:rsidP="00AD4A84">
            <w:pPr>
              <w:pStyle w:val="Maintext"/>
            </w:pPr>
            <w:r w:rsidRPr="003D7E28">
              <w:t>O</w:t>
            </w:r>
          </w:p>
        </w:tc>
        <w:tc>
          <w:tcPr>
            <w:tcW w:w="4292" w:type="dxa"/>
            <w:tcBorders>
              <w:top w:val="single" w:sz="6" w:space="0" w:color="auto"/>
              <w:left w:val="single" w:sz="6" w:space="0" w:color="auto"/>
              <w:bottom w:val="single" w:sz="6" w:space="0" w:color="auto"/>
              <w:right w:val="single" w:sz="6" w:space="0" w:color="auto"/>
            </w:tcBorders>
          </w:tcPr>
          <w:p w14:paraId="018EF655" w14:textId="77777777" w:rsidR="00AD4A84" w:rsidRPr="003D7E28" w:rsidRDefault="00AD4A84" w:rsidP="00AD4A84">
            <w:pPr>
              <w:pStyle w:val="Maintext"/>
            </w:pPr>
            <w:r w:rsidRPr="003D7E28">
              <w:t>Payee address line 2</w:t>
            </w:r>
          </w:p>
        </w:tc>
        <w:bookmarkStart w:id="160" w:name="R7_56"/>
        <w:tc>
          <w:tcPr>
            <w:tcW w:w="1321" w:type="dxa"/>
            <w:tcBorders>
              <w:top w:val="single" w:sz="6" w:space="0" w:color="auto"/>
              <w:left w:val="single" w:sz="6" w:space="0" w:color="auto"/>
              <w:bottom w:val="single" w:sz="6" w:space="0" w:color="auto"/>
              <w:right w:val="single" w:sz="6" w:space="0" w:color="auto"/>
            </w:tcBorders>
          </w:tcPr>
          <w:p w14:paraId="648CBBB2" w14:textId="77777777" w:rsidR="00AD4A84" w:rsidRPr="002B60A2" w:rsidRDefault="00AD4A84" w:rsidP="00AD4A84">
            <w:pPr>
              <w:pStyle w:val="Maintext"/>
            </w:pPr>
            <w:r w:rsidRPr="002B60A2">
              <w:fldChar w:fldCharType="begin"/>
            </w:r>
            <w:r>
              <w:instrText>HYPERLINK  \l "D7_56"</w:instrText>
            </w:r>
            <w:r w:rsidRPr="002B60A2">
              <w:fldChar w:fldCharType="separate"/>
            </w:r>
            <w:r w:rsidRPr="002B60A2">
              <w:rPr>
                <w:rStyle w:val="Hyperlink"/>
                <w:color w:val="auto"/>
                <w:u w:val="none"/>
              </w:rPr>
              <w:t>7.5</w:t>
            </w:r>
            <w:r>
              <w:rPr>
                <w:rStyle w:val="Hyperlink"/>
                <w:color w:val="auto"/>
                <w:u w:val="none"/>
              </w:rPr>
              <w:t>6</w:t>
            </w:r>
            <w:r w:rsidRPr="002B60A2">
              <w:fldChar w:fldCharType="end"/>
            </w:r>
            <w:bookmarkEnd w:id="160"/>
          </w:p>
        </w:tc>
      </w:tr>
      <w:tr w:rsidR="00AD4A84" w:rsidRPr="003D7E28" w14:paraId="1BAFF7D5"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723CE03" w14:textId="77777777" w:rsidR="00AD4A84" w:rsidRPr="003D7E28" w:rsidRDefault="00AD4A84" w:rsidP="00AD4A84">
            <w:pPr>
              <w:pStyle w:val="Maintext"/>
            </w:pPr>
            <w:r>
              <w:t>221-247</w:t>
            </w:r>
          </w:p>
        </w:tc>
        <w:tc>
          <w:tcPr>
            <w:tcW w:w="879" w:type="dxa"/>
            <w:tcBorders>
              <w:top w:val="single" w:sz="6" w:space="0" w:color="auto"/>
              <w:left w:val="single" w:sz="6" w:space="0" w:color="auto"/>
              <w:bottom w:val="single" w:sz="6" w:space="0" w:color="auto"/>
              <w:right w:val="single" w:sz="6" w:space="0" w:color="auto"/>
            </w:tcBorders>
          </w:tcPr>
          <w:p w14:paraId="73A32519" w14:textId="77777777" w:rsidR="00AD4A84" w:rsidRPr="003D7E28" w:rsidRDefault="00AD4A84" w:rsidP="00AD4A84">
            <w:pPr>
              <w:pStyle w:val="Maintext"/>
            </w:pPr>
            <w:r w:rsidRPr="003D7E28">
              <w:t>27</w:t>
            </w:r>
          </w:p>
        </w:tc>
        <w:tc>
          <w:tcPr>
            <w:tcW w:w="990" w:type="dxa"/>
            <w:tcBorders>
              <w:top w:val="single" w:sz="6" w:space="0" w:color="auto"/>
              <w:left w:val="single" w:sz="6" w:space="0" w:color="auto"/>
              <w:bottom w:val="single" w:sz="6" w:space="0" w:color="auto"/>
              <w:right w:val="single" w:sz="6" w:space="0" w:color="auto"/>
            </w:tcBorders>
          </w:tcPr>
          <w:p w14:paraId="54D33262"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4540AEA5"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5D78CFFF" w14:textId="77777777" w:rsidR="00AD4A84" w:rsidRPr="003D7E28" w:rsidRDefault="00AD4A84" w:rsidP="00AD4A84">
            <w:pPr>
              <w:pStyle w:val="Maintext"/>
            </w:pPr>
            <w:r>
              <w:t>S</w:t>
            </w:r>
            <w:r w:rsidRPr="003D7E28">
              <w:t xml:space="preserve">uburb, town or </w:t>
            </w:r>
            <w:r>
              <w:t>city</w:t>
            </w:r>
          </w:p>
        </w:tc>
        <w:bookmarkStart w:id="161" w:name="R7_57"/>
        <w:tc>
          <w:tcPr>
            <w:tcW w:w="1321" w:type="dxa"/>
            <w:tcBorders>
              <w:top w:val="single" w:sz="6" w:space="0" w:color="auto"/>
              <w:left w:val="single" w:sz="6" w:space="0" w:color="auto"/>
              <w:bottom w:val="single" w:sz="6" w:space="0" w:color="auto"/>
              <w:right w:val="single" w:sz="6" w:space="0" w:color="auto"/>
            </w:tcBorders>
          </w:tcPr>
          <w:p w14:paraId="7ED06497" w14:textId="77777777" w:rsidR="00AD4A84" w:rsidRPr="002B60A2" w:rsidRDefault="00AD4A84" w:rsidP="00AD4A84">
            <w:pPr>
              <w:pStyle w:val="Maintext"/>
            </w:pPr>
            <w:r w:rsidRPr="002B60A2">
              <w:fldChar w:fldCharType="begin"/>
            </w:r>
            <w:r>
              <w:instrText>HYPERLINK  \l "D7_57"</w:instrText>
            </w:r>
            <w:r w:rsidRPr="002B60A2">
              <w:fldChar w:fldCharType="separate"/>
            </w:r>
            <w:r w:rsidRPr="002B60A2">
              <w:rPr>
                <w:rStyle w:val="Hyperlink"/>
                <w:color w:val="auto"/>
                <w:u w:val="none"/>
              </w:rPr>
              <w:t>7.5</w:t>
            </w:r>
            <w:r>
              <w:rPr>
                <w:rStyle w:val="Hyperlink"/>
                <w:color w:val="auto"/>
                <w:u w:val="none"/>
              </w:rPr>
              <w:t>7</w:t>
            </w:r>
            <w:r w:rsidRPr="002B60A2">
              <w:fldChar w:fldCharType="end"/>
            </w:r>
            <w:bookmarkEnd w:id="161"/>
          </w:p>
        </w:tc>
      </w:tr>
      <w:tr w:rsidR="00AD4A84" w:rsidRPr="003D7E28" w14:paraId="357C22F1"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48C36D56" w14:textId="77777777" w:rsidR="00AD4A84" w:rsidRPr="003D7E28" w:rsidRDefault="00AD4A84" w:rsidP="00AD4A84">
            <w:pPr>
              <w:pStyle w:val="Maintext"/>
            </w:pPr>
            <w:r>
              <w:t>248-250</w:t>
            </w:r>
          </w:p>
        </w:tc>
        <w:tc>
          <w:tcPr>
            <w:tcW w:w="879" w:type="dxa"/>
            <w:tcBorders>
              <w:top w:val="single" w:sz="6" w:space="0" w:color="auto"/>
              <w:left w:val="single" w:sz="6" w:space="0" w:color="auto"/>
              <w:bottom w:val="single" w:sz="6" w:space="0" w:color="auto"/>
              <w:right w:val="single" w:sz="6" w:space="0" w:color="auto"/>
            </w:tcBorders>
          </w:tcPr>
          <w:p w14:paraId="0C46569C" w14:textId="77777777" w:rsidR="00AD4A84" w:rsidRPr="003D7E28" w:rsidRDefault="00AD4A84"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01755466" w14:textId="77777777" w:rsidR="00AD4A84" w:rsidRPr="003D7E28" w:rsidRDefault="00AD4A84"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0D33899A"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0D32836F" w14:textId="77777777" w:rsidR="00AD4A84" w:rsidRPr="003D7E28" w:rsidRDefault="00AD4A84" w:rsidP="00AD4A84">
            <w:pPr>
              <w:pStyle w:val="Maintext"/>
            </w:pPr>
            <w:r>
              <w:t>S</w:t>
            </w:r>
            <w:r w:rsidRPr="003D7E28">
              <w:t>tate or territory</w:t>
            </w:r>
          </w:p>
        </w:tc>
        <w:bookmarkStart w:id="162" w:name="R7_58"/>
        <w:tc>
          <w:tcPr>
            <w:tcW w:w="1321" w:type="dxa"/>
            <w:tcBorders>
              <w:top w:val="single" w:sz="6" w:space="0" w:color="auto"/>
              <w:left w:val="single" w:sz="6" w:space="0" w:color="auto"/>
              <w:bottom w:val="single" w:sz="6" w:space="0" w:color="auto"/>
              <w:right w:val="single" w:sz="6" w:space="0" w:color="auto"/>
            </w:tcBorders>
          </w:tcPr>
          <w:p w14:paraId="65E8F7ED" w14:textId="77777777" w:rsidR="00AD4A84" w:rsidRPr="002B60A2" w:rsidRDefault="00AD4A84" w:rsidP="00AD4A84">
            <w:pPr>
              <w:pStyle w:val="Maintext"/>
            </w:pPr>
            <w:r w:rsidRPr="002B60A2">
              <w:fldChar w:fldCharType="begin"/>
            </w:r>
            <w:r>
              <w:instrText>HYPERLINK  \l "D7_58"</w:instrText>
            </w:r>
            <w:r w:rsidRPr="002B60A2">
              <w:fldChar w:fldCharType="separate"/>
            </w:r>
            <w:r w:rsidRPr="002B60A2">
              <w:rPr>
                <w:rStyle w:val="Hyperlink"/>
                <w:color w:val="auto"/>
                <w:u w:val="none"/>
              </w:rPr>
              <w:t>7.5</w:t>
            </w:r>
            <w:r>
              <w:rPr>
                <w:rStyle w:val="Hyperlink"/>
                <w:color w:val="auto"/>
                <w:u w:val="none"/>
              </w:rPr>
              <w:t>8</w:t>
            </w:r>
            <w:r w:rsidRPr="002B60A2">
              <w:fldChar w:fldCharType="end"/>
            </w:r>
            <w:bookmarkEnd w:id="162"/>
          </w:p>
        </w:tc>
      </w:tr>
      <w:tr w:rsidR="00AD4A84" w:rsidRPr="003D7E28" w14:paraId="19A82DC7"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76553FA1" w14:textId="77777777" w:rsidR="00AD4A84" w:rsidRPr="003D7E28" w:rsidRDefault="00AD4A84" w:rsidP="00AD4A84">
            <w:pPr>
              <w:pStyle w:val="Maintext"/>
            </w:pPr>
            <w:r>
              <w:t>251-254</w:t>
            </w:r>
          </w:p>
        </w:tc>
        <w:tc>
          <w:tcPr>
            <w:tcW w:w="879" w:type="dxa"/>
            <w:tcBorders>
              <w:top w:val="single" w:sz="6" w:space="0" w:color="auto"/>
              <w:left w:val="single" w:sz="6" w:space="0" w:color="auto"/>
              <w:bottom w:val="single" w:sz="6" w:space="0" w:color="auto"/>
              <w:right w:val="single" w:sz="6" w:space="0" w:color="auto"/>
            </w:tcBorders>
          </w:tcPr>
          <w:p w14:paraId="3F76F9A7" w14:textId="77777777" w:rsidR="00AD4A84" w:rsidRPr="003D7E28" w:rsidRDefault="00AD4A84" w:rsidP="00AD4A84">
            <w:pPr>
              <w:pStyle w:val="Maintext"/>
            </w:pPr>
            <w:r w:rsidRPr="003D7E28">
              <w:t>4</w:t>
            </w:r>
          </w:p>
        </w:tc>
        <w:tc>
          <w:tcPr>
            <w:tcW w:w="990" w:type="dxa"/>
            <w:tcBorders>
              <w:top w:val="single" w:sz="6" w:space="0" w:color="auto"/>
              <w:left w:val="single" w:sz="6" w:space="0" w:color="auto"/>
              <w:bottom w:val="single" w:sz="6" w:space="0" w:color="auto"/>
              <w:right w:val="single" w:sz="6" w:space="0" w:color="auto"/>
            </w:tcBorders>
          </w:tcPr>
          <w:p w14:paraId="52544060"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0536925F"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199A04C8" w14:textId="77777777" w:rsidR="00AD4A84" w:rsidRPr="003D7E28" w:rsidRDefault="00AD4A84" w:rsidP="00AD4A84">
            <w:pPr>
              <w:pStyle w:val="Maintext"/>
            </w:pPr>
            <w:r>
              <w:t>P</w:t>
            </w:r>
            <w:r w:rsidRPr="003D7E28">
              <w:t>ostcode</w:t>
            </w:r>
          </w:p>
        </w:tc>
        <w:bookmarkStart w:id="163" w:name="R7_59"/>
        <w:tc>
          <w:tcPr>
            <w:tcW w:w="1321" w:type="dxa"/>
            <w:tcBorders>
              <w:top w:val="single" w:sz="6" w:space="0" w:color="auto"/>
              <w:left w:val="single" w:sz="6" w:space="0" w:color="auto"/>
              <w:bottom w:val="single" w:sz="6" w:space="0" w:color="auto"/>
              <w:right w:val="single" w:sz="6" w:space="0" w:color="auto"/>
            </w:tcBorders>
          </w:tcPr>
          <w:p w14:paraId="44B61DF6" w14:textId="77777777" w:rsidR="00AD4A84" w:rsidRPr="002B60A2" w:rsidRDefault="00AD4A84" w:rsidP="00AD4A84">
            <w:pPr>
              <w:pStyle w:val="Maintext"/>
            </w:pPr>
            <w:r w:rsidRPr="002B60A2">
              <w:fldChar w:fldCharType="begin"/>
            </w:r>
            <w:r>
              <w:instrText>HYPERLINK  \l "D7_59"</w:instrText>
            </w:r>
            <w:r w:rsidRPr="002B60A2">
              <w:fldChar w:fldCharType="separate"/>
            </w:r>
            <w:r w:rsidRPr="002B60A2">
              <w:rPr>
                <w:rStyle w:val="Hyperlink"/>
                <w:color w:val="auto"/>
                <w:u w:val="none"/>
              </w:rPr>
              <w:t>7.5</w:t>
            </w:r>
            <w:r>
              <w:rPr>
                <w:rStyle w:val="Hyperlink"/>
                <w:color w:val="auto"/>
                <w:u w:val="none"/>
              </w:rPr>
              <w:t>9</w:t>
            </w:r>
            <w:r w:rsidRPr="002B60A2">
              <w:fldChar w:fldCharType="end"/>
            </w:r>
            <w:bookmarkEnd w:id="163"/>
          </w:p>
        </w:tc>
      </w:tr>
      <w:tr w:rsidR="00AD4A84" w:rsidRPr="003D7E28" w14:paraId="56FDA1AB"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63F0E2BD" w14:textId="77777777" w:rsidR="00AD4A84" w:rsidRPr="003D7E28" w:rsidRDefault="00AD4A84" w:rsidP="00AD4A84">
            <w:pPr>
              <w:pStyle w:val="Maintext"/>
            </w:pPr>
            <w:r>
              <w:t>255-274</w:t>
            </w:r>
          </w:p>
        </w:tc>
        <w:tc>
          <w:tcPr>
            <w:tcW w:w="879" w:type="dxa"/>
            <w:tcBorders>
              <w:top w:val="single" w:sz="6" w:space="0" w:color="auto"/>
              <w:left w:val="single" w:sz="6" w:space="0" w:color="auto"/>
              <w:bottom w:val="single" w:sz="6" w:space="0" w:color="auto"/>
              <w:right w:val="single" w:sz="6" w:space="0" w:color="auto"/>
            </w:tcBorders>
          </w:tcPr>
          <w:p w14:paraId="2B375663" w14:textId="77777777" w:rsidR="00AD4A84" w:rsidRPr="003D7E28" w:rsidRDefault="00AD4A84" w:rsidP="00AD4A84">
            <w:pPr>
              <w:pStyle w:val="Maintext"/>
            </w:pPr>
            <w:r w:rsidRPr="003D7E28">
              <w:t>20</w:t>
            </w:r>
          </w:p>
        </w:tc>
        <w:tc>
          <w:tcPr>
            <w:tcW w:w="990" w:type="dxa"/>
            <w:tcBorders>
              <w:top w:val="single" w:sz="6" w:space="0" w:color="auto"/>
              <w:left w:val="single" w:sz="6" w:space="0" w:color="auto"/>
              <w:bottom w:val="single" w:sz="6" w:space="0" w:color="auto"/>
              <w:right w:val="single" w:sz="6" w:space="0" w:color="auto"/>
            </w:tcBorders>
          </w:tcPr>
          <w:p w14:paraId="04F9D2C2"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7F171831"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4080716" w14:textId="77777777" w:rsidR="00AD4A84" w:rsidRPr="003D7E28" w:rsidRDefault="00AD4A84" w:rsidP="00AD4A84">
            <w:pPr>
              <w:pStyle w:val="Maintext"/>
            </w:pPr>
            <w:r>
              <w:t>C</w:t>
            </w:r>
            <w:r w:rsidRPr="003D7E28">
              <w:t>ountry</w:t>
            </w:r>
          </w:p>
        </w:tc>
        <w:bookmarkStart w:id="164" w:name="R7_60"/>
        <w:tc>
          <w:tcPr>
            <w:tcW w:w="1321" w:type="dxa"/>
            <w:tcBorders>
              <w:top w:val="single" w:sz="6" w:space="0" w:color="auto"/>
              <w:left w:val="single" w:sz="6" w:space="0" w:color="auto"/>
              <w:bottom w:val="single" w:sz="6" w:space="0" w:color="auto"/>
              <w:right w:val="single" w:sz="6" w:space="0" w:color="auto"/>
            </w:tcBorders>
          </w:tcPr>
          <w:p w14:paraId="3304B76D" w14:textId="77777777" w:rsidR="00AD4A84" w:rsidRPr="002B60A2" w:rsidRDefault="00AD4A84" w:rsidP="00AD4A84">
            <w:pPr>
              <w:pStyle w:val="Maintext"/>
            </w:pPr>
            <w:r w:rsidRPr="002B60A2">
              <w:fldChar w:fldCharType="begin"/>
            </w:r>
            <w:r>
              <w:instrText>HYPERLINK  \l "D7_60"</w:instrText>
            </w:r>
            <w:r w:rsidRPr="002B60A2">
              <w:fldChar w:fldCharType="separate"/>
            </w:r>
            <w:r w:rsidRPr="002B60A2">
              <w:rPr>
                <w:rStyle w:val="Hyperlink"/>
                <w:color w:val="auto"/>
                <w:u w:val="none"/>
              </w:rPr>
              <w:t>7.</w:t>
            </w:r>
            <w:r>
              <w:rPr>
                <w:rStyle w:val="Hyperlink"/>
                <w:color w:val="auto"/>
                <w:u w:val="none"/>
              </w:rPr>
              <w:t>60</w:t>
            </w:r>
            <w:r w:rsidRPr="002B60A2">
              <w:fldChar w:fldCharType="end"/>
            </w:r>
            <w:bookmarkEnd w:id="164"/>
          </w:p>
        </w:tc>
      </w:tr>
      <w:tr w:rsidR="00AD4A84" w:rsidRPr="003D7E28" w14:paraId="7ABA845E"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5B300B7D" w14:textId="77777777" w:rsidR="00AD4A84" w:rsidRPr="003D7E28" w:rsidRDefault="00AD4A84" w:rsidP="00AD4A84">
            <w:pPr>
              <w:pStyle w:val="Maintext"/>
            </w:pPr>
            <w:r>
              <w:t>275-295</w:t>
            </w:r>
          </w:p>
        </w:tc>
        <w:tc>
          <w:tcPr>
            <w:tcW w:w="879" w:type="dxa"/>
            <w:tcBorders>
              <w:top w:val="single" w:sz="6" w:space="0" w:color="auto"/>
              <w:left w:val="single" w:sz="6" w:space="0" w:color="auto"/>
              <w:bottom w:val="single" w:sz="6" w:space="0" w:color="auto"/>
              <w:right w:val="single" w:sz="6" w:space="0" w:color="auto"/>
            </w:tcBorders>
          </w:tcPr>
          <w:p w14:paraId="5D35A99A" w14:textId="77777777" w:rsidR="00AD4A84" w:rsidRPr="003D7E28" w:rsidRDefault="00AD4A84" w:rsidP="00AD4A84">
            <w:pPr>
              <w:pStyle w:val="Maintext"/>
            </w:pPr>
            <w:r>
              <w:t>21</w:t>
            </w:r>
          </w:p>
        </w:tc>
        <w:tc>
          <w:tcPr>
            <w:tcW w:w="990" w:type="dxa"/>
            <w:tcBorders>
              <w:top w:val="single" w:sz="6" w:space="0" w:color="auto"/>
              <w:left w:val="single" w:sz="6" w:space="0" w:color="auto"/>
              <w:bottom w:val="single" w:sz="6" w:space="0" w:color="auto"/>
              <w:right w:val="single" w:sz="6" w:space="0" w:color="auto"/>
            </w:tcBorders>
          </w:tcPr>
          <w:p w14:paraId="6EB86810" w14:textId="77777777" w:rsidR="00AD4A84" w:rsidRPr="003D7E28" w:rsidRDefault="00AD4A84" w:rsidP="00AD4A84">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337D15F7"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60C06AC9" w14:textId="77777777" w:rsidR="00AD4A84" w:rsidRPr="003D7E28" w:rsidRDefault="00AD4A84" w:rsidP="00AD4A84">
            <w:pPr>
              <w:pStyle w:val="Maintext"/>
            </w:pPr>
            <w:r>
              <w:t>Payee payroll number/identifier</w:t>
            </w:r>
          </w:p>
        </w:tc>
        <w:bookmarkStart w:id="165" w:name="R7_61"/>
        <w:tc>
          <w:tcPr>
            <w:tcW w:w="1321" w:type="dxa"/>
            <w:tcBorders>
              <w:top w:val="single" w:sz="6" w:space="0" w:color="auto"/>
              <w:left w:val="single" w:sz="6" w:space="0" w:color="auto"/>
              <w:bottom w:val="single" w:sz="6" w:space="0" w:color="auto"/>
              <w:right w:val="single" w:sz="6" w:space="0" w:color="auto"/>
            </w:tcBorders>
          </w:tcPr>
          <w:p w14:paraId="50CD9ADA" w14:textId="77777777" w:rsidR="00AD4A84" w:rsidRPr="002B60A2" w:rsidRDefault="00AD4A84" w:rsidP="00AD4A84">
            <w:pPr>
              <w:pStyle w:val="Maintext"/>
            </w:pPr>
            <w:r w:rsidRPr="002B60A2">
              <w:fldChar w:fldCharType="begin"/>
            </w:r>
            <w:r>
              <w:instrText>HYPERLINK  \l "D7_61"</w:instrText>
            </w:r>
            <w:r w:rsidRPr="002B60A2">
              <w:fldChar w:fldCharType="separate"/>
            </w:r>
            <w:r w:rsidRPr="002B60A2">
              <w:rPr>
                <w:rStyle w:val="Hyperlink"/>
                <w:color w:val="auto"/>
                <w:u w:val="none"/>
              </w:rPr>
              <w:t>7.</w:t>
            </w:r>
            <w:r>
              <w:rPr>
                <w:rStyle w:val="Hyperlink"/>
                <w:color w:val="auto"/>
                <w:u w:val="none"/>
              </w:rPr>
              <w:t>61</w:t>
            </w:r>
            <w:r w:rsidRPr="002B60A2">
              <w:fldChar w:fldCharType="end"/>
            </w:r>
            <w:bookmarkEnd w:id="165"/>
          </w:p>
        </w:tc>
      </w:tr>
      <w:tr w:rsidR="00AD4A84" w:rsidRPr="003D7E28" w14:paraId="1C5DF489"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60750EEB" w14:textId="77777777" w:rsidR="00AD4A84" w:rsidRPr="003D7E28" w:rsidRDefault="00AD4A84" w:rsidP="00AD4A84">
            <w:pPr>
              <w:pStyle w:val="Maintext"/>
            </w:pPr>
            <w:r>
              <w:t>296-296</w:t>
            </w:r>
          </w:p>
        </w:tc>
        <w:tc>
          <w:tcPr>
            <w:tcW w:w="879" w:type="dxa"/>
            <w:tcBorders>
              <w:top w:val="single" w:sz="6" w:space="0" w:color="auto"/>
              <w:left w:val="single" w:sz="6" w:space="0" w:color="auto"/>
              <w:bottom w:val="single" w:sz="6" w:space="0" w:color="auto"/>
              <w:right w:val="single" w:sz="6" w:space="0" w:color="auto"/>
            </w:tcBorders>
          </w:tcPr>
          <w:p w14:paraId="05CA487B" w14:textId="77777777" w:rsidR="00AD4A84" w:rsidRPr="003D7E28" w:rsidRDefault="00AD4A84" w:rsidP="00AD4A84">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3C4B5ADE" w14:textId="77777777" w:rsidR="00AD4A84" w:rsidRPr="003D7E28" w:rsidRDefault="00AD4A84"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1E9DBBA" w14:textId="77777777" w:rsidR="00AD4A84" w:rsidRPr="003D7E28" w:rsidRDefault="00AD4A84" w:rsidP="00AD4A84">
            <w:pPr>
              <w:pStyle w:val="Maintext"/>
            </w:pPr>
            <w:r>
              <w:t>C</w:t>
            </w:r>
          </w:p>
        </w:tc>
        <w:tc>
          <w:tcPr>
            <w:tcW w:w="4292" w:type="dxa"/>
            <w:tcBorders>
              <w:top w:val="single" w:sz="6" w:space="0" w:color="auto"/>
              <w:left w:val="single" w:sz="6" w:space="0" w:color="auto"/>
              <w:bottom w:val="single" w:sz="6" w:space="0" w:color="auto"/>
              <w:right w:val="single" w:sz="6" w:space="0" w:color="auto"/>
            </w:tcBorders>
          </w:tcPr>
          <w:p w14:paraId="739F49AE" w14:textId="77777777" w:rsidR="00AD4A84" w:rsidRPr="003D7E28" w:rsidRDefault="00AD4A84" w:rsidP="00AD4A84">
            <w:pPr>
              <w:pStyle w:val="Maintext"/>
            </w:pPr>
            <w:r>
              <w:t>Payee terminated indicator</w:t>
            </w:r>
          </w:p>
        </w:tc>
        <w:bookmarkStart w:id="166" w:name="R7_62"/>
        <w:tc>
          <w:tcPr>
            <w:tcW w:w="1321" w:type="dxa"/>
            <w:tcBorders>
              <w:top w:val="single" w:sz="6" w:space="0" w:color="auto"/>
              <w:left w:val="single" w:sz="6" w:space="0" w:color="auto"/>
              <w:bottom w:val="single" w:sz="6" w:space="0" w:color="auto"/>
              <w:right w:val="single" w:sz="6" w:space="0" w:color="auto"/>
            </w:tcBorders>
          </w:tcPr>
          <w:p w14:paraId="40DA939E" w14:textId="77777777" w:rsidR="00AD4A84" w:rsidRPr="002B60A2" w:rsidRDefault="00AD4A84" w:rsidP="00AD4A84">
            <w:pPr>
              <w:pStyle w:val="Maintext"/>
            </w:pPr>
            <w:r w:rsidRPr="002B60A2">
              <w:fldChar w:fldCharType="begin"/>
            </w:r>
            <w:r>
              <w:instrText>HYPERLINK  \l "D7_62"</w:instrText>
            </w:r>
            <w:r w:rsidRPr="002B60A2">
              <w:fldChar w:fldCharType="separate"/>
            </w:r>
            <w:r w:rsidRPr="002B60A2">
              <w:rPr>
                <w:rStyle w:val="Hyperlink"/>
                <w:color w:val="auto"/>
                <w:u w:val="none"/>
              </w:rPr>
              <w:t>7.</w:t>
            </w:r>
            <w:r>
              <w:rPr>
                <w:rStyle w:val="Hyperlink"/>
                <w:color w:val="auto"/>
                <w:u w:val="none"/>
              </w:rPr>
              <w:t>62</w:t>
            </w:r>
            <w:r w:rsidRPr="002B60A2">
              <w:fldChar w:fldCharType="end"/>
            </w:r>
            <w:bookmarkEnd w:id="166"/>
          </w:p>
        </w:tc>
      </w:tr>
      <w:tr w:rsidR="00AD4A84" w:rsidRPr="003D7E28" w14:paraId="2ECE48F4"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5B7AE0F8" w14:textId="77777777" w:rsidR="00AD4A84" w:rsidRPr="003D7E28" w:rsidRDefault="00AD4A84" w:rsidP="00AD4A84">
            <w:pPr>
              <w:pStyle w:val="Maintext"/>
            </w:pPr>
            <w:r>
              <w:t>297-297</w:t>
            </w:r>
          </w:p>
        </w:tc>
        <w:tc>
          <w:tcPr>
            <w:tcW w:w="879" w:type="dxa"/>
            <w:tcBorders>
              <w:top w:val="single" w:sz="6" w:space="0" w:color="auto"/>
              <w:left w:val="single" w:sz="6" w:space="0" w:color="auto"/>
              <w:bottom w:val="single" w:sz="6" w:space="0" w:color="auto"/>
              <w:right w:val="single" w:sz="6" w:space="0" w:color="auto"/>
            </w:tcBorders>
          </w:tcPr>
          <w:p w14:paraId="14156296" w14:textId="77777777" w:rsidR="00AD4A84" w:rsidRPr="003D7E28" w:rsidRDefault="00AD4A84" w:rsidP="00AD4A84">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1373DBD4" w14:textId="77777777" w:rsidR="00AD4A84" w:rsidRPr="003D7E28" w:rsidRDefault="00AD4A84"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5EC5047E"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474A439E" w14:textId="77777777" w:rsidR="00AD4A84" w:rsidRPr="003D7E28" w:rsidRDefault="00AD4A84" w:rsidP="00AD4A84">
            <w:pPr>
              <w:pStyle w:val="Maintext"/>
            </w:pPr>
            <w:r>
              <w:t>Residency status</w:t>
            </w:r>
          </w:p>
        </w:tc>
        <w:tc>
          <w:tcPr>
            <w:tcW w:w="1321" w:type="dxa"/>
            <w:tcBorders>
              <w:top w:val="single" w:sz="6" w:space="0" w:color="auto"/>
              <w:left w:val="single" w:sz="6" w:space="0" w:color="auto"/>
              <w:bottom w:val="single" w:sz="6" w:space="0" w:color="auto"/>
              <w:right w:val="single" w:sz="6" w:space="0" w:color="auto"/>
            </w:tcBorders>
          </w:tcPr>
          <w:p w14:paraId="0710E92E" w14:textId="77777777" w:rsidR="00AD4A84" w:rsidRPr="002B60A2" w:rsidRDefault="008C20F6" w:rsidP="00AD4A84">
            <w:pPr>
              <w:pStyle w:val="Maintext"/>
            </w:pPr>
            <w:hyperlink w:anchor="D7_63" w:history="1">
              <w:r w:rsidR="00AD4A84" w:rsidRPr="002B60A2">
                <w:rPr>
                  <w:rStyle w:val="Hyperlink"/>
                  <w:color w:val="auto"/>
                  <w:u w:val="none"/>
                </w:rPr>
                <w:t>7.6</w:t>
              </w:r>
              <w:r w:rsidR="00AD4A84">
                <w:rPr>
                  <w:rStyle w:val="Hyperlink"/>
                  <w:color w:val="auto"/>
                  <w:u w:val="none"/>
                </w:rPr>
                <w:t>3</w:t>
              </w:r>
            </w:hyperlink>
          </w:p>
        </w:tc>
      </w:tr>
      <w:tr w:rsidR="00AD4A84" w:rsidRPr="003D7E28" w14:paraId="265A0F46"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AD177CE" w14:textId="77777777" w:rsidR="00AD4A84" w:rsidRPr="003D7E28" w:rsidRDefault="00AD4A84" w:rsidP="00AD4A84">
            <w:pPr>
              <w:pStyle w:val="Maintext"/>
            </w:pPr>
            <w:r>
              <w:t>298-298</w:t>
            </w:r>
          </w:p>
        </w:tc>
        <w:tc>
          <w:tcPr>
            <w:tcW w:w="879" w:type="dxa"/>
            <w:tcBorders>
              <w:top w:val="single" w:sz="6" w:space="0" w:color="auto"/>
              <w:left w:val="single" w:sz="6" w:space="0" w:color="auto"/>
              <w:bottom w:val="single" w:sz="6" w:space="0" w:color="auto"/>
              <w:right w:val="single" w:sz="6" w:space="0" w:color="auto"/>
            </w:tcBorders>
          </w:tcPr>
          <w:p w14:paraId="10EDF866" w14:textId="77777777" w:rsidR="00AD4A84" w:rsidRPr="003D7E28" w:rsidRDefault="00AD4A84" w:rsidP="00AD4A84">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145F1D60" w14:textId="77777777" w:rsidR="00AD4A84" w:rsidRPr="003D7E28" w:rsidRDefault="00AD4A84"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1FF6A7D2"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5490E2C1" w14:textId="77777777" w:rsidR="00AD4A84" w:rsidRPr="003D7E28" w:rsidRDefault="00AD4A84" w:rsidP="00AD4A84">
            <w:pPr>
              <w:pStyle w:val="Maintext"/>
            </w:pPr>
            <w:r>
              <w:t>Basis of payment</w:t>
            </w:r>
          </w:p>
        </w:tc>
        <w:bookmarkStart w:id="167" w:name="R7_63"/>
        <w:bookmarkStart w:id="168" w:name="R7_64"/>
        <w:tc>
          <w:tcPr>
            <w:tcW w:w="1321" w:type="dxa"/>
            <w:tcBorders>
              <w:top w:val="single" w:sz="6" w:space="0" w:color="auto"/>
              <w:left w:val="single" w:sz="6" w:space="0" w:color="auto"/>
              <w:bottom w:val="single" w:sz="6" w:space="0" w:color="auto"/>
              <w:right w:val="single" w:sz="6" w:space="0" w:color="auto"/>
            </w:tcBorders>
          </w:tcPr>
          <w:p w14:paraId="5557DA2F" w14:textId="77777777" w:rsidR="00AD4A84" w:rsidRPr="002B60A2" w:rsidRDefault="00AD4A84" w:rsidP="00AD4A84">
            <w:pPr>
              <w:pStyle w:val="Maintext"/>
            </w:pPr>
            <w:r w:rsidRPr="002B60A2">
              <w:fldChar w:fldCharType="begin"/>
            </w:r>
            <w:r>
              <w:instrText>HYPERLINK  \l "D7_64"</w:instrText>
            </w:r>
            <w:r w:rsidRPr="002B60A2">
              <w:fldChar w:fldCharType="separate"/>
            </w:r>
            <w:r w:rsidRPr="002B60A2">
              <w:rPr>
                <w:rStyle w:val="Hyperlink"/>
                <w:color w:val="auto"/>
                <w:u w:val="none"/>
              </w:rPr>
              <w:t>7.6</w:t>
            </w:r>
            <w:r>
              <w:rPr>
                <w:rStyle w:val="Hyperlink"/>
                <w:color w:val="auto"/>
                <w:u w:val="none"/>
              </w:rPr>
              <w:t>4</w:t>
            </w:r>
            <w:r w:rsidRPr="002B60A2">
              <w:fldChar w:fldCharType="end"/>
            </w:r>
            <w:bookmarkEnd w:id="167"/>
            <w:bookmarkEnd w:id="168"/>
          </w:p>
        </w:tc>
      </w:tr>
      <w:tr w:rsidR="00AD4A84" w:rsidRPr="003D7E28" w14:paraId="5699D6BE"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6808ADDE" w14:textId="77777777" w:rsidR="00AD4A84" w:rsidRPr="003D7E28" w:rsidRDefault="00AD4A84" w:rsidP="00AD4A84">
            <w:pPr>
              <w:pStyle w:val="Maintext"/>
            </w:pPr>
            <w:r>
              <w:t>299-299</w:t>
            </w:r>
          </w:p>
        </w:tc>
        <w:tc>
          <w:tcPr>
            <w:tcW w:w="879" w:type="dxa"/>
            <w:tcBorders>
              <w:top w:val="single" w:sz="6" w:space="0" w:color="auto"/>
              <w:left w:val="single" w:sz="6" w:space="0" w:color="auto"/>
              <w:bottom w:val="single" w:sz="6" w:space="0" w:color="auto"/>
              <w:right w:val="single" w:sz="6" w:space="0" w:color="auto"/>
            </w:tcBorders>
          </w:tcPr>
          <w:p w14:paraId="30031BC1" w14:textId="77777777" w:rsidR="00AD4A84" w:rsidRPr="003D7E28" w:rsidRDefault="00AD4A84" w:rsidP="00AD4A84">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024C897E" w14:textId="77777777" w:rsidR="00AD4A84" w:rsidRPr="003D7E28" w:rsidRDefault="00AD4A84"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4D435A19"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2BE45B2F" w14:textId="77777777" w:rsidR="00AD4A84" w:rsidRPr="003D7E28" w:rsidRDefault="00AD4A84" w:rsidP="00AD4A84">
            <w:pPr>
              <w:pStyle w:val="Maintext"/>
            </w:pPr>
            <w:r>
              <w:t>Tax free threshold claimed</w:t>
            </w:r>
          </w:p>
        </w:tc>
        <w:tc>
          <w:tcPr>
            <w:tcW w:w="1321" w:type="dxa"/>
            <w:tcBorders>
              <w:top w:val="single" w:sz="6" w:space="0" w:color="auto"/>
              <w:left w:val="single" w:sz="6" w:space="0" w:color="auto"/>
              <w:bottom w:val="single" w:sz="6" w:space="0" w:color="auto"/>
              <w:right w:val="single" w:sz="6" w:space="0" w:color="auto"/>
            </w:tcBorders>
          </w:tcPr>
          <w:p w14:paraId="728AEC58" w14:textId="77777777" w:rsidR="00AD4A84" w:rsidRPr="002B60A2" w:rsidRDefault="008C20F6" w:rsidP="00AD4A84">
            <w:pPr>
              <w:pStyle w:val="Maintext"/>
            </w:pPr>
            <w:hyperlink w:anchor="D7_65" w:history="1">
              <w:r w:rsidR="00AD4A84" w:rsidRPr="002B60A2">
                <w:rPr>
                  <w:rStyle w:val="Hyperlink"/>
                  <w:color w:val="auto"/>
                  <w:u w:val="none"/>
                </w:rPr>
                <w:t>7.6</w:t>
              </w:r>
              <w:r w:rsidR="00AD4A84">
                <w:rPr>
                  <w:rStyle w:val="Hyperlink"/>
                  <w:color w:val="auto"/>
                  <w:u w:val="none"/>
                </w:rPr>
                <w:t>5</w:t>
              </w:r>
            </w:hyperlink>
          </w:p>
        </w:tc>
      </w:tr>
      <w:tr w:rsidR="00AD4A84" w:rsidRPr="003D7E28" w14:paraId="3603B12A"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66D00AB7" w14:textId="77777777" w:rsidR="00AD4A84" w:rsidRPr="003D7E28" w:rsidRDefault="00AD4A84" w:rsidP="00AD4A84">
            <w:pPr>
              <w:pStyle w:val="Maintext"/>
            </w:pPr>
            <w:r>
              <w:t>300-300</w:t>
            </w:r>
          </w:p>
        </w:tc>
        <w:tc>
          <w:tcPr>
            <w:tcW w:w="879" w:type="dxa"/>
            <w:tcBorders>
              <w:top w:val="single" w:sz="6" w:space="0" w:color="auto"/>
              <w:left w:val="single" w:sz="6" w:space="0" w:color="auto"/>
              <w:bottom w:val="single" w:sz="6" w:space="0" w:color="auto"/>
              <w:right w:val="single" w:sz="6" w:space="0" w:color="auto"/>
            </w:tcBorders>
          </w:tcPr>
          <w:p w14:paraId="56380A90" w14:textId="77777777" w:rsidR="00AD4A84" w:rsidRPr="003D7E28" w:rsidRDefault="00AD4A84" w:rsidP="00AD4A84">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3EFA085C" w14:textId="77777777" w:rsidR="00AD4A84" w:rsidRPr="003D7E28" w:rsidRDefault="00AD4A84"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191F874B"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699601DD" w14:textId="77777777" w:rsidR="00AD4A84" w:rsidRPr="003D7E28" w:rsidRDefault="00AD4A84" w:rsidP="00AD4A84">
            <w:pPr>
              <w:pStyle w:val="Maintext"/>
            </w:pPr>
            <w:r>
              <w:t>Senior Australians tax offset claimed</w:t>
            </w:r>
          </w:p>
        </w:tc>
        <w:bookmarkStart w:id="169" w:name="R7_65"/>
        <w:bookmarkStart w:id="170" w:name="R7_66"/>
        <w:tc>
          <w:tcPr>
            <w:tcW w:w="1321" w:type="dxa"/>
            <w:tcBorders>
              <w:top w:val="single" w:sz="6" w:space="0" w:color="auto"/>
              <w:left w:val="single" w:sz="6" w:space="0" w:color="auto"/>
              <w:bottom w:val="single" w:sz="6" w:space="0" w:color="auto"/>
              <w:right w:val="single" w:sz="6" w:space="0" w:color="auto"/>
            </w:tcBorders>
          </w:tcPr>
          <w:p w14:paraId="3AD26F46" w14:textId="77777777" w:rsidR="00AD4A84" w:rsidRPr="002B60A2" w:rsidRDefault="00AD4A84" w:rsidP="00AD4A84">
            <w:pPr>
              <w:pStyle w:val="Maintext"/>
            </w:pPr>
            <w:r w:rsidRPr="002B60A2">
              <w:fldChar w:fldCharType="begin"/>
            </w:r>
            <w:r>
              <w:instrText>HYPERLINK  \l "D7_66"</w:instrText>
            </w:r>
            <w:r w:rsidRPr="002B60A2">
              <w:fldChar w:fldCharType="separate"/>
            </w:r>
            <w:r w:rsidRPr="002B60A2">
              <w:rPr>
                <w:rStyle w:val="Hyperlink"/>
                <w:color w:val="auto"/>
                <w:u w:val="none"/>
              </w:rPr>
              <w:t>7.6</w:t>
            </w:r>
            <w:r>
              <w:rPr>
                <w:rStyle w:val="Hyperlink"/>
                <w:color w:val="auto"/>
                <w:u w:val="none"/>
              </w:rPr>
              <w:t>6</w:t>
            </w:r>
            <w:r w:rsidRPr="002B60A2">
              <w:fldChar w:fldCharType="end"/>
            </w:r>
            <w:bookmarkEnd w:id="169"/>
            <w:bookmarkEnd w:id="170"/>
          </w:p>
        </w:tc>
      </w:tr>
      <w:tr w:rsidR="00AD4A84" w:rsidRPr="003D7E28" w14:paraId="12F054BC"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46B05ED7" w14:textId="77777777" w:rsidR="00AD4A84" w:rsidRPr="003D7E28" w:rsidRDefault="00AD4A84" w:rsidP="00AD4A84">
            <w:pPr>
              <w:pStyle w:val="Maintext"/>
            </w:pPr>
            <w:r>
              <w:t>301-301</w:t>
            </w:r>
          </w:p>
        </w:tc>
        <w:tc>
          <w:tcPr>
            <w:tcW w:w="879" w:type="dxa"/>
            <w:tcBorders>
              <w:top w:val="single" w:sz="6" w:space="0" w:color="auto"/>
              <w:left w:val="single" w:sz="6" w:space="0" w:color="auto"/>
              <w:bottom w:val="single" w:sz="6" w:space="0" w:color="auto"/>
              <w:right w:val="single" w:sz="6" w:space="0" w:color="auto"/>
            </w:tcBorders>
          </w:tcPr>
          <w:p w14:paraId="77333BFD" w14:textId="77777777" w:rsidR="00AD4A84" w:rsidRPr="003D7E28" w:rsidRDefault="00AD4A84" w:rsidP="00AD4A84">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0391499B" w14:textId="77777777" w:rsidR="00AD4A84" w:rsidRPr="003D7E28" w:rsidRDefault="00AD4A84"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77C179F9"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54714E46" w14:textId="77777777" w:rsidR="00AD4A84" w:rsidRPr="003D7E28" w:rsidRDefault="00AD4A84" w:rsidP="00AD4A84">
            <w:pPr>
              <w:pStyle w:val="Maintext"/>
            </w:pPr>
            <w:r>
              <w:t>Zone, dependent or special rebates claimed</w:t>
            </w:r>
          </w:p>
        </w:tc>
        <w:bookmarkStart w:id="171" w:name="R7_67"/>
        <w:tc>
          <w:tcPr>
            <w:tcW w:w="1321" w:type="dxa"/>
            <w:tcBorders>
              <w:top w:val="single" w:sz="6" w:space="0" w:color="auto"/>
              <w:left w:val="single" w:sz="6" w:space="0" w:color="auto"/>
              <w:bottom w:val="single" w:sz="6" w:space="0" w:color="auto"/>
              <w:right w:val="single" w:sz="6" w:space="0" w:color="auto"/>
            </w:tcBorders>
          </w:tcPr>
          <w:p w14:paraId="19D4C759" w14:textId="77777777" w:rsidR="00AD4A84" w:rsidRPr="002B60A2" w:rsidRDefault="00AD4A84" w:rsidP="00AD4A84">
            <w:pPr>
              <w:pStyle w:val="Maintext"/>
            </w:pPr>
            <w:r w:rsidRPr="002B60A2">
              <w:fldChar w:fldCharType="begin"/>
            </w:r>
            <w:r>
              <w:instrText>HYPERLINK  \l "D7_67"</w:instrText>
            </w:r>
            <w:r w:rsidRPr="002B60A2">
              <w:fldChar w:fldCharType="separate"/>
            </w:r>
            <w:r w:rsidRPr="002B60A2">
              <w:rPr>
                <w:rStyle w:val="Hyperlink"/>
                <w:color w:val="auto"/>
                <w:u w:val="none"/>
              </w:rPr>
              <w:t>7.6</w:t>
            </w:r>
            <w:r>
              <w:rPr>
                <w:rStyle w:val="Hyperlink"/>
                <w:color w:val="auto"/>
                <w:u w:val="none"/>
              </w:rPr>
              <w:t>7</w:t>
            </w:r>
            <w:r w:rsidRPr="002B60A2">
              <w:fldChar w:fldCharType="end"/>
            </w:r>
            <w:bookmarkEnd w:id="171"/>
          </w:p>
        </w:tc>
      </w:tr>
      <w:tr w:rsidR="00AD4A84" w:rsidRPr="003D7E28" w14:paraId="55435676"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28EF7B01" w14:textId="77777777" w:rsidR="00AD4A84" w:rsidRPr="003D7E28" w:rsidRDefault="00AD4A84" w:rsidP="00AD4A84">
            <w:pPr>
              <w:pStyle w:val="Maintext"/>
            </w:pPr>
            <w:r>
              <w:t>302-302</w:t>
            </w:r>
          </w:p>
        </w:tc>
        <w:tc>
          <w:tcPr>
            <w:tcW w:w="879" w:type="dxa"/>
            <w:tcBorders>
              <w:top w:val="single" w:sz="6" w:space="0" w:color="auto"/>
              <w:left w:val="single" w:sz="6" w:space="0" w:color="auto"/>
              <w:bottom w:val="single" w:sz="6" w:space="0" w:color="auto"/>
              <w:right w:val="single" w:sz="6" w:space="0" w:color="auto"/>
            </w:tcBorders>
          </w:tcPr>
          <w:p w14:paraId="064E8C84" w14:textId="77777777" w:rsidR="00AD4A84" w:rsidRPr="003D7E28" w:rsidRDefault="00AD4A84" w:rsidP="00AD4A84">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0E714B72" w14:textId="77777777" w:rsidR="00AD4A84" w:rsidRPr="003D7E28" w:rsidRDefault="00AD4A84"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2B67FD54"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4F6E39BC" w14:textId="70220B50" w:rsidR="00AD4A84" w:rsidRPr="003D7E28" w:rsidRDefault="00AD4A84" w:rsidP="00AD4A84">
            <w:pPr>
              <w:pStyle w:val="Maintext"/>
            </w:pPr>
            <w:r>
              <w:t xml:space="preserve">Higher education loan programme (HELP) or </w:t>
            </w:r>
            <w:r w:rsidR="0002408C" w:rsidRPr="0002408C">
              <w:t>Australian Apprenticeship Support Loan (AASL)</w:t>
            </w:r>
            <w:r w:rsidR="0002408C">
              <w:t xml:space="preserve"> </w:t>
            </w:r>
            <w:r>
              <w:t>indicator</w:t>
            </w:r>
          </w:p>
        </w:tc>
        <w:bookmarkStart w:id="172" w:name="R7_68"/>
        <w:tc>
          <w:tcPr>
            <w:tcW w:w="1321" w:type="dxa"/>
            <w:tcBorders>
              <w:top w:val="single" w:sz="6" w:space="0" w:color="auto"/>
              <w:left w:val="single" w:sz="6" w:space="0" w:color="auto"/>
              <w:bottom w:val="single" w:sz="6" w:space="0" w:color="auto"/>
              <w:right w:val="single" w:sz="6" w:space="0" w:color="auto"/>
            </w:tcBorders>
          </w:tcPr>
          <w:p w14:paraId="52A9C04E" w14:textId="77777777" w:rsidR="00AD4A84" w:rsidRPr="002B60A2" w:rsidRDefault="00AD4A84" w:rsidP="00AD4A84">
            <w:pPr>
              <w:pStyle w:val="Maintext"/>
            </w:pPr>
            <w:r w:rsidRPr="002B60A2">
              <w:fldChar w:fldCharType="begin"/>
            </w:r>
            <w:r>
              <w:instrText>HYPERLINK  \l "D7_68"</w:instrText>
            </w:r>
            <w:r w:rsidRPr="002B60A2">
              <w:fldChar w:fldCharType="separate"/>
            </w:r>
            <w:r w:rsidRPr="002B60A2">
              <w:rPr>
                <w:rStyle w:val="Hyperlink"/>
                <w:color w:val="auto"/>
                <w:u w:val="none"/>
              </w:rPr>
              <w:t>7.6</w:t>
            </w:r>
            <w:r>
              <w:rPr>
                <w:rStyle w:val="Hyperlink"/>
                <w:color w:val="auto"/>
                <w:u w:val="none"/>
              </w:rPr>
              <w:t>8</w:t>
            </w:r>
            <w:r w:rsidRPr="002B60A2">
              <w:fldChar w:fldCharType="end"/>
            </w:r>
            <w:bookmarkEnd w:id="172"/>
          </w:p>
        </w:tc>
      </w:tr>
      <w:tr w:rsidR="00AD4A84" w:rsidRPr="003D7E28" w14:paraId="6C2A5786"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1358DCD0" w14:textId="77777777" w:rsidR="00AD4A84" w:rsidRPr="003D7E28" w:rsidRDefault="00AD4A84" w:rsidP="00AD4A84">
            <w:pPr>
              <w:pStyle w:val="Maintext"/>
            </w:pPr>
            <w:r>
              <w:t>303-303</w:t>
            </w:r>
          </w:p>
        </w:tc>
        <w:tc>
          <w:tcPr>
            <w:tcW w:w="879" w:type="dxa"/>
            <w:tcBorders>
              <w:top w:val="single" w:sz="6" w:space="0" w:color="auto"/>
              <w:left w:val="single" w:sz="6" w:space="0" w:color="auto"/>
              <w:bottom w:val="single" w:sz="6" w:space="0" w:color="auto"/>
              <w:right w:val="single" w:sz="6" w:space="0" w:color="auto"/>
            </w:tcBorders>
          </w:tcPr>
          <w:p w14:paraId="531BD946" w14:textId="77777777" w:rsidR="00AD4A84" w:rsidRPr="003D7E28" w:rsidRDefault="00AD4A84" w:rsidP="00AD4A84">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6E6B37BB" w14:textId="77777777" w:rsidR="00AD4A84" w:rsidRPr="003D7E28" w:rsidRDefault="00AD4A84"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2245F0F4" w14:textId="77777777" w:rsidR="00AD4A84" w:rsidRPr="003D7E28" w:rsidRDefault="00AD4A84" w:rsidP="00AD4A84">
            <w:pPr>
              <w:pStyle w:val="Maintext"/>
            </w:pPr>
            <w:r>
              <w:t>C</w:t>
            </w:r>
          </w:p>
        </w:tc>
        <w:tc>
          <w:tcPr>
            <w:tcW w:w="4292" w:type="dxa"/>
            <w:tcBorders>
              <w:top w:val="single" w:sz="6" w:space="0" w:color="auto"/>
              <w:left w:val="single" w:sz="6" w:space="0" w:color="auto"/>
              <w:bottom w:val="single" w:sz="6" w:space="0" w:color="auto"/>
              <w:right w:val="single" w:sz="6" w:space="0" w:color="auto"/>
            </w:tcBorders>
          </w:tcPr>
          <w:p w14:paraId="70398965" w14:textId="77777777" w:rsidR="00AD4A84" w:rsidRPr="003D7E28" w:rsidRDefault="00AD4A84" w:rsidP="00AD4A84">
            <w:pPr>
              <w:pStyle w:val="Maintext"/>
            </w:pPr>
            <w:r>
              <w:t>Student Financial Supplement Scheme indicator</w:t>
            </w:r>
          </w:p>
        </w:tc>
        <w:bookmarkStart w:id="173" w:name="R7_69"/>
        <w:tc>
          <w:tcPr>
            <w:tcW w:w="1321" w:type="dxa"/>
            <w:tcBorders>
              <w:top w:val="single" w:sz="6" w:space="0" w:color="auto"/>
              <w:left w:val="single" w:sz="6" w:space="0" w:color="auto"/>
              <w:bottom w:val="single" w:sz="6" w:space="0" w:color="auto"/>
              <w:right w:val="single" w:sz="6" w:space="0" w:color="auto"/>
            </w:tcBorders>
          </w:tcPr>
          <w:p w14:paraId="6A58CFD7" w14:textId="77777777" w:rsidR="00AD4A84" w:rsidRPr="002B60A2" w:rsidRDefault="00AD4A84" w:rsidP="00AD4A84">
            <w:pPr>
              <w:pStyle w:val="Maintext"/>
            </w:pPr>
            <w:r w:rsidRPr="002B60A2">
              <w:fldChar w:fldCharType="begin"/>
            </w:r>
            <w:r>
              <w:instrText>HYPERLINK  \l "D7_69"</w:instrText>
            </w:r>
            <w:r w:rsidRPr="002B60A2">
              <w:fldChar w:fldCharType="separate"/>
            </w:r>
            <w:r w:rsidRPr="002B60A2">
              <w:rPr>
                <w:rStyle w:val="Hyperlink"/>
                <w:color w:val="auto"/>
                <w:u w:val="none"/>
              </w:rPr>
              <w:t>7.6</w:t>
            </w:r>
            <w:r>
              <w:rPr>
                <w:rStyle w:val="Hyperlink"/>
                <w:color w:val="auto"/>
                <w:u w:val="none"/>
              </w:rPr>
              <w:t>9</w:t>
            </w:r>
            <w:r w:rsidRPr="002B60A2">
              <w:fldChar w:fldCharType="end"/>
            </w:r>
            <w:bookmarkEnd w:id="173"/>
          </w:p>
        </w:tc>
      </w:tr>
      <w:tr w:rsidR="00AD4A84" w:rsidRPr="003D7E28" w14:paraId="4E433CC8"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2F6CA984" w14:textId="77777777" w:rsidR="00AD4A84" w:rsidRPr="003D7E28" w:rsidRDefault="00AD4A84" w:rsidP="00AD4A84">
            <w:pPr>
              <w:pStyle w:val="Maintext"/>
            </w:pPr>
            <w:r>
              <w:t>304-304</w:t>
            </w:r>
          </w:p>
        </w:tc>
        <w:tc>
          <w:tcPr>
            <w:tcW w:w="879" w:type="dxa"/>
            <w:tcBorders>
              <w:top w:val="single" w:sz="6" w:space="0" w:color="auto"/>
              <w:left w:val="single" w:sz="6" w:space="0" w:color="auto"/>
              <w:bottom w:val="single" w:sz="6" w:space="0" w:color="auto"/>
              <w:right w:val="single" w:sz="6" w:space="0" w:color="auto"/>
            </w:tcBorders>
          </w:tcPr>
          <w:p w14:paraId="76AFEDEA" w14:textId="77777777" w:rsidR="00AD4A84" w:rsidRPr="003D7E28" w:rsidRDefault="00AD4A84" w:rsidP="00AD4A84">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5647165A" w14:textId="77777777" w:rsidR="00AD4A84" w:rsidRPr="003D7E28" w:rsidRDefault="00AD4A84"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00316DB7" w14:textId="77777777" w:rsidR="00AD4A84" w:rsidRPr="003D7E28" w:rsidRDefault="00AD4A84" w:rsidP="00AD4A84">
            <w:pPr>
              <w:pStyle w:val="Maintext"/>
            </w:pPr>
            <w:r>
              <w:t>S</w:t>
            </w:r>
          </w:p>
        </w:tc>
        <w:tc>
          <w:tcPr>
            <w:tcW w:w="4292" w:type="dxa"/>
            <w:tcBorders>
              <w:top w:val="single" w:sz="6" w:space="0" w:color="auto"/>
              <w:left w:val="single" w:sz="6" w:space="0" w:color="auto"/>
              <w:bottom w:val="single" w:sz="6" w:space="0" w:color="auto"/>
              <w:right w:val="single" w:sz="6" w:space="0" w:color="auto"/>
            </w:tcBorders>
          </w:tcPr>
          <w:p w14:paraId="034AB1FE" w14:textId="77777777" w:rsidR="00AD4A84" w:rsidRPr="003D7E28" w:rsidRDefault="00AD4A84" w:rsidP="00D14528">
            <w:pPr>
              <w:pStyle w:val="Maintext"/>
            </w:pPr>
            <w:r>
              <w:t>Filler</w:t>
            </w:r>
          </w:p>
        </w:tc>
        <w:tc>
          <w:tcPr>
            <w:tcW w:w="1321" w:type="dxa"/>
            <w:tcBorders>
              <w:top w:val="single" w:sz="6" w:space="0" w:color="auto"/>
              <w:left w:val="single" w:sz="6" w:space="0" w:color="auto"/>
              <w:bottom w:val="single" w:sz="6" w:space="0" w:color="auto"/>
              <w:right w:val="single" w:sz="6" w:space="0" w:color="auto"/>
            </w:tcBorders>
          </w:tcPr>
          <w:p w14:paraId="639B0CB4" w14:textId="77777777" w:rsidR="00AD4A84" w:rsidRPr="00AD4A84" w:rsidRDefault="00AD4A84" w:rsidP="00AD4A84">
            <w:pPr>
              <w:pStyle w:val="Maintext"/>
              <w:rPr>
                <w:b/>
              </w:rPr>
            </w:pPr>
            <w:r w:rsidRPr="00AD4A84">
              <w:rPr>
                <w:b/>
              </w:rPr>
              <w:t>7.11</w:t>
            </w:r>
          </w:p>
        </w:tc>
      </w:tr>
      <w:tr w:rsidR="007B7397" w:rsidRPr="003D7E28" w14:paraId="222F6F3E"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047F91B0" w14:textId="77777777" w:rsidR="007B7397" w:rsidRDefault="007B7397" w:rsidP="00AD4A84">
            <w:pPr>
              <w:pStyle w:val="Maintext"/>
            </w:pPr>
            <w:r>
              <w:t>305-305</w:t>
            </w:r>
          </w:p>
        </w:tc>
        <w:tc>
          <w:tcPr>
            <w:tcW w:w="879" w:type="dxa"/>
            <w:tcBorders>
              <w:top w:val="single" w:sz="6" w:space="0" w:color="auto"/>
              <w:left w:val="single" w:sz="6" w:space="0" w:color="auto"/>
              <w:bottom w:val="single" w:sz="6" w:space="0" w:color="auto"/>
              <w:right w:val="single" w:sz="6" w:space="0" w:color="auto"/>
            </w:tcBorders>
          </w:tcPr>
          <w:p w14:paraId="2D04B5ED" w14:textId="77777777" w:rsidR="007B7397" w:rsidRDefault="007B7397" w:rsidP="00AD4A84">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28C40649" w14:textId="77777777" w:rsidR="007B7397" w:rsidRDefault="007B7397"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0331F969" w14:textId="77777777" w:rsidR="007B7397" w:rsidRDefault="007B7397" w:rsidP="00AD4A84">
            <w:pPr>
              <w:pStyle w:val="Maintext"/>
            </w:pPr>
            <w:r>
              <w:t>S</w:t>
            </w:r>
          </w:p>
        </w:tc>
        <w:tc>
          <w:tcPr>
            <w:tcW w:w="4292" w:type="dxa"/>
            <w:tcBorders>
              <w:top w:val="single" w:sz="6" w:space="0" w:color="auto"/>
              <w:left w:val="single" w:sz="6" w:space="0" w:color="auto"/>
              <w:bottom w:val="single" w:sz="6" w:space="0" w:color="auto"/>
              <w:right w:val="single" w:sz="6" w:space="0" w:color="auto"/>
            </w:tcBorders>
          </w:tcPr>
          <w:p w14:paraId="2F39F149" w14:textId="77777777" w:rsidR="007B7397" w:rsidRDefault="007B7397" w:rsidP="00D14528">
            <w:pPr>
              <w:pStyle w:val="Maintext"/>
            </w:pPr>
            <w:r>
              <w:t>Filler</w:t>
            </w:r>
          </w:p>
        </w:tc>
        <w:tc>
          <w:tcPr>
            <w:tcW w:w="1321" w:type="dxa"/>
            <w:tcBorders>
              <w:top w:val="single" w:sz="6" w:space="0" w:color="auto"/>
              <w:left w:val="single" w:sz="6" w:space="0" w:color="auto"/>
              <w:bottom w:val="single" w:sz="6" w:space="0" w:color="auto"/>
              <w:right w:val="single" w:sz="6" w:space="0" w:color="auto"/>
            </w:tcBorders>
          </w:tcPr>
          <w:p w14:paraId="5CEA4394" w14:textId="77777777" w:rsidR="007B7397" w:rsidRPr="00AD4A84" w:rsidRDefault="007B7397" w:rsidP="00AD4A84">
            <w:pPr>
              <w:pStyle w:val="Maintext"/>
              <w:rPr>
                <w:b/>
              </w:rPr>
            </w:pPr>
            <w:r>
              <w:rPr>
                <w:b/>
              </w:rPr>
              <w:t>7.11</w:t>
            </w:r>
          </w:p>
        </w:tc>
      </w:tr>
      <w:tr w:rsidR="00AD4A84" w:rsidRPr="003D7E28" w14:paraId="7E1CC583"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10CB5546" w14:textId="77777777" w:rsidR="00AD4A84" w:rsidRPr="003D7E28" w:rsidRDefault="00AD4A84" w:rsidP="00AD4A84">
            <w:pPr>
              <w:pStyle w:val="Maintext"/>
            </w:pPr>
            <w:r>
              <w:t>306-306</w:t>
            </w:r>
          </w:p>
        </w:tc>
        <w:tc>
          <w:tcPr>
            <w:tcW w:w="879" w:type="dxa"/>
            <w:tcBorders>
              <w:top w:val="single" w:sz="6" w:space="0" w:color="auto"/>
              <w:left w:val="single" w:sz="6" w:space="0" w:color="auto"/>
              <w:bottom w:val="single" w:sz="6" w:space="0" w:color="auto"/>
              <w:right w:val="single" w:sz="6" w:space="0" w:color="auto"/>
            </w:tcBorders>
          </w:tcPr>
          <w:p w14:paraId="6393174C" w14:textId="77777777" w:rsidR="00AD4A84" w:rsidRPr="003D7E28" w:rsidRDefault="00AD4A84" w:rsidP="00AD4A84">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1CF1B9A5" w14:textId="77777777" w:rsidR="00AD4A84" w:rsidRPr="003D7E28" w:rsidRDefault="00AD4A84"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006BAC29"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B863BB" w14:textId="77777777" w:rsidR="00AD4A84" w:rsidRPr="003D7E28" w:rsidRDefault="00AD4A84" w:rsidP="00AD4A84">
            <w:pPr>
              <w:pStyle w:val="Maintext"/>
            </w:pPr>
            <w:r>
              <w:t>Payee signature present</w:t>
            </w:r>
          </w:p>
        </w:tc>
        <w:bookmarkStart w:id="174" w:name="R7_70"/>
        <w:tc>
          <w:tcPr>
            <w:tcW w:w="1321" w:type="dxa"/>
            <w:tcBorders>
              <w:top w:val="single" w:sz="6" w:space="0" w:color="auto"/>
              <w:left w:val="single" w:sz="6" w:space="0" w:color="auto"/>
              <w:bottom w:val="single" w:sz="6" w:space="0" w:color="auto"/>
              <w:right w:val="single" w:sz="6" w:space="0" w:color="auto"/>
            </w:tcBorders>
          </w:tcPr>
          <w:p w14:paraId="65D6D7AC" w14:textId="77777777" w:rsidR="00AD4A84" w:rsidRPr="002B60A2" w:rsidRDefault="00AD4A84" w:rsidP="00AD4A84">
            <w:pPr>
              <w:pStyle w:val="Maintext"/>
            </w:pPr>
            <w:r w:rsidRPr="002B60A2">
              <w:fldChar w:fldCharType="begin"/>
            </w:r>
            <w:r>
              <w:instrText>HYPERLINK  \l "D7_70"</w:instrText>
            </w:r>
            <w:r w:rsidRPr="002B60A2">
              <w:fldChar w:fldCharType="separate"/>
            </w:r>
            <w:r w:rsidRPr="002B60A2">
              <w:rPr>
                <w:rStyle w:val="Hyperlink"/>
                <w:color w:val="auto"/>
                <w:u w:val="none"/>
              </w:rPr>
              <w:t>7.</w:t>
            </w:r>
            <w:r>
              <w:rPr>
                <w:rStyle w:val="Hyperlink"/>
                <w:color w:val="auto"/>
                <w:u w:val="none"/>
              </w:rPr>
              <w:t>70</w:t>
            </w:r>
            <w:r w:rsidRPr="002B60A2">
              <w:fldChar w:fldCharType="end"/>
            </w:r>
            <w:bookmarkEnd w:id="174"/>
          </w:p>
        </w:tc>
      </w:tr>
      <w:tr w:rsidR="00AD4A84" w:rsidRPr="003D7E28" w14:paraId="75BA8B91"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0D21F3D" w14:textId="77777777" w:rsidR="00AD4A84" w:rsidRPr="003D7E28" w:rsidRDefault="00AD4A84" w:rsidP="00AD4A84">
            <w:pPr>
              <w:pStyle w:val="Maintext"/>
            </w:pPr>
            <w:r>
              <w:t>307-314</w:t>
            </w:r>
          </w:p>
        </w:tc>
        <w:tc>
          <w:tcPr>
            <w:tcW w:w="879" w:type="dxa"/>
            <w:tcBorders>
              <w:top w:val="single" w:sz="6" w:space="0" w:color="auto"/>
              <w:left w:val="single" w:sz="6" w:space="0" w:color="auto"/>
              <w:bottom w:val="single" w:sz="6" w:space="0" w:color="auto"/>
              <w:right w:val="single" w:sz="6" w:space="0" w:color="auto"/>
            </w:tcBorders>
          </w:tcPr>
          <w:p w14:paraId="08052953" w14:textId="77777777" w:rsidR="00AD4A84" w:rsidRPr="003D7E28" w:rsidRDefault="00AD4A84" w:rsidP="00AD4A84">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490F178A" w14:textId="77777777" w:rsidR="00AD4A84" w:rsidRPr="003D7E28" w:rsidRDefault="00AD4A84" w:rsidP="00AD4A84">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6306E06C"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19DC8087" w14:textId="77777777" w:rsidR="00AD4A84" w:rsidRPr="003D7E28" w:rsidRDefault="00AD4A84" w:rsidP="00AD4A84">
            <w:pPr>
              <w:pStyle w:val="Maintext"/>
            </w:pPr>
            <w:r>
              <w:t>Date declaration signed by payee (DDMMCCYY)</w:t>
            </w:r>
          </w:p>
        </w:tc>
        <w:bookmarkStart w:id="175" w:name="R7_71"/>
        <w:tc>
          <w:tcPr>
            <w:tcW w:w="1321" w:type="dxa"/>
            <w:tcBorders>
              <w:top w:val="single" w:sz="6" w:space="0" w:color="auto"/>
              <w:left w:val="single" w:sz="6" w:space="0" w:color="auto"/>
              <w:bottom w:val="single" w:sz="6" w:space="0" w:color="auto"/>
              <w:right w:val="single" w:sz="6" w:space="0" w:color="auto"/>
            </w:tcBorders>
          </w:tcPr>
          <w:p w14:paraId="3B3B8719" w14:textId="77777777" w:rsidR="00AD4A84" w:rsidRPr="002B60A2" w:rsidRDefault="00AD4A84" w:rsidP="00AD4A84">
            <w:pPr>
              <w:pStyle w:val="Maintext"/>
            </w:pPr>
            <w:r w:rsidRPr="002B60A2">
              <w:fldChar w:fldCharType="begin"/>
            </w:r>
            <w:r>
              <w:instrText>HYPERLINK  \l "D7_71"</w:instrText>
            </w:r>
            <w:r w:rsidRPr="002B60A2">
              <w:fldChar w:fldCharType="separate"/>
            </w:r>
            <w:r>
              <w:rPr>
                <w:rStyle w:val="Hyperlink"/>
                <w:color w:val="auto"/>
                <w:u w:val="none"/>
              </w:rPr>
              <w:t>7.71</w:t>
            </w:r>
            <w:r w:rsidRPr="002B60A2">
              <w:fldChar w:fldCharType="end"/>
            </w:r>
            <w:bookmarkEnd w:id="175"/>
          </w:p>
        </w:tc>
      </w:tr>
      <w:tr w:rsidR="00AD4A84" w:rsidRPr="003D7E28" w14:paraId="489E786D"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10893071" w14:textId="77777777" w:rsidR="00AD4A84" w:rsidRPr="003D7E28" w:rsidRDefault="00AD4A84" w:rsidP="00AD4A84">
            <w:pPr>
              <w:pStyle w:val="Maintext"/>
            </w:pPr>
            <w:r>
              <w:t>315-648</w:t>
            </w:r>
          </w:p>
        </w:tc>
        <w:tc>
          <w:tcPr>
            <w:tcW w:w="879" w:type="dxa"/>
            <w:tcBorders>
              <w:top w:val="single" w:sz="6" w:space="0" w:color="auto"/>
              <w:left w:val="single" w:sz="6" w:space="0" w:color="auto"/>
              <w:bottom w:val="single" w:sz="6" w:space="0" w:color="auto"/>
              <w:right w:val="single" w:sz="6" w:space="0" w:color="auto"/>
            </w:tcBorders>
          </w:tcPr>
          <w:p w14:paraId="7A140EC7" w14:textId="77777777" w:rsidR="00AD4A84" w:rsidRPr="003D7E28" w:rsidRDefault="00AD4A84" w:rsidP="00AD4A84">
            <w:pPr>
              <w:pStyle w:val="Maintext"/>
            </w:pPr>
            <w:r>
              <w:t>334</w:t>
            </w:r>
          </w:p>
        </w:tc>
        <w:tc>
          <w:tcPr>
            <w:tcW w:w="990" w:type="dxa"/>
            <w:tcBorders>
              <w:top w:val="single" w:sz="6" w:space="0" w:color="auto"/>
              <w:left w:val="single" w:sz="6" w:space="0" w:color="auto"/>
              <w:bottom w:val="single" w:sz="6" w:space="0" w:color="auto"/>
              <w:right w:val="single" w:sz="6" w:space="0" w:color="auto"/>
            </w:tcBorders>
          </w:tcPr>
          <w:p w14:paraId="6E87DD2E" w14:textId="77777777" w:rsidR="00AD4A84" w:rsidRPr="003D7E28" w:rsidRDefault="00AD4A84"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6D3D1556" w14:textId="77777777" w:rsidR="00AD4A84" w:rsidRPr="003D7E28" w:rsidRDefault="00AD4A84" w:rsidP="00AD4A84">
            <w:pPr>
              <w:pStyle w:val="Maintext"/>
            </w:pPr>
            <w:r>
              <w:t>S</w:t>
            </w:r>
          </w:p>
        </w:tc>
        <w:tc>
          <w:tcPr>
            <w:tcW w:w="4292" w:type="dxa"/>
            <w:tcBorders>
              <w:top w:val="single" w:sz="6" w:space="0" w:color="auto"/>
              <w:left w:val="single" w:sz="6" w:space="0" w:color="auto"/>
              <w:bottom w:val="single" w:sz="6" w:space="0" w:color="auto"/>
              <w:right w:val="single" w:sz="6" w:space="0" w:color="auto"/>
            </w:tcBorders>
          </w:tcPr>
          <w:p w14:paraId="5B68662C" w14:textId="77777777" w:rsidR="00AD4A84" w:rsidRPr="003D7E28" w:rsidRDefault="00AD4A84" w:rsidP="00AD4A84">
            <w:pPr>
              <w:pStyle w:val="Maintext"/>
            </w:pPr>
            <w:r>
              <w:t>Filler</w:t>
            </w:r>
          </w:p>
        </w:tc>
        <w:tc>
          <w:tcPr>
            <w:tcW w:w="1321" w:type="dxa"/>
            <w:tcBorders>
              <w:top w:val="single" w:sz="6" w:space="0" w:color="auto"/>
              <w:left w:val="single" w:sz="6" w:space="0" w:color="auto"/>
              <w:bottom w:val="single" w:sz="6" w:space="0" w:color="auto"/>
              <w:right w:val="single" w:sz="6" w:space="0" w:color="auto"/>
            </w:tcBorders>
          </w:tcPr>
          <w:p w14:paraId="4F248F68" w14:textId="77777777" w:rsidR="00AD4A84" w:rsidRPr="002B60A2" w:rsidRDefault="008C20F6" w:rsidP="00AD4A84">
            <w:pPr>
              <w:pStyle w:val="Maintext"/>
            </w:pPr>
            <w:hyperlink w:anchor="D7_11" w:history="1">
              <w:r w:rsidR="00AD4A84" w:rsidRPr="002B60A2">
                <w:rPr>
                  <w:rStyle w:val="Hyperlink"/>
                  <w:color w:val="auto"/>
                  <w:u w:val="none"/>
                </w:rPr>
                <w:t>7.</w:t>
              </w:r>
              <w:r w:rsidR="00AD4A84">
                <w:rPr>
                  <w:rStyle w:val="Hyperlink"/>
                  <w:color w:val="auto"/>
                  <w:u w:val="none"/>
                </w:rPr>
                <w:t>11</w:t>
              </w:r>
            </w:hyperlink>
          </w:p>
        </w:tc>
      </w:tr>
    </w:tbl>
    <w:p w14:paraId="027EB9CE" w14:textId="77777777" w:rsidR="00AD4A84" w:rsidRDefault="00AD4A84" w:rsidP="00AD4A84">
      <w:pPr>
        <w:pStyle w:val="Head2"/>
      </w:pPr>
    </w:p>
    <w:p w14:paraId="52AABCE5" w14:textId="77777777" w:rsidR="00AD4A84" w:rsidRDefault="00AD4A84" w:rsidP="00AD4A84">
      <w:pPr>
        <w:pStyle w:val="Maintext"/>
      </w:pPr>
    </w:p>
    <w:p w14:paraId="7B1D8BB6" w14:textId="77777777" w:rsidR="00AD4A84" w:rsidRDefault="00AD4A84" w:rsidP="00AD4A84">
      <w:pPr>
        <w:pStyle w:val="Maintext"/>
      </w:pPr>
    </w:p>
    <w:p w14:paraId="3785B2E3" w14:textId="77777777" w:rsidR="00AD4A84" w:rsidRPr="003D7E28" w:rsidRDefault="00AD4A84" w:rsidP="00AD4A84">
      <w:pPr>
        <w:pStyle w:val="Head2"/>
      </w:pPr>
      <w:bookmarkStart w:id="176" w:name="_Toc404840774"/>
      <w:bookmarkStart w:id="177" w:name="_Toc427050042"/>
      <w:r w:rsidRPr="003D7E28">
        <w:t>File total</w:t>
      </w:r>
      <w:r>
        <w:t xml:space="preserve"> data record</w:t>
      </w:r>
      <w:bookmarkEnd w:id="176"/>
      <w:bookmarkEnd w:id="177"/>
    </w:p>
    <w:tbl>
      <w:tblPr>
        <w:tblW w:w="9678" w:type="dxa"/>
        <w:tblLayout w:type="fixed"/>
        <w:tblLook w:val="0000" w:firstRow="0" w:lastRow="0" w:firstColumn="0" w:lastColumn="0" w:noHBand="0" w:noVBand="0"/>
      </w:tblPr>
      <w:tblGrid>
        <w:gridCol w:w="1318"/>
        <w:gridCol w:w="990"/>
        <w:gridCol w:w="990"/>
        <w:gridCol w:w="770"/>
        <w:gridCol w:w="4290"/>
        <w:gridCol w:w="1320"/>
      </w:tblGrid>
      <w:tr w:rsidR="00AD4A84" w:rsidRPr="00487830" w14:paraId="54D5201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1F2C8C5A" w14:textId="77777777" w:rsidR="00AD4A84" w:rsidRPr="00487830" w:rsidRDefault="00AD4A84" w:rsidP="00AD4A84">
            <w:pPr>
              <w:pStyle w:val="Maintext"/>
              <w:rPr>
                <w:b/>
              </w:rPr>
            </w:pPr>
            <w:r w:rsidRPr="00487830">
              <w:rPr>
                <w:b/>
              </w:rPr>
              <w:t>Character position</w:t>
            </w:r>
          </w:p>
        </w:tc>
        <w:tc>
          <w:tcPr>
            <w:tcW w:w="990" w:type="dxa"/>
            <w:tcBorders>
              <w:top w:val="single" w:sz="6" w:space="0" w:color="auto"/>
              <w:left w:val="single" w:sz="6" w:space="0" w:color="auto"/>
              <w:bottom w:val="single" w:sz="6" w:space="0" w:color="auto"/>
              <w:right w:val="single" w:sz="6" w:space="0" w:color="auto"/>
            </w:tcBorders>
          </w:tcPr>
          <w:p w14:paraId="0B112307" w14:textId="77777777" w:rsidR="00AD4A84" w:rsidRPr="00487830" w:rsidRDefault="00AD4A84" w:rsidP="00AD4A84">
            <w:pPr>
              <w:pStyle w:val="Maintext"/>
              <w:rPr>
                <w:b/>
              </w:rPr>
            </w:pPr>
            <w:r w:rsidRPr="00487830">
              <w:rPr>
                <w:b/>
              </w:rPr>
              <w:t>Field length</w:t>
            </w:r>
          </w:p>
        </w:tc>
        <w:tc>
          <w:tcPr>
            <w:tcW w:w="990" w:type="dxa"/>
            <w:tcBorders>
              <w:top w:val="single" w:sz="6" w:space="0" w:color="auto"/>
              <w:left w:val="single" w:sz="6" w:space="0" w:color="auto"/>
              <w:bottom w:val="single" w:sz="6" w:space="0" w:color="auto"/>
              <w:right w:val="single" w:sz="6" w:space="0" w:color="auto"/>
            </w:tcBorders>
          </w:tcPr>
          <w:p w14:paraId="2B797E37" w14:textId="77777777" w:rsidR="00AD4A84" w:rsidRPr="00487830" w:rsidRDefault="00AD4A84" w:rsidP="00AD4A84">
            <w:pPr>
              <w:pStyle w:val="Maintext"/>
              <w:rPr>
                <w:b/>
              </w:rPr>
            </w:pPr>
            <w:r w:rsidRPr="00487830">
              <w:rPr>
                <w:b/>
              </w:rPr>
              <w:t>Field format</w:t>
            </w:r>
          </w:p>
        </w:tc>
        <w:tc>
          <w:tcPr>
            <w:tcW w:w="770" w:type="dxa"/>
            <w:tcBorders>
              <w:top w:val="single" w:sz="6" w:space="0" w:color="auto"/>
              <w:left w:val="single" w:sz="6" w:space="0" w:color="auto"/>
              <w:bottom w:val="single" w:sz="6" w:space="0" w:color="auto"/>
              <w:right w:val="single" w:sz="6" w:space="0" w:color="auto"/>
            </w:tcBorders>
          </w:tcPr>
          <w:p w14:paraId="6EEBC012" w14:textId="77777777" w:rsidR="00AD4A84" w:rsidRPr="00487830" w:rsidRDefault="00AD4A84" w:rsidP="00AD4A84">
            <w:pPr>
              <w:pStyle w:val="Maintext"/>
              <w:rPr>
                <w:b/>
              </w:rPr>
            </w:pPr>
            <w:r w:rsidRPr="00487830">
              <w:rPr>
                <w:b/>
              </w:rPr>
              <w:t>Field type</w:t>
            </w:r>
          </w:p>
        </w:tc>
        <w:tc>
          <w:tcPr>
            <w:tcW w:w="4290" w:type="dxa"/>
            <w:tcBorders>
              <w:top w:val="single" w:sz="6" w:space="0" w:color="auto"/>
              <w:left w:val="single" w:sz="6" w:space="0" w:color="auto"/>
              <w:bottom w:val="single" w:sz="6" w:space="0" w:color="auto"/>
              <w:right w:val="single" w:sz="6" w:space="0" w:color="auto"/>
            </w:tcBorders>
          </w:tcPr>
          <w:p w14:paraId="6534664D" w14:textId="77777777" w:rsidR="00AD4A84" w:rsidRPr="00487830" w:rsidRDefault="00AD4A84" w:rsidP="00AD4A84">
            <w:pPr>
              <w:pStyle w:val="Maintext"/>
              <w:rPr>
                <w:b/>
              </w:rPr>
            </w:pPr>
            <w:r w:rsidRPr="00487830">
              <w:rPr>
                <w:b/>
              </w:rPr>
              <w:t>Field name</w:t>
            </w:r>
          </w:p>
        </w:tc>
        <w:tc>
          <w:tcPr>
            <w:tcW w:w="1320" w:type="dxa"/>
            <w:tcBorders>
              <w:top w:val="single" w:sz="6" w:space="0" w:color="auto"/>
              <w:left w:val="single" w:sz="6" w:space="0" w:color="auto"/>
              <w:bottom w:val="single" w:sz="6" w:space="0" w:color="auto"/>
              <w:right w:val="single" w:sz="6" w:space="0" w:color="auto"/>
            </w:tcBorders>
          </w:tcPr>
          <w:p w14:paraId="26458A3D" w14:textId="77777777" w:rsidR="00AD4A84" w:rsidRPr="00487830" w:rsidRDefault="00AD4A84" w:rsidP="00AD4A84">
            <w:pPr>
              <w:pStyle w:val="Maintext"/>
              <w:rPr>
                <w:b/>
              </w:rPr>
            </w:pPr>
            <w:r>
              <w:rPr>
                <w:b/>
              </w:rPr>
              <w:t>Reference number</w:t>
            </w:r>
          </w:p>
        </w:tc>
      </w:tr>
      <w:tr w:rsidR="00AD4A84" w:rsidRPr="003D7E28" w14:paraId="5F5B7A7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0F3C518C" w14:textId="77777777" w:rsidR="00AD4A84" w:rsidRPr="003D7E28" w:rsidRDefault="00AD4A84" w:rsidP="00AD4A84">
            <w:pPr>
              <w:pStyle w:val="Maintext"/>
            </w:pPr>
            <w:r w:rsidRPr="003D7E28">
              <w:t>1-3</w:t>
            </w:r>
          </w:p>
        </w:tc>
        <w:tc>
          <w:tcPr>
            <w:tcW w:w="990" w:type="dxa"/>
            <w:tcBorders>
              <w:top w:val="single" w:sz="6" w:space="0" w:color="auto"/>
              <w:left w:val="single" w:sz="6" w:space="0" w:color="auto"/>
              <w:bottom w:val="single" w:sz="6" w:space="0" w:color="auto"/>
              <w:right w:val="single" w:sz="6" w:space="0" w:color="auto"/>
            </w:tcBorders>
          </w:tcPr>
          <w:p w14:paraId="181116C4" w14:textId="77777777" w:rsidR="00AD4A84" w:rsidRPr="003D7E28" w:rsidRDefault="00AD4A84"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62A32BCD"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28D44612" w14:textId="77777777" w:rsidR="00AD4A84" w:rsidRPr="003D7E28" w:rsidRDefault="00AD4A84"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7290D7E9" w14:textId="77777777" w:rsidR="00AD4A84" w:rsidRPr="003D7E28" w:rsidRDefault="00AD4A84" w:rsidP="00AD4A84">
            <w:pPr>
              <w:pStyle w:val="Maintext"/>
            </w:pPr>
            <w:r w:rsidRPr="003D7E28">
              <w:t>Record length (=6</w:t>
            </w:r>
            <w:r>
              <w:t>4</w:t>
            </w:r>
            <w:r w:rsidRPr="003D7E28">
              <w:t>8)</w:t>
            </w:r>
          </w:p>
        </w:tc>
        <w:tc>
          <w:tcPr>
            <w:tcW w:w="1320" w:type="dxa"/>
            <w:tcBorders>
              <w:top w:val="single" w:sz="6" w:space="0" w:color="auto"/>
              <w:left w:val="single" w:sz="6" w:space="0" w:color="auto"/>
              <w:bottom w:val="single" w:sz="6" w:space="0" w:color="auto"/>
              <w:right w:val="single" w:sz="6" w:space="0" w:color="auto"/>
            </w:tcBorders>
          </w:tcPr>
          <w:p w14:paraId="39B7E867" w14:textId="77777777" w:rsidR="00AD4A84" w:rsidRPr="00165C3D" w:rsidRDefault="008C20F6" w:rsidP="00AD4A84">
            <w:pPr>
              <w:pStyle w:val="Maintext"/>
            </w:pPr>
            <w:hyperlink w:anchor="d7_1" w:history="1">
              <w:r w:rsidR="00AD4A84" w:rsidRPr="00165C3D">
                <w:rPr>
                  <w:rStyle w:val="Hyperlink"/>
                  <w:color w:val="auto"/>
                  <w:u w:val="none"/>
                </w:rPr>
                <w:t>7.1</w:t>
              </w:r>
            </w:hyperlink>
          </w:p>
        </w:tc>
      </w:tr>
      <w:tr w:rsidR="00AD4A84" w:rsidRPr="003D7E28" w14:paraId="7EAEDCE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537689F6" w14:textId="77777777" w:rsidR="00AD4A84" w:rsidRPr="003D7E28" w:rsidRDefault="00AD4A84" w:rsidP="00AD4A84">
            <w:pPr>
              <w:pStyle w:val="Maintext"/>
            </w:pPr>
            <w:r w:rsidRPr="003D7E28">
              <w:t>4-13</w:t>
            </w:r>
          </w:p>
        </w:tc>
        <w:tc>
          <w:tcPr>
            <w:tcW w:w="990" w:type="dxa"/>
            <w:tcBorders>
              <w:top w:val="single" w:sz="6" w:space="0" w:color="auto"/>
              <w:left w:val="single" w:sz="6" w:space="0" w:color="auto"/>
              <w:bottom w:val="single" w:sz="6" w:space="0" w:color="auto"/>
              <w:right w:val="single" w:sz="6" w:space="0" w:color="auto"/>
            </w:tcBorders>
          </w:tcPr>
          <w:p w14:paraId="059794F0" w14:textId="77777777" w:rsidR="00AD4A84" w:rsidRPr="003D7E28" w:rsidRDefault="00AD4A84" w:rsidP="00AD4A84">
            <w:pPr>
              <w:pStyle w:val="Maintext"/>
            </w:pPr>
            <w:r w:rsidRPr="003D7E28">
              <w:t>10</w:t>
            </w:r>
          </w:p>
        </w:tc>
        <w:tc>
          <w:tcPr>
            <w:tcW w:w="990" w:type="dxa"/>
            <w:tcBorders>
              <w:top w:val="single" w:sz="6" w:space="0" w:color="auto"/>
              <w:left w:val="single" w:sz="6" w:space="0" w:color="auto"/>
              <w:bottom w:val="single" w:sz="6" w:space="0" w:color="auto"/>
              <w:right w:val="single" w:sz="6" w:space="0" w:color="auto"/>
            </w:tcBorders>
          </w:tcPr>
          <w:p w14:paraId="23396440"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6BC7B367" w14:textId="77777777" w:rsidR="00AD4A84" w:rsidRPr="003D7E28" w:rsidRDefault="00AD4A84"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673A738C" w14:textId="77777777" w:rsidR="00AD4A84" w:rsidRPr="003D7E28" w:rsidRDefault="00AD4A84" w:rsidP="00AD4A84">
            <w:pPr>
              <w:pStyle w:val="Maintext"/>
            </w:pPr>
            <w:r w:rsidRPr="003D7E28">
              <w:t>Record identifier (=FILE-TOTAL)</w:t>
            </w:r>
          </w:p>
        </w:tc>
        <w:bookmarkStart w:id="178" w:name="R7_98"/>
        <w:bookmarkStart w:id="179" w:name="R7_72"/>
        <w:tc>
          <w:tcPr>
            <w:tcW w:w="1320" w:type="dxa"/>
            <w:tcBorders>
              <w:top w:val="single" w:sz="6" w:space="0" w:color="auto"/>
              <w:left w:val="single" w:sz="6" w:space="0" w:color="auto"/>
              <w:bottom w:val="single" w:sz="6" w:space="0" w:color="auto"/>
              <w:right w:val="single" w:sz="6" w:space="0" w:color="auto"/>
            </w:tcBorders>
          </w:tcPr>
          <w:p w14:paraId="486FA8E3" w14:textId="77777777" w:rsidR="00AD4A84" w:rsidRPr="00165C3D" w:rsidRDefault="00AD4A84" w:rsidP="00AD4A84">
            <w:pPr>
              <w:pStyle w:val="Maintext"/>
            </w:pPr>
            <w:r w:rsidRPr="00165C3D">
              <w:fldChar w:fldCharType="begin"/>
            </w:r>
            <w:r>
              <w:instrText>HYPERLINK  \l "D7_72"</w:instrText>
            </w:r>
            <w:r w:rsidRPr="00165C3D">
              <w:fldChar w:fldCharType="separate"/>
            </w:r>
            <w:r w:rsidRPr="00165C3D">
              <w:rPr>
                <w:rStyle w:val="Hyperlink"/>
                <w:color w:val="auto"/>
                <w:u w:val="none"/>
              </w:rPr>
              <w:t>7.</w:t>
            </w:r>
            <w:r>
              <w:rPr>
                <w:rStyle w:val="Hyperlink"/>
                <w:color w:val="auto"/>
                <w:u w:val="none"/>
              </w:rPr>
              <w:t>72</w:t>
            </w:r>
            <w:r w:rsidRPr="00165C3D">
              <w:fldChar w:fldCharType="end"/>
            </w:r>
            <w:bookmarkEnd w:id="178"/>
            <w:bookmarkEnd w:id="179"/>
          </w:p>
        </w:tc>
      </w:tr>
      <w:tr w:rsidR="00AD4A84" w:rsidRPr="003D7E28" w14:paraId="7E19F75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155EC02D" w14:textId="77777777" w:rsidR="00AD4A84" w:rsidRPr="003D7E28" w:rsidRDefault="00AD4A84" w:rsidP="00AD4A84">
            <w:pPr>
              <w:pStyle w:val="Maintext"/>
            </w:pPr>
            <w:r w:rsidRPr="003D7E28">
              <w:t>14-21</w:t>
            </w:r>
          </w:p>
        </w:tc>
        <w:tc>
          <w:tcPr>
            <w:tcW w:w="990" w:type="dxa"/>
            <w:tcBorders>
              <w:top w:val="single" w:sz="6" w:space="0" w:color="auto"/>
              <w:left w:val="single" w:sz="6" w:space="0" w:color="auto"/>
              <w:bottom w:val="single" w:sz="6" w:space="0" w:color="auto"/>
              <w:right w:val="single" w:sz="6" w:space="0" w:color="auto"/>
            </w:tcBorders>
          </w:tcPr>
          <w:p w14:paraId="6EFF41DB" w14:textId="77777777" w:rsidR="00AD4A84" w:rsidRPr="003D7E28" w:rsidRDefault="00AD4A84" w:rsidP="00AD4A84">
            <w:pPr>
              <w:pStyle w:val="Maintext"/>
            </w:pPr>
            <w:r w:rsidRPr="003D7E28">
              <w:t>8</w:t>
            </w:r>
          </w:p>
        </w:tc>
        <w:tc>
          <w:tcPr>
            <w:tcW w:w="990" w:type="dxa"/>
            <w:tcBorders>
              <w:top w:val="single" w:sz="6" w:space="0" w:color="auto"/>
              <w:left w:val="single" w:sz="6" w:space="0" w:color="auto"/>
              <w:bottom w:val="single" w:sz="6" w:space="0" w:color="auto"/>
              <w:right w:val="single" w:sz="6" w:space="0" w:color="auto"/>
            </w:tcBorders>
          </w:tcPr>
          <w:p w14:paraId="518E61A6"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5E44F724" w14:textId="77777777" w:rsidR="00AD4A84" w:rsidRPr="003D7E28" w:rsidRDefault="00AD4A84"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16CA181E" w14:textId="77777777" w:rsidR="00AD4A84" w:rsidRPr="003D7E28" w:rsidRDefault="00AD4A84" w:rsidP="00AD4A84">
            <w:pPr>
              <w:pStyle w:val="Maintext"/>
            </w:pPr>
            <w:r w:rsidRPr="003D7E28">
              <w:t>Number of records</w:t>
            </w:r>
          </w:p>
        </w:tc>
        <w:bookmarkStart w:id="180" w:name="R7_99"/>
        <w:tc>
          <w:tcPr>
            <w:tcW w:w="1320" w:type="dxa"/>
            <w:tcBorders>
              <w:top w:val="single" w:sz="6" w:space="0" w:color="auto"/>
              <w:left w:val="single" w:sz="6" w:space="0" w:color="auto"/>
              <w:bottom w:val="single" w:sz="6" w:space="0" w:color="auto"/>
              <w:right w:val="single" w:sz="6" w:space="0" w:color="auto"/>
            </w:tcBorders>
          </w:tcPr>
          <w:p w14:paraId="620BE9EC" w14:textId="77777777" w:rsidR="00AD4A84" w:rsidRPr="00165C3D" w:rsidRDefault="00AD4A84" w:rsidP="00AD4A84">
            <w:pPr>
              <w:pStyle w:val="Maintext"/>
            </w:pPr>
            <w:r w:rsidRPr="00165C3D">
              <w:fldChar w:fldCharType="begin"/>
            </w:r>
            <w:r>
              <w:instrText>HYPERLINK  \l "D7_99"</w:instrText>
            </w:r>
            <w:r w:rsidRPr="00165C3D">
              <w:fldChar w:fldCharType="separate"/>
            </w:r>
            <w:r w:rsidRPr="00165C3D">
              <w:rPr>
                <w:rStyle w:val="Hyperlink"/>
                <w:color w:val="auto"/>
                <w:u w:val="none"/>
              </w:rPr>
              <w:t>7.</w:t>
            </w:r>
            <w:r>
              <w:rPr>
                <w:rStyle w:val="Hyperlink"/>
                <w:color w:val="auto"/>
                <w:u w:val="none"/>
              </w:rPr>
              <w:t>73</w:t>
            </w:r>
            <w:r w:rsidRPr="00165C3D">
              <w:fldChar w:fldCharType="end"/>
            </w:r>
            <w:bookmarkEnd w:id="180"/>
          </w:p>
        </w:tc>
      </w:tr>
      <w:tr w:rsidR="00AD4A84" w:rsidRPr="003D7E28" w14:paraId="76E30AE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4531F6E8" w14:textId="77777777" w:rsidR="00AD4A84" w:rsidRPr="003D7E28" w:rsidRDefault="00AD4A84" w:rsidP="00AD4A84">
            <w:pPr>
              <w:pStyle w:val="Maintext"/>
            </w:pPr>
            <w:r w:rsidRPr="003D7E28">
              <w:t>22-6</w:t>
            </w:r>
            <w:r>
              <w:t>4</w:t>
            </w:r>
            <w:r w:rsidRPr="003D7E28">
              <w:t>8</w:t>
            </w:r>
          </w:p>
        </w:tc>
        <w:tc>
          <w:tcPr>
            <w:tcW w:w="990" w:type="dxa"/>
            <w:tcBorders>
              <w:top w:val="single" w:sz="6" w:space="0" w:color="auto"/>
              <w:left w:val="single" w:sz="6" w:space="0" w:color="auto"/>
              <w:bottom w:val="single" w:sz="6" w:space="0" w:color="auto"/>
              <w:right w:val="single" w:sz="6" w:space="0" w:color="auto"/>
            </w:tcBorders>
          </w:tcPr>
          <w:p w14:paraId="28D9EE56" w14:textId="77777777" w:rsidR="00AD4A84" w:rsidRPr="003D7E28" w:rsidRDefault="00AD4A84" w:rsidP="00AD4A84">
            <w:pPr>
              <w:pStyle w:val="Maintext"/>
            </w:pPr>
            <w:r w:rsidRPr="003D7E28">
              <w:t>6</w:t>
            </w:r>
            <w:r>
              <w:t>2</w:t>
            </w:r>
            <w:r w:rsidRPr="003D7E28">
              <w:t>7</w:t>
            </w:r>
          </w:p>
        </w:tc>
        <w:tc>
          <w:tcPr>
            <w:tcW w:w="990" w:type="dxa"/>
            <w:tcBorders>
              <w:top w:val="single" w:sz="6" w:space="0" w:color="auto"/>
              <w:left w:val="single" w:sz="6" w:space="0" w:color="auto"/>
              <w:bottom w:val="single" w:sz="6" w:space="0" w:color="auto"/>
              <w:right w:val="single" w:sz="6" w:space="0" w:color="auto"/>
            </w:tcBorders>
          </w:tcPr>
          <w:p w14:paraId="4B991ABB" w14:textId="77777777" w:rsidR="00AD4A84" w:rsidRPr="003D7E28" w:rsidRDefault="00AD4A84"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4BA34855" w14:textId="77777777" w:rsidR="00AD4A84" w:rsidRPr="003D7E28" w:rsidRDefault="00AD4A84" w:rsidP="00AD4A84">
            <w:pPr>
              <w:pStyle w:val="Maintext"/>
            </w:pPr>
            <w:r w:rsidRPr="003D7E28">
              <w:t>S</w:t>
            </w:r>
          </w:p>
        </w:tc>
        <w:tc>
          <w:tcPr>
            <w:tcW w:w="4290" w:type="dxa"/>
            <w:tcBorders>
              <w:top w:val="single" w:sz="6" w:space="0" w:color="auto"/>
              <w:left w:val="single" w:sz="6" w:space="0" w:color="auto"/>
              <w:bottom w:val="single" w:sz="6" w:space="0" w:color="auto"/>
              <w:right w:val="single" w:sz="6" w:space="0" w:color="auto"/>
            </w:tcBorders>
          </w:tcPr>
          <w:p w14:paraId="521ABAE5" w14:textId="77777777" w:rsidR="00AD4A84" w:rsidRPr="003D7E28" w:rsidRDefault="00AD4A84" w:rsidP="00AD4A84">
            <w:pPr>
              <w:pStyle w:val="Maintext"/>
            </w:pPr>
            <w:r w:rsidRPr="003D7E28">
              <w:t>Filler</w:t>
            </w:r>
          </w:p>
        </w:tc>
        <w:tc>
          <w:tcPr>
            <w:tcW w:w="1320" w:type="dxa"/>
            <w:tcBorders>
              <w:top w:val="single" w:sz="6" w:space="0" w:color="auto"/>
              <w:left w:val="single" w:sz="6" w:space="0" w:color="auto"/>
              <w:bottom w:val="single" w:sz="6" w:space="0" w:color="auto"/>
              <w:right w:val="single" w:sz="6" w:space="0" w:color="auto"/>
            </w:tcBorders>
          </w:tcPr>
          <w:p w14:paraId="6680D11C" w14:textId="77777777" w:rsidR="00AD4A84" w:rsidRPr="00165C3D" w:rsidRDefault="008C20F6" w:rsidP="00AD4A84">
            <w:pPr>
              <w:pStyle w:val="Maintext"/>
              <w:rPr>
                <w:szCs w:val="22"/>
              </w:rPr>
            </w:pPr>
            <w:hyperlink w:anchor="D7_11" w:history="1">
              <w:r w:rsidR="00AD4A84" w:rsidRPr="00165C3D">
                <w:rPr>
                  <w:rStyle w:val="Hyperlink"/>
                  <w:color w:val="auto"/>
                  <w:u w:val="none"/>
                </w:rPr>
                <w:t>7.1</w:t>
              </w:r>
              <w:r w:rsidR="00AD4A84">
                <w:rPr>
                  <w:rStyle w:val="Hyperlink"/>
                  <w:color w:val="auto"/>
                  <w:u w:val="none"/>
                </w:rPr>
                <w:t>1</w:t>
              </w:r>
            </w:hyperlink>
          </w:p>
        </w:tc>
      </w:tr>
    </w:tbl>
    <w:p w14:paraId="7F26BAD9" w14:textId="77777777" w:rsidR="00AD4A84" w:rsidRPr="00AD4A84" w:rsidRDefault="00AD4A84" w:rsidP="00AD4A84">
      <w:pPr>
        <w:pStyle w:val="Maintext"/>
      </w:pPr>
    </w:p>
    <w:p w14:paraId="0BDB232D" w14:textId="77777777" w:rsidR="00AD4A84" w:rsidRDefault="00AD4A84">
      <w:pPr>
        <w:rPr>
          <w:noProof/>
        </w:rPr>
      </w:pPr>
    </w:p>
    <w:p w14:paraId="70E13110" w14:textId="77777777" w:rsidR="00AD4A84" w:rsidRDefault="00AD4A84">
      <w:pPr>
        <w:rPr>
          <w:noProof/>
        </w:rPr>
      </w:pPr>
    </w:p>
    <w:p w14:paraId="0A242A1A" w14:textId="77777777" w:rsidR="00AD4A84" w:rsidRDefault="00AD4A84">
      <w:pPr>
        <w:rPr>
          <w:noProof/>
        </w:rPr>
      </w:pPr>
    </w:p>
    <w:p w14:paraId="286FE184" w14:textId="77777777" w:rsidR="00AD4A84" w:rsidRDefault="00AD4A84">
      <w:pPr>
        <w:rPr>
          <w:noProof/>
        </w:rPr>
      </w:pPr>
      <w:r>
        <w:rPr>
          <w:noProof/>
        </w:rPr>
        <w:br w:type="page"/>
      </w:r>
    </w:p>
    <w:p w14:paraId="672B5606" w14:textId="77777777" w:rsidR="00AD4A84" w:rsidRDefault="00AD4A84" w:rsidP="00AD4A84">
      <w:pPr>
        <w:pStyle w:val="Head1"/>
      </w:pPr>
      <w:bookmarkStart w:id="181" w:name="_Toc404840775"/>
      <w:bookmarkStart w:id="182" w:name="_Toc427050043"/>
      <w:r>
        <w:t>7 Data field definitions and validation rules</w:t>
      </w:r>
      <w:bookmarkEnd w:id="181"/>
      <w:bookmarkEnd w:id="182"/>
    </w:p>
    <w:p w14:paraId="0490128E" w14:textId="77777777" w:rsidR="00AD4A84" w:rsidRDefault="00AD4A84" w:rsidP="00AD4A84">
      <w:pPr>
        <w:pStyle w:val="Head2"/>
      </w:pPr>
      <w:bookmarkStart w:id="183" w:name="_Toc404840776"/>
      <w:bookmarkStart w:id="184" w:name="_Toc427050044"/>
      <w:r>
        <w:t>Reporting of name fields</w:t>
      </w:r>
      <w:bookmarkEnd w:id="183"/>
      <w:bookmarkEnd w:id="184"/>
    </w:p>
    <w:p w14:paraId="2624740E" w14:textId="77777777" w:rsidR="00AD4A84" w:rsidRDefault="00AD4A84" w:rsidP="00AD4A84">
      <w:pPr>
        <w:pStyle w:val="Maintext"/>
      </w:pPr>
      <w:r w:rsidRPr="003D7E28">
        <w:t xml:space="preserve">For payees, the components of the individual’s name </w:t>
      </w:r>
      <w:r>
        <w:t>–</w:t>
      </w:r>
      <w:r w:rsidRPr="003D7E28">
        <w:t xml:space="preserve"> surname, first given name, </w:t>
      </w:r>
      <w:r>
        <w:t xml:space="preserve">and </w:t>
      </w:r>
      <w:r w:rsidRPr="003D7E28">
        <w:t>second given name must be reported in the separate fields as specified. Titles, prefixes and suffixes (for example, Ms, Mr, Dr, and OBE) should not be included when reporting names.</w:t>
      </w:r>
    </w:p>
    <w:p w14:paraId="5F8505D7" w14:textId="77777777" w:rsidR="00AD4A84" w:rsidRDefault="00AD4A84" w:rsidP="00AD4A84">
      <w:pPr>
        <w:pStyle w:val="Maintext"/>
      </w:pPr>
    </w:p>
    <w:p w14:paraId="0D3DF142" w14:textId="77777777" w:rsidR="00AD4A84" w:rsidRDefault="00AD4A84" w:rsidP="00AD4A84">
      <w:pPr>
        <w:pStyle w:val="Maintext"/>
      </w:pPr>
      <w:r>
        <w:t>Valid values are:</w:t>
      </w:r>
    </w:p>
    <w:p w14:paraId="1C5D36E3" w14:textId="77777777" w:rsidR="00AD4A84" w:rsidRPr="00A732F3" w:rsidRDefault="00AD4A84" w:rsidP="00AD4A84">
      <w:pPr>
        <w:pStyle w:val="Maintext"/>
        <w:rPr>
          <w:b/>
        </w:rPr>
      </w:pPr>
      <w:r w:rsidRPr="00A732F3">
        <w:rPr>
          <w:b/>
        </w:rPr>
        <w:t>A-Z 0-9 ( ) space &amp; / apostrophe “  full stop hyphen</w:t>
      </w:r>
    </w:p>
    <w:p w14:paraId="3F0F6800" w14:textId="77777777" w:rsidR="00AD4A84" w:rsidRPr="003D7E28" w:rsidRDefault="00AD4A84" w:rsidP="00AD4A84">
      <w:pPr>
        <w:pStyle w:val="Maintext"/>
      </w:pPr>
    </w:p>
    <w:p w14:paraId="4D15910E" w14:textId="77777777" w:rsidR="00AD4A84" w:rsidRPr="003D7E28" w:rsidRDefault="00AD4A84" w:rsidP="00AD4A84">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0B2CB47" wp14:editId="562D4240">
            <wp:extent cx="171450" cy="17145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Where the payee has a legal single name only, the first given name and second given name fields must be blank filled. The legal single name must be provided in the </w:t>
      </w:r>
      <w:r w:rsidRPr="00B62631">
        <w:rPr>
          <w:i/>
        </w:rPr>
        <w:t>payee surname</w:t>
      </w:r>
      <w:r>
        <w:t xml:space="preserve"> </w:t>
      </w:r>
      <w:r w:rsidRPr="003D7E28">
        <w:t>field.</w:t>
      </w:r>
    </w:p>
    <w:p w14:paraId="4F6AA3BF" w14:textId="77777777" w:rsidR="00AD4A84" w:rsidRPr="003D7E28" w:rsidRDefault="00AD4A84" w:rsidP="00AD4A84">
      <w:pPr>
        <w:pStyle w:val="Maintext"/>
      </w:pPr>
    </w:p>
    <w:p w14:paraId="4918B22C" w14:textId="77777777" w:rsidR="00AD4A84" w:rsidRPr="003D7E28" w:rsidRDefault="00AD4A84" w:rsidP="00AD4A84">
      <w:pPr>
        <w:pStyle w:val="Maintext"/>
      </w:pPr>
      <w:r w:rsidRPr="003D7E28">
        <w:t>Payer</w:t>
      </w:r>
      <w:r>
        <w:t xml:space="preserve"> and</w:t>
      </w:r>
      <w:r w:rsidRPr="003D7E28">
        <w:t xml:space="preserve"> supplier names are to be reported in full with one space between words and any initials that occur in the name. However, care must be taken with some non-individual names to differentiate between initials and actual words.</w:t>
      </w:r>
    </w:p>
    <w:p w14:paraId="53782F61" w14:textId="77777777" w:rsidR="00AD4A84" w:rsidRPr="003D7E28" w:rsidRDefault="00AD4A84" w:rsidP="00AD4A84">
      <w:pPr>
        <w:pStyle w:val="Maintext"/>
      </w:pPr>
    </w:p>
    <w:p w14:paraId="44BE7D92" w14:textId="77777777" w:rsidR="00AD4A84" w:rsidRPr="003D7E28" w:rsidRDefault="00AD4A84" w:rsidP="00AD4A84">
      <w:pPr>
        <w:pStyle w:val="Maintext"/>
      </w:pPr>
      <w:r w:rsidRPr="003D7E28">
        <w:t>For example, W.R. and J.B. Smith (a partnership) would be reported as W</w:t>
      </w:r>
      <w:r w:rsidRPr="003D7E28">
        <w:rPr>
          <w:strike/>
        </w:rPr>
        <w:t>b</w:t>
      </w:r>
      <w:r w:rsidRPr="003D7E28">
        <w:t>R</w:t>
      </w:r>
      <w:r w:rsidRPr="003D7E28">
        <w:rPr>
          <w:strike/>
        </w:rPr>
        <w:t>b</w:t>
      </w:r>
      <w:r w:rsidRPr="003D7E28">
        <w:t>AND</w:t>
      </w:r>
      <w:r w:rsidRPr="003D7E28">
        <w:rPr>
          <w:strike/>
        </w:rPr>
        <w:t>b</w:t>
      </w:r>
      <w:r w:rsidRPr="003D7E28">
        <w:t>J</w:t>
      </w:r>
      <w:r w:rsidRPr="003D7E28">
        <w:rPr>
          <w:strike/>
        </w:rPr>
        <w:t>b</w:t>
      </w:r>
      <w:r w:rsidRPr="003D7E28">
        <w:t>B</w:t>
      </w:r>
      <w:r w:rsidRPr="003D7E28">
        <w:rPr>
          <w:strike/>
        </w:rPr>
        <w:t>b</w:t>
      </w:r>
      <w:r w:rsidRPr="003D7E28">
        <w:t xml:space="preserve">SMITH, but </w:t>
      </w:r>
      <w:r w:rsidRPr="003D7E28">
        <w:tab/>
        <w:t>ABC Driving School Pty Ltd would be reported as ABC</w:t>
      </w:r>
      <w:r w:rsidRPr="003D7E28">
        <w:rPr>
          <w:strike/>
        </w:rPr>
        <w:t>b</w:t>
      </w:r>
      <w:r w:rsidRPr="003D7E28">
        <w:t>DRIVING</w:t>
      </w:r>
      <w:r w:rsidRPr="003D7E28">
        <w:rPr>
          <w:strike/>
        </w:rPr>
        <w:t>b</w:t>
      </w:r>
      <w:r w:rsidRPr="003D7E28">
        <w:t>SCHOOL</w:t>
      </w:r>
      <w:r w:rsidRPr="003D7E28">
        <w:rPr>
          <w:strike/>
        </w:rPr>
        <w:t>b</w:t>
      </w:r>
      <w:r w:rsidRPr="003D7E28">
        <w:t>PTY</w:t>
      </w:r>
      <w:r w:rsidRPr="003D7E28">
        <w:rPr>
          <w:strike/>
        </w:rPr>
        <w:t>b</w:t>
      </w:r>
      <w:r w:rsidRPr="003D7E28">
        <w:t>LTD (</w:t>
      </w:r>
      <w:r w:rsidRPr="003D7E28">
        <w:rPr>
          <w:strike/>
        </w:rPr>
        <w:t>b</w:t>
      </w:r>
      <w:r w:rsidRPr="003D7E28">
        <w:t xml:space="preserve"> used to indicate blanks).</w:t>
      </w:r>
    </w:p>
    <w:p w14:paraId="5AE42201" w14:textId="77777777" w:rsidR="00AD4A84" w:rsidRPr="005823A1" w:rsidRDefault="00AD4A84" w:rsidP="00AD4A84">
      <w:pPr>
        <w:pStyle w:val="Maintext"/>
        <w:rPr>
          <w:sz w:val="16"/>
          <w:szCs w:val="16"/>
        </w:rPr>
      </w:pPr>
    </w:p>
    <w:p w14:paraId="7CF963A4" w14:textId="77777777" w:rsidR="00AD4A84" w:rsidRPr="003D7E28" w:rsidRDefault="00AD4A84" w:rsidP="00AD4A84">
      <w:pPr>
        <w:pStyle w:val="Maintext"/>
      </w:pPr>
      <w:bookmarkStart w:id="185" w:name="_Toc278527029"/>
      <w:bookmarkStart w:id="186" w:name="_Toc286236187"/>
      <w:r w:rsidRPr="003D7E28">
        <w:t>Where name fields are reported, they must not contain a blank at the beginning of the field, nor may they contain two spaces between words. Multi-word names must be separated by a single space.</w:t>
      </w:r>
    </w:p>
    <w:p w14:paraId="06707E45" w14:textId="77777777" w:rsidR="00AD4A84" w:rsidRPr="003D7E28" w:rsidRDefault="00AD4A84" w:rsidP="00AD4A84">
      <w:pPr>
        <w:pStyle w:val="Head2"/>
      </w:pPr>
      <w:bookmarkStart w:id="187" w:name="_Toc404840777"/>
      <w:bookmarkStart w:id="188" w:name="_Toc427050045"/>
      <w:r w:rsidRPr="003D7E28">
        <w:t>Reporting of address details</w:t>
      </w:r>
      <w:bookmarkEnd w:id="185"/>
      <w:bookmarkEnd w:id="186"/>
      <w:bookmarkEnd w:id="187"/>
      <w:bookmarkEnd w:id="188"/>
    </w:p>
    <w:p w14:paraId="24A8E1ED" w14:textId="77777777" w:rsidR="00AD4A84" w:rsidRDefault="00AD4A84" w:rsidP="00AD4A84">
      <w:pPr>
        <w:pStyle w:val="Maintext"/>
      </w:pPr>
      <w:r w:rsidRPr="003D7E28">
        <w:t>It is important that address information provided in the reports supports the automatic issue of correspondence to payers and suppliers. Address fields in all records provide for a standard structure in reporting with two fields (two lines) of 38 characters provided for the street address information. There are separate fields for suburb</w:t>
      </w:r>
      <w:r>
        <w:t xml:space="preserve">, </w:t>
      </w:r>
      <w:r w:rsidRPr="003D7E28">
        <w:t>town</w:t>
      </w:r>
      <w:r>
        <w:t xml:space="preserve"> or city</w:t>
      </w:r>
      <w:r w:rsidRPr="003D7E28">
        <w:t>, state</w:t>
      </w:r>
      <w:r>
        <w:t xml:space="preserve"> or </w:t>
      </w:r>
      <w:r w:rsidRPr="003D7E28">
        <w:t>territory and postcode.</w:t>
      </w:r>
    </w:p>
    <w:p w14:paraId="7DF01829" w14:textId="77777777" w:rsidR="00AD4A84" w:rsidRDefault="00AD4A84" w:rsidP="00AD4A84">
      <w:pPr>
        <w:pStyle w:val="Maintext"/>
      </w:pPr>
    </w:p>
    <w:p w14:paraId="7EDBDFA4" w14:textId="77777777" w:rsidR="00AD4A84" w:rsidRDefault="00AD4A84" w:rsidP="00AD4A84">
      <w:pPr>
        <w:pStyle w:val="Maintext"/>
      </w:pPr>
      <w:r>
        <w:t>Valid values are:</w:t>
      </w:r>
    </w:p>
    <w:p w14:paraId="541F956E" w14:textId="77777777" w:rsidR="00AD4A84" w:rsidRPr="00A732F3" w:rsidRDefault="00AD4A84" w:rsidP="00AD4A84">
      <w:pPr>
        <w:pStyle w:val="Maintext"/>
        <w:rPr>
          <w:b/>
        </w:rPr>
      </w:pPr>
      <w:r w:rsidRPr="00A732F3">
        <w:rPr>
          <w:b/>
        </w:rPr>
        <w:t xml:space="preserve">A-Z 0-9 ( ) </w:t>
      </w:r>
      <w:r>
        <w:rPr>
          <w:b/>
        </w:rPr>
        <w:t xml:space="preserve">&lt;&gt; </w:t>
      </w:r>
      <w:r w:rsidRPr="00A732F3">
        <w:rPr>
          <w:b/>
        </w:rPr>
        <w:t>space &amp; / apostrophe “  full stop hyphen</w:t>
      </w:r>
      <w:r>
        <w:rPr>
          <w:b/>
        </w:rPr>
        <w:t xml:space="preserve"> # @</w:t>
      </w:r>
    </w:p>
    <w:p w14:paraId="5AB48ABB" w14:textId="77777777" w:rsidR="00AD4A84" w:rsidRPr="003D7E28" w:rsidRDefault="00AD4A84" w:rsidP="00AD4A84">
      <w:pPr>
        <w:pStyle w:val="Maintext"/>
      </w:pPr>
    </w:p>
    <w:p w14:paraId="5B3B05BE" w14:textId="77777777" w:rsidR="00AD4A84" w:rsidRPr="003D7E28" w:rsidRDefault="00AD4A84" w:rsidP="00AD4A84">
      <w:pPr>
        <w:pStyle w:val="Maintext"/>
      </w:pPr>
      <w:r w:rsidRPr="003D7E28">
        <w:t>Where address fields are mandatory, they must not contain a blank at the beginning of the field, nor may they contain two spaces between words.</w:t>
      </w:r>
    </w:p>
    <w:p w14:paraId="025833C0" w14:textId="77777777" w:rsidR="00AD4A84" w:rsidRPr="003D7E28" w:rsidRDefault="00AD4A84" w:rsidP="00AD4A84">
      <w:pPr>
        <w:pStyle w:val="Maintext"/>
      </w:pPr>
    </w:p>
    <w:p w14:paraId="0CC60B8B" w14:textId="77777777" w:rsidR="00AD4A84" w:rsidRPr="003D7E28" w:rsidRDefault="00AD4A84" w:rsidP="00AD4A84">
      <w:pPr>
        <w:pStyle w:val="Maintext"/>
      </w:pPr>
      <w:r w:rsidRPr="003D7E28">
        <w:t>Where the street address is longer than two lines, C/O lines are to be omitted.</w:t>
      </w:r>
    </w:p>
    <w:p w14:paraId="24B58F38" w14:textId="77777777" w:rsidR="00AD4A84" w:rsidRPr="003D7E28" w:rsidRDefault="00AD4A84" w:rsidP="00AD4A84">
      <w:pPr>
        <w:pStyle w:val="Maintext"/>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left w:w="85" w:type="dxa"/>
          <w:bottom w:w="85" w:type="dxa"/>
          <w:right w:w="85" w:type="dxa"/>
        </w:tblCellMar>
        <w:tblLook w:val="0000" w:firstRow="0" w:lastRow="0" w:firstColumn="0" w:lastColumn="0" w:noHBand="0" w:noVBand="0"/>
      </w:tblPr>
      <w:tblGrid>
        <w:gridCol w:w="9269"/>
      </w:tblGrid>
      <w:tr w:rsidR="00AD4A84" w:rsidRPr="003D7E28" w14:paraId="237BF7AD" w14:textId="77777777" w:rsidTr="00AD4A84">
        <w:trPr>
          <w:cantSplit/>
        </w:trPr>
        <w:tc>
          <w:tcPr>
            <w:tcW w:w="9468" w:type="dxa"/>
            <w:tcBorders>
              <w:top w:val="single" w:sz="12" w:space="0" w:color="EAAF0F"/>
              <w:bottom w:val="single" w:sz="12" w:space="0" w:color="EAAF0F"/>
            </w:tcBorders>
          </w:tcPr>
          <w:p w14:paraId="644418E5" w14:textId="77777777" w:rsidR="00AD4A84" w:rsidRPr="003D7E28" w:rsidRDefault="00AD4A84" w:rsidP="00AD4A84">
            <w:pPr>
              <w:pStyle w:val="Maintext"/>
            </w:pPr>
            <w:r>
              <w:rPr>
                <w:noProof/>
                <w:sz w:val="28"/>
              </w:rPr>
              <w:drawing>
                <wp:inline distT="0" distB="0" distL="0" distR="0" wp14:anchorId="21537AD3" wp14:editId="1A9BC7DF">
                  <wp:extent cx="171450" cy="17145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The suburb</w:t>
            </w:r>
            <w:r>
              <w:t xml:space="preserve">, </w:t>
            </w:r>
            <w:r w:rsidRPr="003D7E28">
              <w:t>town</w:t>
            </w:r>
            <w:r>
              <w:t xml:space="preserve"> or city</w:t>
            </w:r>
            <w:r w:rsidRPr="003D7E28">
              <w:t>, state</w:t>
            </w:r>
            <w:r>
              <w:t xml:space="preserve"> or </w:t>
            </w:r>
            <w:r w:rsidRPr="003D7E28">
              <w:t>territory and postcode must be supplied in the separate fields provided and must not be included in the first or second address line fields.</w:t>
            </w:r>
          </w:p>
        </w:tc>
      </w:tr>
    </w:tbl>
    <w:p w14:paraId="65D967FC" w14:textId="77777777" w:rsidR="00AD4A84" w:rsidRPr="005823A1" w:rsidRDefault="00AD4A84" w:rsidP="00AD4A84">
      <w:pPr>
        <w:pStyle w:val="Maintext"/>
        <w:rPr>
          <w:sz w:val="16"/>
          <w:szCs w:val="16"/>
        </w:rPr>
      </w:pPr>
    </w:p>
    <w:p w14:paraId="60771AF7" w14:textId="77777777" w:rsidR="00AD4A84" w:rsidRPr="003D7E28" w:rsidRDefault="00AD4A84" w:rsidP="00AD4A84">
      <w:pPr>
        <w:pStyle w:val="Maintext"/>
      </w:pPr>
      <w:r w:rsidRPr="003D7E28">
        <w:t>The payer’s and supplier’s state or territory field contains the relevant state or territory for the address. The field must be set to one of the codes shown below:</w:t>
      </w:r>
    </w:p>
    <w:p w14:paraId="54526F90" w14:textId="77777777" w:rsidR="00AD4A84" w:rsidRPr="005823A1" w:rsidRDefault="00AD4A84" w:rsidP="00AD4A84">
      <w:pPr>
        <w:pStyle w:val="Maintext"/>
        <w:rPr>
          <w:sz w:val="16"/>
          <w:szCs w:val="16"/>
        </w:rPr>
      </w:pPr>
    </w:p>
    <w:p w14:paraId="798ECE7C" w14:textId="77777777" w:rsidR="00AD4A84" w:rsidRPr="003D7E28" w:rsidRDefault="00AD4A84" w:rsidP="00AD4A84">
      <w:pPr>
        <w:pStyle w:val="Maintext"/>
      </w:pPr>
      <w:r w:rsidRPr="003D7E28">
        <w:rPr>
          <w:b/>
        </w:rPr>
        <w:t>ACT</w:t>
      </w:r>
      <w:r w:rsidRPr="003D7E28">
        <w:rPr>
          <w:b/>
        </w:rPr>
        <w:tab/>
      </w:r>
      <w:r w:rsidRPr="003D7E28">
        <w:t>Australian Capital Territory</w:t>
      </w:r>
    </w:p>
    <w:p w14:paraId="76946FD1" w14:textId="77777777" w:rsidR="00AD4A84" w:rsidRPr="003D7E28" w:rsidRDefault="00AD4A84" w:rsidP="00AD4A84">
      <w:pPr>
        <w:pStyle w:val="Maintext"/>
      </w:pPr>
      <w:r w:rsidRPr="003D7E28">
        <w:rPr>
          <w:b/>
        </w:rPr>
        <w:t>NSW</w:t>
      </w:r>
      <w:r w:rsidRPr="003D7E28">
        <w:rPr>
          <w:b/>
        </w:rPr>
        <w:tab/>
      </w:r>
      <w:r w:rsidRPr="003D7E28">
        <w:t>New South Wales</w:t>
      </w:r>
    </w:p>
    <w:p w14:paraId="3792A009" w14:textId="77777777" w:rsidR="00AD4A84" w:rsidRPr="003D7E28" w:rsidRDefault="00AD4A84" w:rsidP="00AD4A84">
      <w:pPr>
        <w:pStyle w:val="Maintext"/>
      </w:pPr>
      <w:r w:rsidRPr="003D7E28">
        <w:rPr>
          <w:b/>
        </w:rPr>
        <w:t>NT</w:t>
      </w:r>
      <w:r w:rsidRPr="003D7E28">
        <w:rPr>
          <w:b/>
        </w:rPr>
        <w:tab/>
      </w:r>
      <w:r w:rsidRPr="003D7E28">
        <w:t>Northern Territory</w:t>
      </w:r>
    </w:p>
    <w:p w14:paraId="0F123D88" w14:textId="77777777" w:rsidR="00AD4A84" w:rsidRPr="003D7E28" w:rsidRDefault="00AD4A84" w:rsidP="00AD4A84">
      <w:pPr>
        <w:pStyle w:val="Maintext"/>
      </w:pPr>
      <w:r w:rsidRPr="003D7E28">
        <w:rPr>
          <w:b/>
        </w:rPr>
        <w:t>QLD</w:t>
      </w:r>
      <w:r w:rsidRPr="003D7E28">
        <w:rPr>
          <w:b/>
        </w:rPr>
        <w:tab/>
      </w:r>
      <w:r w:rsidRPr="003D7E28">
        <w:t>Queensland</w:t>
      </w:r>
    </w:p>
    <w:p w14:paraId="49CF5017" w14:textId="77777777" w:rsidR="00AD4A84" w:rsidRPr="003D7E28" w:rsidRDefault="00AD4A84" w:rsidP="00AD4A84">
      <w:pPr>
        <w:pStyle w:val="Maintext"/>
      </w:pPr>
      <w:r w:rsidRPr="003D7E28">
        <w:rPr>
          <w:b/>
        </w:rPr>
        <w:t>SA</w:t>
      </w:r>
      <w:r w:rsidRPr="003D7E28">
        <w:rPr>
          <w:b/>
        </w:rPr>
        <w:tab/>
      </w:r>
      <w:r w:rsidRPr="003D7E28">
        <w:t>South Australia</w:t>
      </w:r>
    </w:p>
    <w:p w14:paraId="31405959" w14:textId="77777777" w:rsidR="00AD4A84" w:rsidRPr="003D7E28" w:rsidRDefault="00AD4A84" w:rsidP="00AD4A84">
      <w:pPr>
        <w:pStyle w:val="Maintext"/>
      </w:pPr>
      <w:r w:rsidRPr="003D7E28">
        <w:rPr>
          <w:b/>
        </w:rPr>
        <w:t>TAS</w:t>
      </w:r>
      <w:r w:rsidRPr="003D7E28">
        <w:rPr>
          <w:b/>
        </w:rPr>
        <w:tab/>
      </w:r>
      <w:r w:rsidRPr="003D7E28">
        <w:t>Tasmania</w:t>
      </w:r>
    </w:p>
    <w:p w14:paraId="0CB080C1" w14:textId="77777777" w:rsidR="00AD4A84" w:rsidRPr="003D7E28" w:rsidRDefault="00AD4A84" w:rsidP="00AD4A84">
      <w:pPr>
        <w:pStyle w:val="Maintext"/>
      </w:pPr>
      <w:r w:rsidRPr="003D7E28">
        <w:rPr>
          <w:b/>
        </w:rPr>
        <w:t>VIC</w:t>
      </w:r>
      <w:r w:rsidRPr="003D7E28">
        <w:rPr>
          <w:b/>
        </w:rPr>
        <w:tab/>
      </w:r>
      <w:r w:rsidRPr="003D7E28">
        <w:t>Victoria</w:t>
      </w:r>
    </w:p>
    <w:p w14:paraId="6A482249" w14:textId="77777777" w:rsidR="00AD4A84" w:rsidRPr="003D7E28" w:rsidRDefault="00AD4A84" w:rsidP="00AD4A84">
      <w:pPr>
        <w:pStyle w:val="Maintext"/>
      </w:pPr>
      <w:r w:rsidRPr="003D7E28">
        <w:rPr>
          <w:b/>
        </w:rPr>
        <w:t>WA</w:t>
      </w:r>
      <w:r w:rsidRPr="003D7E28">
        <w:rPr>
          <w:b/>
        </w:rPr>
        <w:tab/>
      </w:r>
      <w:r w:rsidRPr="003D7E28">
        <w:t>Western Australia</w:t>
      </w:r>
    </w:p>
    <w:p w14:paraId="6C5830DF" w14:textId="77777777" w:rsidR="00AD4A84" w:rsidRPr="00A00148" w:rsidRDefault="00AD4A84" w:rsidP="00AD4A84">
      <w:pPr>
        <w:pStyle w:val="Maintext"/>
      </w:pPr>
      <w:r w:rsidRPr="00A00148">
        <w:rPr>
          <w:b/>
        </w:rPr>
        <w:t>OTH</w:t>
      </w:r>
      <w:r>
        <w:rPr>
          <w:b/>
        </w:rPr>
        <w:t xml:space="preserve">  </w:t>
      </w:r>
      <w:r>
        <w:rPr>
          <w:b/>
        </w:rPr>
        <w:tab/>
      </w:r>
      <w:r>
        <w:t>Overseas addresses</w:t>
      </w:r>
    </w:p>
    <w:p w14:paraId="0E57B980" w14:textId="77777777" w:rsidR="00AD4A84" w:rsidRPr="003D7E28" w:rsidRDefault="00AD4A84" w:rsidP="00AD4A84">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9"/>
      </w:tblGrid>
      <w:tr w:rsidR="00AD4A84" w:rsidRPr="003D7E28" w14:paraId="3EED0321" w14:textId="77777777" w:rsidTr="00AD4A84">
        <w:trPr>
          <w:cantSplit/>
        </w:trPr>
        <w:tc>
          <w:tcPr>
            <w:tcW w:w="10989" w:type="dxa"/>
            <w:tcBorders>
              <w:top w:val="single" w:sz="12" w:space="0" w:color="D81E05"/>
              <w:bottom w:val="single" w:sz="12" w:space="0" w:color="D81E05"/>
            </w:tcBorders>
          </w:tcPr>
          <w:p w14:paraId="567418EC" w14:textId="77777777" w:rsidR="00AD4A84" w:rsidRPr="003D7E28" w:rsidRDefault="00AD4A84" w:rsidP="00AD4A84">
            <w:pPr>
              <w:pStyle w:val="Maintext"/>
            </w:pPr>
            <w:r>
              <w:rPr>
                <w:noProof/>
              </w:rPr>
              <w:drawing>
                <wp:inline distT="0" distB="0" distL="0" distR="0" wp14:anchorId="654F79F8" wp14:editId="350715A2">
                  <wp:extent cx="171450" cy="17145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No othe</w:t>
            </w:r>
            <w:r>
              <w:t xml:space="preserve">r abbreviations are acceptable. </w:t>
            </w:r>
            <w:r w:rsidRPr="003D7E28">
              <w:t>The postcode field should only contain numeric values from 0000–9999. If the field is mandatory, then a valid postcode must be reported (for example 0000 is not a valid value).</w:t>
            </w:r>
          </w:p>
        </w:tc>
      </w:tr>
    </w:tbl>
    <w:p w14:paraId="259DEA52" w14:textId="77777777" w:rsidR="00AD4A84" w:rsidRPr="005823A1" w:rsidRDefault="00AD4A84" w:rsidP="00AD4A84">
      <w:pPr>
        <w:pStyle w:val="Maintext"/>
        <w:rPr>
          <w:sz w:val="16"/>
          <w:szCs w:val="16"/>
        </w:rPr>
      </w:pPr>
    </w:p>
    <w:p w14:paraId="363323C1" w14:textId="77777777" w:rsidR="00AD4A84" w:rsidRDefault="00AD4A84" w:rsidP="00AD4A84">
      <w:pPr>
        <w:pStyle w:val="Maintext"/>
      </w:pPr>
      <w:r>
        <w:t>For an overseas address:</w:t>
      </w:r>
    </w:p>
    <w:p w14:paraId="62EF8664" w14:textId="77777777" w:rsidR="00AD4A84" w:rsidRPr="005823A1" w:rsidRDefault="00AD4A84" w:rsidP="00AD4A84">
      <w:pPr>
        <w:pStyle w:val="Maintext"/>
        <w:rPr>
          <w:sz w:val="16"/>
          <w:szCs w:val="16"/>
        </w:rPr>
      </w:pPr>
    </w:p>
    <w:p w14:paraId="1A039E05" w14:textId="77777777" w:rsidR="00AD4A84" w:rsidRDefault="00AD4A84" w:rsidP="00AD4A84">
      <w:pPr>
        <w:pStyle w:val="Bullet1"/>
        <w:numPr>
          <w:ilvl w:val="0"/>
          <w:numId w:val="1"/>
        </w:numPr>
      </w:pPr>
      <w:r w:rsidRPr="003D7E28">
        <w:t xml:space="preserve">the postcode field must always be set to </w:t>
      </w:r>
      <w:r w:rsidRPr="003D7E28">
        <w:rPr>
          <w:rFonts w:cs="Arial"/>
          <w:b/>
        </w:rPr>
        <w:t>9999</w:t>
      </w:r>
      <w:r w:rsidRPr="003D7E28">
        <w:t>.</w:t>
      </w:r>
    </w:p>
    <w:p w14:paraId="17D1EAAE" w14:textId="77777777" w:rsidR="00AD4A84" w:rsidRDefault="00AD4A84" w:rsidP="00AD4A84">
      <w:pPr>
        <w:pStyle w:val="Bullet1"/>
        <w:numPr>
          <w:ilvl w:val="0"/>
          <w:numId w:val="1"/>
        </w:numPr>
      </w:pPr>
      <w:r>
        <w:t>t</w:t>
      </w:r>
      <w:r w:rsidRPr="003D7E28">
        <w:t>he street address must be provided in the first and second address lines.</w:t>
      </w:r>
    </w:p>
    <w:p w14:paraId="6B24C5E9" w14:textId="77777777" w:rsidR="00AD4A84" w:rsidRDefault="00AD4A84" w:rsidP="00AD4A84">
      <w:pPr>
        <w:pStyle w:val="Bullet1"/>
        <w:numPr>
          <w:ilvl w:val="0"/>
          <w:numId w:val="1"/>
        </w:numPr>
      </w:pPr>
      <w:r>
        <w:t>t</w:t>
      </w:r>
      <w:r w:rsidRPr="003D7E28">
        <w:t xml:space="preserve">he town, state or region and area code must be reported in the </w:t>
      </w:r>
      <w:r w:rsidRPr="00A00148">
        <w:rPr>
          <w:i/>
        </w:rPr>
        <w:t>suburb, town or city</w:t>
      </w:r>
      <w:r>
        <w:t xml:space="preserve"> field</w:t>
      </w:r>
    </w:p>
    <w:p w14:paraId="7CC97E64" w14:textId="77777777" w:rsidR="00AD4A84" w:rsidRDefault="00AD4A84" w:rsidP="00AD4A84">
      <w:pPr>
        <w:pStyle w:val="Bullet1"/>
        <w:numPr>
          <w:ilvl w:val="0"/>
          <w:numId w:val="1"/>
        </w:numPr>
      </w:pPr>
      <w:r w:rsidRPr="003D7E28">
        <w:t xml:space="preserve">the state field must be reported as </w:t>
      </w:r>
      <w:r w:rsidRPr="00A00148">
        <w:rPr>
          <w:rFonts w:cs="Arial"/>
          <w:b/>
        </w:rPr>
        <w:t>OTH</w:t>
      </w:r>
      <w:r>
        <w:t xml:space="preserve"> and</w:t>
      </w:r>
    </w:p>
    <w:p w14:paraId="5902C12E" w14:textId="77777777" w:rsidR="00AD4A84" w:rsidRPr="003D7E28" w:rsidRDefault="00AD4A84" w:rsidP="00AD4A84">
      <w:pPr>
        <w:pStyle w:val="Bullet1"/>
        <w:numPr>
          <w:ilvl w:val="0"/>
          <w:numId w:val="1"/>
        </w:numPr>
      </w:pPr>
      <w:r>
        <w:t>t</w:t>
      </w:r>
      <w:r w:rsidRPr="003D7E28">
        <w:t xml:space="preserve">he name of the overseas country is to be provided in the </w:t>
      </w:r>
      <w:r>
        <w:t>C</w:t>
      </w:r>
      <w:r w:rsidRPr="00A00148">
        <w:rPr>
          <w:i/>
        </w:rPr>
        <w:t>ountry</w:t>
      </w:r>
      <w:r w:rsidRPr="003D7E28">
        <w:t xml:space="preserve"> field.</w:t>
      </w:r>
    </w:p>
    <w:p w14:paraId="59B9EF7B" w14:textId="77777777" w:rsidR="00AD4A84" w:rsidRPr="005823A1" w:rsidRDefault="00AD4A84" w:rsidP="00AD4A84">
      <w:pPr>
        <w:pStyle w:val="Maintext"/>
        <w:rPr>
          <w:sz w:val="16"/>
          <w:szCs w:val="16"/>
        </w:rPr>
      </w:pPr>
    </w:p>
    <w:p w14:paraId="4D251F7E" w14:textId="77777777" w:rsidR="00AD4A84" w:rsidRPr="003D7E28" w:rsidRDefault="00AD4A84" w:rsidP="00AD4A84">
      <w:pPr>
        <w:pStyle w:val="Maintext"/>
      </w:pPr>
      <w:r w:rsidRPr="003D7E28">
        <w:t>For example, the overseas address 275 Central Park West, Apartment 14F, New York, New York, USA 10024 would be reported as shown below.</w:t>
      </w:r>
    </w:p>
    <w:p w14:paraId="24360E80" w14:textId="77777777" w:rsidR="00AD4A84" w:rsidRPr="005823A1" w:rsidRDefault="00AD4A84" w:rsidP="00AD4A84">
      <w:pPr>
        <w:pStyle w:val="Maintex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134"/>
        <w:gridCol w:w="3046"/>
        <w:gridCol w:w="3028"/>
      </w:tblGrid>
      <w:tr w:rsidR="00AD4A84" w:rsidRPr="003D7E28" w14:paraId="6AB96084" w14:textId="77777777" w:rsidTr="00AD4A84">
        <w:tc>
          <w:tcPr>
            <w:tcW w:w="1526" w:type="dxa"/>
          </w:tcPr>
          <w:p w14:paraId="48D7034A" w14:textId="77777777" w:rsidR="00AD4A84" w:rsidRPr="003D7E28" w:rsidRDefault="00AD4A84" w:rsidP="00AD4A84">
            <w:pPr>
              <w:pStyle w:val="Maintext"/>
            </w:pPr>
            <w:r w:rsidRPr="003D7E28">
              <w:t>Character position</w:t>
            </w:r>
          </w:p>
        </w:tc>
        <w:tc>
          <w:tcPr>
            <w:tcW w:w="1134" w:type="dxa"/>
          </w:tcPr>
          <w:p w14:paraId="7BA60FF6" w14:textId="77777777" w:rsidR="00AD4A84" w:rsidRPr="003D7E28" w:rsidRDefault="00AD4A84" w:rsidP="00AD4A84">
            <w:pPr>
              <w:pStyle w:val="Maintext"/>
            </w:pPr>
            <w:r w:rsidRPr="003D7E28">
              <w:t>Field length</w:t>
            </w:r>
          </w:p>
        </w:tc>
        <w:tc>
          <w:tcPr>
            <w:tcW w:w="3046" w:type="dxa"/>
          </w:tcPr>
          <w:p w14:paraId="2CBF47A8" w14:textId="77777777" w:rsidR="00AD4A84" w:rsidRPr="003D7E28" w:rsidRDefault="00AD4A84" w:rsidP="00AD4A84">
            <w:pPr>
              <w:pStyle w:val="Maintext"/>
            </w:pPr>
            <w:r w:rsidRPr="003D7E28">
              <w:t>Field name</w:t>
            </w:r>
          </w:p>
        </w:tc>
        <w:tc>
          <w:tcPr>
            <w:tcW w:w="0" w:type="auto"/>
          </w:tcPr>
          <w:p w14:paraId="412CB21A" w14:textId="77777777" w:rsidR="00AD4A84" w:rsidRPr="003D7E28" w:rsidRDefault="00AD4A84" w:rsidP="00AD4A84">
            <w:pPr>
              <w:pStyle w:val="Maintext"/>
            </w:pPr>
            <w:r w:rsidRPr="003D7E28">
              <w:t>Content</w:t>
            </w:r>
          </w:p>
        </w:tc>
      </w:tr>
      <w:tr w:rsidR="00AD4A84" w:rsidRPr="003D7E28" w14:paraId="563575AF" w14:textId="77777777" w:rsidTr="00AD4A84">
        <w:tc>
          <w:tcPr>
            <w:tcW w:w="1526" w:type="dxa"/>
          </w:tcPr>
          <w:p w14:paraId="64B89652" w14:textId="77777777" w:rsidR="00AD4A84" w:rsidRPr="003D7E28" w:rsidRDefault="00AD4A84" w:rsidP="00AD4A84">
            <w:pPr>
              <w:pStyle w:val="Maintext"/>
            </w:pPr>
            <w:r>
              <w:t>442-479</w:t>
            </w:r>
          </w:p>
        </w:tc>
        <w:tc>
          <w:tcPr>
            <w:tcW w:w="1134" w:type="dxa"/>
          </w:tcPr>
          <w:p w14:paraId="186BB6FC" w14:textId="77777777" w:rsidR="00AD4A84" w:rsidRPr="003D7E28" w:rsidRDefault="00AD4A84" w:rsidP="00AD4A84">
            <w:pPr>
              <w:pStyle w:val="Maintext"/>
            </w:pPr>
            <w:r w:rsidRPr="003D7E28">
              <w:t>38</w:t>
            </w:r>
          </w:p>
        </w:tc>
        <w:tc>
          <w:tcPr>
            <w:tcW w:w="3046" w:type="dxa"/>
          </w:tcPr>
          <w:p w14:paraId="7757AA4D" w14:textId="77777777" w:rsidR="00AD4A84" w:rsidRPr="003D7E28" w:rsidRDefault="00AD4A84" w:rsidP="00AD4A84">
            <w:pPr>
              <w:pStyle w:val="Maintext"/>
            </w:pPr>
            <w:r w:rsidRPr="003D7E28">
              <w:t>Payer address line 1</w:t>
            </w:r>
          </w:p>
        </w:tc>
        <w:tc>
          <w:tcPr>
            <w:tcW w:w="0" w:type="auto"/>
          </w:tcPr>
          <w:p w14:paraId="792D341F" w14:textId="77777777" w:rsidR="00AD4A84" w:rsidRPr="003D7E28" w:rsidRDefault="00AD4A84" w:rsidP="00AD4A84">
            <w:pPr>
              <w:pStyle w:val="Maintext"/>
            </w:pPr>
            <w:r w:rsidRPr="003D7E28">
              <w:t>275 CENTRAL PARK WEST</w:t>
            </w:r>
          </w:p>
        </w:tc>
      </w:tr>
      <w:tr w:rsidR="00AD4A84" w:rsidRPr="003D7E28" w14:paraId="00ED743F" w14:textId="77777777" w:rsidTr="00AD4A84">
        <w:tc>
          <w:tcPr>
            <w:tcW w:w="1526" w:type="dxa"/>
          </w:tcPr>
          <w:p w14:paraId="5BF08E1E" w14:textId="77777777" w:rsidR="00AD4A84" w:rsidRPr="003D7E28" w:rsidRDefault="00AD4A84" w:rsidP="00AD4A84">
            <w:pPr>
              <w:pStyle w:val="Maintext"/>
            </w:pPr>
            <w:r>
              <w:t>480-517</w:t>
            </w:r>
          </w:p>
        </w:tc>
        <w:tc>
          <w:tcPr>
            <w:tcW w:w="1134" w:type="dxa"/>
          </w:tcPr>
          <w:p w14:paraId="3689030B" w14:textId="77777777" w:rsidR="00AD4A84" w:rsidRPr="003D7E28" w:rsidRDefault="00AD4A84" w:rsidP="00AD4A84">
            <w:pPr>
              <w:pStyle w:val="Maintext"/>
            </w:pPr>
            <w:r w:rsidRPr="003D7E28">
              <w:t>38</w:t>
            </w:r>
          </w:p>
        </w:tc>
        <w:tc>
          <w:tcPr>
            <w:tcW w:w="3046" w:type="dxa"/>
          </w:tcPr>
          <w:p w14:paraId="41469749" w14:textId="77777777" w:rsidR="00AD4A84" w:rsidRPr="003D7E28" w:rsidRDefault="00AD4A84" w:rsidP="00AD4A84">
            <w:pPr>
              <w:pStyle w:val="Maintext"/>
            </w:pPr>
            <w:r w:rsidRPr="003D7E28">
              <w:t>Payer address line 2</w:t>
            </w:r>
          </w:p>
        </w:tc>
        <w:tc>
          <w:tcPr>
            <w:tcW w:w="0" w:type="auto"/>
          </w:tcPr>
          <w:p w14:paraId="4C26A0A3" w14:textId="77777777" w:rsidR="00AD4A84" w:rsidRPr="003D7E28" w:rsidRDefault="00AD4A84" w:rsidP="00AD4A84">
            <w:pPr>
              <w:pStyle w:val="Maintext"/>
            </w:pPr>
            <w:r w:rsidRPr="003D7E28">
              <w:t>APARTMENT 14F</w:t>
            </w:r>
          </w:p>
        </w:tc>
      </w:tr>
      <w:tr w:rsidR="00AD4A84" w:rsidRPr="003D7E28" w14:paraId="0FDBB2C9" w14:textId="77777777" w:rsidTr="00AD4A84">
        <w:tc>
          <w:tcPr>
            <w:tcW w:w="1526" w:type="dxa"/>
          </w:tcPr>
          <w:p w14:paraId="30913EFF" w14:textId="77777777" w:rsidR="00AD4A84" w:rsidRPr="003D7E28" w:rsidRDefault="00AD4A84" w:rsidP="00AD4A84">
            <w:pPr>
              <w:pStyle w:val="Maintext"/>
            </w:pPr>
            <w:r>
              <w:t>518-544</w:t>
            </w:r>
          </w:p>
        </w:tc>
        <w:tc>
          <w:tcPr>
            <w:tcW w:w="1134" w:type="dxa"/>
          </w:tcPr>
          <w:p w14:paraId="4F2A99A0" w14:textId="77777777" w:rsidR="00AD4A84" w:rsidRPr="003D7E28" w:rsidRDefault="00AD4A84" w:rsidP="00AD4A84">
            <w:pPr>
              <w:pStyle w:val="Maintext"/>
            </w:pPr>
            <w:r w:rsidRPr="003D7E28">
              <w:t>27</w:t>
            </w:r>
          </w:p>
        </w:tc>
        <w:tc>
          <w:tcPr>
            <w:tcW w:w="3046" w:type="dxa"/>
          </w:tcPr>
          <w:p w14:paraId="30545E10" w14:textId="77777777" w:rsidR="00AD4A84" w:rsidRPr="003D7E28" w:rsidRDefault="00AD4A84" w:rsidP="00AD4A84">
            <w:pPr>
              <w:pStyle w:val="Maintext"/>
            </w:pPr>
            <w:r>
              <w:t>S</w:t>
            </w:r>
            <w:r w:rsidRPr="003D7E28">
              <w:t>uburb, town or locality</w:t>
            </w:r>
          </w:p>
        </w:tc>
        <w:tc>
          <w:tcPr>
            <w:tcW w:w="0" w:type="auto"/>
          </w:tcPr>
          <w:p w14:paraId="2FA9602F" w14:textId="77777777" w:rsidR="00AD4A84" w:rsidRPr="003D7E28" w:rsidRDefault="00AD4A84" w:rsidP="00AD4A84">
            <w:pPr>
              <w:pStyle w:val="Maintext"/>
            </w:pPr>
            <w:r w:rsidRPr="003D7E28">
              <w:t>NEW YORK NY 10024</w:t>
            </w:r>
          </w:p>
        </w:tc>
      </w:tr>
      <w:tr w:rsidR="00AD4A84" w:rsidRPr="003D7E28" w14:paraId="2F144452" w14:textId="77777777" w:rsidTr="00AD4A84">
        <w:tc>
          <w:tcPr>
            <w:tcW w:w="1526" w:type="dxa"/>
          </w:tcPr>
          <w:p w14:paraId="7A6675F9" w14:textId="77777777" w:rsidR="00AD4A84" w:rsidRPr="003D7E28" w:rsidRDefault="00AD4A84" w:rsidP="00AD4A84">
            <w:pPr>
              <w:pStyle w:val="Maintext"/>
            </w:pPr>
            <w:r>
              <w:t>545-547</w:t>
            </w:r>
          </w:p>
        </w:tc>
        <w:tc>
          <w:tcPr>
            <w:tcW w:w="1134" w:type="dxa"/>
          </w:tcPr>
          <w:p w14:paraId="47C8D10F" w14:textId="77777777" w:rsidR="00AD4A84" w:rsidRPr="003D7E28" w:rsidRDefault="00AD4A84" w:rsidP="00AD4A84">
            <w:pPr>
              <w:pStyle w:val="Maintext"/>
            </w:pPr>
            <w:r w:rsidRPr="003D7E28">
              <w:t>3</w:t>
            </w:r>
          </w:p>
        </w:tc>
        <w:tc>
          <w:tcPr>
            <w:tcW w:w="3046" w:type="dxa"/>
          </w:tcPr>
          <w:p w14:paraId="7E09132C" w14:textId="77777777" w:rsidR="00AD4A84" w:rsidRPr="003D7E28" w:rsidRDefault="00AD4A84" w:rsidP="00AD4A84">
            <w:pPr>
              <w:pStyle w:val="Maintext"/>
            </w:pPr>
            <w:r>
              <w:t>S</w:t>
            </w:r>
            <w:r w:rsidRPr="003D7E28">
              <w:t>tate or territory</w:t>
            </w:r>
          </w:p>
        </w:tc>
        <w:tc>
          <w:tcPr>
            <w:tcW w:w="0" w:type="auto"/>
          </w:tcPr>
          <w:p w14:paraId="3D318050" w14:textId="77777777" w:rsidR="00AD4A84" w:rsidRPr="003D7E28" w:rsidRDefault="00AD4A84" w:rsidP="00AD4A84">
            <w:pPr>
              <w:pStyle w:val="Maintext"/>
            </w:pPr>
            <w:r w:rsidRPr="003D7E28">
              <w:t>OTH</w:t>
            </w:r>
          </w:p>
        </w:tc>
      </w:tr>
      <w:tr w:rsidR="00AD4A84" w:rsidRPr="003D7E28" w14:paraId="77F33C0F" w14:textId="77777777" w:rsidTr="00AD4A84">
        <w:tc>
          <w:tcPr>
            <w:tcW w:w="1526" w:type="dxa"/>
          </w:tcPr>
          <w:p w14:paraId="378DCDAA" w14:textId="77777777" w:rsidR="00AD4A84" w:rsidRPr="003D7E28" w:rsidRDefault="00AD4A84" w:rsidP="00AD4A84">
            <w:pPr>
              <w:pStyle w:val="Maintext"/>
            </w:pPr>
            <w:r>
              <w:t>548-551</w:t>
            </w:r>
          </w:p>
        </w:tc>
        <w:tc>
          <w:tcPr>
            <w:tcW w:w="1134" w:type="dxa"/>
          </w:tcPr>
          <w:p w14:paraId="5617BE5C" w14:textId="77777777" w:rsidR="00AD4A84" w:rsidRPr="003D7E28" w:rsidRDefault="00AD4A84" w:rsidP="00AD4A84">
            <w:pPr>
              <w:pStyle w:val="Maintext"/>
            </w:pPr>
            <w:r w:rsidRPr="003D7E28">
              <w:t>4</w:t>
            </w:r>
          </w:p>
        </w:tc>
        <w:tc>
          <w:tcPr>
            <w:tcW w:w="3046" w:type="dxa"/>
          </w:tcPr>
          <w:p w14:paraId="67EEB3D3" w14:textId="77777777" w:rsidR="00AD4A84" w:rsidRPr="003D7E28" w:rsidRDefault="00AD4A84" w:rsidP="00AD4A84">
            <w:pPr>
              <w:pStyle w:val="Maintext"/>
            </w:pPr>
            <w:r>
              <w:t>P</w:t>
            </w:r>
            <w:r w:rsidRPr="003D7E28">
              <w:t>ostcode</w:t>
            </w:r>
          </w:p>
        </w:tc>
        <w:tc>
          <w:tcPr>
            <w:tcW w:w="0" w:type="auto"/>
          </w:tcPr>
          <w:p w14:paraId="4B758EC7" w14:textId="77777777" w:rsidR="00AD4A84" w:rsidRPr="003D7E28" w:rsidRDefault="00AD4A84" w:rsidP="00AD4A84">
            <w:pPr>
              <w:pStyle w:val="Maintext"/>
            </w:pPr>
            <w:r w:rsidRPr="003D7E28">
              <w:t>9999</w:t>
            </w:r>
          </w:p>
        </w:tc>
      </w:tr>
      <w:tr w:rsidR="00AD4A84" w:rsidRPr="003D7E28" w14:paraId="3E2E4B43" w14:textId="77777777" w:rsidTr="00AD4A84">
        <w:tc>
          <w:tcPr>
            <w:tcW w:w="1526" w:type="dxa"/>
          </w:tcPr>
          <w:p w14:paraId="49540E80" w14:textId="77777777" w:rsidR="00AD4A84" w:rsidRPr="003D7E28" w:rsidRDefault="00AD4A84" w:rsidP="00AD4A84">
            <w:pPr>
              <w:pStyle w:val="Maintext"/>
            </w:pPr>
            <w:r>
              <w:t>552-571</w:t>
            </w:r>
          </w:p>
        </w:tc>
        <w:tc>
          <w:tcPr>
            <w:tcW w:w="1134" w:type="dxa"/>
          </w:tcPr>
          <w:p w14:paraId="38BD1280" w14:textId="77777777" w:rsidR="00AD4A84" w:rsidRPr="003D7E28" w:rsidRDefault="00AD4A84" w:rsidP="00AD4A84">
            <w:pPr>
              <w:pStyle w:val="Maintext"/>
            </w:pPr>
            <w:r w:rsidRPr="003D7E28">
              <w:t>20</w:t>
            </w:r>
          </w:p>
        </w:tc>
        <w:tc>
          <w:tcPr>
            <w:tcW w:w="3046" w:type="dxa"/>
          </w:tcPr>
          <w:p w14:paraId="487B95B6" w14:textId="77777777" w:rsidR="00AD4A84" w:rsidRPr="003D7E28" w:rsidRDefault="00AD4A84" w:rsidP="00AD4A84">
            <w:pPr>
              <w:pStyle w:val="Maintext"/>
            </w:pPr>
            <w:r>
              <w:t>C</w:t>
            </w:r>
            <w:r w:rsidRPr="003D7E28">
              <w:t>ountry</w:t>
            </w:r>
          </w:p>
        </w:tc>
        <w:tc>
          <w:tcPr>
            <w:tcW w:w="0" w:type="auto"/>
          </w:tcPr>
          <w:p w14:paraId="482B3F75" w14:textId="77777777" w:rsidR="00AD4A84" w:rsidRPr="003D7E28" w:rsidRDefault="00AD4A84" w:rsidP="00AD4A84">
            <w:pPr>
              <w:pStyle w:val="Maintext"/>
            </w:pPr>
            <w:r w:rsidRPr="003D7E28">
              <w:t>USA</w:t>
            </w:r>
          </w:p>
        </w:tc>
      </w:tr>
    </w:tbl>
    <w:p w14:paraId="110A286D" w14:textId="77777777" w:rsidR="00AD4A84" w:rsidRPr="005823A1" w:rsidRDefault="00AD4A84" w:rsidP="00AD4A84">
      <w:pPr>
        <w:pStyle w:val="Maintext"/>
        <w:rPr>
          <w:sz w:val="16"/>
          <w:szCs w:val="16"/>
        </w:rPr>
      </w:pPr>
    </w:p>
    <w:p w14:paraId="4DBDA454" w14:textId="77777777" w:rsidR="00AD4A84" w:rsidRDefault="00AD4A84" w:rsidP="00AD4A84">
      <w:pPr>
        <w:pStyle w:val="Maintext"/>
      </w:pPr>
      <w:r>
        <w:t xml:space="preserve">For suppliers and payers the business street address is always mandatory while postal address may be optional. Payee’s address must be reported if available, however the </w:t>
      </w:r>
      <w:r w:rsidRPr="00F3697C">
        <w:rPr>
          <w:i/>
        </w:rPr>
        <w:t>Payee payroll number/identifier</w:t>
      </w:r>
      <w:r>
        <w:t xml:space="preserve"> field becomes mandatory if the address fields are not reported. Data may be rejected where neither field is present. Where the payee’s address is not reported any correspondence will be issued to the payee c/o the payer.</w:t>
      </w:r>
    </w:p>
    <w:p w14:paraId="7F561655" w14:textId="77777777" w:rsidR="00AD4A84" w:rsidRPr="005823A1" w:rsidRDefault="00AD4A84" w:rsidP="00AD4A84">
      <w:pPr>
        <w:pStyle w:val="Maintext"/>
        <w:rPr>
          <w:sz w:val="16"/>
          <w:szCs w:val="16"/>
        </w:rPr>
      </w:pPr>
    </w:p>
    <w:p w14:paraId="24A3C9B2" w14:textId="77777777" w:rsidR="00AD4A84" w:rsidRPr="003D7E28" w:rsidRDefault="00AD4A84" w:rsidP="00AD4A84">
      <w:pPr>
        <w:pStyle w:val="Maintext"/>
        <w:pBdr>
          <w:top w:val="single" w:sz="12" w:space="1" w:color="FFCC00"/>
          <w:left w:val="single" w:sz="12" w:space="4" w:color="FFCC00"/>
          <w:bottom w:val="single" w:sz="12" w:space="1" w:color="FFCC00"/>
          <w:right w:val="single" w:sz="12" w:space="4" w:color="FFCC00"/>
        </w:pBdr>
      </w:pPr>
      <w:r>
        <w:rPr>
          <w:noProof/>
          <w:sz w:val="28"/>
        </w:rPr>
        <w:drawing>
          <wp:inline distT="0" distB="0" distL="0" distR="0" wp14:anchorId="6BD5A8F6" wp14:editId="7EBFDFA6">
            <wp:extent cx="171450" cy="17145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sz w:val="28"/>
        </w:rPr>
        <w:t xml:space="preserve"> </w:t>
      </w:r>
      <w:r w:rsidRPr="003D7E28">
        <w:t>If the payer has captured more than one address for a payee residing overseas and one of those is an Australian address, then the Australian address (including the postcode) must be reported rather than the overseas address.</w:t>
      </w:r>
    </w:p>
    <w:p w14:paraId="3A7D6D3C" w14:textId="77777777" w:rsidR="00AD4A84" w:rsidRDefault="00AD4A84" w:rsidP="00AD4A84">
      <w:pPr>
        <w:pStyle w:val="Maintext"/>
      </w:pPr>
    </w:p>
    <w:p w14:paraId="78D459C8" w14:textId="77777777" w:rsidR="00AD4A84" w:rsidRDefault="00AD4A84" w:rsidP="00AD4A84">
      <w:pPr>
        <w:pStyle w:val="Maintext"/>
      </w:pPr>
    </w:p>
    <w:p w14:paraId="05853656" w14:textId="77777777" w:rsidR="00AD4A84" w:rsidRPr="003D7E28" w:rsidRDefault="00AD4A84" w:rsidP="00AD4A84">
      <w:pPr>
        <w:pStyle w:val="Head2"/>
        <w:spacing w:before="240" w:after="120"/>
      </w:pPr>
      <w:bookmarkStart w:id="189" w:name="_Toc278527032"/>
      <w:bookmarkStart w:id="190" w:name="_Toc286236190"/>
      <w:bookmarkStart w:id="191" w:name="_Toc404840778"/>
      <w:bookmarkStart w:id="192" w:name="_Toc427050046"/>
      <w:r w:rsidRPr="003D7E28">
        <w:rPr>
          <w:szCs w:val="22"/>
        </w:rPr>
        <w:t>Fie</w:t>
      </w:r>
      <w:r w:rsidRPr="003D7E28">
        <w:t>ld definitions and edit rules</w:t>
      </w:r>
      <w:bookmarkEnd w:id="189"/>
      <w:bookmarkEnd w:id="190"/>
      <w:bookmarkEnd w:id="191"/>
      <w:bookmarkEnd w:id="192"/>
    </w:p>
    <w:bookmarkStart w:id="193" w:name="D7_1"/>
    <w:p w14:paraId="62822B46" w14:textId="77777777" w:rsidR="00AD4A84" w:rsidRPr="003D7E28" w:rsidRDefault="00AD4A84" w:rsidP="00AD4A84">
      <w:pPr>
        <w:pStyle w:val="Maintext"/>
        <w:rPr>
          <w:szCs w:val="22"/>
        </w:rPr>
      </w:pPr>
      <w:r w:rsidRPr="00CE3A7E">
        <w:rPr>
          <w:szCs w:val="22"/>
        </w:rPr>
        <w:fldChar w:fldCharType="begin"/>
      </w:r>
      <w:r>
        <w:rPr>
          <w:szCs w:val="22"/>
        </w:rPr>
        <w:instrText>HYPERLINK  \l "R7_1"</w:instrText>
      </w:r>
      <w:r w:rsidRPr="00CE3A7E">
        <w:rPr>
          <w:szCs w:val="22"/>
        </w:rPr>
      </w:r>
      <w:r w:rsidRPr="00CE3A7E">
        <w:rPr>
          <w:szCs w:val="22"/>
        </w:rPr>
        <w:fldChar w:fldCharType="separate"/>
      </w:r>
      <w:r w:rsidRPr="00CE3A7E">
        <w:rPr>
          <w:rStyle w:val="Hyperlink"/>
          <w:color w:val="auto"/>
          <w:u w:val="none"/>
        </w:rPr>
        <w:t>7.1</w:t>
      </w:r>
      <w:r w:rsidRPr="00CE3A7E">
        <w:rPr>
          <w:szCs w:val="22"/>
        </w:rPr>
        <w:fldChar w:fldCharType="end"/>
      </w:r>
      <w:bookmarkEnd w:id="193"/>
      <w:r w:rsidRPr="003D7E28">
        <w:rPr>
          <w:szCs w:val="22"/>
        </w:rPr>
        <w:tab/>
      </w:r>
      <w:r w:rsidRPr="003D7E28">
        <w:rPr>
          <w:b/>
          <w:szCs w:val="22"/>
        </w:rPr>
        <w:t>Record length</w:t>
      </w:r>
      <w:r w:rsidRPr="003D7E28">
        <w:rPr>
          <w:szCs w:val="22"/>
        </w:rPr>
        <w:t xml:space="preserve"> – must be set to </w:t>
      </w:r>
      <w:r w:rsidRPr="003D7E28">
        <w:rPr>
          <w:b/>
          <w:szCs w:val="22"/>
        </w:rPr>
        <w:t>6</w:t>
      </w:r>
      <w:r>
        <w:rPr>
          <w:b/>
          <w:szCs w:val="22"/>
        </w:rPr>
        <w:t>4</w:t>
      </w:r>
      <w:r w:rsidRPr="003D7E28">
        <w:rPr>
          <w:b/>
          <w:szCs w:val="22"/>
        </w:rPr>
        <w:t>8</w:t>
      </w:r>
      <w:r w:rsidRPr="003D7E28">
        <w:rPr>
          <w:szCs w:val="22"/>
        </w:rPr>
        <w:t>.</w:t>
      </w:r>
    </w:p>
    <w:p w14:paraId="36C318D0" w14:textId="77777777" w:rsidR="00AD4A84" w:rsidRPr="003D7E28" w:rsidRDefault="00AD4A84" w:rsidP="00AD4A84">
      <w:pPr>
        <w:pStyle w:val="Maintext"/>
        <w:rPr>
          <w:rFonts w:cs="Arial"/>
          <w:szCs w:val="22"/>
        </w:rPr>
      </w:pPr>
    </w:p>
    <w:bookmarkStart w:id="194" w:name="D7_2"/>
    <w:p w14:paraId="759BAB1E" w14:textId="77777777" w:rsidR="00AD4A84" w:rsidRPr="003D7E28" w:rsidRDefault="00AD4A84" w:rsidP="00AD4A84">
      <w:pPr>
        <w:pStyle w:val="Maintext"/>
        <w:rPr>
          <w:rFonts w:cs="Arial"/>
          <w:szCs w:val="22"/>
        </w:rPr>
      </w:pPr>
      <w:r w:rsidRPr="00CE3A7E">
        <w:rPr>
          <w:rFonts w:cs="Arial"/>
          <w:szCs w:val="22"/>
        </w:rPr>
        <w:fldChar w:fldCharType="begin"/>
      </w:r>
      <w:r>
        <w:rPr>
          <w:rFonts w:cs="Arial"/>
          <w:szCs w:val="22"/>
        </w:rPr>
        <w:instrText>HYPERLINK  \l "R7_2"</w:instrText>
      </w:r>
      <w:r w:rsidRPr="00CE3A7E">
        <w:rPr>
          <w:rFonts w:cs="Arial"/>
          <w:szCs w:val="22"/>
        </w:rPr>
      </w:r>
      <w:r w:rsidRPr="00CE3A7E">
        <w:rPr>
          <w:rFonts w:cs="Arial"/>
          <w:szCs w:val="22"/>
        </w:rPr>
        <w:fldChar w:fldCharType="separate"/>
      </w:r>
      <w:r w:rsidRPr="00CE3A7E">
        <w:rPr>
          <w:rStyle w:val="Hyperlink"/>
          <w:color w:val="auto"/>
          <w:u w:val="none"/>
        </w:rPr>
        <w:t>7.2</w:t>
      </w:r>
      <w:r w:rsidRPr="00CE3A7E">
        <w:rPr>
          <w:rFonts w:cs="Arial"/>
          <w:szCs w:val="22"/>
        </w:rPr>
        <w:fldChar w:fldCharType="end"/>
      </w:r>
      <w:bookmarkEnd w:id="194"/>
      <w:r w:rsidRPr="003D7E28">
        <w:rPr>
          <w:rFonts w:cs="Arial"/>
          <w:szCs w:val="22"/>
        </w:rPr>
        <w:tab/>
      </w:r>
      <w:r w:rsidRPr="003D7E28">
        <w:rPr>
          <w:rFonts w:cs="Arial"/>
          <w:b/>
          <w:szCs w:val="22"/>
        </w:rPr>
        <w:t>Record identifier</w:t>
      </w:r>
      <w:r w:rsidRPr="003D7E28">
        <w:rPr>
          <w:rFonts w:cs="Arial"/>
          <w:szCs w:val="22"/>
        </w:rPr>
        <w:t xml:space="preserve"> – must be set to </w:t>
      </w:r>
      <w:r w:rsidRPr="003D7E28">
        <w:rPr>
          <w:rFonts w:cs="Arial"/>
          <w:b/>
          <w:szCs w:val="22"/>
        </w:rPr>
        <w:t>IDENTREGISTER1</w:t>
      </w:r>
      <w:r w:rsidRPr="003D7E28">
        <w:rPr>
          <w:rFonts w:cs="Arial"/>
          <w:szCs w:val="22"/>
        </w:rPr>
        <w:t>.</w:t>
      </w:r>
    </w:p>
    <w:p w14:paraId="700089A5" w14:textId="77777777" w:rsidR="00AD4A84" w:rsidRPr="003D7E28" w:rsidRDefault="00AD4A84" w:rsidP="00AD4A84">
      <w:pPr>
        <w:pStyle w:val="Maintext"/>
        <w:rPr>
          <w:rFonts w:cs="Arial"/>
          <w:szCs w:val="22"/>
        </w:rPr>
      </w:pPr>
    </w:p>
    <w:bookmarkStart w:id="195" w:name="D7_3"/>
    <w:p w14:paraId="5FAD6092" w14:textId="77777777" w:rsidR="00AD4A84" w:rsidRDefault="00AD4A84" w:rsidP="00AD4A84">
      <w:pPr>
        <w:pStyle w:val="Maintext"/>
        <w:rPr>
          <w:rFonts w:cs="Arial"/>
          <w:szCs w:val="22"/>
        </w:rPr>
      </w:pPr>
      <w:r w:rsidRPr="00CE3A7E">
        <w:rPr>
          <w:rFonts w:cs="Arial"/>
          <w:szCs w:val="22"/>
        </w:rPr>
        <w:fldChar w:fldCharType="begin"/>
      </w:r>
      <w:r>
        <w:rPr>
          <w:rFonts w:cs="Arial"/>
          <w:szCs w:val="22"/>
        </w:rPr>
        <w:instrText>HYPERLINK  \l "R7_3"</w:instrText>
      </w:r>
      <w:r w:rsidRPr="00CE3A7E">
        <w:rPr>
          <w:rFonts w:cs="Arial"/>
          <w:szCs w:val="22"/>
        </w:rPr>
      </w:r>
      <w:r w:rsidRPr="00CE3A7E">
        <w:rPr>
          <w:rFonts w:cs="Arial"/>
          <w:szCs w:val="22"/>
        </w:rPr>
        <w:fldChar w:fldCharType="separate"/>
      </w:r>
      <w:r w:rsidRPr="00CE3A7E">
        <w:rPr>
          <w:rStyle w:val="Hyperlink"/>
          <w:color w:val="auto"/>
          <w:u w:val="none"/>
        </w:rPr>
        <w:t>7.3</w:t>
      </w:r>
      <w:r w:rsidRPr="00CE3A7E">
        <w:rPr>
          <w:rFonts w:cs="Arial"/>
          <w:szCs w:val="22"/>
        </w:rPr>
        <w:fldChar w:fldCharType="end"/>
      </w:r>
      <w:bookmarkEnd w:id="195"/>
      <w:r w:rsidRPr="003D7E28">
        <w:rPr>
          <w:rFonts w:cs="Arial"/>
          <w:i/>
          <w:szCs w:val="22"/>
        </w:rPr>
        <w:tab/>
      </w:r>
      <w:r w:rsidRPr="003D7E28">
        <w:rPr>
          <w:rFonts w:cs="Arial"/>
          <w:b/>
          <w:szCs w:val="22"/>
        </w:rPr>
        <w:t xml:space="preserve">Supplier </w:t>
      </w:r>
      <w:r>
        <w:rPr>
          <w:rFonts w:cs="Arial"/>
          <w:b/>
          <w:szCs w:val="22"/>
        </w:rPr>
        <w:t xml:space="preserve">Australian business </w:t>
      </w:r>
      <w:r w:rsidRPr="003D7E28">
        <w:rPr>
          <w:rFonts w:cs="Arial"/>
          <w:b/>
          <w:szCs w:val="22"/>
        </w:rPr>
        <w:t>number</w:t>
      </w:r>
      <w:r w:rsidRPr="0006620F">
        <w:rPr>
          <w:rFonts w:cs="Arial"/>
          <w:szCs w:val="22"/>
        </w:rPr>
        <w:t xml:space="preserve"> </w:t>
      </w:r>
      <w:r w:rsidRPr="003D7E28">
        <w:rPr>
          <w:rFonts w:cs="Arial"/>
          <w:szCs w:val="22"/>
        </w:rPr>
        <w:t xml:space="preserve">– the </w:t>
      </w:r>
      <w:r>
        <w:rPr>
          <w:rFonts w:cs="Arial"/>
          <w:szCs w:val="22"/>
        </w:rPr>
        <w:t>Australian business number (</w:t>
      </w:r>
      <w:r w:rsidRPr="003D7E28">
        <w:rPr>
          <w:rFonts w:cs="Arial"/>
          <w:szCs w:val="22"/>
        </w:rPr>
        <w:t>ABN</w:t>
      </w:r>
      <w:r>
        <w:rPr>
          <w:rFonts w:cs="Arial"/>
          <w:szCs w:val="22"/>
        </w:rPr>
        <w:t>)</w:t>
      </w:r>
      <w:r w:rsidRPr="003D7E28">
        <w:rPr>
          <w:rFonts w:cs="Arial"/>
          <w:szCs w:val="22"/>
        </w:rPr>
        <w:t xml:space="preserve"> of the data supplier</w:t>
      </w:r>
      <w:r>
        <w:rPr>
          <w:rFonts w:cs="Arial"/>
          <w:szCs w:val="22"/>
        </w:rPr>
        <w:t xml:space="preserve"> and must be a valid ABN. Refer to Section 9 for information on ABN/WPN validation.</w:t>
      </w:r>
    </w:p>
    <w:p w14:paraId="195EB4F5" w14:textId="77777777" w:rsidR="00AD4A84" w:rsidRPr="003D7E28" w:rsidRDefault="00AD4A84" w:rsidP="00AD4A84">
      <w:pPr>
        <w:pStyle w:val="Maintext"/>
        <w:rPr>
          <w:rFonts w:cs="Arial"/>
          <w:szCs w:val="22"/>
        </w:rPr>
      </w:pPr>
      <w:r>
        <w:rPr>
          <w:rFonts w:cs="Arial"/>
          <w:szCs w:val="22"/>
        </w:rPr>
        <w:t xml:space="preserve"> </w:t>
      </w:r>
    </w:p>
    <w:bookmarkStart w:id="196" w:name="D7_4"/>
    <w:p w14:paraId="6150CE67" w14:textId="77777777" w:rsidR="00AD4A84" w:rsidRPr="003D7E28" w:rsidRDefault="00AD4A84" w:rsidP="00AD4A84">
      <w:pPr>
        <w:pStyle w:val="Maintext"/>
        <w:rPr>
          <w:rFonts w:cs="Arial"/>
          <w:szCs w:val="22"/>
        </w:rPr>
      </w:pPr>
      <w:r w:rsidRPr="00CE3A7E">
        <w:rPr>
          <w:rFonts w:cs="Arial"/>
          <w:szCs w:val="22"/>
        </w:rPr>
        <w:fldChar w:fldCharType="begin"/>
      </w:r>
      <w:r>
        <w:rPr>
          <w:rFonts w:cs="Arial"/>
          <w:szCs w:val="22"/>
        </w:rPr>
        <w:instrText>HYPERLINK  \l "R7_4"</w:instrText>
      </w:r>
      <w:r w:rsidRPr="00CE3A7E">
        <w:rPr>
          <w:rFonts w:cs="Arial"/>
          <w:szCs w:val="22"/>
        </w:rPr>
      </w:r>
      <w:r w:rsidRPr="00CE3A7E">
        <w:rPr>
          <w:rFonts w:cs="Arial"/>
          <w:szCs w:val="22"/>
        </w:rPr>
        <w:fldChar w:fldCharType="separate"/>
      </w:r>
      <w:r w:rsidRPr="00CE3A7E">
        <w:rPr>
          <w:rStyle w:val="Hyperlink"/>
          <w:color w:val="auto"/>
          <w:u w:val="none"/>
        </w:rPr>
        <w:t>7.4</w:t>
      </w:r>
      <w:r w:rsidRPr="00CE3A7E">
        <w:rPr>
          <w:rFonts w:cs="Arial"/>
          <w:szCs w:val="22"/>
        </w:rPr>
        <w:fldChar w:fldCharType="end"/>
      </w:r>
      <w:bookmarkEnd w:id="196"/>
      <w:r w:rsidRPr="003D7E28">
        <w:rPr>
          <w:rFonts w:cs="Arial"/>
          <w:szCs w:val="22"/>
        </w:rPr>
        <w:tab/>
      </w:r>
      <w:r w:rsidRPr="003D7E28">
        <w:rPr>
          <w:rFonts w:cs="Arial"/>
          <w:b/>
          <w:szCs w:val="22"/>
        </w:rPr>
        <w:t>Run type</w:t>
      </w:r>
      <w:r w:rsidRPr="003D7E28">
        <w:rPr>
          <w:rFonts w:cs="Arial"/>
          <w:szCs w:val="22"/>
        </w:rPr>
        <w:t xml:space="preserve"> – identifies the information contained </w:t>
      </w:r>
      <w:r>
        <w:rPr>
          <w:rFonts w:cs="Arial"/>
          <w:szCs w:val="22"/>
        </w:rPr>
        <w:t>in the file</w:t>
      </w:r>
      <w:r w:rsidRPr="003D7E28">
        <w:rPr>
          <w:rFonts w:cs="Arial"/>
          <w:szCs w:val="22"/>
        </w:rPr>
        <w:t xml:space="preserve"> as test or production data. This field must be set to either </w:t>
      </w:r>
      <w:r w:rsidRPr="003D7E28">
        <w:rPr>
          <w:rFonts w:cs="Arial"/>
          <w:b/>
          <w:szCs w:val="22"/>
        </w:rPr>
        <w:t>T</w:t>
      </w:r>
      <w:r w:rsidRPr="003D7E28">
        <w:rPr>
          <w:rFonts w:cs="Arial"/>
          <w:szCs w:val="22"/>
        </w:rPr>
        <w:t xml:space="preserve"> for test data or </w:t>
      </w:r>
      <w:r w:rsidRPr="003D7E28">
        <w:rPr>
          <w:rFonts w:cs="Arial"/>
          <w:b/>
          <w:szCs w:val="22"/>
        </w:rPr>
        <w:t>P</w:t>
      </w:r>
      <w:r w:rsidRPr="003D7E28">
        <w:rPr>
          <w:rFonts w:cs="Arial"/>
          <w:szCs w:val="22"/>
        </w:rPr>
        <w:t xml:space="preserve"> for production data.</w:t>
      </w:r>
    </w:p>
    <w:p w14:paraId="740B367B" w14:textId="77777777" w:rsidR="00AD4A84" w:rsidRPr="003D7E28" w:rsidRDefault="00AD4A84" w:rsidP="00AD4A84">
      <w:pPr>
        <w:pStyle w:val="Maintext"/>
        <w:rPr>
          <w:rFonts w:cs="Arial"/>
          <w:szCs w:val="22"/>
        </w:rPr>
      </w:pPr>
    </w:p>
    <w:bookmarkStart w:id="197" w:name="D7_5"/>
    <w:p w14:paraId="6D36108E" w14:textId="77777777" w:rsidR="00AD4A84" w:rsidRPr="003D7E28" w:rsidRDefault="00AD4A84" w:rsidP="00AD4A84">
      <w:pPr>
        <w:pStyle w:val="Maintext"/>
        <w:rPr>
          <w:rFonts w:cs="Arial"/>
          <w:szCs w:val="22"/>
        </w:rPr>
      </w:pPr>
      <w:r w:rsidRPr="00CE3A7E">
        <w:rPr>
          <w:rFonts w:cs="Arial"/>
          <w:szCs w:val="22"/>
        </w:rPr>
        <w:fldChar w:fldCharType="begin"/>
      </w:r>
      <w:r>
        <w:rPr>
          <w:rFonts w:cs="Arial"/>
          <w:szCs w:val="22"/>
        </w:rPr>
        <w:instrText>HYPERLINK  \l "R7_5"</w:instrText>
      </w:r>
      <w:r w:rsidRPr="00CE3A7E">
        <w:rPr>
          <w:rFonts w:cs="Arial"/>
          <w:szCs w:val="22"/>
        </w:rPr>
      </w:r>
      <w:r w:rsidRPr="00CE3A7E">
        <w:rPr>
          <w:rFonts w:cs="Arial"/>
          <w:szCs w:val="22"/>
        </w:rPr>
        <w:fldChar w:fldCharType="separate"/>
      </w:r>
      <w:r w:rsidRPr="00CE3A7E">
        <w:rPr>
          <w:rStyle w:val="Hyperlink"/>
          <w:color w:val="auto"/>
          <w:u w:val="none"/>
        </w:rPr>
        <w:t>7.5</w:t>
      </w:r>
      <w:r w:rsidRPr="00CE3A7E">
        <w:rPr>
          <w:rFonts w:cs="Arial"/>
          <w:szCs w:val="22"/>
        </w:rPr>
        <w:fldChar w:fldCharType="end"/>
      </w:r>
      <w:bookmarkEnd w:id="197"/>
      <w:r w:rsidRPr="003D7E28">
        <w:rPr>
          <w:rFonts w:cs="Arial"/>
          <w:szCs w:val="22"/>
        </w:rPr>
        <w:tab/>
      </w:r>
      <w:r w:rsidRPr="003D7E28">
        <w:rPr>
          <w:rFonts w:cs="Arial"/>
          <w:b/>
          <w:szCs w:val="22"/>
        </w:rPr>
        <w:t>Report end date</w:t>
      </w:r>
      <w:r w:rsidRPr="003D7E28">
        <w:rPr>
          <w:rFonts w:cs="Arial"/>
          <w:szCs w:val="22"/>
        </w:rPr>
        <w:t xml:space="preserve"> – contains the end date for the reporting period. For example, if the information reported </w:t>
      </w:r>
      <w:r>
        <w:rPr>
          <w:rFonts w:cs="Arial"/>
          <w:szCs w:val="22"/>
        </w:rPr>
        <w:t>in the file is for the period 01/07/201</w:t>
      </w:r>
      <w:r w:rsidR="00A506A0">
        <w:rPr>
          <w:rFonts w:cs="Arial"/>
          <w:szCs w:val="22"/>
        </w:rPr>
        <w:t>5</w:t>
      </w:r>
      <w:r>
        <w:rPr>
          <w:rFonts w:cs="Arial"/>
          <w:szCs w:val="22"/>
        </w:rPr>
        <w:t xml:space="preserve"> to the 14/07/201</w:t>
      </w:r>
      <w:r w:rsidR="00172ED2">
        <w:rPr>
          <w:rFonts w:cs="Arial"/>
          <w:szCs w:val="22"/>
        </w:rPr>
        <w:t>5</w:t>
      </w:r>
      <w:r>
        <w:rPr>
          <w:rFonts w:cs="Arial"/>
          <w:szCs w:val="22"/>
        </w:rPr>
        <w:t>, this field would be set to 1407201</w:t>
      </w:r>
      <w:r w:rsidR="00172ED2">
        <w:rPr>
          <w:rFonts w:cs="Arial"/>
          <w:szCs w:val="22"/>
        </w:rPr>
        <w:t>5</w:t>
      </w:r>
      <w:r w:rsidRPr="003D7E28">
        <w:rPr>
          <w:rFonts w:cs="Arial"/>
          <w:szCs w:val="22"/>
        </w:rPr>
        <w:t>.</w:t>
      </w:r>
    </w:p>
    <w:p w14:paraId="4E260BCD" w14:textId="77777777" w:rsidR="00AD4A84" w:rsidRPr="003D7E28" w:rsidRDefault="00AD4A84" w:rsidP="00AD4A84">
      <w:pPr>
        <w:pStyle w:val="Maintext"/>
        <w:rPr>
          <w:rFonts w:cs="Arial"/>
          <w:szCs w:val="22"/>
        </w:rPr>
      </w:pPr>
    </w:p>
    <w:bookmarkStart w:id="198" w:name="D7_6"/>
    <w:p w14:paraId="249F86D3" w14:textId="77777777" w:rsidR="00AD4A84" w:rsidRPr="003D7E28" w:rsidRDefault="00AD4A84" w:rsidP="00AD4A84">
      <w:pPr>
        <w:pStyle w:val="Maintext"/>
        <w:rPr>
          <w:rFonts w:cs="Arial"/>
          <w:szCs w:val="22"/>
        </w:rPr>
      </w:pPr>
      <w:r w:rsidRPr="00CE3A7E">
        <w:rPr>
          <w:rFonts w:cs="Arial"/>
          <w:szCs w:val="22"/>
        </w:rPr>
        <w:fldChar w:fldCharType="begin"/>
      </w:r>
      <w:r>
        <w:rPr>
          <w:rFonts w:cs="Arial"/>
          <w:szCs w:val="22"/>
        </w:rPr>
        <w:instrText>HYPERLINK  \l "R7_6"</w:instrText>
      </w:r>
      <w:r w:rsidRPr="00CE3A7E">
        <w:rPr>
          <w:rFonts w:cs="Arial"/>
          <w:szCs w:val="22"/>
        </w:rPr>
      </w:r>
      <w:r w:rsidRPr="00CE3A7E">
        <w:rPr>
          <w:rFonts w:cs="Arial"/>
          <w:szCs w:val="22"/>
        </w:rPr>
        <w:fldChar w:fldCharType="separate"/>
      </w:r>
      <w:r w:rsidRPr="00CE3A7E">
        <w:rPr>
          <w:rStyle w:val="Hyperlink"/>
          <w:color w:val="auto"/>
          <w:u w:val="none"/>
        </w:rPr>
        <w:t>7.6</w:t>
      </w:r>
      <w:r w:rsidRPr="00CE3A7E">
        <w:rPr>
          <w:rFonts w:cs="Arial"/>
          <w:szCs w:val="22"/>
        </w:rPr>
        <w:fldChar w:fldCharType="end"/>
      </w:r>
      <w:bookmarkEnd w:id="198"/>
      <w:r w:rsidRPr="003D7E28">
        <w:rPr>
          <w:rFonts w:cs="Arial"/>
          <w:szCs w:val="22"/>
        </w:rPr>
        <w:tab/>
      </w:r>
      <w:r w:rsidRPr="003D7E28">
        <w:rPr>
          <w:rFonts w:cs="Arial"/>
          <w:b/>
          <w:szCs w:val="22"/>
        </w:rPr>
        <w:t>Data type</w:t>
      </w:r>
      <w:r w:rsidRPr="003D7E28">
        <w:rPr>
          <w:rFonts w:cs="Arial"/>
          <w:szCs w:val="22"/>
        </w:rPr>
        <w:t xml:space="preserve"> – identifies the type of information contained </w:t>
      </w:r>
      <w:r>
        <w:rPr>
          <w:rFonts w:cs="Arial"/>
          <w:szCs w:val="22"/>
        </w:rPr>
        <w:t>in</w:t>
      </w:r>
      <w:r w:rsidRPr="003D7E28">
        <w:rPr>
          <w:rFonts w:cs="Arial"/>
          <w:szCs w:val="22"/>
        </w:rPr>
        <w:t xml:space="preserve"> the </w:t>
      </w:r>
      <w:r>
        <w:rPr>
          <w:rFonts w:cs="Arial"/>
          <w:szCs w:val="22"/>
        </w:rPr>
        <w:t>file</w:t>
      </w:r>
      <w:r w:rsidRPr="003D7E28">
        <w:rPr>
          <w:rFonts w:cs="Arial"/>
          <w:szCs w:val="22"/>
        </w:rPr>
        <w:t xml:space="preserve">. For </w:t>
      </w:r>
      <w:r>
        <w:rPr>
          <w:rFonts w:cs="Arial"/>
          <w:i/>
          <w:szCs w:val="22"/>
        </w:rPr>
        <w:t xml:space="preserve">TFN declaration reporting </w:t>
      </w:r>
      <w:r w:rsidRPr="003D7E28">
        <w:rPr>
          <w:rFonts w:cs="Arial"/>
          <w:szCs w:val="22"/>
        </w:rPr>
        <w:t xml:space="preserve">the field must be set to </w:t>
      </w:r>
      <w:r>
        <w:rPr>
          <w:rFonts w:cs="Arial"/>
          <w:b/>
          <w:szCs w:val="22"/>
        </w:rPr>
        <w:t>T</w:t>
      </w:r>
      <w:r w:rsidRPr="003D7E28">
        <w:rPr>
          <w:rFonts w:cs="Arial"/>
          <w:szCs w:val="22"/>
        </w:rPr>
        <w:t>.</w:t>
      </w:r>
    </w:p>
    <w:p w14:paraId="17040DD8" w14:textId="77777777" w:rsidR="00AD4A84" w:rsidRPr="003D7E28" w:rsidRDefault="00AD4A84" w:rsidP="00AD4A84">
      <w:pPr>
        <w:pStyle w:val="Maintext"/>
        <w:rPr>
          <w:rFonts w:cs="Arial"/>
          <w:szCs w:val="22"/>
        </w:rPr>
      </w:pPr>
    </w:p>
    <w:bookmarkStart w:id="199" w:name="D7_7"/>
    <w:p w14:paraId="1193CBFF" w14:textId="77777777" w:rsidR="00AD4A84" w:rsidRPr="003D7E28" w:rsidRDefault="00AD4A84" w:rsidP="00AD4A84">
      <w:pPr>
        <w:pStyle w:val="Maintext"/>
        <w:rPr>
          <w:rFonts w:cs="Arial"/>
          <w:szCs w:val="22"/>
        </w:rPr>
      </w:pPr>
      <w:r w:rsidRPr="00CE3A7E">
        <w:rPr>
          <w:rFonts w:cs="Arial"/>
          <w:szCs w:val="22"/>
        </w:rPr>
        <w:fldChar w:fldCharType="begin"/>
      </w:r>
      <w:r>
        <w:rPr>
          <w:rFonts w:cs="Arial"/>
          <w:szCs w:val="22"/>
        </w:rPr>
        <w:instrText>HYPERLINK  \l "R7_7"</w:instrText>
      </w:r>
      <w:r w:rsidRPr="00CE3A7E">
        <w:rPr>
          <w:rFonts w:cs="Arial"/>
          <w:szCs w:val="22"/>
        </w:rPr>
      </w:r>
      <w:r w:rsidRPr="00CE3A7E">
        <w:rPr>
          <w:rFonts w:cs="Arial"/>
          <w:szCs w:val="22"/>
        </w:rPr>
        <w:fldChar w:fldCharType="separate"/>
      </w:r>
      <w:r w:rsidRPr="00CE3A7E">
        <w:rPr>
          <w:rStyle w:val="Hyperlink"/>
          <w:color w:val="auto"/>
          <w:u w:val="none"/>
        </w:rPr>
        <w:t>7.7</w:t>
      </w:r>
      <w:r w:rsidRPr="00CE3A7E">
        <w:rPr>
          <w:rFonts w:cs="Arial"/>
          <w:szCs w:val="22"/>
        </w:rPr>
        <w:fldChar w:fldCharType="end"/>
      </w:r>
      <w:bookmarkEnd w:id="199"/>
      <w:r w:rsidRPr="003D7E28">
        <w:rPr>
          <w:rFonts w:cs="Arial"/>
          <w:szCs w:val="22"/>
        </w:rPr>
        <w:tab/>
      </w:r>
      <w:r w:rsidRPr="003D7E28">
        <w:rPr>
          <w:rFonts w:cs="Arial"/>
          <w:b/>
          <w:szCs w:val="22"/>
        </w:rPr>
        <w:t>Type of report</w:t>
      </w:r>
      <w:r w:rsidRPr="003D7E28">
        <w:rPr>
          <w:rFonts w:cs="Arial"/>
          <w:szCs w:val="22"/>
        </w:rPr>
        <w:t xml:space="preserve"> – identifies the type of data being lodged. This field must be set to </w:t>
      </w:r>
      <w:r>
        <w:rPr>
          <w:rFonts w:cs="Arial"/>
          <w:b/>
          <w:szCs w:val="22"/>
        </w:rPr>
        <w:t>D</w:t>
      </w:r>
      <w:r w:rsidRPr="003D7E28">
        <w:rPr>
          <w:rFonts w:cs="Arial"/>
          <w:szCs w:val="22"/>
        </w:rPr>
        <w:t>.</w:t>
      </w:r>
    </w:p>
    <w:p w14:paraId="6E05B5C6" w14:textId="77777777" w:rsidR="00AD4A84" w:rsidRPr="003D7E28" w:rsidRDefault="00AD4A84" w:rsidP="00AD4A84">
      <w:pPr>
        <w:pStyle w:val="Maintext"/>
        <w:rPr>
          <w:rFonts w:cs="Arial"/>
          <w:szCs w:val="22"/>
        </w:rPr>
      </w:pPr>
    </w:p>
    <w:bookmarkStart w:id="200" w:name="D7_8"/>
    <w:p w14:paraId="6C1B5959" w14:textId="77777777" w:rsidR="00AD4A84" w:rsidRPr="003D7E28" w:rsidRDefault="00AD4A84" w:rsidP="00AD4A84">
      <w:pPr>
        <w:pStyle w:val="Maintext"/>
        <w:rPr>
          <w:rFonts w:cs="Arial"/>
          <w:szCs w:val="22"/>
        </w:rPr>
      </w:pPr>
      <w:r w:rsidRPr="00CE3A7E">
        <w:rPr>
          <w:rFonts w:cs="Arial"/>
          <w:szCs w:val="22"/>
        </w:rPr>
        <w:fldChar w:fldCharType="begin"/>
      </w:r>
      <w:r>
        <w:rPr>
          <w:rFonts w:cs="Arial"/>
          <w:szCs w:val="22"/>
        </w:rPr>
        <w:instrText>HYPERLINK  \l "R7_8"</w:instrText>
      </w:r>
      <w:r w:rsidRPr="00CE3A7E">
        <w:rPr>
          <w:rFonts w:cs="Arial"/>
          <w:szCs w:val="22"/>
        </w:rPr>
      </w:r>
      <w:r w:rsidRPr="00CE3A7E">
        <w:rPr>
          <w:rFonts w:cs="Arial"/>
          <w:szCs w:val="22"/>
        </w:rPr>
        <w:fldChar w:fldCharType="separate"/>
      </w:r>
      <w:r w:rsidRPr="00CE3A7E">
        <w:rPr>
          <w:rStyle w:val="Hyperlink"/>
          <w:color w:val="auto"/>
          <w:u w:val="none"/>
        </w:rPr>
        <w:t>7.8</w:t>
      </w:r>
      <w:r w:rsidRPr="00CE3A7E">
        <w:rPr>
          <w:rFonts w:cs="Arial"/>
          <w:szCs w:val="22"/>
        </w:rPr>
        <w:fldChar w:fldCharType="end"/>
      </w:r>
      <w:bookmarkEnd w:id="200"/>
      <w:r w:rsidRPr="003D7E28">
        <w:rPr>
          <w:rFonts w:cs="Arial"/>
          <w:szCs w:val="22"/>
        </w:rPr>
        <w:tab/>
      </w:r>
      <w:r>
        <w:rPr>
          <w:rFonts w:cs="Arial"/>
          <w:b/>
          <w:szCs w:val="22"/>
        </w:rPr>
        <w:t xml:space="preserve">Type </w:t>
      </w:r>
      <w:r w:rsidRPr="00DA4FE2">
        <w:rPr>
          <w:rFonts w:cs="Arial"/>
          <w:b/>
          <w:szCs w:val="22"/>
        </w:rPr>
        <w:t>of return</w:t>
      </w:r>
      <w:r w:rsidRPr="003D7E28">
        <w:rPr>
          <w:rFonts w:cs="Arial"/>
          <w:b/>
          <w:szCs w:val="22"/>
        </w:rPr>
        <w:t xml:space="preserve"> media</w:t>
      </w:r>
      <w:r w:rsidRPr="003D7E28">
        <w:rPr>
          <w:rFonts w:cs="Arial"/>
          <w:szCs w:val="22"/>
        </w:rPr>
        <w:t xml:space="preserve"> – identifies the medium to be used by the </w:t>
      </w:r>
      <w:r>
        <w:rPr>
          <w:rFonts w:cs="Arial"/>
          <w:szCs w:val="22"/>
        </w:rPr>
        <w:t>ATO</w:t>
      </w:r>
      <w:r w:rsidRPr="003D7E28">
        <w:rPr>
          <w:rFonts w:cs="Arial"/>
          <w:szCs w:val="22"/>
        </w:rPr>
        <w:t xml:space="preserve"> for return of information to the supplier. For </w:t>
      </w:r>
      <w:r>
        <w:rPr>
          <w:rFonts w:cs="Arial"/>
          <w:szCs w:val="22"/>
        </w:rPr>
        <w:t>TFN declaration</w:t>
      </w:r>
      <w:r w:rsidRPr="003D7E28">
        <w:rPr>
          <w:rFonts w:cs="Arial"/>
          <w:szCs w:val="22"/>
        </w:rPr>
        <w:t xml:space="preserve"> reports this field must be set to </w:t>
      </w:r>
      <w:r w:rsidRPr="003D7E28">
        <w:rPr>
          <w:rFonts w:cs="Arial"/>
          <w:b/>
          <w:szCs w:val="22"/>
        </w:rPr>
        <w:t>P</w:t>
      </w:r>
      <w:r w:rsidRPr="003D7E28">
        <w:rPr>
          <w:rFonts w:cs="Arial"/>
          <w:szCs w:val="22"/>
        </w:rPr>
        <w:t xml:space="preserve"> (paper).</w:t>
      </w:r>
    </w:p>
    <w:p w14:paraId="703FA53D" w14:textId="77777777" w:rsidR="00AD4A84" w:rsidRPr="003D7E28" w:rsidRDefault="00AD4A84" w:rsidP="00AD4A84">
      <w:pPr>
        <w:pStyle w:val="Maintext"/>
        <w:rPr>
          <w:rFonts w:cs="Arial"/>
          <w:szCs w:val="22"/>
        </w:rPr>
      </w:pPr>
    </w:p>
    <w:bookmarkStart w:id="201" w:name="D7_9"/>
    <w:p w14:paraId="54B30361" w14:textId="77777777" w:rsidR="00AD4A84" w:rsidRDefault="00AD4A84" w:rsidP="00AD4A84">
      <w:pPr>
        <w:pStyle w:val="Maintext"/>
        <w:rPr>
          <w:rFonts w:cs="Arial"/>
          <w:szCs w:val="22"/>
        </w:rPr>
      </w:pPr>
      <w:r w:rsidRPr="00CE3A7E">
        <w:rPr>
          <w:rFonts w:cs="Arial"/>
          <w:szCs w:val="22"/>
        </w:rPr>
        <w:fldChar w:fldCharType="begin"/>
      </w:r>
      <w:r>
        <w:rPr>
          <w:rFonts w:cs="Arial"/>
          <w:szCs w:val="22"/>
        </w:rPr>
        <w:instrText>HYPERLINK  \l "R7_9"</w:instrText>
      </w:r>
      <w:r w:rsidRPr="00CE3A7E">
        <w:rPr>
          <w:rFonts w:cs="Arial"/>
          <w:szCs w:val="22"/>
        </w:rPr>
      </w:r>
      <w:r w:rsidRPr="00CE3A7E">
        <w:rPr>
          <w:rFonts w:cs="Arial"/>
          <w:szCs w:val="22"/>
        </w:rPr>
        <w:fldChar w:fldCharType="separate"/>
      </w:r>
      <w:r w:rsidRPr="00CE3A7E">
        <w:rPr>
          <w:rStyle w:val="Hyperlink"/>
          <w:color w:val="auto"/>
          <w:u w:val="none"/>
        </w:rPr>
        <w:t>7.9</w:t>
      </w:r>
      <w:r w:rsidRPr="00CE3A7E">
        <w:rPr>
          <w:rFonts w:cs="Arial"/>
          <w:szCs w:val="22"/>
        </w:rPr>
        <w:fldChar w:fldCharType="end"/>
      </w:r>
      <w:bookmarkEnd w:id="201"/>
      <w:r w:rsidRPr="003D7E28">
        <w:rPr>
          <w:rFonts w:cs="Arial"/>
          <w:szCs w:val="22"/>
        </w:rPr>
        <w:tab/>
      </w:r>
      <w:r w:rsidRPr="00625385">
        <w:rPr>
          <w:rFonts w:cs="Arial"/>
          <w:b/>
          <w:szCs w:val="22"/>
        </w:rPr>
        <w:t>ATO</w:t>
      </w:r>
      <w:r>
        <w:rPr>
          <w:rFonts w:cs="Arial"/>
          <w:szCs w:val="22"/>
        </w:rPr>
        <w:t xml:space="preserve"> </w:t>
      </w:r>
      <w:r>
        <w:rPr>
          <w:rFonts w:cs="Arial"/>
          <w:b/>
          <w:szCs w:val="22"/>
        </w:rPr>
        <w:t>r</w:t>
      </w:r>
      <w:r w:rsidRPr="003D7E28">
        <w:rPr>
          <w:rFonts w:cs="Arial"/>
          <w:b/>
          <w:szCs w:val="22"/>
        </w:rPr>
        <w:t>eport specification version number</w:t>
      </w:r>
      <w:r w:rsidRPr="003D7E28">
        <w:rPr>
          <w:rFonts w:cs="Arial"/>
          <w:szCs w:val="22"/>
        </w:rPr>
        <w:t xml:space="preserve"> – must be set to the version number of the specification that the report corresponds to. For reports produced using this specification this field must be set to </w:t>
      </w:r>
      <w:r w:rsidR="00827672" w:rsidRPr="003D7E28">
        <w:rPr>
          <w:rFonts w:cs="Arial"/>
          <w:b/>
          <w:szCs w:val="22"/>
        </w:rPr>
        <w:t>F</w:t>
      </w:r>
      <w:r w:rsidR="00827672">
        <w:rPr>
          <w:rFonts w:cs="Arial"/>
          <w:b/>
          <w:szCs w:val="22"/>
        </w:rPr>
        <w:t>TFNDV02.3</w:t>
      </w:r>
    </w:p>
    <w:p w14:paraId="72958191" w14:textId="77777777" w:rsidR="00AD4A84" w:rsidRDefault="00AD4A84" w:rsidP="00AD4A84">
      <w:pPr>
        <w:pStyle w:val="Maintext"/>
        <w:rPr>
          <w:rFonts w:cs="Arial"/>
          <w:szCs w:val="22"/>
        </w:rPr>
      </w:pPr>
    </w:p>
    <w:bookmarkStart w:id="202" w:name="D7_10"/>
    <w:p w14:paraId="6C989601" w14:textId="77777777" w:rsidR="00AD4A84" w:rsidRDefault="00AD4A84" w:rsidP="00AD4A84">
      <w:pPr>
        <w:pStyle w:val="Maintext"/>
        <w:rPr>
          <w:rFonts w:cs="Arial"/>
          <w:szCs w:val="22"/>
        </w:rPr>
      </w:pPr>
      <w:r w:rsidRPr="00CE3A7E">
        <w:rPr>
          <w:rFonts w:cs="Arial"/>
          <w:szCs w:val="22"/>
        </w:rPr>
        <w:fldChar w:fldCharType="begin"/>
      </w:r>
      <w:r>
        <w:rPr>
          <w:rFonts w:cs="Arial"/>
          <w:szCs w:val="22"/>
        </w:rPr>
        <w:instrText>HYPERLINK  \l "R7_10"</w:instrText>
      </w:r>
      <w:r w:rsidRPr="00CE3A7E">
        <w:rPr>
          <w:rFonts w:cs="Arial"/>
          <w:szCs w:val="22"/>
        </w:rPr>
      </w:r>
      <w:r w:rsidRPr="00CE3A7E">
        <w:rPr>
          <w:rFonts w:cs="Arial"/>
          <w:szCs w:val="22"/>
        </w:rPr>
        <w:fldChar w:fldCharType="separate"/>
      </w:r>
      <w:r w:rsidRPr="00CE3A7E">
        <w:rPr>
          <w:rStyle w:val="Hyperlink"/>
          <w:color w:val="auto"/>
          <w:u w:val="none"/>
        </w:rPr>
        <w:t>7.10</w:t>
      </w:r>
      <w:r w:rsidRPr="00CE3A7E">
        <w:rPr>
          <w:rFonts w:cs="Arial"/>
          <w:szCs w:val="22"/>
        </w:rPr>
        <w:fldChar w:fldCharType="end"/>
      </w:r>
      <w:bookmarkEnd w:id="202"/>
      <w:r w:rsidRPr="003D7E28">
        <w:rPr>
          <w:rFonts w:cs="Arial"/>
          <w:szCs w:val="22"/>
        </w:rPr>
        <w:tab/>
      </w:r>
      <w:r>
        <w:rPr>
          <w:rFonts w:cs="Arial"/>
          <w:b/>
          <w:szCs w:val="22"/>
        </w:rPr>
        <w:t xml:space="preserve">ATO Corporate Gateway User </w:t>
      </w:r>
      <w:r w:rsidRPr="00625385">
        <w:rPr>
          <w:rFonts w:cs="Arial"/>
          <w:b/>
          <w:szCs w:val="22"/>
        </w:rPr>
        <w:t>identifier</w:t>
      </w:r>
      <w:r w:rsidRPr="003D7E28">
        <w:rPr>
          <w:rFonts w:cs="Arial"/>
          <w:szCs w:val="22"/>
        </w:rPr>
        <w:t xml:space="preserve">– </w:t>
      </w:r>
      <w:r>
        <w:rPr>
          <w:rFonts w:cs="Arial"/>
          <w:szCs w:val="22"/>
        </w:rPr>
        <w:t>contains the supplier’s registered ATO Corporate Gateway User Id. If the supplier is not registered with ATO Corporate Gateway, this field should be blank filled.</w:t>
      </w:r>
      <w:r w:rsidRPr="003D7E28">
        <w:rPr>
          <w:rFonts w:cs="Arial"/>
          <w:szCs w:val="22"/>
        </w:rPr>
        <w:t xml:space="preserve"> </w:t>
      </w:r>
    </w:p>
    <w:p w14:paraId="34BF87CB" w14:textId="77777777" w:rsidR="00AD4A84" w:rsidRPr="003D7E28" w:rsidRDefault="00AD4A84" w:rsidP="00AD4A84">
      <w:pPr>
        <w:pStyle w:val="Maintext"/>
        <w:rPr>
          <w:rFonts w:cs="Arial"/>
          <w:szCs w:val="22"/>
        </w:rPr>
      </w:pPr>
    </w:p>
    <w:bookmarkStart w:id="203" w:name="D7_11"/>
    <w:p w14:paraId="32C95216" w14:textId="77777777" w:rsidR="00AD4A84" w:rsidRPr="003D7E28" w:rsidRDefault="00AD4A84" w:rsidP="00AD4A84">
      <w:pPr>
        <w:pStyle w:val="Maintext"/>
        <w:rPr>
          <w:rFonts w:cs="Arial"/>
          <w:szCs w:val="22"/>
        </w:rPr>
      </w:pPr>
      <w:r w:rsidRPr="00EC0D98">
        <w:rPr>
          <w:b/>
          <w:noProof/>
        </w:rPr>
        <w:fldChar w:fldCharType="begin"/>
      </w:r>
      <w:r w:rsidRPr="00EC0D98">
        <w:rPr>
          <w:b/>
          <w:noProof/>
        </w:rPr>
        <w:instrText xml:space="preserve"> HYPERLINK  \l "R7_11" </w:instrText>
      </w:r>
      <w:r w:rsidRPr="00EC0D98">
        <w:rPr>
          <w:b/>
          <w:noProof/>
        </w:rPr>
      </w:r>
      <w:r w:rsidRPr="00EC0D98">
        <w:rPr>
          <w:b/>
          <w:noProof/>
        </w:rPr>
        <w:fldChar w:fldCharType="separate"/>
      </w:r>
      <w:r w:rsidRPr="00EC0D98">
        <w:rPr>
          <w:rStyle w:val="Hyperlink"/>
          <w:color w:val="auto"/>
          <w:u w:val="none"/>
        </w:rPr>
        <w:t>7.11</w:t>
      </w:r>
      <w:r w:rsidRPr="00EC0D98">
        <w:rPr>
          <w:b/>
          <w:noProof/>
        </w:rPr>
        <w:fldChar w:fldCharType="end"/>
      </w:r>
      <w:bookmarkEnd w:id="203"/>
      <w:r w:rsidRPr="003D7E28">
        <w:rPr>
          <w:rFonts w:cs="Arial"/>
          <w:szCs w:val="22"/>
        </w:rPr>
        <w:tab/>
      </w:r>
      <w:r w:rsidRPr="003D7E28">
        <w:rPr>
          <w:rFonts w:cs="Arial"/>
          <w:b/>
          <w:szCs w:val="22"/>
        </w:rPr>
        <w:t>Filler</w:t>
      </w:r>
      <w:r w:rsidRPr="003D7E28">
        <w:rPr>
          <w:rFonts w:cs="Arial"/>
          <w:szCs w:val="22"/>
        </w:rPr>
        <w:t xml:space="preserve"> – for use by the </w:t>
      </w:r>
      <w:r>
        <w:rPr>
          <w:rFonts w:cs="Arial"/>
          <w:szCs w:val="22"/>
        </w:rPr>
        <w:t>ATO</w:t>
      </w:r>
      <w:r w:rsidRPr="003D7E28">
        <w:rPr>
          <w:rFonts w:cs="Arial"/>
          <w:szCs w:val="22"/>
        </w:rPr>
        <w:t>. It must be blank filled</w:t>
      </w:r>
      <w:r w:rsidR="003670BF">
        <w:rPr>
          <w:rFonts w:cs="Arial"/>
          <w:szCs w:val="22"/>
        </w:rPr>
        <w:t>.</w:t>
      </w:r>
      <w:r w:rsidRPr="003D7E28">
        <w:rPr>
          <w:rFonts w:cs="Arial"/>
          <w:szCs w:val="22"/>
        </w:rPr>
        <w:t xml:space="preserve"> </w:t>
      </w:r>
    </w:p>
    <w:p w14:paraId="705ED993" w14:textId="77777777" w:rsidR="00AD4A84" w:rsidRPr="003D7E28" w:rsidRDefault="00AD4A84" w:rsidP="00AD4A84">
      <w:pPr>
        <w:pStyle w:val="Maintext"/>
        <w:rPr>
          <w:rFonts w:cs="Arial"/>
          <w:szCs w:val="22"/>
        </w:rPr>
      </w:pPr>
    </w:p>
    <w:bookmarkStart w:id="204" w:name="D7_12"/>
    <w:p w14:paraId="01CDD677" w14:textId="77777777" w:rsidR="00AD4A84" w:rsidRPr="003D7E28" w:rsidRDefault="00AD4A84" w:rsidP="00AD4A84">
      <w:pPr>
        <w:pStyle w:val="Maintext"/>
        <w:rPr>
          <w:szCs w:val="22"/>
        </w:rPr>
      </w:pPr>
      <w:r w:rsidRPr="00CE3A7E">
        <w:rPr>
          <w:szCs w:val="22"/>
        </w:rPr>
        <w:fldChar w:fldCharType="begin"/>
      </w:r>
      <w:r>
        <w:rPr>
          <w:szCs w:val="22"/>
        </w:rPr>
        <w:instrText>HYPERLINK  \l "R7_12"</w:instrText>
      </w:r>
      <w:r w:rsidRPr="00CE3A7E">
        <w:rPr>
          <w:szCs w:val="22"/>
        </w:rPr>
      </w:r>
      <w:r w:rsidRPr="00CE3A7E">
        <w:rPr>
          <w:szCs w:val="22"/>
        </w:rPr>
        <w:fldChar w:fldCharType="separate"/>
      </w:r>
      <w:r w:rsidRPr="00CE3A7E">
        <w:rPr>
          <w:rStyle w:val="Hyperlink"/>
          <w:color w:val="auto"/>
          <w:u w:val="none"/>
        </w:rPr>
        <w:t>7.1</w:t>
      </w:r>
      <w:r>
        <w:rPr>
          <w:rStyle w:val="Hyperlink"/>
          <w:color w:val="auto"/>
          <w:u w:val="none"/>
        </w:rPr>
        <w:t>2</w:t>
      </w:r>
      <w:r w:rsidRPr="00CE3A7E">
        <w:rPr>
          <w:szCs w:val="22"/>
        </w:rPr>
        <w:fldChar w:fldCharType="end"/>
      </w:r>
      <w:bookmarkEnd w:id="204"/>
      <w:r w:rsidRPr="003D7E28">
        <w:rPr>
          <w:szCs w:val="22"/>
        </w:rPr>
        <w:tab/>
      </w:r>
      <w:r w:rsidRPr="003D7E28">
        <w:rPr>
          <w:b/>
          <w:szCs w:val="22"/>
        </w:rPr>
        <w:t>Record identifier</w:t>
      </w:r>
      <w:r w:rsidRPr="003D7E28">
        <w:rPr>
          <w:szCs w:val="22"/>
        </w:rPr>
        <w:t xml:space="preserve"> – must be set to </w:t>
      </w:r>
      <w:r w:rsidRPr="003D7E28">
        <w:rPr>
          <w:b/>
          <w:szCs w:val="22"/>
        </w:rPr>
        <w:t>IDENTREGISTER2</w:t>
      </w:r>
      <w:r w:rsidRPr="003D7E28">
        <w:rPr>
          <w:szCs w:val="22"/>
        </w:rPr>
        <w:t>.</w:t>
      </w:r>
    </w:p>
    <w:p w14:paraId="50A942A9" w14:textId="77777777" w:rsidR="00AD4A84" w:rsidRDefault="00AD4A84" w:rsidP="00AD4A84">
      <w:pPr>
        <w:pStyle w:val="Maintext"/>
        <w:rPr>
          <w:rFonts w:cs="Arial"/>
          <w:b/>
          <w:szCs w:val="22"/>
        </w:rPr>
      </w:pPr>
    </w:p>
    <w:bookmarkStart w:id="205" w:name="D7_13"/>
    <w:p w14:paraId="086F266A" w14:textId="77777777" w:rsidR="00AD4A84" w:rsidRPr="003D7E28" w:rsidRDefault="00AD4A84" w:rsidP="00AD4A84">
      <w:pPr>
        <w:pStyle w:val="Maintext"/>
        <w:rPr>
          <w:szCs w:val="22"/>
        </w:rPr>
      </w:pPr>
      <w:r w:rsidRPr="00CE3A7E">
        <w:rPr>
          <w:rFonts w:cs="Arial"/>
          <w:szCs w:val="22"/>
        </w:rPr>
        <w:fldChar w:fldCharType="begin"/>
      </w:r>
      <w:r>
        <w:rPr>
          <w:rFonts w:cs="Arial"/>
          <w:szCs w:val="22"/>
        </w:rPr>
        <w:instrText>HYPERLINK  \l "R7_13"</w:instrText>
      </w:r>
      <w:r w:rsidRPr="00CE3A7E">
        <w:rPr>
          <w:rFonts w:cs="Arial"/>
          <w:szCs w:val="22"/>
        </w:rPr>
      </w:r>
      <w:r w:rsidRPr="00CE3A7E">
        <w:rPr>
          <w:rFonts w:cs="Arial"/>
          <w:szCs w:val="22"/>
        </w:rPr>
        <w:fldChar w:fldCharType="separate"/>
      </w:r>
      <w:r w:rsidRPr="00CE3A7E">
        <w:rPr>
          <w:rStyle w:val="Hyperlink"/>
          <w:color w:val="auto"/>
          <w:u w:val="none"/>
        </w:rPr>
        <w:t>7.1</w:t>
      </w:r>
      <w:r>
        <w:rPr>
          <w:rStyle w:val="Hyperlink"/>
          <w:color w:val="auto"/>
          <w:u w:val="none"/>
        </w:rPr>
        <w:t>3</w:t>
      </w:r>
      <w:r w:rsidRPr="00CE3A7E">
        <w:rPr>
          <w:rFonts w:cs="Arial"/>
          <w:szCs w:val="22"/>
        </w:rPr>
        <w:fldChar w:fldCharType="end"/>
      </w:r>
      <w:bookmarkEnd w:id="205"/>
      <w:r w:rsidRPr="003D7E28">
        <w:rPr>
          <w:rFonts w:cs="Arial"/>
          <w:szCs w:val="22"/>
        </w:rPr>
        <w:tab/>
      </w:r>
      <w:r w:rsidRPr="003D7E28">
        <w:rPr>
          <w:b/>
          <w:szCs w:val="22"/>
        </w:rPr>
        <w:t>Supplier name</w:t>
      </w:r>
      <w:r w:rsidRPr="003D7E28">
        <w:rPr>
          <w:szCs w:val="22"/>
        </w:rPr>
        <w:t xml:space="preserve"> – the name of the organisation sending the data (the supplier). If the supplier is a computer service provider supplying data on behalf of a payer, then the name of the computer service provider must appear in this field.</w:t>
      </w:r>
    </w:p>
    <w:p w14:paraId="2B2172E5" w14:textId="77777777" w:rsidR="00AD4A84" w:rsidRPr="003D7E28" w:rsidRDefault="00AD4A84" w:rsidP="00AD4A84">
      <w:pPr>
        <w:pStyle w:val="Maintext"/>
        <w:rPr>
          <w:rFonts w:cs="Arial"/>
          <w:szCs w:val="22"/>
        </w:rPr>
      </w:pPr>
    </w:p>
    <w:bookmarkStart w:id="206" w:name="D7_14"/>
    <w:p w14:paraId="3D41927C" w14:textId="77777777" w:rsidR="00AD4A84" w:rsidRPr="003D7E28" w:rsidRDefault="00AD4A84" w:rsidP="00AD4A84">
      <w:pPr>
        <w:pStyle w:val="Maintext"/>
        <w:rPr>
          <w:szCs w:val="22"/>
        </w:rPr>
      </w:pPr>
      <w:r w:rsidRPr="00CE3A7E">
        <w:rPr>
          <w:rFonts w:cs="Arial"/>
          <w:szCs w:val="22"/>
        </w:rPr>
        <w:fldChar w:fldCharType="begin"/>
      </w:r>
      <w:r>
        <w:rPr>
          <w:rFonts w:cs="Arial"/>
          <w:szCs w:val="22"/>
        </w:rPr>
        <w:instrText>HYPERLINK  \l "R7_14"</w:instrText>
      </w:r>
      <w:r w:rsidRPr="00CE3A7E">
        <w:rPr>
          <w:rFonts w:cs="Arial"/>
          <w:szCs w:val="22"/>
        </w:rPr>
      </w:r>
      <w:r w:rsidRPr="00CE3A7E">
        <w:rPr>
          <w:rFonts w:cs="Arial"/>
          <w:szCs w:val="22"/>
        </w:rPr>
        <w:fldChar w:fldCharType="separate"/>
      </w:r>
      <w:r w:rsidRPr="00CE3A7E">
        <w:rPr>
          <w:rStyle w:val="Hyperlink"/>
          <w:color w:val="auto"/>
          <w:u w:val="none"/>
        </w:rPr>
        <w:t>7.1</w:t>
      </w:r>
      <w:r>
        <w:rPr>
          <w:rStyle w:val="Hyperlink"/>
          <w:color w:val="auto"/>
          <w:u w:val="none"/>
        </w:rPr>
        <w:t>4</w:t>
      </w:r>
      <w:r w:rsidRPr="00CE3A7E">
        <w:rPr>
          <w:rFonts w:cs="Arial"/>
          <w:szCs w:val="22"/>
        </w:rPr>
        <w:fldChar w:fldCharType="end"/>
      </w:r>
      <w:bookmarkEnd w:id="206"/>
      <w:r w:rsidRPr="003D7E28">
        <w:rPr>
          <w:rFonts w:cs="Arial"/>
          <w:szCs w:val="22"/>
        </w:rPr>
        <w:tab/>
      </w:r>
      <w:r w:rsidRPr="003D7E28">
        <w:rPr>
          <w:b/>
          <w:szCs w:val="22"/>
        </w:rPr>
        <w:t>Supplier contact name</w:t>
      </w:r>
      <w:r w:rsidRPr="003D7E28">
        <w:rPr>
          <w:szCs w:val="22"/>
        </w:rPr>
        <w:t xml:space="preserve"> – the name of a person in the organisation sending the data who will be able to answer questions in relation to any problems with the </w:t>
      </w:r>
      <w:r>
        <w:rPr>
          <w:szCs w:val="22"/>
        </w:rPr>
        <w:t xml:space="preserve">transmission </w:t>
      </w:r>
      <w:r w:rsidRPr="003D7E28">
        <w:rPr>
          <w:szCs w:val="22"/>
        </w:rPr>
        <w:t>itself; not necessarily the quality of the data</w:t>
      </w:r>
      <w:r>
        <w:rPr>
          <w:szCs w:val="22"/>
        </w:rPr>
        <w:t xml:space="preserve"> contained within the report</w:t>
      </w:r>
      <w:r w:rsidRPr="003D7E28">
        <w:rPr>
          <w:szCs w:val="22"/>
        </w:rPr>
        <w:t>.</w:t>
      </w:r>
    </w:p>
    <w:p w14:paraId="179D69FA" w14:textId="77777777" w:rsidR="00AD4A84" w:rsidRDefault="00AD4A84" w:rsidP="00AD4A84">
      <w:pPr>
        <w:pStyle w:val="Maintext"/>
        <w:rPr>
          <w:rFonts w:cs="Arial"/>
          <w:szCs w:val="22"/>
        </w:rPr>
      </w:pPr>
    </w:p>
    <w:bookmarkStart w:id="207" w:name="D7_15"/>
    <w:p w14:paraId="0CF767E0" w14:textId="77777777" w:rsidR="00AD4A84" w:rsidRPr="003D7E28" w:rsidRDefault="00AD4A84" w:rsidP="00AD4A84">
      <w:pPr>
        <w:pStyle w:val="Maintext"/>
      </w:pPr>
      <w:r w:rsidRPr="00CE3A7E">
        <w:rPr>
          <w:rFonts w:cs="Arial"/>
          <w:szCs w:val="22"/>
        </w:rPr>
        <w:fldChar w:fldCharType="begin"/>
      </w:r>
      <w:r>
        <w:rPr>
          <w:rFonts w:cs="Arial"/>
          <w:szCs w:val="22"/>
        </w:rPr>
        <w:instrText>HYPERLINK  \l "R7_15"</w:instrText>
      </w:r>
      <w:r w:rsidRPr="00CE3A7E">
        <w:rPr>
          <w:rFonts w:cs="Arial"/>
          <w:szCs w:val="22"/>
        </w:rPr>
      </w:r>
      <w:r w:rsidRPr="00CE3A7E">
        <w:rPr>
          <w:rFonts w:cs="Arial"/>
          <w:szCs w:val="22"/>
        </w:rPr>
        <w:fldChar w:fldCharType="separate"/>
      </w:r>
      <w:r w:rsidRPr="00CE3A7E">
        <w:rPr>
          <w:rStyle w:val="Hyperlink"/>
          <w:color w:val="auto"/>
          <w:u w:val="none"/>
        </w:rPr>
        <w:t>7.1</w:t>
      </w:r>
      <w:r>
        <w:rPr>
          <w:rStyle w:val="Hyperlink"/>
          <w:color w:val="auto"/>
          <w:u w:val="none"/>
        </w:rPr>
        <w:t>5</w:t>
      </w:r>
      <w:r w:rsidRPr="00CE3A7E">
        <w:rPr>
          <w:rFonts w:cs="Arial"/>
          <w:szCs w:val="22"/>
        </w:rPr>
        <w:fldChar w:fldCharType="end"/>
      </w:r>
      <w:bookmarkEnd w:id="207"/>
      <w:r w:rsidRPr="003D7E28">
        <w:rPr>
          <w:rFonts w:cs="Arial"/>
          <w:szCs w:val="22"/>
        </w:rPr>
        <w:tab/>
      </w:r>
      <w:r w:rsidRPr="003D7E28">
        <w:rPr>
          <w:b/>
        </w:rPr>
        <w:t>S</w:t>
      </w:r>
      <w:r w:rsidRPr="001D1F66">
        <w:rPr>
          <w:b/>
        </w:rPr>
        <w:t>up</w:t>
      </w:r>
      <w:r w:rsidRPr="003D7E28">
        <w:rPr>
          <w:b/>
        </w:rPr>
        <w:t>plier contact telephone number</w:t>
      </w:r>
      <w:r w:rsidRPr="003D7E28">
        <w:t xml:space="preserve"> – the telephone number for the nominated supplier contact person in the organisation sending the data. This field must either be: </w:t>
      </w:r>
    </w:p>
    <w:p w14:paraId="0A58BDDE" w14:textId="77777777" w:rsidR="00AD4A84" w:rsidRPr="003D7E28" w:rsidRDefault="00AD4A84" w:rsidP="00AD4A84">
      <w:pPr>
        <w:pStyle w:val="Bullet1"/>
        <w:numPr>
          <w:ilvl w:val="0"/>
          <w:numId w:val="1"/>
        </w:numPr>
      </w:pPr>
      <w:r w:rsidRPr="003D7E28">
        <w:t>the area code followed by the telephone number (02</w:t>
      </w:r>
      <w:r w:rsidRPr="003D7E28">
        <w:rPr>
          <w:strike/>
        </w:rPr>
        <w:t>b</w:t>
      </w:r>
      <w:r w:rsidRPr="003D7E28">
        <w:t>1234</w:t>
      </w:r>
      <w:r w:rsidRPr="003D7E28">
        <w:rPr>
          <w:strike/>
        </w:rPr>
        <w:t>b</w:t>
      </w:r>
      <w:r w:rsidRPr="003D7E28">
        <w:t xml:space="preserve">5678), or </w:t>
      </w:r>
    </w:p>
    <w:p w14:paraId="097897B0" w14:textId="77777777" w:rsidR="00AD4A84" w:rsidRPr="003D7E28" w:rsidRDefault="00AD4A84" w:rsidP="00AD4A84">
      <w:pPr>
        <w:pStyle w:val="Bullet1"/>
        <w:numPr>
          <w:ilvl w:val="0"/>
          <w:numId w:val="1"/>
        </w:numPr>
      </w:pPr>
      <w:r w:rsidRPr="003D7E28">
        <w:t>a mobile phone number (0466</w:t>
      </w:r>
      <w:r w:rsidRPr="003D7E28">
        <w:rPr>
          <w:strike/>
        </w:rPr>
        <w:t>b</w:t>
      </w:r>
      <w:r w:rsidRPr="003D7E28">
        <w:t>123</w:t>
      </w:r>
      <w:r w:rsidRPr="003D7E28">
        <w:rPr>
          <w:strike/>
        </w:rPr>
        <w:t>b</w:t>
      </w:r>
      <w:r w:rsidRPr="003D7E28">
        <w:t>456).</w:t>
      </w:r>
    </w:p>
    <w:p w14:paraId="725FEA97" w14:textId="77777777" w:rsidR="00AD4A84" w:rsidRPr="003D7E28" w:rsidRDefault="00AD4A84" w:rsidP="00AD4A84">
      <w:pPr>
        <w:pStyle w:val="Maintext"/>
      </w:pPr>
      <w:r w:rsidRPr="003D7E28">
        <w:t xml:space="preserve">The character </w:t>
      </w:r>
      <w:r w:rsidRPr="003D7E28">
        <w:rPr>
          <w:strike/>
        </w:rPr>
        <w:t>b</w:t>
      </w:r>
      <w:r w:rsidRPr="003D7E28">
        <w:t xml:space="preserve"> i</w:t>
      </w:r>
      <w:r>
        <w:t>s used above to indicate blanks</w:t>
      </w:r>
      <w:r w:rsidRPr="003D7E28">
        <w:t>.</w:t>
      </w:r>
    </w:p>
    <w:p w14:paraId="64B790C6" w14:textId="77777777" w:rsidR="00AD4A84" w:rsidRPr="003D7E28" w:rsidRDefault="00AD4A84" w:rsidP="00AD4A84">
      <w:pPr>
        <w:pStyle w:val="Maintext"/>
        <w:rPr>
          <w:rFonts w:cs="Arial"/>
          <w:sz w:val="20"/>
          <w:szCs w:val="20"/>
        </w:rPr>
      </w:pPr>
    </w:p>
    <w:bookmarkStart w:id="208" w:name="D7_16"/>
    <w:p w14:paraId="7139E7C0" w14:textId="77777777" w:rsidR="00AD4A84" w:rsidRPr="003D7E28" w:rsidRDefault="00AD4A84" w:rsidP="00AD4A84">
      <w:pPr>
        <w:pStyle w:val="Maintext"/>
      </w:pPr>
      <w:r w:rsidRPr="00CE3A7E">
        <w:fldChar w:fldCharType="begin"/>
      </w:r>
      <w:r>
        <w:instrText>HYPERLINK  \l "R7_16"</w:instrText>
      </w:r>
      <w:r w:rsidRPr="00CE3A7E">
        <w:fldChar w:fldCharType="separate"/>
      </w:r>
      <w:r w:rsidRPr="00CE3A7E">
        <w:rPr>
          <w:rStyle w:val="Hyperlink"/>
          <w:color w:val="auto"/>
          <w:u w:val="none"/>
        </w:rPr>
        <w:t>7.1</w:t>
      </w:r>
      <w:r>
        <w:rPr>
          <w:rStyle w:val="Hyperlink"/>
          <w:color w:val="auto"/>
          <w:u w:val="none"/>
        </w:rPr>
        <w:t>6</w:t>
      </w:r>
      <w:r w:rsidRPr="00CE3A7E">
        <w:fldChar w:fldCharType="end"/>
      </w:r>
      <w:bookmarkEnd w:id="208"/>
      <w:r w:rsidRPr="003D7E28">
        <w:tab/>
      </w:r>
      <w:r w:rsidRPr="003D7E28">
        <w:rPr>
          <w:b/>
        </w:rPr>
        <w:t>Supplier facsimile number</w:t>
      </w:r>
      <w:r w:rsidRPr="003D7E28">
        <w:t xml:space="preserve"> – the </w:t>
      </w:r>
      <w:r w:rsidRPr="003D7E28">
        <w:rPr>
          <w:rFonts w:cs="Arial"/>
          <w:szCs w:val="22"/>
        </w:rPr>
        <w:t>supplier’s</w:t>
      </w:r>
      <w:r w:rsidRPr="003D7E28">
        <w:t xml:space="preserve"> facsimile number should be provided where possible. This field must be the area code followed by the fax number</w:t>
      </w:r>
      <w:r w:rsidRPr="003D7E28">
        <w:rPr>
          <w:rFonts w:cs="Arial"/>
          <w:szCs w:val="22"/>
        </w:rPr>
        <w:t xml:space="preserve"> </w:t>
      </w:r>
      <w:r w:rsidRPr="003D7E28">
        <w:t>for example, 02</w:t>
      </w:r>
      <w:r w:rsidRPr="003D7E28">
        <w:rPr>
          <w:strike/>
        </w:rPr>
        <w:t>b</w:t>
      </w:r>
      <w:r w:rsidRPr="003D7E28">
        <w:t>1234</w:t>
      </w:r>
      <w:r w:rsidRPr="003D7E28">
        <w:rPr>
          <w:strike/>
        </w:rPr>
        <w:t>b</w:t>
      </w:r>
      <w:r w:rsidRPr="003D7E28">
        <w:t>5678.</w:t>
      </w:r>
    </w:p>
    <w:p w14:paraId="557C9933" w14:textId="77777777" w:rsidR="00AD4A84" w:rsidRPr="003D7E28" w:rsidRDefault="00AD4A84" w:rsidP="00AD4A84">
      <w:pPr>
        <w:pStyle w:val="Maintext"/>
      </w:pPr>
      <w:r w:rsidRPr="003D7E28">
        <w:t xml:space="preserve">The character </w:t>
      </w:r>
      <w:r w:rsidRPr="003D7E28">
        <w:rPr>
          <w:strike/>
        </w:rPr>
        <w:t>b</w:t>
      </w:r>
      <w:r w:rsidRPr="003D7E28">
        <w:t xml:space="preserve"> i</w:t>
      </w:r>
      <w:r>
        <w:t>s used above to indicate blanks</w:t>
      </w:r>
      <w:r w:rsidRPr="003D7E28">
        <w:t>.</w:t>
      </w:r>
    </w:p>
    <w:p w14:paraId="280E1B76" w14:textId="77777777" w:rsidR="00AD4A84" w:rsidRPr="003D7E28" w:rsidRDefault="00AD4A84" w:rsidP="00AD4A84">
      <w:pPr>
        <w:pStyle w:val="Maintext"/>
        <w:rPr>
          <w:rFonts w:cs="Arial"/>
          <w:szCs w:val="22"/>
        </w:rPr>
      </w:pPr>
    </w:p>
    <w:bookmarkStart w:id="209" w:name="D7_17"/>
    <w:p w14:paraId="404040DA" w14:textId="77777777" w:rsidR="00AD4A84" w:rsidRPr="003D7E28" w:rsidRDefault="00AD4A84" w:rsidP="00AD4A84">
      <w:pPr>
        <w:pStyle w:val="Maintext"/>
      </w:pPr>
      <w:r w:rsidRPr="00CE3A7E">
        <w:fldChar w:fldCharType="begin"/>
      </w:r>
      <w:r>
        <w:instrText>HYPERLINK  \l "R7_17"</w:instrText>
      </w:r>
      <w:r w:rsidRPr="00CE3A7E">
        <w:fldChar w:fldCharType="separate"/>
      </w:r>
      <w:r w:rsidRPr="00CE3A7E">
        <w:rPr>
          <w:rStyle w:val="Hyperlink"/>
          <w:color w:val="auto"/>
          <w:u w:val="none"/>
        </w:rPr>
        <w:t>7.1</w:t>
      </w:r>
      <w:r>
        <w:rPr>
          <w:rStyle w:val="Hyperlink"/>
          <w:color w:val="auto"/>
          <w:u w:val="none"/>
        </w:rPr>
        <w:t>7</w:t>
      </w:r>
      <w:r w:rsidRPr="00CE3A7E">
        <w:fldChar w:fldCharType="end"/>
      </w:r>
      <w:bookmarkEnd w:id="209"/>
      <w:r w:rsidRPr="003D7E28">
        <w:tab/>
      </w:r>
      <w:r w:rsidRPr="003D7E28">
        <w:rPr>
          <w:b/>
        </w:rPr>
        <w:t>Supplier file reference</w:t>
      </w:r>
      <w:r w:rsidRPr="003D7E28">
        <w:t xml:space="preserve"> – used to record the supplier’s own reference number. This number can then be used by the </w:t>
      </w:r>
      <w:r>
        <w:t>ATO</w:t>
      </w:r>
      <w:r w:rsidRPr="003D7E28">
        <w:t xml:space="preserve"> in the event of any problems or questions about information contained in the report. The supplier may find the use of such a reference useful if submitting a larger number of reports to the </w:t>
      </w:r>
      <w:r>
        <w:t>ATO</w:t>
      </w:r>
      <w:r w:rsidRPr="003D7E28">
        <w:t>.</w:t>
      </w:r>
    </w:p>
    <w:p w14:paraId="7C04D3DE" w14:textId="77777777" w:rsidR="00AD4A84" w:rsidRPr="003D7E28" w:rsidRDefault="00AD4A84" w:rsidP="00AD4A84">
      <w:pPr>
        <w:pStyle w:val="Maintext"/>
      </w:pPr>
    </w:p>
    <w:bookmarkStart w:id="210" w:name="D7_18"/>
    <w:p w14:paraId="6040E255" w14:textId="77777777" w:rsidR="00AD4A84" w:rsidRPr="003D7E28" w:rsidRDefault="00AD4A84" w:rsidP="00AD4A84">
      <w:pPr>
        <w:pStyle w:val="Maintext"/>
      </w:pPr>
      <w:r w:rsidRPr="00CE3A7E">
        <w:fldChar w:fldCharType="begin"/>
      </w:r>
      <w:r>
        <w:instrText>HYPERLINK  \l "R7_18"</w:instrText>
      </w:r>
      <w:r w:rsidRPr="00CE3A7E">
        <w:fldChar w:fldCharType="separate"/>
      </w:r>
      <w:r w:rsidRPr="00CE3A7E">
        <w:rPr>
          <w:rStyle w:val="Hyperlink"/>
          <w:color w:val="auto"/>
          <w:u w:val="none"/>
        </w:rPr>
        <w:t>7.1</w:t>
      </w:r>
      <w:r>
        <w:rPr>
          <w:rStyle w:val="Hyperlink"/>
          <w:color w:val="auto"/>
          <w:u w:val="none"/>
        </w:rPr>
        <w:t>8</w:t>
      </w:r>
      <w:r w:rsidRPr="00CE3A7E">
        <w:fldChar w:fldCharType="end"/>
      </w:r>
      <w:bookmarkEnd w:id="210"/>
      <w:r w:rsidRPr="003D7E28">
        <w:tab/>
      </w:r>
      <w:r w:rsidRPr="003D7E28">
        <w:rPr>
          <w:b/>
        </w:rPr>
        <w:t>Record identifier</w:t>
      </w:r>
      <w:r w:rsidRPr="003D7E28">
        <w:t xml:space="preserve"> – must be set to </w:t>
      </w:r>
      <w:r w:rsidRPr="003D7E28">
        <w:rPr>
          <w:b/>
        </w:rPr>
        <w:t>IDENTREGISTER3</w:t>
      </w:r>
      <w:r w:rsidRPr="003D7E28">
        <w:t>.</w:t>
      </w:r>
    </w:p>
    <w:p w14:paraId="3437CC4B" w14:textId="77777777" w:rsidR="00AD4A84" w:rsidRPr="003D7E28" w:rsidRDefault="00AD4A84" w:rsidP="00AD4A84">
      <w:pPr>
        <w:pStyle w:val="Maintext"/>
        <w:rPr>
          <w:rFonts w:cs="Arial"/>
          <w:szCs w:val="22"/>
        </w:rPr>
      </w:pPr>
    </w:p>
    <w:bookmarkStart w:id="211" w:name="D7_19"/>
    <w:p w14:paraId="5BA524EC" w14:textId="77777777" w:rsidR="00AD4A84" w:rsidRPr="003D7E28" w:rsidRDefault="00AD4A84" w:rsidP="00AD4A84">
      <w:pPr>
        <w:pStyle w:val="Maintext"/>
      </w:pPr>
      <w:r w:rsidRPr="00CE3A7E">
        <w:fldChar w:fldCharType="begin"/>
      </w:r>
      <w:r>
        <w:instrText>HYPERLINK  \l "R7_19"</w:instrText>
      </w:r>
      <w:r w:rsidRPr="00CE3A7E">
        <w:fldChar w:fldCharType="separate"/>
      </w:r>
      <w:r w:rsidRPr="00CE3A7E">
        <w:rPr>
          <w:rStyle w:val="Hyperlink"/>
          <w:color w:val="auto"/>
          <w:u w:val="none"/>
        </w:rPr>
        <w:t>7.1</w:t>
      </w:r>
      <w:r>
        <w:rPr>
          <w:rStyle w:val="Hyperlink"/>
          <w:color w:val="auto"/>
          <w:u w:val="none"/>
        </w:rPr>
        <w:t>9</w:t>
      </w:r>
      <w:r w:rsidRPr="00CE3A7E">
        <w:fldChar w:fldCharType="end"/>
      </w:r>
      <w:bookmarkEnd w:id="211"/>
      <w:r w:rsidRPr="003D7E28">
        <w:tab/>
      </w:r>
      <w:r>
        <w:rPr>
          <w:b/>
        </w:rPr>
        <w:t>S</w:t>
      </w:r>
      <w:r w:rsidRPr="00F71E96">
        <w:rPr>
          <w:b/>
        </w:rPr>
        <w:t>treet</w:t>
      </w:r>
      <w:r w:rsidRPr="003D7E28">
        <w:rPr>
          <w:b/>
        </w:rPr>
        <w:t xml:space="preserve"> address</w:t>
      </w:r>
      <w:r w:rsidRPr="003D7E28">
        <w:t xml:space="preserve"> </w:t>
      </w:r>
      <w:r w:rsidRPr="003D7E28">
        <w:rPr>
          <w:rFonts w:cs="Arial"/>
          <w:szCs w:val="22"/>
        </w:rPr>
        <w:t>–</w:t>
      </w:r>
      <w:r w:rsidRPr="003D7E28">
        <w:t xml:space="preserve"> lines 1 and 2 must only contain the street address (excluding suburb, town or </w:t>
      </w:r>
      <w:r>
        <w:t xml:space="preserve">city, state or territory, </w:t>
      </w:r>
      <w:r w:rsidRPr="003D7E28">
        <w:t>postcode</w:t>
      </w:r>
      <w:r>
        <w:t xml:space="preserve"> and country</w:t>
      </w:r>
      <w:r w:rsidRPr="003D7E28">
        <w:t>) of the supplier</w:t>
      </w:r>
      <w:r>
        <w:t>.</w:t>
      </w:r>
      <w:r w:rsidRPr="003D7E28">
        <w:t xml:space="preserve"> It may not be necessary to use both lines. If the second line is not used then the field must be blank filled.</w:t>
      </w:r>
      <w:r>
        <w:t xml:space="preserve"> </w:t>
      </w:r>
    </w:p>
    <w:p w14:paraId="69865D1B" w14:textId="77777777" w:rsidR="00AD4A84" w:rsidRPr="000B0BC6" w:rsidRDefault="00AD4A84" w:rsidP="00AD4A84">
      <w:pPr>
        <w:pStyle w:val="Maintext"/>
        <w:rPr>
          <w:rFonts w:cs="Arial"/>
          <w:szCs w:val="22"/>
        </w:rPr>
      </w:pPr>
    </w:p>
    <w:bookmarkStart w:id="212" w:name="D7_20"/>
    <w:p w14:paraId="62AEB9CF" w14:textId="77777777" w:rsidR="00AD4A84" w:rsidRPr="003D7E28" w:rsidRDefault="00AD4A84" w:rsidP="00AD4A84">
      <w:pPr>
        <w:pStyle w:val="Maintext"/>
      </w:pPr>
      <w:r w:rsidRPr="00CE3A7E">
        <w:fldChar w:fldCharType="begin"/>
      </w:r>
      <w:r>
        <w:instrText>HYPERLINK  \l "R7_20"</w:instrText>
      </w:r>
      <w:r w:rsidRPr="00CE3A7E">
        <w:fldChar w:fldCharType="separate"/>
      </w:r>
      <w:r w:rsidRPr="00CE3A7E">
        <w:rPr>
          <w:rStyle w:val="Hyperlink"/>
          <w:color w:val="auto"/>
          <w:u w:val="none"/>
        </w:rPr>
        <w:t>7.</w:t>
      </w:r>
      <w:r>
        <w:rPr>
          <w:rStyle w:val="Hyperlink"/>
          <w:color w:val="auto"/>
          <w:u w:val="none"/>
        </w:rPr>
        <w:t>20</w:t>
      </w:r>
      <w:r w:rsidRPr="00CE3A7E">
        <w:fldChar w:fldCharType="end"/>
      </w:r>
      <w:bookmarkEnd w:id="212"/>
      <w:r w:rsidRPr="003D7E28">
        <w:rPr>
          <w:b/>
        </w:rPr>
        <w:tab/>
      </w:r>
      <w:r>
        <w:rPr>
          <w:b/>
        </w:rPr>
        <w:t>S</w:t>
      </w:r>
      <w:r w:rsidRPr="003D7E28">
        <w:rPr>
          <w:b/>
        </w:rPr>
        <w:t xml:space="preserve">uburb, town or </w:t>
      </w:r>
      <w:r>
        <w:rPr>
          <w:b/>
        </w:rPr>
        <w:t>city</w:t>
      </w:r>
      <w:r w:rsidRPr="003D7E28">
        <w:t xml:space="preserve"> – the suburb, town or </w:t>
      </w:r>
      <w:r>
        <w:t>city</w:t>
      </w:r>
      <w:r w:rsidRPr="003D7E28">
        <w:t xml:space="preserve"> for the street address of the supplier. </w:t>
      </w:r>
    </w:p>
    <w:p w14:paraId="641B34B5" w14:textId="77777777" w:rsidR="00AD4A84" w:rsidRPr="003D7E28" w:rsidRDefault="00AD4A84" w:rsidP="00AD4A84">
      <w:pPr>
        <w:pStyle w:val="Maintext"/>
        <w:rPr>
          <w:rFonts w:cs="Arial"/>
          <w:szCs w:val="22"/>
        </w:rPr>
      </w:pPr>
    </w:p>
    <w:bookmarkStart w:id="213" w:name="D7_21"/>
    <w:p w14:paraId="02C1DCEC" w14:textId="77777777" w:rsidR="00AD4A84" w:rsidRPr="003D7E28" w:rsidRDefault="00AD4A84" w:rsidP="00AD4A84">
      <w:pPr>
        <w:pStyle w:val="Maintext"/>
      </w:pPr>
      <w:r w:rsidRPr="00CE3A7E">
        <w:fldChar w:fldCharType="begin"/>
      </w:r>
      <w:r>
        <w:instrText>HYPERLINK  \l "R7_21"</w:instrText>
      </w:r>
      <w:r w:rsidRPr="00CE3A7E">
        <w:fldChar w:fldCharType="separate"/>
      </w:r>
      <w:r w:rsidRPr="00CE3A7E">
        <w:rPr>
          <w:rStyle w:val="Hyperlink"/>
          <w:color w:val="auto"/>
          <w:u w:val="none"/>
        </w:rPr>
        <w:t>7.2</w:t>
      </w:r>
      <w:r>
        <w:rPr>
          <w:rStyle w:val="Hyperlink"/>
          <w:color w:val="auto"/>
          <w:u w:val="none"/>
        </w:rPr>
        <w:t>1</w:t>
      </w:r>
      <w:r w:rsidRPr="00CE3A7E">
        <w:fldChar w:fldCharType="end"/>
      </w:r>
      <w:bookmarkEnd w:id="213"/>
      <w:r w:rsidRPr="003D7E28">
        <w:tab/>
      </w:r>
      <w:r>
        <w:rPr>
          <w:b/>
        </w:rPr>
        <w:t>S</w:t>
      </w:r>
      <w:r w:rsidRPr="003D7E28">
        <w:rPr>
          <w:b/>
        </w:rPr>
        <w:t>tate or territory</w:t>
      </w:r>
      <w:r w:rsidRPr="003D7E28">
        <w:t xml:space="preserve"> – the state or territory for the street address of the supplier. The field must be set to one o</w:t>
      </w:r>
      <w:r>
        <w:t>f the appropriate codes (</w:t>
      </w:r>
      <w:r w:rsidRPr="003D7E28">
        <w:t xml:space="preserve">page </w:t>
      </w:r>
      <w:r>
        <w:t>25</w:t>
      </w:r>
      <w:r w:rsidRPr="003D7E28">
        <w:t>).</w:t>
      </w:r>
    </w:p>
    <w:p w14:paraId="6245030E" w14:textId="77777777" w:rsidR="00AD4A84" w:rsidRPr="003D7E28" w:rsidRDefault="00AD4A84" w:rsidP="00AD4A84">
      <w:pPr>
        <w:pStyle w:val="Maintext"/>
        <w:rPr>
          <w:rFonts w:cs="Arial"/>
          <w:szCs w:val="22"/>
        </w:rPr>
      </w:pPr>
    </w:p>
    <w:bookmarkStart w:id="214" w:name="D7_22"/>
    <w:p w14:paraId="0C930835" w14:textId="77777777" w:rsidR="00AD4A84" w:rsidRPr="003D7E28" w:rsidRDefault="00AD4A84" w:rsidP="00AD4A84">
      <w:pPr>
        <w:pStyle w:val="Maintext"/>
      </w:pPr>
      <w:r w:rsidRPr="00CE3A7E">
        <w:fldChar w:fldCharType="begin"/>
      </w:r>
      <w:r>
        <w:instrText>HYPERLINK  \l "R7_22"</w:instrText>
      </w:r>
      <w:r w:rsidRPr="00CE3A7E">
        <w:fldChar w:fldCharType="separate"/>
      </w:r>
      <w:r w:rsidRPr="00CE3A7E">
        <w:rPr>
          <w:rStyle w:val="Hyperlink"/>
          <w:color w:val="auto"/>
          <w:u w:val="none"/>
        </w:rPr>
        <w:t>7.2</w:t>
      </w:r>
      <w:r>
        <w:rPr>
          <w:rStyle w:val="Hyperlink"/>
          <w:color w:val="auto"/>
          <w:u w:val="none"/>
        </w:rPr>
        <w:t>2</w:t>
      </w:r>
      <w:r w:rsidRPr="00CE3A7E">
        <w:fldChar w:fldCharType="end"/>
      </w:r>
      <w:bookmarkEnd w:id="214"/>
      <w:r w:rsidRPr="003D7E28">
        <w:tab/>
      </w:r>
      <w:r>
        <w:rPr>
          <w:b/>
        </w:rPr>
        <w:t>P</w:t>
      </w:r>
      <w:r w:rsidRPr="003D7E28">
        <w:rPr>
          <w:b/>
        </w:rPr>
        <w:t>ostcode</w:t>
      </w:r>
      <w:r w:rsidRPr="003D7E28">
        <w:t xml:space="preserve"> – the postcode for the street address of the supplier.</w:t>
      </w:r>
      <w:r>
        <w:t xml:space="preserve"> </w:t>
      </w:r>
      <w:r w:rsidRPr="003D7E28">
        <w:t xml:space="preserve">If an overseas address is specified, then this field must be set to </w:t>
      </w:r>
      <w:r w:rsidRPr="003D7E28">
        <w:rPr>
          <w:b/>
        </w:rPr>
        <w:t>9999</w:t>
      </w:r>
      <w:r w:rsidRPr="003D7E28">
        <w:t>.</w:t>
      </w:r>
    </w:p>
    <w:p w14:paraId="7FAE94BE" w14:textId="77777777" w:rsidR="00AD4A84" w:rsidRPr="003D7E28" w:rsidRDefault="00AD4A84" w:rsidP="00AD4A84">
      <w:pPr>
        <w:pStyle w:val="Maintext"/>
        <w:rPr>
          <w:rFonts w:cs="Arial"/>
          <w:szCs w:val="22"/>
        </w:rPr>
      </w:pPr>
    </w:p>
    <w:bookmarkStart w:id="215" w:name="D7_23"/>
    <w:p w14:paraId="678D45C4" w14:textId="77777777" w:rsidR="00AD4A84" w:rsidRPr="003D7E28" w:rsidRDefault="00AD4A84" w:rsidP="00AD4A84">
      <w:pPr>
        <w:pStyle w:val="Maintext"/>
      </w:pPr>
      <w:r w:rsidRPr="00CE3A7E">
        <w:fldChar w:fldCharType="begin"/>
      </w:r>
      <w:r>
        <w:instrText>HYPERLINK  \l "R7_23"</w:instrText>
      </w:r>
      <w:r w:rsidRPr="00CE3A7E">
        <w:fldChar w:fldCharType="separate"/>
      </w:r>
      <w:r w:rsidRPr="00CE3A7E">
        <w:rPr>
          <w:rStyle w:val="Hyperlink"/>
          <w:color w:val="auto"/>
          <w:u w:val="none"/>
        </w:rPr>
        <w:t>7.2</w:t>
      </w:r>
      <w:r>
        <w:rPr>
          <w:rStyle w:val="Hyperlink"/>
          <w:color w:val="auto"/>
          <w:u w:val="none"/>
        </w:rPr>
        <w:t>3</w:t>
      </w:r>
      <w:r w:rsidRPr="00CE3A7E">
        <w:fldChar w:fldCharType="end"/>
      </w:r>
      <w:bookmarkEnd w:id="215"/>
      <w:r w:rsidRPr="003D7E28">
        <w:tab/>
      </w:r>
      <w:r w:rsidRPr="00BF51EC">
        <w:rPr>
          <w:b/>
        </w:rPr>
        <w:t>Country</w:t>
      </w:r>
      <w:r w:rsidRPr="003D7E28">
        <w:rPr>
          <w:b/>
        </w:rPr>
        <w:t xml:space="preserve"> </w:t>
      </w:r>
      <w:r w:rsidRPr="003D7E28">
        <w:t xml:space="preserve">– the country for the street address of the supplier. This field may be left blank if the country is Australia. This field is part of the address for all correspondence to the supplier. If </w:t>
      </w:r>
      <w:r>
        <w:t xml:space="preserve">the </w:t>
      </w:r>
      <w:r>
        <w:rPr>
          <w:i/>
        </w:rPr>
        <w:t>P</w:t>
      </w:r>
      <w:r w:rsidRPr="003D7E28">
        <w:rPr>
          <w:i/>
        </w:rPr>
        <w:t>ostcode</w:t>
      </w:r>
      <w:r w:rsidRPr="003D7E28">
        <w:t xml:space="preserve"> is </w:t>
      </w:r>
      <w:r w:rsidRPr="003D7E28">
        <w:rPr>
          <w:b/>
        </w:rPr>
        <w:t>9999</w:t>
      </w:r>
      <w:r w:rsidRPr="003D7E28">
        <w:t xml:space="preserve"> then a country other than Australia must be entered.</w:t>
      </w:r>
    </w:p>
    <w:p w14:paraId="31BA5D13" w14:textId="77777777" w:rsidR="00AD4A84" w:rsidRPr="003D7E28" w:rsidRDefault="00AD4A84" w:rsidP="00AD4A84">
      <w:pPr>
        <w:pStyle w:val="Maintext"/>
        <w:rPr>
          <w:rFonts w:cs="Arial"/>
          <w:szCs w:val="22"/>
        </w:rPr>
      </w:pPr>
    </w:p>
    <w:bookmarkStart w:id="216" w:name="D7_24"/>
    <w:p w14:paraId="559178D1" w14:textId="77777777" w:rsidR="00AD4A84" w:rsidRPr="003D7E28" w:rsidRDefault="00AD4A84" w:rsidP="00AD4A84">
      <w:pPr>
        <w:pStyle w:val="Maintext"/>
      </w:pPr>
      <w:r w:rsidRPr="00CE3A7E">
        <w:fldChar w:fldCharType="begin"/>
      </w:r>
      <w:r>
        <w:instrText>HYPERLINK  \l "R7_24"</w:instrText>
      </w:r>
      <w:r w:rsidRPr="00CE3A7E">
        <w:fldChar w:fldCharType="separate"/>
      </w:r>
      <w:r w:rsidRPr="00CE3A7E">
        <w:rPr>
          <w:rStyle w:val="Hyperlink"/>
          <w:color w:val="auto"/>
          <w:u w:val="none"/>
        </w:rPr>
        <w:t>7.2</w:t>
      </w:r>
      <w:r>
        <w:rPr>
          <w:rStyle w:val="Hyperlink"/>
          <w:color w:val="auto"/>
          <w:u w:val="none"/>
        </w:rPr>
        <w:t>4</w:t>
      </w:r>
      <w:r w:rsidRPr="00CE3A7E">
        <w:fldChar w:fldCharType="end"/>
      </w:r>
      <w:bookmarkEnd w:id="216"/>
      <w:r w:rsidRPr="003D7E28">
        <w:tab/>
      </w:r>
      <w:r>
        <w:rPr>
          <w:b/>
        </w:rPr>
        <w:t>P</w:t>
      </w:r>
      <w:r w:rsidRPr="003D7E28">
        <w:rPr>
          <w:b/>
        </w:rPr>
        <w:t>ostal address</w:t>
      </w:r>
      <w:r w:rsidRPr="003D7E28">
        <w:t xml:space="preserve"> – lines 1 and 2 contain the postal address (excluding suburb, town or </w:t>
      </w:r>
      <w:r>
        <w:t xml:space="preserve">city, state, </w:t>
      </w:r>
      <w:r w:rsidRPr="003D7E28">
        <w:t>postcode</w:t>
      </w:r>
      <w:r>
        <w:t xml:space="preserve"> and country</w:t>
      </w:r>
      <w:r w:rsidRPr="003D7E28">
        <w:t xml:space="preserve">) of the supplier. These fields are part of the address for all correspondence to the supplier. It may not be necessary to use both lines. If the second line is not used then </w:t>
      </w:r>
      <w:r>
        <w:t xml:space="preserve">the field must be blank filled. If </w:t>
      </w:r>
      <w:r w:rsidRPr="008D7429">
        <w:rPr>
          <w:i/>
        </w:rPr>
        <w:t>Postal address line 1</w:t>
      </w:r>
      <w:r>
        <w:t xml:space="preserve"> is blank then </w:t>
      </w:r>
      <w:r w:rsidRPr="008D7429">
        <w:rPr>
          <w:i/>
        </w:rPr>
        <w:t xml:space="preserve">Postal address line 2 </w:t>
      </w:r>
      <w:r>
        <w:t>must also be blank.</w:t>
      </w:r>
    </w:p>
    <w:p w14:paraId="48D4DEBD" w14:textId="77777777" w:rsidR="00AD4A84" w:rsidRDefault="00AD4A84" w:rsidP="00AD4A84">
      <w:pPr>
        <w:pStyle w:val="Maintext"/>
      </w:pPr>
    </w:p>
    <w:bookmarkStart w:id="217" w:name="D7_25"/>
    <w:p w14:paraId="2971D952" w14:textId="77777777" w:rsidR="00AD4A84" w:rsidRPr="003D7E28" w:rsidRDefault="00AD4A84" w:rsidP="00AD4A84">
      <w:pPr>
        <w:pStyle w:val="Maintext"/>
      </w:pPr>
      <w:r w:rsidRPr="00CE3A7E">
        <w:fldChar w:fldCharType="begin"/>
      </w:r>
      <w:r>
        <w:instrText>HYPERLINK  \l "R7_25"</w:instrText>
      </w:r>
      <w:r w:rsidRPr="00CE3A7E">
        <w:fldChar w:fldCharType="separate"/>
      </w:r>
      <w:r w:rsidRPr="00CE3A7E">
        <w:rPr>
          <w:rStyle w:val="Hyperlink"/>
          <w:color w:val="auto"/>
          <w:u w:val="none"/>
        </w:rPr>
        <w:t>7.2</w:t>
      </w:r>
      <w:r>
        <w:rPr>
          <w:rStyle w:val="Hyperlink"/>
          <w:color w:val="auto"/>
          <w:u w:val="none"/>
        </w:rPr>
        <w:t>5</w:t>
      </w:r>
      <w:r w:rsidRPr="00CE3A7E">
        <w:fldChar w:fldCharType="end"/>
      </w:r>
      <w:bookmarkEnd w:id="217"/>
      <w:r w:rsidRPr="003D7E28">
        <w:tab/>
      </w:r>
      <w:r w:rsidRPr="00D2316F">
        <w:rPr>
          <w:b/>
        </w:rPr>
        <w:t>Postal address</w:t>
      </w:r>
      <w:r>
        <w:t xml:space="preserve"> </w:t>
      </w:r>
      <w:r>
        <w:rPr>
          <w:b/>
        </w:rPr>
        <w:t>s</w:t>
      </w:r>
      <w:r w:rsidRPr="003D7E28">
        <w:rPr>
          <w:b/>
        </w:rPr>
        <w:t xml:space="preserve">uburb, town or </w:t>
      </w:r>
      <w:r>
        <w:rPr>
          <w:b/>
        </w:rPr>
        <w:t>cit</w:t>
      </w:r>
      <w:r w:rsidRPr="003D7E28">
        <w:rPr>
          <w:b/>
        </w:rPr>
        <w:t>y</w:t>
      </w:r>
      <w:r w:rsidRPr="003D7E28">
        <w:t xml:space="preserve"> – the suburb, town or </w:t>
      </w:r>
      <w:r>
        <w:t>city</w:t>
      </w:r>
      <w:r w:rsidRPr="003D7E28">
        <w:t xml:space="preserve"> for the postal address of the supplier. This field is part of the address for all correspondence to the supplier. </w:t>
      </w:r>
    </w:p>
    <w:p w14:paraId="0FAADE68" w14:textId="77777777" w:rsidR="00AD4A84" w:rsidRPr="00AE01E2" w:rsidRDefault="00AD4A84" w:rsidP="00AD4A84">
      <w:pPr>
        <w:pStyle w:val="Maintext"/>
      </w:pPr>
    </w:p>
    <w:bookmarkStart w:id="218" w:name="D7_26"/>
    <w:p w14:paraId="2922F76D" w14:textId="77777777" w:rsidR="00AD4A84" w:rsidRPr="003D7E28" w:rsidRDefault="00AD4A84" w:rsidP="00AD4A84">
      <w:pPr>
        <w:pStyle w:val="Maintext"/>
      </w:pPr>
      <w:r w:rsidRPr="00CE3A7E">
        <w:rPr>
          <w:b/>
        </w:rPr>
        <w:fldChar w:fldCharType="begin"/>
      </w:r>
      <w:r>
        <w:rPr>
          <w:b/>
        </w:rPr>
        <w:instrText>HYPERLINK  \l "R7_26"</w:instrText>
      </w:r>
      <w:r w:rsidRPr="00CE3A7E">
        <w:rPr>
          <w:b/>
        </w:rPr>
      </w:r>
      <w:r w:rsidRPr="00CE3A7E">
        <w:rPr>
          <w:b/>
        </w:rPr>
        <w:fldChar w:fldCharType="separate"/>
      </w:r>
      <w:r w:rsidRPr="00CE3A7E">
        <w:rPr>
          <w:rStyle w:val="Hyperlink"/>
          <w:color w:val="auto"/>
          <w:u w:val="none"/>
        </w:rPr>
        <w:t>7.2</w:t>
      </w:r>
      <w:r>
        <w:rPr>
          <w:rStyle w:val="Hyperlink"/>
          <w:color w:val="auto"/>
          <w:u w:val="none"/>
        </w:rPr>
        <w:t>6</w:t>
      </w:r>
      <w:r w:rsidRPr="00CE3A7E">
        <w:rPr>
          <w:b/>
        </w:rPr>
        <w:fldChar w:fldCharType="end"/>
      </w:r>
      <w:bookmarkEnd w:id="218"/>
      <w:r w:rsidRPr="003D7E28">
        <w:tab/>
      </w:r>
      <w:r w:rsidRPr="00D2316F">
        <w:rPr>
          <w:b/>
        </w:rPr>
        <w:t>Postal address</w:t>
      </w:r>
      <w:r>
        <w:t xml:space="preserve"> </w:t>
      </w:r>
      <w:r w:rsidRPr="00742EB8">
        <w:rPr>
          <w:b/>
        </w:rPr>
        <w:t>state</w:t>
      </w:r>
      <w:r>
        <w:t xml:space="preserve"> </w:t>
      </w:r>
      <w:r w:rsidRPr="003D7E28">
        <w:rPr>
          <w:b/>
        </w:rPr>
        <w:t>or territory</w:t>
      </w:r>
      <w:r w:rsidRPr="003D7E28">
        <w:t xml:space="preserve"> – the state or territory for the postal address of the supplier. This field is part of the address for all correspondence to the supplier. The field must be set to one of the appropriate codes (page </w:t>
      </w:r>
      <w:r>
        <w:t>20</w:t>
      </w:r>
      <w:r w:rsidRPr="003D7E28">
        <w:t xml:space="preserve">). </w:t>
      </w:r>
    </w:p>
    <w:p w14:paraId="3D7ADA8D" w14:textId="77777777" w:rsidR="00AD4A84" w:rsidRPr="005B28DD" w:rsidRDefault="00AD4A84" w:rsidP="00AD4A84">
      <w:pPr>
        <w:pStyle w:val="Maintext"/>
      </w:pPr>
    </w:p>
    <w:bookmarkStart w:id="219" w:name="D7_27"/>
    <w:p w14:paraId="2D1F37C7" w14:textId="77777777" w:rsidR="00AD4A84" w:rsidRPr="003D7E28" w:rsidRDefault="00AD4A84" w:rsidP="00AD4A84">
      <w:pPr>
        <w:pStyle w:val="Maintext"/>
      </w:pPr>
      <w:r w:rsidRPr="00CE3A7E">
        <w:fldChar w:fldCharType="begin"/>
      </w:r>
      <w:r>
        <w:instrText>HYPERLINK  \l "R7_27"</w:instrText>
      </w:r>
      <w:r w:rsidRPr="00CE3A7E">
        <w:fldChar w:fldCharType="separate"/>
      </w:r>
      <w:r w:rsidRPr="00CE3A7E">
        <w:rPr>
          <w:rStyle w:val="Hyperlink"/>
          <w:color w:val="auto"/>
          <w:u w:val="none"/>
        </w:rPr>
        <w:t>7.2</w:t>
      </w:r>
      <w:r>
        <w:rPr>
          <w:rStyle w:val="Hyperlink"/>
          <w:color w:val="auto"/>
          <w:u w:val="none"/>
        </w:rPr>
        <w:t>7</w:t>
      </w:r>
      <w:r w:rsidRPr="00CE3A7E">
        <w:fldChar w:fldCharType="end"/>
      </w:r>
      <w:bookmarkEnd w:id="219"/>
      <w:r w:rsidRPr="003D7E28">
        <w:tab/>
      </w:r>
      <w:r>
        <w:rPr>
          <w:b/>
        </w:rPr>
        <w:t>P</w:t>
      </w:r>
      <w:r w:rsidRPr="003D7E28">
        <w:rPr>
          <w:b/>
        </w:rPr>
        <w:t>ostcode</w:t>
      </w:r>
      <w:r w:rsidRPr="003D7E28">
        <w:t xml:space="preserve"> – the postcode for the postal address of the supplier. This field is part of the address for all correspondence to the supplier. If an overseas address is specified, then this field must be set to </w:t>
      </w:r>
      <w:r w:rsidRPr="003D7E28">
        <w:rPr>
          <w:b/>
        </w:rPr>
        <w:t>9999</w:t>
      </w:r>
      <w:r>
        <w:t>.</w:t>
      </w:r>
    </w:p>
    <w:p w14:paraId="21AB9DFE" w14:textId="77777777" w:rsidR="00AD4A84" w:rsidRPr="003D7E28" w:rsidRDefault="00AD4A84" w:rsidP="00AD4A84">
      <w:pPr>
        <w:pStyle w:val="Maintext"/>
        <w:rPr>
          <w:rFonts w:cs="Arial"/>
          <w:szCs w:val="22"/>
        </w:rPr>
      </w:pPr>
    </w:p>
    <w:bookmarkStart w:id="220" w:name="D7_28"/>
    <w:p w14:paraId="4FD8E4CD" w14:textId="77777777" w:rsidR="00AD4A84" w:rsidRPr="003D7E28" w:rsidRDefault="00AD4A84" w:rsidP="00AD4A84">
      <w:pPr>
        <w:pStyle w:val="Maintext"/>
      </w:pPr>
      <w:r w:rsidRPr="00CE3A7E">
        <w:fldChar w:fldCharType="begin"/>
      </w:r>
      <w:r>
        <w:instrText>HYPERLINK  \l "R7_28"</w:instrText>
      </w:r>
      <w:r w:rsidRPr="00CE3A7E">
        <w:fldChar w:fldCharType="separate"/>
      </w:r>
      <w:r w:rsidRPr="00CE3A7E">
        <w:rPr>
          <w:rStyle w:val="Hyperlink"/>
          <w:color w:val="auto"/>
          <w:u w:val="none"/>
        </w:rPr>
        <w:t>7.2</w:t>
      </w:r>
      <w:r>
        <w:rPr>
          <w:rStyle w:val="Hyperlink"/>
          <w:color w:val="auto"/>
          <w:u w:val="none"/>
        </w:rPr>
        <w:t>8</w:t>
      </w:r>
      <w:r w:rsidRPr="00CE3A7E">
        <w:fldChar w:fldCharType="end"/>
      </w:r>
      <w:bookmarkEnd w:id="220"/>
      <w:r w:rsidRPr="003D7E28">
        <w:tab/>
      </w:r>
      <w:r>
        <w:rPr>
          <w:b/>
        </w:rPr>
        <w:t>C</w:t>
      </w:r>
      <w:r w:rsidRPr="003D7E28">
        <w:rPr>
          <w:b/>
        </w:rPr>
        <w:t xml:space="preserve">ountry </w:t>
      </w:r>
      <w:r w:rsidRPr="003D7E28">
        <w:t xml:space="preserve">– the country for the postal address of the supplier. This field is part of the address for all correspondence to the supplier. This field may be left blank if the country is Australia. If </w:t>
      </w:r>
      <w:r>
        <w:t xml:space="preserve">the </w:t>
      </w:r>
      <w:r>
        <w:rPr>
          <w:i/>
        </w:rPr>
        <w:t>p</w:t>
      </w:r>
      <w:r w:rsidRPr="003D7E28">
        <w:rPr>
          <w:i/>
        </w:rPr>
        <w:t>ostcode</w:t>
      </w:r>
      <w:r w:rsidRPr="003D7E28">
        <w:t xml:space="preserve"> is </w:t>
      </w:r>
      <w:r w:rsidRPr="003D7E28">
        <w:rPr>
          <w:b/>
        </w:rPr>
        <w:t>9999</w:t>
      </w:r>
      <w:r w:rsidRPr="003D7E28">
        <w:t xml:space="preserve"> then this field must be </w:t>
      </w:r>
      <w:r>
        <w:t>a country other than Australia.</w:t>
      </w:r>
    </w:p>
    <w:p w14:paraId="4ECE69E8" w14:textId="77777777" w:rsidR="00AD4A84" w:rsidRPr="003D7E28" w:rsidRDefault="00AD4A84" w:rsidP="00AD4A84">
      <w:pPr>
        <w:pStyle w:val="Maintext"/>
        <w:rPr>
          <w:rFonts w:cs="Arial"/>
          <w:szCs w:val="22"/>
        </w:rPr>
      </w:pPr>
    </w:p>
    <w:bookmarkStart w:id="221" w:name="D7_29"/>
    <w:p w14:paraId="5FC1D686" w14:textId="77777777" w:rsidR="00AD4A84" w:rsidRPr="003D7E28" w:rsidRDefault="00AD4A84" w:rsidP="00AD4A84">
      <w:pPr>
        <w:pStyle w:val="Maintext"/>
      </w:pPr>
      <w:r w:rsidRPr="004F7450">
        <w:fldChar w:fldCharType="begin"/>
      </w:r>
      <w:r>
        <w:instrText>HYPERLINK  \l "R7_29"</w:instrText>
      </w:r>
      <w:r w:rsidRPr="004F7450">
        <w:fldChar w:fldCharType="separate"/>
      </w:r>
      <w:r w:rsidRPr="004F7450">
        <w:rPr>
          <w:rStyle w:val="Hyperlink"/>
          <w:color w:val="auto"/>
          <w:u w:val="none"/>
        </w:rPr>
        <w:t>7.2</w:t>
      </w:r>
      <w:r>
        <w:rPr>
          <w:rStyle w:val="Hyperlink"/>
          <w:color w:val="auto"/>
          <w:u w:val="none"/>
        </w:rPr>
        <w:t>9</w:t>
      </w:r>
      <w:r w:rsidRPr="004F7450">
        <w:fldChar w:fldCharType="end"/>
      </w:r>
      <w:bookmarkEnd w:id="221"/>
      <w:r w:rsidRPr="003D7E28">
        <w:tab/>
      </w:r>
      <w:r w:rsidRPr="003D7E28">
        <w:rPr>
          <w:b/>
        </w:rPr>
        <w:t>Supplier email address</w:t>
      </w:r>
      <w:r w:rsidRPr="003D7E28">
        <w:t xml:space="preserve"> – may be used to provide the </w:t>
      </w:r>
      <w:r w:rsidRPr="003D7E28">
        <w:rPr>
          <w:rFonts w:cs="Arial"/>
          <w:szCs w:val="22"/>
        </w:rPr>
        <w:t>supplier's e</w:t>
      </w:r>
      <w:r w:rsidRPr="003D7E28">
        <w:t xml:space="preserve">mail address. The </w:t>
      </w:r>
      <w:r>
        <w:t>ATO</w:t>
      </w:r>
      <w:r w:rsidRPr="003D7E28">
        <w:t xml:space="preserve"> can communicate with clients using email and it is expected that some correspondence to suppliers (acknowledgment of receipt of the report, certain processing enquiries and general correspondence) may be issued this way</w:t>
      </w:r>
      <w:r>
        <w:t>. If present, this must be a valid email address (@ must be positioned after the first character and before the last character).</w:t>
      </w:r>
    </w:p>
    <w:p w14:paraId="2A4FCC71" w14:textId="77777777" w:rsidR="00AD4A84" w:rsidRPr="003D7E28" w:rsidRDefault="00AD4A84" w:rsidP="00AD4A84">
      <w:pPr>
        <w:pStyle w:val="Maintext"/>
        <w:rPr>
          <w:rFonts w:cs="Arial"/>
          <w:szCs w:val="22"/>
        </w:rPr>
      </w:pPr>
    </w:p>
    <w:bookmarkStart w:id="222" w:name="D7_30"/>
    <w:p w14:paraId="5262C4E5" w14:textId="77777777" w:rsidR="00AD4A84" w:rsidRPr="003D7E28" w:rsidRDefault="00AD4A84" w:rsidP="00AD4A84">
      <w:pPr>
        <w:pStyle w:val="Maintext"/>
      </w:pPr>
      <w:r w:rsidRPr="004F7450">
        <w:fldChar w:fldCharType="begin"/>
      </w:r>
      <w:r>
        <w:instrText>HYPERLINK  \l "R7_30"</w:instrText>
      </w:r>
      <w:r w:rsidRPr="004F7450">
        <w:fldChar w:fldCharType="separate"/>
      </w:r>
      <w:r w:rsidRPr="004F7450">
        <w:rPr>
          <w:rStyle w:val="Hyperlink"/>
          <w:color w:val="auto"/>
          <w:u w:val="none"/>
        </w:rPr>
        <w:t>7.</w:t>
      </w:r>
      <w:r>
        <w:rPr>
          <w:rStyle w:val="Hyperlink"/>
          <w:color w:val="auto"/>
          <w:u w:val="none"/>
        </w:rPr>
        <w:t>30</w:t>
      </w:r>
      <w:r w:rsidRPr="004F7450">
        <w:fldChar w:fldCharType="end"/>
      </w:r>
      <w:bookmarkEnd w:id="222"/>
      <w:r w:rsidRPr="003D7E28">
        <w:tab/>
      </w:r>
      <w:r w:rsidRPr="003D7E28">
        <w:rPr>
          <w:b/>
        </w:rPr>
        <w:t>Record identifier</w:t>
      </w:r>
      <w:r w:rsidRPr="003D7E28">
        <w:t xml:space="preserve"> – must be set to </w:t>
      </w:r>
      <w:r w:rsidRPr="003D7E28">
        <w:rPr>
          <w:b/>
        </w:rPr>
        <w:t>IDENTITY</w:t>
      </w:r>
      <w:r w:rsidRPr="003D7E28">
        <w:t>.</w:t>
      </w:r>
    </w:p>
    <w:p w14:paraId="322867B9" w14:textId="77777777" w:rsidR="00AD4A84" w:rsidRDefault="00AD4A84" w:rsidP="00AD4A84">
      <w:pPr>
        <w:pStyle w:val="Maintext"/>
        <w:rPr>
          <w:rFonts w:cs="Arial"/>
          <w:szCs w:val="22"/>
        </w:rPr>
      </w:pPr>
    </w:p>
    <w:bookmarkStart w:id="223" w:name="D7_31"/>
    <w:p w14:paraId="531FF893" w14:textId="77777777" w:rsidR="00AD4A84" w:rsidRDefault="00AD4A84" w:rsidP="00AD4A84">
      <w:pPr>
        <w:pStyle w:val="Maintext"/>
        <w:rPr>
          <w:rFonts w:cs="Arial"/>
          <w:szCs w:val="22"/>
        </w:rPr>
      </w:pPr>
      <w:r w:rsidRPr="004F7450">
        <w:fldChar w:fldCharType="begin"/>
      </w:r>
      <w:r>
        <w:instrText>HYPERLINK  \l "R7_31"</w:instrText>
      </w:r>
      <w:r w:rsidRPr="004F7450">
        <w:fldChar w:fldCharType="separate"/>
      </w:r>
      <w:r w:rsidRPr="004F7450">
        <w:rPr>
          <w:rStyle w:val="Hyperlink"/>
          <w:color w:val="auto"/>
          <w:u w:val="none"/>
        </w:rPr>
        <w:t>7.3</w:t>
      </w:r>
      <w:r>
        <w:rPr>
          <w:rStyle w:val="Hyperlink"/>
          <w:color w:val="auto"/>
          <w:u w:val="none"/>
        </w:rPr>
        <w:t>1</w:t>
      </w:r>
      <w:r w:rsidRPr="004F7450">
        <w:fldChar w:fldCharType="end"/>
      </w:r>
      <w:bookmarkEnd w:id="223"/>
      <w:r w:rsidRPr="003D7E28">
        <w:tab/>
      </w:r>
      <w:r w:rsidRPr="003D7E28">
        <w:rPr>
          <w:b/>
        </w:rPr>
        <w:t>P</w:t>
      </w:r>
      <w:r>
        <w:rPr>
          <w:b/>
        </w:rPr>
        <w:t>eriod of report start date</w:t>
      </w:r>
      <w:r w:rsidRPr="003D7E28">
        <w:t xml:space="preserve"> – the </w:t>
      </w:r>
      <w:r>
        <w:t>start date for the period covered by the report. It must be in the format DDMMCCYY. For example, if the information reported is for the period 1 July 2014 to 14 July 2014, report 01072014 in this field.</w:t>
      </w:r>
    </w:p>
    <w:p w14:paraId="0C900D7A" w14:textId="77777777" w:rsidR="00AD4A84" w:rsidRDefault="00AD4A84" w:rsidP="00AD4A84">
      <w:pPr>
        <w:pStyle w:val="Maintext"/>
        <w:rPr>
          <w:rFonts w:cs="Arial"/>
          <w:szCs w:val="22"/>
        </w:rPr>
      </w:pPr>
    </w:p>
    <w:bookmarkStart w:id="224" w:name="D7_32"/>
    <w:p w14:paraId="0D61AE48" w14:textId="77777777" w:rsidR="00AD4A84" w:rsidRDefault="00AD4A84" w:rsidP="00AD4A84">
      <w:pPr>
        <w:pStyle w:val="Maintext"/>
        <w:rPr>
          <w:rFonts w:cs="Arial"/>
          <w:szCs w:val="22"/>
        </w:rPr>
      </w:pPr>
      <w:r w:rsidRPr="004F7450">
        <w:fldChar w:fldCharType="begin"/>
      </w:r>
      <w:r>
        <w:instrText>HYPERLINK  \l "R7_32"</w:instrText>
      </w:r>
      <w:r w:rsidRPr="004F7450">
        <w:fldChar w:fldCharType="separate"/>
      </w:r>
      <w:r w:rsidRPr="004F7450">
        <w:rPr>
          <w:rStyle w:val="Hyperlink"/>
          <w:color w:val="auto"/>
          <w:u w:val="none"/>
        </w:rPr>
        <w:t>7.3</w:t>
      </w:r>
      <w:r>
        <w:rPr>
          <w:rStyle w:val="Hyperlink"/>
          <w:color w:val="auto"/>
          <w:u w:val="none"/>
        </w:rPr>
        <w:t>2</w:t>
      </w:r>
      <w:r w:rsidRPr="004F7450">
        <w:fldChar w:fldCharType="end"/>
      </w:r>
      <w:bookmarkEnd w:id="224"/>
      <w:r w:rsidRPr="003D7E28">
        <w:tab/>
      </w:r>
      <w:r w:rsidRPr="003D7E28">
        <w:rPr>
          <w:b/>
        </w:rPr>
        <w:t>P</w:t>
      </w:r>
      <w:r>
        <w:rPr>
          <w:b/>
        </w:rPr>
        <w:t>eriod of report end date</w:t>
      </w:r>
      <w:r w:rsidRPr="003D7E28">
        <w:t xml:space="preserve"> – the </w:t>
      </w:r>
      <w:r>
        <w:t>end date for the period covered by the report. It must be in the format DDMMCCYY. For example, if the information reported is for the period 1 July 2014 to 14 July 2014, report 14072014 in this field.</w:t>
      </w:r>
    </w:p>
    <w:p w14:paraId="7767B308" w14:textId="77777777" w:rsidR="00AD4A84" w:rsidRPr="003D7E28" w:rsidRDefault="00AD4A84" w:rsidP="00AD4A84">
      <w:pPr>
        <w:pStyle w:val="Maintext"/>
        <w:rPr>
          <w:rFonts w:cs="Arial"/>
          <w:szCs w:val="22"/>
        </w:rPr>
      </w:pPr>
    </w:p>
    <w:bookmarkStart w:id="225" w:name="D7_33"/>
    <w:p w14:paraId="604C208E" w14:textId="77777777" w:rsidR="00AD4A84" w:rsidRPr="003D7E28" w:rsidRDefault="00AD4A84" w:rsidP="00AD4A84">
      <w:pPr>
        <w:pStyle w:val="Maintext"/>
      </w:pPr>
      <w:r w:rsidRPr="004F7450">
        <w:fldChar w:fldCharType="begin"/>
      </w:r>
      <w:r>
        <w:instrText>HYPERLINK  \l "R7_33"</w:instrText>
      </w:r>
      <w:r w:rsidRPr="004F7450">
        <w:fldChar w:fldCharType="separate"/>
      </w:r>
      <w:r w:rsidRPr="004F7450">
        <w:rPr>
          <w:rStyle w:val="Hyperlink"/>
          <w:color w:val="auto"/>
          <w:u w:val="none"/>
        </w:rPr>
        <w:t>7.3</w:t>
      </w:r>
      <w:r>
        <w:rPr>
          <w:rStyle w:val="Hyperlink"/>
          <w:color w:val="auto"/>
          <w:u w:val="none"/>
        </w:rPr>
        <w:t>3</w:t>
      </w:r>
      <w:r w:rsidRPr="004F7450">
        <w:fldChar w:fldCharType="end"/>
      </w:r>
      <w:bookmarkEnd w:id="225"/>
      <w:r w:rsidRPr="003D7E28">
        <w:tab/>
      </w:r>
      <w:r w:rsidRPr="003D7E28">
        <w:rPr>
          <w:b/>
        </w:rPr>
        <w:t>Payer Australian</w:t>
      </w:r>
      <w:r w:rsidRPr="003D7E28">
        <w:t xml:space="preserve"> </w:t>
      </w:r>
      <w:r w:rsidRPr="003D7E28">
        <w:rPr>
          <w:b/>
        </w:rPr>
        <w:t>business number or</w:t>
      </w:r>
      <w:r w:rsidRPr="003D7E28">
        <w:t xml:space="preserve"> </w:t>
      </w:r>
      <w:r w:rsidRPr="003D7E28">
        <w:rPr>
          <w:b/>
        </w:rPr>
        <w:t>withholding payer number</w:t>
      </w:r>
      <w:r w:rsidRPr="003D7E28">
        <w:t xml:space="preserve"> – the payer’s current ABN or WPN must</w:t>
      </w:r>
      <w:r w:rsidRPr="003D7E28">
        <w:rPr>
          <w:b/>
        </w:rPr>
        <w:t xml:space="preserve"> </w:t>
      </w:r>
      <w:r w:rsidRPr="003D7E28">
        <w:t>be reported in this field.</w:t>
      </w:r>
      <w:r>
        <w:t xml:space="preserve"> This must be a valid ABN or WPN. Refer to section 9 algorithms for information on ABN and WPN validation. </w:t>
      </w:r>
    </w:p>
    <w:p w14:paraId="6389E218" w14:textId="77777777" w:rsidR="00AD4A84" w:rsidRPr="003D7E28" w:rsidRDefault="00AD4A84" w:rsidP="00AD4A84">
      <w:pPr>
        <w:pStyle w:val="Maintext"/>
        <w:rPr>
          <w:sz w:val="16"/>
          <w:szCs w:val="16"/>
        </w:rPr>
      </w:pPr>
    </w:p>
    <w:tbl>
      <w:tblPr>
        <w:tblW w:w="4999"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7"/>
      </w:tblGrid>
      <w:tr w:rsidR="00AD4A84" w:rsidRPr="003D7E28" w14:paraId="720A3CC8" w14:textId="77777777" w:rsidTr="00AD4A84">
        <w:tc>
          <w:tcPr>
            <w:tcW w:w="9466" w:type="dxa"/>
            <w:tcBorders>
              <w:top w:val="single" w:sz="12" w:space="0" w:color="FFCC00"/>
              <w:left w:val="single" w:sz="12" w:space="0" w:color="FFCC00"/>
              <w:bottom w:val="single" w:sz="12" w:space="0" w:color="FFCC00"/>
              <w:right w:val="single" w:sz="12" w:space="0" w:color="FFCC00"/>
            </w:tcBorders>
          </w:tcPr>
          <w:p w14:paraId="3BB38BE2" w14:textId="77777777" w:rsidR="00AD4A84" w:rsidRPr="003D7E28" w:rsidRDefault="00AD4A84" w:rsidP="00AD4A84">
            <w:pPr>
              <w:pStyle w:val="Maintext"/>
            </w:pPr>
            <w:r>
              <w:rPr>
                <w:noProof/>
              </w:rPr>
              <w:drawing>
                <wp:inline distT="0" distB="0" distL="0" distR="0" wp14:anchorId="21F3CDEE" wp14:editId="212FE939">
                  <wp:extent cx="171450" cy="17145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The ABN or WPN reported must belong to the payer named in this record.</w:t>
            </w:r>
          </w:p>
        </w:tc>
      </w:tr>
    </w:tbl>
    <w:p w14:paraId="0DCAC323" w14:textId="77777777" w:rsidR="00AD4A84" w:rsidRPr="003D7E28" w:rsidRDefault="00AD4A84" w:rsidP="00AD4A84">
      <w:pPr>
        <w:pStyle w:val="Maintext"/>
        <w:rPr>
          <w:rFonts w:cs="Arial"/>
          <w:sz w:val="16"/>
          <w:szCs w:val="16"/>
        </w:rPr>
      </w:pPr>
    </w:p>
    <w:bookmarkStart w:id="226" w:name="D7_34"/>
    <w:p w14:paraId="36ACE092" w14:textId="77777777" w:rsidR="00AD4A84" w:rsidRDefault="00AD4A84" w:rsidP="00AD4A84">
      <w:pPr>
        <w:pStyle w:val="Maintext"/>
      </w:pPr>
      <w:r w:rsidRPr="004F7450">
        <w:fldChar w:fldCharType="begin"/>
      </w:r>
      <w:r>
        <w:instrText>HYPERLINK  \l "R7_34"</w:instrText>
      </w:r>
      <w:r w:rsidRPr="004F7450">
        <w:fldChar w:fldCharType="separate"/>
      </w:r>
      <w:r w:rsidRPr="004F7450">
        <w:rPr>
          <w:rStyle w:val="Hyperlink"/>
          <w:color w:val="auto"/>
          <w:u w:val="none"/>
        </w:rPr>
        <w:t>7.3</w:t>
      </w:r>
      <w:r>
        <w:rPr>
          <w:rStyle w:val="Hyperlink"/>
          <w:color w:val="auto"/>
          <w:u w:val="none"/>
        </w:rPr>
        <w:t>4</w:t>
      </w:r>
      <w:r w:rsidRPr="004F7450">
        <w:fldChar w:fldCharType="end"/>
      </w:r>
      <w:bookmarkEnd w:id="226"/>
      <w:r w:rsidRPr="003D7E28">
        <w:tab/>
      </w:r>
      <w:r w:rsidRPr="003D7E28">
        <w:rPr>
          <w:b/>
        </w:rPr>
        <w:t>Branch number</w:t>
      </w:r>
      <w:r w:rsidRPr="003D7E28">
        <w:t xml:space="preserve"> </w:t>
      </w:r>
      <w:r w:rsidRPr="003D7E28">
        <w:rPr>
          <w:sz w:val="20"/>
          <w:szCs w:val="20"/>
        </w:rPr>
        <w:t>–</w:t>
      </w:r>
      <w:r w:rsidRPr="003D7E28">
        <w:t xml:space="preserve"> the branch number of the payer making </w:t>
      </w:r>
      <w:r>
        <w:t xml:space="preserve">payments to the payee. Branch numbers are issued by the ATO to payers that wish to sub-divide their activities. If the payer does not have a branch number this field must be set to </w:t>
      </w:r>
      <w:r w:rsidRPr="00AB1A4E">
        <w:rPr>
          <w:b/>
        </w:rPr>
        <w:t>001</w:t>
      </w:r>
      <w:r>
        <w:t>.</w:t>
      </w:r>
    </w:p>
    <w:p w14:paraId="21300620" w14:textId="77777777" w:rsidR="00AD4A84" w:rsidRPr="003D7E28" w:rsidRDefault="00AD4A84" w:rsidP="00AD4A84">
      <w:pPr>
        <w:pStyle w:val="Maintext"/>
        <w:rPr>
          <w:sz w:val="16"/>
          <w:szCs w:val="16"/>
        </w:rPr>
      </w:pPr>
    </w:p>
    <w:tbl>
      <w:tblPr>
        <w:tblW w:w="4999"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7"/>
      </w:tblGrid>
      <w:tr w:rsidR="00AD4A84" w:rsidRPr="003D7E28" w14:paraId="4C01BE2D" w14:textId="77777777" w:rsidTr="00AD4A84">
        <w:tc>
          <w:tcPr>
            <w:tcW w:w="9466" w:type="dxa"/>
            <w:tcBorders>
              <w:top w:val="single" w:sz="12" w:space="0" w:color="FFCC00"/>
              <w:left w:val="single" w:sz="12" w:space="0" w:color="FFCC00"/>
              <w:bottom w:val="single" w:sz="12" w:space="0" w:color="FFCC00"/>
              <w:right w:val="single" w:sz="12" w:space="0" w:color="FFCC00"/>
            </w:tcBorders>
          </w:tcPr>
          <w:p w14:paraId="4A67BF3C" w14:textId="77777777" w:rsidR="00AD4A84" w:rsidRDefault="00AD4A84" w:rsidP="00AD4A84">
            <w:pPr>
              <w:pStyle w:val="Maintext"/>
            </w:pPr>
            <w:r>
              <w:rPr>
                <w:noProof/>
              </w:rPr>
              <w:drawing>
                <wp:inline distT="0" distB="0" distL="0" distR="0" wp14:anchorId="4612E74E" wp14:editId="5E406CA2">
                  <wp:extent cx="171450" cy="17145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w:t>
            </w:r>
            <w:r>
              <w:t>his field is numeric and can only contain values from 001 to 999.</w:t>
            </w:r>
          </w:p>
          <w:p w14:paraId="092030D3" w14:textId="77777777" w:rsidR="00AD4A84" w:rsidRDefault="00AD4A84" w:rsidP="00AD4A84">
            <w:pPr>
              <w:pStyle w:val="Maintext"/>
            </w:pPr>
            <w:r>
              <w:t>001 is the default value</w:t>
            </w:r>
          </w:p>
          <w:p w14:paraId="32FDC1D4" w14:textId="77777777" w:rsidR="00AD4A84" w:rsidRPr="003D7E28" w:rsidRDefault="00AD4A84" w:rsidP="00AD4A84">
            <w:pPr>
              <w:pStyle w:val="Maintext"/>
            </w:pPr>
            <w:r>
              <w:t>000 is not a valid value</w:t>
            </w:r>
          </w:p>
        </w:tc>
      </w:tr>
    </w:tbl>
    <w:p w14:paraId="79E9AE38" w14:textId="77777777" w:rsidR="00AD4A84" w:rsidRPr="003D7E28" w:rsidRDefault="00AD4A84" w:rsidP="00AD4A84">
      <w:pPr>
        <w:pStyle w:val="Maintext"/>
        <w:rPr>
          <w:rFonts w:cs="Arial"/>
          <w:sz w:val="16"/>
          <w:szCs w:val="16"/>
        </w:rPr>
      </w:pPr>
    </w:p>
    <w:bookmarkStart w:id="227" w:name="D7_35"/>
    <w:p w14:paraId="14CD8D70" w14:textId="77777777" w:rsidR="00AD4A84" w:rsidRPr="003D7E28" w:rsidRDefault="00AD4A84" w:rsidP="00AD4A84">
      <w:pPr>
        <w:pStyle w:val="Maintext"/>
      </w:pPr>
      <w:r w:rsidRPr="00CD4208">
        <w:fldChar w:fldCharType="begin"/>
      </w:r>
      <w:r>
        <w:instrText>HYPERLINK  \l "R7_35"</w:instrText>
      </w:r>
      <w:r w:rsidRPr="00CD4208">
        <w:fldChar w:fldCharType="separate"/>
      </w:r>
      <w:r w:rsidRPr="00CD4208">
        <w:rPr>
          <w:rStyle w:val="Hyperlink"/>
          <w:color w:val="auto"/>
          <w:u w:val="none"/>
        </w:rPr>
        <w:t>7.3</w:t>
      </w:r>
      <w:r>
        <w:rPr>
          <w:rStyle w:val="Hyperlink"/>
          <w:color w:val="auto"/>
          <w:u w:val="none"/>
        </w:rPr>
        <w:t>5</w:t>
      </w:r>
      <w:r w:rsidRPr="00CD4208">
        <w:fldChar w:fldCharType="end"/>
      </w:r>
      <w:bookmarkEnd w:id="227"/>
      <w:r w:rsidRPr="003D7E28">
        <w:tab/>
      </w:r>
      <w:r w:rsidRPr="003D7E28">
        <w:rPr>
          <w:b/>
        </w:rPr>
        <w:t>Payer</w:t>
      </w:r>
      <w:r>
        <w:rPr>
          <w:b/>
        </w:rPr>
        <w:t xml:space="preserve"> business</w:t>
      </w:r>
      <w:r w:rsidRPr="003D7E28">
        <w:rPr>
          <w:b/>
        </w:rPr>
        <w:t xml:space="preserve"> name</w:t>
      </w:r>
      <w:r w:rsidRPr="003D7E28">
        <w:t xml:space="preserve"> – as it appears on the payer’s ABN or WPN registration.</w:t>
      </w:r>
    </w:p>
    <w:p w14:paraId="2CB7B52A" w14:textId="77777777" w:rsidR="00AD4A84" w:rsidRPr="003D7E28" w:rsidRDefault="00AD4A84" w:rsidP="00AD4A84">
      <w:pPr>
        <w:pStyle w:val="Maintext"/>
        <w:rPr>
          <w:sz w:val="16"/>
          <w:szCs w:val="16"/>
        </w:rPr>
      </w:pPr>
    </w:p>
    <w:p w14:paraId="1EADDDEF" w14:textId="77777777" w:rsidR="00AD4A84" w:rsidRPr="003D7E28" w:rsidRDefault="00AD4A84" w:rsidP="00AD4A84">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8945FC3" wp14:editId="1F2A9EAC">
            <wp:extent cx="171450" cy="17145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The payer name reported in this field must correspond to the ABN or WPN that is reported in the </w:t>
      </w:r>
      <w:r w:rsidRPr="003D7E28">
        <w:rPr>
          <w:i/>
        </w:rPr>
        <w:t xml:space="preserve">Payer Australian business number or withholding payer number </w:t>
      </w:r>
      <w:r w:rsidRPr="003D7E28">
        <w:t>field</w:t>
      </w:r>
      <w:r>
        <w:t>.</w:t>
      </w:r>
    </w:p>
    <w:p w14:paraId="0F27CCDB" w14:textId="77777777" w:rsidR="00AD4A84" w:rsidRPr="009C6F22" w:rsidRDefault="00AD4A84" w:rsidP="00AD4A84">
      <w:pPr>
        <w:pStyle w:val="Maintext"/>
      </w:pPr>
    </w:p>
    <w:bookmarkStart w:id="228" w:name="D7_36"/>
    <w:p w14:paraId="04EA956D" w14:textId="77777777" w:rsidR="00AD4A84" w:rsidRPr="003D7E28" w:rsidRDefault="00AD4A84" w:rsidP="00AD4A84">
      <w:pPr>
        <w:pStyle w:val="Maintext"/>
      </w:pPr>
      <w:r w:rsidRPr="00CD4208">
        <w:fldChar w:fldCharType="begin"/>
      </w:r>
      <w:r>
        <w:instrText>HYPERLINK  \l "R7_36"</w:instrText>
      </w:r>
      <w:r w:rsidRPr="00CD4208">
        <w:fldChar w:fldCharType="separate"/>
      </w:r>
      <w:r w:rsidRPr="00CD4208">
        <w:rPr>
          <w:rStyle w:val="Hyperlink"/>
          <w:color w:val="auto"/>
          <w:u w:val="none"/>
        </w:rPr>
        <w:t>7.3</w:t>
      </w:r>
      <w:r>
        <w:rPr>
          <w:rStyle w:val="Hyperlink"/>
          <w:color w:val="auto"/>
          <w:u w:val="none"/>
        </w:rPr>
        <w:t>6</w:t>
      </w:r>
      <w:r w:rsidRPr="00CD4208">
        <w:fldChar w:fldCharType="end"/>
      </w:r>
      <w:bookmarkEnd w:id="228"/>
      <w:r w:rsidRPr="003D7E28">
        <w:tab/>
      </w:r>
      <w:r w:rsidRPr="003D7E28">
        <w:rPr>
          <w:b/>
        </w:rPr>
        <w:t>Payer trading name</w:t>
      </w:r>
      <w:r w:rsidRPr="003D7E28">
        <w:t xml:space="preserve"> – the full trading name of the payer. If the payer does not have a trading name then t</w:t>
      </w:r>
      <w:r>
        <w:t>his field must be blank filled.</w:t>
      </w:r>
    </w:p>
    <w:p w14:paraId="36731BFD" w14:textId="77777777" w:rsidR="00AD4A84" w:rsidRPr="003D7E28" w:rsidRDefault="00AD4A84" w:rsidP="00AD4A84">
      <w:pPr>
        <w:pStyle w:val="Maintext"/>
        <w:rPr>
          <w:rFonts w:cs="Arial"/>
          <w:szCs w:val="22"/>
        </w:rPr>
      </w:pPr>
    </w:p>
    <w:bookmarkStart w:id="229" w:name="D7_37"/>
    <w:p w14:paraId="790584E2" w14:textId="77777777" w:rsidR="00AD4A84" w:rsidRPr="003D7E28" w:rsidRDefault="00AD4A84" w:rsidP="00AD4A84">
      <w:pPr>
        <w:pStyle w:val="Maintext"/>
      </w:pPr>
      <w:r w:rsidRPr="00275F2C">
        <w:rPr>
          <w:b/>
          <w:noProof/>
        </w:rPr>
        <w:fldChar w:fldCharType="begin"/>
      </w:r>
      <w:r>
        <w:rPr>
          <w:b/>
          <w:noProof/>
        </w:rPr>
        <w:instrText>HYPERLINK  \l "R7_37"</w:instrText>
      </w:r>
      <w:r w:rsidRPr="00275F2C">
        <w:rPr>
          <w:b/>
          <w:noProof/>
        </w:rPr>
      </w:r>
      <w:r w:rsidRPr="00275F2C">
        <w:rPr>
          <w:b/>
          <w:noProof/>
        </w:rPr>
        <w:fldChar w:fldCharType="separate"/>
      </w:r>
      <w:r w:rsidRPr="00275F2C">
        <w:rPr>
          <w:rStyle w:val="Hyperlink"/>
          <w:color w:val="auto"/>
          <w:u w:val="none"/>
        </w:rPr>
        <w:t>7.3</w:t>
      </w:r>
      <w:r>
        <w:rPr>
          <w:rStyle w:val="Hyperlink"/>
          <w:color w:val="auto"/>
          <w:u w:val="none"/>
        </w:rPr>
        <w:t>7</w:t>
      </w:r>
      <w:r w:rsidRPr="00275F2C">
        <w:rPr>
          <w:b/>
          <w:noProof/>
        </w:rPr>
        <w:fldChar w:fldCharType="end"/>
      </w:r>
      <w:bookmarkEnd w:id="229"/>
      <w:r w:rsidRPr="003D7E28">
        <w:tab/>
      </w:r>
      <w:r w:rsidRPr="003D7E28">
        <w:rPr>
          <w:b/>
        </w:rPr>
        <w:t xml:space="preserve">Payer address </w:t>
      </w:r>
      <w:r w:rsidRPr="003D7E28">
        <w:t xml:space="preserve">– lines 1 and 2 contain the postal address for the payer (excluding suburb, town or </w:t>
      </w:r>
      <w:r>
        <w:t xml:space="preserve">city, state or territory and </w:t>
      </w:r>
      <w:r w:rsidRPr="003D7E28">
        <w:t>postcode). These fields are part of the address for all correspondence to the payer. It may not be necessary to use both lines. If the second line is not used then the field must be blank filled.</w:t>
      </w:r>
    </w:p>
    <w:p w14:paraId="63C7D958" w14:textId="77777777" w:rsidR="00AD4A84" w:rsidRPr="003D7E28" w:rsidRDefault="00AD4A84" w:rsidP="00AD4A84">
      <w:pPr>
        <w:pStyle w:val="Maintext"/>
        <w:rPr>
          <w:rFonts w:cs="Arial"/>
          <w:szCs w:val="22"/>
        </w:rPr>
      </w:pPr>
    </w:p>
    <w:bookmarkStart w:id="230" w:name="D7_38"/>
    <w:p w14:paraId="04E9FFEE" w14:textId="77777777" w:rsidR="00AD4A84" w:rsidRPr="003D7E28" w:rsidRDefault="00AD4A84" w:rsidP="00AD4A84">
      <w:pPr>
        <w:pStyle w:val="Maintext"/>
      </w:pPr>
      <w:r w:rsidRPr="00CD4208">
        <w:fldChar w:fldCharType="begin"/>
      </w:r>
      <w:r>
        <w:instrText>HYPERLINK  \l "R7_38"</w:instrText>
      </w:r>
      <w:r w:rsidRPr="00CD4208">
        <w:fldChar w:fldCharType="separate"/>
      </w:r>
      <w:r w:rsidRPr="00CD4208">
        <w:rPr>
          <w:rStyle w:val="Hyperlink"/>
          <w:color w:val="auto"/>
          <w:u w:val="none"/>
        </w:rPr>
        <w:t>7.3</w:t>
      </w:r>
      <w:r>
        <w:rPr>
          <w:rStyle w:val="Hyperlink"/>
          <w:color w:val="auto"/>
          <w:u w:val="none"/>
        </w:rPr>
        <w:t>8</w:t>
      </w:r>
      <w:r w:rsidRPr="00CD4208">
        <w:fldChar w:fldCharType="end"/>
      </w:r>
      <w:bookmarkEnd w:id="230"/>
      <w:r w:rsidRPr="003D7E28">
        <w:rPr>
          <w:b/>
        </w:rPr>
        <w:tab/>
      </w:r>
      <w:r>
        <w:rPr>
          <w:b/>
        </w:rPr>
        <w:t>S</w:t>
      </w:r>
      <w:r w:rsidRPr="003D7E28">
        <w:rPr>
          <w:b/>
        </w:rPr>
        <w:t>uburb, town or</w:t>
      </w:r>
      <w:r w:rsidRPr="003D7E28">
        <w:t xml:space="preserve"> </w:t>
      </w:r>
      <w:r>
        <w:rPr>
          <w:b/>
        </w:rPr>
        <w:t>cit</w:t>
      </w:r>
      <w:r w:rsidRPr="003D7E28">
        <w:rPr>
          <w:b/>
        </w:rPr>
        <w:t>y</w:t>
      </w:r>
      <w:r w:rsidRPr="003D7E28">
        <w:t xml:space="preserve"> – the suburb, town or </w:t>
      </w:r>
      <w:r>
        <w:t>cit</w:t>
      </w:r>
      <w:r w:rsidRPr="003D7E28">
        <w:t>y for the postal address of the payer. This field is part of the address for all correspondence to the payer.</w:t>
      </w:r>
    </w:p>
    <w:p w14:paraId="200C03B6" w14:textId="77777777" w:rsidR="00AD4A84" w:rsidRPr="003D7E28" w:rsidRDefault="00AD4A84" w:rsidP="00AD4A84">
      <w:pPr>
        <w:pStyle w:val="Maintext"/>
        <w:rPr>
          <w:rFonts w:cs="Arial"/>
          <w:szCs w:val="22"/>
        </w:rPr>
      </w:pPr>
    </w:p>
    <w:bookmarkStart w:id="231" w:name="D7_39"/>
    <w:p w14:paraId="07F72414" w14:textId="77777777" w:rsidR="00AD4A84" w:rsidRPr="00621A7D" w:rsidRDefault="00AD4A84" w:rsidP="00AD4A84">
      <w:pPr>
        <w:pStyle w:val="Maintext"/>
      </w:pPr>
      <w:r w:rsidRPr="00CD4208">
        <w:fldChar w:fldCharType="begin"/>
      </w:r>
      <w:r>
        <w:instrText>HYPERLINK  \l "R7_39"</w:instrText>
      </w:r>
      <w:r w:rsidRPr="00CD4208">
        <w:fldChar w:fldCharType="separate"/>
      </w:r>
      <w:r w:rsidRPr="00CD4208">
        <w:rPr>
          <w:rStyle w:val="Hyperlink"/>
          <w:color w:val="auto"/>
          <w:u w:val="none"/>
        </w:rPr>
        <w:t>7.3</w:t>
      </w:r>
      <w:r>
        <w:rPr>
          <w:rStyle w:val="Hyperlink"/>
          <w:color w:val="auto"/>
          <w:u w:val="none"/>
        </w:rPr>
        <w:t>9</w:t>
      </w:r>
      <w:r w:rsidRPr="00CD4208">
        <w:fldChar w:fldCharType="end"/>
      </w:r>
      <w:bookmarkEnd w:id="231"/>
      <w:r w:rsidRPr="00621A7D">
        <w:tab/>
      </w:r>
      <w:r>
        <w:rPr>
          <w:b/>
        </w:rPr>
        <w:t>S</w:t>
      </w:r>
      <w:r w:rsidRPr="00621A7D">
        <w:rPr>
          <w:b/>
        </w:rPr>
        <w:t>tate or territory</w:t>
      </w:r>
      <w:r w:rsidRPr="00621A7D">
        <w:t xml:space="preserve"> –</w:t>
      </w:r>
      <w:r>
        <w:t xml:space="preserve"> </w:t>
      </w:r>
      <w:r w:rsidRPr="00621A7D">
        <w:t xml:space="preserve">the state or territory for the postal address of the payer. The field must be set to one of the appropriate codes (page </w:t>
      </w:r>
      <w:r>
        <w:t>20</w:t>
      </w:r>
      <w:r w:rsidRPr="00621A7D">
        <w:t>).</w:t>
      </w:r>
    </w:p>
    <w:p w14:paraId="2F2FC744" w14:textId="77777777" w:rsidR="00AD4A84" w:rsidRPr="00621A7D" w:rsidRDefault="00AD4A84" w:rsidP="00AD4A84">
      <w:pPr>
        <w:pStyle w:val="Maintext"/>
      </w:pPr>
    </w:p>
    <w:bookmarkStart w:id="232" w:name="D7_40"/>
    <w:p w14:paraId="56FC57CA" w14:textId="77777777" w:rsidR="00AD4A84" w:rsidRPr="00621A7D" w:rsidRDefault="00AD4A84" w:rsidP="00AD4A84">
      <w:pPr>
        <w:pStyle w:val="Maintext"/>
      </w:pPr>
      <w:r w:rsidRPr="00CD4208">
        <w:fldChar w:fldCharType="begin"/>
      </w:r>
      <w:r>
        <w:instrText>HYPERLINK  \l "R7_40"</w:instrText>
      </w:r>
      <w:r w:rsidRPr="00CD4208">
        <w:fldChar w:fldCharType="separate"/>
      </w:r>
      <w:r w:rsidRPr="00CD4208">
        <w:rPr>
          <w:rStyle w:val="Hyperlink"/>
          <w:color w:val="auto"/>
          <w:u w:val="none"/>
        </w:rPr>
        <w:t>7.</w:t>
      </w:r>
      <w:r>
        <w:rPr>
          <w:rStyle w:val="Hyperlink"/>
          <w:color w:val="auto"/>
          <w:u w:val="none"/>
        </w:rPr>
        <w:t>40</w:t>
      </w:r>
      <w:r w:rsidRPr="00CD4208">
        <w:fldChar w:fldCharType="end"/>
      </w:r>
      <w:bookmarkEnd w:id="232"/>
      <w:r w:rsidRPr="00621A7D">
        <w:tab/>
      </w:r>
      <w:r>
        <w:rPr>
          <w:b/>
        </w:rPr>
        <w:t>P</w:t>
      </w:r>
      <w:r w:rsidRPr="00621A7D">
        <w:rPr>
          <w:b/>
        </w:rPr>
        <w:t>ostcode</w:t>
      </w:r>
      <w:r w:rsidRPr="00621A7D">
        <w:t xml:space="preserve"> – the postcode for the postal address of the payer must be provided in this field. This field is part of the address for all correspondence to the payer. If an overseas address is specified, then this field must be set to </w:t>
      </w:r>
      <w:r w:rsidRPr="00621A7D">
        <w:rPr>
          <w:b/>
        </w:rPr>
        <w:t>9999</w:t>
      </w:r>
      <w:r w:rsidRPr="00621A7D">
        <w:t>.</w:t>
      </w:r>
    </w:p>
    <w:p w14:paraId="29C0C34A" w14:textId="77777777" w:rsidR="00AD4A84" w:rsidRPr="00621A7D" w:rsidRDefault="00AD4A84" w:rsidP="00AD4A84">
      <w:pPr>
        <w:pStyle w:val="Maintext"/>
      </w:pPr>
    </w:p>
    <w:bookmarkStart w:id="233" w:name="D7_41"/>
    <w:p w14:paraId="6310BEBB" w14:textId="77777777" w:rsidR="00AD4A84" w:rsidRPr="00621A7D" w:rsidRDefault="00AD4A84" w:rsidP="00AD4A84">
      <w:pPr>
        <w:pStyle w:val="Maintext"/>
      </w:pPr>
      <w:r w:rsidRPr="003D2F7E">
        <w:rPr>
          <w:b/>
          <w:noProof/>
        </w:rPr>
        <w:fldChar w:fldCharType="begin"/>
      </w:r>
      <w:r>
        <w:rPr>
          <w:b/>
          <w:noProof/>
        </w:rPr>
        <w:instrText>HYPERLINK  \l "R7_41"</w:instrText>
      </w:r>
      <w:r w:rsidRPr="003D2F7E">
        <w:rPr>
          <w:b/>
          <w:noProof/>
        </w:rPr>
      </w:r>
      <w:r w:rsidRPr="003D2F7E">
        <w:rPr>
          <w:b/>
          <w:noProof/>
        </w:rPr>
        <w:fldChar w:fldCharType="separate"/>
      </w:r>
      <w:r w:rsidRPr="003D2F7E">
        <w:rPr>
          <w:rStyle w:val="Hyperlink"/>
          <w:color w:val="auto"/>
          <w:u w:val="none"/>
        </w:rPr>
        <w:t>7.</w:t>
      </w:r>
      <w:r>
        <w:rPr>
          <w:rStyle w:val="Hyperlink"/>
          <w:color w:val="auto"/>
          <w:u w:val="none"/>
        </w:rPr>
        <w:t>41</w:t>
      </w:r>
      <w:r w:rsidRPr="003D2F7E">
        <w:rPr>
          <w:b/>
          <w:noProof/>
        </w:rPr>
        <w:fldChar w:fldCharType="end"/>
      </w:r>
      <w:bookmarkEnd w:id="233"/>
      <w:r w:rsidRPr="00621A7D">
        <w:tab/>
      </w:r>
      <w:r>
        <w:rPr>
          <w:b/>
        </w:rPr>
        <w:t>C</w:t>
      </w:r>
      <w:r w:rsidRPr="00621A7D">
        <w:rPr>
          <w:b/>
        </w:rPr>
        <w:t>ountry</w:t>
      </w:r>
      <w:r w:rsidRPr="00621A7D">
        <w:t xml:space="preserve"> – the country for the postal address of the payer. This field may be left blank if the country is Australia. If the </w:t>
      </w:r>
      <w:r>
        <w:rPr>
          <w:i/>
        </w:rPr>
        <w:t>P</w:t>
      </w:r>
      <w:r w:rsidRPr="00621A7D">
        <w:rPr>
          <w:i/>
        </w:rPr>
        <w:t>ostcode</w:t>
      </w:r>
      <w:r w:rsidRPr="00621A7D">
        <w:t xml:space="preserve"> entered is </w:t>
      </w:r>
      <w:r w:rsidRPr="00621A7D">
        <w:rPr>
          <w:b/>
        </w:rPr>
        <w:t>9999</w:t>
      </w:r>
      <w:r w:rsidRPr="00621A7D">
        <w:t xml:space="preserve"> then </w:t>
      </w:r>
      <w:r>
        <w:t xml:space="preserve">a country other than </w:t>
      </w:r>
      <w:r w:rsidRPr="00621A7D">
        <w:t>Australia</w:t>
      </w:r>
      <w:r>
        <w:t xml:space="preserve"> must be entered</w:t>
      </w:r>
      <w:r w:rsidRPr="00621A7D">
        <w:t>.</w:t>
      </w:r>
    </w:p>
    <w:p w14:paraId="1471E567" w14:textId="77777777" w:rsidR="00AD4A84" w:rsidRPr="00621A7D" w:rsidRDefault="00AD4A84" w:rsidP="00AD4A84">
      <w:pPr>
        <w:pStyle w:val="Maintext"/>
      </w:pPr>
    </w:p>
    <w:bookmarkStart w:id="234" w:name="D7_42"/>
    <w:p w14:paraId="707A4F3F" w14:textId="77777777" w:rsidR="00AD4A84" w:rsidRPr="00621A7D" w:rsidRDefault="00AD4A84" w:rsidP="00AD4A84">
      <w:pPr>
        <w:pStyle w:val="Maintext"/>
      </w:pPr>
      <w:r w:rsidRPr="00CD4208">
        <w:fldChar w:fldCharType="begin"/>
      </w:r>
      <w:r>
        <w:instrText>HYPERLINK  \l "R7_42"</w:instrText>
      </w:r>
      <w:r w:rsidRPr="00CD4208">
        <w:fldChar w:fldCharType="separate"/>
      </w:r>
      <w:r w:rsidRPr="00CD4208">
        <w:rPr>
          <w:rStyle w:val="Hyperlink"/>
          <w:color w:val="auto"/>
          <w:u w:val="none"/>
        </w:rPr>
        <w:t>7.4</w:t>
      </w:r>
      <w:r>
        <w:rPr>
          <w:rStyle w:val="Hyperlink"/>
          <w:color w:val="auto"/>
          <w:u w:val="none"/>
        </w:rPr>
        <w:t>2</w:t>
      </w:r>
      <w:r w:rsidRPr="00CD4208">
        <w:fldChar w:fldCharType="end"/>
      </w:r>
      <w:bookmarkEnd w:id="234"/>
      <w:r w:rsidRPr="00621A7D">
        <w:rPr>
          <w:b/>
        </w:rPr>
        <w:tab/>
      </w:r>
      <w:r>
        <w:rPr>
          <w:b/>
        </w:rPr>
        <w:t>C</w:t>
      </w:r>
      <w:r w:rsidRPr="00621A7D">
        <w:rPr>
          <w:b/>
        </w:rPr>
        <w:t>ontact name</w:t>
      </w:r>
      <w:r w:rsidRPr="00621A7D">
        <w:t xml:space="preserve"> – the name of an individual who can be contacted if the </w:t>
      </w:r>
      <w:r>
        <w:t>ATO</w:t>
      </w:r>
      <w:r w:rsidRPr="00621A7D">
        <w:t xml:space="preserve"> needs to discuss matters relating to the information provided in the report.</w:t>
      </w:r>
    </w:p>
    <w:p w14:paraId="1F3F11E2" w14:textId="77777777" w:rsidR="00AD4A84" w:rsidRPr="00621A7D" w:rsidRDefault="00AD4A84" w:rsidP="00AD4A84">
      <w:pPr>
        <w:pStyle w:val="Maintext"/>
      </w:pPr>
    </w:p>
    <w:bookmarkStart w:id="235" w:name="D7_43"/>
    <w:p w14:paraId="519DD774" w14:textId="77777777" w:rsidR="00AD4A84" w:rsidRPr="003D7E28" w:rsidRDefault="00AD4A84" w:rsidP="00AD4A84">
      <w:pPr>
        <w:pStyle w:val="Maintext"/>
      </w:pPr>
      <w:r w:rsidRPr="00CD4208">
        <w:fldChar w:fldCharType="begin"/>
      </w:r>
      <w:r>
        <w:instrText>HYPERLINK  \l "R7_43"</w:instrText>
      </w:r>
      <w:r w:rsidRPr="00CD4208">
        <w:fldChar w:fldCharType="separate"/>
      </w:r>
      <w:r w:rsidRPr="00CD4208">
        <w:rPr>
          <w:rStyle w:val="Hyperlink"/>
          <w:color w:val="auto"/>
          <w:u w:val="none"/>
        </w:rPr>
        <w:t>7.4</w:t>
      </w:r>
      <w:r>
        <w:rPr>
          <w:rStyle w:val="Hyperlink"/>
          <w:color w:val="auto"/>
          <w:u w:val="none"/>
        </w:rPr>
        <w:t>3</w:t>
      </w:r>
      <w:r w:rsidRPr="00CD4208">
        <w:fldChar w:fldCharType="end"/>
      </w:r>
      <w:bookmarkEnd w:id="235"/>
      <w:r w:rsidRPr="003D7E28">
        <w:tab/>
      </w:r>
      <w:r>
        <w:rPr>
          <w:b/>
        </w:rPr>
        <w:t>C</w:t>
      </w:r>
      <w:r w:rsidRPr="003D7E28">
        <w:rPr>
          <w:b/>
        </w:rPr>
        <w:t>ontact telephone number</w:t>
      </w:r>
      <w:r w:rsidRPr="003D7E28">
        <w:t xml:space="preserve"> – the telephone number for the nominated contact person.</w:t>
      </w:r>
    </w:p>
    <w:p w14:paraId="2F5F5A81" w14:textId="77777777" w:rsidR="00AD4A84" w:rsidRPr="003D7E28" w:rsidRDefault="00AD4A84" w:rsidP="00AD4A84">
      <w:pPr>
        <w:pStyle w:val="Maintext"/>
      </w:pPr>
      <w:r w:rsidRPr="003D7E28">
        <w:t>This field must be either:</w:t>
      </w:r>
    </w:p>
    <w:p w14:paraId="781FC6C6" w14:textId="77777777" w:rsidR="00AD4A84" w:rsidRPr="003D7E28" w:rsidRDefault="00AD4A84" w:rsidP="00AD4A84">
      <w:pPr>
        <w:pStyle w:val="Bullet1"/>
        <w:numPr>
          <w:ilvl w:val="0"/>
          <w:numId w:val="1"/>
        </w:numPr>
      </w:pPr>
      <w:r w:rsidRPr="003D7E28">
        <w:t>the area code followed by the telephone number for example 02</w:t>
      </w:r>
      <w:r w:rsidRPr="003D7E28">
        <w:rPr>
          <w:strike/>
        </w:rPr>
        <w:t>b</w:t>
      </w:r>
      <w:r w:rsidRPr="003D7E28">
        <w:t>1234</w:t>
      </w:r>
      <w:r w:rsidRPr="003D7E28">
        <w:rPr>
          <w:strike/>
        </w:rPr>
        <w:t>b</w:t>
      </w:r>
      <w:r w:rsidRPr="003D7E28">
        <w:t xml:space="preserve">5678, or </w:t>
      </w:r>
    </w:p>
    <w:p w14:paraId="761997CE" w14:textId="77777777" w:rsidR="00AD4A84" w:rsidRPr="003D7E28" w:rsidRDefault="00AD4A84" w:rsidP="00AD4A84">
      <w:pPr>
        <w:pStyle w:val="Bullet1"/>
        <w:numPr>
          <w:ilvl w:val="0"/>
          <w:numId w:val="1"/>
        </w:numPr>
      </w:pPr>
      <w:r w:rsidRPr="003D7E28">
        <w:t>mobile phone number for example 0466</w:t>
      </w:r>
      <w:r w:rsidRPr="003D7E28">
        <w:rPr>
          <w:strike/>
        </w:rPr>
        <w:t>b</w:t>
      </w:r>
      <w:r w:rsidRPr="003D7E28">
        <w:t>123</w:t>
      </w:r>
      <w:r w:rsidRPr="003D7E28">
        <w:rPr>
          <w:strike/>
        </w:rPr>
        <w:t>b</w:t>
      </w:r>
      <w:r w:rsidRPr="003D7E28">
        <w:t>456.</w:t>
      </w:r>
    </w:p>
    <w:p w14:paraId="4EE1C008" w14:textId="77777777" w:rsidR="00AD4A84" w:rsidRPr="003D7E28" w:rsidRDefault="00AD4A84" w:rsidP="00AD4A84">
      <w:pPr>
        <w:pStyle w:val="Maintext"/>
      </w:pPr>
      <w:r w:rsidRPr="003D7E28">
        <w:t xml:space="preserve">The character </w:t>
      </w:r>
      <w:r w:rsidRPr="003D7E28">
        <w:rPr>
          <w:strike/>
        </w:rPr>
        <w:t>b</w:t>
      </w:r>
      <w:r w:rsidRPr="003D7E28">
        <w:t xml:space="preserve"> is used above to indicate bla</w:t>
      </w:r>
      <w:r>
        <w:t>nks</w:t>
      </w:r>
      <w:r w:rsidRPr="003D7E28">
        <w:t>.</w:t>
      </w:r>
    </w:p>
    <w:p w14:paraId="4590D909" w14:textId="77777777" w:rsidR="00AD4A84" w:rsidRPr="003D7E28" w:rsidRDefault="00AD4A84" w:rsidP="00AD4A84">
      <w:pPr>
        <w:pStyle w:val="Maintext"/>
      </w:pPr>
    </w:p>
    <w:bookmarkStart w:id="236" w:name="D7_44"/>
    <w:p w14:paraId="60E2F7D9" w14:textId="77777777" w:rsidR="00AD4A84" w:rsidRDefault="00AD4A84" w:rsidP="00AD4A84">
      <w:pPr>
        <w:pStyle w:val="Maintext"/>
      </w:pPr>
      <w:r w:rsidRPr="00CD4208">
        <w:fldChar w:fldCharType="begin"/>
      </w:r>
      <w:r>
        <w:instrText>HYPERLINK  \l "R7_44"</w:instrText>
      </w:r>
      <w:r w:rsidRPr="00CD4208">
        <w:fldChar w:fldCharType="separate"/>
      </w:r>
      <w:r w:rsidRPr="00CD4208">
        <w:rPr>
          <w:rStyle w:val="Hyperlink"/>
          <w:color w:val="auto"/>
          <w:u w:val="none"/>
        </w:rPr>
        <w:t>7.4</w:t>
      </w:r>
      <w:r>
        <w:rPr>
          <w:rStyle w:val="Hyperlink"/>
          <w:color w:val="auto"/>
          <w:u w:val="none"/>
        </w:rPr>
        <w:t>4</w:t>
      </w:r>
      <w:r w:rsidRPr="00CD4208">
        <w:fldChar w:fldCharType="end"/>
      </w:r>
      <w:bookmarkEnd w:id="236"/>
      <w:r w:rsidRPr="00621A7D">
        <w:tab/>
      </w:r>
      <w:r>
        <w:rPr>
          <w:b/>
        </w:rPr>
        <w:t>C</w:t>
      </w:r>
      <w:r w:rsidRPr="00621A7D">
        <w:rPr>
          <w:b/>
        </w:rPr>
        <w:t>ontact facsimile number</w:t>
      </w:r>
      <w:r w:rsidRPr="00621A7D">
        <w:t xml:space="preserve"> – the facsimile number for the nominated contact person should be provided where possible. This field must be the area code followed by the fax number. For example, </w:t>
      </w:r>
    </w:p>
    <w:p w14:paraId="7E4B27E7" w14:textId="77777777" w:rsidR="00AD4A84" w:rsidRDefault="00AD4A84" w:rsidP="00AD4A84">
      <w:pPr>
        <w:pStyle w:val="Maintext"/>
      </w:pPr>
    </w:p>
    <w:p w14:paraId="2446D496" w14:textId="77777777" w:rsidR="00AD4A84" w:rsidRPr="00621A7D" w:rsidRDefault="00AD4A84" w:rsidP="00AD4A84">
      <w:pPr>
        <w:pStyle w:val="Bullet1"/>
        <w:numPr>
          <w:ilvl w:val="0"/>
          <w:numId w:val="1"/>
        </w:numPr>
      </w:pPr>
      <w:r w:rsidRPr="00621A7D">
        <w:t>02</w:t>
      </w:r>
      <w:r w:rsidRPr="00621A7D">
        <w:rPr>
          <w:strike/>
        </w:rPr>
        <w:t>b</w:t>
      </w:r>
      <w:r w:rsidRPr="00621A7D">
        <w:t>1234</w:t>
      </w:r>
      <w:r w:rsidRPr="00621A7D">
        <w:rPr>
          <w:strike/>
        </w:rPr>
        <w:t>b</w:t>
      </w:r>
      <w:r>
        <w:t xml:space="preserve">5678 </w:t>
      </w:r>
      <w:r w:rsidRPr="00621A7D">
        <w:t xml:space="preserve">the character </w:t>
      </w:r>
      <w:r w:rsidRPr="00621A7D">
        <w:rPr>
          <w:strike/>
        </w:rPr>
        <w:t>b</w:t>
      </w:r>
      <w:r>
        <w:t xml:space="preserve"> is used to indicate blanks</w:t>
      </w:r>
      <w:r w:rsidRPr="00621A7D">
        <w:t>.</w:t>
      </w:r>
    </w:p>
    <w:p w14:paraId="4C564825" w14:textId="77777777" w:rsidR="00AD4A84" w:rsidRPr="00621A7D" w:rsidRDefault="00AD4A84" w:rsidP="00AD4A84">
      <w:pPr>
        <w:pStyle w:val="Maintext"/>
        <w:rPr>
          <w:rFonts w:cs="Arial"/>
          <w:szCs w:val="22"/>
        </w:rPr>
      </w:pPr>
    </w:p>
    <w:bookmarkStart w:id="237" w:name="D7_45"/>
    <w:p w14:paraId="251AA27D" w14:textId="77777777" w:rsidR="00AD4A84" w:rsidRPr="003D7E28" w:rsidRDefault="00AD4A84" w:rsidP="00AD4A84">
      <w:pPr>
        <w:pStyle w:val="Maintext"/>
      </w:pPr>
      <w:r w:rsidRPr="00CD4208">
        <w:fldChar w:fldCharType="begin"/>
      </w:r>
      <w:r>
        <w:instrText>HYPERLINK  \l "R7_45"</w:instrText>
      </w:r>
      <w:r w:rsidRPr="00CD4208">
        <w:fldChar w:fldCharType="separate"/>
      </w:r>
      <w:r w:rsidRPr="00CD4208">
        <w:rPr>
          <w:rStyle w:val="Hyperlink"/>
          <w:color w:val="auto"/>
          <w:u w:val="none"/>
        </w:rPr>
        <w:t>7.4</w:t>
      </w:r>
      <w:r>
        <w:rPr>
          <w:rStyle w:val="Hyperlink"/>
          <w:color w:val="auto"/>
          <w:u w:val="none"/>
        </w:rPr>
        <w:t>5</w:t>
      </w:r>
      <w:r w:rsidRPr="00CD4208">
        <w:fldChar w:fldCharType="end"/>
      </w:r>
      <w:bookmarkEnd w:id="237"/>
      <w:r w:rsidRPr="003D7E28">
        <w:tab/>
      </w:r>
      <w:r w:rsidRPr="003D7E28">
        <w:rPr>
          <w:b/>
        </w:rPr>
        <w:t>Record identifier</w:t>
      </w:r>
      <w:r w:rsidRPr="003D7E28">
        <w:t xml:space="preserve"> – must be set to </w:t>
      </w:r>
      <w:r w:rsidRPr="003D7E28">
        <w:rPr>
          <w:b/>
        </w:rPr>
        <w:t>SOFTWARE</w:t>
      </w:r>
      <w:r w:rsidRPr="003D7E28">
        <w:t>.</w:t>
      </w:r>
    </w:p>
    <w:p w14:paraId="09D8503C" w14:textId="77777777" w:rsidR="00AD4A84" w:rsidRPr="003D7E28" w:rsidRDefault="00AD4A84" w:rsidP="00AD4A84">
      <w:pPr>
        <w:pStyle w:val="Maintext"/>
        <w:rPr>
          <w:rFonts w:cs="Arial"/>
          <w:szCs w:val="22"/>
        </w:rPr>
      </w:pPr>
    </w:p>
    <w:bookmarkStart w:id="238" w:name="D7_46"/>
    <w:p w14:paraId="4A8AB176" w14:textId="77777777" w:rsidR="00AD4A84" w:rsidRDefault="00AD4A84" w:rsidP="00AD4A84">
      <w:pPr>
        <w:pStyle w:val="Maintext"/>
      </w:pPr>
      <w:r w:rsidRPr="00CD4208">
        <w:fldChar w:fldCharType="begin"/>
      </w:r>
      <w:r>
        <w:instrText>HYPERLINK  \l "R7_46"</w:instrText>
      </w:r>
      <w:r w:rsidRPr="00CD4208">
        <w:fldChar w:fldCharType="separate"/>
      </w:r>
      <w:r w:rsidRPr="00CD4208">
        <w:rPr>
          <w:rStyle w:val="Hyperlink"/>
          <w:color w:val="auto"/>
          <w:u w:val="none"/>
        </w:rPr>
        <w:t>7.4</w:t>
      </w:r>
      <w:r>
        <w:rPr>
          <w:rStyle w:val="Hyperlink"/>
          <w:color w:val="auto"/>
          <w:u w:val="none"/>
        </w:rPr>
        <w:t>6</w:t>
      </w:r>
      <w:r w:rsidRPr="00CD4208">
        <w:fldChar w:fldCharType="end"/>
      </w:r>
      <w:bookmarkEnd w:id="238"/>
      <w:r w:rsidRPr="00621A7D">
        <w:rPr>
          <w:b/>
        </w:rPr>
        <w:tab/>
        <w:t>Software product type</w:t>
      </w:r>
      <w:r w:rsidRPr="00621A7D">
        <w:t xml:space="preserve"> – the registered name of the software product and the version (if applicable) used to compile the report.</w:t>
      </w:r>
      <w:r>
        <w:t xml:space="preserve"> If the product has been not been developed in-house, then populate this field with </w:t>
      </w:r>
      <w:r w:rsidRPr="002B7718">
        <w:rPr>
          <w:b/>
        </w:rPr>
        <w:t>COMMERCIAL</w:t>
      </w:r>
      <w:r>
        <w:t xml:space="preserve">, followed by the name of the software developer, the software product and software version number. </w:t>
      </w:r>
    </w:p>
    <w:p w14:paraId="45C6E764" w14:textId="77777777" w:rsidR="00AD4A84" w:rsidRDefault="00AD4A84" w:rsidP="00AD4A84">
      <w:pPr>
        <w:pStyle w:val="Maintext"/>
      </w:pPr>
    </w:p>
    <w:p w14:paraId="7AA7B3E7" w14:textId="77777777" w:rsidR="00AD4A84" w:rsidRDefault="00AD4A84" w:rsidP="00AD4A84">
      <w:pPr>
        <w:pStyle w:val="Maintext"/>
      </w:pPr>
      <w:r>
        <w:t xml:space="preserve">If the product has been developed in-house, then populate this field with </w:t>
      </w:r>
      <w:r w:rsidRPr="002B7718">
        <w:rPr>
          <w:b/>
        </w:rPr>
        <w:t>INHOUSE</w:t>
      </w:r>
      <w:r>
        <w:t xml:space="preserve"> followed by the name of the organisation that developed the software. If a contractor or consultant was used, the name of the company will need to be provided.   </w:t>
      </w:r>
    </w:p>
    <w:p w14:paraId="0EAD9730" w14:textId="77777777" w:rsidR="00AD4A84" w:rsidRPr="001D0B0D" w:rsidRDefault="00AD4A84" w:rsidP="00AD4A84">
      <w:pPr>
        <w:pStyle w:val="Maintext"/>
        <w:rPr>
          <w:rFonts w:cs="Arial"/>
          <w:sz w:val="16"/>
          <w:szCs w:val="16"/>
        </w:rPr>
      </w:pPr>
    </w:p>
    <w:bookmarkStart w:id="239" w:name="D7_47"/>
    <w:p w14:paraId="348DC010" w14:textId="77777777" w:rsidR="00AD4A84" w:rsidRPr="00621A7D" w:rsidRDefault="00AD4A84" w:rsidP="00AD4A84">
      <w:pPr>
        <w:pStyle w:val="Maintext"/>
      </w:pPr>
      <w:r w:rsidRPr="00CD4208">
        <w:rPr>
          <w:lang w:eastAsia="en-US"/>
        </w:rPr>
        <w:fldChar w:fldCharType="begin"/>
      </w:r>
      <w:r>
        <w:rPr>
          <w:lang w:eastAsia="en-US"/>
        </w:rPr>
        <w:instrText>HYPERLINK  \l "R7_47"</w:instrText>
      </w:r>
      <w:r w:rsidRPr="00CD4208">
        <w:rPr>
          <w:lang w:eastAsia="en-US"/>
        </w:rPr>
      </w:r>
      <w:r w:rsidRPr="00CD4208">
        <w:rPr>
          <w:lang w:eastAsia="en-US"/>
        </w:rPr>
        <w:fldChar w:fldCharType="separate"/>
      </w:r>
      <w:r w:rsidRPr="00CD4208">
        <w:rPr>
          <w:rStyle w:val="Hyperlink"/>
          <w:color w:val="auto"/>
          <w:u w:val="none"/>
          <w:lang w:eastAsia="en-US"/>
        </w:rPr>
        <w:t>7.4</w:t>
      </w:r>
      <w:r>
        <w:rPr>
          <w:rStyle w:val="Hyperlink"/>
          <w:color w:val="auto"/>
          <w:u w:val="none"/>
          <w:lang w:eastAsia="en-US"/>
        </w:rPr>
        <w:t>7</w:t>
      </w:r>
      <w:r w:rsidRPr="00CD4208">
        <w:rPr>
          <w:lang w:eastAsia="en-US"/>
        </w:rPr>
        <w:fldChar w:fldCharType="end"/>
      </w:r>
      <w:bookmarkEnd w:id="239"/>
      <w:r w:rsidRPr="00621A7D">
        <w:rPr>
          <w:lang w:eastAsia="en-US"/>
        </w:rPr>
        <w:tab/>
      </w:r>
      <w:r w:rsidRPr="00621A7D">
        <w:rPr>
          <w:b/>
          <w:lang w:eastAsia="en-US"/>
        </w:rPr>
        <w:t>R</w:t>
      </w:r>
      <w:r w:rsidRPr="00621A7D">
        <w:rPr>
          <w:b/>
        </w:rPr>
        <w:t>ecord identifier</w:t>
      </w:r>
      <w:r w:rsidRPr="00621A7D">
        <w:t xml:space="preserve"> – must be set to </w:t>
      </w:r>
      <w:r>
        <w:rPr>
          <w:b/>
        </w:rPr>
        <w:t>DATA</w:t>
      </w:r>
      <w:r w:rsidRPr="00621A7D">
        <w:t>.</w:t>
      </w:r>
    </w:p>
    <w:p w14:paraId="3D0E056C" w14:textId="77777777" w:rsidR="00AD4A84" w:rsidRPr="001D0B0D" w:rsidRDefault="00AD4A84" w:rsidP="00AD4A84">
      <w:pPr>
        <w:rPr>
          <w:sz w:val="16"/>
          <w:szCs w:val="16"/>
        </w:rPr>
      </w:pPr>
    </w:p>
    <w:bookmarkStart w:id="240" w:name="D7_48"/>
    <w:p w14:paraId="5DF2D161" w14:textId="77777777" w:rsidR="00AD4A84" w:rsidRDefault="00AD4A84" w:rsidP="00AD4A84">
      <w:pPr>
        <w:pStyle w:val="Maintext"/>
      </w:pPr>
      <w:r w:rsidRPr="00CD4208">
        <w:rPr>
          <w:sz w:val="16"/>
          <w:szCs w:val="16"/>
        </w:rPr>
        <w:fldChar w:fldCharType="begin"/>
      </w:r>
      <w:r>
        <w:rPr>
          <w:sz w:val="16"/>
          <w:szCs w:val="16"/>
        </w:rPr>
        <w:instrText>HYPERLINK  \l "R7_48"</w:instrText>
      </w:r>
      <w:r w:rsidRPr="00CD4208">
        <w:rPr>
          <w:sz w:val="16"/>
          <w:szCs w:val="16"/>
        </w:rPr>
      </w:r>
      <w:r w:rsidRPr="00CD4208">
        <w:rPr>
          <w:sz w:val="16"/>
          <w:szCs w:val="16"/>
        </w:rPr>
        <w:fldChar w:fldCharType="separate"/>
      </w:r>
      <w:r w:rsidRPr="00CD4208">
        <w:rPr>
          <w:rStyle w:val="Hyperlink"/>
          <w:color w:val="auto"/>
          <w:u w:val="none"/>
        </w:rPr>
        <w:t>7.48</w:t>
      </w:r>
      <w:r w:rsidRPr="00CD4208">
        <w:rPr>
          <w:sz w:val="16"/>
          <w:szCs w:val="16"/>
        </w:rPr>
        <w:fldChar w:fldCharType="end"/>
      </w:r>
      <w:bookmarkEnd w:id="240"/>
      <w:r w:rsidRPr="003D7E28">
        <w:rPr>
          <w:rFonts w:cs="Arial"/>
          <w:szCs w:val="22"/>
        </w:rPr>
        <w:tab/>
      </w:r>
      <w:r w:rsidRPr="003D7E28">
        <w:rPr>
          <w:rFonts w:cs="Arial"/>
          <w:b/>
          <w:szCs w:val="22"/>
        </w:rPr>
        <w:t>Payee</w:t>
      </w:r>
      <w:r w:rsidRPr="003D7E28">
        <w:rPr>
          <w:rFonts w:cs="Arial"/>
          <w:szCs w:val="22"/>
        </w:rPr>
        <w:t xml:space="preserve"> </w:t>
      </w:r>
      <w:r w:rsidRPr="003D7E28">
        <w:rPr>
          <w:rFonts w:cs="Arial"/>
          <w:b/>
          <w:szCs w:val="22"/>
        </w:rPr>
        <w:t>tax file number</w:t>
      </w:r>
      <w:r w:rsidRPr="003D7E28">
        <w:rPr>
          <w:rFonts w:cs="Arial"/>
          <w:szCs w:val="22"/>
        </w:rPr>
        <w:t xml:space="preserve"> – the </w:t>
      </w:r>
      <w:r w:rsidRPr="003D7E28">
        <w:t>TFN quoted by the payee or an appropriate TFN code must</w:t>
      </w:r>
      <w:r>
        <w:t xml:space="preserve"> be reported here. This must be a valid TFN. Refer to section 9 for information on TFN validation. </w:t>
      </w:r>
    </w:p>
    <w:p w14:paraId="47576B93" w14:textId="77777777" w:rsidR="00AD4A84" w:rsidRPr="003D7E28" w:rsidRDefault="00AD4A84" w:rsidP="00AD4A84">
      <w:pPr>
        <w:pStyle w:val="Maintext"/>
      </w:pPr>
    </w:p>
    <w:tbl>
      <w:tblPr>
        <w:tblW w:w="4999"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7"/>
      </w:tblGrid>
      <w:tr w:rsidR="00AD4A84" w:rsidRPr="003D7E28" w14:paraId="095EFE74" w14:textId="77777777" w:rsidTr="00AD4A84">
        <w:tc>
          <w:tcPr>
            <w:tcW w:w="9864" w:type="dxa"/>
            <w:tcBorders>
              <w:top w:val="single" w:sz="12" w:space="0" w:color="FFCC00"/>
              <w:left w:val="single" w:sz="12" w:space="0" w:color="FFCC00"/>
              <w:bottom w:val="single" w:sz="12" w:space="0" w:color="FFCC00"/>
              <w:right w:val="single" w:sz="12" w:space="0" w:color="FFCC00"/>
            </w:tcBorders>
          </w:tcPr>
          <w:p w14:paraId="7FC6D179" w14:textId="77777777" w:rsidR="00AD4A84" w:rsidRPr="003D7E28" w:rsidRDefault="00AD4A84" w:rsidP="00AD4A84">
            <w:pPr>
              <w:pStyle w:val="Maintext"/>
            </w:pPr>
            <w:r>
              <w:rPr>
                <w:noProof/>
              </w:rPr>
              <w:drawing>
                <wp:inline distT="0" distB="0" distL="0" distR="0" wp14:anchorId="4115F65D" wp14:editId="02992B60">
                  <wp:extent cx="171450" cy="17145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This is a numeric field, is right justified and can only contain values from 000000000 to 999999999.</w:t>
            </w:r>
          </w:p>
        </w:tc>
      </w:tr>
    </w:tbl>
    <w:p w14:paraId="1C546669" w14:textId="77777777" w:rsidR="00AD4A84" w:rsidRDefault="00AD4A84" w:rsidP="00AD4A84">
      <w:pPr>
        <w:pStyle w:val="Maintext"/>
      </w:pPr>
    </w:p>
    <w:p w14:paraId="6CE97B72" w14:textId="77777777" w:rsidR="00AD4A84" w:rsidRDefault="00AD4A84" w:rsidP="00AD4A84">
      <w:pPr>
        <w:pStyle w:val="Maintext"/>
      </w:pPr>
      <w:r w:rsidRPr="003D7E28">
        <w:t>In circumstances where a payee is not required to quote a TFN, has chosen not to quote a TFN or the TFN is invalid, one of the following code numbers must be used in place of the TFN.</w:t>
      </w:r>
    </w:p>
    <w:p w14:paraId="5431B22F" w14:textId="77777777" w:rsidR="00AD4A84" w:rsidRPr="003D7E28" w:rsidRDefault="00AD4A84" w:rsidP="00AD4A84">
      <w:pPr>
        <w:pStyle w:val="Maintext"/>
        <w:rPr>
          <w:rFonts w:cs="Arial"/>
          <w:sz w:val="16"/>
          <w:szCs w:val="16"/>
        </w:rPr>
      </w:pPr>
    </w:p>
    <w:tbl>
      <w:tblPr>
        <w:tblW w:w="98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0"/>
        <w:gridCol w:w="7436"/>
      </w:tblGrid>
      <w:tr w:rsidR="00AD4A84" w:rsidRPr="003D7E28" w14:paraId="15ECDAB3" w14:textId="77777777" w:rsidTr="00AD4A84">
        <w:tc>
          <w:tcPr>
            <w:tcW w:w="2420" w:type="dxa"/>
          </w:tcPr>
          <w:p w14:paraId="118D92F6" w14:textId="77777777" w:rsidR="00AD4A84" w:rsidRPr="003D7E28" w:rsidRDefault="00AD4A84" w:rsidP="00AD4A84">
            <w:pPr>
              <w:pStyle w:val="Maintext"/>
            </w:pPr>
            <w:r w:rsidRPr="003D7E28">
              <w:t>TFN code</w:t>
            </w:r>
          </w:p>
        </w:tc>
        <w:tc>
          <w:tcPr>
            <w:tcW w:w="7436" w:type="dxa"/>
          </w:tcPr>
          <w:p w14:paraId="7F4BB1B1" w14:textId="77777777" w:rsidR="00AD4A84" w:rsidRPr="003D7E28" w:rsidRDefault="00AD4A84" w:rsidP="00AD4A84">
            <w:pPr>
              <w:pStyle w:val="Maintext"/>
            </w:pPr>
            <w:r w:rsidRPr="003D7E28">
              <w:t>Description</w:t>
            </w:r>
          </w:p>
        </w:tc>
      </w:tr>
      <w:tr w:rsidR="00AD4A84" w:rsidRPr="003D7E28" w14:paraId="5341A27A" w14:textId="77777777" w:rsidTr="00AD4A84">
        <w:tc>
          <w:tcPr>
            <w:tcW w:w="2420" w:type="dxa"/>
          </w:tcPr>
          <w:p w14:paraId="3A8EC132" w14:textId="77777777" w:rsidR="00AD4A84" w:rsidRPr="003D7E28" w:rsidRDefault="00AD4A84" w:rsidP="00AD4A84">
            <w:pPr>
              <w:pStyle w:val="Maintext"/>
            </w:pPr>
            <w:r w:rsidRPr="003D7E28">
              <w:t>000000000</w:t>
            </w:r>
          </w:p>
        </w:tc>
        <w:tc>
          <w:tcPr>
            <w:tcW w:w="7436" w:type="dxa"/>
          </w:tcPr>
          <w:p w14:paraId="11966F89" w14:textId="77777777" w:rsidR="00AD4A84" w:rsidRPr="003D7E28" w:rsidRDefault="00AD4A84" w:rsidP="00AD4A84">
            <w:pPr>
              <w:pStyle w:val="Maintext"/>
            </w:pPr>
            <w:r w:rsidRPr="003D7E28">
              <w:t xml:space="preserve">No TFN quoted by the payee – the payee chooses not to quote a TFN or fails to provide one within </w:t>
            </w:r>
            <w:r>
              <w:t>14</w:t>
            </w:r>
            <w:r w:rsidRPr="003D7E28">
              <w:t xml:space="preserve"> days.</w:t>
            </w:r>
          </w:p>
        </w:tc>
      </w:tr>
      <w:tr w:rsidR="00AD4A84" w:rsidRPr="003D7E28" w14:paraId="6FA9231D" w14:textId="77777777" w:rsidTr="00AD4A84">
        <w:tc>
          <w:tcPr>
            <w:tcW w:w="2420" w:type="dxa"/>
          </w:tcPr>
          <w:p w14:paraId="1802F5A5" w14:textId="77777777" w:rsidR="00AD4A84" w:rsidRPr="003D7E28" w:rsidRDefault="00AD4A84" w:rsidP="00AD4A84">
            <w:pPr>
              <w:pStyle w:val="Maintext"/>
            </w:pPr>
            <w:r w:rsidRPr="003D7E28">
              <w:t>111111111</w:t>
            </w:r>
          </w:p>
        </w:tc>
        <w:tc>
          <w:tcPr>
            <w:tcW w:w="7436" w:type="dxa"/>
          </w:tcPr>
          <w:p w14:paraId="44966DD1" w14:textId="77777777" w:rsidR="00AD4A84" w:rsidRPr="003D7E28" w:rsidRDefault="00AD4A84" w:rsidP="00AD4A84">
            <w:pPr>
              <w:pStyle w:val="Maintext"/>
            </w:pPr>
            <w:r w:rsidRPr="003D7E28">
              <w:t xml:space="preserve">Payee applying for a TFN – if a </w:t>
            </w:r>
            <w:r>
              <w:t>declaration</w:t>
            </w:r>
            <w:r w:rsidRPr="003D7E28">
              <w:t xml:space="preserve"> is </w:t>
            </w:r>
            <w:r>
              <w:t>received from</w:t>
            </w:r>
            <w:r w:rsidRPr="003D7E28">
              <w:t xml:space="preserve"> a payee who does not provide a TFN but indicates on the TFN declaration that one has been applied for, an interim code of 111111111 can be used by the payer.</w:t>
            </w:r>
          </w:p>
          <w:p w14:paraId="59FFD194" w14:textId="77777777" w:rsidR="00AD4A84" w:rsidRPr="003D7E28" w:rsidRDefault="00AD4A84" w:rsidP="00AD4A84">
            <w:pPr>
              <w:pStyle w:val="Maintext"/>
            </w:pPr>
          </w:p>
          <w:p w14:paraId="4617EEC3" w14:textId="77777777" w:rsidR="00AD4A84" w:rsidRDefault="00AD4A84" w:rsidP="00AD4A84">
            <w:pPr>
              <w:pStyle w:val="Maintext"/>
            </w:pPr>
            <w:r w:rsidRPr="003D7E28">
              <w:t>This code would usually be updated with the payee’s TFN or with the no TFN quoted code [000000000] where the payee fails to provide the TFN to the payer within the 28 day period allowed</w:t>
            </w:r>
            <w:r>
              <w:t>.</w:t>
            </w:r>
          </w:p>
          <w:p w14:paraId="1F2F7A12" w14:textId="77777777" w:rsidR="00AD4A84" w:rsidRPr="003D7E28" w:rsidRDefault="00AD4A84" w:rsidP="00AD4A84">
            <w:pPr>
              <w:pStyle w:val="Maintext"/>
            </w:pPr>
          </w:p>
          <w:p w14:paraId="7B6AC619" w14:textId="77777777" w:rsidR="00AD4A84" w:rsidRDefault="00AD4A84" w:rsidP="00AD4A84">
            <w:pPr>
              <w:pStyle w:val="Maintext"/>
            </w:pPr>
            <w:r w:rsidRPr="00F61D8C">
              <w:t xml:space="preserve">The ONLY time that the TFN code 111111111 would be reported to the ATO is when the payee </w:t>
            </w:r>
            <w:r w:rsidRPr="00F61D8C">
              <w:rPr>
                <w:b/>
              </w:rPr>
              <w:t>has not provided a TFN and the payer/payee relationship has terminated</w:t>
            </w:r>
            <w:r w:rsidRPr="00F61D8C">
              <w:t xml:space="preserve"> within the 28 day period.</w:t>
            </w:r>
          </w:p>
          <w:p w14:paraId="4A3EAAD0" w14:textId="77777777" w:rsidR="00AD4A84" w:rsidRDefault="00AD4A84" w:rsidP="00AD4A84">
            <w:pPr>
              <w:pStyle w:val="Maintext"/>
            </w:pPr>
          </w:p>
          <w:p w14:paraId="612BBF9B" w14:textId="77777777" w:rsidR="00AD4A84" w:rsidRPr="00F93B48" w:rsidRDefault="00AD4A84" w:rsidP="00AD4A84">
            <w:pPr>
              <w:spacing w:after="120"/>
              <w:ind w:left="542" w:hanging="360"/>
              <w:rPr>
                <w:rFonts w:cs="Arial"/>
                <w:color w:val="000080"/>
                <w:sz w:val="16"/>
                <w:szCs w:val="16"/>
              </w:rPr>
            </w:pPr>
            <w:r w:rsidRPr="00F61422">
              <w:rPr>
                <w:rFonts w:cs="Arial"/>
              </w:rPr>
              <w:t xml:space="preserve">If </w:t>
            </w:r>
            <w:r w:rsidRPr="00F61422">
              <w:rPr>
                <w:rFonts w:cs="Arial"/>
                <w:i/>
              </w:rPr>
              <w:t>Payee TFN</w:t>
            </w:r>
            <w:r w:rsidRPr="00F61422">
              <w:rPr>
                <w:rFonts w:cs="Arial"/>
              </w:rPr>
              <w:t xml:space="preserve"> field = 111111111 then </w:t>
            </w:r>
            <w:r w:rsidRPr="00F61422">
              <w:rPr>
                <w:rFonts w:cs="Arial"/>
                <w:i/>
              </w:rPr>
              <w:t>Payee terminated indicator</w:t>
            </w:r>
            <w:r w:rsidRPr="00F61422">
              <w:rPr>
                <w:rFonts w:cs="Arial"/>
              </w:rPr>
              <w:t xml:space="preserve"> field must = </w:t>
            </w:r>
            <w:r w:rsidRPr="00F61422">
              <w:rPr>
                <w:rFonts w:cs="Arial"/>
                <w:b/>
              </w:rPr>
              <w:t>T</w:t>
            </w:r>
          </w:p>
          <w:p w14:paraId="6662998A" w14:textId="77777777" w:rsidR="00AD4A84" w:rsidRPr="00F61422" w:rsidRDefault="00AD4A84" w:rsidP="00AD4A84">
            <w:pPr>
              <w:pStyle w:val="Maintext"/>
              <w:rPr>
                <w:sz w:val="16"/>
                <w:szCs w:val="16"/>
              </w:rPr>
            </w:pPr>
          </w:p>
        </w:tc>
      </w:tr>
      <w:tr w:rsidR="00AD4A84" w:rsidRPr="003D7E28" w14:paraId="60E3B93A" w14:textId="77777777" w:rsidTr="00AD4A84">
        <w:tc>
          <w:tcPr>
            <w:tcW w:w="2420" w:type="dxa"/>
          </w:tcPr>
          <w:p w14:paraId="46B50386" w14:textId="77777777" w:rsidR="00AD4A84" w:rsidRPr="003D7E28" w:rsidRDefault="00AD4A84" w:rsidP="00AD4A84">
            <w:pPr>
              <w:pStyle w:val="Maintext"/>
            </w:pPr>
            <w:r w:rsidRPr="003D7E28">
              <w:t>333333333</w:t>
            </w:r>
          </w:p>
        </w:tc>
        <w:tc>
          <w:tcPr>
            <w:tcW w:w="7436" w:type="dxa"/>
          </w:tcPr>
          <w:p w14:paraId="29550C6A" w14:textId="77777777" w:rsidR="00AD4A84" w:rsidRPr="003D7E28" w:rsidRDefault="00AD4A84" w:rsidP="00AD4A84">
            <w:pPr>
              <w:pStyle w:val="Maintext"/>
            </w:pPr>
            <w:r w:rsidRPr="003D7E28">
              <w:t>Payee under eighteen – where the payee is under the age of eighteen and</w:t>
            </w:r>
            <w:r>
              <w:t xml:space="preserve"> claims the general exemption and does not earn enough for tax to be deducted, they may claim an exemption from quoting a TFN. In this case the code 333333333 must be used.</w:t>
            </w:r>
          </w:p>
          <w:p w14:paraId="3ECA0517" w14:textId="77777777" w:rsidR="00AD4A84" w:rsidRPr="003D7E28" w:rsidRDefault="00AD4A84" w:rsidP="00AD4A84">
            <w:pPr>
              <w:pStyle w:val="Maintext"/>
            </w:pPr>
          </w:p>
          <w:p w14:paraId="6732213D" w14:textId="77777777" w:rsidR="00AD4A84" w:rsidRDefault="00AD4A84" w:rsidP="00AD4A84">
            <w:pPr>
              <w:pStyle w:val="Maintext"/>
            </w:pPr>
            <w:r w:rsidRPr="00690830">
              <w:rPr>
                <w:b/>
                <w:sz w:val="18"/>
                <w:szCs w:val="18"/>
              </w:rPr>
              <w:t>N.B.</w:t>
            </w:r>
            <w:r>
              <w:t xml:space="preserve"> </w:t>
            </w:r>
            <w:r w:rsidRPr="003D7E28">
              <w:t>If circumstances change and the payee subsequently earns a level of income that attracts tax, a TFN will be required to be provided at that time.</w:t>
            </w:r>
          </w:p>
          <w:p w14:paraId="093211DB" w14:textId="77777777" w:rsidR="00AD4A84" w:rsidRPr="00F61422" w:rsidRDefault="00AD4A84" w:rsidP="00AD4A84">
            <w:pPr>
              <w:pStyle w:val="Maintext"/>
              <w:rPr>
                <w:sz w:val="16"/>
                <w:szCs w:val="16"/>
              </w:rPr>
            </w:pPr>
          </w:p>
        </w:tc>
      </w:tr>
      <w:tr w:rsidR="00AD4A84" w:rsidRPr="003D7E28" w14:paraId="70CB0A77" w14:textId="77777777" w:rsidTr="00AD4A84">
        <w:tc>
          <w:tcPr>
            <w:tcW w:w="2420" w:type="dxa"/>
          </w:tcPr>
          <w:p w14:paraId="1B45C887" w14:textId="77777777" w:rsidR="00AD4A84" w:rsidRPr="003D7E28" w:rsidRDefault="00AD4A84" w:rsidP="00AD4A84">
            <w:pPr>
              <w:pStyle w:val="Maintext"/>
            </w:pPr>
            <w:r w:rsidRPr="003D7E28">
              <w:t>444444444</w:t>
            </w:r>
          </w:p>
        </w:tc>
        <w:tc>
          <w:tcPr>
            <w:tcW w:w="7436" w:type="dxa"/>
          </w:tcPr>
          <w:p w14:paraId="5F2AB071" w14:textId="77777777" w:rsidR="00AD4A84" w:rsidRDefault="00AD4A84" w:rsidP="00AD4A84">
            <w:pPr>
              <w:pStyle w:val="Maintext"/>
            </w:pPr>
            <w:r w:rsidRPr="003D7E28">
              <w:t>Payee is a pensioner – where the payee is a recipient of a social security or service pension or benefit (other than Newstart, sickness allowance, special benefits or partner allowance) an exemption from quoting a TFN may be claimed. In this case the code 444444444 must be used.</w:t>
            </w:r>
          </w:p>
          <w:p w14:paraId="03BFD13F" w14:textId="77777777" w:rsidR="00AD4A84" w:rsidRPr="00690830" w:rsidRDefault="00AD4A84" w:rsidP="00AD4A84">
            <w:pPr>
              <w:pStyle w:val="Maintext"/>
              <w:rPr>
                <w:sz w:val="16"/>
                <w:szCs w:val="16"/>
              </w:rPr>
            </w:pPr>
          </w:p>
        </w:tc>
      </w:tr>
      <w:tr w:rsidR="00AD4A84" w:rsidRPr="003D7E28" w14:paraId="76F9549B" w14:textId="77777777" w:rsidTr="00AD4A84">
        <w:tc>
          <w:tcPr>
            <w:tcW w:w="2420" w:type="dxa"/>
          </w:tcPr>
          <w:p w14:paraId="385D7A5B" w14:textId="77777777" w:rsidR="00AD4A84" w:rsidRPr="003D7E28" w:rsidRDefault="00AD4A84" w:rsidP="00AD4A84">
            <w:pPr>
              <w:pStyle w:val="Maintext"/>
            </w:pPr>
            <w:r w:rsidRPr="003D7E28">
              <w:t>987654321</w:t>
            </w:r>
          </w:p>
        </w:tc>
        <w:tc>
          <w:tcPr>
            <w:tcW w:w="7436" w:type="dxa"/>
          </w:tcPr>
          <w:p w14:paraId="752BCA19" w14:textId="77777777" w:rsidR="00AD4A84" w:rsidRDefault="00AD4A84" w:rsidP="00AD4A84">
            <w:pPr>
              <w:pStyle w:val="Maintext"/>
            </w:pPr>
            <w:r w:rsidRPr="003D7E28">
              <w:t>Alphabetic characters in quoted TFN – where a payee has quoted a TFN with alpha characters the code 987654321 must be used in place of the quoted TFN. This code must also be used where the TFN quoted cannot be contained in the TFN field.</w:t>
            </w:r>
          </w:p>
          <w:p w14:paraId="2BF52781" w14:textId="77777777" w:rsidR="00AD4A84" w:rsidRPr="00690830" w:rsidRDefault="00AD4A84" w:rsidP="00AD4A84">
            <w:pPr>
              <w:pStyle w:val="Maintext"/>
              <w:rPr>
                <w:sz w:val="16"/>
                <w:szCs w:val="16"/>
              </w:rPr>
            </w:pPr>
          </w:p>
        </w:tc>
      </w:tr>
    </w:tbl>
    <w:p w14:paraId="562FA8DB" w14:textId="77777777" w:rsidR="00AD4A84" w:rsidRPr="00621A7D" w:rsidRDefault="00AD4A84" w:rsidP="00AD4A84">
      <w:pPr>
        <w:pStyle w:val="Maintext"/>
        <w:rPr>
          <w:rFonts w:cs="Arial"/>
          <w:szCs w:val="22"/>
        </w:rPr>
      </w:pPr>
    </w:p>
    <w:bookmarkStart w:id="241" w:name="D7_49"/>
    <w:p w14:paraId="7D6DBEC9" w14:textId="77777777" w:rsidR="00AD4A84" w:rsidRDefault="00AD4A84" w:rsidP="00AD4A84">
      <w:pPr>
        <w:pStyle w:val="Maintext"/>
      </w:pPr>
      <w:r w:rsidRPr="002C1C18">
        <w:fldChar w:fldCharType="begin"/>
      </w:r>
      <w:r>
        <w:instrText>HYPERLINK  \l "R7_49"</w:instrText>
      </w:r>
      <w:r w:rsidRPr="002C1C18">
        <w:fldChar w:fldCharType="separate"/>
      </w:r>
      <w:r w:rsidRPr="002C1C18">
        <w:rPr>
          <w:rStyle w:val="Hyperlink"/>
          <w:color w:val="auto"/>
          <w:u w:val="none"/>
        </w:rPr>
        <w:t>7.</w:t>
      </w:r>
      <w:r>
        <w:rPr>
          <w:rStyle w:val="Hyperlink"/>
          <w:color w:val="auto"/>
          <w:u w:val="none"/>
        </w:rPr>
        <w:t>49</w:t>
      </w:r>
      <w:r w:rsidRPr="002C1C18">
        <w:fldChar w:fldCharType="end"/>
      </w:r>
      <w:bookmarkEnd w:id="241"/>
      <w:r w:rsidRPr="00621A7D">
        <w:tab/>
      </w:r>
      <w:r w:rsidRPr="00621A7D">
        <w:rPr>
          <w:b/>
        </w:rPr>
        <w:t>Payee surname</w:t>
      </w:r>
      <w:r w:rsidRPr="00621A7D">
        <w:t xml:space="preserve"> – must contain the payee’s surname.</w:t>
      </w:r>
      <w:r>
        <w:t xml:space="preserve"> If the payee has no surname this field must be blank filled. </w:t>
      </w:r>
      <w:r w:rsidRPr="00621A7D">
        <w:t xml:space="preserve">Where the payee has a legal single name only, </w:t>
      </w:r>
      <w:r>
        <w:t xml:space="preserve">the </w:t>
      </w:r>
      <w:r w:rsidRPr="0001169F">
        <w:rPr>
          <w:i/>
        </w:rPr>
        <w:t>first given name</w:t>
      </w:r>
      <w:r>
        <w:t xml:space="preserve"> and </w:t>
      </w:r>
      <w:r w:rsidRPr="0001169F">
        <w:rPr>
          <w:i/>
        </w:rPr>
        <w:t>second given name</w:t>
      </w:r>
      <w:r>
        <w:t xml:space="preserve"> fields must be blank filled. The legal single name must be provided in the </w:t>
      </w:r>
      <w:r w:rsidRPr="0001169F">
        <w:rPr>
          <w:i/>
        </w:rPr>
        <w:t>payee surname</w:t>
      </w:r>
      <w:r>
        <w:t xml:space="preserve"> field.</w:t>
      </w:r>
    </w:p>
    <w:p w14:paraId="763D0E11" w14:textId="77777777" w:rsidR="00AD4A84" w:rsidRPr="00621A7D" w:rsidRDefault="00AD4A84" w:rsidP="00AD4A84">
      <w:pPr>
        <w:pStyle w:val="Maintext"/>
        <w:rPr>
          <w:szCs w:val="22"/>
        </w:rPr>
      </w:pPr>
    </w:p>
    <w:bookmarkStart w:id="242" w:name="D7_50"/>
    <w:p w14:paraId="1F51957E" w14:textId="77777777" w:rsidR="00AD4A84" w:rsidRPr="003D7E28" w:rsidRDefault="00AD4A84" w:rsidP="00AD4A84">
      <w:pPr>
        <w:pStyle w:val="Maintext"/>
        <w:rPr>
          <w:rFonts w:cs="Arial"/>
          <w:szCs w:val="22"/>
        </w:rPr>
      </w:pPr>
      <w:r w:rsidRPr="002C1C18">
        <w:fldChar w:fldCharType="begin"/>
      </w:r>
      <w:r>
        <w:instrText>HYPERLINK  \l "R7_51"</w:instrText>
      </w:r>
      <w:r w:rsidRPr="002C1C18">
        <w:fldChar w:fldCharType="separate"/>
      </w:r>
      <w:r w:rsidRPr="002C1C18">
        <w:rPr>
          <w:rStyle w:val="Hyperlink"/>
          <w:color w:val="auto"/>
          <w:u w:val="none"/>
        </w:rPr>
        <w:t>7.5</w:t>
      </w:r>
      <w:r>
        <w:rPr>
          <w:rStyle w:val="Hyperlink"/>
          <w:color w:val="auto"/>
          <w:u w:val="none"/>
        </w:rPr>
        <w:t>0</w:t>
      </w:r>
      <w:r w:rsidRPr="002C1C18">
        <w:fldChar w:fldCharType="end"/>
      </w:r>
      <w:bookmarkEnd w:id="242"/>
      <w:r w:rsidRPr="003D7E28">
        <w:tab/>
      </w:r>
      <w:r w:rsidRPr="003D7E28">
        <w:rPr>
          <w:rFonts w:cs="Arial"/>
          <w:b/>
          <w:szCs w:val="22"/>
        </w:rPr>
        <w:t>Payee first given name</w:t>
      </w:r>
      <w:r w:rsidRPr="003D7E28">
        <w:rPr>
          <w:rFonts w:cs="Arial"/>
          <w:szCs w:val="22"/>
        </w:rPr>
        <w:t xml:space="preserve"> </w:t>
      </w:r>
      <w:r w:rsidRPr="003D7E28">
        <w:t>–</w:t>
      </w:r>
      <w:r w:rsidRPr="003D7E28">
        <w:rPr>
          <w:rFonts w:cs="Arial"/>
          <w:szCs w:val="22"/>
        </w:rPr>
        <w:t xml:space="preserve"> must contain the payee’s first given name.</w:t>
      </w:r>
      <w:r>
        <w:rPr>
          <w:rFonts w:cs="Arial"/>
          <w:szCs w:val="22"/>
        </w:rPr>
        <w:t xml:space="preserve"> If the first given name is unknown, the payee’s first initial must be provided, unless the payee is a single name only client. If the payee has no given name this field must be blank filled.</w:t>
      </w:r>
    </w:p>
    <w:p w14:paraId="17E0CB3B" w14:textId="77777777" w:rsidR="00AD4A84" w:rsidRPr="00BD1C81" w:rsidRDefault="00AD4A84" w:rsidP="00AD4A84">
      <w:pPr>
        <w:pStyle w:val="Maintext"/>
        <w:rPr>
          <w:sz w:val="16"/>
          <w:szCs w:val="16"/>
        </w:rPr>
      </w:pPr>
    </w:p>
    <w:bookmarkStart w:id="243" w:name="D7_51"/>
    <w:p w14:paraId="25E162B6" w14:textId="77777777" w:rsidR="00AD4A84" w:rsidRPr="00621A7D" w:rsidRDefault="00AD4A84" w:rsidP="00AD4A84">
      <w:pPr>
        <w:pStyle w:val="Maintext"/>
      </w:pPr>
      <w:r w:rsidRPr="002C1C18">
        <w:fldChar w:fldCharType="begin"/>
      </w:r>
      <w:r>
        <w:instrText>HYPERLINK  \l "R7_51"</w:instrText>
      </w:r>
      <w:r w:rsidRPr="002C1C18">
        <w:fldChar w:fldCharType="separate"/>
      </w:r>
      <w:r w:rsidRPr="002C1C18">
        <w:rPr>
          <w:rStyle w:val="Hyperlink"/>
          <w:color w:val="auto"/>
          <w:u w:val="none"/>
        </w:rPr>
        <w:t>7.5</w:t>
      </w:r>
      <w:r>
        <w:rPr>
          <w:rStyle w:val="Hyperlink"/>
          <w:color w:val="auto"/>
          <w:u w:val="none"/>
        </w:rPr>
        <w:t>1</w:t>
      </w:r>
      <w:r w:rsidRPr="002C1C18">
        <w:fldChar w:fldCharType="end"/>
      </w:r>
      <w:bookmarkEnd w:id="243"/>
      <w:r w:rsidRPr="00621A7D">
        <w:tab/>
      </w:r>
      <w:r w:rsidRPr="00621A7D">
        <w:rPr>
          <w:b/>
        </w:rPr>
        <w:t>Payee second given name</w:t>
      </w:r>
      <w:r w:rsidRPr="00621A7D">
        <w:t xml:space="preserve"> – the payee’s second given name must be provided in this field. If second given name is unknown, then the payee’s second initial should be provided in this field. If the payee has no second given name this field must be blank filled.</w:t>
      </w:r>
    </w:p>
    <w:p w14:paraId="5294B682" w14:textId="77777777" w:rsidR="00AD4A84" w:rsidRPr="00621A7D" w:rsidRDefault="00AD4A84" w:rsidP="00AD4A84">
      <w:pPr>
        <w:pStyle w:val="Maintext"/>
        <w:rPr>
          <w:sz w:val="16"/>
          <w:szCs w:val="16"/>
        </w:rPr>
      </w:pPr>
    </w:p>
    <w:p w14:paraId="2E2A83A0" w14:textId="77777777" w:rsidR="00AD4A84" w:rsidRPr="00621A7D" w:rsidRDefault="00AD4A84" w:rsidP="00AD4A84">
      <w:pPr>
        <w:pStyle w:val="Maintext"/>
      </w:pPr>
      <w:r w:rsidRPr="00621A7D">
        <w:t>Where a payee has more than two given names, the third and subsequent given names or initials are not to be provided.</w:t>
      </w:r>
    </w:p>
    <w:p w14:paraId="30086845" w14:textId="77777777" w:rsidR="00AD4A84" w:rsidRPr="003D7E28" w:rsidRDefault="00AD4A84" w:rsidP="00AD4A84">
      <w:pPr>
        <w:pStyle w:val="Maintext"/>
      </w:pPr>
    </w:p>
    <w:p w14:paraId="4D94DC0F" w14:textId="77777777" w:rsidR="00AD4A84" w:rsidRPr="003D7E28" w:rsidRDefault="00AD4A84" w:rsidP="00AD4A84">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4921B055" wp14:editId="2C767809">
            <wp:extent cx="171450" cy="17145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Where the payee has </w:t>
      </w:r>
      <w:r>
        <w:t>provided a name by which they have previously been known to the ATO on their TFN declaration, the previous name information must be reported.</w:t>
      </w:r>
    </w:p>
    <w:p w14:paraId="62CAFFBE" w14:textId="77777777" w:rsidR="00AD4A84" w:rsidRPr="00621A7D" w:rsidRDefault="00AD4A84" w:rsidP="00AD4A84">
      <w:pPr>
        <w:pStyle w:val="Maintext"/>
        <w:rPr>
          <w:szCs w:val="22"/>
        </w:rPr>
      </w:pPr>
    </w:p>
    <w:bookmarkStart w:id="244" w:name="D7_52"/>
    <w:p w14:paraId="20C20321" w14:textId="77777777" w:rsidR="00AD4A84" w:rsidRPr="003D7E28" w:rsidRDefault="00AD4A84" w:rsidP="00AD4A84">
      <w:pPr>
        <w:pStyle w:val="Maintext"/>
        <w:rPr>
          <w:rFonts w:cs="Arial"/>
          <w:szCs w:val="22"/>
        </w:rPr>
      </w:pPr>
      <w:r w:rsidRPr="002C1C18">
        <w:fldChar w:fldCharType="begin"/>
      </w:r>
      <w:r>
        <w:instrText>HYPERLINK  \l "R7_52"</w:instrText>
      </w:r>
      <w:r w:rsidRPr="002C1C18">
        <w:fldChar w:fldCharType="separate"/>
      </w:r>
      <w:r w:rsidRPr="002C1C18">
        <w:rPr>
          <w:rStyle w:val="Hyperlink"/>
          <w:color w:val="auto"/>
          <w:u w:val="none"/>
        </w:rPr>
        <w:t>7.5</w:t>
      </w:r>
      <w:r>
        <w:rPr>
          <w:rStyle w:val="Hyperlink"/>
          <w:color w:val="auto"/>
          <w:u w:val="none"/>
        </w:rPr>
        <w:t>2</w:t>
      </w:r>
      <w:r w:rsidRPr="002C1C18">
        <w:fldChar w:fldCharType="end"/>
      </w:r>
      <w:bookmarkEnd w:id="244"/>
      <w:r w:rsidRPr="003D7E28">
        <w:tab/>
      </w:r>
      <w:r w:rsidRPr="003D7E28">
        <w:rPr>
          <w:rFonts w:cs="Arial"/>
          <w:b/>
          <w:szCs w:val="22"/>
        </w:rPr>
        <w:t xml:space="preserve">Payee </w:t>
      </w:r>
      <w:r>
        <w:rPr>
          <w:rFonts w:cs="Arial"/>
          <w:b/>
          <w:szCs w:val="22"/>
        </w:rPr>
        <w:t>previous</w:t>
      </w:r>
      <w:r w:rsidRPr="003D7E28">
        <w:rPr>
          <w:rFonts w:cs="Arial"/>
          <w:b/>
          <w:szCs w:val="22"/>
        </w:rPr>
        <w:t xml:space="preserve"> </w:t>
      </w:r>
      <w:r>
        <w:rPr>
          <w:rFonts w:cs="Arial"/>
          <w:b/>
          <w:szCs w:val="22"/>
        </w:rPr>
        <w:t>sur</w:t>
      </w:r>
      <w:r w:rsidRPr="003D7E28">
        <w:rPr>
          <w:rFonts w:cs="Arial"/>
          <w:b/>
          <w:szCs w:val="22"/>
        </w:rPr>
        <w:t>name</w:t>
      </w:r>
      <w:r w:rsidRPr="003D7E28">
        <w:rPr>
          <w:rFonts w:cs="Arial"/>
          <w:szCs w:val="22"/>
        </w:rPr>
        <w:t xml:space="preserve"> </w:t>
      </w:r>
      <w:r w:rsidRPr="003D7E28">
        <w:t>–</w:t>
      </w:r>
      <w:r w:rsidRPr="003D7E28">
        <w:rPr>
          <w:rFonts w:cs="Arial"/>
          <w:szCs w:val="22"/>
        </w:rPr>
        <w:t xml:space="preserve"> </w:t>
      </w:r>
      <w:r>
        <w:rPr>
          <w:rFonts w:cs="Arial"/>
          <w:szCs w:val="22"/>
        </w:rPr>
        <w:t>the payee’s previous surname must be provided in this field, where applicable.</w:t>
      </w:r>
    </w:p>
    <w:p w14:paraId="4DFEBA11" w14:textId="77777777" w:rsidR="00AD4A84" w:rsidRPr="00621A7D" w:rsidRDefault="00AD4A84" w:rsidP="00AD4A84">
      <w:pPr>
        <w:pStyle w:val="Maintext"/>
        <w:rPr>
          <w:szCs w:val="22"/>
        </w:rPr>
      </w:pPr>
    </w:p>
    <w:bookmarkStart w:id="245" w:name="D7_53"/>
    <w:p w14:paraId="4034F70B" w14:textId="77777777" w:rsidR="00AD4A84" w:rsidRDefault="00AD4A84" w:rsidP="00AD4A84">
      <w:pPr>
        <w:pStyle w:val="Maintext"/>
        <w:rPr>
          <w:rFonts w:cs="Arial"/>
          <w:szCs w:val="22"/>
        </w:rPr>
      </w:pPr>
      <w:r w:rsidRPr="002C1C18">
        <w:fldChar w:fldCharType="begin"/>
      </w:r>
      <w:r>
        <w:instrText>HYPERLINK  \l "R7_53"</w:instrText>
      </w:r>
      <w:r w:rsidRPr="002C1C18">
        <w:fldChar w:fldCharType="separate"/>
      </w:r>
      <w:r w:rsidRPr="002C1C18">
        <w:rPr>
          <w:rStyle w:val="Hyperlink"/>
          <w:color w:val="auto"/>
          <w:u w:val="none"/>
        </w:rPr>
        <w:t>7.5</w:t>
      </w:r>
      <w:r>
        <w:rPr>
          <w:rStyle w:val="Hyperlink"/>
          <w:color w:val="auto"/>
          <w:u w:val="none"/>
        </w:rPr>
        <w:t>3</w:t>
      </w:r>
      <w:r w:rsidRPr="002C1C18">
        <w:fldChar w:fldCharType="end"/>
      </w:r>
      <w:bookmarkEnd w:id="245"/>
      <w:r w:rsidRPr="003D7E28">
        <w:tab/>
      </w:r>
      <w:r w:rsidRPr="003D7E28">
        <w:rPr>
          <w:rFonts w:cs="Arial"/>
          <w:b/>
          <w:szCs w:val="22"/>
        </w:rPr>
        <w:t xml:space="preserve">Payee </w:t>
      </w:r>
      <w:r>
        <w:rPr>
          <w:rFonts w:cs="Arial"/>
          <w:b/>
          <w:szCs w:val="22"/>
        </w:rPr>
        <w:t xml:space="preserve">previous </w:t>
      </w:r>
      <w:r w:rsidRPr="003D7E28">
        <w:rPr>
          <w:rFonts w:cs="Arial"/>
          <w:b/>
          <w:szCs w:val="22"/>
        </w:rPr>
        <w:t>first given name</w:t>
      </w:r>
      <w:r w:rsidRPr="003D7E28">
        <w:rPr>
          <w:rFonts w:cs="Arial"/>
          <w:szCs w:val="22"/>
        </w:rPr>
        <w:t xml:space="preserve"> </w:t>
      </w:r>
      <w:r w:rsidRPr="003D7E28">
        <w:t>–</w:t>
      </w:r>
      <w:r>
        <w:t xml:space="preserve"> </w:t>
      </w:r>
      <w:r w:rsidRPr="003D7E28">
        <w:rPr>
          <w:rFonts w:cs="Arial"/>
          <w:szCs w:val="22"/>
        </w:rPr>
        <w:t xml:space="preserve">the payee’s </w:t>
      </w:r>
      <w:r>
        <w:rPr>
          <w:rFonts w:cs="Arial"/>
          <w:szCs w:val="22"/>
        </w:rPr>
        <w:t xml:space="preserve">previous </w:t>
      </w:r>
      <w:r w:rsidRPr="003D7E28">
        <w:rPr>
          <w:rFonts w:cs="Arial"/>
          <w:szCs w:val="22"/>
        </w:rPr>
        <w:t>first given name</w:t>
      </w:r>
      <w:r>
        <w:rPr>
          <w:rFonts w:cs="Arial"/>
          <w:szCs w:val="22"/>
        </w:rPr>
        <w:t xml:space="preserve"> must be provided in this field, where applicable</w:t>
      </w:r>
      <w:r w:rsidRPr="003D7E28">
        <w:rPr>
          <w:rFonts w:cs="Arial"/>
          <w:szCs w:val="22"/>
        </w:rPr>
        <w:t>.</w:t>
      </w:r>
    </w:p>
    <w:p w14:paraId="4AF624CE" w14:textId="77777777" w:rsidR="00AD4A84" w:rsidRPr="00BD1C81" w:rsidRDefault="00AD4A84" w:rsidP="00AD4A84">
      <w:pPr>
        <w:pStyle w:val="Maintext"/>
        <w:rPr>
          <w:sz w:val="16"/>
          <w:szCs w:val="16"/>
        </w:rPr>
      </w:pPr>
    </w:p>
    <w:bookmarkStart w:id="246" w:name="D7_54"/>
    <w:p w14:paraId="5FEEDB6F" w14:textId="77777777" w:rsidR="00AD4A84" w:rsidRPr="00621A7D" w:rsidRDefault="00AD4A84" w:rsidP="00AD4A84">
      <w:pPr>
        <w:pStyle w:val="Maintext"/>
      </w:pPr>
      <w:r w:rsidRPr="002C1C18">
        <w:fldChar w:fldCharType="begin"/>
      </w:r>
      <w:r>
        <w:instrText>HYPERLINK  \l "R7_54"</w:instrText>
      </w:r>
      <w:r w:rsidRPr="002C1C18">
        <w:fldChar w:fldCharType="separate"/>
      </w:r>
      <w:r w:rsidRPr="002C1C18">
        <w:rPr>
          <w:rStyle w:val="Hyperlink"/>
          <w:color w:val="auto"/>
          <w:u w:val="none"/>
        </w:rPr>
        <w:t>7.5</w:t>
      </w:r>
      <w:r>
        <w:rPr>
          <w:rStyle w:val="Hyperlink"/>
          <w:color w:val="auto"/>
          <w:u w:val="none"/>
        </w:rPr>
        <w:t>4</w:t>
      </w:r>
      <w:r w:rsidRPr="002C1C18">
        <w:fldChar w:fldCharType="end"/>
      </w:r>
      <w:bookmarkEnd w:id="246"/>
      <w:r w:rsidRPr="00621A7D">
        <w:tab/>
      </w:r>
      <w:r w:rsidRPr="00621A7D">
        <w:rPr>
          <w:b/>
        </w:rPr>
        <w:t xml:space="preserve">Payee </w:t>
      </w:r>
      <w:r>
        <w:rPr>
          <w:b/>
        </w:rPr>
        <w:t xml:space="preserve">previous </w:t>
      </w:r>
      <w:r w:rsidRPr="00621A7D">
        <w:rPr>
          <w:b/>
        </w:rPr>
        <w:t>second given name</w:t>
      </w:r>
      <w:r w:rsidRPr="00621A7D">
        <w:t xml:space="preserve"> – the payee’s </w:t>
      </w:r>
      <w:r>
        <w:t xml:space="preserve">previous </w:t>
      </w:r>
      <w:r w:rsidRPr="00621A7D">
        <w:t>second given name must be provided in this field. If second given name is unknown, then the payee’s second initial should be provided in this field. If the payee has no second given name this field must be blank filled.</w:t>
      </w:r>
    </w:p>
    <w:p w14:paraId="6965210A" w14:textId="77777777" w:rsidR="00AD4A84" w:rsidRPr="00621A7D" w:rsidRDefault="00AD4A84" w:rsidP="00AD4A84">
      <w:pPr>
        <w:pStyle w:val="Maintext"/>
        <w:rPr>
          <w:sz w:val="16"/>
          <w:szCs w:val="16"/>
        </w:rPr>
      </w:pPr>
    </w:p>
    <w:p w14:paraId="67B1762A" w14:textId="77777777" w:rsidR="00AD4A84" w:rsidRDefault="00AD4A84" w:rsidP="00AD4A84">
      <w:pPr>
        <w:pStyle w:val="Maintext"/>
      </w:pPr>
      <w:r w:rsidRPr="00621A7D">
        <w:t>Where a payee has more than two given names, the third and subsequent given names or initials are not to be provided.</w:t>
      </w:r>
    </w:p>
    <w:p w14:paraId="1E0F1AED" w14:textId="77777777" w:rsidR="00AD4A84" w:rsidRPr="00621A7D" w:rsidRDefault="00AD4A84" w:rsidP="00AD4A84">
      <w:pPr>
        <w:pStyle w:val="Maintext"/>
      </w:pPr>
    </w:p>
    <w:p w14:paraId="4488BEA1" w14:textId="77777777" w:rsidR="00AD4A84" w:rsidRPr="00621A7D" w:rsidRDefault="008C20F6" w:rsidP="00AD4A84">
      <w:pPr>
        <w:pStyle w:val="Maintext"/>
      </w:pPr>
      <w:hyperlink w:anchor="R7_55" w:history="1">
        <w:bookmarkStart w:id="247" w:name="D7_55"/>
        <w:r w:rsidR="00AD4A84" w:rsidRPr="00FB43A7">
          <w:rPr>
            <w:rStyle w:val="Hyperlink"/>
            <w:color w:val="auto"/>
            <w:u w:val="none"/>
          </w:rPr>
          <w:t>7.55</w:t>
        </w:r>
        <w:bookmarkEnd w:id="247"/>
        <w:r w:rsidR="00AD4A84" w:rsidRPr="00DC5FA4">
          <w:rPr>
            <w:rStyle w:val="Hyperlink"/>
            <w:noProof w:val="0"/>
            <w:u w:val="none"/>
          </w:rPr>
          <w:tab/>
        </w:r>
      </w:hyperlink>
      <w:r w:rsidR="00AD4A84" w:rsidRPr="00621A7D">
        <w:rPr>
          <w:b/>
        </w:rPr>
        <w:t>Payee date of birth</w:t>
      </w:r>
      <w:r w:rsidR="00AD4A84" w:rsidRPr="00621A7D">
        <w:t xml:space="preserve"> – the date of birth of the payee in the format DDMMCCYY.</w:t>
      </w:r>
    </w:p>
    <w:p w14:paraId="4D05F9BC" w14:textId="77777777" w:rsidR="00AD4A84" w:rsidRPr="004130EA" w:rsidRDefault="00AD4A84" w:rsidP="00AD4A84">
      <w:pPr>
        <w:pStyle w:val="Maintext"/>
        <w:rPr>
          <w:sz w:val="16"/>
          <w:szCs w:val="16"/>
        </w:rPr>
      </w:pPr>
    </w:p>
    <w:p w14:paraId="794A7391" w14:textId="77777777" w:rsidR="00AD4A84" w:rsidRPr="00621A7D" w:rsidRDefault="00AD4A84" w:rsidP="00AD4A84">
      <w:pPr>
        <w:pStyle w:val="Maintext"/>
      </w:pPr>
      <w:r w:rsidRPr="00621A7D">
        <w:t>For example, if the payee’s date of birth is 29 June 1946, it would be reported as 29061946.</w:t>
      </w:r>
    </w:p>
    <w:p w14:paraId="38406C73" w14:textId="77777777" w:rsidR="00AD4A84" w:rsidRPr="00621A7D" w:rsidRDefault="00AD4A84" w:rsidP="00AD4A84">
      <w:pPr>
        <w:pStyle w:val="Maintext"/>
        <w:rPr>
          <w:sz w:val="16"/>
          <w:szCs w:val="16"/>
        </w:rPr>
      </w:pPr>
    </w:p>
    <w:bookmarkStart w:id="248" w:name="D7_56"/>
    <w:p w14:paraId="1A8D4B7A" w14:textId="77777777" w:rsidR="00AD4A84" w:rsidRPr="00621A7D" w:rsidRDefault="00AD4A84" w:rsidP="00AD4A84">
      <w:pPr>
        <w:pStyle w:val="Maintext"/>
      </w:pPr>
      <w:r w:rsidRPr="002C1C18">
        <w:fldChar w:fldCharType="begin"/>
      </w:r>
      <w:r>
        <w:instrText>HYPERLINK  \l "R7_56"</w:instrText>
      </w:r>
      <w:r w:rsidRPr="002C1C18">
        <w:fldChar w:fldCharType="separate"/>
      </w:r>
      <w:r w:rsidRPr="002C1C18">
        <w:rPr>
          <w:rStyle w:val="Hyperlink"/>
          <w:color w:val="auto"/>
          <w:u w:val="none"/>
        </w:rPr>
        <w:t>7.5</w:t>
      </w:r>
      <w:r>
        <w:rPr>
          <w:rStyle w:val="Hyperlink"/>
          <w:color w:val="auto"/>
          <w:u w:val="none"/>
        </w:rPr>
        <w:t>6</w:t>
      </w:r>
      <w:r w:rsidRPr="002C1C18">
        <w:fldChar w:fldCharType="end"/>
      </w:r>
      <w:bookmarkEnd w:id="248"/>
      <w:r w:rsidRPr="00621A7D">
        <w:rPr>
          <w:b/>
        </w:rPr>
        <w:tab/>
        <w:t>Payee address</w:t>
      </w:r>
      <w:r w:rsidRPr="00621A7D">
        <w:t xml:space="preserve"> – lines 1 and 2 contain the residential address (excluding suburb, town or </w:t>
      </w:r>
      <w:r>
        <w:t>city</w:t>
      </w:r>
      <w:r w:rsidRPr="00621A7D">
        <w:t>, state</w:t>
      </w:r>
      <w:r>
        <w:t xml:space="preserve"> or territory</w:t>
      </w:r>
      <w:r w:rsidRPr="00621A7D">
        <w:t xml:space="preserve"> and postcode) of the payee. It may not be necessary to use both lines. If the second line is not used then the field must be blank filled.</w:t>
      </w:r>
    </w:p>
    <w:p w14:paraId="399536AD" w14:textId="77777777" w:rsidR="00AD4A84" w:rsidRPr="00621A7D" w:rsidRDefault="00AD4A84" w:rsidP="00AD4A84">
      <w:pPr>
        <w:pStyle w:val="Maintext"/>
        <w:rPr>
          <w:rFonts w:cs="Arial"/>
          <w:szCs w:val="22"/>
        </w:rPr>
      </w:pPr>
    </w:p>
    <w:bookmarkStart w:id="249" w:name="D7_57"/>
    <w:p w14:paraId="2C5F5CE5" w14:textId="77777777" w:rsidR="00AD4A84" w:rsidRPr="00621A7D" w:rsidRDefault="00AD4A84" w:rsidP="00AD4A84">
      <w:pPr>
        <w:pStyle w:val="Maintext"/>
      </w:pPr>
      <w:r w:rsidRPr="002C1C18">
        <w:fldChar w:fldCharType="begin"/>
      </w:r>
      <w:r>
        <w:instrText>HYPERLINK  \l "R7_57"</w:instrText>
      </w:r>
      <w:r w:rsidRPr="002C1C18">
        <w:fldChar w:fldCharType="separate"/>
      </w:r>
      <w:r w:rsidRPr="002C1C18">
        <w:rPr>
          <w:rStyle w:val="Hyperlink"/>
          <w:color w:val="auto"/>
          <w:u w:val="none"/>
        </w:rPr>
        <w:t>7.5</w:t>
      </w:r>
      <w:r>
        <w:rPr>
          <w:rStyle w:val="Hyperlink"/>
          <w:color w:val="auto"/>
          <w:u w:val="none"/>
        </w:rPr>
        <w:t>7</w:t>
      </w:r>
      <w:r w:rsidRPr="002C1C18">
        <w:fldChar w:fldCharType="end"/>
      </w:r>
      <w:bookmarkEnd w:id="249"/>
      <w:r w:rsidRPr="00621A7D">
        <w:rPr>
          <w:b/>
        </w:rPr>
        <w:tab/>
      </w:r>
      <w:r>
        <w:rPr>
          <w:b/>
        </w:rPr>
        <w:t>S</w:t>
      </w:r>
      <w:r w:rsidRPr="00621A7D">
        <w:rPr>
          <w:b/>
        </w:rPr>
        <w:t>uburb, town or</w:t>
      </w:r>
      <w:r w:rsidRPr="00621A7D">
        <w:t xml:space="preserve"> </w:t>
      </w:r>
      <w:r>
        <w:rPr>
          <w:b/>
        </w:rPr>
        <w:t>c</w:t>
      </w:r>
      <w:r w:rsidRPr="00621A7D">
        <w:rPr>
          <w:b/>
        </w:rPr>
        <w:t>ity</w:t>
      </w:r>
      <w:r w:rsidRPr="00621A7D">
        <w:t xml:space="preserve"> – the suburb, town or </w:t>
      </w:r>
      <w:r>
        <w:t>c</w:t>
      </w:r>
      <w:r w:rsidRPr="00621A7D">
        <w:t>ity for the address of the payee.</w:t>
      </w:r>
    </w:p>
    <w:p w14:paraId="617B930F" w14:textId="77777777" w:rsidR="00AD4A84" w:rsidRPr="00621A7D" w:rsidRDefault="00AD4A84" w:rsidP="00AD4A84">
      <w:pPr>
        <w:pStyle w:val="Maintext"/>
      </w:pPr>
    </w:p>
    <w:bookmarkStart w:id="250" w:name="D7_58"/>
    <w:p w14:paraId="5CC5866E" w14:textId="77777777" w:rsidR="00AD4A84" w:rsidRPr="00621A7D" w:rsidRDefault="00AD4A84" w:rsidP="00AD4A84">
      <w:pPr>
        <w:pStyle w:val="Maintext"/>
      </w:pPr>
      <w:r w:rsidRPr="002C1C18">
        <w:fldChar w:fldCharType="begin"/>
      </w:r>
      <w:r>
        <w:instrText>HYPERLINK  \l "R7_58"</w:instrText>
      </w:r>
      <w:r w:rsidRPr="002C1C18">
        <w:fldChar w:fldCharType="separate"/>
      </w:r>
      <w:r w:rsidRPr="002C1C18">
        <w:rPr>
          <w:rStyle w:val="Hyperlink"/>
          <w:color w:val="auto"/>
          <w:u w:val="none"/>
        </w:rPr>
        <w:t>7.5</w:t>
      </w:r>
      <w:r>
        <w:rPr>
          <w:rStyle w:val="Hyperlink"/>
          <w:color w:val="auto"/>
          <w:u w:val="none"/>
        </w:rPr>
        <w:t>8</w:t>
      </w:r>
      <w:r w:rsidRPr="002C1C18">
        <w:fldChar w:fldCharType="end"/>
      </w:r>
      <w:bookmarkEnd w:id="250"/>
      <w:r w:rsidRPr="00621A7D">
        <w:tab/>
      </w:r>
      <w:r>
        <w:rPr>
          <w:b/>
        </w:rPr>
        <w:t>S</w:t>
      </w:r>
      <w:r w:rsidRPr="00621A7D">
        <w:rPr>
          <w:b/>
        </w:rPr>
        <w:t>tate or territory</w:t>
      </w:r>
      <w:r w:rsidRPr="00621A7D">
        <w:t xml:space="preserve"> – the state or territory for the address of the payee. Th</w:t>
      </w:r>
      <w:r>
        <w:t>is</w:t>
      </w:r>
      <w:r w:rsidRPr="00621A7D">
        <w:t xml:space="preserve"> field must be set to one of the appropriate codes (page </w:t>
      </w:r>
      <w:r>
        <w:t>24</w:t>
      </w:r>
      <w:r w:rsidRPr="00621A7D">
        <w:t>).</w:t>
      </w:r>
    </w:p>
    <w:p w14:paraId="20C31DF4" w14:textId="77777777" w:rsidR="00AD4A84" w:rsidRPr="00621A7D" w:rsidRDefault="00AD4A84" w:rsidP="00AD4A84">
      <w:pPr>
        <w:pStyle w:val="Maintext"/>
        <w:rPr>
          <w:sz w:val="16"/>
          <w:szCs w:val="16"/>
        </w:rPr>
      </w:pPr>
    </w:p>
    <w:bookmarkStart w:id="251" w:name="D7_59"/>
    <w:p w14:paraId="7860D402" w14:textId="77777777" w:rsidR="00AD4A84" w:rsidRPr="003D7E28" w:rsidRDefault="00AD4A84" w:rsidP="00AD4A84">
      <w:pPr>
        <w:pStyle w:val="Maintext"/>
      </w:pPr>
      <w:r w:rsidRPr="00287F71">
        <w:rPr>
          <w:b/>
          <w:noProof/>
        </w:rPr>
        <w:fldChar w:fldCharType="begin"/>
      </w:r>
      <w:r>
        <w:rPr>
          <w:b/>
          <w:noProof/>
        </w:rPr>
        <w:instrText>HYPERLINK  \l "R7_59"</w:instrText>
      </w:r>
      <w:r w:rsidRPr="00287F71">
        <w:rPr>
          <w:b/>
          <w:noProof/>
        </w:rPr>
      </w:r>
      <w:r w:rsidRPr="00287F71">
        <w:rPr>
          <w:b/>
          <w:noProof/>
        </w:rPr>
        <w:fldChar w:fldCharType="separate"/>
      </w:r>
      <w:r w:rsidRPr="00287F71">
        <w:rPr>
          <w:rStyle w:val="Hyperlink"/>
          <w:color w:val="auto"/>
          <w:u w:val="none"/>
        </w:rPr>
        <w:t>7.5</w:t>
      </w:r>
      <w:r>
        <w:rPr>
          <w:rStyle w:val="Hyperlink"/>
          <w:color w:val="auto"/>
          <w:u w:val="none"/>
        </w:rPr>
        <w:t>9</w:t>
      </w:r>
      <w:r w:rsidRPr="00287F71">
        <w:rPr>
          <w:b/>
          <w:noProof/>
        </w:rPr>
        <w:fldChar w:fldCharType="end"/>
      </w:r>
      <w:bookmarkEnd w:id="251"/>
      <w:r w:rsidRPr="003D7E28">
        <w:tab/>
      </w:r>
      <w:r>
        <w:rPr>
          <w:b/>
        </w:rPr>
        <w:t>P</w:t>
      </w:r>
      <w:r w:rsidRPr="003D7E28">
        <w:rPr>
          <w:b/>
        </w:rPr>
        <w:t>ostcode</w:t>
      </w:r>
      <w:r w:rsidRPr="003D7E28">
        <w:t xml:space="preserve"> – the postcode for the address of the payee</w:t>
      </w:r>
      <w:r>
        <w:t>. If the postcode is not known then the postcode field must be zero filled.</w:t>
      </w:r>
      <w:r w:rsidRPr="003D7E28">
        <w:t xml:space="preserve"> If an overseas address is specified, then this field must be set to </w:t>
      </w:r>
      <w:r w:rsidRPr="003D7E28">
        <w:rPr>
          <w:b/>
        </w:rPr>
        <w:t>9999</w:t>
      </w:r>
      <w:r w:rsidRPr="003D7E28">
        <w:t>.</w:t>
      </w:r>
    </w:p>
    <w:p w14:paraId="35B23DAC" w14:textId="77777777" w:rsidR="00AD4A84" w:rsidRPr="00BD1C81" w:rsidRDefault="00AD4A84" w:rsidP="00AD4A84">
      <w:pPr>
        <w:pStyle w:val="Maintext"/>
      </w:pPr>
    </w:p>
    <w:bookmarkStart w:id="252" w:name="D7_60"/>
    <w:p w14:paraId="11F4CD86" w14:textId="77777777" w:rsidR="00AD4A84" w:rsidRPr="00621A7D" w:rsidRDefault="00AD4A84" w:rsidP="00AD4A84">
      <w:pPr>
        <w:pStyle w:val="Maintext"/>
      </w:pPr>
      <w:r w:rsidRPr="002C1C18">
        <w:fldChar w:fldCharType="begin"/>
      </w:r>
      <w:r>
        <w:instrText>HYPERLINK  \l "R7_60"</w:instrText>
      </w:r>
      <w:r w:rsidRPr="002C1C18">
        <w:fldChar w:fldCharType="separate"/>
      </w:r>
      <w:r w:rsidRPr="002C1C18">
        <w:rPr>
          <w:rStyle w:val="Hyperlink"/>
          <w:color w:val="auto"/>
          <w:u w:val="none"/>
        </w:rPr>
        <w:t>7.</w:t>
      </w:r>
      <w:r>
        <w:rPr>
          <w:rStyle w:val="Hyperlink"/>
          <w:color w:val="auto"/>
          <w:u w:val="none"/>
        </w:rPr>
        <w:t>60</w:t>
      </w:r>
      <w:r w:rsidRPr="002C1C18">
        <w:fldChar w:fldCharType="end"/>
      </w:r>
      <w:bookmarkEnd w:id="252"/>
      <w:r w:rsidRPr="00621A7D">
        <w:tab/>
      </w:r>
      <w:r>
        <w:rPr>
          <w:b/>
        </w:rPr>
        <w:t>C</w:t>
      </w:r>
      <w:r w:rsidRPr="00621A7D">
        <w:rPr>
          <w:b/>
        </w:rPr>
        <w:t>ountry</w:t>
      </w:r>
      <w:r w:rsidRPr="00621A7D">
        <w:t xml:space="preserve"> – the country for the </w:t>
      </w:r>
      <w:r>
        <w:t>residential</w:t>
      </w:r>
      <w:r w:rsidRPr="00621A7D">
        <w:t xml:space="preserve"> address of the payee. This field may be left blank if the country is Australia. If the </w:t>
      </w:r>
      <w:r w:rsidRPr="00621A7D">
        <w:rPr>
          <w:i/>
        </w:rPr>
        <w:t>Payee postcode</w:t>
      </w:r>
      <w:r w:rsidRPr="00621A7D">
        <w:t xml:space="preserve"> entered is </w:t>
      </w:r>
      <w:r w:rsidRPr="00621A7D">
        <w:rPr>
          <w:b/>
        </w:rPr>
        <w:t>9999</w:t>
      </w:r>
      <w:r w:rsidRPr="00621A7D">
        <w:t xml:space="preserve"> then this field must </w:t>
      </w:r>
      <w:r>
        <w:t>be a country other than Australia.</w:t>
      </w:r>
    </w:p>
    <w:p w14:paraId="777D3F94" w14:textId="77777777" w:rsidR="00AD4A84" w:rsidRPr="00BD1C81" w:rsidRDefault="00AD4A84" w:rsidP="00AD4A84">
      <w:pPr>
        <w:pStyle w:val="Maintext"/>
      </w:pPr>
    </w:p>
    <w:bookmarkStart w:id="253" w:name="D7_61"/>
    <w:p w14:paraId="1AFD0FEC" w14:textId="77777777" w:rsidR="00AD4A84" w:rsidRPr="00621A7D" w:rsidRDefault="00AD4A84" w:rsidP="00AD4A84">
      <w:pPr>
        <w:pStyle w:val="Maintext"/>
      </w:pPr>
      <w:r w:rsidRPr="002C1C18">
        <w:fldChar w:fldCharType="begin"/>
      </w:r>
      <w:r>
        <w:instrText>HYPERLINK  \l "R7_61"</w:instrText>
      </w:r>
      <w:r w:rsidRPr="002C1C18">
        <w:fldChar w:fldCharType="separate"/>
      </w:r>
      <w:r w:rsidRPr="002C1C18">
        <w:rPr>
          <w:rStyle w:val="Hyperlink"/>
          <w:color w:val="auto"/>
          <w:u w:val="none"/>
        </w:rPr>
        <w:t>7.</w:t>
      </w:r>
      <w:r>
        <w:rPr>
          <w:rStyle w:val="Hyperlink"/>
          <w:color w:val="auto"/>
          <w:u w:val="none"/>
        </w:rPr>
        <w:t>61</w:t>
      </w:r>
      <w:r w:rsidRPr="002C1C18">
        <w:fldChar w:fldCharType="end"/>
      </w:r>
      <w:bookmarkEnd w:id="253"/>
      <w:r w:rsidRPr="00621A7D">
        <w:tab/>
      </w:r>
      <w:r w:rsidRPr="00621A7D">
        <w:rPr>
          <w:b/>
        </w:rPr>
        <w:t xml:space="preserve">Payee </w:t>
      </w:r>
      <w:r>
        <w:rPr>
          <w:b/>
        </w:rPr>
        <w:t>payroll number/identifier</w:t>
      </w:r>
      <w:r w:rsidRPr="00621A7D">
        <w:t xml:space="preserve"> – th</w:t>
      </w:r>
      <w:r>
        <w:t>is number (allocated by the payer) will be quoted on any ATO correspondence</w:t>
      </w:r>
      <w:r w:rsidRPr="00621A7D">
        <w:t xml:space="preserve"> </w:t>
      </w:r>
      <w:r>
        <w:t>regarding the payee’s declaration to assist in correct identification of the payee. If no payroll number/identifier then blank fill.</w:t>
      </w:r>
    </w:p>
    <w:p w14:paraId="79588DA6" w14:textId="77777777" w:rsidR="00AD4A84" w:rsidRPr="00621A7D" w:rsidRDefault="00AD4A84" w:rsidP="00AD4A84">
      <w:pPr>
        <w:pStyle w:val="Maintext"/>
        <w:rPr>
          <w:sz w:val="16"/>
          <w:szCs w:val="16"/>
        </w:rPr>
      </w:pPr>
    </w:p>
    <w:p w14:paraId="553F0CFE" w14:textId="77777777" w:rsidR="00AD4A84" w:rsidRPr="00BD1C81" w:rsidRDefault="00AD4A84" w:rsidP="00AD4A84">
      <w:pPr>
        <w:pStyle w:val="Maintext"/>
        <w:rPr>
          <w:sz w:val="16"/>
          <w:szCs w:val="16"/>
        </w:rPr>
      </w:pPr>
    </w:p>
    <w:bookmarkStart w:id="254" w:name="D7_62"/>
    <w:p w14:paraId="6EE2577E" w14:textId="77777777" w:rsidR="00AD4A84" w:rsidRDefault="00AD4A84" w:rsidP="00AD4A84">
      <w:pPr>
        <w:pStyle w:val="Maintext"/>
      </w:pPr>
      <w:r w:rsidRPr="002C1C18">
        <w:fldChar w:fldCharType="begin"/>
      </w:r>
      <w:r>
        <w:instrText>HYPERLINK  \l "R7_62"</w:instrText>
      </w:r>
      <w:r w:rsidRPr="002C1C18">
        <w:fldChar w:fldCharType="separate"/>
      </w:r>
      <w:r w:rsidRPr="002C1C18">
        <w:rPr>
          <w:rStyle w:val="Hyperlink"/>
          <w:color w:val="auto"/>
          <w:u w:val="none"/>
        </w:rPr>
        <w:t>7.</w:t>
      </w:r>
      <w:r>
        <w:rPr>
          <w:rStyle w:val="Hyperlink"/>
          <w:color w:val="auto"/>
          <w:u w:val="none"/>
        </w:rPr>
        <w:t>62</w:t>
      </w:r>
      <w:r w:rsidRPr="002C1C18">
        <w:fldChar w:fldCharType="end"/>
      </w:r>
      <w:bookmarkEnd w:id="254"/>
      <w:r w:rsidRPr="00621A7D">
        <w:tab/>
      </w:r>
      <w:r w:rsidRPr="00621A7D">
        <w:rPr>
          <w:b/>
        </w:rPr>
        <w:t xml:space="preserve">Payee </w:t>
      </w:r>
      <w:r>
        <w:rPr>
          <w:b/>
        </w:rPr>
        <w:t>terminated indicator</w:t>
      </w:r>
      <w:r w:rsidRPr="00621A7D">
        <w:t xml:space="preserve"> – </w:t>
      </w:r>
      <w:r>
        <w:t xml:space="preserve">when a payer/payee relationship has terminated before the declaration/relationship has been reported to the ATO this field must be set to </w:t>
      </w:r>
      <w:r w:rsidRPr="00575CDB">
        <w:rPr>
          <w:b/>
        </w:rPr>
        <w:t>T</w:t>
      </w:r>
      <w:r>
        <w:t>. In all other cases blank fill.</w:t>
      </w:r>
    </w:p>
    <w:p w14:paraId="7C437A33" w14:textId="77777777" w:rsidR="00AD4A84" w:rsidRPr="00BD1C81" w:rsidRDefault="00AD4A84" w:rsidP="00AD4A84">
      <w:pPr>
        <w:pStyle w:val="Maintext"/>
        <w:rPr>
          <w:sz w:val="16"/>
          <w:szCs w:val="16"/>
        </w:rPr>
      </w:pPr>
    </w:p>
    <w:bookmarkStart w:id="255" w:name="D7_63"/>
    <w:p w14:paraId="43B3F96D" w14:textId="77777777" w:rsidR="00AD4A84" w:rsidRPr="00621A7D" w:rsidRDefault="00AD4A84" w:rsidP="00AD4A84">
      <w:pPr>
        <w:pStyle w:val="Maintext"/>
        <w:rPr>
          <w:sz w:val="16"/>
          <w:szCs w:val="16"/>
        </w:rPr>
      </w:pPr>
      <w:r w:rsidRPr="002C1C18">
        <w:fldChar w:fldCharType="begin"/>
      </w:r>
      <w:r>
        <w:instrText>HYPERLINK  \l "R7_63"</w:instrText>
      </w:r>
      <w:r w:rsidRPr="002C1C18">
        <w:fldChar w:fldCharType="separate"/>
      </w:r>
      <w:r w:rsidRPr="002C1C18">
        <w:rPr>
          <w:rStyle w:val="Hyperlink"/>
          <w:color w:val="auto"/>
          <w:u w:val="none"/>
        </w:rPr>
        <w:t>7.</w:t>
      </w:r>
      <w:r>
        <w:rPr>
          <w:rStyle w:val="Hyperlink"/>
          <w:color w:val="auto"/>
          <w:u w:val="none"/>
        </w:rPr>
        <w:t>63</w:t>
      </w:r>
      <w:r w:rsidRPr="002C1C18">
        <w:fldChar w:fldCharType="end"/>
      </w:r>
      <w:bookmarkEnd w:id="255"/>
      <w:r w:rsidRPr="00621A7D">
        <w:tab/>
      </w:r>
      <w:r>
        <w:rPr>
          <w:b/>
        </w:rPr>
        <w:t>Residency status</w:t>
      </w:r>
      <w:r w:rsidRPr="00621A7D">
        <w:t xml:space="preserve"> – </w:t>
      </w:r>
      <w:r>
        <w:t xml:space="preserve">where the payee has claimed to be an Australian resident for tax purposes this field must be set to </w:t>
      </w:r>
      <w:r w:rsidRPr="00AF4B90">
        <w:rPr>
          <w:b/>
        </w:rPr>
        <w:t>Y</w:t>
      </w:r>
      <w:r>
        <w:t xml:space="preserve">. Where the payee has indicated they are not an Australian resident, the field must be set to </w:t>
      </w:r>
      <w:r w:rsidRPr="00AF4B90">
        <w:rPr>
          <w:b/>
        </w:rPr>
        <w:t>N</w:t>
      </w:r>
      <w:r>
        <w:t xml:space="preserve">. </w:t>
      </w:r>
    </w:p>
    <w:p w14:paraId="6A74B106" w14:textId="77777777" w:rsidR="00AD4A84" w:rsidRPr="00BD1C81" w:rsidRDefault="00AD4A84" w:rsidP="00AD4A84">
      <w:pPr>
        <w:pStyle w:val="Maintext"/>
        <w:rPr>
          <w:sz w:val="16"/>
          <w:szCs w:val="16"/>
        </w:rPr>
      </w:pPr>
    </w:p>
    <w:bookmarkStart w:id="256" w:name="D7_64"/>
    <w:p w14:paraId="19B818A3" w14:textId="77777777" w:rsidR="00AD4A84" w:rsidRDefault="00AD4A84" w:rsidP="00AD4A84">
      <w:pPr>
        <w:pStyle w:val="Maintext"/>
      </w:pPr>
      <w:r w:rsidRPr="002C1C18">
        <w:fldChar w:fldCharType="begin"/>
      </w:r>
      <w:r>
        <w:instrText>HYPERLINK  \l "R7_64"</w:instrText>
      </w:r>
      <w:r w:rsidRPr="002C1C18">
        <w:fldChar w:fldCharType="separate"/>
      </w:r>
      <w:r w:rsidRPr="002C1C18">
        <w:rPr>
          <w:rStyle w:val="Hyperlink"/>
          <w:color w:val="auto"/>
          <w:u w:val="none"/>
        </w:rPr>
        <w:t>7.</w:t>
      </w:r>
      <w:r>
        <w:rPr>
          <w:rStyle w:val="Hyperlink"/>
          <w:color w:val="auto"/>
          <w:u w:val="none"/>
        </w:rPr>
        <w:t>64</w:t>
      </w:r>
      <w:r w:rsidRPr="002C1C18">
        <w:fldChar w:fldCharType="end"/>
      </w:r>
      <w:bookmarkEnd w:id="256"/>
      <w:r w:rsidRPr="00621A7D">
        <w:tab/>
      </w:r>
      <w:r>
        <w:rPr>
          <w:b/>
        </w:rPr>
        <w:t>Basis of payment</w:t>
      </w:r>
      <w:r w:rsidRPr="00621A7D">
        <w:t xml:space="preserve"> – th</w:t>
      </w:r>
      <w:r>
        <w:t>is</w:t>
      </w:r>
      <w:r w:rsidRPr="00621A7D">
        <w:t xml:space="preserve"> </w:t>
      </w:r>
      <w:r>
        <w:t>field must be set to one of the following codes:</w:t>
      </w:r>
    </w:p>
    <w:p w14:paraId="4695D671" w14:textId="77777777" w:rsidR="00AD4A84" w:rsidRDefault="00AD4A84" w:rsidP="00AD4A84">
      <w:pPr>
        <w:pStyle w:val="Maintext"/>
      </w:pPr>
    </w:p>
    <w:p w14:paraId="7D5093D9" w14:textId="77777777" w:rsidR="00AD4A84" w:rsidRDefault="00AD4A84" w:rsidP="00AD4A84">
      <w:pPr>
        <w:pStyle w:val="Maintext"/>
      </w:pPr>
      <w:r w:rsidRPr="00BD44F8">
        <w:rPr>
          <w:b/>
        </w:rPr>
        <w:t>F</w:t>
      </w:r>
      <w:r>
        <w:tab/>
        <w:t>full time payee</w:t>
      </w:r>
    </w:p>
    <w:p w14:paraId="1744F421" w14:textId="77777777" w:rsidR="00AD4A84" w:rsidRDefault="00AD4A84" w:rsidP="00AD4A84">
      <w:pPr>
        <w:pStyle w:val="Maintext"/>
      </w:pPr>
      <w:r w:rsidRPr="00BD44F8">
        <w:rPr>
          <w:b/>
        </w:rPr>
        <w:t>P</w:t>
      </w:r>
      <w:r>
        <w:tab/>
        <w:t>part time payee</w:t>
      </w:r>
    </w:p>
    <w:p w14:paraId="4B56590C" w14:textId="77777777" w:rsidR="00AD4A84" w:rsidRDefault="00AD4A84" w:rsidP="00AD4A84">
      <w:pPr>
        <w:pStyle w:val="Maintext"/>
      </w:pPr>
      <w:r w:rsidRPr="00BD44F8">
        <w:rPr>
          <w:b/>
        </w:rPr>
        <w:t>C</w:t>
      </w:r>
      <w:r>
        <w:tab/>
        <w:t>casual payee</w:t>
      </w:r>
    </w:p>
    <w:p w14:paraId="4AA31101" w14:textId="77777777" w:rsidR="00AD4A84" w:rsidRDefault="00AD4A84" w:rsidP="00AD4A84">
      <w:pPr>
        <w:pStyle w:val="Maintext"/>
      </w:pPr>
      <w:r w:rsidRPr="00BD44F8">
        <w:rPr>
          <w:b/>
        </w:rPr>
        <w:t>L</w:t>
      </w:r>
      <w:r>
        <w:tab/>
        <w:t>labour hire payee</w:t>
      </w:r>
    </w:p>
    <w:p w14:paraId="6CD01F90" w14:textId="77777777" w:rsidR="00AD4A84" w:rsidRPr="00621A7D" w:rsidRDefault="00AD4A84" w:rsidP="00AD4A84">
      <w:pPr>
        <w:pStyle w:val="Maintext"/>
      </w:pPr>
      <w:r w:rsidRPr="00BD44F8">
        <w:rPr>
          <w:b/>
        </w:rPr>
        <w:t>S</w:t>
      </w:r>
      <w:r>
        <w:tab/>
        <w:t>pension/annuity payee</w:t>
      </w:r>
    </w:p>
    <w:p w14:paraId="0757CD1B" w14:textId="77777777" w:rsidR="00AD4A84" w:rsidRPr="003D7E28" w:rsidRDefault="00AD4A84" w:rsidP="00AD4A84">
      <w:pPr>
        <w:pStyle w:val="Maintext"/>
      </w:pPr>
    </w:p>
    <w:p w14:paraId="4E64269A" w14:textId="77777777" w:rsidR="00AD4A84" w:rsidRPr="003D7E28" w:rsidRDefault="00AD4A84" w:rsidP="00AD4A84">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7E7C2DE" wp14:editId="712B9111">
            <wp:extent cx="171450" cy="1714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No other code is valid.</w:t>
      </w:r>
    </w:p>
    <w:p w14:paraId="7329B8B6" w14:textId="77777777" w:rsidR="00AD4A84" w:rsidRPr="00621A7D" w:rsidRDefault="00AD4A84" w:rsidP="00AD4A84">
      <w:pPr>
        <w:pStyle w:val="Maintext"/>
        <w:rPr>
          <w:szCs w:val="22"/>
        </w:rPr>
      </w:pPr>
    </w:p>
    <w:bookmarkStart w:id="257" w:name="D7_65"/>
    <w:p w14:paraId="22A004FF" w14:textId="77777777" w:rsidR="00AD4A84" w:rsidRPr="00621A7D" w:rsidRDefault="00AD4A84" w:rsidP="00AD4A84">
      <w:pPr>
        <w:pStyle w:val="Maintext"/>
      </w:pPr>
      <w:r w:rsidRPr="002C1C18">
        <w:fldChar w:fldCharType="begin"/>
      </w:r>
      <w:r>
        <w:instrText>HYPERLINK  \l "R7_65"</w:instrText>
      </w:r>
      <w:r w:rsidRPr="002C1C18">
        <w:fldChar w:fldCharType="separate"/>
      </w:r>
      <w:r w:rsidRPr="002C1C18">
        <w:rPr>
          <w:rStyle w:val="Hyperlink"/>
          <w:color w:val="auto"/>
          <w:u w:val="none"/>
        </w:rPr>
        <w:t>7.</w:t>
      </w:r>
      <w:r>
        <w:rPr>
          <w:rStyle w:val="Hyperlink"/>
          <w:color w:val="auto"/>
          <w:u w:val="none"/>
        </w:rPr>
        <w:t>65</w:t>
      </w:r>
      <w:r w:rsidRPr="002C1C18">
        <w:fldChar w:fldCharType="end"/>
      </w:r>
      <w:bookmarkEnd w:id="257"/>
      <w:r w:rsidRPr="00621A7D">
        <w:tab/>
      </w:r>
      <w:r>
        <w:rPr>
          <w:b/>
        </w:rPr>
        <w:t>Tax free threshold claimed</w:t>
      </w:r>
      <w:r w:rsidRPr="00621A7D">
        <w:t xml:space="preserve"> – </w:t>
      </w:r>
      <w:r>
        <w:t xml:space="preserve">where the payee has claimed the tax-free threshold this field must be set to </w:t>
      </w:r>
      <w:r w:rsidRPr="00592060">
        <w:rPr>
          <w:b/>
        </w:rPr>
        <w:t>Y</w:t>
      </w:r>
      <w:r>
        <w:t xml:space="preserve">. If the payee has indicated they do not wish to claim the tax-free threshold this field must be set to </w:t>
      </w:r>
      <w:r w:rsidRPr="00592060">
        <w:rPr>
          <w:b/>
        </w:rPr>
        <w:t>N</w:t>
      </w:r>
      <w:r>
        <w:t>. Where both Yes and No boxes are marked, or neither box is marked then the field must be left blank.</w:t>
      </w:r>
    </w:p>
    <w:p w14:paraId="6FEC6D3F" w14:textId="77777777" w:rsidR="00AD4A84" w:rsidRPr="003D7E28" w:rsidRDefault="00AD4A84" w:rsidP="00AD4A84">
      <w:pPr>
        <w:pStyle w:val="Maintext"/>
      </w:pPr>
    </w:p>
    <w:bookmarkStart w:id="258" w:name="D7_66"/>
    <w:p w14:paraId="5C27F615" w14:textId="77777777" w:rsidR="00AD4A84" w:rsidRDefault="00AD4A84" w:rsidP="00AD4A84">
      <w:pPr>
        <w:pStyle w:val="Maintext"/>
      </w:pPr>
      <w:r w:rsidRPr="002C1C18">
        <w:fldChar w:fldCharType="begin"/>
      </w:r>
      <w:r>
        <w:instrText>HYPERLINK  \l "R7_66"</w:instrText>
      </w:r>
      <w:r w:rsidRPr="002C1C18">
        <w:fldChar w:fldCharType="separate"/>
      </w:r>
      <w:r w:rsidRPr="002C1C18">
        <w:rPr>
          <w:rStyle w:val="Hyperlink"/>
          <w:color w:val="auto"/>
          <w:u w:val="none"/>
        </w:rPr>
        <w:t>7.</w:t>
      </w:r>
      <w:r>
        <w:rPr>
          <w:rStyle w:val="Hyperlink"/>
          <w:color w:val="auto"/>
          <w:u w:val="none"/>
        </w:rPr>
        <w:t>66</w:t>
      </w:r>
      <w:r w:rsidRPr="002C1C18">
        <w:fldChar w:fldCharType="end"/>
      </w:r>
      <w:bookmarkEnd w:id="258"/>
      <w:r w:rsidRPr="00621A7D">
        <w:tab/>
      </w:r>
      <w:r>
        <w:rPr>
          <w:b/>
        </w:rPr>
        <w:t>Senior Australians tax offset claimed</w:t>
      </w:r>
      <w:r w:rsidRPr="00621A7D">
        <w:t xml:space="preserve"> – </w:t>
      </w:r>
      <w:r>
        <w:t xml:space="preserve">where the payee has claimed a senior Australians tax offset (SATO) this field must be set to </w:t>
      </w:r>
      <w:r w:rsidRPr="001E4732">
        <w:rPr>
          <w:b/>
        </w:rPr>
        <w:t>Y</w:t>
      </w:r>
      <w:r>
        <w:t xml:space="preserve">.  If no SATO has been claimed this field must be set to </w:t>
      </w:r>
      <w:r w:rsidRPr="001E4732">
        <w:rPr>
          <w:b/>
        </w:rPr>
        <w:t>N</w:t>
      </w:r>
      <w:r>
        <w:t xml:space="preserve">. </w:t>
      </w:r>
    </w:p>
    <w:p w14:paraId="04186890" w14:textId="77777777" w:rsidR="00AD4A84" w:rsidRDefault="00AD4A84" w:rsidP="00AD4A84">
      <w:pPr>
        <w:pStyle w:val="Maintext"/>
      </w:pPr>
    </w:p>
    <w:bookmarkStart w:id="259" w:name="D7_67"/>
    <w:p w14:paraId="37700320" w14:textId="77777777" w:rsidR="00AD4A84" w:rsidRDefault="00AD4A84" w:rsidP="00AD4A84">
      <w:pPr>
        <w:pStyle w:val="Maintext"/>
      </w:pPr>
      <w:r w:rsidRPr="002C1C18">
        <w:fldChar w:fldCharType="begin"/>
      </w:r>
      <w:r>
        <w:instrText>HYPERLINK  \l "R7_67"</w:instrText>
      </w:r>
      <w:r w:rsidRPr="002C1C18">
        <w:fldChar w:fldCharType="separate"/>
      </w:r>
      <w:r w:rsidRPr="002C1C18">
        <w:rPr>
          <w:rStyle w:val="Hyperlink"/>
          <w:color w:val="auto"/>
          <w:u w:val="none"/>
        </w:rPr>
        <w:t>7.</w:t>
      </w:r>
      <w:r>
        <w:rPr>
          <w:rStyle w:val="Hyperlink"/>
          <w:color w:val="auto"/>
          <w:u w:val="none"/>
        </w:rPr>
        <w:t>67</w:t>
      </w:r>
      <w:r w:rsidRPr="002C1C18">
        <w:fldChar w:fldCharType="end"/>
      </w:r>
      <w:bookmarkEnd w:id="259"/>
      <w:r w:rsidRPr="00621A7D">
        <w:tab/>
      </w:r>
      <w:r>
        <w:rPr>
          <w:b/>
        </w:rPr>
        <w:t>Zone, dependent or special rebates claimed</w:t>
      </w:r>
      <w:r w:rsidRPr="00621A7D">
        <w:t xml:space="preserve"> – </w:t>
      </w:r>
      <w:r>
        <w:t xml:space="preserve">where any of these rebates have been claimed this field must be set to </w:t>
      </w:r>
      <w:r w:rsidRPr="00A36FA3">
        <w:rPr>
          <w:b/>
        </w:rPr>
        <w:t>Y</w:t>
      </w:r>
      <w:r>
        <w:t xml:space="preserve">. If no rebate has been claimed this field must be set to </w:t>
      </w:r>
      <w:r w:rsidRPr="00A36FA3">
        <w:rPr>
          <w:b/>
        </w:rPr>
        <w:t>N</w:t>
      </w:r>
      <w:r>
        <w:t>.</w:t>
      </w:r>
    </w:p>
    <w:p w14:paraId="5F34BFE9" w14:textId="77777777" w:rsidR="00AD4A84" w:rsidRDefault="00AD4A84" w:rsidP="00AD4A84">
      <w:pPr>
        <w:pStyle w:val="Maintext"/>
      </w:pPr>
    </w:p>
    <w:bookmarkStart w:id="260" w:name="D7_68"/>
    <w:p w14:paraId="05B32CF5" w14:textId="7833C49F" w:rsidR="00AD4A84" w:rsidRDefault="00AD4A84" w:rsidP="00AD4A84">
      <w:pPr>
        <w:pStyle w:val="Maintext"/>
      </w:pPr>
      <w:r w:rsidRPr="002C1C18">
        <w:fldChar w:fldCharType="begin"/>
      </w:r>
      <w:r>
        <w:instrText>HYPERLINK  \l "R7_68"</w:instrText>
      </w:r>
      <w:r w:rsidRPr="002C1C18">
        <w:fldChar w:fldCharType="separate"/>
      </w:r>
      <w:r w:rsidRPr="002C1C18">
        <w:rPr>
          <w:rStyle w:val="Hyperlink"/>
          <w:color w:val="auto"/>
          <w:u w:val="none"/>
        </w:rPr>
        <w:t>7.</w:t>
      </w:r>
      <w:r>
        <w:rPr>
          <w:rStyle w:val="Hyperlink"/>
          <w:color w:val="auto"/>
          <w:u w:val="none"/>
        </w:rPr>
        <w:t>68</w:t>
      </w:r>
      <w:r w:rsidRPr="002C1C18">
        <w:fldChar w:fldCharType="end"/>
      </w:r>
      <w:bookmarkEnd w:id="260"/>
      <w:r w:rsidRPr="00621A7D">
        <w:tab/>
      </w:r>
      <w:r w:rsidRPr="009E324A">
        <w:rPr>
          <w:b/>
        </w:rPr>
        <w:t xml:space="preserve">Higher education loan programme (HELP) or </w:t>
      </w:r>
      <w:r w:rsidR="0002408C" w:rsidRPr="0002408C">
        <w:rPr>
          <w:b/>
        </w:rPr>
        <w:t>Australian Apprenticeship Support Loan (AASL)</w:t>
      </w:r>
      <w:r w:rsidRPr="009E324A">
        <w:rPr>
          <w:b/>
        </w:rPr>
        <w:t xml:space="preserve"> indicator</w:t>
      </w:r>
      <w:r w:rsidRPr="00621A7D">
        <w:t xml:space="preserve"> –</w:t>
      </w:r>
      <w:r>
        <w:t xml:space="preserve"> if the payee has indicated an existing HELP</w:t>
      </w:r>
      <w:r w:rsidR="007B7397">
        <w:t>,</w:t>
      </w:r>
      <w:r>
        <w:t xml:space="preserve"> </w:t>
      </w:r>
      <w:r w:rsidR="00B656A8">
        <w:t xml:space="preserve">Student </w:t>
      </w:r>
      <w:r w:rsidR="00870E50">
        <w:t>S</w:t>
      </w:r>
      <w:r w:rsidR="00B656A8">
        <w:t>tart</w:t>
      </w:r>
      <w:r w:rsidR="003B3057">
        <w:t>-</w:t>
      </w:r>
      <w:r w:rsidR="00B656A8">
        <w:t xml:space="preserve">up </w:t>
      </w:r>
      <w:r w:rsidR="00870E50">
        <w:t>L</w:t>
      </w:r>
      <w:r w:rsidR="00B656A8">
        <w:t xml:space="preserve">oan (SSL) or </w:t>
      </w:r>
      <w:r w:rsidR="0002408C">
        <w:t xml:space="preserve">AASL </w:t>
      </w:r>
      <w:r>
        <w:t xml:space="preserve">debt this field must be set to </w:t>
      </w:r>
      <w:r w:rsidRPr="00575A53">
        <w:rPr>
          <w:b/>
        </w:rPr>
        <w:t>Y</w:t>
      </w:r>
      <w:r>
        <w:t xml:space="preserve">. If the payee has indicated that no HELP or </w:t>
      </w:r>
      <w:r w:rsidR="0002408C">
        <w:t xml:space="preserve">AASL </w:t>
      </w:r>
      <w:r>
        <w:t xml:space="preserve">debt exists, this field must be set to </w:t>
      </w:r>
      <w:r w:rsidRPr="00575A53">
        <w:rPr>
          <w:b/>
        </w:rPr>
        <w:t>N</w:t>
      </w:r>
      <w:r>
        <w:t xml:space="preserve">. </w:t>
      </w:r>
    </w:p>
    <w:p w14:paraId="45D06847" w14:textId="77777777" w:rsidR="00AD4A84" w:rsidRDefault="00AD4A84" w:rsidP="00AD4A84">
      <w:pPr>
        <w:pStyle w:val="Maintext"/>
      </w:pPr>
    </w:p>
    <w:bookmarkStart w:id="261" w:name="D7_69"/>
    <w:p w14:paraId="673D4B40" w14:textId="77777777" w:rsidR="00AD4A84" w:rsidRDefault="00AD4A84" w:rsidP="00AD4A84">
      <w:pPr>
        <w:pStyle w:val="Maintext"/>
      </w:pPr>
      <w:r w:rsidRPr="002C1C18">
        <w:fldChar w:fldCharType="begin"/>
      </w:r>
      <w:r>
        <w:instrText>HYPERLINK  \l "R7_69"</w:instrText>
      </w:r>
      <w:r w:rsidRPr="002C1C18">
        <w:fldChar w:fldCharType="separate"/>
      </w:r>
      <w:r w:rsidRPr="002C1C18">
        <w:rPr>
          <w:rStyle w:val="Hyperlink"/>
          <w:color w:val="auto"/>
          <w:u w:val="none"/>
        </w:rPr>
        <w:t>7.</w:t>
      </w:r>
      <w:r>
        <w:rPr>
          <w:rStyle w:val="Hyperlink"/>
          <w:color w:val="auto"/>
          <w:u w:val="none"/>
        </w:rPr>
        <w:t>69</w:t>
      </w:r>
      <w:r w:rsidRPr="002C1C18">
        <w:fldChar w:fldCharType="end"/>
      </w:r>
      <w:bookmarkEnd w:id="261"/>
      <w:r w:rsidRPr="00621A7D">
        <w:tab/>
      </w:r>
      <w:r>
        <w:rPr>
          <w:b/>
        </w:rPr>
        <w:t>Student Financial Supplement Scheme indicator</w:t>
      </w:r>
      <w:r w:rsidRPr="00621A7D">
        <w:t xml:space="preserve"> – </w:t>
      </w:r>
      <w:r>
        <w:t xml:space="preserve">where a Financial Supplement Scheme debt is notified on the TFN declaration this field must be set to </w:t>
      </w:r>
      <w:r w:rsidRPr="00575A53">
        <w:rPr>
          <w:b/>
        </w:rPr>
        <w:t>Y</w:t>
      </w:r>
      <w:r>
        <w:t xml:space="preserve">. Otherwise this field must be set to </w:t>
      </w:r>
      <w:r w:rsidRPr="00575A53">
        <w:rPr>
          <w:b/>
        </w:rPr>
        <w:t>N</w:t>
      </w:r>
      <w:r>
        <w:t>.</w:t>
      </w:r>
    </w:p>
    <w:bookmarkStart w:id="262" w:name="D7_70"/>
    <w:p w14:paraId="357CBFD3" w14:textId="77777777" w:rsidR="00AD4A84" w:rsidRDefault="001F23DF" w:rsidP="00AD4A84">
      <w:pPr>
        <w:pStyle w:val="Maintext"/>
      </w:pPr>
      <w:r>
        <w:fldChar w:fldCharType="begin"/>
      </w:r>
      <w:r>
        <w:instrText xml:space="preserve"> HYPERLINK \l "R7_70" </w:instrText>
      </w:r>
      <w:r>
        <w:fldChar w:fldCharType="separate"/>
      </w:r>
      <w:r w:rsidR="00AD4A84" w:rsidRPr="002C1C18">
        <w:rPr>
          <w:rStyle w:val="Hyperlink"/>
          <w:color w:val="auto"/>
          <w:u w:val="none"/>
        </w:rPr>
        <w:t>7.</w:t>
      </w:r>
      <w:r w:rsidR="00AD4A84">
        <w:rPr>
          <w:rStyle w:val="Hyperlink"/>
          <w:color w:val="auto"/>
          <w:u w:val="none"/>
        </w:rPr>
        <w:t>70</w:t>
      </w:r>
      <w:r>
        <w:rPr>
          <w:rStyle w:val="Hyperlink"/>
          <w:color w:val="auto"/>
          <w:u w:val="none"/>
        </w:rPr>
        <w:fldChar w:fldCharType="end"/>
      </w:r>
      <w:bookmarkEnd w:id="262"/>
      <w:r w:rsidR="00AD4A84" w:rsidRPr="00621A7D">
        <w:tab/>
      </w:r>
      <w:r w:rsidR="00AD4A84">
        <w:rPr>
          <w:b/>
        </w:rPr>
        <w:t>Payee signature present</w:t>
      </w:r>
      <w:r w:rsidR="00AD4A84" w:rsidRPr="00621A7D">
        <w:t xml:space="preserve"> – </w:t>
      </w:r>
      <w:r w:rsidR="00AD4A84">
        <w:t xml:space="preserve">where the record reported is supported by a hardcopy signed by the payee this field must be set to </w:t>
      </w:r>
      <w:r w:rsidR="00AD4A84" w:rsidRPr="00EA3955">
        <w:rPr>
          <w:b/>
        </w:rPr>
        <w:t>Y</w:t>
      </w:r>
      <w:r w:rsidR="00AD4A84">
        <w:t xml:space="preserve">. Otherwise set to </w:t>
      </w:r>
      <w:r w:rsidR="00AD4A84" w:rsidRPr="00EA3955">
        <w:rPr>
          <w:b/>
        </w:rPr>
        <w:t>N</w:t>
      </w:r>
      <w:r w:rsidR="00AD4A84">
        <w:t>.</w:t>
      </w:r>
    </w:p>
    <w:p w14:paraId="0DD7D8DF" w14:textId="77777777" w:rsidR="00AD4A84" w:rsidRDefault="00AD4A84" w:rsidP="00AD4A84">
      <w:pPr>
        <w:pStyle w:val="Maintext"/>
      </w:pPr>
    </w:p>
    <w:bookmarkStart w:id="263" w:name="D7_71"/>
    <w:p w14:paraId="2CA7A6F9" w14:textId="77777777" w:rsidR="00AD4A84" w:rsidRDefault="00AD4A84" w:rsidP="00AD4A84">
      <w:pPr>
        <w:pStyle w:val="Maintext"/>
      </w:pPr>
      <w:r w:rsidRPr="002C1C18">
        <w:fldChar w:fldCharType="begin"/>
      </w:r>
      <w:r>
        <w:instrText>HYPERLINK  \l "R7_71"</w:instrText>
      </w:r>
      <w:r w:rsidRPr="002C1C18">
        <w:fldChar w:fldCharType="separate"/>
      </w:r>
      <w:r w:rsidRPr="002C1C18">
        <w:rPr>
          <w:rStyle w:val="Hyperlink"/>
          <w:color w:val="auto"/>
          <w:u w:val="none"/>
        </w:rPr>
        <w:t>7.</w:t>
      </w:r>
      <w:r>
        <w:rPr>
          <w:rStyle w:val="Hyperlink"/>
          <w:color w:val="auto"/>
          <w:u w:val="none"/>
        </w:rPr>
        <w:t>71</w:t>
      </w:r>
      <w:r w:rsidRPr="002C1C18">
        <w:fldChar w:fldCharType="end"/>
      </w:r>
      <w:bookmarkEnd w:id="263"/>
      <w:r w:rsidRPr="00621A7D">
        <w:tab/>
      </w:r>
      <w:r>
        <w:rPr>
          <w:b/>
        </w:rPr>
        <w:t>Date declaration signed by payee</w:t>
      </w:r>
      <w:r w:rsidRPr="00621A7D">
        <w:t xml:space="preserve"> – </w:t>
      </w:r>
      <w:r>
        <w:t>the date the payee signed the declaration must be reported in the format DDMMCCYY. If no date is present, report 00000000 in this field. For example, 24</w:t>
      </w:r>
      <w:r w:rsidRPr="00BE2E4C">
        <w:rPr>
          <w:vertAlign w:val="superscript"/>
        </w:rPr>
        <w:t>th</w:t>
      </w:r>
      <w:r>
        <w:t xml:space="preserve"> January 2014 would be reported as 24012014.</w:t>
      </w:r>
    </w:p>
    <w:p w14:paraId="36BD6EA2" w14:textId="77777777" w:rsidR="00AD4A84" w:rsidRPr="003D7E28" w:rsidRDefault="00AD4A84" w:rsidP="00AD4A84">
      <w:pPr>
        <w:pStyle w:val="Maintext"/>
      </w:pPr>
    </w:p>
    <w:p w14:paraId="1C49FDF7" w14:textId="77777777" w:rsidR="00AD4A84" w:rsidRPr="003D7E28" w:rsidRDefault="00AD4A84" w:rsidP="00AD4A84">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F6931E3" wp14:editId="71AB9CEA">
            <wp:extent cx="171450" cy="1714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The date reported must be the actual date on which the declaration was signed by the payee, NOT the date on which the payer/payee relationship commenced or any default or dummy date.</w:t>
      </w:r>
    </w:p>
    <w:p w14:paraId="5DA0C0A6" w14:textId="77777777" w:rsidR="00AD4A84" w:rsidRDefault="00AD4A84" w:rsidP="00AD4A84">
      <w:pPr>
        <w:pStyle w:val="Maintext"/>
        <w:rPr>
          <w:b/>
        </w:rPr>
      </w:pPr>
      <w:bookmarkStart w:id="264" w:name="D7_98"/>
    </w:p>
    <w:bookmarkStart w:id="265" w:name="D7_72"/>
    <w:p w14:paraId="7B0B8AED" w14:textId="77777777" w:rsidR="00AD4A84" w:rsidRPr="003D7E28" w:rsidRDefault="00AD4A84" w:rsidP="00AD4A84">
      <w:pPr>
        <w:pStyle w:val="Maintext"/>
      </w:pPr>
      <w:r w:rsidRPr="008C637E">
        <w:rPr>
          <w:b/>
        </w:rPr>
        <w:fldChar w:fldCharType="begin"/>
      </w:r>
      <w:r>
        <w:rPr>
          <w:b/>
        </w:rPr>
        <w:instrText>HYPERLINK  \l "R7_72"</w:instrText>
      </w:r>
      <w:r w:rsidRPr="008C637E">
        <w:rPr>
          <w:b/>
        </w:rPr>
      </w:r>
      <w:r w:rsidRPr="008C637E">
        <w:rPr>
          <w:b/>
        </w:rPr>
        <w:fldChar w:fldCharType="separate"/>
      </w:r>
      <w:r w:rsidRPr="008C637E">
        <w:rPr>
          <w:rStyle w:val="Hyperlink"/>
          <w:color w:val="auto"/>
          <w:u w:val="none"/>
        </w:rPr>
        <w:t>7.</w:t>
      </w:r>
      <w:r>
        <w:rPr>
          <w:rStyle w:val="Hyperlink"/>
          <w:color w:val="auto"/>
          <w:u w:val="none"/>
        </w:rPr>
        <w:t>72</w:t>
      </w:r>
      <w:r w:rsidRPr="008C637E">
        <w:rPr>
          <w:b/>
        </w:rPr>
        <w:fldChar w:fldCharType="end"/>
      </w:r>
      <w:bookmarkEnd w:id="264"/>
      <w:bookmarkEnd w:id="265"/>
      <w:r w:rsidRPr="003D7E28">
        <w:rPr>
          <w:b/>
        </w:rPr>
        <w:tab/>
        <w:t>Record identifier</w:t>
      </w:r>
      <w:r w:rsidRPr="003D7E28">
        <w:t xml:space="preserve"> – must be set to </w:t>
      </w:r>
      <w:r w:rsidRPr="003D7E28">
        <w:rPr>
          <w:b/>
        </w:rPr>
        <w:t>FILE-TOTAL</w:t>
      </w:r>
      <w:r w:rsidRPr="003D7E28">
        <w:t>.</w:t>
      </w:r>
    </w:p>
    <w:p w14:paraId="04DD9226" w14:textId="77777777" w:rsidR="00AD4A84" w:rsidRPr="003D7E28" w:rsidRDefault="00AD4A84" w:rsidP="00AD4A84">
      <w:pPr>
        <w:pStyle w:val="Maintext"/>
      </w:pPr>
    </w:p>
    <w:p w14:paraId="433C6C95" w14:textId="77777777" w:rsidR="00AD4A84" w:rsidRPr="003D7E28" w:rsidRDefault="00AD4A84" w:rsidP="00AD4A84">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FAFB9D6" wp14:editId="73793841">
            <wp:extent cx="171450" cy="1714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A file total record must be the last record on the file.</w:t>
      </w:r>
    </w:p>
    <w:p w14:paraId="001E737D" w14:textId="77777777" w:rsidR="00AD4A84" w:rsidRPr="003D7E28" w:rsidRDefault="00AD4A84" w:rsidP="00AD4A84">
      <w:pPr>
        <w:pStyle w:val="Maintext"/>
        <w:rPr>
          <w:rFonts w:cs="Arial"/>
          <w:szCs w:val="22"/>
        </w:rPr>
      </w:pPr>
    </w:p>
    <w:bookmarkStart w:id="266" w:name="D7_99"/>
    <w:p w14:paraId="2B413058" w14:textId="77777777" w:rsidR="00AD4A84" w:rsidRPr="003D7E28" w:rsidRDefault="00AD4A84" w:rsidP="00AD4A84">
      <w:pPr>
        <w:pStyle w:val="Maintext"/>
        <w:rPr>
          <w:b/>
        </w:rPr>
      </w:pPr>
      <w:r w:rsidRPr="008C637E">
        <w:rPr>
          <w:b/>
        </w:rPr>
        <w:fldChar w:fldCharType="begin"/>
      </w:r>
      <w:r>
        <w:rPr>
          <w:b/>
        </w:rPr>
        <w:instrText>HYPERLINK  \l "R7_99"</w:instrText>
      </w:r>
      <w:r w:rsidRPr="008C637E">
        <w:rPr>
          <w:b/>
        </w:rPr>
      </w:r>
      <w:r w:rsidRPr="008C637E">
        <w:rPr>
          <w:b/>
        </w:rPr>
        <w:fldChar w:fldCharType="separate"/>
      </w:r>
      <w:r w:rsidRPr="008C637E">
        <w:rPr>
          <w:rStyle w:val="Hyperlink"/>
          <w:color w:val="auto"/>
          <w:u w:val="none"/>
        </w:rPr>
        <w:t>7.</w:t>
      </w:r>
      <w:r>
        <w:rPr>
          <w:rStyle w:val="Hyperlink"/>
          <w:color w:val="auto"/>
          <w:u w:val="none"/>
        </w:rPr>
        <w:t>73</w:t>
      </w:r>
      <w:r w:rsidRPr="008C637E">
        <w:rPr>
          <w:b/>
        </w:rPr>
        <w:fldChar w:fldCharType="end"/>
      </w:r>
      <w:bookmarkEnd w:id="266"/>
      <w:r w:rsidRPr="003D7E28">
        <w:rPr>
          <w:b/>
        </w:rPr>
        <w:tab/>
        <w:t>Number of records</w:t>
      </w:r>
      <w:r w:rsidRPr="003D7E28">
        <w:t xml:space="preserve"> – set equal to the count of all records on the file. That is, it is equal to the count of the three supplier data records, the payer identity record(s), the software record(s), the </w:t>
      </w:r>
      <w:r>
        <w:t>declaration</w:t>
      </w:r>
      <w:r w:rsidRPr="003D7E28">
        <w:t xml:space="preserve"> data records and the file total record.</w:t>
      </w:r>
    </w:p>
    <w:p w14:paraId="7EE860B4" w14:textId="77777777" w:rsidR="00AD4A84" w:rsidRPr="003D7E28" w:rsidRDefault="00AD4A84" w:rsidP="00AD4A84">
      <w:pPr>
        <w:pStyle w:val="Maintext"/>
      </w:pPr>
    </w:p>
    <w:p w14:paraId="33D2E595" w14:textId="77777777" w:rsidR="00AD4A84" w:rsidRPr="003D7E28" w:rsidRDefault="00AD4A84" w:rsidP="00AD4A84">
      <w:pPr>
        <w:pStyle w:val="Maintext"/>
        <w:pBdr>
          <w:top w:val="single" w:sz="12" w:space="3" w:color="FFCC00"/>
          <w:left w:val="single" w:sz="12" w:space="4" w:color="FFCC00"/>
          <w:bottom w:val="single" w:sz="12" w:space="1" w:color="FFCC00"/>
          <w:right w:val="single" w:sz="12" w:space="4" w:color="FFCC00"/>
        </w:pBdr>
      </w:pPr>
      <w:r>
        <w:rPr>
          <w:noProof/>
        </w:rPr>
        <w:drawing>
          <wp:inline distT="0" distB="0" distL="0" distR="0" wp14:anchorId="0C701CF0" wp14:editId="4412D876">
            <wp:extent cx="171450" cy="1714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3D7E28">
        <w:rPr>
          <w:i/>
        </w:rPr>
        <w:t>Number of records</w:t>
      </w:r>
      <w:r w:rsidRPr="003D7E28">
        <w:t xml:space="preserve"> field must equal the sum of all records on the data file.</w:t>
      </w:r>
    </w:p>
    <w:p w14:paraId="3CBE5946" w14:textId="77777777" w:rsidR="00AD4A84" w:rsidRDefault="00AD4A84" w:rsidP="00AD4A84">
      <w:pPr>
        <w:pStyle w:val="Maintext"/>
        <w:rPr>
          <w:szCs w:val="22"/>
        </w:rPr>
      </w:pPr>
    </w:p>
    <w:bookmarkStart w:id="267" w:name="D7_74"/>
    <w:p w14:paraId="6D73AB98" w14:textId="77777777" w:rsidR="00AD4A84" w:rsidRDefault="00AD4A84" w:rsidP="00AD4A84">
      <w:pPr>
        <w:pStyle w:val="Maintext"/>
      </w:pPr>
      <w:r w:rsidRPr="0014707F">
        <w:rPr>
          <w:b/>
        </w:rPr>
        <w:fldChar w:fldCharType="begin"/>
      </w:r>
      <w:r w:rsidRPr="0014707F">
        <w:rPr>
          <w:b/>
        </w:rPr>
        <w:instrText>HYPERLINK  \l "R7_074"</w:instrText>
      </w:r>
      <w:r w:rsidRPr="0014707F">
        <w:rPr>
          <w:b/>
        </w:rPr>
      </w:r>
      <w:r w:rsidRPr="0014707F">
        <w:rPr>
          <w:b/>
        </w:rPr>
        <w:fldChar w:fldCharType="separate"/>
      </w:r>
      <w:r w:rsidRPr="0014707F">
        <w:rPr>
          <w:rStyle w:val="Hyperlink"/>
          <w:color w:val="auto"/>
          <w:u w:val="none"/>
        </w:rPr>
        <w:t>7.</w:t>
      </w:r>
      <w:r w:rsidRPr="000D00D2">
        <w:rPr>
          <w:rStyle w:val="Hyperlink"/>
          <w:color w:val="auto"/>
          <w:u w:val="none"/>
        </w:rPr>
        <w:t>7</w:t>
      </w:r>
      <w:r w:rsidRPr="0014707F">
        <w:rPr>
          <w:rStyle w:val="Hyperlink"/>
          <w:b w:val="0"/>
          <w:color w:val="auto"/>
          <w:u w:val="none"/>
        </w:rPr>
        <w:t>4</w:t>
      </w:r>
      <w:r w:rsidRPr="0014707F">
        <w:rPr>
          <w:b/>
        </w:rPr>
        <w:fldChar w:fldCharType="end"/>
      </w:r>
      <w:bookmarkEnd w:id="267"/>
      <w:r w:rsidRPr="00621A7D">
        <w:tab/>
      </w:r>
      <w:r>
        <w:rPr>
          <w:b/>
        </w:rPr>
        <w:t>ECI tested</w:t>
      </w:r>
      <w:r w:rsidRPr="00621A7D">
        <w:t xml:space="preserve"> – </w:t>
      </w:r>
      <w:r>
        <w:t xml:space="preserve">indicates whether the software has been successfully tested using the ATO ECI software. Valid values are </w:t>
      </w:r>
      <w:r w:rsidRPr="00C1467C">
        <w:rPr>
          <w:b/>
        </w:rPr>
        <w:t>Y</w:t>
      </w:r>
      <w:r>
        <w:t xml:space="preserve"> or </w:t>
      </w:r>
      <w:r w:rsidRPr="00C1467C">
        <w:rPr>
          <w:b/>
        </w:rPr>
        <w:t>N</w:t>
      </w:r>
      <w:r>
        <w:t>. See section 3 for more information on ECI testing.</w:t>
      </w:r>
    </w:p>
    <w:p w14:paraId="098AC5E8" w14:textId="77777777" w:rsidR="00AD4A84" w:rsidRDefault="00AD4A84" w:rsidP="00AD4A84">
      <w:pPr>
        <w:pStyle w:val="Maintext"/>
      </w:pPr>
    </w:p>
    <w:p w14:paraId="2BD7071C" w14:textId="77777777" w:rsidR="00AD4A84" w:rsidRPr="003D7E28" w:rsidRDefault="00AD4A84" w:rsidP="00AD4A84">
      <w:pPr>
        <w:pStyle w:val="Head1"/>
      </w:pPr>
      <w:r>
        <w:br w:type="page"/>
      </w:r>
      <w:bookmarkStart w:id="268" w:name="_Toc278527033"/>
      <w:bookmarkStart w:id="269" w:name="_Toc286236191"/>
      <w:bookmarkStart w:id="270" w:name="_Toc404840779"/>
      <w:bookmarkStart w:id="271" w:name="_Toc427050047"/>
      <w:r w:rsidRPr="003D7E28">
        <w:t>8 Example of data file structure</w:t>
      </w:r>
      <w:bookmarkEnd w:id="268"/>
      <w:bookmarkEnd w:id="269"/>
      <w:bookmarkEnd w:id="270"/>
      <w:bookmarkEnd w:id="271"/>
    </w:p>
    <w:p w14:paraId="73388EFE" w14:textId="77777777" w:rsidR="00AD4A84" w:rsidRDefault="00AD4A84" w:rsidP="00AD4A84">
      <w:pPr>
        <w:pStyle w:val="Maintext"/>
      </w:pPr>
      <w:r w:rsidRPr="003D7E28">
        <w:t xml:space="preserve">ABC Pty Ltd supplies its own data. </w:t>
      </w:r>
      <w:r>
        <w:t>For the reporting period 1 July 201</w:t>
      </w:r>
      <w:r w:rsidR="00074A27">
        <w:t>5</w:t>
      </w:r>
      <w:r>
        <w:t xml:space="preserve"> to 14 July 201</w:t>
      </w:r>
      <w:r w:rsidR="00074A27">
        <w:t>5</w:t>
      </w:r>
      <w:r>
        <w:t xml:space="preserve"> it has 22 TFN declarations and 2 new payer/payee relationship records where the payee has not provided a signed TFN declaration to report.</w:t>
      </w:r>
    </w:p>
    <w:p w14:paraId="5BD28D99" w14:textId="77777777" w:rsidR="00AD4A84" w:rsidRPr="003D7E28" w:rsidRDefault="00AD4A84" w:rsidP="00AD4A84">
      <w:pPr>
        <w:pStyle w:val="Maintext"/>
      </w:pPr>
    </w:p>
    <w:p w14:paraId="378F1301" w14:textId="77777777" w:rsidR="00AD4A84" w:rsidRPr="003D7E28" w:rsidRDefault="00AD4A84" w:rsidP="00AD4A84">
      <w:pPr>
        <w:pStyle w:val="Maintext"/>
      </w:pPr>
      <w:r w:rsidRPr="003D7E28">
        <w:t>The data file would be structured as follows:</w:t>
      </w:r>
    </w:p>
    <w:p w14:paraId="06D8E0D6" w14:textId="77777777" w:rsidR="00AD4A84" w:rsidRPr="003D7E28" w:rsidRDefault="00AD4A84" w:rsidP="00AD4A84">
      <w:pPr>
        <w:pStyle w:val="Maintext"/>
      </w:pPr>
    </w:p>
    <w:tbl>
      <w:tblPr>
        <w:tblW w:w="9568" w:type="dxa"/>
        <w:tblLayout w:type="fixed"/>
        <w:tblLook w:val="0000" w:firstRow="0" w:lastRow="0" w:firstColumn="0" w:lastColumn="0" w:noHBand="0" w:noVBand="0"/>
      </w:tblPr>
      <w:tblGrid>
        <w:gridCol w:w="8248"/>
        <w:gridCol w:w="1320"/>
      </w:tblGrid>
      <w:tr w:rsidR="00AD4A84" w:rsidRPr="003D7E28" w14:paraId="548FBE61" w14:textId="77777777" w:rsidTr="00AD4A84">
        <w:trPr>
          <w:cantSplit/>
        </w:trPr>
        <w:tc>
          <w:tcPr>
            <w:tcW w:w="8248" w:type="dxa"/>
            <w:tcBorders>
              <w:top w:val="single" w:sz="4" w:space="0" w:color="auto"/>
              <w:left w:val="single" w:sz="4" w:space="0" w:color="auto"/>
              <w:bottom w:val="single" w:sz="4" w:space="0" w:color="auto"/>
              <w:right w:val="single" w:sz="4" w:space="0" w:color="auto"/>
            </w:tcBorders>
          </w:tcPr>
          <w:p w14:paraId="4936328E" w14:textId="77777777" w:rsidR="00AD4A84" w:rsidRPr="00C1467C" w:rsidRDefault="00AD4A84" w:rsidP="00AD4A84">
            <w:pPr>
              <w:pStyle w:val="Maintext"/>
              <w:rPr>
                <w:b/>
              </w:rPr>
            </w:pPr>
            <w:r w:rsidRPr="00C1467C">
              <w:rPr>
                <w:b/>
              </w:rPr>
              <w:t>Type of record</w:t>
            </w:r>
          </w:p>
        </w:tc>
        <w:tc>
          <w:tcPr>
            <w:tcW w:w="1320" w:type="dxa"/>
            <w:tcBorders>
              <w:top w:val="single" w:sz="4" w:space="0" w:color="auto"/>
              <w:left w:val="single" w:sz="4" w:space="0" w:color="auto"/>
              <w:bottom w:val="single" w:sz="4" w:space="0" w:color="auto"/>
              <w:right w:val="single" w:sz="4" w:space="0" w:color="auto"/>
            </w:tcBorders>
          </w:tcPr>
          <w:p w14:paraId="3F3E4FFF" w14:textId="77777777" w:rsidR="00AD4A84" w:rsidRPr="00C1467C" w:rsidRDefault="00AD4A84" w:rsidP="00AD4A84">
            <w:pPr>
              <w:pStyle w:val="Maintext"/>
              <w:rPr>
                <w:b/>
              </w:rPr>
            </w:pPr>
            <w:r w:rsidRPr="00C1467C">
              <w:rPr>
                <w:b/>
              </w:rPr>
              <w:t>Number</w:t>
            </w:r>
          </w:p>
        </w:tc>
      </w:tr>
      <w:tr w:rsidR="00AD4A84" w:rsidRPr="003D7E28" w14:paraId="42FC0F32" w14:textId="77777777" w:rsidTr="00AD4A84">
        <w:trPr>
          <w:cantSplit/>
        </w:trPr>
        <w:tc>
          <w:tcPr>
            <w:tcW w:w="8248" w:type="dxa"/>
            <w:tcBorders>
              <w:top w:val="single" w:sz="4" w:space="0" w:color="auto"/>
              <w:left w:val="single" w:sz="6" w:space="0" w:color="auto"/>
              <w:bottom w:val="single" w:sz="6" w:space="0" w:color="auto"/>
              <w:right w:val="single" w:sz="6" w:space="0" w:color="auto"/>
            </w:tcBorders>
          </w:tcPr>
          <w:p w14:paraId="298779CA" w14:textId="77777777" w:rsidR="00AD4A84" w:rsidRPr="003D7E28" w:rsidRDefault="00AD4A84" w:rsidP="00AD4A84">
            <w:pPr>
              <w:pStyle w:val="Maintext"/>
            </w:pPr>
            <w:r w:rsidRPr="003D7E28">
              <w:t>Supplier data record 1</w:t>
            </w:r>
          </w:p>
        </w:tc>
        <w:tc>
          <w:tcPr>
            <w:tcW w:w="1320" w:type="dxa"/>
            <w:tcBorders>
              <w:top w:val="single" w:sz="4" w:space="0" w:color="auto"/>
              <w:bottom w:val="single" w:sz="6" w:space="0" w:color="auto"/>
              <w:right w:val="single" w:sz="6" w:space="0" w:color="auto"/>
            </w:tcBorders>
          </w:tcPr>
          <w:p w14:paraId="4D57F919" w14:textId="77777777" w:rsidR="00AD4A84" w:rsidRPr="003D7E28" w:rsidRDefault="00AD4A84" w:rsidP="00AD4A84">
            <w:pPr>
              <w:pStyle w:val="Maintext"/>
            </w:pPr>
            <w:r w:rsidRPr="003D7E28">
              <w:t>1</w:t>
            </w:r>
          </w:p>
        </w:tc>
      </w:tr>
      <w:tr w:rsidR="00AD4A84" w:rsidRPr="003D7E28" w14:paraId="518F34A8" w14:textId="77777777" w:rsidTr="00AD4A84">
        <w:trPr>
          <w:cantSplit/>
        </w:trPr>
        <w:tc>
          <w:tcPr>
            <w:tcW w:w="8248" w:type="dxa"/>
            <w:tcBorders>
              <w:top w:val="single" w:sz="6" w:space="0" w:color="auto"/>
              <w:left w:val="single" w:sz="6" w:space="0" w:color="auto"/>
              <w:bottom w:val="single" w:sz="6" w:space="0" w:color="auto"/>
              <w:right w:val="single" w:sz="6" w:space="0" w:color="auto"/>
            </w:tcBorders>
          </w:tcPr>
          <w:p w14:paraId="5ADFC635" w14:textId="77777777" w:rsidR="00AD4A84" w:rsidRPr="003D7E28" w:rsidRDefault="00AD4A84" w:rsidP="00AD4A84">
            <w:pPr>
              <w:pStyle w:val="Maintext"/>
            </w:pPr>
            <w:r w:rsidRPr="003D7E28">
              <w:t>Supplier data record 2</w:t>
            </w:r>
          </w:p>
        </w:tc>
        <w:tc>
          <w:tcPr>
            <w:tcW w:w="1320" w:type="dxa"/>
            <w:tcBorders>
              <w:top w:val="single" w:sz="6" w:space="0" w:color="auto"/>
              <w:bottom w:val="single" w:sz="6" w:space="0" w:color="auto"/>
              <w:right w:val="single" w:sz="6" w:space="0" w:color="auto"/>
            </w:tcBorders>
          </w:tcPr>
          <w:p w14:paraId="55C3BF50" w14:textId="77777777" w:rsidR="00AD4A84" w:rsidRPr="003D7E28" w:rsidRDefault="00AD4A84" w:rsidP="00AD4A84">
            <w:pPr>
              <w:pStyle w:val="Maintext"/>
            </w:pPr>
            <w:r w:rsidRPr="003D7E28">
              <w:t>1</w:t>
            </w:r>
          </w:p>
        </w:tc>
      </w:tr>
      <w:tr w:rsidR="00AD4A84" w:rsidRPr="003D7E28" w14:paraId="79BCE6FD" w14:textId="77777777" w:rsidTr="00AD4A84">
        <w:trPr>
          <w:cantSplit/>
        </w:trPr>
        <w:tc>
          <w:tcPr>
            <w:tcW w:w="8248" w:type="dxa"/>
            <w:tcBorders>
              <w:top w:val="single" w:sz="6" w:space="0" w:color="auto"/>
              <w:left w:val="single" w:sz="6" w:space="0" w:color="auto"/>
              <w:bottom w:val="single" w:sz="6" w:space="0" w:color="auto"/>
              <w:right w:val="single" w:sz="6" w:space="0" w:color="auto"/>
            </w:tcBorders>
          </w:tcPr>
          <w:p w14:paraId="7DE3EDA4" w14:textId="77777777" w:rsidR="00AD4A84" w:rsidRPr="003D7E28" w:rsidRDefault="00AD4A84" w:rsidP="00AD4A84">
            <w:pPr>
              <w:pStyle w:val="Maintext"/>
            </w:pPr>
            <w:r w:rsidRPr="003D7E28">
              <w:t>Supplier data record 3</w:t>
            </w:r>
          </w:p>
        </w:tc>
        <w:tc>
          <w:tcPr>
            <w:tcW w:w="1320" w:type="dxa"/>
            <w:tcBorders>
              <w:top w:val="single" w:sz="6" w:space="0" w:color="auto"/>
              <w:bottom w:val="single" w:sz="6" w:space="0" w:color="auto"/>
              <w:right w:val="single" w:sz="6" w:space="0" w:color="auto"/>
            </w:tcBorders>
          </w:tcPr>
          <w:p w14:paraId="2C2099E6" w14:textId="77777777" w:rsidR="00AD4A84" w:rsidRPr="003D7E28" w:rsidRDefault="00AD4A84" w:rsidP="00AD4A84">
            <w:pPr>
              <w:pStyle w:val="Maintext"/>
            </w:pPr>
            <w:r w:rsidRPr="003D7E28">
              <w:t>1</w:t>
            </w:r>
          </w:p>
        </w:tc>
      </w:tr>
      <w:tr w:rsidR="00AD4A84" w:rsidRPr="003D7E28" w14:paraId="0683E4F1" w14:textId="77777777" w:rsidTr="00AD4A84">
        <w:trPr>
          <w:cantSplit/>
        </w:trPr>
        <w:tc>
          <w:tcPr>
            <w:tcW w:w="8248" w:type="dxa"/>
            <w:tcBorders>
              <w:top w:val="single" w:sz="6" w:space="0" w:color="auto"/>
              <w:left w:val="single" w:sz="6" w:space="0" w:color="auto"/>
              <w:bottom w:val="single" w:sz="6" w:space="0" w:color="auto"/>
              <w:right w:val="single" w:sz="6" w:space="0" w:color="auto"/>
            </w:tcBorders>
          </w:tcPr>
          <w:p w14:paraId="5EF68154" w14:textId="77777777" w:rsidR="00AD4A84" w:rsidRPr="003D7E28" w:rsidRDefault="00AD4A84" w:rsidP="00AD4A84">
            <w:pPr>
              <w:pStyle w:val="Maintext"/>
            </w:pPr>
            <w:r w:rsidRPr="003D7E28">
              <w:t xml:space="preserve">Payer identity </w:t>
            </w:r>
            <w:r>
              <w:t xml:space="preserve">data </w:t>
            </w:r>
            <w:r w:rsidRPr="003D7E28">
              <w:t>record</w:t>
            </w:r>
          </w:p>
        </w:tc>
        <w:tc>
          <w:tcPr>
            <w:tcW w:w="1320" w:type="dxa"/>
            <w:tcBorders>
              <w:top w:val="single" w:sz="6" w:space="0" w:color="auto"/>
              <w:bottom w:val="single" w:sz="6" w:space="0" w:color="auto"/>
              <w:right w:val="single" w:sz="6" w:space="0" w:color="auto"/>
            </w:tcBorders>
          </w:tcPr>
          <w:p w14:paraId="31CC5273" w14:textId="77777777" w:rsidR="00AD4A84" w:rsidRPr="003D7E28" w:rsidRDefault="00AD4A84" w:rsidP="00AD4A84">
            <w:pPr>
              <w:pStyle w:val="Maintext"/>
            </w:pPr>
            <w:r w:rsidRPr="003D7E28">
              <w:t>1</w:t>
            </w:r>
          </w:p>
        </w:tc>
      </w:tr>
      <w:tr w:rsidR="00AD4A84" w:rsidRPr="003D7E28" w14:paraId="1ED84816" w14:textId="77777777" w:rsidTr="00AD4A84">
        <w:trPr>
          <w:cantSplit/>
        </w:trPr>
        <w:tc>
          <w:tcPr>
            <w:tcW w:w="8248" w:type="dxa"/>
            <w:tcBorders>
              <w:top w:val="single" w:sz="6" w:space="0" w:color="auto"/>
              <w:left w:val="single" w:sz="6" w:space="0" w:color="auto"/>
              <w:bottom w:val="single" w:sz="6" w:space="0" w:color="auto"/>
              <w:right w:val="single" w:sz="6" w:space="0" w:color="auto"/>
            </w:tcBorders>
          </w:tcPr>
          <w:p w14:paraId="0CF298E4" w14:textId="77777777" w:rsidR="00AD4A84" w:rsidRPr="003D7E28" w:rsidRDefault="00AD4A84" w:rsidP="00AD4A84">
            <w:pPr>
              <w:pStyle w:val="Maintext"/>
            </w:pPr>
            <w:r w:rsidRPr="003D7E28">
              <w:t xml:space="preserve">Software </w:t>
            </w:r>
            <w:r>
              <w:t xml:space="preserve">data </w:t>
            </w:r>
            <w:r w:rsidRPr="003D7E28">
              <w:t>record</w:t>
            </w:r>
          </w:p>
        </w:tc>
        <w:tc>
          <w:tcPr>
            <w:tcW w:w="1320" w:type="dxa"/>
            <w:tcBorders>
              <w:top w:val="single" w:sz="6" w:space="0" w:color="auto"/>
              <w:bottom w:val="single" w:sz="6" w:space="0" w:color="auto"/>
              <w:right w:val="single" w:sz="6" w:space="0" w:color="auto"/>
            </w:tcBorders>
          </w:tcPr>
          <w:p w14:paraId="51E0242A" w14:textId="77777777" w:rsidR="00AD4A84" w:rsidRPr="003D7E28" w:rsidRDefault="00AD4A84" w:rsidP="00AD4A84">
            <w:pPr>
              <w:pStyle w:val="Maintext"/>
            </w:pPr>
            <w:r w:rsidRPr="003D7E28">
              <w:t>1</w:t>
            </w:r>
          </w:p>
        </w:tc>
      </w:tr>
      <w:tr w:rsidR="00AD4A84" w:rsidRPr="003D7E28" w14:paraId="2C3B89A5" w14:textId="77777777" w:rsidTr="00AD4A84">
        <w:trPr>
          <w:cantSplit/>
        </w:trPr>
        <w:tc>
          <w:tcPr>
            <w:tcW w:w="8248" w:type="dxa"/>
            <w:tcBorders>
              <w:top w:val="single" w:sz="6" w:space="0" w:color="auto"/>
              <w:left w:val="single" w:sz="6" w:space="0" w:color="auto"/>
              <w:bottom w:val="single" w:sz="6" w:space="0" w:color="auto"/>
              <w:right w:val="single" w:sz="6" w:space="0" w:color="auto"/>
            </w:tcBorders>
          </w:tcPr>
          <w:p w14:paraId="6A522BE3" w14:textId="77777777" w:rsidR="00AD4A84" w:rsidRPr="003D7E28" w:rsidRDefault="00AD4A84" w:rsidP="00AD4A84">
            <w:pPr>
              <w:pStyle w:val="Maintext"/>
            </w:pPr>
            <w:r>
              <w:t>Declaration</w:t>
            </w:r>
            <w:r w:rsidRPr="003D7E28">
              <w:t xml:space="preserve"> data records</w:t>
            </w:r>
          </w:p>
        </w:tc>
        <w:tc>
          <w:tcPr>
            <w:tcW w:w="1320" w:type="dxa"/>
            <w:tcBorders>
              <w:top w:val="single" w:sz="6" w:space="0" w:color="auto"/>
              <w:bottom w:val="single" w:sz="6" w:space="0" w:color="auto"/>
              <w:right w:val="single" w:sz="6" w:space="0" w:color="auto"/>
            </w:tcBorders>
          </w:tcPr>
          <w:p w14:paraId="6D6A90A2" w14:textId="77777777" w:rsidR="00AD4A84" w:rsidRPr="003D7E28" w:rsidRDefault="00AD4A84" w:rsidP="00AD4A84">
            <w:pPr>
              <w:pStyle w:val="Maintext"/>
            </w:pPr>
            <w:r>
              <w:t>24</w:t>
            </w:r>
          </w:p>
        </w:tc>
      </w:tr>
      <w:tr w:rsidR="00AD4A84" w:rsidRPr="003D7E28" w14:paraId="1B880A95" w14:textId="77777777" w:rsidTr="00AD4A84">
        <w:trPr>
          <w:cantSplit/>
        </w:trPr>
        <w:tc>
          <w:tcPr>
            <w:tcW w:w="8248" w:type="dxa"/>
            <w:tcBorders>
              <w:top w:val="single" w:sz="6" w:space="0" w:color="auto"/>
              <w:left w:val="single" w:sz="6" w:space="0" w:color="auto"/>
              <w:bottom w:val="single" w:sz="6" w:space="0" w:color="auto"/>
              <w:right w:val="single" w:sz="6" w:space="0" w:color="auto"/>
            </w:tcBorders>
          </w:tcPr>
          <w:p w14:paraId="031C3CE9" w14:textId="77777777" w:rsidR="00AD4A84" w:rsidRPr="003D7E28" w:rsidRDefault="00AD4A84" w:rsidP="00AD4A84">
            <w:pPr>
              <w:pStyle w:val="Maintext"/>
            </w:pPr>
            <w:r w:rsidRPr="003D7E28">
              <w:t>File total record</w:t>
            </w:r>
          </w:p>
        </w:tc>
        <w:tc>
          <w:tcPr>
            <w:tcW w:w="1320" w:type="dxa"/>
            <w:tcBorders>
              <w:top w:val="single" w:sz="6" w:space="0" w:color="auto"/>
              <w:bottom w:val="single" w:sz="6" w:space="0" w:color="auto"/>
              <w:right w:val="single" w:sz="6" w:space="0" w:color="auto"/>
            </w:tcBorders>
          </w:tcPr>
          <w:p w14:paraId="6D59726F" w14:textId="77777777" w:rsidR="00AD4A84" w:rsidRPr="003D7E28" w:rsidRDefault="00AD4A84" w:rsidP="00AD4A84">
            <w:pPr>
              <w:pStyle w:val="Maintext"/>
            </w:pPr>
            <w:r w:rsidRPr="003D7E28">
              <w:t>1</w:t>
            </w:r>
          </w:p>
        </w:tc>
      </w:tr>
    </w:tbl>
    <w:p w14:paraId="4D0AC314" w14:textId="77777777" w:rsidR="00AD4A84" w:rsidRPr="003D7E28" w:rsidRDefault="00AD4A84" w:rsidP="00AD4A84">
      <w:pPr>
        <w:pStyle w:val="Maintext"/>
      </w:pPr>
    </w:p>
    <w:p w14:paraId="30EAC503" w14:textId="77777777" w:rsidR="00AD4A84" w:rsidRPr="003D7E28" w:rsidRDefault="00AD4A84" w:rsidP="00AD4A84">
      <w:pPr>
        <w:pStyle w:val="Maintext"/>
      </w:pPr>
      <w:r w:rsidRPr="003D7E28">
        <w:t>Following are sample records for ABC Pty Ltd.</w:t>
      </w:r>
    </w:p>
    <w:p w14:paraId="3994C966" w14:textId="77777777" w:rsidR="00AD4A84" w:rsidRPr="003D7E28" w:rsidRDefault="00AD4A84" w:rsidP="00574BC5">
      <w:pPr>
        <w:pStyle w:val="Head2"/>
      </w:pPr>
      <w:bookmarkStart w:id="272" w:name="_Toc278527034"/>
      <w:bookmarkStart w:id="273" w:name="_Toc286236192"/>
      <w:bookmarkStart w:id="274" w:name="_Toc404840780"/>
      <w:bookmarkStart w:id="275" w:name="_Toc427050048"/>
      <w:r w:rsidRPr="003D7E28">
        <w:t>Supplier data record 1</w:t>
      </w:r>
      <w:bookmarkEnd w:id="272"/>
      <w:bookmarkEnd w:id="273"/>
      <w:bookmarkEnd w:id="274"/>
      <w:bookmarkEnd w:id="275"/>
    </w:p>
    <w:tbl>
      <w:tblPr>
        <w:tblW w:w="9600" w:type="dxa"/>
        <w:tblLayout w:type="fixed"/>
        <w:tblLook w:val="0000" w:firstRow="0" w:lastRow="0" w:firstColumn="0" w:lastColumn="0" w:noHBand="0" w:noVBand="0"/>
      </w:tblPr>
      <w:tblGrid>
        <w:gridCol w:w="1318"/>
        <w:gridCol w:w="5402"/>
        <w:gridCol w:w="2880"/>
      </w:tblGrid>
      <w:tr w:rsidR="00AD4A84" w:rsidRPr="00802707" w14:paraId="74C1BCE5"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1BFF2892" w14:textId="77777777" w:rsidR="00AD4A84" w:rsidRPr="00802707" w:rsidRDefault="00AD4A84" w:rsidP="00AD4A84">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26C42CB4"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4EF3A9B1" w14:textId="77777777" w:rsidR="00AD4A84" w:rsidRPr="00802707" w:rsidRDefault="00AD4A84" w:rsidP="00AD4A84">
            <w:pPr>
              <w:pStyle w:val="Maintext"/>
              <w:rPr>
                <w:b/>
              </w:rPr>
            </w:pPr>
            <w:r w:rsidRPr="00802707">
              <w:rPr>
                <w:b/>
              </w:rPr>
              <w:t>Contents</w:t>
            </w:r>
          </w:p>
        </w:tc>
      </w:tr>
      <w:tr w:rsidR="00AD4A84" w:rsidRPr="003D7E28" w14:paraId="263B32A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477895FA" w14:textId="77777777" w:rsidR="00AD4A84" w:rsidRPr="003D7E28" w:rsidRDefault="00AD4A84" w:rsidP="00AD4A84">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781E6A2A"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41DBBF00" w14:textId="77777777" w:rsidR="00AD4A84" w:rsidRPr="003D7E28" w:rsidRDefault="00AD4A84" w:rsidP="00AD4A84">
            <w:pPr>
              <w:pStyle w:val="Maintext"/>
            </w:pPr>
            <w:r w:rsidRPr="003D7E28">
              <w:t>6</w:t>
            </w:r>
            <w:r>
              <w:t>4</w:t>
            </w:r>
            <w:r w:rsidRPr="003D7E28">
              <w:t>8</w:t>
            </w:r>
          </w:p>
        </w:tc>
      </w:tr>
      <w:tr w:rsidR="00AD4A84" w:rsidRPr="003D7E28" w14:paraId="5519110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4812E75E" w14:textId="77777777" w:rsidR="00AD4A84" w:rsidRPr="003D7E28" w:rsidRDefault="00AD4A84" w:rsidP="00AD4A84">
            <w:pPr>
              <w:pStyle w:val="Maintext"/>
            </w:pPr>
            <w:r w:rsidRPr="003D7E28">
              <w:t>4-17</w:t>
            </w:r>
          </w:p>
        </w:tc>
        <w:tc>
          <w:tcPr>
            <w:tcW w:w="5402" w:type="dxa"/>
            <w:tcBorders>
              <w:top w:val="single" w:sz="6" w:space="0" w:color="auto"/>
              <w:left w:val="single" w:sz="6" w:space="0" w:color="auto"/>
              <w:bottom w:val="single" w:sz="6" w:space="0" w:color="auto"/>
              <w:right w:val="single" w:sz="6" w:space="0" w:color="auto"/>
            </w:tcBorders>
          </w:tcPr>
          <w:p w14:paraId="1842CB8E"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5587C839" w14:textId="77777777" w:rsidR="00AD4A84" w:rsidRPr="003D7E28" w:rsidRDefault="00AD4A84" w:rsidP="00AD4A84">
            <w:pPr>
              <w:pStyle w:val="Maintext"/>
            </w:pPr>
            <w:r w:rsidRPr="003D7E28">
              <w:t>IDENTREGISTER1</w:t>
            </w:r>
          </w:p>
        </w:tc>
      </w:tr>
      <w:tr w:rsidR="00AD4A84" w:rsidRPr="003D7E28" w14:paraId="33065B2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FA0C6" w14:textId="77777777" w:rsidR="00AD4A84" w:rsidRPr="003D7E28" w:rsidRDefault="00AD4A84" w:rsidP="00AD4A84">
            <w:pPr>
              <w:pStyle w:val="Maintext"/>
            </w:pPr>
            <w:r w:rsidRPr="003D7E28">
              <w:t>18-28</w:t>
            </w:r>
          </w:p>
        </w:tc>
        <w:tc>
          <w:tcPr>
            <w:tcW w:w="5402" w:type="dxa"/>
            <w:tcBorders>
              <w:top w:val="single" w:sz="6" w:space="0" w:color="auto"/>
              <w:left w:val="single" w:sz="6" w:space="0" w:color="auto"/>
              <w:bottom w:val="single" w:sz="6" w:space="0" w:color="auto"/>
              <w:right w:val="single" w:sz="6" w:space="0" w:color="auto"/>
            </w:tcBorders>
          </w:tcPr>
          <w:p w14:paraId="15B7943D" w14:textId="77777777" w:rsidR="00AD4A84" w:rsidRPr="003D7E28" w:rsidRDefault="00AD4A84" w:rsidP="00AD4A84">
            <w:pPr>
              <w:pStyle w:val="Maintext"/>
            </w:pPr>
            <w:r w:rsidRPr="003D7E28">
              <w:t>Supplier Australian business number</w:t>
            </w:r>
          </w:p>
        </w:tc>
        <w:tc>
          <w:tcPr>
            <w:tcW w:w="2880" w:type="dxa"/>
            <w:tcBorders>
              <w:top w:val="single" w:sz="6" w:space="0" w:color="auto"/>
              <w:left w:val="single" w:sz="6" w:space="0" w:color="auto"/>
              <w:bottom w:val="single" w:sz="6" w:space="0" w:color="auto"/>
              <w:right w:val="single" w:sz="6" w:space="0" w:color="auto"/>
            </w:tcBorders>
          </w:tcPr>
          <w:p w14:paraId="3EBEA680" w14:textId="77777777" w:rsidR="00AD4A84" w:rsidRPr="003D7E28" w:rsidRDefault="00AD4A84" w:rsidP="00AD4A84">
            <w:pPr>
              <w:pStyle w:val="Maintext"/>
            </w:pPr>
            <w:r>
              <w:t>42453624111</w:t>
            </w:r>
          </w:p>
        </w:tc>
      </w:tr>
      <w:tr w:rsidR="00AD4A84" w:rsidRPr="003D7E28" w14:paraId="1BD3A45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15E31101" w14:textId="77777777" w:rsidR="00AD4A84" w:rsidRPr="003D7E28" w:rsidRDefault="00AD4A84" w:rsidP="00AD4A84">
            <w:pPr>
              <w:pStyle w:val="Maintext"/>
            </w:pPr>
            <w:r w:rsidRPr="003D7E28">
              <w:t>29-29</w:t>
            </w:r>
          </w:p>
        </w:tc>
        <w:tc>
          <w:tcPr>
            <w:tcW w:w="5402" w:type="dxa"/>
            <w:tcBorders>
              <w:top w:val="single" w:sz="6" w:space="0" w:color="auto"/>
              <w:left w:val="single" w:sz="6" w:space="0" w:color="auto"/>
              <w:bottom w:val="single" w:sz="6" w:space="0" w:color="auto"/>
              <w:right w:val="single" w:sz="6" w:space="0" w:color="auto"/>
            </w:tcBorders>
          </w:tcPr>
          <w:p w14:paraId="43100B2F" w14:textId="77777777" w:rsidR="00AD4A84" w:rsidRPr="003D7E28" w:rsidRDefault="00AD4A84" w:rsidP="00AD4A84">
            <w:pPr>
              <w:pStyle w:val="Maintext"/>
            </w:pPr>
            <w:r w:rsidRPr="003D7E28">
              <w:t>Run type</w:t>
            </w:r>
          </w:p>
        </w:tc>
        <w:tc>
          <w:tcPr>
            <w:tcW w:w="2880" w:type="dxa"/>
            <w:tcBorders>
              <w:top w:val="single" w:sz="6" w:space="0" w:color="auto"/>
              <w:left w:val="single" w:sz="6" w:space="0" w:color="auto"/>
              <w:bottom w:val="single" w:sz="6" w:space="0" w:color="auto"/>
              <w:right w:val="single" w:sz="6" w:space="0" w:color="auto"/>
            </w:tcBorders>
          </w:tcPr>
          <w:p w14:paraId="5989F046" w14:textId="77777777" w:rsidR="00AD4A84" w:rsidRPr="003D7E28" w:rsidRDefault="00AD4A84" w:rsidP="00AD4A84">
            <w:pPr>
              <w:pStyle w:val="Maintext"/>
            </w:pPr>
            <w:r w:rsidRPr="003D7E28">
              <w:t>P</w:t>
            </w:r>
          </w:p>
        </w:tc>
      </w:tr>
      <w:tr w:rsidR="00AD4A84" w:rsidRPr="003D7E28" w14:paraId="0258EC3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21548190" w14:textId="77777777" w:rsidR="00AD4A84" w:rsidRPr="003D7E28" w:rsidRDefault="00AD4A84" w:rsidP="00AD4A84">
            <w:pPr>
              <w:pStyle w:val="Maintext"/>
            </w:pPr>
            <w:r w:rsidRPr="003D7E28">
              <w:t>30-37</w:t>
            </w:r>
          </w:p>
        </w:tc>
        <w:tc>
          <w:tcPr>
            <w:tcW w:w="5402" w:type="dxa"/>
            <w:tcBorders>
              <w:top w:val="single" w:sz="6" w:space="0" w:color="auto"/>
              <w:left w:val="single" w:sz="6" w:space="0" w:color="auto"/>
              <w:bottom w:val="single" w:sz="6" w:space="0" w:color="auto"/>
              <w:right w:val="single" w:sz="6" w:space="0" w:color="auto"/>
            </w:tcBorders>
          </w:tcPr>
          <w:p w14:paraId="41FB30A1" w14:textId="77777777" w:rsidR="00AD4A84" w:rsidRPr="003D7E28" w:rsidRDefault="00AD4A84" w:rsidP="00AD4A84">
            <w:pPr>
              <w:pStyle w:val="Maintext"/>
            </w:pPr>
            <w:r w:rsidRPr="003D7E28">
              <w:t>Report end date</w:t>
            </w:r>
          </w:p>
        </w:tc>
        <w:tc>
          <w:tcPr>
            <w:tcW w:w="2880" w:type="dxa"/>
            <w:tcBorders>
              <w:top w:val="single" w:sz="6" w:space="0" w:color="auto"/>
              <w:left w:val="single" w:sz="6" w:space="0" w:color="auto"/>
              <w:bottom w:val="single" w:sz="6" w:space="0" w:color="auto"/>
              <w:right w:val="single" w:sz="6" w:space="0" w:color="auto"/>
            </w:tcBorders>
          </w:tcPr>
          <w:p w14:paraId="5C85569F" w14:textId="77777777" w:rsidR="00AD4A84" w:rsidRPr="003D7E28" w:rsidRDefault="00AD4A84" w:rsidP="00AD4A84">
            <w:pPr>
              <w:pStyle w:val="Maintext"/>
            </w:pPr>
            <w:r>
              <w:t>1407201</w:t>
            </w:r>
            <w:r w:rsidR="00074A27">
              <w:t>5</w:t>
            </w:r>
          </w:p>
        </w:tc>
      </w:tr>
      <w:tr w:rsidR="00AD4A84" w:rsidRPr="003D7E28" w14:paraId="3A70D0AD"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286A4396" w14:textId="77777777" w:rsidR="00AD4A84" w:rsidRPr="003D7E28" w:rsidRDefault="00AD4A84" w:rsidP="00AD4A84">
            <w:pPr>
              <w:pStyle w:val="Maintext"/>
            </w:pPr>
            <w:r w:rsidRPr="003D7E28">
              <w:t>38-38</w:t>
            </w:r>
          </w:p>
        </w:tc>
        <w:tc>
          <w:tcPr>
            <w:tcW w:w="5402" w:type="dxa"/>
            <w:tcBorders>
              <w:top w:val="single" w:sz="6" w:space="0" w:color="auto"/>
              <w:left w:val="single" w:sz="6" w:space="0" w:color="auto"/>
              <w:bottom w:val="single" w:sz="6" w:space="0" w:color="auto"/>
              <w:right w:val="single" w:sz="6" w:space="0" w:color="auto"/>
            </w:tcBorders>
          </w:tcPr>
          <w:p w14:paraId="0FAF89EB" w14:textId="77777777" w:rsidR="00AD4A84" w:rsidRPr="003D7E28" w:rsidRDefault="00AD4A84" w:rsidP="00AD4A84">
            <w:pPr>
              <w:pStyle w:val="Maintext"/>
            </w:pPr>
            <w:r w:rsidRPr="003D7E28">
              <w:t>Data type</w:t>
            </w:r>
          </w:p>
        </w:tc>
        <w:tc>
          <w:tcPr>
            <w:tcW w:w="2880" w:type="dxa"/>
            <w:tcBorders>
              <w:top w:val="single" w:sz="6" w:space="0" w:color="auto"/>
              <w:left w:val="single" w:sz="6" w:space="0" w:color="auto"/>
              <w:bottom w:val="single" w:sz="6" w:space="0" w:color="auto"/>
              <w:right w:val="single" w:sz="6" w:space="0" w:color="auto"/>
            </w:tcBorders>
          </w:tcPr>
          <w:p w14:paraId="5C4ABE3B" w14:textId="77777777" w:rsidR="00AD4A84" w:rsidRPr="003D7E28" w:rsidRDefault="00AD4A84" w:rsidP="00AD4A84">
            <w:pPr>
              <w:pStyle w:val="Maintext"/>
            </w:pPr>
            <w:r>
              <w:t>T</w:t>
            </w:r>
          </w:p>
        </w:tc>
      </w:tr>
      <w:tr w:rsidR="00AD4A84" w:rsidRPr="003D7E28" w14:paraId="12D44AF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15023E43" w14:textId="77777777" w:rsidR="00AD4A84" w:rsidRPr="003D7E28" w:rsidRDefault="00AD4A84" w:rsidP="00AD4A84">
            <w:pPr>
              <w:pStyle w:val="Maintext"/>
            </w:pPr>
            <w:r w:rsidRPr="003D7E28">
              <w:t>39-39</w:t>
            </w:r>
          </w:p>
        </w:tc>
        <w:tc>
          <w:tcPr>
            <w:tcW w:w="5402" w:type="dxa"/>
            <w:tcBorders>
              <w:top w:val="single" w:sz="6" w:space="0" w:color="auto"/>
              <w:left w:val="single" w:sz="6" w:space="0" w:color="auto"/>
              <w:bottom w:val="single" w:sz="6" w:space="0" w:color="auto"/>
              <w:right w:val="single" w:sz="6" w:space="0" w:color="auto"/>
            </w:tcBorders>
          </w:tcPr>
          <w:p w14:paraId="121B59C6" w14:textId="77777777" w:rsidR="00AD4A84" w:rsidRPr="003D7E28" w:rsidRDefault="00AD4A84" w:rsidP="00AD4A84">
            <w:pPr>
              <w:pStyle w:val="Maintext"/>
            </w:pPr>
            <w:r w:rsidRPr="003D7E28">
              <w:t>Type of report</w:t>
            </w:r>
          </w:p>
        </w:tc>
        <w:tc>
          <w:tcPr>
            <w:tcW w:w="2880" w:type="dxa"/>
            <w:tcBorders>
              <w:top w:val="single" w:sz="6" w:space="0" w:color="auto"/>
              <w:left w:val="single" w:sz="6" w:space="0" w:color="auto"/>
              <w:bottom w:val="single" w:sz="6" w:space="0" w:color="auto"/>
              <w:right w:val="single" w:sz="6" w:space="0" w:color="auto"/>
            </w:tcBorders>
          </w:tcPr>
          <w:p w14:paraId="3E4FB4B5" w14:textId="77777777" w:rsidR="00AD4A84" w:rsidRPr="003D7E28" w:rsidRDefault="00AD4A84" w:rsidP="00AD4A84">
            <w:pPr>
              <w:pStyle w:val="Maintext"/>
            </w:pPr>
            <w:r>
              <w:t>D</w:t>
            </w:r>
          </w:p>
        </w:tc>
      </w:tr>
      <w:tr w:rsidR="00AD4A84" w:rsidRPr="003D7E28" w14:paraId="3DEB64FD"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754BA217" w14:textId="77777777" w:rsidR="00AD4A84" w:rsidRPr="003D7E28" w:rsidRDefault="00AD4A84" w:rsidP="00AD4A84">
            <w:pPr>
              <w:pStyle w:val="Maintext"/>
            </w:pPr>
            <w:r w:rsidRPr="003D7E28">
              <w:t>40-40</w:t>
            </w:r>
          </w:p>
        </w:tc>
        <w:tc>
          <w:tcPr>
            <w:tcW w:w="5402" w:type="dxa"/>
            <w:tcBorders>
              <w:top w:val="single" w:sz="6" w:space="0" w:color="auto"/>
              <w:left w:val="single" w:sz="6" w:space="0" w:color="auto"/>
              <w:bottom w:val="single" w:sz="6" w:space="0" w:color="auto"/>
              <w:right w:val="single" w:sz="6" w:space="0" w:color="auto"/>
            </w:tcBorders>
          </w:tcPr>
          <w:p w14:paraId="71964271" w14:textId="77777777" w:rsidR="00AD4A84" w:rsidRPr="003D7E28" w:rsidRDefault="00AD4A84" w:rsidP="00AD4A84">
            <w:pPr>
              <w:pStyle w:val="Maintext"/>
            </w:pPr>
            <w:r>
              <w:t xml:space="preserve">Type </w:t>
            </w:r>
            <w:r w:rsidRPr="003D7E28">
              <w:t>of return media</w:t>
            </w:r>
          </w:p>
        </w:tc>
        <w:tc>
          <w:tcPr>
            <w:tcW w:w="2880" w:type="dxa"/>
            <w:tcBorders>
              <w:top w:val="single" w:sz="6" w:space="0" w:color="auto"/>
              <w:left w:val="single" w:sz="6" w:space="0" w:color="auto"/>
              <w:bottom w:val="single" w:sz="6" w:space="0" w:color="auto"/>
              <w:right w:val="single" w:sz="6" w:space="0" w:color="auto"/>
            </w:tcBorders>
          </w:tcPr>
          <w:p w14:paraId="2C7FCD15" w14:textId="77777777" w:rsidR="00AD4A84" w:rsidRPr="003D7E28" w:rsidRDefault="00AD4A84" w:rsidP="00AD4A84">
            <w:pPr>
              <w:pStyle w:val="Maintext"/>
            </w:pPr>
            <w:r w:rsidRPr="003D7E28">
              <w:t>P</w:t>
            </w:r>
          </w:p>
        </w:tc>
      </w:tr>
      <w:tr w:rsidR="00AD4A84" w:rsidRPr="003D7E28" w14:paraId="3AAF34B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0A8E06E5" w14:textId="77777777" w:rsidR="00AD4A84" w:rsidRPr="003D7E28" w:rsidRDefault="00AD4A84" w:rsidP="00AD4A84">
            <w:pPr>
              <w:pStyle w:val="Maintext"/>
            </w:pPr>
            <w:r w:rsidRPr="003D7E28">
              <w:t>41-50</w:t>
            </w:r>
          </w:p>
        </w:tc>
        <w:tc>
          <w:tcPr>
            <w:tcW w:w="5402" w:type="dxa"/>
            <w:tcBorders>
              <w:top w:val="single" w:sz="6" w:space="0" w:color="auto"/>
              <w:left w:val="single" w:sz="6" w:space="0" w:color="auto"/>
              <w:bottom w:val="single" w:sz="6" w:space="0" w:color="auto"/>
              <w:right w:val="single" w:sz="6" w:space="0" w:color="auto"/>
            </w:tcBorders>
          </w:tcPr>
          <w:p w14:paraId="05AB2F86" w14:textId="77777777" w:rsidR="00AD4A84" w:rsidRPr="003D7E28" w:rsidRDefault="00AD4A84" w:rsidP="00AD4A84">
            <w:pPr>
              <w:pStyle w:val="Maintext"/>
            </w:pPr>
            <w:r>
              <w:t xml:space="preserve">ATO </w:t>
            </w:r>
            <w:r w:rsidRPr="003D7E28">
              <w:t>specification version number</w:t>
            </w:r>
          </w:p>
        </w:tc>
        <w:tc>
          <w:tcPr>
            <w:tcW w:w="2880" w:type="dxa"/>
            <w:tcBorders>
              <w:top w:val="single" w:sz="6" w:space="0" w:color="auto"/>
              <w:left w:val="single" w:sz="6" w:space="0" w:color="auto"/>
              <w:bottom w:val="single" w:sz="6" w:space="0" w:color="auto"/>
              <w:right w:val="single" w:sz="6" w:space="0" w:color="auto"/>
            </w:tcBorders>
          </w:tcPr>
          <w:p w14:paraId="134AE13A" w14:textId="77777777" w:rsidR="00AD4A84" w:rsidRPr="003D7E28" w:rsidRDefault="00AD4A84" w:rsidP="00AD4A84">
            <w:pPr>
              <w:pStyle w:val="Maintext"/>
            </w:pPr>
            <w:r>
              <w:t>FTFNDV02.3</w:t>
            </w:r>
          </w:p>
        </w:tc>
      </w:tr>
      <w:tr w:rsidR="00AD4A84" w:rsidRPr="003D7E28" w14:paraId="3828445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6E86A86C" w14:textId="77777777" w:rsidR="00AD4A84" w:rsidRPr="003D7E28" w:rsidRDefault="00AD4A84" w:rsidP="00AD4A84">
            <w:pPr>
              <w:pStyle w:val="Maintext"/>
            </w:pPr>
            <w:r w:rsidRPr="003D7E28">
              <w:t>51-6</w:t>
            </w:r>
            <w:r>
              <w:t>0</w:t>
            </w:r>
          </w:p>
        </w:tc>
        <w:tc>
          <w:tcPr>
            <w:tcW w:w="5402" w:type="dxa"/>
            <w:tcBorders>
              <w:top w:val="single" w:sz="6" w:space="0" w:color="auto"/>
              <w:left w:val="single" w:sz="6" w:space="0" w:color="auto"/>
              <w:bottom w:val="single" w:sz="6" w:space="0" w:color="auto"/>
              <w:right w:val="single" w:sz="6" w:space="0" w:color="auto"/>
            </w:tcBorders>
          </w:tcPr>
          <w:p w14:paraId="3EF823CE" w14:textId="77777777" w:rsidR="00AD4A84" w:rsidRPr="003D7E28" w:rsidRDefault="00AD4A84" w:rsidP="00AD4A84">
            <w:pPr>
              <w:pStyle w:val="Maintext"/>
            </w:pPr>
            <w:r>
              <w:t>ATO Corporate External Gateway User Id</w:t>
            </w:r>
          </w:p>
        </w:tc>
        <w:tc>
          <w:tcPr>
            <w:tcW w:w="2880" w:type="dxa"/>
            <w:tcBorders>
              <w:top w:val="single" w:sz="6" w:space="0" w:color="auto"/>
              <w:left w:val="single" w:sz="6" w:space="0" w:color="auto"/>
              <w:bottom w:val="single" w:sz="6" w:space="0" w:color="auto"/>
              <w:right w:val="single" w:sz="6" w:space="0" w:color="auto"/>
            </w:tcBorders>
          </w:tcPr>
          <w:p w14:paraId="50827751" w14:textId="77777777" w:rsidR="00AD4A84" w:rsidRPr="003D7E28" w:rsidRDefault="00AD4A84" w:rsidP="00AD4A84">
            <w:pPr>
              <w:pStyle w:val="Maintext"/>
            </w:pPr>
            <w:r>
              <w:t>blank fill</w:t>
            </w:r>
          </w:p>
        </w:tc>
      </w:tr>
      <w:tr w:rsidR="00AD4A84" w:rsidRPr="003D7E28" w14:paraId="5D7ACC5D"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7BD2258D" w14:textId="77777777" w:rsidR="00AD4A84" w:rsidRPr="003D7E28" w:rsidRDefault="00AD4A84" w:rsidP="00AD4A84">
            <w:pPr>
              <w:pStyle w:val="Maintext"/>
            </w:pPr>
            <w:r>
              <w:t>61-648</w:t>
            </w:r>
          </w:p>
        </w:tc>
        <w:tc>
          <w:tcPr>
            <w:tcW w:w="5402" w:type="dxa"/>
            <w:tcBorders>
              <w:top w:val="single" w:sz="6" w:space="0" w:color="auto"/>
              <w:left w:val="single" w:sz="6" w:space="0" w:color="auto"/>
              <w:bottom w:val="single" w:sz="6" w:space="0" w:color="auto"/>
              <w:right w:val="single" w:sz="6" w:space="0" w:color="auto"/>
            </w:tcBorders>
          </w:tcPr>
          <w:p w14:paraId="47F786A9" w14:textId="77777777" w:rsidR="00AD4A84" w:rsidRPr="003D7E28" w:rsidRDefault="00AD4A84" w:rsidP="00AD4A84">
            <w:pPr>
              <w:pStyle w:val="Maintext"/>
            </w:pPr>
            <w:r>
              <w:t>Filler</w:t>
            </w:r>
          </w:p>
        </w:tc>
        <w:tc>
          <w:tcPr>
            <w:tcW w:w="2880" w:type="dxa"/>
            <w:tcBorders>
              <w:top w:val="single" w:sz="6" w:space="0" w:color="auto"/>
              <w:left w:val="single" w:sz="6" w:space="0" w:color="auto"/>
              <w:bottom w:val="single" w:sz="6" w:space="0" w:color="auto"/>
              <w:right w:val="single" w:sz="6" w:space="0" w:color="auto"/>
            </w:tcBorders>
          </w:tcPr>
          <w:p w14:paraId="7DF5E5B8" w14:textId="77777777" w:rsidR="00AD4A84" w:rsidRDefault="00AD4A84" w:rsidP="00AD4A84">
            <w:pPr>
              <w:pStyle w:val="Maintext"/>
            </w:pPr>
            <w:r>
              <w:t>blank fill</w:t>
            </w:r>
          </w:p>
        </w:tc>
      </w:tr>
    </w:tbl>
    <w:p w14:paraId="4AFEE3D3" w14:textId="77777777" w:rsidR="00AD4A84" w:rsidRPr="003D7E28" w:rsidRDefault="00AD4A84" w:rsidP="00574BC5">
      <w:pPr>
        <w:pStyle w:val="Head2"/>
      </w:pPr>
      <w:r w:rsidRPr="003D7E28">
        <w:br w:type="page"/>
      </w:r>
      <w:bookmarkStart w:id="276" w:name="_Toc278527035"/>
      <w:bookmarkStart w:id="277" w:name="_Toc286236193"/>
      <w:bookmarkStart w:id="278" w:name="_Toc404840781"/>
      <w:bookmarkStart w:id="279" w:name="_Toc427050049"/>
      <w:r w:rsidRPr="003D7E28">
        <w:t>Supplier data record 2</w:t>
      </w:r>
      <w:bookmarkEnd w:id="276"/>
      <w:bookmarkEnd w:id="277"/>
      <w:bookmarkEnd w:id="278"/>
      <w:bookmarkEnd w:id="279"/>
    </w:p>
    <w:tbl>
      <w:tblPr>
        <w:tblW w:w="9600" w:type="dxa"/>
        <w:tblLayout w:type="fixed"/>
        <w:tblLook w:val="0000" w:firstRow="0" w:lastRow="0" w:firstColumn="0" w:lastColumn="0" w:noHBand="0" w:noVBand="0"/>
      </w:tblPr>
      <w:tblGrid>
        <w:gridCol w:w="1318"/>
        <w:gridCol w:w="5402"/>
        <w:gridCol w:w="2880"/>
      </w:tblGrid>
      <w:tr w:rsidR="00AD4A84" w:rsidRPr="00802707" w14:paraId="4DBCF57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2F76FFE7" w14:textId="77777777" w:rsidR="00AD4A84" w:rsidRPr="00802707" w:rsidRDefault="00AD4A84" w:rsidP="00AD4A84">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03440A20"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644532DB" w14:textId="77777777" w:rsidR="00AD4A84" w:rsidRPr="00802707" w:rsidRDefault="00AD4A84" w:rsidP="00AD4A84">
            <w:pPr>
              <w:pStyle w:val="Maintext"/>
              <w:rPr>
                <w:b/>
              </w:rPr>
            </w:pPr>
            <w:r w:rsidRPr="00802707">
              <w:rPr>
                <w:b/>
              </w:rPr>
              <w:t>Contents</w:t>
            </w:r>
          </w:p>
        </w:tc>
      </w:tr>
      <w:tr w:rsidR="00AD4A84" w:rsidRPr="003D7E28" w14:paraId="0A86D12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6521DB60" w14:textId="77777777" w:rsidR="00AD4A84" w:rsidRPr="003D7E28" w:rsidRDefault="00AD4A84" w:rsidP="00AD4A84">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5EE9E976"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4EAE29CF" w14:textId="77777777" w:rsidR="00AD4A84" w:rsidRPr="003D7E28" w:rsidRDefault="00AD4A84" w:rsidP="00AD4A84">
            <w:pPr>
              <w:pStyle w:val="Maintext"/>
            </w:pPr>
            <w:r w:rsidRPr="003D7E28">
              <w:t>6</w:t>
            </w:r>
            <w:r>
              <w:t>4</w:t>
            </w:r>
            <w:r w:rsidRPr="003D7E28">
              <w:t>8</w:t>
            </w:r>
          </w:p>
        </w:tc>
      </w:tr>
      <w:tr w:rsidR="00AD4A84" w:rsidRPr="003D7E28" w14:paraId="6F6D9A8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71128EAC" w14:textId="77777777" w:rsidR="00AD4A84" w:rsidRPr="003D7E28" w:rsidRDefault="00AD4A84" w:rsidP="00AD4A84">
            <w:pPr>
              <w:pStyle w:val="Maintext"/>
            </w:pPr>
            <w:r w:rsidRPr="003D7E28">
              <w:t>4-17</w:t>
            </w:r>
          </w:p>
        </w:tc>
        <w:tc>
          <w:tcPr>
            <w:tcW w:w="5402" w:type="dxa"/>
            <w:tcBorders>
              <w:top w:val="single" w:sz="6" w:space="0" w:color="auto"/>
              <w:left w:val="single" w:sz="6" w:space="0" w:color="auto"/>
              <w:bottom w:val="single" w:sz="6" w:space="0" w:color="auto"/>
              <w:right w:val="single" w:sz="6" w:space="0" w:color="auto"/>
            </w:tcBorders>
          </w:tcPr>
          <w:p w14:paraId="6FF83D97"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215FB348" w14:textId="77777777" w:rsidR="00AD4A84" w:rsidRPr="003D7E28" w:rsidRDefault="00AD4A84" w:rsidP="00AD4A84">
            <w:pPr>
              <w:pStyle w:val="Maintext"/>
            </w:pPr>
            <w:r w:rsidRPr="003D7E28">
              <w:t>IDENTREGISTER2</w:t>
            </w:r>
          </w:p>
        </w:tc>
      </w:tr>
      <w:tr w:rsidR="00AD4A84" w:rsidRPr="003D7E28" w14:paraId="2A5D407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5ACD66C2" w14:textId="77777777" w:rsidR="00AD4A84" w:rsidRPr="003D7E28" w:rsidRDefault="00AD4A84" w:rsidP="00AD4A84">
            <w:pPr>
              <w:pStyle w:val="Maintext"/>
            </w:pPr>
            <w:r w:rsidRPr="003D7E28">
              <w:t>18-217</w:t>
            </w:r>
          </w:p>
        </w:tc>
        <w:tc>
          <w:tcPr>
            <w:tcW w:w="5402" w:type="dxa"/>
            <w:tcBorders>
              <w:top w:val="single" w:sz="6" w:space="0" w:color="auto"/>
              <w:left w:val="single" w:sz="6" w:space="0" w:color="auto"/>
              <w:bottom w:val="single" w:sz="6" w:space="0" w:color="auto"/>
              <w:right w:val="single" w:sz="6" w:space="0" w:color="auto"/>
            </w:tcBorders>
          </w:tcPr>
          <w:p w14:paraId="14EC124C" w14:textId="77777777" w:rsidR="00AD4A84" w:rsidRPr="003D7E28" w:rsidRDefault="00AD4A84" w:rsidP="00AD4A84">
            <w:pPr>
              <w:pStyle w:val="Maintext"/>
            </w:pPr>
            <w:r w:rsidRPr="003D7E28">
              <w:t>Supplier name</w:t>
            </w:r>
          </w:p>
        </w:tc>
        <w:tc>
          <w:tcPr>
            <w:tcW w:w="2880" w:type="dxa"/>
            <w:tcBorders>
              <w:top w:val="single" w:sz="6" w:space="0" w:color="auto"/>
              <w:left w:val="single" w:sz="6" w:space="0" w:color="auto"/>
              <w:bottom w:val="single" w:sz="6" w:space="0" w:color="auto"/>
              <w:right w:val="single" w:sz="6" w:space="0" w:color="auto"/>
            </w:tcBorders>
          </w:tcPr>
          <w:p w14:paraId="3F869DB7" w14:textId="77777777" w:rsidR="00AD4A84" w:rsidRPr="003D7E28" w:rsidRDefault="00AD4A84" w:rsidP="00AD4A84">
            <w:pPr>
              <w:pStyle w:val="Maintext"/>
            </w:pPr>
            <w:r w:rsidRPr="003D7E28">
              <w:t>ABC PTY LTD</w:t>
            </w:r>
          </w:p>
        </w:tc>
      </w:tr>
      <w:tr w:rsidR="00AD4A84" w:rsidRPr="003D7E28" w14:paraId="64457BB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567FA811" w14:textId="77777777" w:rsidR="00AD4A84" w:rsidRPr="003D7E28" w:rsidRDefault="00AD4A84" w:rsidP="00AD4A84">
            <w:pPr>
              <w:pStyle w:val="Maintext"/>
            </w:pPr>
            <w:r w:rsidRPr="003D7E28">
              <w:t>218-255</w:t>
            </w:r>
          </w:p>
        </w:tc>
        <w:tc>
          <w:tcPr>
            <w:tcW w:w="5402" w:type="dxa"/>
            <w:tcBorders>
              <w:top w:val="single" w:sz="6" w:space="0" w:color="auto"/>
              <w:left w:val="single" w:sz="6" w:space="0" w:color="auto"/>
              <w:bottom w:val="single" w:sz="6" w:space="0" w:color="auto"/>
              <w:right w:val="single" w:sz="6" w:space="0" w:color="auto"/>
            </w:tcBorders>
          </w:tcPr>
          <w:p w14:paraId="7A5F77E7" w14:textId="77777777" w:rsidR="00AD4A84" w:rsidRPr="003D7E28" w:rsidRDefault="00AD4A84" w:rsidP="00AD4A84">
            <w:pPr>
              <w:pStyle w:val="Maintext"/>
            </w:pPr>
            <w:r w:rsidRPr="003D7E28">
              <w:t>Supplier contact name</w:t>
            </w:r>
          </w:p>
        </w:tc>
        <w:tc>
          <w:tcPr>
            <w:tcW w:w="2880" w:type="dxa"/>
            <w:tcBorders>
              <w:top w:val="single" w:sz="6" w:space="0" w:color="auto"/>
              <w:left w:val="single" w:sz="6" w:space="0" w:color="auto"/>
              <w:bottom w:val="single" w:sz="6" w:space="0" w:color="auto"/>
              <w:right w:val="single" w:sz="6" w:space="0" w:color="auto"/>
            </w:tcBorders>
          </w:tcPr>
          <w:p w14:paraId="3B87D00E" w14:textId="77777777" w:rsidR="00AD4A84" w:rsidRPr="003D7E28" w:rsidRDefault="00AD4A84" w:rsidP="00AD4A84">
            <w:pPr>
              <w:pStyle w:val="Maintext"/>
            </w:pPr>
            <w:r w:rsidRPr="003D7E28">
              <w:t>BARBARA ROSS</w:t>
            </w:r>
          </w:p>
        </w:tc>
      </w:tr>
      <w:tr w:rsidR="00AD4A84" w:rsidRPr="003D7E28" w14:paraId="0490C9C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58A89C2F" w14:textId="77777777" w:rsidR="00AD4A84" w:rsidRPr="003D7E28" w:rsidRDefault="00AD4A84" w:rsidP="00AD4A84">
            <w:pPr>
              <w:pStyle w:val="Maintext"/>
            </w:pPr>
            <w:r w:rsidRPr="003D7E28">
              <w:t>256-270</w:t>
            </w:r>
          </w:p>
        </w:tc>
        <w:tc>
          <w:tcPr>
            <w:tcW w:w="5402" w:type="dxa"/>
            <w:tcBorders>
              <w:top w:val="single" w:sz="6" w:space="0" w:color="auto"/>
              <w:left w:val="single" w:sz="6" w:space="0" w:color="auto"/>
              <w:bottom w:val="single" w:sz="6" w:space="0" w:color="auto"/>
              <w:right w:val="single" w:sz="6" w:space="0" w:color="auto"/>
            </w:tcBorders>
          </w:tcPr>
          <w:p w14:paraId="577C9C73" w14:textId="77777777" w:rsidR="00AD4A84" w:rsidRPr="003D7E28" w:rsidRDefault="00AD4A84" w:rsidP="00AD4A84">
            <w:pPr>
              <w:pStyle w:val="Maintext"/>
            </w:pPr>
            <w:r w:rsidRPr="003D7E28">
              <w:t>Supplier contact telephone number</w:t>
            </w:r>
          </w:p>
        </w:tc>
        <w:tc>
          <w:tcPr>
            <w:tcW w:w="2880" w:type="dxa"/>
            <w:tcBorders>
              <w:top w:val="single" w:sz="6" w:space="0" w:color="auto"/>
              <w:left w:val="single" w:sz="6" w:space="0" w:color="auto"/>
              <w:bottom w:val="single" w:sz="6" w:space="0" w:color="auto"/>
              <w:right w:val="single" w:sz="6" w:space="0" w:color="auto"/>
            </w:tcBorders>
          </w:tcPr>
          <w:p w14:paraId="628ADEC3" w14:textId="77777777" w:rsidR="00AD4A84" w:rsidRPr="003D7E28" w:rsidRDefault="00AD4A84" w:rsidP="00AD4A84">
            <w:pPr>
              <w:pStyle w:val="Maintext"/>
            </w:pPr>
            <w:r w:rsidRPr="003D7E28">
              <w:t>01 1234 5678</w:t>
            </w:r>
          </w:p>
        </w:tc>
      </w:tr>
      <w:tr w:rsidR="00AD4A84" w:rsidRPr="003D7E28" w14:paraId="38C8E6E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41991F66" w14:textId="77777777" w:rsidR="00AD4A84" w:rsidRPr="003D7E28" w:rsidRDefault="00AD4A84" w:rsidP="00AD4A84">
            <w:pPr>
              <w:pStyle w:val="Maintext"/>
            </w:pPr>
            <w:r w:rsidRPr="003D7E28">
              <w:t>271-285</w:t>
            </w:r>
          </w:p>
        </w:tc>
        <w:tc>
          <w:tcPr>
            <w:tcW w:w="5402" w:type="dxa"/>
            <w:tcBorders>
              <w:top w:val="single" w:sz="6" w:space="0" w:color="auto"/>
              <w:left w:val="single" w:sz="6" w:space="0" w:color="auto"/>
              <w:bottom w:val="single" w:sz="6" w:space="0" w:color="auto"/>
              <w:right w:val="single" w:sz="6" w:space="0" w:color="auto"/>
            </w:tcBorders>
          </w:tcPr>
          <w:p w14:paraId="2A565290" w14:textId="77777777" w:rsidR="00AD4A84" w:rsidRPr="003D7E28" w:rsidRDefault="00AD4A84" w:rsidP="00AD4A84">
            <w:pPr>
              <w:pStyle w:val="Maintext"/>
            </w:pPr>
            <w:r w:rsidRPr="003D7E28">
              <w:t>Supplier facsimile number</w:t>
            </w:r>
          </w:p>
        </w:tc>
        <w:tc>
          <w:tcPr>
            <w:tcW w:w="2880" w:type="dxa"/>
            <w:tcBorders>
              <w:top w:val="single" w:sz="6" w:space="0" w:color="auto"/>
              <w:left w:val="single" w:sz="6" w:space="0" w:color="auto"/>
              <w:bottom w:val="single" w:sz="6" w:space="0" w:color="auto"/>
              <w:right w:val="single" w:sz="6" w:space="0" w:color="auto"/>
            </w:tcBorders>
          </w:tcPr>
          <w:p w14:paraId="4CAA353B" w14:textId="77777777" w:rsidR="00AD4A84" w:rsidRPr="003D7E28" w:rsidRDefault="00AD4A84" w:rsidP="00AD4A84">
            <w:pPr>
              <w:pStyle w:val="Maintext"/>
            </w:pPr>
            <w:r w:rsidRPr="003D7E28">
              <w:t>99 9999 9999</w:t>
            </w:r>
          </w:p>
        </w:tc>
      </w:tr>
      <w:tr w:rsidR="00AD4A84" w:rsidRPr="003D7E28" w14:paraId="621C63C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0E4E4CC3" w14:textId="77777777" w:rsidR="00AD4A84" w:rsidRPr="003D7E28" w:rsidRDefault="00AD4A84" w:rsidP="00AD4A84">
            <w:pPr>
              <w:pStyle w:val="Maintext"/>
            </w:pPr>
            <w:r w:rsidRPr="003D7E28">
              <w:t>286-301</w:t>
            </w:r>
          </w:p>
        </w:tc>
        <w:tc>
          <w:tcPr>
            <w:tcW w:w="5402" w:type="dxa"/>
            <w:tcBorders>
              <w:top w:val="single" w:sz="6" w:space="0" w:color="auto"/>
              <w:left w:val="single" w:sz="6" w:space="0" w:color="auto"/>
              <w:bottom w:val="single" w:sz="6" w:space="0" w:color="auto"/>
              <w:right w:val="single" w:sz="6" w:space="0" w:color="auto"/>
            </w:tcBorders>
          </w:tcPr>
          <w:p w14:paraId="6CE39474" w14:textId="77777777" w:rsidR="00AD4A84" w:rsidRPr="003D7E28" w:rsidRDefault="00AD4A84" w:rsidP="00AD4A84">
            <w:pPr>
              <w:pStyle w:val="Maintext"/>
            </w:pPr>
            <w:r w:rsidRPr="003D7E28">
              <w:t>Supplier file reference</w:t>
            </w:r>
          </w:p>
        </w:tc>
        <w:tc>
          <w:tcPr>
            <w:tcW w:w="2880" w:type="dxa"/>
            <w:tcBorders>
              <w:top w:val="single" w:sz="6" w:space="0" w:color="auto"/>
              <w:left w:val="single" w:sz="6" w:space="0" w:color="auto"/>
              <w:bottom w:val="single" w:sz="6" w:space="0" w:color="auto"/>
              <w:right w:val="single" w:sz="6" w:space="0" w:color="auto"/>
            </w:tcBorders>
          </w:tcPr>
          <w:p w14:paraId="71C30825" w14:textId="77777777" w:rsidR="00AD4A84" w:rsidRPr="003D7E28" w:rsidRDefault="00AD4A84" w:rsidP="00AD4A84">
            <w:pPr>
              <w:pStyle w:val="Maintext"/>
            </w:pPr>
            <w:r>
              <w:t>ABC1407</w:t>
            </w:r>
          </w:p>
        </w:tc>
      </w:tr>
      <w:tr w:rsidR="00AD4A84" w:rsidRPr="003D7E28" w14:paraId="7155D11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762BEE1A" w14:textId="77777777" w:rsidR="00AD4A84" w:rsidRPr="003D7E28" w:rsidRDefault="00AD4A84" w:rsidP="00AD4A84">
            <w:pPr>
              <w:pStyle w:val="Maintext"/>
            </w:pPr>
            <w:r w:rsidRPr="003D7E28">
              <w:t>302-6</w:t>
            </w:r>
            <w:r>
              <w:t>4</w:t>
            </w:r>
            <w:r w:rsidRPr="003D7E28">
              <w:t>8</w:t>
            </w:r>
          </w:p>
        </w:tc>
        <w:tc>
          <w:tcPr>
            <w:tcW w:w="5402" w:type="dxa"/>
            <w:tcBorders>
              <w:top w:val="single" w:sz="6" w:space="0" w:color="auto"/>
              <w:left w:val="single" w:sz="6" w:space="0" w:color="auto"/>
              <w:bottom w:val="single" w:sz="6" w:space="0" w:color="auto"/>
              <w:right w:val="single" w:sz="6" w:space="0" w:color="auto"/>
            </w:tcBorders>
          </w:tcPr>
          <w:p w14:paraId="0E5A597A" w14:textId="77777777" w:rsidR="00AD4A84" w:rsidRPr="003D7E28" w:rsidRDefault="00AD4A84" w:rsidP="00AD4A84">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14:paraId="3B2764E1" w14:textId="77777777" w:rsidR="00AD4A84" w:rsidRPr="003D7E28" w:rsidRDefault="00AD4A84" w:rsidP="00AD4A84">
            <w:pPr>
              <w:pStyle w:val="Maintext"/>
            </w:pPr>
            <w:r w:rsidRPr="003D7E28">
              <w:t>blank</w:t>
            </w:r>
            <w:r>
              <w:t xml:space="preserve"> fill</w:t>
            </w:r>
          </w:p>
        </w:tc>
      </w:tr>
    </w:tbl>
    <w:p w14:paraId="044473BF" w14:textId="77777777" w:rsidR="00AD4A84" w:rsidRPr="003D7E28" w:rsidRDefault="00AD4A84" w:rsidP="00574BC5">
      <w:pPr>
        <w:pStyle w:val="Head2"/>
      </w:pPr>
      <w:bookmarkStart w:id="280" w:name="_Toc278527036"/>
      <w:bookmarkStart w:id="281" w:name="_Toc286236194"/>
      <w:bookmarkStart w:id="282" w:name="_Toc404840782"/>
      <w:bookmarkStart w:id="283" w:name="_Toc427050050"/>
      <w:r w:rsidRPr="003D7E28">
        <w:t>Supplier data record 3</w:t>
      </w:r>
      <w:bookmarkEnd w:id="280"/>
      <w:bookmarkEnd w:id="281"/>
      <w:bookmarkEnd w:id="282"/>
      <w:bookmarkEnd w:id="283"/>
    </w:p>
    <w:tbl>
      <w:tblPr>
        <w:tblW w:w="9600" w:type="dxa"/>
        <w:tblLayout w:type="fixed"/>
        <w:tblLook w:val="0000" w:firstRow="0" w:lastRow="0" w:firstColumn="0" w:lastColumn="0" w:noHBand="0" w:noVBand="0"/>
      </w:tblPr>
      <w:tblGrid>
        <w:gridCol w:w="1318"/>
        <w:gridCol w:w="5402"/>
        <w:gridCol w:w="2880"/>
      </w:tblGrid>
      <w:tr w:rsidR="00AD4A84" w:rsidRPr="00802707" w14:paraId="4B5125C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51192600" w14:textId="77777777" w:rsidR="00AD4A84" w:rsidRPr="00802707" w:rsidRDefault="00AD4A84" w:rsidP="00AD4A84">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4CD3B001"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701406AE" w14:textId="77777777" w:rsidR="00AD4A84" w:rsidRPr="00802707" w:rsidRDefault="00AD4A84" w:rsidP="00AD4A84">
            <w:pPr>
              <w:pStyle w:val="Maintext"/>
              <w:rPr>
                <w:b/>
              </w:rPr>
            </w:pPr>
            <w:r w:rsidRPr="00802707">
              <w:rPr>
                <w:b/>
              </w:rPr>
              <w:t>Contents</w:t>
            </w:r>
          </w:p>
        </w:tc>
      </w:tr>
      <w:tr w:rsidR="00AD4A84" w:rsidRPr="003D7E28" w14:paraId="19FEA47D"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0322A10E" w14:textId="77777777" w:rsidR="00AD4A84" w:rsidRPr="003D7E28" w:rsidRDefault="00AD4A84" w:rsidP="00AD4A84">
            <w:pPr>
              <w:pStyle w:val="Maintext"/>
            </w:pPr>
            <w:r w:rsidRPr="00384A4C">
              <w:t>1-3</w:t>
            </w:r>
          </w:p>
        </w:tc>
        <w:tc>
          <w:tcPr>
            <w:tcW w:w="5402" w:type="dxa"/>
            <w:tcBorders>
              <w:top w:val="single" w:sz="6" w:space="0" w:color="auto"/>
              <w:left w:val="single" w:sz="6" w:space="0" w:color="auto"/>
              <w:bottom w:val="single" w:sz="6" w:space="0" w:color="auto"/>
              <w:right w:val="single" w:sz="6" w:space="0" w:color="auto"/>
            </w:tcBorders>
          </w:tcPr>
          <w:p w14:paraId="6289492F"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47C98BA2" w14:textId="77777777" w:rsidR="00AD4A84" w:rsidRPr="003D7E28" w:rsidRDefault="00AD4A84" w:rsidP="00AD4A84">
            <w:pPr>
              <w:pStyle w:val="Maintext"/>
            </w:pPr>
            <w:r w:rsidRPr="003D7E28">
              <w:t>6</w:t>
            </w:r>
            <w:r>
              <w:t>4</w:t>
            </w:r>
            <w:r w:rsidRPr="003D7E28">
              <w:t>8</w:t>
            </w:r>
          </w:p>
        </w:tc>
      </w:tr>
      <w:tr w:rsidR="00AD4A84" w:rsidRPr="003D7E28" w14:paraId="5A4ABCD1"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58F912B2" w14:textId="77777777" w:rsidR="00AD4A84" w:rsidRPr="003D7E28" w:rsidRDefault="00AD4A84" w:rsidP="00AD4A84">
            <w:pPr>
              <w:pStyle w:val="Maintext"/>
            </w:pPr>
            <w:r w:rsidRPr="003D7E28">
              <w:t>4-17</w:t>
            </w:r>
          </w:p>
        </w:tc>
        <w:tc>
          <w:tcPr>
            <w:tcW w:w="5402" w:type="dxa"/>
            <w:tcBorders>
              <w:top w:val="single" w:sz="6" w:space="0" w:color="auto"/>
              <w:left w:val="single" w:sz="6" w:space="0" w:color="auto"/>
              <w:bottom w:val="single" w:sz="6" w:space="0" w:color="auto"/>
              <w:right w:val="single" w:sz="6" w:space="0" w:color="auto"/>
            </w:tcBorders>
          </w:tcPr>
          <w:p w14:paraId="664F14D9"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02DFAF0A" w14:textId="77777777" w:rsidR="00AD4A84" w:rsidRPr="003D7E28" w:rsidRDefault="00AD4A84" w:rsidP="00AD4A84">
            <w:pPr>
              <w:pStyle w:val="Maintext"/>
            </w:pPr>
            <w:r w:rsidRPr="003D7E28">
              <w:t>IDENTREGISTER3</w:t>
            </w:r>
          </w:p>
        </w:tc>
      </w:tr>
      <w:tr w:rsidR="00AD4A84" w:rsidRPr="003D7E28" w14:paraId="671E089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003A81E3" w14:textId="77777777" w:rsidR="00AD4A84" w:rsidRPr="003D7E28" w:rsidRDefault="00AD4A84" w:rsidP="00AD4A84">
            <w:pPr>
              <w:pStyle w:val="Maintext"/>
            </w:pPr>
            <w:r w:rsidRPr="003D7E28">
              <w:t>18-55</w:t>
            </w:r>
          </w:p>
        </w:tc>
        <w:tc>
          <w:tcPr>
            <w:tcW w:w="5402" w:type="dxa"/>
            <w:tcBorders>
              <w:top w:val="single" w:sz="6" w:space="0" w:color="auto"/>
              <w:left w:val="single" w:sz="6" w:space="0" w:color="auto"/>
              <w:bottom w:val="single" w:sz="6" w:space="0" w:color="auto"/>
              <w:right w:val="single" w:sz="6" w:space="0" w:color="auto"/>
            </w:tcBorders>
          </w:tcPr>
          <w:p w14:paraId="5F95916B" w14:textId="77777777" w:rsidR="00AD4A84" w:rsidRPr="003D7E28" w:rsidRDefault="00AD4A84" w:rsidP="00AD4A84">
            <w:pPr>
              <w:pStyle w:val="Maintext"/>
            </w:pPr>
            <w:r>
              <w:t>S</w:t>
            </w:r>
            <w:r w:rsidRPr="003D7E28">
              <w:t>treet address line 1</w:t>
            </w:r>
          </w:p>
        </w:tc>
        <w:tc>
          <w:tcPr>
            <w:tcW w:w="2880" w:type="dxa"/>
            <w:tcBorders>
              <w:top w:val="single" w:sz="6" w:space="0" w:color="auto"/>
              <w:left w:val="single" w:sz="6" w:space="0" w:color="auto"/>
              <w:bottom w:val="single" w:sz="6" w:space="0" w:color="auto"/>
              <w:right w:val="single" w:sz="6" w:space="0" w:color="auto"/>
            </w:tcBorders>
          </w:tcPr>
          <w:p w14:paraId="07F8994E" w14:textId="77777777" w:rsidR="00AD4A84" w:rsidRPr="003D7E28" w:rsidRDefault="00AD4A84" w:rsidP="00AD4A84">
            <w:pPr>
              <w:pStyle w:val="Maintext"/>
            </w:pPr>
            <w:r w:rsidRPr="003D7E28">
              <w:t>LEVEL 5 SYDNEY BUILDING</w:t>
            </w:r>
          </w:p>
        </w:tc>
      </w:tr>
      <w:tr w:rsidR="00AD4A84" w:rsidRPr="003D7E28" w14:paraId="5779A35E"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063D99F3" w14:textId="77777777" w:rsidR="00AD4A84" w:rsidRPr="003D7E28" w:rsidRDefault="00AD4A84" w:rsidP="00AD4A84">
            <w:pPr>
              <w:pStyle w:val="Maintext"/>
            </w:pPr>
            <w:r w:rsidRPr="003D7E28">
              <w:t>56-93</w:t>
            </w:r>
          </w:p>
        </w:tc>
        <w:tc>
          <w:tcPr>
            <w:tcW w:w="5402" w:type="dxa"/>
            <w:tcBorders>
              <w:top w:val="single" w:sz="6" w:space="0" w:color="auto"/>
              <w:left w:val="single" w:sz="6" w:space="0" w:color="auto"/>
              <w:bottom w:val="single" w:sz="6" w:space="0" w:color="auto"/>
              <w:right w:val="single" w:sz="6" w:space="0" w:color="auto"/>
            </w:tcBorders>
          </w:tcPr>
          <w:p w14:paraId="0447BF1F" w14:textId="77777777" w:rsidR="00AD4A84" w:rsidRPr="003D7E28" w:rsidRDefault="00AD4A84" w:rsidP="00AD4A84">
            <w:pPr>
              <w:pStyle w:val="Maintext"/>
            </w:pPr>
            <w:r>
              <w:t>S</w:t>
            </w:r>
            <w:r w:rsidRPr="003D7E28">
              <w:t>treet address line 2</w:t>
            </w:r>
          </w:p>
        </w:tc>
        <w:tc>
          <w:tcPr>
            <w:tcW w:w="2880" w:type="dxa"/>
            <w:tcBorders>
              <w:top w:val="single" w:sz="6" w:space="0" w:color="auto"/>
              <w:left w:val="single" w:sz="6" w:space="0" w:color="auto"/>
              <w:bottom w:val="single" w:sz="6" w:space="0" w:color="auto"/>
              <w:right w:val="single" w:sz="6" w:space="0" w:color="auto"/>
            </w:tcBorders>
          </w:tcPr>
          <w:p w14:paraId="4F7BB272" w14:textId="77777777" w:rsidR="00AD4A84" w:rsidRPr="003D7E28" w:rsidRDefault="00AD4A84" w:rsidP="00AD4A84">
            <w:pPr>
              <w:pStyle w:val="Maintext"/>
            </w:pPr>
            <w:r w:rsidRPr="003D7E28">
              <w:t>22 WILLIAM DRIVE</w:t>
            </w:r>
          </w:p>
        </w:tc>
      </w:tr>
      <w:tr w:rsidR="00AD4A84" w:rsidRPr="003D7E28" w14:paraId="56B5269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707D32D3" w14:textId="77777777" w:rsidR="00AD4A84" w:rsidRPr="003D7E28" w:rsidRDefault="00AD4A84" w:rsidP="00AD4A84">
            <w:pPr>
              <w:pStyle w:val="Maintext"/>
            </w:pPr>
            <w:r w:rsidRPr="003D7E28">
              <w:t>94-120</w:t>
            </w:r>
          </w:p>
        </w:tc>
        <w:tc>
          <w:tcPr>
            <w:tcW w:w="5402" w:type="dxa"/>
            <w:tcBorders>
              <w:top w:val="single" w:sz="6" w:space="0" w:color="auto"/>
              <w:left w:val="single" w:sz="6" w:space="0" w:color="auto"/>
              <w:bottom w:val="single" w:sz="6" w:space="0" w:color="auto"/>
              <w:right w:val="single" w:sz="6" w:space="0" w:color="auto"/>
            </w:tcBorders>
          </w:tcPr>
          <w:p w14:paraId="0E13B527" w14:textId="77777777" w:rsidR="00AD4A84" w:rsidRPr="003D7E28" w:rsidRDefault="00AD4A84" w:rsidP="00AD4A84">
            <w:pPr>
              <w:pStyle w:val="Maintext"/>
            </w:pPr>
            <w:r>
              <w:t>S</w:t>
            </w:r>
            <w:r w:rsidRPr="003D7E28">
              <w:t xml:space="preserve">uburb, town or </w:t>
            </w:r>
            <w:r>
              <w:t>city</w:t>
            </w:r>
          </w:p>
        </w:tc>
        <w:tc>
          <w:tcPr>
            <w:tcW w:w="2880" w:type="dxa"/>
            <w:tcBorders>
              <w:top w:val="single" w:sz="6" w:space="0" w:color="auto"/>
              <w:left w:val="single" w:sz="6" w:space="0" w:color="auto"/>
              <w:bottom w:val="single" w:sz="6" w:space="0" w:color="auto"/>
              <w:right w:val="single" w:sz="6" w:space="0" w:color="auto"/>
            </w:tcBorders>
          </w:tcPr>
          <w:p w14:paraId="25194D3F" w14:textId="77777777" w:rsidR="00AD4A84" w:rsidRPr="003D7E28" w:rsidRDefault="00AD4A84" w:rsidP="00AD4A84">
            <w:pPr>
              <w:pStyle w:val="Maintext"/>
            </w:pPr>
            <w:r w:rsidRPr="003D7E28">
              <w:t>SYDNEY</w:t>
            </w:r>
          </w:p>
        </w:tc>
      </w:tr>
      <w:tr w:rsidR="00AD4A84" w:rsidRPr="003D7E28" w14:paraId="0A692D0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7E95DA8C" w14:textId="77777777" w:rsidR="00AD4A84" w:rsidRPr="003D7E28" w:rsidRDefault="00AD4A84" w:rsidP="00AD4A84">
            <w:pPr>
              <w:pStyle w:val="Maintext"/>
            </w:pPr>
            <w:r w:rsidRPr="003D7E28">
              <w:t>121-123</w:t>
            </w:r>
          </w:p>
        </w:tc>
        <w:tc>
          <w:tcPr>
            <w:tcW w:w="5402" w:type="dxa"/>
            <w:tcBorders>
              <w:top w:val="single" w:sz="6" w:space="0" w:color="auto"/>
              <w:left w:val="single" w:sz="6" w:space="0" w:color="auto"/>
              <w:bottom w:val="single" w:sz="6" w:space="0" w:color="auto"/>
              <w:right w:val="single" w:sz="6" w:space="0" w:color="auto"/>
            </w:tcBorders>
          </w:tcPr>
          <w:p w14:paraId="55EE2472" w14:textId="77777777" w:rsidR="00AD4A84" w:rsidRPr="003D7E28" w:rsidRDefault="00AD4A84" w:rsidP="00AD4A84">
            <w:pPr>
              <w:pStyle w:val="Maintext"/>
            </w:pPr>
            <w:r>
              <w:t>S</w:t>
            </w:r>
            <w:r w:rsidRPr="003D7E28">
              <w:t>tate or territory</w:t>
            </w:r>
          </w:p>
        </w:tc>
        <w:tc>
          <w:tcPr>
            <w:tcW w:w="2880" w:type="dxa"/>
            <w:tcBorders>
              <w:top w:val="single" w:sz="6" w:space="0" w:color="auto"/>
              <w:left w:val="single" w:sz="6" w:space="0" w:color="auto"/>
              <w:bottom w:val="single" w:sz="6" w:space="0" w:color="auto"/>
              <w:right w:val="single" w:sz="6" w:space="0" w:color="auto"/>
            </w:tcBorders>
          </w:tcPr>
          <w:p w14:paraId="2BF8FF5C" w14:textId="77777777" w:rsidR="00AD4A84" w:rsidRPr="003D7E28" w:rsidRDefault="00AD4A84" w:rsidP="00AD4A84">
            <w:pPr>
              <w:pStyle w:val="Maintext"/>
            </w:pPr>
            <w:r w:rsidRPr="003D7E28">
              <w:t>NSW</w:t>
            </w:r>
          </w:p>
        </w:tc>
      </w:tr>
      <w:tr w:rsidR="00AD4A84" w:rsidRPr="003D7E28" w14:paraId="73B01D0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7FF09597" w14:textId="77777777" w:rsidR="00AD4A84" w:rsidRPr="003D7E28" w:rsidRDefault="00AD4A84" w:rsidP="00AD4A84">
            <w:pPr>
              <w:pStyle w:val="Maintext"/>
            </w:pPr>
            <w:r w:rsidRPr="003D7E28">
              <w:t>124-127</w:t>
            </w:r>
          </w:p>
        </w:tc>
        <w:tc>
          <w:tcPr>
            <w:tcW w:w="5402" w:type="dxa"/>
            <w:tcBorders>
              <w:top w:val="single" w:sz="6" w:space="0" w:color="auto"/>
              <w:left w:val="single" w:sz="6" w:space="0" w:color="auto"/>
              <w:bottom w:val="single" w:sz="6" w:space="0" w:color="auto"/>
              <w:right w:val="single" w:sz="6" w:space="0" w:color="auto"/>
            </w:tcBorders>
          </w:tcPr>
          <w:p w14:paraId="4BA7C953" w14:textId="77777777" w:rsidR="00AD4A84" w:rsidRPr="003D7E28" w:rsidRDefault="00AD4A84" w:rsidP="00AD4A84">
            <w:pPr>
              <w:pStyle w:val="Maintext"/>
            </w:pPr>
            <w:r>
              <w:t>P</w:t>
            </w:r>
            <w:r w:rsidRPr="003D7E28">
              <w:t>ostcode</w:t>
            </w:r>
          </w:p>
        </w:tc>
        <w:tc>
          <w:tcPr>
            <w:tcW w:w="2880" w:type="dxa"/>
            <w:tcBorders>
              <w:top w:val="single" w:sz="6" w:space="0" w:color="auto"/>
              <w:left w:val="single" w:sz="6" w:space="0" w:color="auto"/>
              <w:bottom w:val="single" w:sz="6" w:space="0" w:color="auto"/>
              <w:right w:val="single" w:sz="6" w:space="0" w:color="auto"/>
            </w:tcBorders>
          </w:tcPr>
          <w:p w14:paraId="7EE35E93" w14:textId="77777777" w:rsidR="00AD4A84" w:rsidRPr="003D7E28" w:rsidRDefault="00AD4A84" w:rsidP="00AD4A84">
            <w:pPr>
              <w:pStyle w:val="Maintext"/>
            </w:pPr>
            <w:r w:rsidRPr="003D7E28">
              <w:t>2000</w:t>
            </w:r>
          </w:p>
        </w:tc>
      </w:tr>
      <w:tr w:rsidR="00AD4A84" w:rsidRPr="003D7E28" w14:paraId="3A6804FD"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465721B6" w14:textId="77777777" w:rsidR="00AD4A84" w:rsidRPr="003D7E28" w:rsidRDefault="00AD4A84" w:rsidP="00AD4A84">
            <w:pPr>
              <w:pStyle w:val="Maintext"/>
            </w:pPr>
            <w:r w:rsidRPr="003D7E28">
              <w:t>128-147</w:t>
            </w:r>
          </w:p>
        </w:tc>
        <w:tc>
          <w:tcPr>
            <w:tcW w:w="5402" w:type="dxa"/>
            <w:tcBorders>
              <w:top w:val="single" w:sz="6" w:space="0" w:color="auto"/>
              <w:left w:val="single" w:sz="6" w:space="0" w:color="auto"/>
              <w:bottom w:val="single" w:sz="6" w:space="0" w:color="auto"/>
              <w:right w:val="single" w:sz="6" w:space="0" w:color="auto"/>
            </w:tcBorders>
          </w:tcPr>
          <w:p w14:paraId="17B5208E" w14:textId="77777777" w:rsidR="00AD4A84" w:rsidRPr="003D7E28" w:rsidRDefault="00AD4A84" w:rsidP="00AD4A84">
            <w:pPr>
              <w:pStyle w:val="Maintext"/>
            </w:pPr>
            <w:r>
              <w:t>C</w:t>
            </w:r>
            <w:r w:rsidRPr="003D7E28">
              <w:t>ountry</w:t>
            </w:r>
          </w:p>
        </w:tc>
        <w:tc>
          <w:tcPr>
            <w:tcW w:w="2880" w:type="dxa"/>
            <w:tcBorders>
              <w:top w:val="single" w:sz="6" w:space="0" w:color="auto"/>
              <w:left w:val="single" w:sz="6" w:space="0" w:color="auto"/>
              <w:bottom w:val="single" w:sz="6" w:space="0" w:color="auto"/>
              <w:right w:val="single" w:sz="6" w:space="0" w:color="auto"/>
            </w:tcBorders>
          </w:tcPr>
          <w:p w14:paraId="1AAEAE79" w14:textId="77777777" w:rsidR="00AD4A84" w:rsidRPr="003D7E28" w:rsidRDefault="00AD4A84" w:rsidP="00AD4A84">
            <w:pPr>
              <w:pStyle w:val="Maintext"/>
            </w:pPr>
            <w:r w:rsidRPr="003D7E28">
              <w:t>blank</w:t>
            </w:r>
            <w:r>
              <w:t xml:space="preserve"> fill</w:t>
            </w:r>
          </w:p>
        </w:tc>
      </w:tr>
      <w:tr w:rsidR="00AD4A84" w:rsidRPr="003D7E28" w14:paraId="7F36F395"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43943E1E" w14:textId="77777777" w:rsidR="00AD4A84" w:rsidRPr="003D7E28" w:rsidRDefault="00AD4A84" w:rsidP="00AD4A84">
            <w:pPr>
              <w:pStyle w:val="Maintext"/>
            </w:pPr>
            <w:r w:rsidRPr="003D7E28">
              <w:t>148-185</w:t>
            </w:r>
          </w:p>
        </w:tc>
        <w:tc>
          <w:tcPr>
            <w:tcW w:w="5402" w:type="dxa"/>
            <w:tcBorders>
              <w:top w:val="single" w:sz="6" w:space="0" w:color="auto"/>
              <w:left w:val="single" w:sz="6" w:space="0" w:color="auto"/>
              <w:bottom w:val="single" w:sz="6" w:space="0" w:color="auto"/>
              <w:right w:val="single" w:sz="6" w:space="0" w:color="auto"/>
            </w:tcBorders>
          </w:tcPr>
          <w:p w14:paraId="291FE76E" w14:textId="77777777" w:rsidR="00AD4A84" w:rsidRPr="003D7E28" w:rsidRDefault="00AD4A84" w:rsidP="00AD4A84">
            <w:pPr>
              <w:pStyle w:val="Maintext"/>
            </w:pPr>
            <w:r>
              <w:t>P</w:t>
            </w:r>
            <w:r w:rsidRPr="003D7E28">
              <w:t>ostal address line 1</w:t>
            </w:r>
          </w:p>
        </w:tc>
        <w:tc>
          <w:tcPr>
            <w:tcW w:w="2880" w:type="dxa"/>
            <w:tcBorders>
              <w:top w:val="single" w:sz="6" w:space="0" w:color="auto"/>
              <w:left w:val="single" w:sz="6" w:space="0" w:color="auto"/>
              <w:bottom w:val="single" w:sz="6" w:space="0" w:color="auto"/>
              <w:right w:val="single" w:sz="6" w:space="0" w:color="auto"/>
            </w:tcBorders>
          </w:tcPr>
          <w:p w14:paraId="47FE3B54" w14:textId="77777777" w:rsidR="00AD4A84" w:rsidRPr="003D7E28" w:rsidRDefault="00AD4A84" w:rsidP="00AD4A84">
            <w:pPr>
              <w:pStyle w:val="Maintext"/>
            </w:pPr>
            <w:r w:rsidRPr="003D7E28">
              <w:t>GPO BOX 19</w:t>
            </w:r>
          </w:p>
        </w:tc>
      </w:tr>
      <w:tr w:rsidR="00AD4A84" w:rsidRPr="003D7E28" w14:paraId="2E844A91"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7A2B94CF" w14:textId="77777777" w:rsidR="00AD4A84" w:rsidRPr="003D7E28" w:rsidRDefault="00AD4A84" w:rsidP="00AD4A84">
            <w:pPr>
              <w:pStyle w:val="Maintext"/>
            </w:pPr>
            <w:r w:rsidRPr="003D7E28">
              <w:t>186-223</w:t>
            </w:r>
          </w:p>
        </w:tc>
        <w:tc>
          <w:tcPr>
            <w:tcW w:w="5402" w:type="dxa"/>
            <w:tcBorders>
              <w:top w:val="single" w:sz="6" w:space="0" w:color="auto"/>
              <w:left w:val="single" w:sz="6" w:space="0" w:color="auto"/>
              <w:bottom w:val="single" w:sz="6" w:space="0" w:color="auto"/>
              <w:right w:val="single" w:sz="6" w:space="0" w:color="auto"/>
            </w:tcBorders>
          </w:tcPr>
          <w:p w14:paraId="74F8C8CD" w14:textId="77777777" w:rsidR="00AD4A84" w:rsidRPr="003D7E28" w:rsidRDefault="00AD4A84" w:rsidP="00AD4A84">
            <w:pPr>
              <w:pStyle w:val="Maintext"/>
            </w:pPr>
            <w:r>
              <w:t>P</w:t>
            </w:r>
            <w:r w:rsidRPr="003D7E28">
              <w:t>ostal address line 2</w:t>
            </w:r>
          </w:p>
        </w:tc>
        <w:tc>
          <w:tcPr>
            <w:tcW w:w="2880" w:type="dxa"/>
            <w:tcBorders>
              <w:top w:val="single" w:sz="6" w:space="0" w:color="auto"/>
              <w:left w:val="single" w:sz="6" w:space="0" w:color="auto"/>
              <w:bottom w:val="single" w:sz="6" w:space="0" w:color="auto"/>
              <w:right w:val="single" w:sz="6" w:space="0" w:color="auto"/>
            </w:tcBorders>
          </w:tcPr>
          <w:p w14:paraId="073C4734" w14:textId="77777777" w:rsidR="00AD4A84" w:rsidRPr="003D7E28" w:rsidRDefault="00AD4A84" w:rsidP="00AD4A84">
            <w:pPr>
              <w:pStyle w:val="Maintext"/>
            </w:pPr>
            <w:r w:rsidRPr="003D7E28">
              <w:t>blank</w:t>
            </w:r>
            <w:r>
              <w:t xml:space="preserve"> fill</w:t>
            </w:r>
          </w:p>
        </w:tc>
      </w:tr>
      <w:tr w:rsidR="00AD4A84" w:rsidRPr="003D7E28" w14:paraId="68A67C5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242D6AC1" w14:textId="77777777" w:rsidR="00AD4A84" w:rsidRPr="003D7E28" w:rsidRDefault="00AD4A84" w:rsidP="00AD4A84">
            <w:pPr>
              <w:pStyle w:val="Maintext"/>
            </w:pPr>
            <w:r w:rsidRPr="003D7E28">
              <w:t>224-250</w:t>
            </w:r>
          </w:p>
        </w:tc>
        <w:tc>
          <w:tcPr>
            <w:tcW w:w="5402" w:type="dxa"/>
            <w:tcBorders>
              <w:top w:val="single" w:sz="6" w:space="0" w:color="auto"/>
              <w:left w:val="single" w:sz="6" w:space="0" w:color="auto"/>
              <w:bottom w:val="single" w:sz="6" w:space="0" w:color="auto"/>
              <w:right w:val="single" w:sz="6" w:space="0" w:color="auto"/>
            </w:tcBorders>
          </w:tcPr>
          <w:p w14:paraId="7D652BED" w14:textId="77777777" w:rsidR="00AD4A84" w:rsidRPr="003D7E28" w:rsidRDefault="00AD4A84" w:rsidP="00AD4A84">
            <w:pPr>
              <w:pStyle w:val="Maintext"/>
            </w:pPr>
            <w:r>
              <w:t>Postal address s</w:t>
            </w:r>
            <w:r w:rsidRPr="003D7E28">
              <w:t xml:space="preserve">uburb, town or </w:t>
            </w:r>
            <w:r>
              <w:t>c</w:t>
            </w:r>
            <w:r w:rsidRPr="003D7E28">
              <w:t>ity</w:t>
            </w:r>
          </w:p>
        </w:tc>
        <w:tc>
          <w:tcPr>
            <w:tcW w:w="2880" w:type="dxa"/>
            <w:tcBorders>
              <w:top w:val="single" w:sz="6" w:space="0" w:color="auto"/>
              <w:left w:val="single" w:sz="6" w:space="0" w:color="auto"/>
              <w:bottom w:val="single" w:sz="6" w:space="0" w:color="auto"/>
              <w:right w:val="single" w:sz="6" w:space="0" w:color="auto"/>
            </w:tcBorders>
          </w:tcPr>
          <w:p w14:paraId="2D531DAF" w14:textId="77777777" w:rsidR="00AD4A84" w:rsidRPr="003D7E28" w:rsidRDefault="00AD4A84" w:rsidP="00AD4A84">
            <w:pPr>
              <w:pStyle w:val="Maintext"/>
            </w:pPr>
            <w:r w:rsidRPr="003D7E28">
              <w:t>SYDNEY</w:t>
            </w:r>
          </w:p>
        </w:tc>
      </w:tr>
      <w:tr w:rsidR="00AD4A84" w:rsidRPr="003D7E28" w14:paraId="36A0954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55FD1788" w14:textId="77777777" w:rsidR="00AD4A84" w:rsidRPr="003D7E28" w:rsidRDefault="00AD4A84" w:rsidP="00AD4A84">
            <w:pPr>
              <w:pStyle w:val="Maintext"/>
            </w:pPr>
            <w:r w:rsidRPr="003D7E28">
              <w:t>251-253</w:t>
            </w:r>
          </w:p>
        </w:tc>
        <w:tc>
          <w:tcPr>
            <w:tcW w:w="5402" w:type="dxa"/>
            <w:tcBorders>
              <w:top w:val="single" w:sz="6" w:space="0" w:color="auto"/>
              <w:left w:val="single" w:sz="6" w:space="0" w:color="auto"/>
              <w:bottom w:val="single" w:sz="6" w:space="0" w:color="auto"/>
              <w:right w:val="single" w:sz="6" w:space="0" w:color="auto"/>
            </w:tcBorders>
          </w:tcPr>
          <w:p w14:paraId="697C94E5" w14:textId="77777777" w:rsidR="00AD4A84" w:rsidRPr="003D7E28" w:rsidRDefault="00AD4A84" w:rsidP="00AD4A84">
            <w:pPr>
              <w:pStyle w:val="Maintext"/>
            </w:pPr>
            <w:r>
              <w:t>Postal address s</w:t>
            </w:r>
            <w:r w:rsidRPr="003D7E28">
              <w:t>tate or territory</w:t>
            </w:r>
          </w:p>
        </w:tc>
        <w:tc>
          <w:tcPr>
            <w:tcW w:w="2880" w:type="dxa"/>
            <w:tcBorders>
              <w:top w:val="single" w:sz="6" w:space="0" w:color="auto"/>
              <w:left w:val="single" w:sz="6" w:space="0" w:color="auto"/>
              <w:bottom w:val="single" w:sz="6" w:space="0" w:color="auto"/>
              <w:right w:val="single" w:sz="6" w:space="0" w:color="auto"/>
            </w:tcBorders>
          </w:tcPr>
          <w:p w14:paraId="6B6902E2" w14:textId="77777777" w:rsidR="00AD4A84" w:rsidRPr="003D7E28" w:rsidRDefault="00AD4A84" w:rsidP="00AD4A84">
            <w:pPr>
              <w:pStyle w:val="Maintext"/>
            </w:pPr>
            <w:r w:rsidRPr="003D7E28">
              <w:t>NSW</w:t>
            </w:r>
          </w:p>
        </w:tc>
      </w:tr>
      <w:tr w:rsidR="00AD4A84" w:rsidRPr="003D7E28" w14:paraId="51A2B1D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498CBF41" w14:textId="77777777" w:rsidR="00AD4A84" w:rsidRPr="003D7E28" w:rsidRDefault="00AD4A84" w:rsidP="00AD4A84">
            <w:pPr>
              <w:pStyle w:val="Maintext"/>
            </w:pPr>
            <w:r w:rsidRPr="003D7E28">
              <w:t>254-257</w:t>
            </w:r>
          </w:p>
        </w:tc>
        <w:tc>
          <w:tcPr>
            <w:tcW w:w="5402" w:type="dxa"/>
            <w:tcBorders>
              <w:top w:val="single" w:sz="6" w:space="0" w:color="auto"/>
              <w:left w:val="single" w:sz="6" w:space="0" w:color="auto"/>
              <w:bottom w:val="single" w:sz="6" w:space="0" w:color="auto"/>
              <w:right w:val="single" w:sz="6" w:space="0" w:color="auto"/>
            </w:tcBorders>
          </w:tcPr>
          <w:p w14:paraId="37920C5C" w14:textId="77777777" w:rsidR="00AD4A84" w:rsidRPr="003D7E28" w:rsidRDefault="00AD4A84" w:rsidP="00AD4A84">
            <w:pPr>
              <w:pStyle w:val="Maintext"/>
            </w:pPr>
            <w:r>
              <w:t>P</w:t>
            </w:r>
            <w:r w:rsidRPr="003D7E28">
              <w:t>ostcode</w:t>
            </w:r>
          </w:p>
        </w:tc>
        <w:tc>
          <w:tcPr>
            <w:tcW w:w="2880" w:type="dxa"/>
            <w:tcBorders>
              <w:top w:val="single" w:sz="6" w:space="0" w:color="auto"/>
              <w:left w:val="single" w:sz="6" w:space="0" w:color="auto"/>
              <w:bottom w:val="single" w:sz="6" w:space="0" w:color="auto"/>
              <w:right w:val="single" w:sz="6" w:space="0" w:color="auto"/>
            </w:tcBorders>
          </w:tcPr>
          <w:p w14:paraId="78F106E7" w14:textId="77777777" w:rsidR="00AD4A84" w:rsidRPr="003D7E28" w:rsidRDefault="00AD4A84" w:rsidP="00AD4A84">
            <w:pPr>
              <w:pStyle w:val="Maintext"/>
            </w:pPr>
            <w:r w:rsidRPr="003D7E28">
              <w:t>200</w:t>
            </w:r>
            <w:r>
              <w:t>0</w:t>
            </w:r>
          </w:p>
        </w:tc>
      </w:tr>
      <w:tr w:rsidR="00AD4A84" w:rsidRPr="003D7E28" w14:paraId="2B36227E"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698CA053" w14:textId="77777777" w:rsidR="00AD4A84" w:rsidRPr="003D7E28" w:rsidRDefault="00AD4A84" w:rsidP="00AD4A84">
            <w:pPr>
              <w:pStyle w:val="Maintext"/>
            </w:pPr>
            <w:r w:rsidRPr="003D7E28">
              <w:t>258-277</w:t>
            </w:r>
          </w:p>
        </w:tc>
        <w:tc>
          <w:tcPr>
            <w:tcW w:w="5402" w:type="dxa"/>
            <w:tcBorders>
              <w:top w:val="single" w:sz="6" w:space="0" w:color="auto"/>
              <w:left w:val="single" w:sz="6" w:space="0" w:color="auto"/>
              <w:bottom w:val="single" w:sz="6" w:space="0" w:color="auto"/>
              <w:right w:val="single" w:sz="6" w:space="0" w:color="auto"/>
            </w:tcBorders>
          </w:tcPr>
          <w:p w14:paraId="52EF8497" w14:textId="77777777" w:rsidR="00AD4A84" w:rsidRPr="003D7E28" w:rsidRDefault="00AD4A84" w:rsidP="00AD4A84">
            <w:pPr>
              <w:pStyle w:val="Maintext"/>
            </w:pPr>
            <w:r>
              <w:t>C</w:t>
            </w:r>
            <w:r w:rsidRPr="003D7E28">
              <w:t>ountry</w:t>
            </w:r>
          </w:p>
        </w:tc>
        <w:tc>
          <w:tcPr>
            <w:tcW w:w="2880" w:type="dxa"/>
            <w:tcBorders>
              <w:top w:val="single" w:sz="6" w:space="0" w:color="auto"/>
              <w:left w:val="single" w:sz="6" w:space="0" w:color="auto"/>
              <w:bottom w:val="single" w:sz="6" w:space="0" w:color="auto"/>
              <w:right w:val="single" w:sz="6" w:space="0" w:color="auto"/>
            </w:tcBorders>
          </w:tcPr>
          <w:p w14:paraId="49BE7909" w14:textId="77777777" w:rsidR="00AD4A84" w:rsidRPr="003D7E28" w:rsidRDefault="00AD4A84" w:rsidP="00AD4A84">
            <w:pPr>
              <w:pStyle w:val="Maintext"/>
            </w:pPr>
            <w:r w:rsidRPr="003D7E28">
              <w:t>blank</w:t>
            </w:r>
            <w:r>
              <w:t xml:space="preserve"> fill</w:t>
            </w:r>
          </w:p>
        </w:tc>
      </w:tr>
      <w:tr w:rsidR="00AD4A84" w:rsidRPr="003D7E28" w14:paraId="720F38E1"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56D5F58B" w14:textId="77777777" w:rsidR="00AD4A84" w:rsidRPr="003D7E28" w:rsidRDefault="00AD4A84" w:rsidP="00AD4A84">
            <w:pPr>
              <w:pStyle w:val="Maintext"/>
            </w:pPr>
            <w:r w:rsidRPr="003D7E28">
              <w:t>278-353</w:t>
            </w:r>
          </w:p>
        </w:tc>
        <w:tc>
          <w:tcPr>
            <w:tcW w:w="5402" w:type="dxa"/>
            <w:tcBorders>
              <w:top w:val="single" w:sz="6" w:space="0" w:color="auto"/>
              <w:left w:val="single" w:sz="6" w:space="0" w:color="auto"/>
              <w:bottom w:val="single" w:sz="6" w:space="0" w:color="auto"/>
              <w:right w:val="single" w:sz="6" w:space="0" w:color="auto"/>
            </w:tcBorders>
          </w:tcPr>
          <w:p w14:paraId="6939B10E" w14:textId="77777777" w:rsidR="00AD4A84" w:rsidRPr="003D7E28" w:rsidRDefault="00AD4A84" w:rsidP="00AD4A84">
            <w:pPr>
              <w:pStyle w:val="Maintext"/>
            </w:pPr>
            <w:r w:rsidRPr="003D7E28">
              <w:t>Supplier email address</w:t>
            </w:r>
          </w:p>
        </w:tc>
        <w:tc>
          <w:tcPr>
            <w:tcW w:w="2880" w:type="dxa"/>
            <w:tcBorders>
              <w:top w:val="single" w:sz="6" w:space="0" w:color="auto"/>
              <w:left w:val="single" w:sz="6" w:space="0" w:color="auto"/>
              <w:bottom w:val="single" w:sz="6" w:space="0" w:color="auto"/>
              <w:right w:val="single" w:sz="6" w:space="0" w:color="auto"/>
            </w:tcBorders>
          </w:tcPr>
          <w:p w14:paraId="654A64F0" w14:textId="77777777" w:rsidR="00AD4A84" w:rsidRPr="003D7E28" w:rsidRDefault="00AD4A84" w:rsidP="00AD4A84">
            <w:pPr>
              <w:pStyle w:val="Maintext"/>
            </w:pPr>
            <w:r w:rsidRPr="003D7E28">
              <w:rPr>
                <w:noProof/>
              </w:rPr>
              <w:t>abcpl@bestisp.com.au</w:t>
            </w:r>
          </w:p>
        </w:tc>
      </w:tr>
      <w:tr w:rsidR="00AD4A84" w:rsidRPr="003D7E28" w14:paraId="6DBCB53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4D060CF1" w14:textId="77777777" w:rsidR="00AD4A84" w:rsidRPr="003D7E28" w:rsidRDefault="00AD4A84" w:rsidP="00AD4A84">
            <w:pPr>
              <w:pStyle w:val="Maintext"/>
            </w:pPr>
            <w:r w:rsidRPr="003D7E28">
              <w:t>354-6</w:t>
            </w:r>
            <w:r>
              <w:t>4</w:t>
            </w:r>
            <w:r w:rsidRPr="003D7E28">
              <w:t>8</w:t>
            </w:r>
          </w:p>
        </w:tc>
        <w:tc>
          <w:tcPr>
            <w:tcW w:w="5402" w:type="dxa"/>
            <w:tcBorders>
              <w:top w:val="single" w:sz="6" w:space="0" w:color="auto"/>
              <w:left w:val="single" w:sz="6" w:space="0" w:color="auto"/>
              <w:bottom w:val="single" w:sz="6" w:space="0" w:color="auto"/>
              <w:right w:val="single" w:sz="6" w:space="0" w:color="auto"/>
            </w:tcBorders>
          </w:tcPr>
          <w:p w14:paraId="7C2B6778" w14:textId="77777777" w:rsidR="00AD4A84" w:rsidRPr="003D7E28" w:rsidRDefault="00AD4A84" w:rsidP="00AD4A84">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14:paraId="282D5258" w14:textId="77777777" w:rsidR="00AD4A84" w:rsidRPr="003D7E28" w:rsidRDefault="00AD4A84" w:rsidP="00AD4A84">
            <w:pPr>
              <w:pStyle w:val="Maintext"/>
            </w:pPr>
            <w:r w:rsidRPr="003D7E28">
              <w:t>blank</w:t>
            </w:r>
            <w:r>
              <w:t xml:space="preserve"> fill</w:t>
            </w:r>
          </w:p>
        </w:tc>
      </w:tr>
    </w:tbl>
    <w:p w14:paraId="7B81B2A2" w14:textId="77777777" w:rsidR="00AD4A84" w:rsidRPr="003D7E28" w:rsidRDefault="00AD4A84" w:rsidP="00574BC5">
      <w:pPr>
        <w:pStyle w:val="Head2"/>
      </w:pPr>
      <w:r w:rsidRPr="003D7E28">
        <w:br w:type="page"/>
      </w:r>
      <w:bookmarkStart w:id="284" w:name="_Toc278527037"/>
      <w:bookmarkStart w:id="285" w:name="_Toc286236195"/>
      <w:bookmarkStart w:id="286" w:name="_Toc404840783"/>
      <w:bookmarkStart w:id="287" w:name="_Toc427050051"/>
      <w:r w:rsidRPr="003D7E28">
        <w:t xml:space="preserve">Payer identity </w:t>
      </w:r>
      <w:r>
        <w:t xml:space="preserve">data </w:t>
      </w:r>
      <w:r w:rsidRPr="003D7E28">
        <w:t>record</w:t>
      </w:r>
      <w:bookmarkEnd w:id="284"/>
      <w:bookmarkEnd w:id="285"/>
      <w:bookmarkEnd w:id="286"/>
      <w:bookmarkEnd w:id="287"/>
    </w:p>
    <w:tbl>
      <w:tblPr>
        <w:tblW w:w="9600" w:type="dxa"/>
        <w:tblLayout w:type="fixed"/>
        <w:tblLook w:val="0000" w:firstRow="0" w:lastRow="0" w:firstColumn="0" w:lastColumn="0" w:noHBand="0" w:noVBand="0"/>
      </w:tblPr>
      <w:tblGrid>
        <w:gridCol w:w="1318"/>
        <w:gridCol w:w="5402"/>
        <w:gridCol w:w="2880"/>
      </w:tblGrid>
      <w:tr w:rsidR="00AD4A84" w:rsidRPr="00802707" w14:paraId="384E781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9AEEA29" w14:textId="77777777" w:rsidR="00AD4A84" w:rsidRPr="00802707" w:rsidRDefault="00AD4A84" w:rsidP="00AD4A84">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065A03BC"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464DF8CC" w14:textId="77777777" w:rsidR="00AD4A84" w:rsidRPr="00802707" w:rsidRDefault="00AD4A84" w:rsidP="00AD4A84">
            <w:pPr>
              <w:pStyle w:val="Maintext"/>
              <w:rPr>
                <w:b/>
              </w:rPr>
            </w:pPr>
            <w:r w:rsidRPr="00802707">
              <w:rPr>
                <w:b/>
              </w:rPr>
              <w:t>Contents</w:t>
            </w:r>
          </w:p>
        </w:tc>
      </w:tr>
      <w:tr w:rsidR="00AD4A84" w:rsidRPr="003D7E28" w14:paraId="581FE0C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562A762" w14:textId="77777777" w:rsidR="00AD4A84" w:rsidRPr="003D7E28" w:rsidRDefault="00AD4A84" w:rsidP="00AD4A84">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24BC32F2"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62FB274F" w14:textId="77777777" w:rsidR="00AD4A84" w:rsidRPr="003D7E28" w:rsidRDefault="00AD4A84" w:rsidP="00AD4A84">
            <w:pPr>
              <w:pStyle w:val="Maintext"/>
            </w:pPr>
            <w:r w:rsidRPr="003D7E28">
              <w:t>6</w:t>
            </w:r>
            <w:r>
              <w:t>4</w:t>
            </w:r>
            <w:r w:rsidRPr="003D7E28">
              <w:t>8</w:t>
            </w:r>
          </w:p>
        </w:tc>
      </w:tr>
      <w:tr w:rsidR="00AD4A84" w:rsidRPr="003D7E28" w14:paraId="59E5F431"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59FF45C0" w14:textId="77777777" w:rsidR="00AD4A84" w:rsidRPr="003D7E28" w:rsidRDefault="00AD4A84" w:rsidP="00AD4A84">
            <w:pPr>
              <w:pStyle w:val="Maintext"/>
            </w:pPr>
            <w:r w:rsidRPr="003D7E28">
              <w:t>4-11</w:t>
            </w:r>
          </w:p>
        </w:tc>
        <w:tc>
          <w:tcPr>
            <w:tcW w:w="5402" w:type="dxa"/>
            <w:tcBorders>
              <w:top w:val="single" w:sz="6" w:space="0" w:color="auto"/>
              <w:left w:val="single" w:sz="6" w:space="0" w:color="auto"/>
              <w:bottom w:val="single" w:sz="6" w:space="0" w:color="auto"/>
              <w:right w:val="single" w:sz="6" w:space="0" w:color="auto"/>
            </w:tcBorders>
          </w:tcPr>
          <w:p w14:paraId="3123C293"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43EC437D" w14:textId="77777777" w:rsidR="00AD4A84" w:rsidRPr="003D7E28" w:rsidRDefault="00AD4A84" w:rsidP="00AD4A84">
            <w:pPr>
              <w:pStyle w:val="Maintext"/>
            </w:pPr>
            <w:r w:rsidRPr="003D7E28">
              <w:t>IDENTITY</w:t>
            </w:r>
          </w:p>
        </w:tc>
      </w:tr>
      <w:tr w:rsidR="00AD4A84" w:rsidRPr="003D7E28" w14:paraId="6DB11C0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65D5D736" w14:textId="77777777" w:rsidR="00AD4A84" w:rsidRPr="003D7E28" w:rsidRDefault="00AD4A84" w:rsidP="00AD4A84">
            <w:pPr>
              <w:pStyle w:val="Maintext"/>
            </w:pPr>
            <w:r>
              <w:t>12-19</w:t>
            </w:r>
          </w:p>
        </w:tc>
        <w:tc>
          <w:tcPr>
            <w:tcW w:w="5402" w:type="dxa"/>
            <w:tcBorders>
              <w:top w:val="single" w:sz="6" w:space="0" w:color="auto"/>
              <w:left w:val="single" w:sz="6" w:space="0" w:color="auto"/>
              <w:bottom w:val="single" w:sz="6" w:space="0" w:color="auto"/>
              <w:right w:val="single" w:sz="6" w:space="0" w:color="auto"/>
            </w:tcBorders>
          </w:tcPr>
          <w:p w14:paraId="57AE2388" w14:textId="77777777" w:rsidR="00AD4A84" w:rsidRPr="003D7E28" w:rsidRDefault="00AD4A84" w:rsidP="00AD4A84">
            <w:pPr>
              <w:pStyle w:val="Maintext"/>
            </w:pPr>
            <w:r>
              <w:t>Period of report start date</w:t>
            </w:r>
          </w:p>
        </w:tc>
        <w:tc>
          <w:tcPr>
            <w:tcW w:w="2880" w:type="dxa"/>
            <w:tcBorders>
              <w:top w:val="single" w:sz="6" w:space="0" w:color="auto"/>
              <w:left w:val="single" w:sz="6" w:space="0" w:color="auto"/>
              <w:bottom w:val="single" w:sz="6" w:space="0" w:color="auto"/>
              <w:right w:val="single" w:sz="6" w:space="0" w:color="auto"/>
            </w:tcBorders>
          </w:tcPr>
          <w:p w14:paraId="4E960E58" w14:textId="77777777" w:rsidR="00AD4A84" w:rsidRPr="003D7E28" w:rsidRDefault="00AD4A84" w:rsidP="003B3057">
            <w:pPr>
              <w:pStyle w:val="Maintext"/>
            </w:pPr>
            <w:r>
              <w:t>0107201</w:t>
            </w:r>
            <w:r w:rsidR="003B3057">
              <w:t>5</w:t>
            </w:r>
          </w:p>
        </w:tc>
      </w:tr>
      <w:tr w:rsidR="00AD4A84" w:rsidRPr="003D7E28" w14:paraId="6FB17F6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E8E6056" w14:textId="77777777" w:rsidR="00AD4A84" w:rsidRPr="003D7E28" w:rsidRDefault="00AD4A84" w:rsidP="00AD4A84">
            <w:pPr>
              <w:pStyle w:val="Maintext"/>
            </w:pPr>
            <w:r>
              <w:t>20-27</w:t>
            </w:r>
          </w:p>
        </w:tc>
        <w:tc>
          <w:tcPr>
            <w:tcW w:w="5402" w:type="dxa"/>
            <w:tcBorders>
              <w:top w:val="single" w:sz="6" w:space="0" w:color="auto"/>
              <w:left w:val="single" w:sz="6" w:space="0" w:color="auto"/>
              <w:bottom w:val="single" w:sz="6" w:space="0" w:color="auto"/>
              <w:right w:val="single" w:sz="6" w:space="0" w:color="auto"/>
            </w:tcBorders>
          </w:tcPr>
          <w:p w14:paraId="7712AADD" w14:textId="77777777" w:rsidR="00AD4A84" w:rsidRPr="003D7E28" w:rsidRDefault="00AD4A84" w:rsidP="00AD4A84">
            <w:pPr>
              <w:pStyle w:val="Maintext"/>
            </w:pPr>
            <w:r>
              <w:t>Period of report end date</w:t>
            </w:r>
          </w:p>
        </w:tc>
        <w:tc>
          <w:tcPr>
            <w:tcW w:w="2880" w:type="dxa"/>
            <w:tcBorders>
              <w:top w:val="single" w:sz="6" w:space="0" w:color="auto"/>
              <w:left w:val="single" w:sz="6" w:space="0" w:color="auto"/>
              <w:bottom w:val="single" w:sz="6" w:space="0" w:color="auto"/>
              <w:right w:val="single" w:sz="6" w:space="0" w:color="auto"/>
            </w:tcBorders>
          </w:tcPr>
          <w:p w14:paraId="2231E882" w14:textId="77777777" w:rsidR="00AD4A84" w:rsidRPr="003D7E28" w:rsidRDefault="00AD4A84" w:rsidP="003B3057">
            <w:pPr>
              <w:pStyle w:val="Maintext"/>
            </w:pPr>
            <w:r>
              <w:t>1407201</w:t>
            </w:r>
            <w:r w:rsidR="003B3057">
              <w:t>5</w:t>
            </w:r>
          </w:p>
        </w:tc>
      </w:tr>
      <w:tr w:rsidR="00AD4A84" w:rsidRPr="003D7E28" w14:paraId="24E70E3D"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07711A11" w14:textId="77777777" w:rsidR="00AD4A84" w:rsidRPr="003D7E28" w:rsidRDefault="00AD4A84" w:rsidP="00AD4A84">
            <w:pPr>
              <w:pStyle w:val="Maintext"/>
            </w:pPr>
            <w:r>
              <w:t>28-38</w:t>
            </w:r>
          </w:p>
        </w:tc>
        <w:tc>
          <w:tcPr>
            <w:tcW w:w="5402" w:type="dxa"/>
            <w:tcBorders>
              <w:top w:val="single" w:sz="6" w:space="0" w:color="auto"/>
              <w:left w:val="single" w:sz="6" w:space="0" w:color="auto"/>
              <w:bottom w:val="single" w:sz="6" w:space="0" w:color="auto"/>
              <w:right w:val="single" w:sz="6" w:space="0" w:color="auto"/>
            </w:tcBorders>
          </w:tcPr>
          <w:p w14:paraId="19019FAC" w14:textId="77777777" w:rsidR="00AD4A84" w:rsidRPr="003D7E28" w:rsidRDefault="00AD4A84" w:rsidP="00AD4A84">
            <w:pPr>
              <w:pStyle w:val="Maintext"/>
            </w:pPr>
            <w:r w:rsidRPr="003D7E28">
              <w:t>Payer Australian business number</w:t>
            </w:r>
            <w:r>
              <w:t xml:space="preserve"> </w:t>
            </w:r>
            <w:r w:rsidRPr="003D7E28">
              <w:t>or withholding payer number</w:t>
            </w:r>
          </w:p>
        </w:tc>
        <w:tc>
          <w:tcPr>
            <w:tcW w:w="2880" w:type="dxa"/>
            <w:tcBorders>
              <w:top w:val="single" w:sz="6" w:space="0" w:color="auto"/>
              <w:left w:val="single" w:sz="6" w:space="0" w:color="auto"/>
              <w:bottom w:val="single" w:sz="6" w:space="0" w:color="auto"/>
              <w:right w:val="single" w:sz="6" w:space="0" w:color="auto"/>
            </w:tcBorders>
          </w:tcPr>
          <w:p w14:paraId="6E574460" w14:textId="77777777" w:rsidR="00AD4A84" w:rsidRPr="003D7E28" w:rsidRDefault="00AD4A84" w:rsidP="00AD4A84">
            <w:pPr>
              <w:pStyle w:val="Maintext"/>
            </w:pPr>
            <w:r w:rsidRPr="003D7E28">
              <w:t>84111122223</w:t>
            </w:r>
          </w:p>
        </w:tc>
      </w:tr>
      <w:tr w:rsidR="00AD4A84" w:rsidRPr="003D7E28" w14:paraId="7CF03CA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4F19FB46" w14:textId="77777777" w:rsidR="00AD4A84" w:rsidRPr="003D7E28" w:rsidRDefault="00AD4A84" w:rsidP="00AD4A84">
            <w:pPr>
              <w:pStyle w:val="Maintext"/>
            </w:pPr>
            <w:r>
              <w:t>39-41</w:t>
            </w:r>
          </w:p>
        </w:tc>
        <w:tc>
          <w:tcPr>
            <w:tcW w:w="5402" w:type="dxa"/>
            <w:tcBorders>
              <w:top w:val="single" w:sz="6" w:space="0" w:color="auto"/>
              <w:left w:val="single" w:sz="6" w:space="0" w:color="auto"/>
              <w:bottom w:val="single" w:sz="6" w:space="0" w:color="auto"/>
              <w:right w:val="single" w:sz="6" w:space="0" w:color="auto"/>
            </w:tcBorders>
          </w:tcPr>
          <w:p w14:paraId="32C9805A" w14:textId="77777777" w:rsidR="00AD4A84" w:rsidRPr="003D7E28" w:rsidRDefault="00AD4A84" w:rsidP="00AD4A84">
            <w:pPr>
              <w:pStyle w:val="Maintext"/>
            </w:pPr>
            <w:r w:rsidRPr="003D7E28">
              <w:t>Branch number</w:t>
            </w:r>
          </w:p>
        </w:tc>
        <w:tc>
          <w:tcPr>
            <w:tcW w:w="2880" w:type="dxa"/>
            <w:tcBorders>
              <w:top w:val="single" w:sz="6" w:space="0" w:color="auto"/>
              <w:left w:val="single" w:sz="6" w:space="0" w:color="auto"/>
              <w:bottom w:val="single" w:sz="6" w:space="0" w:color="auto"/>
              <w:right w:val="single" w:sz="6" w:space="0" w:color="auto"/>
            </w:tcBorders>
          </w:tcPr>
          <w:p w14:paraId="774DC0F4" w14:textId="77777777" w:rsidR="00AD4A84" w:rsidRPr="003D7E28" w:rsidRDefault="00AD4A84" w:rsidP="00AD4A84">
            <w:pPr>
              <w:pStyle w:val="Maintext"/>
            </w:pPr>
            <w:r>
              <w:t>001</w:t>
            </w:r>
          </w:p>
        </w:tc>
      </w:tr>
      <w:tr w:rsidR="00AD4A84" w:rsidRPr="003D7E28" w14:paraId="15E9F315"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27550315" w14:textId="77777777" w:rsidR="00AD4A84" w:rsidRPr="003D7E28" w:rsidRDefault="00AD4A84" w:rsidP="00AD4A84">
            <w:pPr>
              <w:pStyle w:val="Maintext"/>
            </w:pPr>
            <w:r>
              <w:t>42-241</w:t>
            </w:r>
          </w:p>
        </w:tc>
        <w:tc>
          <w:tcPr>
            <w:tcW w:w="5402" w:type="dxa"/>
            <w:tcBorders>
              <w:top w:val="single" w:sz="6" w:space="0" w:color="auto"/>
              <w:left w:val="single" w:sz="6" w:space="0" w:color="auto"/>
              <w:bottom w:val="single" w:sz="6" w:space="0" w:color="auto"/>
              <w:right w:val="single" w:sz="6" w:space="0" w:color="auto"/>
            </w:tcBorders>
          </w:tcPr>
          <w:p w14:paraId="0363F9B3" w14:textId="77777777" w:rsidR="00AD4A84" w:rsidRPr="003D7E28" w:rsidRDefault="00AD4A84" w:rsidP="00AD4A84">
            <w:pPr>
              <w:pStyle w:val="Maintext"/>
            </w:pPr>
            <w:r>
              <w:t>Payer business name</w:t>
            </w:r>
          </w:p>
        </w:tc>
        <w:tc>
          <w:tcPr>
            <w:tcW w:w="2880" w:type="dxa"/>
            <w:tcBorders>
              <w:top w:val="single" w:sz="6" w:space="0" w:color="auto"/>
              <w:left w:val="single" w:sz="6" w:space="0" w:color="auto"/>
              <w:bottom w:val="single" w:sz="6" w:space="0" w:color="auto"/>
              <w:right w:val="single" w:sz="6" w:space="0" w:color="auto"/>
            </w:tcBorders>
          </w:tcPr>
          <w:p w14:paraId="2D6EFCEE" w14:textId="77777777" w:rsidR="00AD4A84" w:rsidRPr="003D7E28" w:rsidRDefault="00AD4A84" w:rsidP="00AD4A84">
            <w:pPr>
              <w:pStyle w:val="Maintext"/>
            </w:pPr>
            <w:r w:rsidRPr="003D7E28">
              <w:t>ABC PTY LTD</w:t>
            </w:r>
          </w:p>
        </w:tc>
      </w:tr>
      <w:tr w:rsidR="00AD4A84" w:rsidRPr="003D7E28" w14:paraId="00127EA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4B1F1E15" w14:textId="77777777" w:rsidR="00AD4A84" w:rsidRPr="003D7E28" w:rsidRDefault="00AD4A84" w:rsidP="00AD4A84">
            <w:pPr>
              <w:pStyle w:val="Maintext"/>
            </w:pPr>
            <w:r>
              <w:t>242-441</w:t>
            </w:r>
          </w:p>
        </w:tc>
        <w:tc>
          <w:tcPr>
            <w:tcW w:w="5402" w:type="dxa"/>
            <w:tcBorders>
              <w:top w:val="single" w:sz="6" w:space="0" w:color="auto"/>
              <w:left w:val="single" w:sz="6" w:space="0" w:color="auto"/>
              <w:bottom w:val="single" w:sz="6" w:space="0" w:color="auto"/>
              <w:right w:val="single" w:sz="6" w:space="0" w:color="auto"/>
            </w:tcBorders>
          </w:tcPr>
          <w:p w14:paraId="03D1E0FA" w14:textId="77777777" w:rsidR="00AD4A84" w:rsidRPr="003D7E28" w:rsidRDefault="00AD4A84" w:rsidP="00AD4A84">
            <w:pPr>
              <w:pStyle w:val="Maintext"/>
            </w:pPr>
            <w:r w:rsidRPr="003D7E28">
              <w:t>Payer trading name</w:t>
            </w:r>
          </w:p>
        </w:tc>
        <w:tc>
          <w:tcPr>
            <w:tcW w:w="2880" w:type="dxa"/>
            <w:tcBorders>
              <w:top w:val="single" w:sz="6" w:space="0" w:color="auto"/>
              <w:left w:val="single" w:sz="6" w:space="0" w:color="auto"/>
              <w:bottom w:val="single" w:sz="6" w:space="0" w:color="auto"/>
              <w:right w:val="single" w:sz="6" w:space="0" w:color="auto"/>
            </w:tcBorders>
          </w:tcPr>
          <w:p w14:paraId="25B08607" w14:textId="77777777" w:rsidR="00AD4A84" w:rsidRPr="003D7E28" w:rsidRDefault="00AD4A84" w:rsidP="00AD4A84">
            <w:pPr>
              <w:pStyle w:val="Maintext"/>
            </w:pPr>
            <w:r w:rsidRPr="003D7E28">
              <w:t>ABC CLOTHING</w:t>
            </w:r>
          </w:p>
        </w:tc>
      </w:tr>
      <w:tr w:rsidR="00AD4A84" w:rsidRPr="003D7E28" w14:paraId="164A102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6091AAC7" w14:textId="77777777" w:rsidR="00AD4A84" w:rsidRPr="003D7E28" w:rsidRDefault="00AD4A84" w:rsidP="00AD4A84">
            <w:pPr>
              <w:pStyle w:val="Maintext"/>
            </w:pPr>
            <w:r>
              <w:t>442-479</w:t>
            </w:r>
          </w:p>
        </w:tc>
        <w:tc>
          <w:tcPr>
            <w:tcW w:w="5402" w:type="dxa"/>
            <w:tcBorders>
              <w:top w:val="single" w:sz="6" w:space="0" w:color="auto"/>
              <w:left w:val="single" w:sz="6" w:space="0" w:color="auto"/>
              <w:bottom w:val="single" w:sz="6" w:space="0" w:color="auto"/>
              <w:right w:val="single" w:sz="6" w:space="0" w:color="auto"/>
            </w:tcBorders>
          </w:tcPr>
          <w:p w14:paraId="4F517387" w14:textId="77777777" w:rsidR="00AD4A84" w:rsidRPr="003D7E28" w:rsidRDefault="00AD4A84" w:rsidP="00AD4A84">
            <w:pPr>
              <w:pStyle w:val="Maintext"/>
            </w:pPr>
            <w:r w:rsidRPr="003D7E28">
              <w:t>Payer address line 1</w:t>
            </w:r>
          </w:p>
        </w:tc>
        <w:tc>
          <w:tcPr>
            <w:tcW w:w="2880" w:type="dxa"/>
            <w:tcBorders>
              <w:top w:val="single" w:sz="6" w:space="0" w:color="auto"/>
              <w:left w:val="single" w:sz="6" w:space="0" w:color="auto"/>
              <w:bottom w:val="single" w:sz="6" w:space="0" w:color="auto"/>
              <w:right w:val="single" w:sz="6" w:space="0" w:color="auto"/>
            </w:tcBorders>
          </w:tcPr>
          <w:p w14:paraId="02C9E45A" w14:textId="77777777" w:rsidR="00AD4A84" w:rsidRPr="003D7E28" w:rsidRDefault="00AD4A84" w:rsidP="00AD4A84">
            <w:pPr>
              <w:pStyle w:val="Maintext"/>
            </w:pPr>
            <w:r w:rsidRPr="003D7E28">
              <w:t>LEVEL 5 SYDNEY BUILDING</w:t>
            </w:r>
          </w:p>
        </w:tc>
      </w:tr>
      <w:tr w:rsidR="00AD4A84" w:rsidRPr="003D7E28" w14:paraId="38E7021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25AC8F8" w14:textId="77777777" w:rsidR="00AD4A84" w:rsidRPr="003D7E28" w:rsidRDefault="00AD4A84" w:rsidP="00AD4A84">
            <w:pPr>
              <w:pStyle w:val="Maintext"/>
            </w:pPr>
            <w:r>
              <w:t>480-517</w:t>
            </w:r>
          </w:p>
        </w:tc>
        <w:tc>
          <w:tcPr>
            <w:tcW w:w="5402" w:type="dxa"/>
            <w:tcBorders>
              <w:top w:val="single" w:sz="6" w:space="0" w:color="auto"/>
              <w:left w:val="single" w:sz="6" w:space="0" w:color="auto"/>
              <w:bottom w:val="single" w:sz="6" w:space="0" w:color="auto"/>
              <w:right w:val="single" w:sz="6" w:space="0" w:color="auto"/>
            </w:tcBorders>
          </w:tcPr>
          <w:p w14:paraId="5FDC94EE" w14:textId="77777777" w:rsidR="00AD4A84" w:rsidRPr="003D7E28" w:rsidRDefault="00AD4A84" w:rsidP="00AD4A84">
            <w:pPr>
              <w:pStyle w:val="Maintext"/>
            </w:pPr>
            <w:r w:rsidRPr="003D7E28">
              <w:t>Payer address line 2</w:t>
            </w:r>
          </w:p>
        </w:tc>
        <w:tc>
          <w:tcPr>
            <w:tcW w:w="2880" w:type="dxa"/>
            <w:tcBorders>
              <w:top w:val="single" w:sz="6" w:space="0" w:color="auto"/>
              <w:left w:val="single" w:sz="6" w:space="0" w:color="auto"/>
              <w:bottom w:val="single" w:sz="6" w:space="0" w:color="auto"/>
              <w:right w:val="single" w:sz="6" w:space="0" w:color="auto"/>
            </w:tcBorders>
          </w:tcPr>
          <w:p w14:paraId="2C4A4933" w14:textId="77777777" w:rsidR="00AD4A84" w:rsidRPr="003D7E28" w:rsidRDefault="00AD4A84" w:rsidP="00AD4A84">
            <w:pPr>
              <w:pStyle w:val="Maintext"/>
            </w:pPr>
            <w:r w:rsidRPr="003D7E28">
              <w:t>22 WILLIAM DRIVE</w:t>
            </w:r>
          </w:p>
        </w:tc>
      </w:tr>
      <w:tr w:rsidR="00AD4A84" w:rsidRPr="003D7E28" w14:paraId="015A932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11482106" w14:textId="77777777" w:rsidR="00AD4A84" w:rsidRPr="003D7E28" w:rsidRDefault="00AD4A84" w:rsidP="00AD4A84">
            <w:pPr>
              <w:pStyle w:val="Maintext"/>
            </w:pPr>
            <w:r>
              <w:t>518-544</w:t>
            </w:r>
          </w:p>
        </w:tc>
        <w:tc>
          <w:tcPr>
            <w:tcW w:w="5402" w:type="dxa"/>
            <w:tcBorders>
              <w:top w:val="single" w:sz="6" w:space="0" w:color="auto"/>
              <w:left w:val="single" w:sz="6" w:space="0" w:color="auto"/>
              <w:bottom w:val="single" w:sz="6" w:space="0" w:color="auto"/>
              <w:right w:val="single" w:sz="6" w:space="0" w:color="auto"/>
            </w:tcBorders>
          </w:tcPr>
          <w:p w14:paraId="17278F8A" w14:textId="77777777" w:rsidR="00AD4A84" w:rsidRPr="003D7E28" w:rsidRDefault="00AD4A84" w:rsidP="00AD4A84">
            <w:pPr>
              <w:pStyle w:val="Maintext"/>
            </w:pPr>
            <w:r>
              <w:t>S</w:t>
            </w:r>
            <w:r w:rsidRPr="003D7E28">
              <w:t xml:space="preserve">uburb, town or </w:t>
            </w:r>
            <w:r>
              <w:t>c</w:t>
            </w:r>
            <w:r w:rsidRPr="003D7E28">
              <w:t>ity</w:t>
            </w:r>
          </w:p>
        </w:tc>
        <w:tc>
          <w:tcPr>
            <w:tcW w:w="2880" w:type="dxa"/>
            <w:tcBorders>
              <w:top w:val="single" w:sz="6" w:space="0" w:color="auto"/>
              <w:left w:val="single" w:sz="6" w:space="0" w:color="auto"/>
              <w:bottom w:val="single" w:sz="6" w:space="0" w:color="auto"/>
              <w:right w:val="single" w:sz="6" w:space="0" w:color="auto"/>
            </w:tcBorders>
          </w:tcPr>
          <w:p w14:paraId="63BA68FD" w14:textId="77777777" w:rsidR="00AD4A84" w:rsidRPr="003D7E28" w:rsidRDefault="00AD4A84" w:rsidP="00AD4A84">
            <w:pPr>
              <w:pStyle w:val="Maintext"/>
            </w:pPr>
            <w:r w:rsidRPr="003D7E28">
              <w:t>SYDNEY</w:t>
            </w:r>
          </w:p>
        </w:tc>
      </w:tr>
      <w:tr w:rsidR="00AD4A84" w:rsidRPr="003D7E28" w14:paraId="13672C2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0ACCA99F" w14:textId="77777777" w:rsidR="00AD4A84" w:rsidRPr="003D7E28" w:rsidRDefault="00AD4A84" w:rsidP="00AD4A84">
            <w:pPr>
              <w:pStyle w:val="Maintext"/>
            </w:pPr>
            <w:r>
              <w:t>545-547</w:t>
            </w:r>
          </w:p>
        </w:tc>
        <w:tc>
          <w:tcPr>
            <w:tcW w:w="5402" w:type="dxa"/>
            <w:tcBorders>
              <w:top w:val="single" w:sz="6" w:space="0" w:color="auto"/>
              <w:left w:val="single" w:sz="6" w:space="0" w:color="auto"/>
              <w:bottom w:val="single" w:sz="6" w:space="0" w:color="auto"/>
              <w:right w:val="single" w:sz="6" w:space="0" w:color="auto"/>
            </w:tcBorders>
          </w:tcPr>
          <w:p w14:paraId="6893F9CC" w14:textId="77777777" w:rsidR="00AD4A84" w:rsidRPr="003D7E28" w:rsidRDefault="00AD4A84" w:rsidP="00AD4A84">
            <w:pPr>
              <w:pStyle w:val="Maintext"/>
            </w:pPr>
            <w:r>
              <w:t>S</w:t>
            </w:r>
            <w:r w:rsidRPr="003D7E28">
              <w:t>tate or territory</w:t>
            </w:r>
          </w:p>
        </w:tc>
        <w:tc>
          <w:tcPr>
            <w:tcW w:w="2880" w:type="dxa"/>
            <w:tcBorders>
              <w:top w:val="single" w:sz="6" w:space="0" w:color="auto"/>
              <w:left w:val="single" w:sz="6" w:space="0" w:color="auto"/>
              <w:bottom w:val="single" w:sz="6" w:space="0" w:color="auto"/>
              <w:right w:val="single" w:sz="6" w:space="0" w:color="auto"/>
            </w:tcBorders>
          </w:tcPr>
          <w:p w14:paraId="0FE305EE" w14:textId="77777777" w:rsidR="00AD4A84" w:rsidRPr="003D7E28" w:rsidRDefault="00AD4A84" w:rsidP="00AD4A84">
            <w:pPr>
              <w:pStyle w:val="Maintext"/>
            </w:pPr>
            <w:r w:rsidRPr="003D7E28">
              <w:t>NSW</w:t>
            </w:r>
          </w:p>
        </w:tc>
      </w:tr>
      <w:tr w:rsidR="00AD4A84" w:rsidRPr="003D7E28" w14:paraId="5C350FF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781623A4" w14:textId="77777777" w:rsidR="00AD4A84" w:rsidRPr="003D7E28" w:rsidRDefault="00AD4A84" w:rsidP="00AD4A84">
            <w:pPr>
              <w:pStyle w:val="Maintext"/>
            </w:pPr>
            <w:r>
              <w:t>548-551</w:t>
            </w:r>
          </w:p>
        </w:tc>
        <w:tc>
          <w:tcPr>
            <w:tcW w:w="5402" w:type="dxa"/>
            <w:tcBorders>
              <w:top w:val="single" w:sz="6" w:space="0" w:color="auto"/>
              <w:left w:val="single" w:sz="6" w:space="0" w:color="auto"/>
              <w:bottom w:val="single" w:sz="6" w:space="0" w:color="auto"/>
              <w:right w:val="single" w:sz="6" w:space="0" w:color="auto"/>
            </w:tcBorders>
          </w:tcPr>
          <w:p w14:paraId="0462495C" w14:textId="77777777" w:rsidR="00AD4A84" w:rsidRPr="003D7E28" w:rsidRDefault="00AD4A84" w:rsidP="00AD4A84">
            <w:pPr>
              <w:pStyle w:val="Maintext"/>
            </w:pPr>
            <w:r>
              <w:t>P</w:t>
            </w:r>
            <w:r w:rsidRPr="003D7E28">
              <w:t>ostcode</w:t>
            </w:r>
          </w:p>
        </w:tc>
        <w:tc>
          <w:tcPr>
            <w:tcW w:w="2880" w:type="dxa"/>
            <w:tcBorders>
              <w:top w:val="single" w:sz="6" w:space="0" w:color="auto"/>
              <w:left w:val="single" w:sz="6" w:space="0" w:color="auto"/>
              <w:bottom w:val="single" w:sz="6" w:space="0" w:color="auto"/>
              <w:right w:val="single" w:sz="6" w:space="0" w:color="auto"/>
            </w:tcBorders>
          </w:tcPr>
          <w:p w14:paraId="49A50EC9" w14:textId="77777777" w:rsidR="00AD4A84" w:rsidRPr="003D7E28" w:rsidRDefault="00AD4A84" w:rsidP="00AD4A84">
            <w:pPr>
              <w:pStyle w:val="Maintext"/>
            </w:pPr>
            <w:r w:rsidRPr="003D7E28">
              <w:t>200</w:t>
            </w:r>
            <w:r>
              <w:t>0</w:t>
            </w:r>
          </w:p>
        </w:tc>
      </w:tr>
      <w:tr w:rsidR="00AD4A84" w:rsidRPr="003D7E28" w14:paraId="0D8C92D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7AB2FDA7" w14:textId="77777777" w:rsidR="00AD4A84" w:rsidRPr="003D7E28" w:rsidRDefault="00AD4A84" w:rsidP="00AD4A84">
            <w:pPr>
              <w:pStyle w:val="Maintext"/>
            </w:pPr>
            <w:r>
              <w:t>552-571</w:t>
            </w:r>
          </w:p>
        </w:tc>
        <w:tc>
          <w:tcPr>
            <w:tcW w:w="5402" w:type="dxa"/>
            <w:tcBorders>
              <w:top w:val="single" w:sz="6" w:space="0" w:color="auto"/>
              <w:left w:val="single" w:sz="6" w:space="0" w:color="auto"/>
              <w:bottom w:val="single" w:sz="6" w:space="0" w:color="auto"/>
              <w:right w:val="single" w:sz="6" w:space="0" w:color="auto"/>
            </w:tcBorders>
          </w:tcPr>
          <w:p w14:paraId="3FB9D7F8" w14:textId="77777777" w:rsidR="00AD4A84" w:rsidRPr="003D7E28" w:rsidRDefault="00AD4A84" w:rsidP="00AD4A84">
            <w:pPr>
              <w:pStyle w:val="Maintext"/>
            </w:pPr>
            <w:r>
              <w:t>Co</w:t>
            </w:r>
            <w:r w:rsidRPr="003D7E28">
              <w:t>untry</w:t>
            </w:r>
          </w:p>
        </w:tc>
        <w:tc>
          <w:tcPr>
            <w:tcW w:w="2880" w:type="dxa"/>
            <w:tcBorders>
              <w:top w:val="single" w:sz="6" w:space="0" w:color="auto"/>
              <w:left w:val="single" w:sz="6" w:space="0" w:color="auto"/>
              <w:bottom w:val="single" w:sz="6" w:space="0" w:color="auto"/>
              <w:right w:val="single" w:sz="6" w:space="0" w:color="auto"/>
            </w:tcBorders>
          </w:tcPr>
          <w:p w14:paraId="579F18F0" w14:textId="77777777" w:rsidR="00AD4A84" w:rsidRPr="003D7E28" w:rsidRDefault="00AD4A84" w:rsidP="00AD4A84">
            <w:pPr>
              <w:pStyle w:val="Maintext"/>
            </w:pPr>
            <w:r w:rsidRPr="003D7E28">
              <w:t>blank</w:t>
            </w:r>
            <w:r>
              <w:t xml:space="preserve"> fill</w:t>
            </w:r>
          </w:p>
        </w:tc>
      </w:tr>
      <w:tr w:rsidR="00AD4A84" w:rsidRPr="003D7E28" w14:paraId="6BE033C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64EA3245" w14:textId="77777777" w:rsidR="00AD4A84" w:rsidRPr="003D7E28" w:rsidRDefault="00AD4A84" w:rsidP="00AD4A84">
            <w:pPr>
              <w:pStyle w:val="Maintext"/>
            </w:pPr>
            <w:r>
              <w:t>572-609</w:t>
            </w:r>
          </w:p>
        </w:tc>
        <w:tc>
          <w:tcPr>
            <w:tcW w:w="5402" w:type="dxa"/>
            <w:tcBorders>
              <w:top w:val="single" w:sz="6" w:space="0" w:color="auto"/>
              <w:left w:val="single" w:sz="6" w:space="0" w:color="auto"/>
              <w:bottom w:val="single" w:sz="6" w:space="0" w:color="auto"/>
              <w:right w:val="single" w:sz="6" w:space="0" w:color="auto"/>
            </w:tcBorders>
          </w:tcPr>
          <w:p w14:paraId="07977E0D" w14:textId="77777777" w:rsidR="00AD4A84" w:rsidRPr="003D7E28" w:rsidRDefault="00AD4A84" w:rsidP="00AD4A84">
            <w:pPr>
              <w:pStyle w:val="Maintext"/>
            </w:pPr>
            <w:r>
              <w:t>Co</w:t>
            </w:r>
            <w:r w:rsidRPr="003D7E28">
              <w:t>ntact name</w:t>
            </w:r>
          </w:p>
        </w:tc>
        <w:tc>
          <w:tcPr>
            <w:tcW w:w="2880" w:type="dxa"/>
            <w:tcBorders>
              <w:top w:val="single" w:sz="6" w:space="0" w:color="auto"/>
              <w:left w:val="single" w:sz="6" w:space="0" w:color="auto"/>
              <w:bottom w:val="single" w:sz="6" w:space="0" w:color="auto"/>
              <w:right w:val="single" w:sz="6" w:space="0" w:color="auto"/>
            </w:tcBorders>
          </w:tcPr>
          <w:p w14:paraId="59CB6B4C" w14:textId="77777777" w:rsidR="00AD4A84" w:rsidRPr="003D7E28" w:rsidRDefault="00AD4A84" w:rsidP="00AD4A84">
            <w:pPr>
              <w:pStyle w:val="Maintext"/>
            </w:pPr>
            <w:r w:rsidRPr="003D7E28">
              <w:t>BARBARA ROSS</w:t>
            </w:r>
          </w:p>
        </w:tc>
      </w:tr>
      <w:tr w:rsidR="00AD4A84" w:rsidRPr="003D7E28" w14:paraId="6949DB3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132E313B" w14:textId="77777777" w:rsidR="00AD4A84" w:rsidRPr="003D7E28" w:rsidRDefault="00AD4A84" w:rsidP="00AD4A84">
            <w:pPr>
              <w:pStyle w:val="Maintext"/>
            </w:pPr>
            <w:r>
              <w:t>610-624</w:t>
            </w:r>
          </w:p>
        </w:tc>
        <w:tc>
          <w:tcPr>
            <w:tcW w:w="5402" w:type="dxa"/>
            <w:tcBorders>
              <w:top w:val="single" w:sz="6" w:space="0" w:color="auto"/>
              <w:left w:val="single" w:sz="6" w:space="0" w:color="auto"/>
              <w:bottom w:val="single" w:sz="6" w:space="0" w:color="auto"/>
              <w:right w:val="single" w:sz="6" w:space="0" w:color="auto"/>
            </w:tcBorders>
          </w:tcPr>
          <w:p w14:paraId="6E236E3C" w14:textId="77777777" w:rsidR="00AD4A84" w:rsidRPr="003D7E28" w:rsidRDefault="00AD4A84" w:rsidP="00AD4A84">
            <w:pPr>
              <w:pStyle w:val="Maintext"/>
            </w:pPr>
            <w:r>
              <w:t>C</w:t>
            </w:r>
            <w:r w:rsidRPr="003D7E28">
              <w:t>ontact telephone number</w:t>
            </w:r>
          </w:p>
        </w:tc>
        <w:tc>
          <w:tcPr>
            <w:tcW w:w="2880" w:type="dxa"/>
            <w:tcBorders>
              <w:top w:val="single" w:sz="6" w:space="0" w:color="auto"/>
              <w:left w:val="single" w:sz="6" w:space="0" w:color="auto"/>
              <w:bottom w:val="single" w:sz="6" w:space="0" w:color="auto"/>
              <w:right w:val="single" w:sz="6" w:space="0" w:color="auto"/>
            </w:tcBorders>
          </w:tcPr>
          <w:p w14:paraId="6048F0C7" w14:textId="77777777" w:rsidR="00AD4A84" w:rsidRPr="003D7E28" w:rsidRDefault="00AD4A84" w:rsidP="00AD4A84">
            <w:pPr>
              <w:pStyle w:val="Maintext"/>
            </w:pPr>
            <w:r w:rsidRPr="003D7E28">
              <w:t>02 1234 5678</w:t>
            </w:r>
          </w:p>
        </w:tc>
      </w:tr>
      <w:tr w:rsidR="00AD4A84" w:rsidRPr="003D7E28" w14:paraId="42E89C0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516C5793" w14:textId="77777777" w:rsidR="00AD4A84" w:rsidRPr="003D7E28" w:rsidRDefault="00AD4A84" w:rsidP="00AD4A84">
            <w:pPr>
              <w:pStyle w:val="Maintext"/>
            </w:pPr>
            <w:r>
              <w:t>625-639</w:t>
            </w:r>
          </w:p>
        </w:tc>
        <w:tc>
          <w:tcPr>
            <w:tcW w:w="5402" w:type="dxa"/>
            <w:tcBorders>
              <w:top w:val="single" w:sz="6" w:space="0" w:color="auto"/>
              <w:left w:val="single" w:sz="6" w:space="0" w:color="auto"/>
              <w:bottom w:val="single" w:sz="6" w:space="0" w:color="auto"/>
              <w:right w:val="single" w:sz="6" w:space="0" w:color="auto"/>
            </w:tcBorders>
          </w:tcPr>
          <w:p w14:paraId="446886E2" w14:textId="77777777" w:rsidR="00AD4A84" w:rsidRPr="003D7E28" w:rsidRDefault="00AD4A84" w:rsidP="00AD4A84">
            <w:pPr>
              <w:pStyle w:val="Maintext"/>
            </w:pPr>
            <w:r>
              <w:t>Payer c</w:t>
            </w:r>
            <w:r w:rsidRPr="003D7E28">
              <w:t>ontact facsimile number</w:t>
            </w:r>
          </w:p>
        </w:tc>
        <w:tc>
          <w:tcPr>
            <w:tcW w:w="2880" w:type="dxa"/>
            <w:tcBorders>
              <w:top w:val="single" w:sz="6" w:space="0" w:color="auto"/>
              <w:left w:val="single" w:sz="6" w:space="0" w:color="auto"/>
              <w:bottom w:val="single" w:sz="6" w:space="0" w:color="auto"/>
              <w:right w:val="single" w:sz="6" w:space="0" w:color="auto"/>
            </w:tcBorders>
          </w:tcPr>
          <w:p w14:paraId="790B55D4" w14:textId="77777777" w:rsidR="00AD4A84" w:rsidRPr="003D7E28" w:rsidRDefault="00AD4A84" w:rsidP="00AD4A84">
            <w:pPr>
              <w:pStyle w:val="Maintext"/>
            </w:pPr>
            <w:r w:rsidRPr="003D7E28">
              <w:t>02 1234 5667</w:t>
            </w:r>
          </w:p>
        </w:tc>
      </w:tr>
      <w:tr w:rsidR="00AD4A84" w:rsidRPr="003D7E28" w14:paraId="7C04302D"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70B695AD" w14:textId="77777777" w:rsidR="00AD4A84" w:rsidRPr="003D7E28" w:rsidRDefault="00AD4A84" w:rsidP="00AD4A84">
            <w:pPr>
              <w:pStyle w:val="Maintext"/>
            </w:pPr>
            <w:r>
              <w:t>640-648</w:t>
            </w:r>
          </w:p>
        </w:tc>
        <w:tc>
          <w:tcPr>
            <w:tcW w:w="5402" w:type="dxa"/>
            <w:tcBorders>
              <w:top w:val="single" w:sz="6" w:space="0" w:color="auto"/>
              <w:left w:val="single" w:sz="6" w:space="0" w:color="auto"/>
              <w:bottom w:val="single" w:sz="6" w:space="0" w:color="auto"/>
              <w:right w:val="single" w:sz="6" w:space="0" w:color="auto"/>
            </w:tcBorders>
          </w:tcPr>
          <w:p w14:paraId="27990596" w14:textId="77777777" w:rsidR="00AD4A84" w:rsidRPr="003D7E28" w:rsidRDefault="00AD4A84" w:rsidP="00AD4A84">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14:paraId="34780929" w14:textId="77777777" w:rsidR="00AD4A84" w:rsidRPr="003D7E28" w:rsidRDefault="00AD4A84" w:rsidP="00AD4A84">
            <w:pPr>
              <w:pStyle w:val="Maintext"/>
            </w:pPr>
            <w:r>
              <w:t>b</w:t>
            </w:r>
            <w:r w:rsidRPr="003D7E28">
              <w:t>lank</w:t>
            </w:r>
            <w:r>
              <w:t xml:space="preserve"> fill</w:t>
            </w:r>
          </w:p>
        </w:tc>
      </w:tr>
    </w:tbl>
    <w:p w14:paraId="47B916B9" w14:textId="77777777" w:rsidR="00AD4A84" w:rsidRPr="003D7E28" w:rsidRDefault="00AD4A84" w:rsidP="00574BC5">
      <w:pPr>
        <w:pStyle w:val="Head2"/>
      </w:pPr>
      <w:bookmarkStart w:id="288" w:name="_Toc278527038"/>
      <w:bookmarkStart w:id="289" w:name="_Toc286236196"/>
      <w:bookmarkStart w:id="290" w:name="_Toc404840784"/>
      <w:bookmarkStart w:id="291" w:name="_Toc427050052"/>
      <w:r w:rsidRPr="003D7E28">
        <w:t xml:space="preserve">Software </w:t>
      </w:r>
      <w:r>
        <w:t xml:space="preserve">data </w:t>
      </w:r>
      <w:r w:rsidRPr="003D7E28">
        <w:t>record</w:t>
      </w:r>
      <w:bookmarkEnd w:id="288"/>
      <w:bookmarkEnd w:id="289"/>
      <w:bookmarkEnd w:id="290"/>
      <w:bookmarkEnd w:id="291"/>
      <w:r w:rsidRPr="003D7E28">
        <w:t xml:space="preserve"> </w:t>
      </w:r>
    </w:p>
    <w:p w14:paraId="22A99219" w14:textId="77777777" w:rsidR="00AD4A84" w:rsidRPr="003D7E28" w:rsidRDefault="00AD4A84" w:rsidP="00AD4A84">
      <w:pPr>
        <w:pStyle w:val="Maintext"/>
      </w:pPr>
      <w:r w:rsidRPr="003D7E28">
        <w:t xml:space="preserve">(ABC Pty Ltd uses a commercial software package adapted for </w:t>
      </w:r>
      <w:r>
        <w:t>its</w:t>
      </w:r>
      <w:r w:rsidRPr="003D7E28">
        <w:t xml:space="preserve"> own use.)</w:t>
      </w:r>
    </w:p>
    <w:tbl>
      <w:tblPr>
        <w:tblW w:w="9600" w:type="dxa"/>
        <w:tblLayout w:type="fixed"/>
        <w:tblLook w:val="0000" w:firstRow="0" w:lastRow="0" w:firstColumn="0" w:lastColumn="0" w:noHBand="0" w:noVBand="0"/>
      </w:tblPr>
      <w:tblGrid>
        <w:gridCol w:w="1318"/>
        <w:gridCol w:w="5402"/>
        <w:gridCol w:w="2880"/>
      </w:tblGrid>
      <w:tr w:rsidR="00AD4A84" w:rsidRPr="00802707" w14:paraId="129BB5C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5E568938" w14:textId="77777777" w:rsidR="00AD4A84" w:rsidRPr="00802707" w:rsidRDefault="00AD4A84" w:rsidP="00AD4A84">
            <w:pPr>
              <w:pStyle w:val="Maintext"/>
              <w:rPr>
                <w:b/>
              </w:rPr>
            </w:pPr>
            <w:r w:rsidRPr="00802707">
              <w:rPr>
                <w:b/>
              </w:rPr>
              <w:t>Character</w:t>
            </w:r>
          </w:p>
          <w:p w14:paraId="38DB15C4" w14:textId="77777777" w:rsidR="00AD4A84" w:rsidRPr="00802707" w:rsidRDefault="00AD4A84" w:rsidP="00AD4A84">
            <w:pPr>
              <w:pStyle w:val="Maintext"/>
              <w:rPr>
                <w:b/>
              </w:rPr>
            </w:pPr>
            <w:r w:rsidRPr="00802707">
              <w:rPr>
                <w:b/>
              </w:rPr>
              <w:t>position</w:t>
            </w:r>
          </w:p>
        </w:tc>
        <w:tc>
          <w:tcPr>
            <w:tcW w:w="5402" w:type="dxa"/>
            <w:tcBorders>
              <w:top w:val="single" w:sz="6" w:space="0" w:color="auto"/>
              <w:left w:val="single" w:sz="6" w:space="0" w:color="auto"/>
              <w:bottom w:val="single" w:sz="6" w:space="0" w:color="auto"/>
              <w:right w:val="single" w:sz="6" w:space="0" w:color="auto"/>
            </w:tcBorders>
          </w:tcPr>
          <w:p w14:paraId="47DED3AC"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4A6B54A9" w14:textId="77777777" w:rsidR="00AD4A84" w:rsidRPr="00802707" w:rsidRDefault="00AD4A84" w:rsidP="00AD4A84">
            <w:pPr>
              <w:pStyle w:val="Maintext"/>
              <w:rPr>
                <w:b/>
              </w:rPr>
            </w:pPr>
            <w:r w:rsidRPr="00802707">
              <w:rPr>
                <w:b/>
              </w:rPr>
              <w:t>Contents</w:t>
            </w:r>
          </w:p>
        </w:tc>
      </w:tr>
      <w:tr w:rsidR="00AD4A84" w:rsidRPr="003D7E28" w14:paraId="6F9835EE"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7A9A7494" w14:textId="77777777" w:rsidR="00AD4A84" w:rsidRPr="003D7E28" w:rsidRDefault="00AD4A84" w:rsidP="00AD4A84">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12773C51"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0351AE4B" w14:textId="77777777" w:rsidR="00AD4A84" w:rsidRPr="003D7E28" w:rsidRDefault="00AD4A84" w:rsidP="00AD4A84">
            <w:pPr>
              <w:pStyle w:val="Maintext"/>
            </w:pPr>
            <w:r w:rsidRPr="003D7E28">
              <w:t>6</w:t>
            </w:r>
            <w:r>
              <w:t>4</w:t>
            </w:r>
            <w:r w:rsidRPr="003D7E28">
              <w:t>8</w:t>
            </w:r>
          </w:p>
        </w:tc>
      </w:tr>
      <w:tr w:rsidR="00AD4A84" w:rsidRPr="003D7E28" w14:paraId="7EBC1F1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59DEA1" w14:textId="77777777" w:rsidR="00AD4A84" w:rsidRPr="003D7E28" w:rsidRDefault="00AD4A84" w:rsidP="00AD4A84">
            <w:pPr>
              <w:pStyle w:val="Maintext"/>
            </w:pPr>
            <w:r w:rsidRPr="003D7E28">
              <w:t>4-11</w:t>
            </w:r>
          </w:p>
        </w:tc>
        <w:tc>
          <w:tcPr>
            <w:tcW w:w="5402" w:type="dxa"/>
            <w:tcBorders>
              <w:top w:val="single" w:sz="6" w:space="0" w:color="auto"/>
              <w:left w:val="single" w:sz="6" w:space="0" w:color="auto"/>
              <w:bottom w:val="single" w:sz="6" w:space="0" w:color="auto"/>
              <w:right w:val="single" w:sz="6" w:space="0" w:color="auto"/>
            </w:tcBorders>
          </w:tcPr>
          <w:p w14:paraId="3BBE97F0"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19D796AD" w14:textId="77777777" w:rsidR="00AD4A84" w:rsidRPr="003D7E28" w:rsidRDefault="00AD4A84" w:rsidP="00AD4A84">
            <w:pPr>
              <w:pStyle w:val="Maintext"/>
            </w:pPr>
            <w:r w:rsidRPr="003D7E28">
              <w:t>SOFTWARE</w:t>
            </w:r>
          </w:p>
        </w:tc>
      </w:tr>
      <w:tr w:rsidR="00AD4A84" w:rsidRPr="003D7E28" w14:paraId="4644DF2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1200E689" w14:textId="77777777" w:rsidR="00AD4A84" w:rsidRPr="003D7E28" w:rsidRDefault="00AD4A84" w:rsidP="00AD4A84">
            <w:pPr>
              <w:pStyle w:val="Maintext"/>
            </w:pPr>
            <w:r w:rsidRPr="003D7E28">
              <w:t>12-91</w:t>
            </w:r>
          </w:p>
        </w:tc>
        <w:tc>
          <w:tcPr>
            <w:tcW w:w="5402" w:type="dxa"/>
            <w:tcBorders>
              <w:top w:val="single" w:sz="6" w:space="0" w:color="auto"/>
              <w:left w:val="single" w:sz="6" w:space="0" w:color="auto"/>
              <w:bottom w:val="single" w:sz="6" w:space="0" w:color="auto"/>
              <w:right w:val="single" w:sz="6" w:space="0" w:color="auto"/>
            </w:tcBorders>
          </w:tcPr>
          <w:p w14:paraId="4798C5F3" w14:textId="77777777" w:rsidR="00AD4A84" w:rsidRPr="003D7E28" w:rsidRDefault="00AD4A84" w:rsidP="00AD4A84">
            <w:pPr>
              <w:pStyle w:val="Maintext"/>
            </w:pPr>
            <w:r w:rsidRPr="003D7E28">
              <w:t>Software product type</w:t>
            </w:r>
          </w:p>
        </w:tc>
        <w:tc>
          <w:tcPr>
            <w:tcW w:w="2880" w:type="dxa"/>
            <w:tcBorders>
              <w:top w:val="single" w:sz="6" w:space="0" w:color="auto"/>
              <w:left w:val="single" w:sz="6" w:space="0" w:color="auto"/>
              <w:bottom w:val="single" w:sz="6" w:space="0" w:color="auto"/>
              <w:right w:val="single" w:sz="6" w:space="0" w:color="auto"/>
            </w:tcBorders>
          </w:tcPr>
          <w:p w14:paraId="4AEECD40" w14:textId="77777777" w:rsidR="00AD4A84" w:rsidRPr="003D7E28" w:rsidRDefault="002C6CAD" w:rsidP="00AD4A84">
            <w:pPr>
              <w:pStyle w:val="Maintext"/>
            </w:pPr>
            <w:r>
              <w:t xml:space="preserve">COMMERCIAL </w:t>
            </w:r>
            <w:r w:rsidR="00AD4A84" w:rsidRPr="003D7E28">
              <w:t>HRM VERSION 1</w:t>
            </w:r>
          </w:p>
        </w:tc>
      </w:tr>
      <w:tr w:rsidR="00AD4A84" w:rsidRPr="003D7E28" w14:paraId="676BD89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5B3198E8" w14:textId="77777777" w:rsidR="00AD4A84" w:rsidRPr="003D7E28" w:rsidRDefault="00AD4A84" w:rsidP="00AD4A84">
            <w:pPr>
              <w:pStyle w:val="Maintext"/>
            </w:pPr>
            <w:r w:rsidRPr="003D7E28">
              <w:t>92-92</w:t>
            </w:r>
          </w:p>
        </w:tc>
        <w:tc>
          <w:tcPr>
            <w:tcW w:w="5402" w:type="dxa"/>
            <w:tcBorders>
              <w:top w:val="single" w:sz="6" w:space="0" w:color="auto"/>
              <w:left w:val="single" w:sz="6" w:space="0" w:color="auto"/>
              <w:bottom w:val="single" w:sz="6" w:space="0" w:color="auto"/>
              <w:right w:val="single" w:sz="6" w:space="0" w:color="auto"/>
            </w:tcBorders>
          </w:tcPr>
          <w:p w14:paraId="18C3EFE6" w14:textId="77777777" w:rsidR="00AD4A84" w:rsidRPr="003D7E28" w:rsidRDefault="00AD4A84" w:rsidP="00AD4A84">
            <w:pPr>
              <w:pStyle w:val="Maintext"/>
            </w:pPr>
            <w:r w:rsidRPr="003D7E28">
              <w:t>ECI tested</w:t>
            </w:r>
          </w:p>
        </w:tc>
        <w:tc>
          <w:tcPr>
            <w:tcW w:w="2880" w:type="dxa"/>
            <w:tcBorders>
              <w:top w:val="single" w:sz="6" w:space="0" w:color="auto"/>
              <w:left w:val="single" w:sz="6" w:space="0" w:color="auto"/>
              <w:bottom w:val="single" w:sz="6" w:space="0" w:color="auto"/>
              <w:right w:val="single" w:sz="6" w:space="0" w:color="auto"/>
            </w:tcBorders>
          </w:tcPr>
          <w:p w14:paraId="2FD70872" w14:textId="77777777" w:rsidR="00AD4A84" w:rsidRPr="003D7E28" w:rsidRDefault="00AD4A84" w:rsidP="00AD4A84">
            <w:pPr>
              <w:pStyle w:val="Maintext"/>
            </w:pPr>
            <w:r w:rsidRPr="003D7E28">
              <w:t>Y</w:t>
            </w:r>
          </w:p>
        </w:tc>
      </w:tr>
      <w:tr w:rsidR="00AD4A84" w:rsidRPr="003D7E28" w14:paraId="0AE95669"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2F6167F5" w14:textId="77777777" w:rsidR="00AD4A84" w:rsidRPr="003D7E28" w:rsidRDefault="00AD4A84" w:rsidP="00AD4A84">
            <w:pPr>
              <w:pStyle w:val="Maintext"/>
            </w:pPr>
            <w:r w:rsidRPr="003D7E28">
              <w:t>93-6</w:t>
            </w:r>
            <w:r>
              <w:t>4</w:t>
            </w:r>
            <w:r w:rsidRPr="003D7E28">
              <w:t>8</w:t>
            </w:r>
          </w:p>
        </w:tc>
        <w:tc>
          <w:tcPr>
            <w:tcW w:w="5402" w:type="dxa"/>
            <w:tcBorders>
              <w:top w:val="single" w:sz="6" w:space="0" w:color="auto"/>
              <w:left w:val="single" w:sz="6" w:space="0" w:color="auto"/>
              <w:bottom w:val="single" w:sz="6" w:space="0" w:color="auto"/>
              <w:right w:val="single" w:sz="6" w:space="0" w:color="auto"/>
            </w:tcBorders>
          </w:tcPr>
          <w:p w14:paraId="46DDFDF1" w14:textId="77777777" w:rsidR="00AD4A84" w:rsidRPr="003D7E28" w:rsidRDefault="00AD4A84" w:rsidP="00AD4A84">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14:paraId="4D63DB85" w14:textId="77777777" w:rsidR="00AD4A84" w:rsidRPr="003D7E28" w:rsidRDefault="00AD4A84" w:rsidP="00AD4A84">
            <w:pPr>
              <w:pStyle w:val="Maintext"/>
            </w:pPr>
            <w:r w:rsidRPr="003D7E28">
              <w:t>blank</w:t>
            </w:r>
            <w:r>
              <w:t xml:space="preserve"> fill</w:t>
            </w:r>
          </w:p>
        </w:tc>
      </w:tr>
    </w:tbl>
    <w:p w14:paraId="34A4AC7F" w14:textId="77777777" w:rsidR="00AD4A84" w:rsidRPr="003D7E28" w:rsidRDefault="00AD4A84" w:rsidP="00574BC5">
      <w:pPr>
        <w:pStyle w:val="Head2"/>
      </w:pPr>
      <w:r w:rsidRPr="003D7E28">
        <w:br w:type="page"/>
      </w:r>
      <w:bookmarkStart w:id="292" w:name="_Toc278527039"/>
      <w:bookmarkStart w:id="293" w:name="_Toc286236197"/>
      <w:bookmarkStart w:id="294" w:name="_Toc404840785"/>
      <w:bookmarkStart w:id="295" w:name="_Toc427050053"/>
      <w:r>
        <w:t>Payee declaration</w:t>
      </w:r>
      <w:r w:rsidRPr="003D7E28">
        <w:t xml:space="preserve"> data record</w:t>
      </w:r>
      <w:bookmarkEnd w:id="292"/>
      <w:bookmarkEnd w:id="293"/>
      <w:r>
        <w:t xml:space="preserve"> 1</w:t>
      </w:r>
      <w:bookmarkEnd w:id="294"/>
      <w:bookmarkEnd w:id="295"/>
    </w:p>
    <w:tbl>
      <w:tblPr>
        <w:tblW w:w="9600" w:type="dxa"/>
        <w:tblLayout w:type="fixed"/>
        <w:tblLook w:val="0000" w:firstRow="0" w:lastRow="0" w:firstColumn="0" w:lastColumn="0" w:noHBand="0" w:noVBand="0"/>
      </w:tblPr>
      <w:tblGrid>
        <w:gridCol w:w="1318"/>
        <w:gridCol w:w="5402"/>
        <w:gridCol w:w="2880"/>
      </w:tblGrid>
      <w:tr w:rsidR="00AD4A84" w:rsidRPr="00802707" w14:paraId="6494680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2C7A6060" w14:textId="77777777" w:rsidR="00AD4A84" w:rsidRPr="00802707" w:rsidRDefault="00AD4A84" w:rsidP="00AD4A84">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6DD00D5A"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619D24AA" w14:textId="77777777" w:rsidR="00AD4A84" w:rsidRPr="00802707" w:rsidRDefault="00AD4A84" w:rsidP="00AD4A84">
            <w:pPr>
              <w:pStyle w:val="Maintext"/>
              <w:rPr>
                <w:b/>
              </w:rPr>
            </w:pPr>
            <w:r w:rsidRPr="00802707">
              <w:rPr>
                <w:b/>
              </w:rPr>
              <w:t>Contents</w:t>
            </w:r>
          </w:p>
        </w:tc>
      </w:tr>
      <w:tr w:rsidR="00AD4A84" w:rsidRPr="003D7E28" w14:paraId="32907DD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2C68697B" w14:textId="77777777" w:rsidR="00AD4A84" w:rsidRPr="003D7E28" w:rsidRDefault="00AD4A84" w:rsidP="00AD4A84">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3CA35459"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60E7AACE" w14:textId="77777777" w:rsidR="00AD4A84" w:rsidRPr="003D7E28" w:rsidRDefault="00AD4A84" w:rsidP="00AD4A84">
            <w:pPr>
              <w:pStyle w:val="Maintext"/>
            </w:pPr>
            <w:r w:rsidRPr="003D7E28">
              <w:t>6</w:t>
            </w:r>
            <w:r>
              <w:t>4</w:t>
            </w:r>
            <w:r w:rsidRPr="003D7E28">
              <w:t>8</w:t>
            </w:r>
          </w:p>
        </w:tc>
      </w:tr>
      <w:tr w:rsidR="00AD4A84" w:rsidRPr="003D7E28" w14:paraId="042A464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6C37CB16" w14:textId="77777777" w:rsidR="00AD4A84" w:rsidRPr="003D7E28" w:rsidRDefault="00AD4A84" w:rsidP="00AD4A84">
            <w:pPr>
              <w:pStyle w:val="Maintext"/>
            </w:pPr>
            <w:r w:rsidRPr="003D7E28">
              <w:t>4-7</w:t>
            </w:r>
          </w:p>
        </w:tc>
        <w:tc>
          <w:tcPr>
            <w:tcW w:w="5402" w:type="dxa"/>
            <w:tcBorders>
              <w:top w:val="single" w:sz="6" w:space="0" w:color="auto"/>
              <w:left w:val="single" w:sz="6" w:space="0" w:color="auto"/>
              <w:bottom w:val="single" w:sz="6" w:space="0" w:color="auto"/>
              <w:right w:val="single" w:sz="6" w:space="0" w:color="auto"/>
            </w:tcBorders>
          </w:tcPr>
          <w:p w14:paraId="3376F71D"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75F2F191" w14:textId="77777777" w:rsidR="00AD4A84" w:rsidRPr="003D7E28" w:rsidRDefault="00AD4A84" w:rsidP="00AD4A84">
            <w:pPr>
              <w:pStyle w:val="Maintext"/>
            </w:pPr>
            <w:r w:rsidRPr="003D7E28">
              <w:t>D</w:t>
            </w:r>
            <w:r>
              <w:t>ATA</w:t>
            </w:r>
          </w:p>
        </w:tc>
      </w:tr>
      <w:tr w:rsidR="00AD4A84" w:rsidRPr="003D7E28" w14:paraId="09CB7A0D"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64D7F746" w14:textId="77777777" w:rsidR="00AD4A84" w:rsidRPr="003D7E28" w:rsidRDefault="00AD4A84" w:rsidP="00AD4A84">
            <w:pPr>
              <w:pStyle w:val="Maintext"/>
            </w:pPr>
            <w:r>
              <w:t>8-16</w:t>
            </w:r>
          </w:p>
        </w:tc>
        <w:tc>
          <w:tcPr>
            <w:tcW w:w="5402" w:type="dxa"/>
            <w:tcBorders>
              <w:top w:val="single" w:sz="6" w:space="0" w:color="auto"/>
              <w:left w:val="single" w:sz="6" w:space="0" w:color="auto"/>
              <w:bottom w:val="single" w:sz="6" w:space="0" w:color="auto"/>
              <w:right w:val="single" w:sz="6" w:space="0" w:color="auto"/>
            </w:tcBorders>
          </w:tcPr>
          <w:p w14:paraId="4C362992" w14:textId="77777777" w:rsidR="00AD4A84" w:rsidRPr="003D7E28" w:rsidRDefault="00AD4A84" w:rsidP="00AD4A84">
            <w:pPr>
              <w:pStyle w:val="Maintext"/>
            </w:pPr>
            <w:r w:rsidRPr="003D7E28">
              <w:t>Payee tax file number</w:t>
            </w:r>
          </w:p>
        </w:tc>
        <w:tc>
          <w:tcPr>
            <w:tcW w:w="2880" w:type="dxa"/>
            <w:tcBorders>
              <w:top w:val="single" w:sz="6" w:space="0" w:color="auto"/>
              <w:left w:val="single" w:sz="6" w:space="0" w:color="auto"/>
              <w:bottom w:val="single" w:sz="6" w:space="0" w:color="auto"/>
              <w:right w:val="single" w:sz="6" w:space="0" w:color="auto"/>
            </w:tcBorders>
          </w:tcPr>
          <w:p w14:paraId="54E5AA84" w14:textId="77777777" w:rsidR="00AD4A84" w:rsidRPr="003D7E28" w:rsidRDefault="00AD4A84" w:rsidP="00AD4A84">
            <w:pPr>
              <w:pStyle w:val="Maintext"/>
            </w:pPr>
            <w:r w:rsidRPr="003D7E28">
              <w:t>668625921</w:t>
            </w:r>
          </w:p>
        </w:tc>
      </w:tr>
      <w:tr w:rsidR="00AD4A84" w:rsidRPr="003D7E28" w14:paraId="0C01510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5E15EE02" w14:textId="77777777" w:rsidR="00AD4A84" w:rsidRPr="003D7E28" w:rsidRDefault="00AD4A84" w:rsidP="00AD4A84">
            <w:pPr>
              <w:pStyle w:val="Maintext"/>
            </w:pPr>
            <w:r>
              <w:t>17-46</w:t>
            </w:r>
          </w:p>
        </w:tc>
        <w:tc>
          <w:tcPr>
            <w:tcW w:w="5402" w:type="dxa"/>
            <w:tcBorders>
              <w:top w:val="single" w:sz="6" w:space="0" w:color="auto"/>
              <w:left w:val="single" w:sz="6" w:space="0" w:color="auto"/>
              <w:bottom w:val="single" w:sz="6" w:space="0" w:color="auto"/>
              <w:right w:val="single" w:sz="6" w:space="0" w:color="auto"/>
            </w:tcBorders>
          </w:tcPr>
          <w:p w14:paraId="0A589FCB" w14:textId="77777777" w:rsidR="00AD4A84" w:rsidRPr="003D7E28" w:rsidRDefault="00AD4A84" w:rsidP="00AD4A84">
            <w:pPr>
              <w:pStyle w:val="Maintext"/>
            </w:pPr>
            <w:r w:rsidRPr="003D7E28">
              <w:t>Payee surname</w:t>
            </w:r>
          </w:p>
        </w:tc>
        <w:tc>
          <w:tcPr>
            <w:tcW w:w="2880" w:type="dxa"/>
            <w:tcBorders>
              <w:top w:val="single" w:sz="6" w:space="0" w:color="auto"/>
              <w:left w:val="single" w:sz="6" w:space="0" w:color="auto"/>
              <w:bottom w:val="single" w:sz="6" w:space="0" w:color="auto"/>
              <w:right w:val="single" w:sz="6" w:space="0" w:color="auto"/>
            </w:tcBorders>
          </w:tcPr>
          <w:p w14:paraId="04F6D2CA" w14:textId="77777777" w:rsidR="00AD4A84" w:rsidRPr="003D7E28" w:rsidRDefault="00AD4A84" w:rsidP="00AD4A84">
            <w:pPr>
              <w:pStyle w:val="Maintext"/>
            </w:pPr>
            <w:r>
              <w:t>MAY</w:t>
            </w:r>
          </w:p>
        </w:tc>
      </w:tr>
      <w:tr w:rsidR="00AD4A84" w:rsidRPr="003D7E28" w14:paraId="3D81690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298E0B27" w14:textId="77777777" w:rsidR="00AD4A84" w:rsidRPr="003D7E28" w:rsidRDefault="00AD4A84" w:rsidP="00AD4A84">
            <w:pPr>
              <w:pStyle w:val="Maintext"/>
            </w:pPr>
            <w:r>
              <w:t>47-61</w:t>
            </w:r>
          </w:p>
        </w:tc>
        <w:tc>
          <w:tcPr>
            <w:tcW w:w="5402" w:type="dxa"/>
            <w:tcBorders>
              <w:top w:val="single" w:sz="6" w:space="0" w:color="auto"/>
              <w:left w:val="single" w:sz="6" w:space="0" w:color="auto"/>
              <w:bottom w:val="single" w:sz="6" w:space="0" w:color="auto"/>
              <w:right w:val="single" w:sz="6" w:space="0" w:color="auto"/>
            </w:tcBorders>
          </w:tcPr>
          <w:p w14:paraId="494EA4F1" w14:textId="77777777" w:rsidR="00AD4A84" w:rsidRPr="003D7E28" w:rsidRDefault="00AD4A84" w:rsidP="00AD4A84">
            <w:pPr>
              <w:pStyle w:val="Maintext"/>
            </w:pPr>
            <w:r w:rsidRPr="003D7E28">
              <w:t>Payee first given name</w:t>
            </w:r>
          </w:p>
        </w:tc>
        <w:tc>
          <w:tcPr>
            <w:tcW w:w="2880" w:type="dxa"/>
            <w:tcBorders>
              <w:top w:val="single" w:sz="6" w:space="0" w:color="auto"/>
              <w:left w:val="single" w:sz="6" w:space="0" w:color="auto"/>
              <w:bottom w:val="single" w:sz="6" w:space="0" w:color="auto"/>
              <w:right w:val="single" w:sz="6" w:space="0" w:color="auto"/>
            </w:tcBorders>
          </w:tcPr>
          <w:p w14:paraId="691AA038" w14:textId="77777777" w:rsidR="00AD4A84" w:rsidRPr="003D7E28" w:rsidRDefault="00AD4A84" w:rsidP="00AD4A84">
            <w:pPr>
              <w:pStyle w:val="Maintext"/>
            </w:pPr>
            <w:r w:rsidRPr="003D7E28">
              <w:t>JUDITH</w:t>
            </w:r>
          </w:p>
        </w:tc>
      </w:tr>
      <w:tr w:rsidR="00AD4A84" w:rsidRPr="003D7E28" w14:paraId="6A51189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28A7CFFF" w14:textId="77777777" w:rsidR="00AD4A84" w:rsidRPr="003D7E28" w:rsidRDefault="00AD4A84" w:rsidP="00AD4A84">
            <w:pPr>
              <w:pStyle w:val="Maintext"/>
            </w:pPr>
            <w:r>
              <w:t>62-76</w:t>
            </w:r>
          </w:p>
        </w:tc>
        <w:tc>
          <w:tcPr>
            <w:tcW w:w="5402" w:type="dxa"/>
            <w:tcBorders>
              <w:top w:val="single" w:sz="6" w:space="0" w:color="auto"/>
              <w:left w:val="single" w:sz="6" w:space="0" w:color="auto"/>
              <w:bottom w:val="single" w:sz="6" w:space="0" w:color="auto"/>
              <w:right w:val="single" w:sz="6" w:space="0" w:color="auto"/>
            </w:tcBorders>
          </w:tcPr>
          <w:p w14:paraId="48E32CEC" w14:textId="77777777" w:rsidR="00AD4A84" w:rsidRPr="003D7E28" w:rsidRDefault="00AD4A84" w:rsidP="00AD4A84">
            <w:pPr>
              <w:pStyle w:val="Maintext"/>
            </w:pPr>
            <w:r w:rsidRPr="003D7E28">
              <w:t>Payee second given name</w:t>
            </w:r>
          </w:p>
        </w:tc>
        <w:tc>
          <w:tcPr>
            <w:tcW w:w="2880" w:type="dxa"/>
            <w:tcBorders>
              <w:top w:val="single" w:sz="6" w:space="0" w:color="auto"/>
              <w:left w:val="single" w:sz="6" w:space="0" w:color="auto"/>
              <w:bottom w:val="single" w:sz="6" w:space="0" w:color="auto"/>
              <w:right w:val="single" w:sz="6" w:space="0" w:color="auto"/>
            </w:tcBorders>
          </w:tcPr>
          <w:p w14:paraId="4E3F37EB" w14:textId="77777777" w:rsidR="00AD4A84" w:rsidRPr="003D7E28" w:rsidRDefault="00AD4A84" w:rsidP="00AD4A84">
            <w:pPr>
              <w:pStyle w:val="Maintext"/>
            </w:pPr>
            <w:r>
              <w:t>TERRI</w:t>
            </w:r>
          </w:p>
        </w:tc>
      </w:tr>
      <w:tr w:rsidR="00AD4A84" w:rsidRPr="003D7E28" w14:paraId="7FD3D0A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44288FF3" w14:textId="77777777" w:rsidR="00AD4A84" w:rsidRPr="003D7E28" w:rsidRDefault="00AD4A84" w:rsidP="00AD4A84">
            <w:pPr>
              <w:pStyle w:val="Maintext"/>
            </w:pPr>
            <w:r>
              <w:t>77-106</w:t>
            </w:r>
          </w:p>
        </w:tc>
        <w:tc>
          <w:tcPr>
            <w:tcW w:w="5402" w:type="dxa"/>
            <w:tcBorders>
              <w:top w:val="single" w:sz="6" w:space="0" w:color="auto"/>
              <w:left w:val="single" w:sz="6" w:space="0" w:color="auto"/>
              <w:bottom w:val="single" w:sz="6" w:space="0" w:color="auto"/>
              <w:right w:val="single" w:sz="6" w:space="0" w:color="auto"/>
            </w:tcBorders>
          </w:tcPr>
          <w:p w14:paraId="6327413B" w14:textId="77777777" w:rsidR="00AD4A84" w:rsidRPr="003D7E28" w:rsidRDefault="00AD4A84" w:rsidP="00AD4A84">
            <w:pPr>
              <w:pStyle w:val="Maintext"/>
            </w:pPr>
            <w:r>
              <w:t>Payee previous surname</w:t>
            </w:r>
          </w:p>
        </w:tc>
        <w:tc>
          <w:tcPr>
            <w:tcW w:w="2880" w:type="dxa"/>
            <w:tcBorders>
              <w:top w:val="single" w:sz="6" w:space="0" w:color="auto"/>
              <w:left w:val="single" w:sz="6" w:space="0" w:color="auto"/>
              <w:bottom w:val="single" w:sz="6" w:space="0" w:color="auto"/>
              <w:right w:val="single" w:sz="6" w:space="0" w:color="auto"/>
            </w:tcBorders>
          </w:tcPr>
          <w:p w14:paraId="73FE5A1C" w14:textId="77777777" w:rsidR="00AD4A84" w:rsidRPr="003D7E28" w:rsidRDefault="00AD4A84" w:rsidP="00AD4A84">
            <w:pPr>
              <w:pStyle w:val="Maintext"/>
            </w:pPr>
            <w:r>
              <w:t>blank fill</w:t>
            </w:r>
          </w:p>
        </w:tc>
      </w:tr>
      <w:tr w:rsidR="00AD4A84" w:rsidRPr="003D7E28" w14:paraId="184068C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7BF90A8E" w14:textId="77777777" w:rsidR="00AD4A84" w:rsidRPr="003D7E28" w:rsidRDefault="00AD4A84" w:rsidP="00AD4A84">
            <w:pPr>
              <w:pStyle w:val="Maintext"/>
            </w:pPr>
            <w:r>
              <w:t>107-121</w:t>
            </w:r>
          </w:p>
        </w:tc>
        <w:tc>
          <w:tcPr>
            <w:tcW w:w="5402" w:type="dxa"/>
            <w:tcBorders>
              <w:top w:val="single" w:sz="6" w:space="0" w:color="auto"/>
              <w:left w:val="single" w:sz="6" w:space="0" w:color="auto"/>
              <w:bottom w:val="single" w:sz="6" w:space="0" w:color="auto"/>
              <w:right w:val="single" w:sz="6" w:space="0" w:color="auto"/>
            </w:tcBorders>
          </w:tcPr>
          <w:p w14:paraId="1C16F315" w14:textId="77777777" w:rsidR="00AD4A84" w:rsidRPr="003D7E28" w:rsidRDefault="00AD4A84" w:rsidP="00AD4A84">
            <w:pPr>
              <w:pStyle w:val="Maintext"/>
            </w:pPr>
            <w:r>
              <w:t>Payee previous first given name</w:t>
            </w:r>
          </w:p>
        </w:tc>
        <w:tc>
          <w:tcPr>
            <w:tcW w:w="2880" w:type="dxa"/>
            <w:tcBorders>
              <w:top w:val="single" w:sz="6" w:space="0" w:color="auto"/>
              <w:left w:val="single" w:sz="6" w:space="0" w:color="auto"/>
              <w:bottom w:val="single" w:sz="6" w:space="0" w:color="auto"/>
              <w:right w:val="single" w:sz="6" w:space="0" w:color="auto"/>
            </w:tcBorders>
          </w:tcPr>
          <w:p w14:paraId="37782C18" w14:textId="77777777" w:rsidR="00AD4A84" w:rsidRDefault="00AD4A84" w:rsidP="00AD4A84">
            <w:r w:rsidRPr="00217BD1">
              <w:t>blank fill</w:t>
            </w:r>
          </w:p>
        </w:tc>
      </w:tr>
      <w:tr w:rsidR="00AD4A84" w:rsidRPr="003D7E28" w14:paraId="5C69530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7A00DF93" w14:textId="77777777" w:rsidR="00AD4A84" w:rsidRPr="003D7E28" w:rsidRDefault="00AD4A84" w:rsidP="00AD4A84">
            <w:pPr>
              <w:pStyle w:val="Maintext"/>
            </w:pPr>
            <w:r>
              <w:t>122-136</w:t>
            </w:r>
          </w:p>
        </w:tc>
        <w:tc>
          <w:tcPr>
            <w:tcW w:w="5402" w:type="dxa"/>
            <w:tcBorders>
              <w:top w:val="single" w:sz="6" w:space="0" w:color="auto"/>
              <w:left w:val="single" w:sz="6" w:space="0" w:color="auto"/>
              <w:bottom w:val="single" w:sz="6" w:space="0" w:color="auto"/>
              <w:right w:val="single" w:sz="6" w:space="0" w:color="auto"/>
            </w:tcBorders>
          </w:tcPr>
          <w:p w14:paraId="0E8E1493" w14:textId="77777777" w:rsidR="00AD4A84" w:rsidRPr="003D7E28" w:rsidRDefault="00AD4A84" w:rsidP="00AD4A84">
            <w:pPr>
              <w:pStyle w:val="Maintext"/>
            </w:pPr>
            <w:r>
              <w:t>Payee previous second given name</w:t>
            </w:r>
          </w:p>
        </w:tc>
        <w:tc>
          <w:tcPr>
            <w:tcW w:w="2880" w:type="dxa"/>
            <w:tcBorders>
              <w:top w:val="single" w:sz="6" w:space="0" w:color="auto"/>
              <w:left w:val="single" w:sz="6" w:space="0" w:color="auto"/>
              <w:bottom w:val="single" w:sz="6" w:space="0" w:color="auto"/>
              <w:right w:val="single" w:sz="6" w:space="0" w:color="auto"/>
            </w:tcBorders>
          </w:tcPr>
          <w:p w14:paraId="7BB7FCC7" w14:textId="77777777" w:rsidR="00AD4A84" w:rsidRDefault="00AD4A84" w:rsidP="00AD4A84">
            <w:r w:rsidRPr="00217BD1">
              <w:t>blank fill</w:t>
            </w:r>
          </w:p>
        </w:tc>
      </w:tr>
      <w:tr w:rsidR="00AD4A84" w:rsidRPr="003D7E28" w14:paraId="7F37765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4FA333BF" w14:textId="77777777" w:rsidR="00AD4A84" w:rsidRPr="003D7E28" w:rsidRDefault="00AD4A84" w:rsidP="00AD4A84">
            <w:pPr>
              <w:pStyle w:val="Maintext"/>
            </w:pPr>
            <w:r>
              <w:t>137-144</w:t>
            </w:r>
          </w:p>
        </w:tc>
        <w:tc>
          <w:tcPr>
            <w:tcW w:w="5402" w:type="dxa"/>
            <w:tcBorders>
              <w:top w:val="single" w:sz="6" w:space="0" w:color="auto"/>
              <w:left w:val="single" w:sz="6" w:space="0" w:color="auto"/>
              <w:bottom w:val="single" w:sz="6" w:space="0" w:color="auto"/>
              <w:right w:val="single" w:sz="6" w:space="0" w:color="auto"/>
            </w:tcBorders>
          </w:tcPr>
          <w:p w14:paraId="4304F80F" w14:textId="77777777" w:rsidR="00AD4A84" w:rsidRPr="003D7E28" w:rsidRDefault="00AD4A84" w:rsidP="00AD4A84">
            <w:pPr>
              <w:pStyle w:val="Maintext"/>
            </w:pPr>
            <w:r w:rsidRPr="003D7E28">
              <w:t>Payee date of birth</w:t>
            </w:r>
          </w:p>
        </w:tc>
        <w:tc>
          <w:tcPr>
            <w:tcW w:w="2880" w:type="dxa"/>
            <w:tcBorders>
              <w:top w:val="single" w:sz="6" w:space="0" w:color="auto"/>
              <w:left w:val="single" w:sz="6" w:space="0" w:color="auto"/>
              <w:bottom w:val="single" w:sz="6" w:space="0" w:color="auto"/>
              <w:right w:val="single" w:sz="6" w:space="0" w:color="auto"/>
            </w:tcBorders>
          </w:tcPr>
          <w:p w14:paraId="30AD30D7" w14:textId="77777777" w:rsidR="00AD4A84" w:rsidRPr="003D7E28" w:rsidRDefault="00AD4A84" w:rsidP="00AD4A84">
            <w:pPr>
              <w:pStyle w:val="Maintext"/>
            </w:pPr>
            <w:r w:rsidRPr="003D7E28">
              <w:t>03121962</w:t>
            </w:r>
          </w:p>
        </w:tc>
      </w:tr>
      <w:tr w:rsidR="00AD4A84" w:rsidRPr="003D7E28" w14:paraId="2411C6F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0DC366A3" w14:textId="77777777" w:rsidR="00AD4A84" w:rsidRPr="003D7E28" w:rsidRDefault="00AD4A84" w:rsidP="00AD4A84">
            <w:pPr>
              <w:pStyle w:val="Maintext"/>
            </w:pPr>
            <w:r>
              <w:t>145-182</w:t>
            </w:r>
          </w:p>
        </w:tc>
        <w:tc>
          <w:tcPr>
            <w:tcW w:w="5402" w:type="dxa"/>
            <w:tcBorders>
              <w:top w:val="single" w:sz="6" w:space="0" w:color="auto"/>
              <w:left w:val="single" w:sz="6" w:space="0" w:color="auto"/>
              <w:bottom w:val="single" w:sz="6" w:space="0" w:color="auto"/>
              <w:right w:val="single" w:sz="6" w:space="0" w:color="auto"/>
            </w:tcBorders>
          </w:tcPr>
          <w:p w14:paraId="1C4520E8" w14:textId="77777777" w:rsidR="00AD4A84" w:rsidRPr="003D7E28" w:rsidRDefault="00AD4A84" w:rsidP="00AD4A84">
            <w:pPr>
              <w:pStyle w:val="Maintext"/>
            </w:pPr>
            <w:r w:rsidRPr="003D7E28">
              <w:t>Payee address line 1</w:t>
            </w:r>
          </w:p>
        </w:tc>
        <w:tc>
          <w:tcPr>
            <w:tcW w:w="2880" w:type="dxa"/>
            <w:tcBorders>
              <w:top w:val="single" w:sz="6" w:space="0" w:color="auto"/>
              <w:left w:val="single" w:sz="6" w:space="0" w:color="auto"/>
              <w:bottom w:val="single" w:sz="6" w:space="0" w:color="auto"/>
              <w:right w:val="single" w:sz="6" w:space="0" w:color="auto"/>
            </w:tcBorders>
          </w:tcPr>
          <w:p w14:paraId="230C25C5" w14:textId="77777777" w:rsidR="00AD4A84" w:rsidRPr="003D7E28" w:rsidRDefault="00AD4A84" w:rsidP="00AD4A84">
            <w:pPr>
              <w:pStyle w:val="Maintext"/>
            </w:pPr>
            <w:r>
              <w:t>123 FERN GULLY ROAD</w:t>
            </w:r>
          </w:p>
        </w:tc>
      </w:tr>
      <w:tr w:rsidR="00AD4A84" w:rsidRPr="003D7E28" w14:paraId="7B8F4B1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590AC7BF" w14:textId="77777777" w:rsidR="00AD4A84" w:rsidRPr="003D7E28" w:rsidRDefault="00AD4A84" w:rsidP="00AD4A84">
            <w:pPr>
              <w:pStyle w:val="Maintext"/>
            </w:pPr>
            <w:r>
              <w:t>183-220</w:t>
            </w:r>
          </w:p>
        </w:tc>
        <w:tc>
          <w:tcPr>
            <w:tcW w:w="5402" w:type="dxa"/>
            <w:tcBorders>
              <w:top w:val="single" w:sz="6" w:space="0" w:color="auto"/>
              <w:left w:val="single" w:sz="6" w:space="0" w:color="auto"/>
              <w:bottom w:val="single" w:sz="6" w:space="0" w:color="auto"/>
              <w:right w:val="single" w:sz="6" w:space="0" w:color="auto"/>
            </w:tcBorders>
          </w:tcPr>
          <w:p w14:paraId="0D9DD84F" w14:textId="77777777" w:rsidR="00AD4A84" w:rsidRPr="003D7E28" w:rsidRDefault="00AD4A84" w:rsidP="00AD4A84">
            <w:pPr>
              <w:pStyle w:val="Maintext"/>
            </w:pPr>
            <w:r w:rsidRPr="003D7E28">
              <w:t>Payee address line 2</w:t>
            </w:r>
          </w:p>
        </w:tc>
        <w:tc>
          <w:tcPr>
            <w:tcW w:w="2880" w:type="dxa"/>
            <w:tcBorders>
              <w:top w:val="single" w:sz="6" w:space="0" w:color="auto"/>
              <w:left w:val="single" w:sz="6" w:space="0" w:color="auto"/>
              <w:bottom w:val="single" w:sz="6" w:space="0" w:color="auto"/>
              <w:right w:val="single" w:sz="6" w:space="0" w:color="auto"/>
            </w:tcBorders>
          </w:tcPr>
          <w:p w14:paraId="7B801414" w14:textId="77777777" w:rsidR="00AD4A84" w:rsidRPr="003D7E28" w:rsidRDefault="00AD4A84" w:rsidP="00AD4A84">
            <w:pPr>
              <w:pStyle w:val="Maintext"/>
            </w:pPr>
            <w:r>
              <w:t>b</w:t>
            </w:r>
            <w:r w:rsidRPr="003D7E28">
              <w:t>lank</w:t>
            </w:r>
            <w:r>
              <w:t xml:space="preserve"> fill</w:t>
            </w:r>
          </w:p>
        </w:tc>
      </w:tr>
      <w:tr w:rsidR="00AD4A84" w:rsidRPr="003D7E28" w14:paraId="2518356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43415726" w14:textId="77777777" w:rsidR="00AD4A84" w:rsidRPr="003D7E28" w:rsidRDefault="00AD4A84" w:rsidP="00AD4A84">
            <w:pPr>
              <w:pStyle w:val="Maintext"/>
            </w:pPr>
            <w:r>
              <w:t>221-247</w:t>
            </w:r>
          </w:p>
        </w:tc>
        <w:tc>
          <w:tcPr>
            <w:tcW w:w="5402" w:type="dxa"/>
            <w:tcBorders>
              <w:top w:val="single" w:sz="6" w:space="0" w:color="auto"/>
              <w:left w:val="single" w:sz="6" w:space="0" w:color="auto"/>
              <w:bottom w:val="single" w:sz="6" w:space="0" w:color="auto"/>
              <w:right w:val="single" w:sz="6" w:space="0" w:color="auto"/>
            </w:tcBorders>
          </w:tcPr>
          <w:p w14:paraId="3CB92EE3" w14:textId="77777777" w:rsidR="00AD4A84" w:rsidRPr="003D7E28" w:rsidRDefault="00AD4A84" w:rsidP="00AD4A84">
            <w:pPr>
              <w:pStyle w:val="Maintext"/>
            </w:pPr>
            <w:r>
              <w:t>S</w:t>
            </w:r>
            <w:r w:rsidRPr="003D7E28">
              <w:t xml:space="preserve">uburb, town or </w:t>
            </w:r>
            <w:r>
              <w:t>c</w:t>
            </w:r>
            <w:r w:rsidRPr="003D7E28">
              <w:t>ity</w:t>
            </w:r>
          </w:p>
        </w:tc>
        <w:tc>
          <w:tcPr>
            <w:tcW w:w="2880" w:type="dxa"/>
            <w:tcBorders>
              <w:top w:val="single" w:sz="6" w:space="0" w:color="auto"/>
              <w:left w:val="single" w:sz="6" w:space="0" w:color="auto"/>
              <w:bottom w:val="single" w:sz="6" w:space="0" w:color="auto"/>
              <w:right w:val="single" w:sz="6" w:space="0" w:color="auto"/>
            </w:tcBorders>
          </w:tcPr>
          <w:p w14:paraId="27488B64" w14:textId="77777777" w:rsidR="00AD4A84" w:rsidRPr="003D7E28" w:rsidRDefault="00AD4A84" w:rsidP="00AD4A84">
            <w:pPr>
              <w:pStyle w:val="Maintext"/>
            </w:pPr>
            <w:r>
              <w:t>NORTH SYDNEY</w:t>
            </w:r>
          </w:p>
        </w:tc>
      </w:tr>
      <w:tr w:rsidR="00AD4A84" w:rsidRPr="003D7E28" w14:paraId="7BF16F59"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2CC55B21" w14:textId="77777777" w:rsidR="00AD4A84" w:rsidRPr="003D7E28" w:rsidRDefault="00AD4A84" w:rsidP="00AD4A84">
            <w:pPr>
              <w:pStyle w:val="Maintext"/>
            </w:pPr>
            <w:r>
              <w:t>248-250</w:t>
            </w:r>
          </w:p>
        </w:tc>
        <w:tc>
          <w:tcPr>
            <w:tcW w:w="5402" w:type="dxa"/>
            <w:tcBorders>
              <w:top w:val="single" w:sz="6" w:space="0" w:color="auto"/>
              <w:left w:val="single" w:sz="6" w:space="0" w:color="auto"/>
              <w:bottom w:val="single" w:sz="6" w:space="0" w:color="auto"/>
              <w:right w:val="single" w:sz="6" w:space="0" w:color="auto"/>
            </w:tcBorders>
          </w:tcPr>
          <w:p w14:paraId="2A45C8FF" w14:textId="77777777" w:rsidR="00AD4A84" w:rsidRPr="003D7E28" w:rsidRDefault="00AD4A84" w:rsidP="00AD4A84">
            <w:pPr>
              <w:pStyle w:val="Maintext"/>
            </w:pPr>
            <w:r>
              <w:t>S</w:t>
            </w:r>
            <w:r w:rsidRPr="003D7E28">
              <w:t>tate or territory</w:t>
            </w:r>
          </w:p>
        </w:tc>
        <w:tc>
          <w:tcPr>
            <w:tcW w:w="2880" w:type="dxa"/>
            <w:tcBorders>
              <w:top w:val="single" w:sz="6" w:space="0" w:color="auto"/>
              <w:left w:val="single" w:sz="6" w:space="0" w:color="auto"/>
              <w:bottom w:val="single" w:sz="6" w:space="0" w:color="auto"/>
              <w:right w:val="single" w:sz="6" w:space="0" w:color="auto"/>
            </w:tcBorders>
          </w:tcPr>
          <w:p w14:paraId="523CA777" w14:textId="77777777" w:rsidR="00AD4A84" w:rsidRPr="003D7E28" w:rsidRDefault="00AD4A84" w:rsidP="00AD4A84">
            <w:pPr>
              <w:pStyle w:val="Maintext"/>
            </w:pPr>
            <w:r w:rsidRPr="003D7E28">
              <w:t>NSW</w:t>
            </w:r>
          </w:p>
        </w:tc>
      </w:tr>
      <w:tr w:rsidR="00AD4A84" w:rsidRPr="003D7E28" w14:paraId="1DDAB5D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7849917B" w14:textId="77777777" w:rsidR="00AD4A84" w:rsidRPr="003D7E28" w:rsidRDefault="00AD4A84" w:rsidP="00AD4A84">
            <w:pPr>
              <w:pStyle w:val="Maintext"/>
            </w:pPr>
            <w:r>
              <w:t>251-254</w:t>
            </w:r>
          </w:p>
        </w:tc>
        <w:tc>
          <w:tcPr>
            <w:tcW w:w="5402" w:type="dxa"/>
            <w:tcBorders>
              <w:top w:val="single" w:sz="6" w:space="0" w:color="auto"/>
              <w:left w:val="single" w:sz="6" w:space="0" w:color="auto"/>
              <w:bottom w:val="single" w:sz="6" w:space="0" w:color="auto"/>
              <w:right w:val="single" w:sz="6" w:space="0" w:color="auto"/>
            </w:tcBorders>
          </w:tcPr>
          <w:p w14:paraId="395F081B" w14:textId="77777777" w:rsidR="00AD4A84" w:rsidRPr="003D7E28" w:rsidRDefault="00AD4A84" w:rsidP="00AD4A84">
            <w:pPr>
              <w:pStyle w:val="Maintext"/>
            </w:pPr>
            <w:r>
              <w:t>P</w:t>
            </w:r>
            <w:r w:rsidRPr="003D7E28">
              <w:t>ostcode</w:t>
            </w:r>
          </w:p>
        </w:tc>
        <w:tc>
          <w:tcPr>
            <w:tcW w:w="2880" w:type="dxa"/>
            <w:tcBorders>
              <w:top w:val="single" w:sz="6" w:space="0" w:color="auto"/>
              <w:left w:val="single" w:sz="6" w:space="0" w:color="auto"/>
              <w:bottom w:val="single" w:sz="6" w:space="0" w:color="auto"/>
              <w:right w:val="single" w:sz="6" w:space="0" w:color="auto"/>
            </w:tcBorders>
          </w:tcPr>
          <w:p w14:paraId="0DC6C75B" w14:textId="77777777" w:rsidR="00AD4A84" w:rsidRPr="003D7E28" w:rsidRDefault="00AD4A84" w:rsidP="00AD4A84">
            <w:pPr>
              <w:pStyle w:val="Maintext"/>
            </w:pPr>
            <w:r w:rsidRPr="003D7E28">
              <w:t>20</w:t>
            </w:r>
            <w:r>
              <w:t>6</w:t>
            </w:r>
            <w:r w:rsidRPr="003D7E28">
              <w:t>0</w:t>
            </w:r>
          </w:p>
        </w:tc>
      </w:tr>
      <w:tr w:rsidR="00AD4A84" w:rsidRPr="003D7E28" w14:paraId="48B44B8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6A7ED364" w14:textId="77777777" w:rsidR="00AD4A84" w:rsidRPr="003D7E28" w:rsidRDefault="00AD4A84" w:rsidP="00AD4A84">
            <w:pPr>
              <w:pStyle w:val="Maintext"/>
            </w:pPr>
            <w:r>
              <w:t>255-274</w:t>
            </w:r>
          </w:p>
        </w:tc>
        <w:tc>
          <w:tcPr>
            <w:tcW w:w="5402" w:type="dxa"/>
            <w:tcBorders>
              <w:top w:val="single" w:sz="6" w:space="0" w:color="auto"/>
              <w:left w:val="single" w:sz="6" w:space="0" w:color="auto"/>
              <w:bottom w:val="single" w:sz="6" w:space="0" w:color="auto"/>
              <w:right w:val="single" w:sz="6" w:space="0" w:color="auto"/>
            </w:tcBorders>
          </w:tcPr>
          <w:p w14:paraId="1E809ED0" w14:textId="77777777" w:rsidR="00AD4A84" w:rsidRPr="003D7E28" w:rsidRDefault="00AD4A84" w:rsidP="00AD4A84">
            <w:pPr>
              <w:pStyle w:val="Maintext"/>
            </w:pPr>
            <w:r>
              <w:t>C</w:t>
            </w:r>
            <w:r w:rsidRPr="003D7E28">
              <w:t>ountry</w:t>
            </w:r>
          </w:p>
        </w:tc>
        <w:tc>
          <w:tcPr>
            <w:tcW w:w="2880" w:type="dxa"/>
            <w:tcBorders>
              <w:top w:val="single" w:sz="6" w:space="0" w:color="auto"/>
              <w:left w:val="single" w:sz="6" w:space="0" w:color="auto"/>
              <w:bottom w:val="single" w:sz="6" w:space="0" w:color="auto"/>
              <w:right w:val="single" w:sz="6" w:space="0" w:color="auto"/>
            </w:tcBorders>
          </w:tcPr>
          <w:p w14:paraId="4759523A" w14:textId="77777777" w:rsidR="00AD4A84" w:rsidRPr="003D7E28" w:rsidRDefault="00AD4A84" w:rsidP="00AD4A84">
            <w:pPr>
              <w:pStyle w:val="Maintext"/>
            </w:pPr>
            <w:r w:rsidRPr="003D7E28">
              <w:t>blank</w:t>
            </w:r>
            <w:r>
              <w:t xml:space="preserve"> fill</w:t>
            </w:r>
          </w:p>
        </w:tc>
      </w:tr>
      <w:tr w:rsidR="00AD4A84" w:rsidRPr="003D7E28" w14:paraId="36CE36C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47C2F07B" w14:textId="77777777" w:rsidR="00AD4A84" w:rsidRPr="003D7E28" w:rsidRDefault="00AD4A84" w:rsidP="00AD4A84">
            <w:pPr>
              <w:pStyle w:val="Maintext"/>
            </w:pPr>
            <w:r>
              <w:t>275-295</w:t>
            </w:r>
          </w:p>
        </w:tc>
        <w:tc>
          <w:tcPr>
            <w:tcW w:w="5402" w:type="dxa"/>
            <w:tcBorders>
              <w:top w:val="single" w:sz="6" w:space="0" w:color="auto"/>
              <w:left w:val="single" w:sz="6" w:space="0" w:color="auto"/>
              <w:bottom w:val="single" w:sz="6" w:space="0" w:color="auto"/>
              <w:right w:val="single" w:sz="6" w:space="0" w:color="auto"/>
            </w:tcBorders>
          </w:tcPr>
          <w:p w14:paraId="1C90887C" w14:textId="77777777" w:rsidR="00AD4A84" w:rsidRPr="003D7E28" w:rsidRDefault="00AD4A84" w:rsidP="00AD4A84">
            <w:pPr>
              <w:pStyle w:val="Maintext"/>
            </w:pPr>
            <w:r>
              <w:t>Payee payroll number/identifier</w:t>
            </w:r>
          </w:p>
        </w:tc>
        <w:tc>
          <w:tcPr>
            <w:tcW w:w="2880" w:type="dxa"/>
            <w:tcBorders>
              <w:top w:val="single" w:sz="6" w:space="0" w:color="auto"/>
              <w:left w:val="single" w:sz="6" w:space="0" w:color="auto"/>
              <w:bottom w:val="single" w:sz="6" w:space="0" w:color="auto"/>
              <w:right w:val="single" w:sz="6" w:space="0" w:color="auto"/>
            </w:tcBorders>
          </w:tcPr>
          <w:p w14:paraId="6FD0C2CD" w14:textId="77777777" w:rsidR="00AD4A84" w:rsidRDefault="00AD4A84" w:rsidP="00AD4A84">
            <w:r>
              <w:t>123456789</w:t>
            </w:r>
          </w:p>
        </w:tc>
      </w:tr>
      <w:tr w:rsidR="00AD4A84" w:rsidRPr="003D7E28" w14:paraId="2C562EB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2019018F" w14:textId="77777777" w:rsidR="00AD4A84" w:rsidRPr="003D7E28" w:rsidRDefault="00AD4A84" w:rsidP="00AD4A84">
            <w:pPr>
              <w:pStyle w:val="Maintext"/>
            </w:pPr>
            <w:r>
              <w:t>296-296</w:t>
            </w:r>
          </w:p>
        </w:tc>
        <w:tc>
          <w:tcPr>
            <w:tcW w:w="5402" w:type="dxa"/>
            <w:tcBorders>
              <w:top w:val="single" w:sz="6" w:space="0" w:color="auto"/>
              <w:left w:val="single" w:sz="6" w:space="0" w:color="auto"/>
              <w:bottom w:val="single" w:sz="6" w:space="0" w:color="auto"/>
              <w:right w:val="single" w:sz="6" w:space="0" w:color="auto"/>
            </w:tcBorders>
          </w:tcPr>
          <w:p w14:paraId="7A5D8F6E" w14:textId="77777777" w:rsidR="00AD4A84" w:rsidRPr="003D7E28" w:rsidRDefault="00AD4A84" w:rsidP="00AD4A84">
            <w:pPr>
              <w:pStyle w:val="Maintext"/>
            </w:pPr>
            <w:r>
              <w:t>Payee terminated indicator</w:t>
            </w:r>
          </w:p>
        </w:tc>
        <w:tc>
          <w:tcPr>
            <w:tcW w:w="2880" w:type="dxa"/>
            <w:tcBorders>
              <w:top w:val="single" w:sz="6" w:space="0" w:color="auto"/>
              <w:left w:val="single" w:sz="6" w:space="0" w:color="auto"/>
              <w:bottom w:val="single" w:sz="6" w:space="0" w:color="auto"/>
              <w:right w:val="single" w:sz="6" w:space="0" w:color="auto"/>
            </w:tcBorders>
          </w:tcPr>
          <w:p w14:paraId="72546FE9" w14:textId="77777777" w:rsidR="00AD4A84" w:rsidRDefault="00AD4A84" w:rsidP="00AD4A84">
            <w:r w:rsidRPr="00B42F58">
              <w:t>blank fill</w:t>
            </w:r>
          </w:p>
        </w:tc>
      </w:tr>
      <w:tr w:rsidR="00AD4A84" w:rsidRPr="003D7E28" w14:paraId="4DA1870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014AD9B5" w14:textId="77777777" w:rsidR="00AD4A84" w:rsidRPr="003D7E28" w:rsidRDefault="00AD4A84" w:rsidP="00AD4A84">
            <w:pPr>
              <w:pStyle w:val="Maintext"/>
            </w:pPr>
            <w:r>
              <w:t>297-297</w:t>
            </w:r>
          </w:p>
        </w:tc>
        <w:tc>
          <w:tcPr>
            <w:tcW w:w="5402" w:type="dxa"/>
            <w:tcBorders>
              <w:top w:val="single" w:sz="6" w:space="0" w:color="auto"/>
              <w:left w:val="single" w:sz="6" w:space="0" w:color="auto"/>
              <w:bottom w:val="single" w:sz="6" w:space="0" w:color="auto"/>
              <w:right w:val="single" w:sz="6" w:space="0" w:color="auto"/>
            </w:tcBorders>
          </w:tcPr>
          <w:p w14:paraId="2F8EA336" w14:textId="77777777" w:rsidR="00AD4A84" w:rsidRPr="003D7E28" w:rsidRDefault="00AD4A84" w:rsidP="00AD4A84">
            <w:pPr>
              <w:pStyle w:val="Maintext"/>
            </w:pPr>
            <w:r>
              <w:t>Residency status</w:t>
            </w:r>
          </w:p>
        </w:tc>
        <w:tc>
          <w:tcPr>
            <w:tcW w:w="2880" w:type="dxa"/>
            <w:tcBorders>
              <w:top w:val="single" w:sz="6" w:space="0" w:color="auto"/>
              <w:left w:val="single" w:sz="6" w:space="0" w:color="auto"/>
              <w:bottom w:val="single" w:sz="6" w:space="0" w:color="auto"/>
              <w:right w:val="single" w:sz="6" w:space="0" w:color="auto"/>
            </w:tcBorders>
          </w:tcPr>
          <w:p w14:paraId="0E1819C6" w14:textId="77777777" w:rsidR="00AD4A84" w:rsidRPr="003D7E28" w:rsidRDefault="00AD4A84" w:rsidP="00AD4A84">
            <w:pPr>
              <w:pStyle w:val="Maintext"/>
            </w:pPr>
            <w:r>
              <w:t>Y</w:t>
            </w:r>
          </w:p>
        </w:tc>
      </w:tr>
      <w:tr w:rsidR="00AD4A84" w:rsidRPr="003D7E28" w14:paraId="1E3E73B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48C5DB51" w14:textId="77777777" w:rsidR="00AD4A84" w:rsidRPr="003D7E28" w:rsidRDefault="00AD4A84" w:rsidP="00AD4A84">
            <w:pPr>
              <w:pStyle w:val="Maintext"/>
            </w:pPr>
            <w:r>
              <w:t>298-298</w:t>
            </w:r>
          </w:p>
        </w:tc>
        <w:tc>
          <w:tcPr>
            <w:tcW w:w="5402" w:type="dxa"/>
            <w:tcBorders>
              <w:top w:val="single" w:sz="6" w:space="0" w:color="auto"/>
              <w:left w:val="single" w:sz="6" w:space="0" w:color="auto"/>
              <w:bottom w:val="single" w:sz="6" w:space="0" w:color="auto"/>
              <w:right w:val="single" w:sz="6" w:space="0" w:color="auto"/>
            </w:tcBorders>
          </w:tcPr>
          <w:p w14:paraId="697B8465" w14:textId="77777777" w:rsidR="00AD4A84" w:rsidRPr="003D7E28" w:rsidRDefault="00AD4A84" w:rsidP="00AD4A84">
            <w:pPr>
              <w:pStyle w:val="Maintext"/>
            </w:pPr>
            <w:r>
              <w:t>Basis of payment</w:t>
            </w:r>
          </w:p>
        </w:tc>
        <w:tc>
          <w:tcPr>
            <w:tcW w:w="2880" w:type="dxa"/>
            <w:tcBorders>
              <w:top w:val="single" w:sz="6" w:space="0" w:color="auto"/>
              <w:left w:val="single" w:sz="6" w:space="0" w:color="auto"/>
              <w:bottom w:val="single" w:sz="6" w:space="0" w:color="auto"/>
              <w:right w:val="single" w:sz="6" w:space="0" w:color="auto"/>
            </w:tcBorders>
          </w:tcPr>
          <w:p w14:paraId="42930BF4" w14:textId="77777777" w:rsidR="00AD4A84" w:rsidRPr="003D7E28" w:rsidRDefault="00AD4A84" w:rsidP="00AD4A84">
            <w:pPr>
              <w:pStyle w:val="Maintext"/>
            </w:pPr>
            <w:r>
              <w:t>F</w:t>
            </w:r>
          </w:p>
        </w:tc>
      </w:tr>
      <w:tr w:rsidR="00AD4A84" w:rsidRPr="003D7E28" w14:paraId="6EAC2AA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5CEB33A3" w14:textId="77777777" w:rsidR="00AD4A84" w:rsidRPr="003D7E28" w:rsidRDefault="00AD4A84" w:rsidP="00AD4A84">
            <w:pPr>
              <w:pStyle w:val="Maintext"/>
            </w:pPr>
            <w:r>
              <w:t>299-299</w:t>
            </w:r>
          </w:p>
        </w:tc>
        <w:tc>
          <w:tcPr>
            <w:tcW w:w="5402" w:type="dxa"/>
            <w:tcBorders>
              <w:top w:val="single" w:sz="6" w:space="0" w:color="auto"/>
              <w:left w:val="single" w:sz="6" w:space="0" w:color="auto"/>
              <w:bottom w:val="single" w:sz="6" w:space="0" w:color="auto"/>
              <w:right w:val="single" w:sz="6" w:space="0" w:color="auto"/>
            </w:tcBorders>
          </w:tcPr>
          <w:p w14:paraId="4628D878" w14:textId="77777777" w:rsidR="00AD4A84" w:rsidRPr="003D7E28" w:rsidRDefault="00AD4A84" w:rsidP="00AD4A84">
            <w:pPr>
              <w:pStyle w:val="Maintext"/>
            </w:pPr>
            <w:r>
              <w:t>Tax free threshold claimed</w:t>
            </w:r>
          </w:p>
        </w:tc>
        <w:tc>
          <w:tcPr>
            <w:tcW w:w="2880" w:type="dxa"/>
            <w:tcBorders>
              <w:top w:val="single" w:sz="6" w:space="0" w:color="auto"/>
              <w:left w:val="single" w:sz="6" w:space="0" w:color="auto"/>
              <w:bottom w:val="single" w:sz="6" w:space="0" w:color="auto"/>
              <w:right w:val="single" w:sz="6" w:space="0" w:color="auto"/>
            </w:tcBorders>
          </w:tcPr>
          <w:p w14:paraId="28054EC9" w14:textId="77777777" w:rsidR="00AD4A84" w:rsidRPr="003D7E28" w:rsidRDefault="00AD4A84" w:rsidP="00AD4A84">
            <w:pPr>
              <w:pStyle w:val="Maintext"/>
            </w:pPr>
            <w:r>
              <w:t>Y</w:t>
            </w:r>
          </w:p>
        </w:tc>
      </w:tr>
      <w:tr w:rsidR="00AD4A84" w:rsidRPr="003D7E28" w14:paraId="250B46F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5DEDBE0E" w14:textId="77777777" w:rsidR="00AD4A84" w:rsidRPr="003D7E28" w:rsidRDefault="00AD4A84" w:rsidP="00AD4A84">
            <w:pPr>
              <w:pStyle w:val="Maintext"/>
            </w:pPr>
            <w:r>
              <w:t>300-300</w:t>
            </w:r>
          </w:p>
        </w:tc>
        <w:tc>
          <w:tcPr>
            <w:tcW w:w="5402" w:type="dxa"/>
            <w:tcBorders>
              <w:top w:val="single" w:sz="6" w:space="0" w:color="auto"/>
              <w:left w:val="single" w:sz="6" w:space="0" w:color="auto"/>
              <w:bottom w:val="single" w:sz="6" w:space="0" w:color="auto"/>
              <w:right w:val="single" w:sz="6" w:space="0" w:color="auto"/>
            </w:tcBorders>
          </w:tcPr>
          <w:p w14:paraId="04A11A7F" w14:textId="77777777" w:rsidR="00AD4A84" w:rsidRPr="003D7E28" w:rsidRDefault="00AD4A84" w:rsidP="00AD4A84">
            <w:pPr>
              <w:pStyle w:val="Maintext"/>
            </w:pPr>
            <w:r>
              <w:t>Senior Australians tax offset claimed</w:t>
            </w:r>
          </w:p>
        </w:tc>
        <w:tc>
          <w:tcPr>
            <w:tcW w:w="2880" w:type="dxa"/>
            <w:tcBorders>
              <w:top w:val="single" w:sz="6" w:space="0" w:color="auto"/>
              <w:left w:val="single" w:sz="6" w:space="0" w:color="auto"/>
              <w:bottom w:val="single" w:sz="6" w:space="0" w:color="auto"/>
              <w:right w:val="single" w:sz="6" w:space="0" w:color="auto"/>
            </w:tcBorders>
          </w:tcPr>
          <w:p w14:paraId="338233D5" w14:textId="77777777" w:rsidR="00AD4A84" w:rsidRPr="003D7E28" w:rsidRDefault="00AD4A84" w:rsidP="00AD4A84">
            <w:pPr>
              <w:pStyle w:val="Maintext"/>
            </w:pPr>
            <w:r>
              <w:t>N</w:t>
            </w:r>
          </w:p>
        </w:tc>
      </w:tr>
      <w:tr w:rsidR="00AD4A84" w:rsidRPr="003D7E28" w14:paraId="7D3D2C95"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CAE9B12" w14:textId="77777777" w:rsidR="00AD4A84" w:rsidRPr="003D7E28" w:rsidRDefault="00AD4A84" w:rsidP="00AD4A84">
            <w:pPr>
              <w:pStyle w:val="Maintext"/>
            </w:pPr>
            <w:r>
              <w:t>301-301</w:t>
            </w:r>
          </w:p>
        </w:tc>
        <w:tc>
          <w:tcPr>
            <w:tcW w:w="5402" w:type="dxa"/>
            <w:tcBorders>
              <w:top w:val="single" w:sz="6" w:space="0" w:color="auto"/>
              <w:left w:val="single" w:sz="6" w:space="0" w:color="auto"/>
              <w:bottom w:val="single" w:sz="6" w:space="0" w:color="auto"/>
              <w:right w:val="single" w:sz="6" w:space="0" w:color="auto"/>
            </w:tcBorders>
          </w:tcPr>
          <w:p w14:paraId="117FC880" w14:textId="77777777" w:rsidR="00AD4A84" w:rsidRPr="003D7E28" w:rsidRDefault="00AD4A84" w:rsidP="00AD4A84">
            <w:pPr>
              <w:pStyle w:val="Maintext"/>
            </w:pPr>
            <w:r>
              <w:t>Zone, dependent or special rebates claimed</w:t>
            </w:r>
          </w:p>
        </w:tc>
        <w:tc>
          <w:tcPr>
            <w:tcW w:w="2880" w:type="dxa"/>
            <w:tcBorders>
              <w:top w:val="single" w:sz="6" w:space="0" w:color="auto"/>
              <w:left w:val="single" w:sz="6" w:space="0" w:color="auto"/>
              <w:bottom w:val="single" w:sz="6" w:space="0" w:color="auto"/>
              <w:right w:val="single" w:sz="6" w:space="0" w:color="auto"/>
            </w:tcBorders>
          </w:tcPr>
          <w:p w14:paraId="6E3B8A7F" w14:textId="77777777" w:rsidR="00AD4A84" w:rsidRPr="003D7E28" w:rsidRDefault="00AD4A84" w:rsidP="00AD4A84">
            <w:pPr>
              <w:pStyle w:val="Maintext"/>
            </w:pPr>
            <w:r>
              <w:t>N</w:t>
            </w:r>
          </w:p>
        </w:tc>
      </w:tr>
      <w:tr w:rsidR="00AD4A84" w:rsidRPr="003D7E28" w14:paraId="5218D7E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2EE45979" w14:textId="77777777" w:rsidR="00AD4A84" w:rsidRPr="003D7E28" w:rsidRDefault="00AD4A84" w:rsidP="00AD4A84">
            <w:pPr>
              <w:pStyle w:val="Maintext"/>
            </w:pPr>
            <w:r>
              <w:t>302-302</w:t>
            </w:r>
          </w:p>
        </w:tc>
        <w:tc>
          <w:tcPr>
            <w:tcW w:w="5402" w:type="dxa"/>
            <w:tcBorders>
              <w:top w:val="single" w:sz="6" w:space="0" w:color="auto"/>
              <w:left w:val="single" w:sz="6" w:space="0" w:color="auto"/>
              <w:bottom w:val="single" w:sz="6" w:space="0" w:color="auto"/>
              <w:right w:val="single" w:sz="6" w:space="0" w:color="auto"/>
            </w:tcBorders>
          </w:tcPr>
          <w:p w14:paraId="09494EDA" w14:textId="43A1FC07" w:rsidR="00AD4A84" w:rsidRPr="003D7E28" w:rsidRDefault="00AD4A84" w:rsidP="00AD4A84">
            <w:pPr>
              <w:pStyle w:val="Maintext"/>
            </w:pPr>
            <w:r>
              <w:t xml:space="preserve">Higher education loan programme (HELP) or </w:t>
            </w:r>
            <w:r w:rsidR="0002408C" w:rsidRPr="0002408C">
              <w:t>Australian Apprenticeship Support Loan (AASL)</w:t>
            </w:r>
            <w:r>
              <w:t xml:space="preserve"> indicator</w:t>
            </w:r>
          </w:p>
        </w:tc>
        <w:tc>
          <w:tcPr>
            <w:tcW w:w="2880" w:type="dxa"/>
            <w:tcBorders>
              <w:top w:val="single" w:sz="6" w:space="0" w:color="auto"/>
              <w:left w:val="single" w:sz="6" w:space="0" w:color="auto"/>
              <w:bottom w:val="single" w:sz="6" w:space="0" w:color="auto"/>
              <w:right w:val="single" w:sz="6" w:space="0" w:color="auto"/>
            </w:tcBorders>
          </w:tcPr>
          <w:p w14:paraId="5C62B724" w14:textId="77777777" w:rsidR="00AD4A84" w:rsidRPr="003D7E28" w:rsidRDefault="00AD4A84" w:rsidP="00AD4A84">
            <w:pPr>
              <w:pStyle w:val="Maintext"/>
            </w:pPr>
            <w:r>
              <w:t>N</w:t>
            </w:r>
          </w:p>
        </w:tc>
      </w:tr>
      <w:tr w:rsidR="00AD4A84" w:rsidRPr="003D7E28" w14:paraId="2F82282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1E1F0A51" w14:textId="77777777" w:rsidR="00AD4A84" w:rsidRPr="003D7E28" w:rsidRDefault="00AD4A84" w:rsidP="00AD4A84">
            <w:pPr>
              <w:pStyle w:val="Maintext"/>
            </w:pPr>
            <w:r>
              <w:t>303-303</w:t>
            </w:r>
          </w:p>
        </w:tc>
        <w:tc>
          <w:tcPr>
            <w:tcW w:w="5402" w:type="dxa"/>
            <w:tcBorders>
              <w:top w:val="single" w:sz="6" w:space="0" w:color="auto"/>
              <w:left w:val="single" w:sz="6" w:space="0" w:color="auto"/>
              <w:bottom w:val="single" w:sz="6" w:space="0" w:color="auto"/>
              <w:right w:val="single" w:sz="6" w:space="0" w:color="auto"/>
            </w:tcBorders>
          </w:tcPr>
          <w:p w14:paraId="27DB79A7" w14:textId="77777777" w:rsidR="00AD4A84" w:rsidRPr="003D7E28" w:rsidRDefault="00AD4A84" w:rsidP="00AD4A84">
            <w:pPr>
              <w:pStyle w:val="Maintext"/>
            </w:pPr>
            <w:r>
              <w:t>Student Financial Supplement Scheme indicator</w:t>
            </w:r>
          </w:p>
        </w:tc>
        <w:tc>
          <w:tcPr>
            <w:tcW w:w="2880" w:type="dxa"/>
            <w:tcBorders>
              <w:top w:val="single" w:sz="6" w:space="0" w:color="auto"/>
              <w:left w:val="single" w:sz="6" w:space="0" w:color="auto"/>
              <w:bottom w:val="single" w:sz="6" w:space="0" w:color="auto"/>
              <w:right w:val="single" w:sz="6" w:space="0" w:color="auto"/>
            </w:tcBorders>
          </w:tcPr>
          <w:p w14:paraId="29D6C64C" w14:textId="77777777" w:rsidR="00AD4A84" w:rsidRPr="003D7E28" w:rsidRDefault="00AD4A84" w:rsidP="00AD4A84">
            <w:pPr>
              <w:pStyle w:val="Maintext"/>
            </w:pPr>
            <w:r>
              <w:t>N</w:t>
            </w:r>
          </w:p>
        </w:tc>
      </w:tr>
      <w:tr w:rsidR="00C150B8" w:rsidRPr="003D7E28" w14:paraId="1550085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2F4B3224" w14:textId="77777777" w:rsidR="00C150B8" w:rsidRPr="003D7E28" w:rsidRDefault="00C150B8" w:rsidP="00AD4A84">
            <w:pPr>
              <w:pStyle w:val="Maintext"/>
            </w:pPr>
            <w:r>
              <w:t>304-304</w:t>
            </w:r>
          </w:p>
        </w:tc>
        <w:tc>
          <w:tcPr>
            <w:tcW w:w="5402" w:type="dxa"/>
            <w:tcBorders>
              <w:top w:val="single" w:sz="6" w:space="0" w:color="auto"/>
              <w:left w:val="single" w:sz="6" w:space="0" w:color="auto"/>
              <w:bottom w:val="single" w:sz="6" w:space="0" w:color="auto"/>
              <w:right w:val="single" w:sz="6" w:space="0" w:color="auto"/>
            </w:tcBorders>
          </w:tcPr>
          <w:p w14:paraId="72CF5DFA" w14:textId="77777777" w:rsidR="00C150B8" w:rsidRPr="003D7E28" w:rsidRDefault="00C150B8" w:rsidP="00AD4A84">
            <w:pPr>
              <w:pStyle w:val="Maintext"/>
            </w:pPr>
            <w:r>
              <w:t>Filler</w:t>
            </w:r>
          </w:p>
        </w:tc>
        <w:tc>
          <w:tcPr>
            <w:tcW w:w="2880" w:type="dxa"/>
            <w:tcBorders>
              <w:top w:val="single" w:sz="6" w:space="0" w:color="auto"/>
              <w:left w:val="single" w:sz="6" w:space="0" w:color="auto"/>
              <w:bottom w:val="single" w:sz="6" w:space="0" w:color="auto"/>
              <w:right w:val="single" w:sz="6" w:space="0" w:color="auto"/>
            </w:tcBorders>
          </w:tcPr>
          <w:p w14:paraId="185523ED" w14:textId="77777777" w:rsidR="00C150B8" w:rsidRPr="003D7E28" w:rsidRDefault="00C150B8" w:rsidP="00AD4A84">
            <w:pPr>
              <w:pStyle w:val="Maintext"/>
            </w:pPr>
            <w:r w:rsidRPr="00B42F58">
              <w:t>blank fill</w:t>
            </w:r>
          </w:p>
        </w:tc>
      </w:tr>
      <w:tr w:rsidR="00AD4A84" w:rsidRPr="003D7E28" w14:paraId="7B94A0A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A5D2296" w14:textId="77777777" w:rsidR="00AD4A84" w:rsidRPr="003D7E28" w:rsidRDefault="00AD4A84" w:rsidP="00AD4A84">
            <w:pPr>
              <w:pStyle w:val="Maintext"/>
            </w:pPr>
            <w:r>
              <w:t>305-305</w:t>
            </w:r>
          </w:p>
        </w:tc>
        <w:tc>
          <w:tcPr>
            <w:tcW w:w="5402" w:type="dxa"/>
            <w:tcBorders>
              <w:top w:val="single" w:sz="6" w:space="0" w:color="auto"/>
              <w:left w:val="single" w:sz="6" w:space="0" w:color="auto"/>
              <w:bottom w:val="single" w:sz="6" w:space="0" w:color="auto"/>
              <w:right w:val="single" w:sz="6" w:space="0" w:color="auto"/>
            </w:tcBorders>
          </w:tcPr>
          <w:p w14:paraId="2204AFAF" w14:textId="77777777" w:rsidR="00AD4A84" w:rsidRPr="003D7E28" w:rsidRDefault="00AD4A84" w:rsidP="00AD4A84">
            <w:pPr>
              <w:pStyle w:val="Maintext"/>
            </w:pPr>
            <w:r>
              <w:t>Filler</w:t>
            </w:r>
          </w:p>
        </w:tc>
        <w:tc>
          <w:tcPr>
            <w:tcW w:w="2880" w:type="dxa"/>
            <w:tcBorders>
              <w:top w:val="single" w:sz="6" w:space="0" w:color="auto"/>
              <w:left w:val="single" w:sz="6" w:space="0" w:color="auto"/>
              <w:bottom w:val="single" w:sz="6" w:space="0" w:color="auto"/>
              <w:right w:val="single" w:sz="6" w:space="0" w:color="auto"/>
            </w:tcBorders>
          </w:tcPr>
          <w:p w14:paraId="28D4823A" w14:textId="77777777" w:rsidR="00AD4A84" w:rsidRPr="003D7E28" w:rsidRDefault="00AD4A84" w:rsidP="00AD4A84">
            <w:pPr>
              <w:pStyle w:val="Maintext"/>
            </w:pPr>
            <w:r w:rsidRPr="00B42F58">
              <w:t>blank fill</w:t>
            </w:r>
          </w:p>
        </w:tc>
      </w:tr>
      <w:tr w:rsidR="00AD4A84" w:rsidRPr="003D7E28" w14:paraId="1E18751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0FE3AEEA" w14:textId="77777777" w:rsidR="00AD4A84" w:rsidRPr="003D7E28" w:rsidRDefault="00AD4A84" w:rsidP="00AD4A84">
            <w:pPr>
              <w:pStyle w:val="Maintext"/>
            </w:pPr>
            <w:r>
              <w:t>306-306</w:t>
            </w:r>
          </w:p>
        </w:tc>
        <w:tc>
          <w:tcPr>
            <w:tcW w:w="5402" w:type="dxa"/>
            <w:tcBorders>
              <w:top w:val="single" w:sz="6" w:space="0" w:color="auto"/>
              <w:left w:val="single" w:sz="6" w:space="0" w:color="auto"/>
              <w:bottom w:val="single" w:sz="6" w:space="0" w:color="auto"/>
              <w:right w:val="single" w:sz="6" w:space="0" w:color="auto"/>
            </w:tcBorders>
          </w:tcPr>
          <w:p w14:paraId="2CB9F9E3" w14:textId="77777777" w:rsidR="00AD4A84" w:rsidRPr="003D7E28" w:rsidRDefault="00AD4A84" w:rsidP="00AD4A84">
            <w:pPr>
              <w:pStyle w:val="Maintext"/>
            </w:pPr>
            <w:r>
              <w:t>Payee signature present</w:t>
            </w:r>
          </w:p>
        </w:tc>
        <w:tc>
          <w:tcPr>
            <w:tcW w:w="2880" w:type="dxa"/>
            <w:tcBorders>
              <w:top w:val="single" w:sz="6" w:space="0" w:color="auto"/>
              <w:left w:val="single" w:sz="6" w:space="0" w:color="auto"/>
              <w:bottom w:val="single" w:sz="6" w:space="0" w:color="auto"/>
              <w:right w:val="single" w:sz="6" w:space="0" w:color="auto"/>
            </w:tcBorders>
          </w:tcPr>
          <w:p w14:paraId="75B439C0" w14:textId="77777777" w:rsidR="00AD4A84" w:rsidRPr="003D7E28" w:rsidRDefault="00AD4A84" w:rsidP="00AD4A84">
            <w:pPr>
              <w:pStyle w:val="Maintext"/>
            </w:pPr>
            <w:r>
              <w:t>Y</w:t>
            </w:r>
          </w:p>
        </w:tc>
      </w:tr>
      <w:tr w:rsidR="00AD4A84" w:rsidRPr="003D7E28" w14:paraId="42938D66" w14:textId="77777777" w:rsidTr="00AD4A84">
        <w:trPr>
          <w:cantSplit/>
        </w:trPr>
        <w:tc>
          <w:tcPr>
            <w:tcW w:w="1318" w:type="dxa"/>
            <w:tcBorders>
              <w:top w:val="single" w:sz="6" w:space="0" w:color="auto"/>
              <w:left w:val="single" w:sz="6" w:space="0" w:color="auto"/>
              <w:bottom w:val="single" w:sz="4" w:space="0" w:color="auto"/>
              <w:right w:val="single" w:sz="6" w:space="0" w:color="auto"/>
            </w:tcBorders>
          </w:tcPr>
          <w:p w14:paraId="2B517E7A" w14:textId="77777777" w:rsidR="00AD4A84" w:rsidRPr="003D7E28" w:rsidRDefault="00AD4A84" w:rsidP="00AD4A84">
            <w:pPr>
              <w:pStyle w:val="Maintext"/>
            </w:pPr>
            <w:r>
              <w:t>307-314</w:t>
            </w:r>
          </w:p>
        </w:tc>
        <w:tc>
          <w:tcPr>
            <w:tcW w:w="5402" w:type="dxa"/>
            <w:tcBorders>
              <w:top w:val="single" w:sz="6" w:space="0" w:color="auto"/>
              <w:left w:val="single" w:sz="6" w:space="0" w:color="auto"/>
              <w:bottom w:val="single" w:sz="4" w:space="0" w:color="auto"/>
              <w:right w:val="single" w:sz="6" w:space="0" w:color="auto"/>
            </w:tcBorders>
          </w:tcPr>
          <w:p w14:paraId="706DD6D9" w14:textId="77777777" w:rsidR="00AD4A84" w:rsidRPr="003D7E28" w:rsidRDefault="00AD4A84" w:rsidP="00AD4A84">
            <w:pPr>
              <w:pStyle w:val="Maintext"/>
            </w:pPr>
            <w:r>
              <w:t>Date declaration signed by payee</w:t>
            </w:r>
          </w:p>
        </w:tc>
        <w:tc>
          <w:tcPr>
            <w:tcW w:w="2880" w:type="dxa"/>
            <w:tcBorders>
              <w:top w:val="single" w:sz="6" w:space="0" w:color="auto"/>
              <w:left w:val="single" w:sz="6" w:space="0" w:color="auto"/>
              <w:bottom w:val="single" w:sz="4" w:space="0" w:color="auto"/>
              <w:right w:val="single" w:sz="6" w:space="0" w:color="auto"/>
            </w:tcBorders>
          </w:tcPr>
          <w:p w14:paraId="40D83C71" w14:textId="77777777" w:rsidR="00AD4A84" w:rsidRPr="003D7E28" w:rsidRDefault="003B3057" w:rsidP="003B3057">
            <w:pPr>
              <w:pStyle w:val="Maintext"/>
            </w:pPr>
            <w:r>
              <w:t>03072015</w:t>
            </w:r>
          </w:p>
        </w:tc>
      </w:tr>
      <w:tr w:rsidR="00AD4A84" w:rsidRPr="003D7E28" w14:paraId="336477F1" w14:textId="77777777" w:rsidTr="00AD4A84">
        <w:tc>
          <w:tcPr>
            <w:tcW w:w="1318" w:type="dxa"/>
            <w:tcBorders>
              <w:top w:val="single" w:sz="4" w:space="0" w:color="auto"/>
              <w:left w:val="single" w:sz="4" w:space="0" w:color="auto"/>
              <w:bottom w:val="single" w:sz="4" w:space="0" w:color="auto"/>
              <w:right w:val="single" w:sz="4" w:space="0" w:color="auto"/>
            </w:tcBorders>
          </w:tcPr>
          <w:p w14:paraId="31A44D6F" w14:textId="77777777" w:rsidR="00AD4A84" w:rsidRPr="003D7E28" w:rsidRDefault="00AD4A84" w:rsidP="00AD4A84">
            <w:pPr>
              <w:pStyle w:val="Maintext"/>
            </w:pPr>
            <w:r>
              <w:t>315-648</w:t>
            </w:r>
          </w:p>
        </w:tc>
        <w:tc>
          <w:tcPr>
            <w:tcW w:w="5402" w:type="dxa"/>
            <w:tcBorders>
              <w:top w:val="single" w:sz="4" w:space="0" w:color="auto"/>
              <w:left w:val="single" w:sz="4" w:space="0" w:color="auto"/>
              <w:bottom w:val="single" w:sz="4" w:space="0" w:color="auto"/>
              <w:right w:val="single" w:sz="4" w:space="0" w:color="auto"/>
            </w:tcBorders>
          </w:tcPr>
          <w:p w14:paraId="073B6AD4" w14:textId="77777777" w:rsidR="00AD4A84" w:rsidRPr="003D7E28" w:rsidRDefault="00AD4A84" w:rsidP="00AD4A84">
            <w:pPr>
              <w:pStyle w:val="Maintext"/>
            </w:pPr>
            <w:r>
              <w:t>Filler</w:t>
            </w:r>
          </w:p>
        </w:tc>
        <w:tc>
          <w:tcPr>
            <w:tcW w:w="2880" w:type="dxa"/>
            <w:tcBorders>
              <w:top w:val="single" w:sz="4" w:space="0" w:color="auto"/>
              <w:left w:val="single" w:sz="4" w:space="0" w:color="auto"/>
              <w:bottom w:val="single" w:sz="4" w:space="0" w:color="auto"/>
              <w:right w:val="single" w:sz="4" w:space="0" w:color="auto"/>
            </w:tcBorders>
          </w:tcPr>
          <w:p w14:paraId="0D7DEFC8" w14:textId="77777777" w:rsidR="00AD4A84" w:rsidRPr="003D7E28" w:rsidRDefault="00AD4A84" w:rsidP="00AD4A84">
            <w:pPr>
              <w:pStyle w:val="Maintext"/>
            </w:pPr>
            <w:r w:rsidRPr="00B42F58">
              <w:t>blank fill</w:t>
            </w:r>
          </w:p>
        </w:tc>
      </w:tr>
    </w:tbl>
    <w:p w14:paraId="305A1971" w14:textId="77777777" w:rsidR="00AD4A84" w:rsidRPr="003D7E28" w:rsidRDefault="00AD4A84" w:rsidP="00574BC5">
      <w:pPr>
        <w:pStyle w:val="Head2"/>
      </w:pPr>
      <w:r w:rsidRPr="003D7E28">
        <w:br w:type="page"/>
      </w:r>
      <w:bookmarkStart w:id="296" w:name="_Toc404840786"/>
      <w:bookmarkStart w:id="297" w:name="_Toc427050054"/>
      <w:r>
        <w:t>Payee declaration</w:t>
      </w:r>
      <w:r w:rsidRPr="003D7E28">
        <w:t xml:space="preserve"> data record</w:t>
      </w:r>
      <w:r>
        <w:t xml:space="preserve"> 2</w:t>
      </w:r>
      <w:bookmarkEnd w:id="296"/>
      <w:bookmarkEnd w:id="297"/>
    </w:p>
    <w:tbl>
      <w:tblPr>
        <w:tblW w:w="9600" w:type="dxa"/>
        <w:tblLayout w:type="fixed"/>
        <w:tblLook w:val="0000" w:firstRow="0" w:lastRow="0" w:firstColumn="0" w:lastColumn="0" w:noHBand="0" w:noVBand="0"/>
      </w:tblPr>
      <w:tblGrid>
        <w:gridCol w:w="1318"/>
        <w:gridCol w:w="5402"/>
        <w:gridCol w:w="2880"/>
      </w:tblGrid>
      <w:tr w:rsidR="00AD4A84" w:rsidRPr="00802707" w14:paraId="2385888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0B8EC312" w14:textId="77777777" w:rsidR="00AD4A84" w:rsidRPr="00802707" w:rsidRDefault="00AD4A84" w:rsidP="00AD4A84">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7EDE33CC"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2D760409" w14:textId="77777777" w:rsidR="00AD4A84" w:rsidRPr="00802707" w:rsidRDefault="00AD4A84" w:rsidP="00AD4A84">
            <w:pPr>
              <w:pStyle w:val="Maintext"/>
              <w:rPr>
                <w:b/>
              </w:rPr>
            </w:pPr>
            <w:r w:rsidRPr="00802707">
              <w:rPr>
                <w:b/>
              </w:rPr>
              <w:t>Contents</w:t>
            </w:r>
          </w:p>
        </w:tc>
      </w:tr>
      <w:tr w:rsidR="00AD4A84" w:rsidRPr="003D7E28" w14:paraId="67D6C201"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54D3E39C" w14:textId="77777777" w:rsidR="00AD4A84" w:rsidRPr="003D7E28" w:rsidRDefault="00AD4A84" w:rsidP="00AD4A84">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5FCFAA77"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3CCB8C6B" w14:textId="77777777" w:rsidR="00AD4A84" w:rsidRPr="003D7E28" w:rsidRDefault="00AD4A84" w:rsidP="00AD4A84">
            <w:pPr>
              <w:pStyle w:val="Maintext"/>
            </w:pPr>
            <w:r w:rsidRPr="003D7E28">
              <w:t>6</w:t>
            </w:r>
            <w:r>
              <w:t>4</w:t>
            </w:r>
            <w:r w:rsidRPr="003D7E28">
              <w:t>8</w:t>
            </w:r>
          </w:p>
        </w:tc>
      </w:tr>
      <w:tr w:rsidR="00AD4A84" w:rsidRPr="003D7E28" w14:paraId="32C63F85"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4DD981A" w14:textId="77777777" w:rsidR="00AD4A84" w:rsidRPr="003D7E28" w:rsidRDefault="00AD4A84" w:rsidP="00AD4A84">
            <w:pPr>
              <w:pStyle w:val="Maintext"/>
            </w:pPr>
            <w:r w:rsidRPr="003D7E28">
              <w:t>4-7</w:t>
            </w:r>
          </w:p>
        </w:tc>
        <w:tc>
          <w:tcPr>
            <w:tcW w:w="5402" w:type="dxa"/>
            <w:tcBorders>
              <w:top w:val="single" w:sz="6" w:space="0" w:color="auto"/>
              <w:left w:val="single" w:sz="6" w:space="0" w:color="auto"/>
              <w:bottom w:val="single" w:sz="6" w:space="0" w:color="auto"/>
              <w:right w:val="single" w:sz="6" w:space="0" w:color="auto"/>
            </w:tcBorders>
          </w:tcPr>
          <w:p w14:paraId="3420DAF6"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6B7CEE13" w14:textId="77777777" w:rsidR="00AD4A84" w:rsidRPr="003D7E28" w:rsidRDefault="00AD4A84" w:rsidP="00AD4A84">
            <w:pPr>
              <w:pStyle w:val="Maintext"/>
            </w:pPr>
            <w:r w:rsidRPr="003D7E28">
              <w:t>D</w:t>
            </w:r>
            <w:r>
              <w:t>ATA</w:t>
            </w:r>
          </w:p>
        </w:tc>
      </w:tr>
      <w:tr w:rsidR="00AD4A84" w:rsidRPr="003D7E28" w14:paraId="7791D3EE"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7A7FAB74" w14:textId="77777777" w:rsidR="00AD4A84" w:rsidRPr="003D7E28" w:rsidRDefault="00AD4A84" w:rsidP="00AD4A84">
            <w:pPr>
              <w:pStyle w:val="Maintext"/>
            </w:pPr>
            <w:r>
              <w:t>8-16</w:t>
            </w:r>
          </w:p>
        </w:tc>
        <w:tc>
          <w:tcPr>
            <w:tcW w:w="5402" w:type="dxa"/>
            <w:tcBorders>
              <w:top w:val="single" w:sz="6" w:space="0" w:color="auto"/>
              <w:left w:val="single" w:sz="6" w:space="0" w:color="auto"/>
              <w:bottom w:val="single" w:sz="6" w:space="0" w:color="auto"/>
              <w:right w:val="single" w:sz="6" w:space="0" w:color="auto"/>
            </w:tcBorders>
          </w:tcPr>
          <w:p w14:paraId="0EE16EB0" w14:textId="77777777" w:rsidR="00AD4A84" w:rsidRPr="003D7E28" w:rsidRDefault="00AD4A84" w:rsidP="00AD4A84">
            <w:pPr>
              <w:pStyle w:val="Maintext"/>
            </w:pPr>
            <w:r w:rsidRPr="003D7E28">
              <w:t>Payee tax file number</w:t>
            </w:r>
          </w:p>
        </w:tc>
        <w:tc>
          <w:tcPr>
            <w:tcW w:w="2880" w:type="dxa"/>
            <w:tcBorders>
              <w:top w:val="single" w:sz="6" w:space="0" w:color="auto"/>
              <w:left w:val="single" w:sz="6" w:space="0" w:color="auto"/>
              <w:bottom w:val="single" w:sz="6" w:space="0" w:color="auto"/>
              <w:right w:val="single" w:sz="6" w:space="0" w:color="auto"/>
            </w:tcBorders>
          </w:tcPr>
          <w:p w14:paraId="79601EFD" w14:textId="77777777" w:rsidR="00AD4A84" w:rsidRPr="003D7E28" w:rsidRDefault="00AD4A84" w:rsidP="00AD4A84">
            <w:pPr>
              <w:pStyle w:val="Maintext"/>
            </w:pPr>
            <w:r>
              <w:t>234765987</w:t>
            </w:r>
          </w:p>
        </w:tc>
      </w:tr>
      <w:tr w:rsidR="00AD4A84" w:rsidRPr="003D7E28" w14:paraId="7A24D37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07C53C3" w14:textId="77777777" w:rsidR="00AD4A84" w:rsidRPr="003D7E28" w:rsidRDefault="00AD4A84" w:rsidP="00AD4A84">
            <w:pPr>
              <w:pStyle w:val="Maintext"/>
            </w:pPr>
            <w:r>
              <w:t>17-46</w:t>
            </w:r>
          </w:p>
        </w:tc>
        <w:tc>
          <w:tcPr>
            <w:tcW w:w="5402" w:type="dxa"/>
            <w:tcBorders>
              <w:top w:val="single" w:sz="6" w:space="0" w:color="auto"/>
              <w:left w:val="single" w:sz="6" w:space="0" w:color="auto"/>
              <w:bottom w:val="single" w:sz="6" w:space="0" w:color="auto"/>
              <w:right w:val="single" w:sz="6" w:space="0" w:color="auto"/>
            </w:tcBorders>
          </w:tcPr>
          <w:p w14:paraId="2CA634E3" w14:textId="77777777" w:rsidR="00AD4A84" w:rsidRPr="003D7E28" w:rsidRDefault="00AD4A84" w:rsidP="00AD4A84">
            <w:pPr>
              <w:pStyle w:val="Maintext"/>
            </w:pPr>
            <w:r w:rsidRPr="003D7E28">
              <w:t>Payee surname</w:t>
            </w:r>
          </w:p>
        </w:tc>
        <w:tc>
          <w:tcPr>
            <w:tcW w:w="2880" w:type="dxa"/>
            <w:tcBorders>
              <w:top w:val="single" w:sz="6" w:space="0" w:color="auto"/>
              <w:left w:val="single" w:sz="6" w:space="0" w:color="auto"/>
              <w:bottom w:val="single" w:sz="6" w:space="0" w:color="auto"/>
              <w:right w:val="single" w:sz="6" w:space="0" w:color="auto"/>
            </w:tcBorders>
          </w:tcPr>
          <w:p w14:paraId="7F47A228" w14:textId="77777777" w:rsidR="00AD4A84" w:rsidRPr="003D7E28" w:rsidRDefault="00AD4A84" w:rsidP="00AD4A84">
            <w:pPr>
              <w:pStyle w:val="Maintext"/>
            </w:pPr>
            <w:r>
              <w:t>WALDORF</w:t>
            </w:r>
          </w:p>
        </w:tc>
      </w:tr>
      <w:tr w:rsidR="00AD4A84" w:rsidRPr="003D7E28" w14:paraId="62B79A51"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71D23F18" w14:textId="77777777" w:rsidR="00AD4A84" w:rsidRPr="003D7E28" w:rsidRDefault="00AD4A84" w:rsidP="00AD4A84">
            <w:pPr>
              <w:pStyle w:val="Maintext"/>
            </w:pPr>
            <w:r>
              <w:t>47-61</w:t>
            </w:r>
          </w:p>
        </w:tc>
        <w:tc>
          <w:tcPr>
            <w:tcW w:w="5402" w:type="dxa"/>
            <w:tcBorders>
              <w:top w:val="single" w:sz="6" w:space="0" w:color="auto"/>
              <w:left w:val="single" w:sz="6" w:space="0" w:color="auto"/>
              <w:bottom w:val="single" w:sz="6" w:space="0" w:color="auto"/>
              <w:right w:val="single" w:sz="6" w:space="0" w:color="auto"/>
            </w:tcBorders>
          </w:tcPr>
          <w:p w14:paraId="29CB7016" w14:textId="77777777" w:rsidR="00AD4A84" w:rsidRPr="003D7E28" w:rsidRDefault="00AD4A84" w:rsidP="00AD4A84">
            <w:pPr>
              <w:pStyle w:val="Maintext"/>
            </w:pPr>
            <w:r w:rsidRPr="003D7E28">
              <w:t>Payee first given name</w:t>
            </w:r>
          </w:p>
        </w:tc>
        <w:tc>
          <w:tcPr>
            <w:tcW w:w="2880" w:type="dxa"/>
            <w:tcBorders>
              <w:top w:val="single" w:sz="6" w:space="0" w:color="auto"/>
              <w:left w:val="single" w:sz="6" w:space="0" w:color="auto"/>
              <w:bottom w:val="single" w:sz="6" w:space="0" w:color="auto"/>
              <w:right w:val="single" w:sz="6" w:space="0" w:color="auto"/>
            </w:tcBorders>
          </w:tcPr>
          <w:p w14:paraId="7C97B2E9" w14:textId="77777777" w:rsidR="00AD4A84" w:rsidRPr="003D7E28" w:rsidRDefault="00AD4A84" w:rsidP="00AD4A84">
            <w:pPr>
              <w:pStyle w:val="Maintext"/>
            </w:pPr>
            <w:r>
              <w:t>ROBERT</w:t>
            </w:r>
          </w:p>
        </w:tc>
      </w:tr>
      <w:tr w:rsidR="00AD4A84" w:rsidRPr="003D7E28" w14:paraId="58958CC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8A7F110" w14:textId="77777777" w:rsidR="00AD4A84" w:rsidRPr="003D7E28" w:rsidRDefault="00AD4A84" w:rsidP="00AD4A84">
            <w:pPr>
              <w:pStyle w:val="Maintext"/>
            </w:pPr>
            <w:r>
              <w:t>62-76</w:t>
            </w:r>
          </w:p>
        </w:tc>
        <w:tc>
          <w:tcPr>
            <w:tcW w:w="5402" w:type="dxa"/>
            <w:tcBorders>
              <w:top w:val="single" w:sz="6" w:space="0" w:color="auto"/>
              <w:left w:val="single" w:sz="6" w:space="0" w:color="auto"/>
              <w:bottom w:val="single" w:sz="6" w:space="0" w:color="auto"/>
              <w:right w:val="single" w:sz="6" w:space="0" w:color="auto"/>
            </w:tcBorders>
          </w:tcPr>
          <w:p w14:paraId="1DD7D246" w14:textId="77777777" w:rsidR="00AD4A84" w:rsidRPr="003D7E28" w:rsidRDefault="00AD4A84" w:rsidP="00AD4A84">
            <w:pPr>
              <w:pStyle w:val="Maintext"/>
            </w:pPr>
            <w:r w:rsidRPr="003D7E28">
              <w:t>Payee second given name</w:t>
            </w:r>
          </w:p>
        </w:tc>
        <w:tc>
          <w:tcPr>
            <w:tcW w:w="2880" w:type="dxa"/>
            <w:tcBorders>
              <w:top w:val="single" w:sz="6" w:space="0" w:color="auto"/>
              <w:left w:val="single" w:sz="6" w:space="0" w:color="auto"/>
              <w:bottom w:val="single" w:sz="6" w:space="0" w:color="auto"/>
              <w:right w:val="single" w:sz="6" w:space="0" w:color="auto"/>
            </w:tcBorders>
          </w:tcPr>
          <w:p w14:paraId="7BAA8AA3" w14:textId="77777777" w:rsidR="00AD4A84" w:rsidRPr="003D7E28" w:rsidRDefault="00AD4A84" w:rsidP="00AD4A84">
            <w:pPr>
              <w:pStyle w:val="Maintext"/>
            </w:pPr>
            <w:r>
              <w:t>WALTER</w:t>
            </w:r>
          </w:p>
        </w:tc>
      </w:tr>
      <w:tr w:rsidR="00AD4A84" w:rsidRPr="003D7E28" w14:paraId="620ABFE1"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7C473211" w14:textId="77777777" w:rsidR="00AD4A84" w:rsidRPr="003D7E28" w:rsidRDefault="00AD4A84" w:rsidP="00AD4A84">
            <w:pPr>
              <w:pStyle w:val="Maintext"/>
            </w:pPr>
            <w:r>
              <w:t>77-106</w:t>
            </w:r>
          </w:p>
        </w:tc>
        <w:tc>
          <w:tcPr>
            <w:tcW w:w="5402" w:type="dxa"/>
            <w:tcBorders>
              <w:top w:val="single" w:sz="6" w:space="0" w:color="auto"/>
              <w:left w:val="single" w:sz="6" w:space="0" w:color="auto"/>
              <w:bottom w:val="single" w:sz="6" w:space="0" w:color="auto"/>
              <w:right w:val="single" w:sz="6" w:space="0" w:color="auto"/>
            </w:tcBorders>
          </w:tcPr>
          <w:p w14:paraId="5258ACB6" w14:textId="77777777" w:rsidR="00AD4A84" w:rsidRPr="003D7E28" w:rsidRDefault="00AD4A84" w:rsidP="00AD4A84">
            <w:pPr>
              <w:pStyle w:val="Maintext"/>
            </w:pPr>
            <w:r>
              <w:t>Payee previous surname</w:t>
            </w:r>
          </w:p>
        </w:tc>
        <w:tc>
          <w:tcPr>
            <w:tcW w:w="2880" w:type="dxa"/>
            <w:tcBorders>
              <w:top w:val="single" w:sz="6" w:space="0" w:color="auto"/>
              <w:left w:val="single" w:sz="6" w:space="0" w:color="auto"/>
              <w:bottom w:val="single" w:sz="6" w:space="0" w:color="auto"/>
              <w:right w:val="single" w:sz="6" w:space="0" w:color="auto"/>
            </w:tcBorders>
          </w:tcPr>
          <w:p w14:paraId="2EE6A9BF" w14:textId="77777777" w:rsidR="00AD4A84" w:rsidRPr="003D7E28" w:rsidRDefault="00AD4A84" w:rsidP="00AD4A84">
            <w:pPr>
              <w:pStyle w:val="Maintext"/>
            </w:pPr>
            <w:r>
              <w:t>WALKER</w:t>
            </w:r>
          </w:p>
        </w:tc>
      </w:tr>
      <w:tr w:rsidR="00AD4A84" w:rsidRPr="003D7E28" w14:paraId="6268599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516FFD1E" w14:textId="77777777" w:rsidR="00AD4A84" w:rsidRPr="003D7E28" w:rsidRDefault="00AD4A84" w:rsidP="00AD4A84">
            <w:pPr>
              <w:pStyle w:val="Maintext"/>
            </w:pPr>
            <w:r>
              <w:t>107-121</w:t>
            </w:r>
          </w:p>
        </w:tc>
        <w:tc>
          <w:tcPr>
            <w:tcW w:w="5402" w:type="dxa"/>
            <w:tcBorders>
              <w:top w:val="single" w:sz="6" w:space="0" w:color="auto"/>
              <w:left w:val="single" w:sz="6" w:space="0" w:color="auto"/>
              <w:bottom w:val="single" w:sz="6" w:space="0" w:color="auto"/>
              <w:right w:val="single" w:sz="6" w:space="0" w:color="auto"/>
            </w:tcBorders>
          </w:tcPr>
          <w:p w14:paraId="504E54B2" w14:textId="77777777" w:rsidR="00AD4A84" w:rsidRPr="003D7E28" w:rsidRDefault="00AD4A84" w:rsidP="00AD4A84">
            <w:pPr>
              <w:pStyle w:val="Maintext"/>
            </w:pPr>
            <w:r>
              <w:t>Payee previous first given name</w:t>
            </w:r>
          </w:p>
        </w:tc>
        <w:tc>
          <w:tcPr>
            <w:tcW w:w="2880" w:type="dxa"/>
            <w:tcBorders>
              <w:top w:val="single" w:sz="6" w:space="0" w:color="auto"/>
              <w:left w:val="single" w:sz="6" w:space="0" w:color="auto"/>
              <w:bottom w:val="single" w:sz="6" w:space="0" w:color="auto"/>
              <w:right w:val="single" w:sz="6" w:space="0" w:color="auto"/>
            </w:tcBorders>
          </w:tcPr>
          <w:p w14:paraId="6814009C" w14:textId="77777777" w:rsidR="00AD4A84" w:rsidRPr="003D7E28" w:rsidRDefault="00AD4A84" w:rsidP="00AD4A84">
            <w:pPr>
              <w:pStyle w:val="Maintext"/>
            </w:pPr>
            <w:r>
              <w:t>ROBERT</w:t>
            </w:r>
          </w:p>
        </w:tc>
      </w:tr>
      <w:tr w:rsidR="00AD4A84" w:rsidRPr="003D7E28" w14:paraId="7F93EAC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58426F97" w14:textId="77777777" w:rsidR="00AD4A84" w:rsidRPr="003D7E28" w:rsidRDefault="00AD4A84" w:rsidP="00AD4A84">
            <w:pPr>
              <w:pStyle w:val="Maintext"/>
            </w:pPr>
            <w:r>
              <w:t>122-136</w:t>
            </w:r>
          </w:p>
        </w:tc>
        <w:tc>
          <w:tcPr>
            <w:tcW w:w="5402" w:type="dxa"/>
            <w:tcBorders>
              <w:top w:val="single" w:sz="6" w:space="0" w:color="auto"/>
              <w:left w:val="single" w:sz="6" w:space="0" w:color="auto"/>
              <w:bottom w:val="single" w:sz="6" w:space="0" w:color="auto"/>
              <w:right w:val="single" w:sz="6" w:space="0" w:color="auto"/>
            </w:tcBorders>
          </w:tcPr>
          <w:p w14:paraId="07BFDD5C" w14:textId="77777777" w:rsidR="00AD4A84" w:rsidRPr="003D7E28" w:rsidRDefault="00AD4A84" w:rsidP="00AD4A84">
            <w:pPr>
              <w:pStyle w:val="Maintext"/>
            </w:pPr>
            <w:r>
              <w:t>Payee previous second given name</w:t>
            </w:r>
          </w:p>
        </w:tc>
        <w:tc>
          <w:tcPr>
            <w:tcW w:w="2880" w:type="dxa"/>
            <w:tcBorders>
              <w:top w:val="single" w:sz="6" w:space="0" w:color="auto"/>
              <w:left w:val="single" w:sz="6" w:space="0" w:color="auto"/>
              <w:bottom w:val="single" w:sz="6" w:space="0" w:color="auto"/>
              <w:right w:val="single" w:sz="6" w:space="0" w:color="auto"/>
            </w:tcBorders>
          </w:tcPr>
          <w:p w14:paraId="669BBC4E" w14:textId="77777777" w:rsidR="00AD4A84" w:rsidRPr="003D7E28" w:rsidRDefault="00AD4A84" w:rsidP="00AD4A84">
            <w:pPr>
              <w:pStyle w:val="Maintext"/>
            </w:pPr>
            <w:r>
              <w:t>WALTER</w:t>
            </w:r>
          </w:p>
        </w:tc>
      </w:tr>
      <w:tr w:rsidR="00AD4A84" w:rsidRPr="003D7E28" w14:paraId="646008C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68A2CA74" w14:textId="77777777" w:rsidR="00AD4A84" w:rsidRPr="003D7E28" w:rsidRDefault="00AD4A84" w:rsidP="00AD4A84">
            <w:pPr>
              <w:pStyle w:val="Maintext"/>
            </w:pPr>
            <w:r>
              <w:t>137-144</w:t>
            </w:r>
          </w:p>
        </w:tc>
        <w:tc>
          <w:tcPr>
            <w:tcW w:w="5402" w:type="dxa"/>
            <w:tcBorders>
              <w:top w:val="single" w:sz="6" w:space="0" w:color="auto"/>
              <w:left w:val="single" w:sz="6" w:space="0" w:color="auto"/>
              <w:bottom w:val="single" w:sz="6" w:space="0" w:color="auto"/>
              <w:right w:val="single" w:sz="6" w:space="0" w:color="auto"/>
            </w:tcBorders>
          </w:tcPr>
          <w:p w14:paraId="483DAF37" w14:textId="77777777" w:rsidR="00AD4A84" w:rsidRPr="003D7E28" w:rsidRDefault="00AD4A84" w:rsidP="00AD4A84">
            <w:pPr>
              <w:pStyle w:val="Maintext"/>
            </w:pPr>
            <w:r w:rsidRPr="003D7E28">
              <w:t>Payee date of birth</w:t>
            </w:r>
          </w:p>
        </w:tc>
        <w:tc>
          <w:tcPr>
            <w:tcW w:w="2880" w:type="dxa"/>
            <w:tcBorders>
              <w:top w:val="single" w:sz="6" w:space="0" w:color="auto"/>
              <w:left w:val="single" w:sz="6" w:space="0" w:color="auto"/>
              <w:bottom w:val="single" w:sz="6" w:space="0" w:color="auto"/>
              <w:right w:val="single" w:sz="6" w:space="0" w:color="auto"/>
            </w:tcBorders>
          </w:tcPr>
          <w:p w14:paraId="01779A1D" w14:textId="77777777" w:rsidR="00AD4A84" w:rsidRPr="003D7E28" w:rsidRDefault="00AD4A84" w:rsidP="00AD4A84">
            <w:pPr>
              <w:pStyle w:val="Maintext"/>
            </w:pPr>
            <w:r>
              <w:t>12011952</w:t>
            </w:r>
          </w:p>
        </w:tc>
      </w:tr>
      <w:tr w:rsidR="00AD4A84" w:rsidRPr="003D7E28" w14:paraId="5E54528D"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533E7824" w14:textId="77777777" w:rsidR="00AD4A84" w:rsidRPr="003D7E28" w:rsidRDefault="00AD4A84" w:rsidP="00AD4A84">
            <w:pPr>
              <w:pStyle w:val="Maintext"/>
            </w:pPr>
            <w:r>
              <w:t>145-182</w:t>
            </w:r>
          </w:p>
        </w:tc>
        <w:tc>
          <w:tcPr>
            <w:tcW w:w="5402" w:type="dxa"/>
            <w:tcBorders>
              <w:top w:val="single" w:sz="6" w:space="0" w:color="auto"/>
              <w:left w:val="single" w:sz="6" w:space="0" w:color="auto"/>
              <w:bottom w:val="single" w:sz="6" w:space="0" w:color="auto"/>
              <w:right w:val="single" w:sz="6" w:space="0" w:color="auto"/>
            </w:tcBorders>
          </w:tcPr>
          <w:p w14:paraId="1E93CFF4" w14:textId="77777777" w:rsidR="00AD4A84" w:rsidRPr="003D7E28" w:rsidRDefault="00AD4A84" w:rsidP="00AD4A84">
            <w:pPr>
              <w:pStyle w:val="Maintext"/>
            </w:pPr>
            <w:r w:rsidRPr="003D7E28">
              <w:t>Payee address line 1</w:t>
            </w:r>
          </w:p>
        </w:tc>
        <w:tc>
          <w:tcPr>
            <w:tcW w:w="2880" w:type="dxa"/>
            <w:tcBorders>
              <w:top w:val="single" w:sz="6" w:space="0" w:color="auto"/>
              <w:left w:val="single" w:sz="6" w:space="0" w:color="auto"/>
              <w:bottom w:val="single" w:sz="6" w:space="0" w:color="auto"/>
              <w:right w:val="single" w:sz="6" w:space="0" w:color="auto"/>
            </w:tcBorders>
          </w:tcPr>
          <w:p w14:paraId="279D7312" w14:textId="77777777" w:rsidR="00AD4A84" w:rsidRPr="003D7E28" w:rsidRDefault="00AD4A84" w:rsidP="00AD4A84">
            <w:pPr>
              <w:pStyle w:val="Maintext"/>
            </w:pPr>
            <w:r>
              <w:t>24 UNION AVENUE</w:t>
            </w:r>
          </w:p>
        </w:tc>
      </w:tr>
      <w:tr w:rsidR="00AD4A84" w:rsidRPr="003D7E28" w14:paraId="7C6F26D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63EFE355" w14:textId="77777777" w:rsidR="00AD4A84" w:rsidRPr="003D7E28" w:rsidRDefault="00AD4A84" w:rsidP="00AD4A84">
            <w:pPr>
              <w:pStyle w:val="Maintext"/>
            </w:pPr>
            <w:r>
              <w:t>183-220</w:t>
            </w:r>
          </w:p>
        </w:tc>
        <w:tc>
          <w:tcPr>
            <w:tcW w:w="5402" w:type="dxa"/>
            <w:tcBorders>
              <w:top w:val="single" w:sz="6" w:space="0" w:color="auto"/>
              <w:left w:val="single" w:sz="6" w:space="0" w:color="auto"/>
              <w:bottom w:val="single" w:sz="6" w:space="0" w:color="auto"/>
              <w:right w:val="single" w:sz="6" w:space="0" w:color="auto"/>
            </w:tcBorders>
          </w:tcPr>
          <w:p w14:paraId="04F1143E" w14:textId="77777777" w:rsidR="00AD4A84" w:rsidRPr="003D7E28" w:rsidRDefault="00AD4A84" w:rsidP="00AD4A84">
            <w:pPr>
              <w:pStyle w:val="Maintext"/>
            </w:pPr>
            <w:r w:rsidRPr="003D7E28">
              <w:t>Payee address line 2</w:t>
            </w:r>
          </w:p>
        </w:tc>
        <w:tc>
          <w:tcPr>
            <w:tcW w:w="2880" w:type="dxa"/>
            <w:tcBorders>
              <w:top w:val="single" w:sz="6" w:space="0" w:color="auto"/>
              <w:left w:val="single" w:sz="6" w:space="0" w:color="auto"/>
              <w:bottom w:val="single" w:sz="6" w:space="0" w:color="auto"/>
              <w:right w:val="single" w:sz="6" w:space="0" w:color="auto"/>
            </w:tcBorders>
          </w:tcPr>
          <w:p w14:paraId="2FA23244" w14:textId="77777777" w:rsidR="00AD4A84" w:rsidRPr="003D7E28" w:rsidRDefault="00AD4A84" w:rsidP="00AD4A84">
            <w:pPr>
              <w:pStyle w:val="Maintext"/>
            </w:pPr>
            <w:r>
              <w:t>b</w:t>
            </w:r>
            <w:r w:rsidRPr="003D7E28">
              <w:t>lank</w:t>
            </w:r>
            <w:r>
              <w:t xml:space="preserve"> fill</w:t>
            </w:r>
          </w:p>
        </w:tc>
      </w:tr>
      <w:tr w:rsidR="00AD4A84" w:rsidRPr="003D7E28" w14:paraId="056E968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4F3181D5" w14:textId="77777777" w:rsidR="00AD4A84" w:rsidRPr="003D7E28" w:rsidRDefault="00AD4A84" w:rsidP="00AD4A84">
            <w:pPr>
              <w:pStyle w:val="Maintext"/>
            </w:pPr>
            <w:r>
              <w:t>221-247</w:t>
            </w:r>
          </w:p>
        </w:tc>
        <w:tc>
          <w:tcPr>
            <w:tcW w:w="5402" w:type="dxa"/>
            <w:tcBorders>
              <w:top w:val="single" w:sz="6" w:space="0" w:color="auto"/>
              <w:left w:val="single" w:sz="6" w:space="0" w:color="auto"/>
              <w:bottom w:val="single" w:sz="6" w:space="0" w:color="auto"/>
              <w:right w:val="single" w:sz="6" w:space="0" w:color="auto"/>
            </w:tcBorders>
          </w:tcPr>
          <w:p w14:paraId="394EBB18" w14:textId="77777777" w:rsidR="00AD4A84" w:rsidRPr="003D7E28" w:rsidRDefault="00AD4A84" w:rsidP="00AD4A84">
            <w:pPr>
              <w:pStyle w:val="Maintext"/>
            </w:pPr>
            <w:r>
              <w:t>S</w:t>
            </w:r>
            <w:r w:rsidRPr="003D7E28">
              <w:t xml:space="preserve">uburb, town or </w:t>
            </w:r>
            <w:r>
              <w:t>c</w:t>
            </w:r>
            <w:r w:rsidRPr="003D7E28">
              <w:t>ity</w:t>
            </w:r>
          </w:p>
        </w:tc>
        <w:tc>
          <w:tcPr>
            <w:tcW w:w="2880" w:type="dxa"/>
            <w:tcBorders>
              <w:top w:val="single" w:sz="6" w:space="0" w:color="auto"/>
              <w:left w:val="single" w:sz="6" w:space="0" w:color="auto"/>
              <w:bottom w:val="single" w:sz="6" w:space="0" w:color="auto"/>
              <w:right w:val="single" w:sz="6" w:space="0" w:color="auto"/>
            </w:tcBorders>
          </w:tcPr>
          <w:p w14:paraId="1C6C6515" w14:textId="77777777" w:rsidR="00AD4A84" w:rsidRPr="003D7E28" w:rsidRDefault="00AD4A84" w:rsidP="00AD4A84">
            <w:pPr>
              <w:pStyle w:val="Maintext"/>
            </w:pPr>
            <w:r>
              <w:t>NORTH SYDNEY</w:t>
            </w:r>
          </w:p>
        </w:tc>
      </w:tr>
      <w:tr w:rsidR="00AD4A84" w:rsidRPr="003D7E28" w14:paraId="2E5272DE"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7E922A02" w14:textId="77777777" w:rsidR="00AD4A84" w:rsidRPr="003D7E28" w:rsidRDefault="00AD4A84" w:rsidP="00AD4A84">
            <w:pPr>
              <w:pStyle w:val="Maintext"/>
            </w:pPr>
            <w:r>
              <w:t>248-250</w:t>
            </w:r>
          </w:p>
        </w:tc>
        <w:tc>
          <w:tcPr>
            <w:tcW w:w="5402" w:type="dxa"/>
            <w:tcBorders>
              <w:top w:val="single" w:sz="6" w:space="0" w:color="auto"/>
              <w:left w:val="single" w:sz="6" w:space="0" w:color="auto"/>
              <w:bottom w:val="single" w:sz="6" w:space="0" w:color="auto"/>
              <w:right w:val="single" w:sz="6" w:space="0" w:color="auto"/>
            </w:tcBorders>
          </w:tcPr>
          <w:p w14:paraId="486294EC" w14:textId="77777777" w:rsidR="00AD4A84" w:rsidRPr="003D7E28" w:rsidRDefault="00AD4A84" w:rsidP="00AD4A84">
            <w:pPr>
              <w:pStyle w:val="Maintext"/>
            </w:pPr>
            <w:r>
              <w:t>S</w:t>
            </w:r>
            <w:r w:rsidRPr="003D7E28">
              <w:t>tate or territory</w:t>
            </w:r>
          </w:p>
        </w:tc>
        <w:tc>
          <w:tcPr>
            <w:tcW w:w="2880" w:type="dxa"/>
            <w:tcBorders>
              <w:top w:val="single" w:sz="6" w:space="0" w:color="auto"/>
              <w:left w:val="single" w:sz="6" w:space="0" w:color="auto"/>
              <w:bottom w:val="single" w:sz="6" w:space="0" w:color="auto"/>
              <w:right w:val="single" w:sz="6" w:space="0" w:color="auto"/>
            </w:tcBorders>
          </w:tcPr>
          <w:p w14:paraId="08F807DE" w14:textId="77777777" w:rsidR="00AD4A84" w:rsidRPr="003D7E28" w:rsidRDefault="00AD4A84" w:rsidP="00AD4A84">
            <w:pPr>
              <w:pStyle w:val="Maintext"/>
            </w:pPr>
            <w:r w:rsidRPr="003D7E28">
              <w:t>NSW</w:t>
            </w:r>
          </w:p>
        </w:tc>
      </w:tr>
      <w:tr w:rsidR="00AD4A84" w:rsidRPr="003D7E28" w14:paraId="7A1CACB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2C0D705D" w14:textId="77777777" w:rsidR="00AD4A84" w:rsidRPr="003D7E28" w:rsidRDefault="00AD4A84" w:rsidP="00AD4A84">
            <w:pPr>
              <w:pStyle w:val="Maintext"/>
            </w:pPr>
            <w:r>
              <w:t>251-254</w:t>
            </w:r>
          </w:p>
        </w:tc>
        <w:tc>
          <w:tcPr>
            <w:tcW w:w="5402" w:type="dxa"/>
            <w:tcBorders>
              <w:top w:val="single" w:sz="6" w:space="0" w:color="auto"/>
              <w:left w:val="single" w:sz="6" w:space="0" w:color="auto"/>
              <w:bottom w:val="single" w:sz="6" w:space="0" w:color="auto"/>
              <w:right w:val="single" w:sz="6" w:space="0" w:color="auto"/>
            </w:tcBorders>
          </w:tcPr>
          <w:p w14:paraId="1A9C5EBA" w14:textId="77777777" w:rsidR="00AD4A84" w:rsidRPr="003D7E28" w:rsidRDefault="00AD4A84" w:rsidP="00AD4A84">
            <w:pPr>
              <w:pStyle w:val="Maintext"/>
            </w:pPr>
            <w:r>
              <w:t>P</w:t>
            </w:r>
            <w:r w:rsidRPr="003D7E28">
              <w:t>ostcode</w:t>
            </w:r>
          </w:p>
        </w:tc>
        <w:tc>
          <w:tcPr>
            <w:tcW w:w="2880" w:type="dxa"/>
            <w:tcBorders>
              <w:top w:val="single" w:sz="6" w:space="0" w:color="auto"/>
              <w:left w:val="single" w:sz="6" w:space="0" w:color="auto"/>
              <w:bottom w:val="single" w:sz="6" w:space="0" w:color="auto"/>
              <w:right w:val="single" w:sz="6" w:space="0" w:color="auto"/>
            </w:tcBorders>
          </w:tcPr>
          <w:p w14:paraId="7BEACF39" w14:textId="77777777" w:rsidR="00AD4A84" w:rsidRPr="003D7E28" w:rsidRDefault="00AD4A84" w:rsidP="00AD4A84">
            <w:pPr>
              <w:pStyle w:val="Maintext"/>
            </w:pPr>
            <w:r w:rsidRPr="003D7E28">
              <w:t>20</w:t>
            </w:r>
            <w:r>
              <w:t>6</w:t>
            </w:r>
            <w:r w:rsidRPr="003D7E28">
              <w:t>0</w:t>
            </w:r>
          </w:p>
        </w:tc>
      </w:tr>
      <w:tr w:rsidR="00AD4A84" w:rsidRPr="003D7E28" w14:paraId="72D27BB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91C2315" w14:textId="77777777" w:rsidR="00AD4A84" w:rsidRPr="003D7E28" w:rsidRDefault="00AD4A84" w:rsidP="00AD4A84">
            <w:pPr>
              <w:pStyle w:val="Maintext"/>
            </w:pPr>
            <w:r>
              <w:t>255-274</w:t>
            </w:r>
          </w:p>
        </w:tc>
        <w:tc>
          <w:tcPr>
            <w:tcW w:w="5402" w:type="dxa"/>
            <w:tcBorders>
              <w:top w:val="single" w:sz="6" w:space="0" w:color="auto"/>
              <w:left w:val="single" w:sz="6" w:space="0" w:color="auto"/>
              <w:bottom w:val="single" w:sz="6" w:space="0" w:color="auto"/>
              <w:right w:val="single" w:sz="6" w:space="0" w:color="auto"/>
            </w:tcBorders>
          </w:tcPr>
          <w:p w14:paraId="077AB4AC" w14:textId="77777777" w:rsidR="00AD4A84" w:rsidRPr="003D7E28" w:rsidRDefault="00AD4A84" w:rsidP="00AD4A84">
            <w:pPr>
              <w:pStyle w:val="Maintext"/>
            </w:pPr>
            <w:r>
              <w:t>C</w:t>
            </w:r>
            <w:r w:rsidRPr="003D7E28">
              <w:t>ountry</w:t>
            </w:r>
          </w:p>
        </w:tc>
        <w:tc>
          <w:tcPr>
            <w:tcW w:w="2880" w:type="dxa"/>
            <w:tcBorders>
              <w:top w:val="single" w:sz="6" w:space="0" w:color="auto"/>
              <w:left w:val="single" w:sz="6" w:space="0" w:color="auto"/>
              <w:bottom w:val="single" w:sz="6" w:space="0" w:color="auto"/>
              <w:right w:val="single" w:sz="6" w:space="0" w:color="auto"/>
            </w:tcBorders>
          </w:tcPr>
          <w:p w14:paraId="0971EE60" w14:textId="77777777" w:rsidR="00AD4A84" w:rsidRPr="003D7E28" w:rsidRDefault="00AD4A84" w:rsidP="00AD4A84">
            <w:pPr>
              <w:pStyle w:val="Maintext"/>
            </w:pPr>
            <w:r w:rsidRPr="003D7E28">
              <w:t>blank</w:t>
            </w:r>
            <w:r>
              <w:t xml:space="preserve"> fill</w:t>
            </w:r>
          </w:p>
        </w:tc>
      </w:tr>
      <w:tr w:rsidR="00AD4A84" w:rsidRPr="003D7E28" w14:paraId="7D765641"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0FE10715" w14:textId="77777777" w:rsidR="00AD4A84" w:rsidRPr="003D7E28" w:rsidRDefault="00AD4A84" w:rsidP="00AD4A84">
            <w:pPr>
              <w:pStyle w:val="Maintext"/>
            </w:pPr>
            <w:r>
              <w:t>275-295</w:t>
            </w:r>
          </w:p>
        </w:tc>
        <w:tc>
          <w:tcPr>
            <w:tcW w:w="5402" w:type="dxa"/>
            <w:tcBorders>
              <w:top w:val="single" w:sz="6" w:space="0" w:color="auto"/>
              <w:left w:val="single" w:sz="6" w:space="0" w:color="auto"/>
              <w:bottom w:val="single" w:sz="6" w:space="0" w:color="auto"/>
              <w:right w:val="single" w:sz="6" w:space="0" w:color="auto"/>
            </w:tcBorders>
          </w:tcPr>
          <w:p w14:paraId="46D95DD0" w14:textId="77777777" w:rsidR="00AD4A84" w:rsidRPr="003D7E28" w:rsidRDefault="00AD4A84" w:rsidP="00AD4A84">
            <w:pPr>
              <w:pStyle w:val="Maintext"/>
            </w:pPr>
            <w:r>
              <w:t>Payee payroll number/identifier</w:t>
            </w:r>
          </w:p>
        </w:tc>
        <w:tc>
          <w:tcPr>
            <w:tcW w:w="2880" w:type="dxa"/>
            <w:tcBorders>
              <w:top w:val="single" w:sz="6" w:space="0" w:color="auto"/>
              <w:left w:val="single" w:sz="6" w:space="0" w:color="auto"/>
              <w:bottom w:val="single" w:sz="6" w:space="0" w:color="auto"/>
              <w:right w:val="single" w:sz="6" w:space="0" w:color="auto"/>
            </w:tcBorders>
          </w:tcPr>
          <w:p w14:paraId="1BF0BC59" w14:textId="77777777" w:rsidR="00AD4A84" w:rsidRDefault="00AD4A84" w:rsidP="00AD4A84">
            <w:r>
              <w:t>987654321</w:t>
            </w:r>
          </w:p>
        </w:tc>
      </w:tr>
      <w:tr w:rsidR="00AD4A84" w:rsidRPr="003D7E28" w14:paraId="5B9BB1E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FD7F718" w14:textId="77777777" w:rsidR="00AD4A84" w:rsidRPr="003D7E28" w:rsidRDefault="00AD4A84" w:rsidP="00AD4A84">
            <w:pPr>
              <w:pStyle w:val="Maintext"/>
            </w:pPr>
            <w:r>
              <w:t>296-296</w:t>
            </w:r>
          </w:p>
        </w:tc>
        <w:tc>
          <w:tcPr>
            <w:tcW w:w="5402" w:type="dxa"/>
            <w:tcBorders>
              <w:top w:val="single" w:sz="6" w:space="0" w:color="auto"/>
              <w:left w:val="single" w:sz="6" w:space="0" w:color="auto"/>
              <w:bottom w:val="single" w:sz="6" w:space="0" w:color="auto"/>
              <w:right w:val="single" w:sz="6" w:space="0" w:color="auto"/>
            </w:tcBorders>
          </w:tcPr>
          <w:p w14:paraId="5B2F3ABE" w14:textId="77777777" w:rsidR="00AD4A84" w:rsidRPr="003D7E28" w:rsidRDefault="00AD4A84" w:rsidP="00AD4A84">
            <w:pPr>
              <w:pStyle w:val="Maintext"/>
            </w:pPr>
            <w:r>
              <w:t>Payee terminated indicator</w:t>
            </w:r>
          </w:p>
        </w:tc>
        <w:tc>
          <w:tcPr>
            <w:tcW w:w="2880" w:type="dxa"/>
            <w:tcBorders>
              <w:top w:val="single" w:sz="6" w:space="0" w:color="auto"/>
              <w:left w:val="single" w:sz="6" w:space="0" w:color="auto"/>
              <w:bottom w:val="single" w:sz="6" w:space="0" w:color="auto"/>
              <w:right w:val="single" w:sz="6" w:space="0" w:color="auto"/>
            </w:tcBorders>
          </w:tcPr>
          <w:p w14:paraId="3DED81DC" w14:textId="77777777" w:rsidR="00AD4A84" w:rsidRDefault="00AD4A84" w:rsidP="00AD4A84">
            <w:r w:rsidRPr="00B42F58">
              <w:t>blank fill</w:t>
            </w:r>
          </w:p>
        </w:tc>
      </w:tr>
      <w:tr w:rsidR="00AD4A84" w:rsidRPr="003D7E28" w14:paraId="2604A65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7F04FB14" w14:textId="77777777" w:rsidR="00AD4A84" w:rsidRPr="003D7E28" w:rsidRDefault="00AD4A84" w:rsidP="00AD4A84">
            <w:pPr>
              <w:pStyle w:val="Maintext"/>
            </w:pPr>
            <w:r>
              <w:t>297-297</w:t>
            </w:r>
          </w:p>
        </w:tc>
        <w:tc>
          <w:tcPr>
            <w:tcW w:w="5402" w:type="dxa"/>
            <w:tcBorders>
              <w:top w:val="single" w:sz="6" w:space="0" w:color="auto"/>
              <w:left w:val="single" w:sz="6" w:space="0" w:color="auto"/>
              <w:bottom w:val="single" w:sz="6" w:space="0" w:color="auto"/>
              <w:right w:val="single" w:sz="6" w:space="0" w:color="auto"/>
            </w:tcBorders>
          </w:tcPr>
          <w:p w14:paraId="7D211A62" w14:textId="77777777" w:rsidR="00AD4A84" w:rsidRPr="003D7E28" w:rsidRDefault="00AD4A84" w:rsidP="00AD4A84">
            <w:pPr>
              <w:pStyle w:val="Maintext"/>
            </w:pPr>
            <w:r>
              <w:t>Residency status</w:t>
            </w:r>
          </w:p>
        </w:tc>
        <w:tc>
          <w:tcPr>
            <w:tcW w:w="2880" w:type="dxa"/>
            <w:tcBorders>
              <w:top w:val="single" w:sz="6" w:space="0" w:color="auto"/>
              <w:left w:val="single" w:sz="6" w:space="0" w:color="auto"/>
              <w:bottom w:val="single" w:sz="6" w:space="0" w:color="auto"/>
              <w:right w:val="single" w:sz="6" w:space="0" w:color="auto"/>
            </w:tcBorders>
          </w:tcPr>
          <w:p w14:paraId="79FE25FF" w14:textId="77777777" w:rsidR="00AD4A84" w:rsidRPr="003D7E28" w:rsidRDefault="00AD4A84" w:rsidP="00AD4A84">
            <w:pPr>
              <w:pStyle w:val="Maintext"/>
            </w:pPr>
            <w:r>
              <w:t>Y</w:t>
            </w:r>
          </w:p>
        </w:tc>
      </w:tr>
      <w:tr w:rsidR="00AD4A84" w:rsidRPr="003D7E28" w14:paraId="16C4532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1B6E3771" w14:textId="77777777" w:rsidR="00AD4A84" w:rsidRPr="003D7E28" w:rsidRDefault="00AD4A84" w:rsidP="00AD4A84">
            <w:pPr>
              <w:pStyle w:val="Maintext"/>
            </w:pPr>
            <w:r>
              <w:t>298-298</w:t>
            </w:r>
          </w:p>
        </w:tc>
        <w:tc>
          <w:tcPr>
            <w:tcW w:w="5402" w:type="dxa"/>
            <w:tcBorders>
              <w:top w:val="single" w:sz="6" w:space="0" w:color="auto"/>
              <w:left w:val="single" w:sz="6" w:space="0" w:color="auto"/>
              <w:bottom w:val="single" w:sz="6" w:space="0" w:color="auto"/>
              <w:right w:val="single" w:sz="6" w:space="0" w:color="auto"/>
            </w:tcBorders>
          </w:tcPr>
          <w:p w14:paraId="6E51A9BD" w14:textId="77777777" w:rsidR="00AD4A84" w:rsidRPr="003D7E28" w:rsidRDefault="00AD4A84" w:rsidP="00AD4A84">
            <w:pPr>
              <w:pStyle w:val="Maintext"/>
            </w:pPr>
            <w:r>
              <w:t>Basis of payment</w:t>
            </w:r>
          </w:p>
        </w:tc>
        <w:tc>
          <w:tcPr>
            <w:tcW w:w="2880" w:type="dxa"/>
            <w:tcBorders>
              <w:top w:val="single" w:sz="6" w:space="0" w:color="auto"/>
              <w:left w:val="single" w:sz="6" w:space="0" w:color="auto"/>
              <w:bottom w:val="single" w:sz="6" w:space="0" w:color="auto"/>
              <w:right w:val="single" w:sz="6" w:space="0" w:color="auto"/>
            </w:tcBorders>
          </w:tcPr>
          <w:p w14:paraId="4DE9A0A2" w14:textId="77777777" w:rsidR="00AD4A84" w:rsidRPr="003D7E28" w:rsidRDefault="00AD4A84" w:rsidP="00AD4A84">
            <w:pPr>
              <w:pStyle w:val="Maintext"/>
            </w:pPr>
            <w:r>
              <w:t>F</w:t>
            </w:r>
          </w:p>
        </w:tc>
      </w:tr>
      <w:tr w:rsidR="00AD4A84" w:rsidRPr="003D7E28" w14:paraId="11C34AF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04B5B82A" w14:textId="77777777" w:rsidR="00AD4A84" w:rsidRPr="003D7E28" w:rsidRDefault="00AD4A84" w:rsidP="00AD4A84">
            <w:pPr>
              <w:pStyle w:val="Maintext"/>
            </w:pPr>
            <w:r>
              <w:t>299-299</w:t>
            </w:r>
          </w:p>
        </w:tc>
        <w:tc>
          <w:tcPr>
            <w:tcW w:w="5402" w:type="dxa"/>
            <w:tcBorders>
              <w:top w:val="single" w:sz="6" w:space="0" w:color="auto"/>
              <w:left w:val="single" w:sz="6" w:space="0" w:color="auto"/>
              <w:bottom w:val="single" w:sz="6" w:space="0" w:color="auto"/>
              <w:right w:val="single" w:sz="6" w:space="0" w:color="auto"/>
            </w:tcBorders>
          </w:tcPr>
          <w:p w14:paraId="4A66C5F3" w14:textId="77777777" w:rsidR="00AD4A84" w:rsidRPr="003D7E28" w:rsidRDefault="00AD4A84" w:rsidP="00AD4A84">
            <w:pPr>
              <w:pStyle w:val="Maintext"/>
            </w:pPr>
            <w:r>
              <w:t>Tax free threshold claimed</w:t>
            </w:r>
          </w:p>
        </w:tc>
        <w:tc>
          <w:tcPr>
            <w:tcW w:w="2880" w:type="dxa"/>
            <w:tcBorders>
              <w:top w:val="single" w:sz="6" w:space="0" w:color="auto"/>
              <w:left w:val="single" w:sz="6" w:space="0" w:color="auto"/>
              <w:bottom w:val="single" w:sz="6" w:space="0" w:color="auto"/>
              <w:right w:val="single" w:sz="6" w:space="0" w:color="auto"/>
            </w:tcBorders>
          </w:tcPr>
          <w:p w14:paraId="63C4D8F0" w14:textId="77777777" w:rsidR="00AD4A84" w:rsidRPr="003D7E28" w:rsidRDefault="00AD4A84" w:rsidP="00AD4A84">
            <w:pPr>
              <w:pStyle w:val="Maintext"/>
            </w:pPr>
            <w:r>
              <w:t>Y</w:t>
            </w:r>
          </w:p>
        </w:tc>
      </w:tr>
      <w:tr w:rsidR="00AD4A84" w:rsidRPr="003D7E28" w14:paraId="2BDA9E0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0C201FDB" w14:textId="77777777" w:rsidR="00AD4A84" w:rsidRPr="003D7E28" w:rsidRDefault="00AD4A84" w:rsidP="00AD4A84">
            <w:pPr>
              <w:pStyle w:val="Maintext"/>
            </w:pPr>
            <w:r>
              <w:t>300-300</w:t>
            </w:r>
          </w:p>
        </w:tc>
        <w:tc>
          <w:tcPr>
            <w:tcW w:w="5402" w:type="dxa"/>
            <w:tcBorders>
              <w:top w:val="single" w:sz="6" w:space="0" w:color="auto"/>
              <w:left w:val="single" w:sz="6" w:space="0" w:color="auto"/>
              <w:bottom w:val="single" w:sz="6" w:space="0" w:color="auto"/>
              <w:right w:val="single" w:sz="6" w:space="0" w:color="auto"/>
            </w:tcBorders>
          </w:tcPr>
          <w:p w14:paraId="4772CF87" w14:textId="77777777" w:rsidR="00AD4A84" w:rsidRPr="003D7E28" w:rsidRDefault="00AD4A84" w:rsidP="00AD4A84">
            <w:pPr>
              <w:pStyle w:val="Maintext"/>
            </w:pPr>
            <w:r>
              <w:t>Senior Australians tax offset claimed</w:t>
            </w:r>
          </w:p>
        </w:tc>
        <w:tc>
          <w:tcPr>
            <w:tcW w:w="2880" w:type="dxa"/>
            <w:tcBorders>
              <w:top w:val="single" w:sz="6" w:space="0" w:color="auto"/>
              <w:left w:val="single" w:sz="6" w:space="0" w:color="auto"/>
              <w:bottom w:val="single" w:sz="6" w:space="0" w:color="auto"/>
              <w:right w:val="single" w:sz="6" w:space="0" w:color="auto"/>
            </w:tcBorders>
          </w:tcPr>
          <w:p w14:paraId="1A904603" w14:textId="77777777" w:rsidR="00AD4A84" w:rsidRPr="003D7E28" w:rsidRDefault="00AD4A84" w:rsidP="00AD4A84">
            <w:pPr>
              <w:pStyle w:val="Maintext"/>
            </w:pPr>
            <w:r>
              <w:t>Y</w:t>
            </w:r>
          </w:p>
        </w:tc>
      </w:tr>
      <w:tr w:rsidR="00AD4A84" w:rsidRPr="003D7E28" w14:paraId="155AD07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7CEC800D" w14:textId="77777777" w:rsidR="00AD4A84" w:rsidRPr="003D7E28" w:rsidRDefault="00AD4A84" w:rsidP="00AD4A84">
            <w:pPr>
              <w:pStyle w:val="Maintext"/>
            </w:pPr>
            <w:r>
              <w:t>301-301</w:t>
            </w:r>
          </w:p>
        </w:tc>
        <w:tc>
          <w:tcPr>
            <w:tcW w:w="5402" w:type="dxa"/>
            <w:tcBorders>
              <w:top w:val="single" w:sz="6" w:space="0" w:color="auto"/>
              <w:left w:val="single" w:sz="6" w:space="0" w:color="auto"/>
              <w:bottom w:val="single" w:sz="6" w:space="0" w:color="auto"/>
              <w:right w:val="single" w:sz="6" w:space="0" w:color="auto"/>
            </w:tcBorders>
          </w:tcPr>
          <w:p w14:paraId="17F95DF3" w14:textId="77777777" w:rsidR="00AD4A84" w:rsidRPr="003D7E28" w:rsidRDefault="00AD4A84" w:rsidP="00AD4A84">
            <w:pPr>
              <w:pStyle w:val="Maintext"/>
            </w:pPr>
            <w:r>
              <w:t>Zone, dependent or special rebates claimed</w:t>
            </w:r>
          </w:p>
        </w:tc>
        <w:tc>
          <w:tcPr>
            <w:tcW w:w="2880" w:type="dxa"/>
            <w:tcBorders>
              <w:top w:val="single" w:sz="6" w:space="0" w:color="auto"/>
              <w:left w:val="single" w:sz="6" w:space="0" w:color="auto"/>
              <w:bottom w:val="single" w:sz="6" w:space="0" w:color="auto"/>
              <w:right w:val="single" w:sz="6" w:space="0" w:color="auto"/>
            </w:tcBorders>
          </w:tcPr>
          <w:p w14:paraId="5495E40E" w14:textId="77777777" w:rsidR="00AD4A84" w:rsidRPr="003D7E28" w:rsidRDefault="00AD4A84" w:rsidP="00AD4A84">
            <w:pPr>
              <w:pStyle w:val="Maintext"/>
            </w:pPr>
            <w:r>
              <w:t>Y</w:t>
            </w:r>
          </w:p>
        </w:tc>
      </w:tr>
      <w:tr w:rsidR="00AD4A84" w:rsidRPr="003D7E28" w14:paraId="6B64E90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57FB5358" w14:textId="77777777" w:rsidR="00AD4A84" w:rsidRPr="003D7E28" w:rsidRDefault="00AD4A84" w:rsidP="00AD4A84">
            <w:pPr>
              <w:pStyle w:val="Maintext"/>
            </w:pPr>
            <w:r>
              <w:t>302-302</w:t>
            </w:r>
          </w:p>
        </w:tc>
        <w:tc>
          <w:tcPr>
            <w:tcW w:w="5402" w:type="dxa"/>
            <w:tcBorders>
              <w:top w:val="single" w:sz="6" w:space="0" w:color="auto"/>
              <w:left w:val="single" w:sz="6" w:space="0" w:color="auto"/>
              <w:bottom w:val="single" w:sz="6" w:space="0" w:color="auto"/>
              <w:right w:val="single" w:sz="6" w:space="0" w:color="auto"/>
            </w:tcBorders>
          </w:tcPr>
          <w:p w14:paraId="5FB93E12" w14:textId="3231062D" w:rsidR="00AD4A84" w:rsidRPr="003D7E28" w:rsidRDefault="00AD4A84" w:rsidP="00AD4A84">
            <w:pPr>
              <w:pStyle w:val="Maintext"/>
            </w:pPr>
            <w:r>
              <w:t xml:space="preserve">Higher education loan programme (HELP) or </w:t>
            </w:r>
            <w:r w:rsidR="0002408C" w:rsidRPr="0002408C">
              <w:t>Australian Apprenticeship Support Loan (AASL)</w:t>
            </w:r>
            <w:r>
              <w:t xml:space="preserve"> indicator</w:t>
            </w:r>
          </w:p>
        </w:tc>
        <w:tc>
          <w:tcPr>
            <w:tcW w:w="2880" w:type="dxa"/>
            <w:tcBorders>
              <w:top w:val="single" w:sz="6" w:space="0" w:color="auto"/>
              <w:left w:val="single" w:sz="6" w:space="0" w:color="auto"/>
              <w:bottom w:val="single" w:sz="6" w:space="0" w:color="auto"/>
              <w:right w:val="single" w:sz="6" w:space="0" w:color="auto"/>
            </w:tcBorders>
          </w:tcPr>
          <w:p w14:paraId="608F0FFB" w14:textId="77777777" w:rsidR="00AD4A84" w:rsidRPr="003D7E28" w:rsidRDefault="00AD4A84" w:rsidP="00AD4A84">
            <w:pPr>
              <w:pStyle w:val="Maintext"/>
            </w:pPr>
            <w:r>
              <w:t>N</w:t>
            </w:r>
          </w:p>
        </w:tc>
      </w:tr>
      <w:tr w:rsidR="00AD4A84" w:rsidRPr="003D7E28" w14:paraId="53BB41B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194D5B89" w14:textId="77777777" w:rsidR="00AD4A84" w:rsidRPr="003D7E28" w:rsidRDefault="00AD4A84" w:rsidP="00AD4A84">
            <w:pPr>
              <w:pStyle w:val="Maintext"/>
            </w:pPr>
            <w:r>
              <w:t>303-303</w:t>
            </w:r>
          </w:p>
        </w:tc>
        <w:tc>
          <w:tcPr>
            <w:tcW w:w="5402" w:type="dxa"/>
            <w:tcBorders>
              <w:top w:val="single" w:sz="6" w:space="0" w:color="auto"/>
              <w:left w:val="single" w:sz="6" w:space="0" w:color="auto"/>
              <w:bottom w:val="single" w:sz="6" w:space="0" w:color="auto"/>
              <w:right w:val="single" w:sz="6" w:space="0" w:color="auto"/>
            </w:tcBorders>
          </w:tcPr>
          <w:p w14:paraId="47BD5915" w14:textId="77777777" w:rsidR="00AD4A84" w:rsidRPr="003D7E28" w:rsidRDefault="00AD4A84" w:rsidP="00AD4A84">
            <w:pPr>
              <w:pStyle w:val="Maintext"/>
            </w:pPr>
            <w:r>
              <w:t>Student Financial Supplement Scheme indicator</w:t>
            </w:r>
          </w:p>
        </w:tc>
        <w:tc>
          <w:tcPr>
            <w:tcW w:w="2880" w:type="dxa"/>
            <w:tcBorders>
              <w:top w:val="single" w:sz="6" w:space="0" w:color="auto"/>
              <w:left w:val="single" w:sz="6" w:space="0" w:color="auto"/>
              <w:bottom w:val="single" w:sz="6" w:space="0" w:color="auto"/>
              <w:right w:val="single" w:sz="6" w:space="0" w:color="auto"/>
            </w:tcBorders>
          </w:tcPr>
          <w:p w14:paraId="460F4AF4" w14:textId="77777777" w:rsidR="00AD4A84" w:rsidRPr="003D7E28" w:rsidRDefault="00AD4A84" w:rsidP="00AD4A84">
            <w:pPr>
              <w:pStyle w:val="Maintext"/>
            </w:pPr>
            <w:r>
              <w:t>N</w:t>
            </w:r>
          </w:p>
        </w:tc>
      </w:tr>
      <w:tr w:rsidR="00653C7D" w:rsidRPr="003D7E28" w14:paraId="726A16F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51D3EEFA" w14:textId="77777777" w:rsidR="00653C7D" w:rsidRPr="003D7E28" w:rsidRDefault="00653C7D" w:rsidP="00AD4A84">
            <w:pPr>
              <w:pStyle w:val="Maintext"/>
            </w:pPr>
            <w:r>
              <w:t>304-304</w:t>
            </w:r>
          </w:p>
        </w:tc>
        <w:tc>
          <w:tcPr>
            <w:tcW w:w="5402" w:type="dxa"/>
            <w:tcBorders>
              <w:top w:val="single" w:sz="6" w:space="0" w:color="auto"/>
              <w:left w:val="single" w:sz="6" w:space="0" w:color="auto"/>
              <w:bottom w:val="single" w:sz="6" w:space="0" w:color="auto"/>
              <w:right w:val="single" w:sz="6" w:space="0" w:color="auto"/>
            </w:tcBorders>
          </w:tcPr>
          <w:p w14:paraId="4A83D831" w14:textId="77777777" w:rsidR="00653C7D" w:rsidRPr="003D7E28" w:rsidRDefault="00653C7D" w:rsidP="00D14528">
            <w:pPr>
              <w:pStyle w:val="Maintext"/>
            </w:pPr>
            <w:r>
              <w:t>Filler</w:t>
            </w:r>
          </w:p>
        </w:tc>
        <w:tc>
          <w:tcPr>
            <w:tcW w:w="2880" w:type="dxa"/>
            <w:tcBorders>
              <w:top w:val="single" w:sz="6" w:space="0" w:color="auto"/>
              <w:left w:val="single" w:sz="6" w:space="0" w:color="auto"/>
              <w:bottom w:val="single" w:sz="6" w:space="0" w:color="auto"/>
              <w:right w:val="single" w:sz="6" w:space="0" w:color="auto"/>
            </w:tcBorders>
          </w:tcPr>
          <w:p w14:paraId="3F09B4CE" w14:textId="77777777" w:rsidR="00653C7D" w:rsidRPr="003D7E28" w:rsidRDefault="00653C7D" w:rsidP="00AD4A84">
            <w:pPr>
              <w:pStyle w:val="Maintext"/>
            </w:pPr>
            <w:r w:rsidRPr="00B42F58">
              <w:t>blank fill</w:t>
            </w:r>
          </w:p>
        </w:tc>
      </w:tr>
      <w:tr w:rsidR="00074A27" w:rsidRPr="003D7E28" w14:paraId="436F168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6B007459" w14:textId="77777777" w:rsidR="00074A27" w:rsidRDefault="00074A27" w:rsidP="00AD4A84">
            <w:pPr>
              <w:pStyle w:val="Maintext"/>
            </w:pPr>
            <w:r>
              <w:t>305-305</w:t>
            </w:r>
          </w:p>
        </w:tc>
        <w:tc>
          <w:tcPr>
            <w:tcW w:w="5402" w:type="dxa"/>
            <w:tcBorders>
              <w:top w:val="single" w:sz="6" w:space="0" w:color="auto"/>
              <w:left w:val="single" w:sz="6" w:space="0" w:color="auto"/>
              <w:bottom w:val="single" w:sz="6" w:space="0" w:color="auto"/>
              <w:right w:val="single" w:sz="6" w:space="0" w:color="auto"/>
            </w:tcBorders>
          </w:tcPr>
          <w:p w14:paraId="0B7C5A2B" w14:textId="77777777" w:rsidR="00074A27" w:rsidRDefault="00074A27" w:rsidP="00D14528">
            <w:pPr>
              <w:pStyle w:val="Maintext"/>
            </w:pPr>
            <w:r>
              <w:t>Filler</w:t>
            </w:r>
          </w:p>
        </w:tc>
        <w:tc>
          <w:tcPr>
            <w:tcW w:w="2880" w:type="dxa"/>
            <w:tcBorders>
              <w:top w:val="single" w:sz="6" w:space="0" w:color="auto"/>
              <w:left w:val="single" w:sz="6" w:space="0" w:color="auto"/>
              <w:bottom w:val="single" w:sz="6" w:space="0" w:color="auto"/>
              <w:right w:val="single" w:sz="6" w:space="0" w:color="auto"/>
            </w:tcBorders>
          </w:tcPr>
          <w:p w14:paraId="3C9BE363" w14:textId="77777777" w:rsidR="00074A27" w:rsidRPr="00B42F58" w:rsidRDefault="00074A27" w:rsidP="00AD4A84">
            <w:pPr>
              <w:pStyle w:val="Maintext"/>
            </w:pPr>
            <w:r>
              <w:t>blank fill</w:t>
            </w:r>
          </w:p>
        </w:tc>
      </w:tr>
      <w:tr w:rsidR="00AD4A84" w:rsidRPr="003D7E28" w14:paraId="59194FCE"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17C0BA93" w14:textId="77777777" w:rsidR="00AD4A84" w:rsidRPr="003D7E28" w:rsidRDefault="00AD4A84" w:rsidP="00AD4A84">
            <w:pPr>
              <w:pStyle w:val="Maintext"/>
            </w:pPr>
            <w:r>
              <w:t>306-306</w:t>
            </w:r>
          </w:p>
        </w:tc>
        <w:tc>
          <w:tcPr>
            <w:tcW w:w="5402" w:type="dxa"/>
            <w:tcBorders>
              <w:top w:val="single" w:sz="6" w:space="0" w:color="auto"/>
              <w:left w:val="single" w:sz="6" w:space="0" w:color="auto"/>
              <w:bottom w:val="single" w:sz="6" w:space="0" w:color="auto"/>
              <w:right w:val="single" w:sz="6" w:space="0" w:color="auto"/>
            </w:tcBorders>
          </w:tcPr>
          <w:p w14:paraId="57C25857" w14:textId="77777777" w:rsidR="00AD4A84" w:rsidRPr="003D7E28" w:rsidRDefault="00AD4A84" w:rsidP="00AD4A84">
            <w:pPr>
              <w:pStyle w:val="Maintext"/>
            </w:pPr>
            <w:r>
              <w:t>Payee signature present</w:t>
            </w:r>
          </w:p>
        </w:tc>
        <w:tc>
          <w:tcPr>
            <w:tcW w:w="2880" w:type="dxa"/>
            <w:tcBorders>
              <w:top w:val="single" w:sz="6" w:space="0" w:color="auto"/>
              <w:left w:val="single" w:sz="6" w:space="0" w:color="auto"/>
              <w:bottom w:val="single" w:sz="6" w:space="0" w:color="auto"/>
              <w:right w:val="single" w:sz="6" w:space="0" w:color="auto"/>
            </w:tcBorders>
          </w:tcPr>
          <w:p w14:paraId="55C3F19F" w14:textId="77777777" w:rsidR="00AD4A84" w:rsidRPr="003D7E28" w:rsidRDefault="00AD4A84" w:rsidP="00AD4A84">
            <w:pPr>
              <w:pStyle w:val="Maintext"/>
            </w:pPr>
            <w:r>
              <w:t>Y</w:t>
            </w:r>
          </w:p>
        </w:tc>
      </w:tr>
      <w:tr w:rsidR="00AD4A84" w:rsidRPr="003D7E28" w14:paraId="688F31D9" w14:textId="77777777" w:rsidTr="00AD4A84">
        <w:trPr>
          <w:cantSplit/>
        </w:trPr>
        <w:tc>
          <w:tcPr>
            <w:tcW w:w="1318" w:type="dxa"/>
            <w:tcBorders>
              <w:top w:val="single" w:sz="6" w:space="0" w:color="auto"/>
              <w:left w:val="single" w:sz="6" w:space="0" w:color="auto"/>
              <w:bottom w:val="single" w:sz="4" w:space="0" w:color="auto"/>
              <w:right w:val="single" w:sz="6" w:space="0" w:color="auto"/>
            </w:tcBorders>
          </w:tcPr>
          <w:p w14:paraId="3B177305" w14:textId="77777777" w:rsidR="00AD4A84" w:rsidRPr="003D7E28" w:rsidRDefault="00AD4A84" w:rsidP="00AD4A84">
            <w:pPr>
              <w:pStyle w:val="Maintext"/>
            </w:pPr>
            <w:r>
              <w:t>307-314</w:t>
            </w:r>
          </w:p>
        </w:tc>
        <w:tc>
          <w:tcPr>
            <w:tcW w:w="5402" w:type="dxa"/>
            <w:tcBorders>
              <w:top w:val="single" w:sz="6" w:space="0" w:color="auto"/>
              <w:left w:val="single" w:sz="6" w:space="0" w:color="auto"/>
              <w:bottom w:val="single" w:sz="4" w:space="0" w:color="auto"/>
              <w:right w:val="single" w:sz="6" w:space="0" w:color="auto"/>
            </w:tcBorders>
          </w:tcPr>
          <w:p w14:paraId="0DA450D9" w14:textId="77777777" w:rsidR="00AD4A84" w:rsidRPr="003D7E28" w:rsidRDefault="00AD4A84" w:rsidP="00AD4A84">
            <w:pPr>
              <w:pStyle w:val="Maintext"/>
            </w:pPr>
            <w:r>
              <w:t>Date declaration signed by payee</w:t>
            </w:r>
          </w:p>
        </w:tc>
        <w:tc>
          <w:tcPr>
            <w:tcW w:w="2880" w:type="dxa"/>
            <w:tcBorders>
              <w:top w:val="single" w:sz="6" w:space="0" w:color="auto"/>
              <w:left w:val="single" w:sz="6" w:space="0" w:color="auto"/>
              <w:bottom w:val="single" w:sz="4" w:space="0" w:color="auto"/>
              <w:right w:val="single" w:sz="6" w:space="0" w:color="auto"/>
            </w:tcBorders>
          </w:tcPr>
          <w:p w14:paraId="73BE59FD" w14:textId="77777777" w:rsidR="00AD4A84" w:rsidRPr="003D7E28" w:rsidRDefault="00AD4A84" w:rsidP="003B3057">
            <w:pPr>
              <w:pStyle w:val="Maintext"/>
            </w:pPr>
            <w:r>
              <w:t>0307201</w:t>
            </w:r>
            <w:r w:rsidR="003B3057">
              <w:t>5</w:t>
            </w:r>
          </w:p>
        </w:tc>
      </w:tr>
      <w:tr w:rsidR="00AD4A84" w:rsidRPr="003D7E28" w14:paraId="3B2F3878" w14:textId="77777777" w:rsidTr="00AD4A84">
        <w:tc>
          <w:tcPr>
            <w:tcW w:w="1318" w:type="dxa"/>
            <w:tcBorders>
              <w:top w:val="single" w:sz="4" w:space="0" w:color="auto"/>
              <w:left w:val="single" w:sz="4" w:space="0" w:color="auto"/>
              <w:bottom w:val="single" w:sz="4" w:space="0" w:color="auto"/>
              <w:right w:val="single" w:sz="4" w:space="0" w:color="auto"/>
            </w:tcBorders>
          </w:tcPr>
          <w:p w14:paraId="5878443F" w14:textId="77777777" w:rsidR="00AD4A84" w:rsidRPr="003D7E28" w:rsidRDefault="00AD4A84" w:rsidP="00AD4A84">
            <w:pPr>
              <w:pStyle w:val="Maintext"/>
            </w:pPr>
            <w:r>
              <w:t>315-648</w:t>
            </w:r>
          </w:p>
        </w:tc>
        <w:tc>
          <w:tcPr>
            <w:tcW w:w="5402" w:type="dxa"/>
            <w:tcBorders>
              <w:top w:val="single" w:sz="4" w:space="0" w:color="auto"/>
              <w:left w:val="single" w:sz="4" w:space="0" w:color="auto"/>
              <w:bottom w:val="single" w:sz="4" w:space="0" w:color="auto"/>
              <w:right w:val="single" w:sz="4" w:space="0" w:color="auto"/>
            </w:tcBorders>
          </w:tcPr>
          <w:p w14:paraId="18DF0CBD" w14:textId="77777777" w:rsidR="00AD4A84" w:rsidRPr="003D7E28" w:rsidRDefault="00AD4A84" w:rsidP="00AD4A84">
            <w:pPr>
              <w:pStyle w:val="Maintext"/>
            </w:pPr>
            <w:r>
              <w:t>Filler</w:t>
            </w:r>
          </w:p>
        </w:tc>
        <w:tc>
          <w:tcPr>
            <w:tcW w:w="2880" w:type="dxa"/>
            <w:tcBorders>
              <w:top w:val="single" w:sz="4" w:space="0" w:color="auto"/>
              <w:left w:val="single" w:sz="4" w:space="0" w:color="auto"/>
              <w:bottom w:val="single" w:sz="4" w:space="0" w:color="auto"/>
              <w:right w:val="single" w:sz="4" w:space="0" w:color="auto"/>
            </w:tcBorders>
          </w:tcPr>
          <w:p w14:paraId="3FF87F0F" w14:textId="77777777" w:rsidR="00AD4A84" w:rsidRPr="003D7E28" w:rsidRDefault="00AD4A84" w:rsidP="00AD4A84">
            <w:pPr>
              <w:pStyle w:val="Maintext"/>
            </w:pPr>
            <w:r w:rsidRPr="00B42F58">
              <w:t>blank fill</w:t>
            </w:r>
          </w:p>
        </w:tc>
      </w:tr>
    </w:tbl>
    <w:p w14:paraId="1D961B27" w14:textId="77777777" w:rsidR="00AD4A84" w:rsidRPr="003D7E28" w:rsidRDefault="00AD4A84" w:rsidP="00AD4A84">
      <w:pPr>
        <w:pStyle w:val="Maintext"/>
      </w:pPr>
      <w:r w:rsidRPr="003D7E28">
        <w:t xml:space="preserve">The other </w:t>
      </w:r>
      <w:r>
        <w:t xml:space="preserve">declaration </w:t>
      </w:r>
      <w:r w:rsidRPr="003D7E28">
        <w:t>data records (</w:t>
      </w:r>
      <w:r>
        <w:t>3</w:t>
      </w:r>
      <w:r w:rsidRPr="003D7E28">
        <w:t xml:space="preserve"> to </w:t>
      </w:r>
      <w:r>
        <w:t>24</w:t>
      </w:r>
      <w:r w:rsidRPr="003D7E28">
        <w:t>) would follow.</w:t>
      </w:r>
    </w:p>
    <w:p w14:paraId="229C6C8E" w14:textId="77777777" w:rsidR="00AD4A84" w:rsidRDefault="00AD4A84" w:rsidP="00AD4A84">
      <w:pPr>
        <w:pStyle w:val="Head3"/>
      </w:pPr>
    </w:p>
    <w:p w14:paraId="65FD3EB4" w14:textId="77777777" w:rsidR="00AD4A84" w:rsidRPr="003D7E28" w:rsidRDefault="00AD4A84" w:rsidP="00574BC5">
      <w:pPr>
        <w:pStyle w:val="Head2"/>
      </w:pPr>
      <w:r>
        <w:br w:type="page"/>
      </w:r>
      <w:bookmarkStart w:id="298" w:name="_Toc278527046"/>
      <w:bookmarkStart w:id="299" w:name="_Toc286236204"/>
      <w:bookmarkStart w:id="300" w:name="_Toc404840787"/>
      <w:bookmarkStart w:id="301" w:name="_Toc427050055"/>
      <w:r w:rsidRPr="003D7E28">
        <w:t>File total</w:t>
      </w:r>
      <w:r>
        <w:t xml:space="preserve"> data</w:t>
      </w:r>
      <w:r w:rsidRPr="003D7E28">
        <w:t xml:space="preserve"> record</w:t>
      </w:r>
      <w:bookmarkEnd w:id="298"/>
      <w:bookmarkEnd w:id="299"/>
      <w:bookmarkEnd w:id="300"/>
      <w:bookmarkEnd w:id="301"/>
    </w:p>
    <w:tbl>
      <w:tblPr>
        <w:tblW w:w="9600" w:type="dxa"/>
        <w:tblLayout w:type="fixed"/>
        <w:tblLook w:val="0000" w:firstRow="0" w:lastRow="0" w:firstColumn="0" w:lastColumn="0" w:noHBand="0" w:noVBand="0"/>
      </w:tblPr>
      <w:tblGrid>
        <w:gridCol w:w="1318"/>
        <w:gridCol w:w="5402"/>
        <w:gridCol w:w="2880"/>
      </w:tblGrid>
      <w:tr w:rsidR="00AD4A84" w:rsidRPr="00802707" w14:paraId="534B826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F5B654B" w14:textId="77777777" w:rsidR="00AD4A84" w:rsidRPr="00802707" w:rsidRDefault="00AD4A84" w:rsidP="00AD4A84">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3049C949"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19BBC399" w14:textId="77777777" w:rsidR="00AD4A84" w:rsidRPr="00802707" w:rsidRDefault="00AD4A84" w:rsidP="00AD4A84">
            <w:pPr>
              <w:pStyle w:val="Maintext"/>
              <w:rPr>
                <w:b/>
              </w:rPr>
            </w:pPr>
            <w:r w:rsidRPr="00802707">
              <w:rPr>
                <w:b/>
              </w:rPr>
              <w:t>Content</w:t>
            </w:r>
          </w:p>
        </w:tc>
      </w:tr>
      <w:tr w:rsidR="00AD4A84" w:rsidRPr="003D7E28" w14:paraId="025374D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12D65747" w14:textId="77777777" w:rsidR="00AD4A84" w:rsidRPr="003D7E28" w:rsidRDefault="00AD4A84" w:rsidP="00AD4A84">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43DEF890"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5BF287E0" w14:textId="77777777" w:rsidR="00AD4A84" w:rsidRPr="003D7E28" w:rsidRDefault="00AD4A84" w:rsidP="00AD4A84">
            <w:pPr>
              <w:pStyle w:val="Maintext"/>
            </w:pPr>
            <w:r w:rsidRPr="003D7E28">
              <w:t>6</w:t>
            </w:r>
            <w:r>
              <w:t>4</w:t>
            </w:r>
            <w:r w:rsidRPr="003D7E28">
              <w:t>8</w:t>
            </w:r>
          </w:p>
        </w:tc>
      </w:tr>
      <w:tr w:rsidR="00AD4A84" w:rsidRPr="003D7E28" w14:paraId="318B464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56B72FFB" w14:textId="77777777" w:rsidR="00AD4A84" w:rsidRPr="003D7E28" w:rsidRDefault="00AD4A84" w:rsidP="00AD4A84">
            <w:pPr>
              <w:pStyle w:val="Maintext"/>
            </w:pPr>
            <w:r w:rsidRPr="003D7E28">
              <w:t>4-13</w:t>
            </w:r>
          </w:p>
        </w:tc>
        <w:tc>
          <w:tcPr>
            <w:tcW w:w="5402" w:type="dxa"/>
            <w:tcBorders>
              <w:top w:val="single" w:sz="6" w:space="0" w:color="auto"/>
              <w:left w:val="single" w:sz="6" w:space="0" w:color="auto"/>
              <w:bottom w:val="single" w:sz="6" w:space="0" w:color="auto"/>
              <w:right w:val="single" w:sz="6" w:space="0" w:color="auto"/>
            </w:tcBorders>
          </w:tcPr>
          <w:p w14:paraId="4CB88707"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5E20F607" w14:textId="77777777" w:rsidR="00AD4A84" w:rsidRPr="003D7E28" w:rsidRDefault="00AD4A84" w:rsidP="00AD4A84">
            <w:pPr>
              <w:pStyle w:val="Maintext"/>
            </w:pPr>
            <w:r w:rsidRPr="003D7E28">
              <w:t>FILE-TOTAL</w:t>
            </w:r>
          </w:p>
        </w:tc>
      </w:tr>
      <w:tr w:rsidR="00AD4A84" w:rsidRPr="003D7E28" w14:paraId="2E7F98E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4713120A" w14:textId="77777777" w:rsidR="00AD4A84" w:rsidRPr="003D7E28" w:rsidRDefault="00AD4A84" w:rsidP="00AD4A84">
            <w:pPr>
              <w:pStyle w:val="Maintext"/>
            </w:pPr>
            <w:r w:rsidRPr="003D7E28">
              <w:t>14-21</w:t>
            </w:r>
          </w:p>
        </w:tc>
        <w:tc>
          <w:tcPr>
            <w:tcW w:w="5402" w:type="dxa"/>
            <w:tcBorders>
              <w:top w:val="single" w:sz="6" w:space="0" w:color="auto"/>
              <w:left w:val="single" w:sz="6" w:space="0" w:color="auto"/>
              <w:bottom w:val="single" w:sz="6" w:space="0" w:color="auto"/>
              <w:right w:val="single" w:sz="6" w:space="0" w:color="auto"/>
            </w:tcBorders>
          </w:tcPr>
          <w:p w14:paraId="41A7EF16" w14:textId="77777777" w:rsidR="00AD4A84" w:rsidRPr="003D7E28" w:rsidRDefault="00AD4A84" w:rsidP="00AD4A84">
            <w:pPr>
              <w:pStyle w:val="Maintext"/>
            </w:pPr>
            <w:r w:rsidRPr="003D7E28">
              <w:t>Number of records</w:t>
            </w:r>
          </w:p>
        </w:tc>
        <w:tc>
          <w:tcPr>
            <w:tcW w:w="2880" w:type="dxa"/>
            <w:tcBorders>
              <w:top w:val="single" w:sz="6" w:space="0" w:color="auto"/>
              <w:left w:val="single" w:sz="6" w:space="0" w:color="auto"/>
              <w:bottom w:val="single" w:sz="6" w:space="0" w:color="auto"/>
              <w:right w:val="single" w:sz="6" w:space="0" w:color="auto"/>
            </w:tcBorders>
          </w:tcPr>
          <w:p w14:paraId="628BF695" w14:textId="77777777" w:rsidR="00AD4A84" w:rsidRPr="003D7E28" w:rsidRDefault="00AD4A84" w:rsidP="00AD4A84">
            <w:pPr>
              <w:pStyle w:val="Maintext"/>
            </w:pPr>
            <w:r w:rsidRPr="003D7E28">
              <w:t>000000</w:t>
            </w:r>
            <w:r>
              <w:t>30</w:t>
            </w:r>
          </w:p>
        </w:tc>
      </w:tr>
      <w:tr w:rsidR="00AD4A84" w:rsidRPr="003D7E28" w14:paraId="1D7DA6B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701AC464" w14:textId="77777777" w:rsidR="00AD4A84" w:rsidRPr="003D7E28" w:rsidRDefault="00AD4A84" w:rsidP="00AD4A84">
            <w:pPr>
              <w:pStyle w:val="Maintext"/>
            </w:pPr>
            <w:r w:rsidRPr="003D7E28">
              <w:t>22-6</w:t>
            </w:r>
            <w:r>
              <w:t>4</w:t>
            </w:r>
            <w:r w:rsidRPr="003D7E28">
              <w:t>8</w:t>
            </w:r>
          </w:p>
        </w:tc>
        <w:tc>
          <w:tcPr>
            <w:tcW w:w="5402" w:type="dxa"/>
            <w:tcBorders>
              <w:top w:val="single" w:sz="6" w:space="0" w:color="auto"/>
              <w:left w:val="single" w:sz="6" w:space="0" w:color="auto"/>
              <w:bottom w:val="single" w:sz="6" w:space="0" w:color="auto"/>
              <w:right w:val="single" w:sz="6" w:space="0" w:color="auto"/>
            </w:tcBorders>
          </w:tcPr>
          <w:p w14:paraId="4DED19AD" w14:textId="77777777" w:rsidR="00AD4A84" w:rsidRPr="003D7E28" w:rsidRDefault="00AD4A84" w:rsidP="00AD4A84">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14:paraId="1BFEEAAD" w14:textId="77777777" w:rsidR="00AD4A84" w:rsidRPr="003D7E28" w:rsidRDefault="00AD4A84" w:rsidP="00AD4A84">
            <w:pPr>
              <w:pStyle w:val="Maintext"/>
            </w:pPr>
            <w:r w:rsidRPr="003D7E28">
              <w:t>blank</w:t>
            </w:r>
            <w:r>
              <w:t xml:space="preserve"> fill</w:t>
            </w:r>
          </w:p>
        </w:tc>
      </w:tr>
    </w:tbl>
    <w:p w14:paraId="7872B431" w14:textId="77777777" w:rsidR="00AD4A84" w:rsidRDefault="00AD4A84" w:rsidP="00AD4A84"/>
    <w:p w14:paraId="6377AE97" w14:textId="77777777" w:rsidR="00AD4A84" w:rsidRDefault="00AD4A84" w:rsidP="00AD4A84">
      <w:pPr>
        <w:pStyle w:val="Head1"/>
      </w:pPr>
      <w:r>
        <w:br w:type="page"/>
      </w:r>
      <w:bookmarkStart w:id="302" w:name="_Toc404840788"/>
      <w:bookmarkStart w:id="303" w:name="_Toc427050056"/>
      <w:r>
        <w:t>9 Algorithms</w:t>
      </w:r>
      <w:bookmarkEnd w:id="302"/>
      <w:bookmarkEnd w:id="303"/>
    </w:p>
    <w:p w14:paraId="0171BB30" w14:textId="77777777" w:rsidR="00AD4A84" w:rsidRPr="00180FA6" w:rsidRDefault="00AD4A84" w:rsidP="00AD4A84">
      <w:pPr>
        <w:pStyle w:val="Head2"/>
      </w:pPr>
      <w:bookmarkStart w:id="304" w:name="_Toc197922040"/>
      <w:bookmarkStart w:id="305" w:name="_Toc404840789"/>
      <w:bookmarkStart w:id="306" w:name="_Toc427050057"/>
      <w:r w:rsidRPr="00180FA6">
        <w:t>Tax File Number algorithm</w:t>
      </w:r>
      <w:bookmarkEnd w:id="304"/>
      <w:bookmarkEnd w:id="305"/>
      <w:bookmarkEnd w:id="306"/>
    </w:p>
    <w:p w14:paraId="0326DC3C" w14:textId="77777777" w:rsidR="00AD4A84" w:rsidRDefault="00AD4A84" w:rsidP="00AD4A84">
      <w:pPr>
        <w:pStyle w:val="BodyText"/>
        <w:rPr>
          <w:rFonts w:cs="Arial"/>
          <w:sz w:val="22"/>
          <w:szCs w:val="22"/>
        </w:rPr>
      </w:pPr>
      <w:r w:rsidRPr="00180FA6">
        <w:rPr>
          <w:rFonts w:cs="Arial"/>
          <w:sz w:val="22"/>
          <w:szCs w:val="22"/>
        </w:rPr>
        <w:t xml:space="preserve">The TFN algorithm is a mathematical formula that tests the validity of numbers quoted as TFNs. </w:t>
      </w:r>
      <w:r>
        <w:rPr>
          <w:rFonts w:cs="Arial"/>
          <w:sz w:val="22"/>
          <w:szCs w:val="22"/>
        </w:rPr>
        <w:t>Its use in software is recommended as it will minimise TFN errors and may subsequently reduce the need for contact between your organisation and the ATO.</w:t>
      </w:r>
    </w:p>
    <w:p w14:paraId="04DB9B54" w14:textId="77777777" w:rsidR="00AD4A84" w:rsidRDefault="00AD4A84" w:rsidP="00AD4A84">
      <w:pPr>
        <w:pStyle w:val="BodyText"/>
        <w:rPr>
          <w:rFonts w:cs="Arial"/>
          <w:sz w:val="22"/>
          <w:szCs w:val="22"/>
        </w:rPr>
      </w:pPr>
      <w:r>
        <w:rPr>
          <w:rFonts w:cs="Arial"/>
          <w:sz w:val="22"/>
          <w:szCs w:val="22"/>
        </w:rPr>
        <w:t>The ATO will make the algorithm available on request to persons or organisations with a bona fide business need for it.</w:t>
      </w:r>
    </w:p>
    <w:p w14:paraId="77E2A6F6" w14:textId="77777777" w:rsidR="00AD4A84" w:rsidRDefault="00AD4A84" w:rsidP="00AD4A84">
      <w:pPr>
        <w:pStyle w:val="BodyText"/>
        <w:rPr>
          <w:rFonts w:cs="Arial"/>
          <w:sz w:val="22"/>
          <w:szCs w:val="22"/>
        </w:rPr>
      </w:pPr>
      <w:r>
        <w:rPr>
          <w:rFonts w:cs="Arial"/>
          <w:sz w:val="22"/>
          <w:szCs w:val="22"/>
        </w:rPr>
        <w:t>To obtain the TFN algorithm, the following information will need to be provided:</w:t>
      </w:r>
    </w:p>
    <w:p w14:paraId="4D2C1AD5" w14:textId="77777777" w:rsidR="00AD4A84" w:rsidRPr="003D7E28" w:rsidRDefault="00AD4A84" w:rsidP="00AD4A84">
      <w:pPr>
        <w:pStyle w:val="Bullet1"/>
        <w:numPr>
          <w:ilvl w:val="0"/>
          <w:numId w:val="16"/>
        </w:numPr>
      </w:pPr>
      <w:r w:rsidRPr="003D7E28">
        <w:t>Name of organisation or person requesting algorithm</w:t>
      </w:r>
    </w:p>
    <w:p w14:paraId="300E3AAA" w14:textId="77777777" w:rsidR="00AD4A84" w:rsidRPr="003D7E28" w:rsidRDefault="00AD4A84" w:rsidP="00AD4A84">
      <w:pPr>
        <w:pStyle w:val="Bullet1"/>
        <w:numPr>
          <w:ilvl w:val="0"/>
          <w:numId w:val="16"/>
        </w:numPr>
      </w:pPr>
      <w:r w:rsidRPr="003D7E28">
        <w:t>Contact person including phone number</w:t>
      </w:r>
    </w:p>
    <w:p w14:paraId="2CED6B11" w14:textId="77777777" w:rsidR="00AD4A84" w:rsidRPr="003D7E28" w:rsidRDefault="00AD4A84" w:rsidP="00AD4A84">
      <w:pPr>
        <w:pStyle w:val="Bullet1"/>
        <w:numPr>
          <w:ilvl w:val="0"/>
          <w:numId w:val="16"/>
        </w:numPr>
      </w:pPr>
      <w:r w:rsidRPr="003D7E28">
        <w:t>Business address</w:t>
      </w:r>
    </w:p>
    <w:p w14:paraId="2B3146D1" w14:textId="77777777" w:rsidR="00AD4A84" w:rsidRDefault="00AD4A84" w:rsidP="00AD4A84">
      <w:pPr>
        <w:pStyle w:val="Bullet1"/>
        <w:numPr>
          <w:ilvl w:val="0"/>
          <w:numId w:val="16"/>
        </w:numPr>
      </w:pPr>
      <w:r w:rsidRPr="003D7E28">
        <w:t>Explanation of the business need for the algorithm</w:t>
      </w:r>
    </w:p>
    <w:p w14:paraId="1C767906" w14:textId="77777777" w:rsidR="00AD4A84" w:rsidRPr="003D7E28" w:rsidRDefault="00AD4A84" w:rsidP="00AD4A84">
      <w:pPr>
        <w:pStyle w:val="Bullet1"/>
        <w:numPr>
          <w:ilvl w:val="0"/>
          <w:numId w:val="0"/>
        </w:numPr>
        <w:ind w:left="203"/>
      </w:pPr>
    </w:p>
    <w:p w14:paraId="080D9E65" w14:textId="77777777" w:rsidR="00AD4A84" w:rsidRDefault="00AD4A84" w:rsidP="00AD4A84">
      <w:pPr>
        <w:pStyle w:val="Maintext"/>
        <w:spacing w:before="60"/>
      </w:pPr>
      <w:r w:rsidRPr="003D7E28">
        <w:t xml:space="preserve">The above information </w:t>
      </w:r>
      <w:r>
        <w:t xml:space="preserve">can </w:t>
      </w:r>
      <w:r w:rsidRPr="003D7E28">
        <w:t xml:space="preserve">be sent </w:t>
      </w:r>
      <w:r>
        <w:t>in the following ways</w:t>
      </w:r>
    </w:p>
    <w:p w14:paraId="0D82398C" w14:textId="77777777" w:rsidR="00AD4A84" w:rsidRDefault="00AD4A84" w:rsidP="00AD4A84">
      <w:pPr>
        <w:pStyle w:val="Bullet1"/>
        <w:numPr>
          <w:ilvl w:val="0"/>
          <w:numId w:val="1"/>
        </w:numPr>
      </w:pPr>
      <w:r>
        <w:t>by e</w:t>
      </w:r>
      <w:r w:rsidRPr="003D7E28">
        <w:t>mail</w:t>
      </w:r>
      <w:r>
        <w:t xml:space="preserve"> to </w:t>
      </w:r>
      <w:hyperlink r:id="rId53" w:history="1">
        <w:r w:rsidR="00F562D0" w:rsidRPr="005D16C2">
          <w:rPr>
            <w:rStyle w:val="Strong"/>
            <w:rFonts w:ascii="Trebuchet MS" w:hAnsi="Trebuchet MS"/>
          </w:rPr>
          <w:t>SIPO@ato.gov.au</w:t>
        </w:r>
      </w:hyperlink>
      <w:r>
        <w:t xml:space="preserve"> or</w:t>
      </w:r>
    </w:p>
    <w:p w14:paraId="57E673D1" w14:textId="77777777" w:rsidR="00AD4A84" w:rsidRPr="00EA7D10" w:rsidRDefault="00AD4A84" w:rsidP="00AD4A84">
      <w:pPr>
        <w:pStyle w:val="Bullet1"/>
        <w:numPr>
          <w:ilvl w:val="0"/>
          <w:numId w:val="1"/>
        </w:numPr>
      </w:pPr>
      <w:r>
        <w:t xml:space="preserve">provided online at  </w:t>
      </w:r>
      <w:hyperlink r:id="rId54" w:history="1">
        <w:r w:rsidRPr="00EA7D10">
          <w:rPr>
            <w:rStyle w:val="Hyperlink"/>
            <w:noProof w:val="0"/>
            <w:color w:val="auto"/>
            <w:u w:val="none"/>
          </w:rPr>
          <w:t>http://softwaredevelopers.ato.gov.au/TFNalgorithm</w:t>
        </w:r>
      </w:hyperlink>
    </w:p>
    <w:p w14:paraId="3EF60F76" w14:textId="77777777" w:rsidR="00AD4A84" w:rsidRPr="003D7E28" w:rsidRDefault="00AD4A84" w:rsidP="00AD4A84">
      <w:pPr>
        <w:pStyle w:val="Maintext"/>
        <w:spacing w:before="120"/>
      </w:pPr>
    </w:p>
    <w:p w14:paraId="00BC0959" w14:textId="77777777" w:rsidR="00AD4A84" w:rsidRPr="003D7E28" w:rsidRDefault="00AD4A84" w:rsidP="00AD4A84">
      <w:pPr>
        <w:pStyle w:val="Maintext"/>
        <w:ind w:left="720"/>
      </w:pPr>
    </w:p>
    <w:p w14:paraId="48BF48E3" w14:textId="77777777" w:rsidR="00AD4A84" w:rsidRPr="003D7E28" w:rsidRDefault="00AD4A84" w:rsidP="00AD4A84">
      <w:pPr>
        <w:pStyle w:val="Maintext"/>
      </w:pPr>
      <w:r w:rsidRPr="003D7E28">
        <w:t xml:space="preserve">To find out more about the TFN algorithm or its use contact the Software Industry </w:t>
      </w:r>
      <w:r w:rsidR="002A0D17">
        <w:t xml:space="preserve">Partnership Office </w:t>
      </w:r>
      <w:r w:rsidRPr="003D7E28">
        <w:t xml:space="preserve">on </w:t>
      </w:r>
      <w:r w:rsidRPr="003D7E28">
        <w:rPr>
          <w:b/>
        </w:rPr>
        <w:t>1300 139 052</w:t>
      </w:r>
      <w:r w:rsidRPr="003D7E28">
        <w:t xml:space="preserve"> (toll free) or by emai</w:t>
      </w:r>
      <w:r w:rsidRPr="00F562D0">
        <w:t xml:space="preserve">l </w:t>
      </w:r>
      <w:hyperlink r:id="rId55" w:history="1">
        <w:r w:rsidR="002A0D17" w:rsidRPr="00F562D0">
          <w:rPr>
            <w:rStyle w:val="Strong"/>
            <w:rFonts w:ascii="Trebuchet MS" w:hAnsi="Trebuchet MS"/>
          </w:rPr>
          <w:t>SIPO@ato.gov.au</w:t>
        </w:r>
      </w:hyperlink>
    </w:p>
    <w:p w14:paraId="6D5C1716" w14:textId="77777777" w:rsidR="00AD4A84" w:rsidRPr="003D7E28" w:rsidRDefault="00AD4A84" w:rsidP="00AD4A84">
      <w:pPr>
        <w:pStyle w:val="Head2"/>
      </w:pPr>
      <w:bookmarkStart w:id="307" w:name="_Toc159377603"/>
      <w:bookmarkStart w:id="308" w:name="_Toc165712284"/>
      <w:bookmarkStart w:id="309" w:name="_Toc188855286"/>
      <w:bookmarkStart w:id="310" w:name="_Toc197922041"/>
      <w:bookmarkStart w:id="311" w:name="_Toc404840790"/>
      <w:bookmarkStart w:id="312" w:name="_Toc427050058"/>
      <w:r w:rsidRPr="003D7E28">
        <w:t>ABN algorithm</w:t>
      </w:r>
      <w:bookmarkEnd w:id="307"/>
      <w:bookmarkEnd w:id="308"/>
      <w:bookmarkEnd w:id="309"/>
      <w:bookmarkEnd w:id="310"/>
      <w:bookmarkEnd w:id="311"/>
      <w:bookmarkEnd w:id="312"/>
    </w:p>
    <w:p w14:paraId="00EE9E82" w14:textId="77777777" w:rsidR="00AD4A84" w:rsidRPr="003D7E28" w:rsidRDefault="00AD4A84" w:rsidP="00AD4A84">
      <w:pPr>
        <w:pStyle w:val="Maintext"/>
      </w:pPr>
      <w:r w:rsidRPr="003D7E28">
        <w:t>The ABN algorithm is a mathematical formula that tests the validity of numbers quoted as ABNs. Use of the algorithm is required, as it will minimise ABN errors and may subsequently reduce the need for contact between your clients and</w:t>
      </w:r>
      <w:r>
        <w:t xml:space="preserve"> the ATO</w:t>
      </w:r>
      <w:r w:rsidRPr="003D7E28">
        <w:t xml:space="preserve">. It is available from </w:t>
      </w:r>
      <w:hyperlink r:id="rId56" w:history="1">
        <w:r w:rsidRPr="00DC33DF">
          <w:rPr>
            <w:rStyle w:val="Hyperlink"/>
            <w:color w:val="auto"/>
            <w:u w:val="none"/>
          </w:rPr>
          <w:t>www.ato.gov.au</w:t>
        </w:r>
      </w:hyperlink>
      <w:r w:rsidRPr="003D7E28">
        <w:t xml:space="preserve"> by searching for ABN format.</w:t>
      </w:r>
    </w:p>
    <w:p w14:paraId="5D4389E9" w14:textId="77777777" w:rsidR="00AD4A84" w:rsidRPr="003D7E28" w:rsidRDefault="00AD4A84" w:rsidP="00AD4A84">
      <w:pPr>
        <w:pStyle w:val="Head2"/>
      </w:pPr>
      <w:bookmarkStart w:id="313" w:name="_Toc159377604"/>
      <w:bookmarkStart w:id="314" w:name="_Toc165712285"/>
      <w:bookmarkStart w:id="315" w:name="_Toc188855287"/>
      <w:bookmarkStart w:id="316" w:name="_Toc197922042"/>
      <w:bookmarkStart w:id="317" w:name="_Toc404840791"/>
      <w:bookmarkStart w:id="318" w:name="_Toc427050059"/>
      <w:r w:rsidRPr="003D7E28">
        <w:t>WPN algorithm</w:t>
      </w:r>
      <w:bookmarkEnd w:id="313"/>
      <w:bookmarkEnd w:id="314"/>
      <w:bookmarkEnd w:id="315"/>
      <w:bookmarkEnd w:id="316"/>
      <w:bookmarkEnd w:id="317"/>
      <w:bookmarkEnd w:id="318"/>
    </w:p>
    <w:p w14:paraId="030EA1B1" w14:textId="77777777" w:rsidR="00AD4A84" w:rsidRPr="003D7E28" w:rsidRDefault="00AD4A84" w:rsidP="00AD4A84">
      <w:pPr>
        <w:pStyle w:val="Maintext"/>
      </w:pPr>
      <w:r w:rsidRPr="003D7E28">
        <w:t>The WPN algorithm is a mathematical formula that tests the validity of numbers quoted as WPNs. Use of the algorithm is required, as it will minimise WPN errors and may subsequently reduce the need for contact between your clients and</w:t>
      </w:r>
      <w:r>
        <w:t xml:space="preserve"> the ATO</w:t>
      </w:r>
      <w:r w:rsidRPr="003D7E28">
        <w:t>.</w:t>
      </w:r>
    </w:p>
    <w:p w14:paraId="635DAD69" w14:textId="77777777" w:rsidR="00AD4A84" w:rsidRDefault="00AD4A84">
      <w:pPr>
        <w:rPr>
          <w:noProof/>
        </w:rPr>
      </w:pPr>
    </w:p>
    <w:p w14:paraId="1BD27223" w14:textId="77777777" w:rsidR="00AD4A84" w:rsidRPr="00180FA6" w:rsidRDefault="00AD4A84" w:rsidP="00AD4A84">
      <w:pPr>
        <w:pStyle w:val="Maintext"/>
        <w:rPr>
          <w:rFonts w:cs="Arial"/>
          <w:szCs w:val="22"/>
        </w:rPr>
        <w:sectPr w:rsidR="00AD4A84" w:rsidRPr="00180FA6" w:rsidSect="00AD4A84">
          <w:headerReference w:type="even" r:id="rId57"/>
          <w:headerReference w:type="default" r:id="rId58"/>
          <w:footerReference w:type="default" r:id="rId59"/>
          <w:headerReference w:type="first" r:id="rId60"/>
          <w:pgSz w:w="11907" w:h="16840" w:code="9"/>
          <w:pgMar w:top="2976" w:right="1304" w:bottom="1814" w:left="1304" w:header="425" w:footer="680" w:gutter="0"/>
          <w:cols w:space="720"/>
          <w:docGrid w:linePitch="299"/>
        </w:sectPr>
      </w:pPr>
      <w:r w:rsidRPr="003D7E28">
        <w:t>The WPN is a</w:t>
      </w:r>
      <w:r>
        <w:t>n 8 or</w:t>
      </w:r>
      <w:r w:rsidRPr="003D7E28">
        <w:t xml:space="preserve"> 9 digit number preceded by two</w:t>
      </w:r>
      <w:r>
        <w:t xml:space="preserve"> or three</w:t>
      </w:r>
      <w:r w:rsidRPr="003D7E28">
        <w:t xml:space="preserve"> leading zeros. To apply the algorithm, ignore the two</w:t>
      </w:r>
      <w:r>
        <w:t xml:space="preserve"> or three</w:t>
      </w:r>
      <w:r w:rsidRPr="003D7E28">
        <w:t xml:space="preserve"> leading zeros and apply the</w:t>
      </w:r>
      <w:r>
        <w:t xml:space="preserve"> 8 or</w:t>
      </w:r>
      <w:r w:rsidRPr="003D7E28">
        <w:t xml:space="preserve"> 9 digit TFN algorithm</w:t>
      </w:r>
      <w:r>
        <w:t>.</w:t>
      </w:r>
    </w:p>
    <w:p w14:paraId="73715CCA" w14:textId="77777777" w:rsidR="00AD4A84" w:rsidRDefault="00AD4A84" w:rsidP="00AD4A84">
      <w:pPr>
        <w:pStyle w:val="Head1"/>
      </w:pPr>
      <w:bookmarkStart w:id="319" w:name="_Toc197922043"/>
      <w:bookmarkStart w:id="320" w:name="_Toc404840792"/>
      <w:bookmarkStart w:id="321" w:name="_Toc427050060"/>
      <w:r>
        <w:t>10 More information</w:t>
      </w:r>
      <w:bookmarkEnd w:id="319"/>
      <w:bookmarkEnd w:id="320"/>
      <w:bookmarkEnd w:id="321"/>
    </w:p>
    <w:p w14:paraId="5F019470" w14:textId="77777777" w:rsidR="00994B75" w:rsidRDefault="00994B75" w:rsidP="00994B75">
      <w:pPr>
        <w:pStyle w:val="Head3"/>
      </w:pPr>
      <w:bookmarkStart w:id="322" w:name="_Toc384213639"/>
      <w:bookmarkStart w:id="323" w:name="_Toc434480104"/>
      <w:bookmarkStart w:id="324" w:name="_Toc286236213"/>
      <w:bookmarkStart w:id="325" w:name="_Toc278527055"/>
      <w:r>
        <w:t>Electronic specifications</w:t>
      </w:r>
      <w:bookmarkEnd w:id="322"/>
      <w:bookmarkEnd w:id="323"/>
      <w:r>
        <w:t xml:space="preserve"> </w:t>
      </w:r>
      <w:bookmarkEnd w:id="324"/>
      <w:bookmarkEnd w:id="325"/>
    </w:p>
    <w:p w14:paraId="5AA86B9F" w14:textId="77777777" w:rsidR="00AD4A84" w:rsidRPr="00180FA6" w:rsidRDefault="00AD4A84" w:rsidP="00AD4A84">
      <w:pPr>
        <w:pStyle w:val="Maintext"/>
      </w:pPr>
      <w:r w:rsidRPr="00180FA6">
        <w:t xml:space="preserve">If anything in this </w:t>
      </w:r>
      <w:r>
        <w:t>specification</w:t>
      </w:r>
      <w:r w:rsidRPr="00180FA6">
        <w:t xml:space="preserve"> needs clarification</w:t>
      </w:r>
      <w:r>
        <w:t>,</w:t>
      </w:r>
      <w:r w:rsidRPr="00180FA6">
        <w:t xml:space="preserve"> direct your enquiries to:</w:t>
      </w:r>
    </w:p>
    <w:p w14:paraId="0A3591ED" w14:textId="77777777" w:rsidR="00AD4A84" w:rsidRDefault="00AD4A84" w:rsidP="00AD4A84">
      <w:pPr>
        <w:pStyle w:val="Bullet1"/>
        <w:numPr>
          <w:ilvl w:val="0"/>
          <w:numId w:val="1"/>
        </w:numPr>
      </w:pPr>
      <w:r w:rsidRPr="00FD644C">
        <w:t>phone</w:t>
      </w:r>
      <w:r>
        <w:t>:</w:t>
      </w:r>
      <w:r w:rsidRPr="00180FA6">
        <w:t xml:space="preserve"> </w:t>
      </w:r>
      <w:r w:rsidRPr="003D565B">
        <w:rPr>
          <w:b/>
        </w:rPr>
        <w:t>13 28 66</w:t>
      </w:r>
      <w:r w:rsidRPr="00180FA6">
        <w:t xml:space="preserve"> </w:t>
      </w:r>
    </w:p>
    <w:p w14:paraId="442BD86F" w14:textId="77777777" w:rsidR="00AD4A84" w:rsidRDefault="00AD4A84" w:rsidP="00AD4A84">
      <w:pPr>
        <w:pStyle w:val="Bullet1"/>
        <w:numPr>
          <w:ilvl w:val="0"/>
          <w:numId w:val="1"/>
        </w:numPr>
      </w:pPr>
      <w:r>
        <w:t xml:space="preserve">email: </w:t>
      </w:r>
      <w:hyperlink r:id="rId61" w:history="1">
        <w:r w:rsidR="00994B75" w:rsidRPr="00994B75">
          <w:rPr>
            <w:rStyle w:val="Hyperlink"/>
          </w:rPr>
          <w:t>ato-ereporting@ato.gov.au</w:t>
        </w:r>
      </w:hyperlink>
    </w:p>
    <w:p w14:paraId="611B0206" w14:textId="77777777" w:rsidR="00AD4A84" w:rsidRPr="00180FA6" w:rsidRDefault="00994B75" w:rsidP="00EC55AE">
      <w:pPr>
        <w:pStyle w:val="Heading3"/>
        <w:rPr>
          <w:sz w:val="22"/>
        </w:rPr>
      </w:pPr>
      <w:r>
        <w:t>Payer enquiries</w:t>
      </w:r>
    </w:p>
    <w:p w14:paraId="64298901" w14:textId="77777777" w:rsidR="00AD4A84" w:rsidRPr="006F6CE5" w:rsidRDefault="00AD4A84" w:rsidP="00AD4A84">
      <w:pPr>
        <w:pStyle w:val="Maintext"/>
      </w:pPr>
      <w:r>
        <w:t xml:space="preserve">Payers must follow the procedures set out in the How to submit </w:t>
      </w:r>
      <w:r w:rsidRPr="006F6CE5">
        <w:t xml:space="preserve">your TFN Declaration report electronically.  To locate a copy of the guide go to </w:t>
      </w:r>
      <w:hyperlink r:id="rId62" w:history="1">
        <w:r w:rsidRPr="00DC33DF">
          <w:rPr>
            <w:rStyle w:val="MaintextCharChar"/>
            <w:b/>
          </w:rPr>
          <w:t>www.ato.gov.au</w:t>
        </w:r>
      </w:hyperlink>
    </w:p>
    <w:p w14:paraId="2879C9A0" w14:textId="77777777" w:rsidR="00994B75" w:rsidRPr="00334213" w:rsidRDefault="00994B75" w:rsidP="00994B75">
      <w:pPr>
        <w:pStyle w:val="Head3"/>
      </w:pPr>
      <w:bookmarkStart w:id="326" w:name="_Toc384213641"/>
      <w:bookmarkStart w:id="327" w:name="_Toc286236216"/>
      <w:bookmarkStart w:id="328" w:name="_Toc278527058"/>
      <w:bookmarkStart w:id="329" w:name="_Toc434480106"/>
      <w:r w:rsidRPr="00334213">
        <w:t>Other enquiries</w:t>
      </w:r>
      <w:bookmarkEnd w:id="326"/>
      <w:bookmarkEnd w:id="327"/>
      <w:bookmarkEnd w:id="328"/>
      <w:bookmarkEnd w:id="329"/>
    </w:p>
    <w:p w14:paraId="6338C5EE" w14:textId="77777777" w:rsidR="00AD4A84" w:rsidRDefault="00AD4A84" w:rsidP="00AD4A84">
      <w:pPr>
        <w:pStyle w:val="Maintext"/>
        <w:rPr>
          <w:b/>
        </w:rPr>
      </w:pPr>
      <w:r>
        <w:t xml:space="preserve">Enquiries relating to the legislative requirements for lodgement of TFN Declaration Reports and general enquiries about TFN Declaration matters can phone </w:t>
      </w:r>
      <w:r>
        <w:rPr>
          <w:b/>
        </w:rPr>
        <w:t>13 28 66.</w:t>
      </w:r>
    </w:p>
    <w:p w14:paraId="140E2E41" w14:textId="77777777" w:rsidR="00994B75" w:rsidRDefault="00994B75" w:rsidP="00EC55AE">
      <w:pPr>
        <w:pStyle w:val="Heading3"/>
      </w:pPr>
      <w:r>
        <w:t>Software Developers Homepage</w:t>
      </w:r>
    </w:p>
    <w:p w14:paraId="7F113193" w14:textId="77777777" w:rsidR="00AD4A84" w:rsidRDefault="00AD4A84" w:rsidP="00AD4A84">
      <w:pPr>
        <w:pStyle w:val="Maintext"/>
      </w:pPr>
      <w:r>
        <w:t xml:space="preserve">Software developers, </w:t>
      </w:r>
      <w:r w:rsidRPr="003D7E28">
        <w:t xml:space="preserve">both in-house and commercial, who are developing or updating </w:t>
      </w:r>
      <w:r w:rsidR="007D5ED1">
        <w:t xml:space="preserve">TFN declaration </w:t>
      </w:r>
      <w:r w:rsidRPr="003D7E28">
        <w:t>reporting software, should use this specification for developing their application</w:t>
      </w:r>
      <w:r>
        <w:t>.</w:t>
      </w:r>
    </w:p>
    <w:p w14:paraId="51A7DCEC" w14:textId="77777777" w:rsidR="00AD4A84" w:rsidRPr="00AC1F2C" w:rsidRDefault="00AD4A84" w:rsidP="00AD4A84">
      <w:pPr>
        <w:pStyle w:val="Maintext"/>
        <w:rPr>
          <w:sz w:val="16"/>
          <w:szCs w:val="16"/>
        </w:rPr>
      </w:pPr>
    </w:p>
    <w:p w14:paraId="2FD321C7" w14:textId="77777777" w:rsidR="00AD4A84" w:rsidRDefault="00AD4A84" w:rsidP="00AD4A84">
      <w:pPr>
        <w:pStyle w:val="Maintext"/>
      </w:pPr>
      <w:r>
        <w:t>The Software developers homepage</w:t>
      </w:r>
      <w:r w:rsidRPr="003D7E28">
        <w:t xml:space="preserve"> </w:t>
      </w:r>
      <w:r w:rsidRPr="00406449">
        <w:t xml:space="preserve">at </w:t>
      </w:r>
      <w:hyperlink r:id="rId63" w:history="1">
        <w:r w:rsidRPr="007C4773">
          <w:rPr>
            <w:rStyle w:val="Hyperlink"/>
            <w:color w:val="auto"/>
            <w:u w:val="none"/>
          </w:rPr>
          <w:t>http://softwaredevelopers.ato.gov.au</w:t>
        </w:r>
      </w:hyperlink>
      <w:r w:rsidRPr="003D7E28">
        <w:t xml:space="preserve"> has been designed to facilitate a partnership between the software development industry and the </w:t>
      </w:r>
      <w:r>
        <w:t>ATO and provides the following:</w:t>
      </w:r>
    </w:p>
    <w:p w14:paraId="51C3932D" w14:textId="77777777" w:rsidR="00AD4A84" w:rsidRDefault="00AD4A84" w:rsidP="00AD4A84">
      <w:pPr>
        <w:pStyle w:val="Bullet1"/>
        <w:numPr>
          <w:ilvl w:val="0"/>
          <w:numId w:val="1"/>
        </w:numPr>
      </w:pPr>
      <w:r>
        <w:t>a self-testing model allowing software developers to check their product, package, program or system against ATO test scenarios or relevant format testing;</w:t>
      </w:r>
    </w:p>
    <w:p w14:paraId="56F214EA" w14:textId="77777777" w:rsidR="00AD4A84" w:rsidRDefault="00AD4A84" w:rsidP="00AD4A84">
      <w:pPr>
        <w:pStyle w:val="Bullet1"/>
        <w:numPr>
          <w:ilvl w:val="0"/>
          <w:numId w:val="1"/>
        </w:numPr>
      </w:pPr>
      <w:r>
        <w:t>access to information relevant to all software developers to assist in the development of tax-related software; and</w:t>
      </w:r>
    </w:p>
    <w:p w14:paraId="2019409B" w14:textId="77777777" w:rsidR="00AD4A84" w:rsidRDefault="00AD4A84" w:rsidP="00AD4A84">
      <w:pPr>
        <w:pStyle w:val="Bullet1"/>
        <w:numPr>
          <w:ilvl w:val="0"/>
          <w:numId w:val="1"/>
        </w:numPr>
      </w:pPr>
      <w:r>
        <w:t>a software product register which tax agents and businesses can access to find products that will assist in meeting tax-related obligations.</w:t>
      </w:r>
    </w:p>
    <w:p w14:paraId="03D04DDC" w14:textId="77777777" w:rsidR="00AD4A84" w:rsidRPr="00AC1F2C" w:rsidRDefault="00AD4A84" w:rsidP="00AD4A84">
      <w:pPr>
        <w:pStyle w:val="Maintext"/>
        <w:rPr>
          <w:sz w:val="16"/>
          <w:szCs w:val="16"/>
        </w:rPr>
      </w:pPr>
    </w:p>
    <w:p w14:paraId="69479256" w14:textId="77777777" w:rsidR="00AD4A84" w:rsidRDefault="00AD4A84" w:rsidP="00AD4A84">
      <w:pPr>
        <w:pStyle w:val="Maintext"/>
      </w:pPr>
      <w:r>
        <w:t xml:space="preserve">Lodging the Declaration of compliance automatically lists the product(s) on the Software developers homepage Product register. Software developers that have listed their product on the Product register may direct users to the website at </w:t>
      </w:r>
      <w:hyperlink r:id="rId64" w:history="1">
        <w:r w:rsidRPr="00CE4331">
          <w:rPr>
            <w:rStyle w:val="Hyperlink"/>
            <w:color w:val="auto"/>
            <w:u w:val="none"/>
          </w:rPr>
          <w:t>http://softwaredevelopers.ato.gov.au</w:t>
        </w:r>
      </w:hyperlink>
      <w:r>
        <w:t xml:space="preserve"> for confirmation that the product has met ATO requirements. </w:t>
      </w:r>
      <w:r w:rsidRPr="003D7E28">
        <w:t>Developers who do not need to register in order to list products may still receive emails detailing significant issues by using the subscription service available from the site</w:t>
      </w:r>
      <w:r>
        <w:t>. Registering or subscribing for updates is recommended for both in-house and commercial software developers.</w:t>
      </w:r>
    </w:p>
    <w:p w14:paraId="79C5EDE4" w14:textId="77777777" w:rsidR="00AD4A84" w:rsidRDefault="00AD4A84" w:rsidP="00AD4A84">
      <w:pPr>
        <w:pStyle w:val="Maintext"/>
      </w:pPr>
    </w:p>
    <w:p w14:paraId="39443F50" w14:textId="77777777" w:rsidR="00AD4A84" w:rsidRDefault="00AD4A84" w:rsidP="00AD4A84">
      <w:pPr>
        <w:pStyle w:val="Maintext"/>
      </w:pPr>
      <w:r>
        <w:t>For more information on the S</w:t>
      </w:r>
      <w:r w:rsidRPr="003D7E28">
        <w:t>oftware</w:t>
      </w:r>
      <w:r>
        <w:t xml:space="preserve"> d</w:t>
      </w:r>
      <w:r w:rsidRPr="003D7E28">
        <w:t xml:space="preserve">evelopers </w:t>
      </w:r>
      <w:r>
        <w:t>h</w:t>
      </w:r>
      <w:r w:rsidRPr="003D7E28">
        <w:t>omepage, contact SI</w:t>
      </w:r>
      <w:r w:rsidR="002A0D17">
        <w:t>PO</w:t>
      </w:r>
      <w:r w:rsidRPr="003D7E28">
        <w:t>:</w:t>
      </w:r>
    </w:p>
    <w:p w14:paraId="0A3DA0BB" w14:textId="77777777" w:rsidR="00AD4A84" w:rsidRDefault="00AD4A84" w:rsidP="00AD4A84">
      <w:pPr>
        <w:pStyle w:val="Bullet1"/>
        <w:numPr>
          <w:ilvl w:val="0"/>
          <w:numId w:val="1"/>
        </w:numPr>
      </w:pPr>
      <w:r>
        <w:t xml:space="preserve">phone </w:t>
      </w:r>
      <w:r w:rsidRPr="00D81435">
        <w:rPr>
          <w:b/>
        </w:rPr>
        <w:t>1300 139 052</w:t>
      </w:r>
    </w:p>
    <w:p w14:paraId="794BD00A" w14:textId="77777777" w:rsidR="00AD4A84" w:rsidRDefault="00AD4A84" w:rsidP="00EC55AE">
      <w:pPr>
        <w:pStyle w:val="Bullet1"/>
        <w:rPr>
          <w:noProof/>
        </w:rPr>
      </w:pPr>
      <w:r>
        <w:t>email</w:t>
      </w:r>
      <w:r w:rsidR="002A0D17">
        <w:t xml:space="preserve"> </w:t>
      </w:r>
      <w:hyperlink r:id="rId65" w:history="1">
        <w:r w:rsidR="002A0D17" w:rsidRPr="007D5ED1">
          <w:rPr>
            <w:rStyle w:val="Strong"/>
            <w:rFonts w:ascii="Trebuchet MS" w:hAnsi="Trebuchet MS"/>
          </w:rPr>
          <w:t>SIPO@ato.gov.au</w:t>
        </w:r>
      </w:hyperlink>
    </w:p>
    <w:sectPr w:rsidR="00AD4A84" w:rsidSect="00AD4A84">
      <w:headerReference w:type="even" r:id="rId66"/>
      <w:headerReference w:type="default" r:id="rId67"/>
      <w:footerReference w:type="default" r:id="rId68"/>
      <w:headerReference w:type="first" r:id="rId69"/>
      <w:pgSz w:w="11906" w:h="16838" w:code="9"/>
      <w:pgMar w:top="2976" w:right="1304" w:bottom="1814"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5AB70" w14:textId="77777777" w:rsidR="00DC5C36" w:rsidRDefault="00DC5C36">
      <w:r>
        <w:separator/>
      </w:r>
    </w:p>
  </w:endnote>
  <w:endnote w:type="continuationSeparator" w:id="0">
    <w:p w14:paraId="4D3DB4C4" w14:textId="77777777" w:rsidR="00DC5C36" w:rsidRDefault="00DC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APDings">
    <w:altName w:val="Symbol"/>
    <w:charset w:val="02"/>
    <w:family w:val="modern"/>
    <w:pitch w:val="fixed"/>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4E616D" w14:paraId="34944B4D" w14:textId="77777777">
      <w:trPr>
        <w:trHeight w:hRule="exact" w:val="567"/>
      </w:trPr>
      <w:tc>
        <w:tcPr>
          <w:tcW w:w="3629" w:type="dxa"/>
          <w:vAlign w:val="bottom"/>
        </w:tcPr>
        <w:p w14:paraId="6F1AAC40" w14:textId="77777777" w:rsidR="004E616D" w:rsidRPr="00961BA8" w:rsidRDefault="008C20F6">
          <w:pPr>
            <w:pStyle w:val="ClassificationFooter"/>
          </w:pPr>
          <w:r>
            <w:fldChar w:fldCharType="begin"/>
          </w:r>
          <w:r>
            <w:instrText xml:space="preserve"> DOCPROPERTY  Classification  \* MERGEFORMAT </w:instrText>
          </w:r>
          <w:r>
            <w:fldChar w:fldCharType="separate"/>
          </w:r>
          <w:r w:rsidR="004E616D">
            <w:t>UNCLASSIFIED</w:t>
          </w:r>
          <w:r>
            <w:fldChar w:fldCharType="end"/>
          </w:r>
        </w:p>
      </w:tc>
      <w:tc>
        <w:tcPr>
          <w:tcW w:w="4309" w:type="dxa"/>
          <w:vAlign w:val="bottom"/>
        </w:tcPr>
        <w:p w14:paraId="6D4F0836" w14:textId="77777777" w:rsidR="004E616D" w:rsidRDefault="004E616D">
          <w:pPr>
            <w:pStyle w:val="FooterPortrait"/>
          </w:pPr>
          <w:r>
            <w:tab/>
          </w:r>
          <w:r>
            <w:fldChar w:fldCharType="begin"/>
          </w:r>
          <w:r>
            <w:instrText xml:space="preserve"> KEYWORDS   \* MERGEFORMAT </w:instrText>
          </w:r>
          <w:r>
            <w:fldChar w:fldCharType="end"/>
          </w:r>
        </w:p>
      </w:tc>
      <w:tc>
        <w:tcPr>
          <w:tcW w:w="1701" w:type="dxa"/>
          <w:vAlign w:val="bottom"/>
        </w:tcPr>
        <w:p w14:paraId="0BFAEE4A" w14:textId="77777777" w:rsidR="004E616D" w:rsidRDefault="004E616D">
          <w:pPr>
            <w:pStyle w:val="FooterPortrait"/>
            <w:jc w:val="right"/>
          </w:pPr>
          <w:r>
            <w:t>PAGE</w:t>
          </w:r>
          <w:r w:rsidRPr="00301C10">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8C20F6">
            <w:fldChar w:fldCharType="begin"/>
          </w:r>
          <w:r w:rsidR="008C20F6">
            <w:instrText xml:space="preserve"> NUMPAGES   \* MERGEFORMAT </w:instrText>
          </w:r>
          <w:r w:rsidR="008C20F6">
            <w:fldChar w:fldCharType="separate"/>
          </w:r>
          <w:r>
            <w:rPr>
              <w:noProof/>
            </w:rPr>
            <w:t>46</w:t>
          </w:r>
          <w:r w:rsidR="008C20F6">
            <w:rPr>
              <w:noProof/>
            </w:rPr>
            <w:fldChar w:fldCharType="end"/>
          </w:r>
        </w:p>
      </w:tc>
    </w:tr>
  </w:tbl>
  <w:p w14:paraId="38198837" w14:textId="77777777" w:rsidR="004E616D" w:rsidRPr="00AD4A84" w:rsidRDefault="004E616D" w:rsidP="00AD4A84">
    <w:pPr>
      <w:pStyle w:val="Footer"/>
      <w:rPr>
        <w:vanish/>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4E616D" w14:paraId="323A9382" w14:textId="77777777">
      <w:trPr>
        <w:trHeight w:hRule="exact" w:val="567"/>
      </w:trPr>
      <w:tc>
        <w:tcPr>
          <w:tcW w:w="3629" w:type="dxa"/>
          <w:vAlign w:val="bottom"/>
        </w:tcPr>
        <w:p w14:paraId="72BBA177" w14:textId="72F621F4" w:rsidR="004E616D" w:rsidRPr="00961BA8" w:rsidRDefault="00C615EA">
          <w:pPr>
            <w:pStyle w:val="ClassificationFooter"/>
          </w:pPr>
          <w:r>
            <w:t>OFFICIAL</w:t>
          </w:r>
        </w:p>
      </w:tc>
      <w:tc>
        <w:tcPr>
          <w:tcW w:w="4309" w:type="dxa"/>
          <w:vAlign w:val="bottom"/>
        </w:tcPr>
        <w:p w14:paraId="232E5A27" w14:textId="77777777" w:rsidR="004E616D" w:rsidRDefault="004E616D">
          <w:pPr>
            <w:pStyle w:val="FooterPortrait"/>
          </w:pPr>
          <w:r>
            <w:tab/>
          </w:r>
          <w:r>
            <w:fldChar w:fldCharType="begin"/>
          </w:r>
          <w:r>
            <w:instrText xml:space="preserve"> KEYWORDS   \* MERGEFORMAT </w:instrText>
          </w:r>
          <w:r>
            <w:fldChar w:fldCharType="end"/>
          </w:r>
        </w:p>
      </w:tc>
      <w:tc>
        <w:tcPr>
          <w:tcW w:w="1701" w:type="dxa"/>
          <w:vAlign w:val="bottom"/>
        </w:tcPr>
        <w:p w14:paraId="444550D3" w14:textId="77777777" w:rsidR="004E616D" w:rsidRDefault="004E616D" w:rsidP="009F0E5C">
          <w:pPr>
            <w:pStyle w:val="FooterPortrait"/>
            <w:jc w:val="right"/>
          </w:pPr>
          <w:r>
            <w:fldChar w:fldCharType="begin"/>
          </w:r>
          <w:r>
            <w:instrText xml:space="preserve"> PAGE   \* MERGEFORMAT </w:instrText>
          </w:r>
          <w:r>
            <w:fldChar w:fldCharType="separate"/>
          </w:r>
          <w:r w:rsidR="00B6237D">
            <w:rPr>
              <w:noProof/>
            </w:rPr>
            <w:t>iii</w:t>
          </w:r>
          <w:r>
            <w:fldChar w:fldCharType="end"/>
          </w:r>
          <w:r>
            <w:t xml:space="preserve"> </w:t>
          </w:r>
        </w:p>
      </w:tc>
    </w:tr>
  </w:tbl>
  <w:p w14:paraId="0C39A870" w14:textId="77777777" w:rsidR="004E616D" w:rsidRPr="00AD4A84" w:rsidRDefault="004E616D" w:rsidP="00AD4A84">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4E616D" w14:paraId="7D5292CF" w14:textId="77777777">
      <w:trPr>
        <w:trHeight w:hRule="exact" w:val="567"/>
      </w:trPr>
      <w:tc>
        <w:tcPr>
          <w:tcW w:w="3629" w:type="dxa"/>
          <w:vAlign w:val="bottom"/>
        </w:tcPr>
        <w:p w14:paraId="70167BAE" w14:textId="6C79B3D6" w:rsidR="004E616D" w:rsidRPr="00961BA8" w:rsidRDefault="00C615EA">
          <w:pPr>
            <w:pStyle w:val="ClassificationFooter"/>
          </w:pPr>
          <w:r>
            <w:t>OFFICIAL</w:t>
          </w:r>
        </w:p>
      </w:tc>
      <w:tc>
        <w:tcPr>
          <w:tcW w:w="4309" w:type="dxa"/>
          <w:vAlign w:val="bottom"/>
        </w:tcPr>
        <w:p w14:paraId="2993C078" w14:textId="77777777" w:rsidR="004E616D" w:rsidRDefault="004E616D">
          <w:pPr>
            <w:pStyle w:val="FooterPortrait"/>
          </w:pPr>
          <w:r>
            <w:tab/>
          </w:r>
          <w:r>
            <w:fldChar w:fldCharType="begin"/>
          </w:r>
          <w:r>
            <w:instrText xml:space="preserve"> KEYWORDS   \* MERGEFORMAT </w:instrText>
          </w:r>
          <w:r>
            <w:fldChar w:fldCharType="end"/>
          </w:r>
        </w:p>
      </w:tc>
      <w:tc>
        <w:tcPr>
          <w:tcW w:w="1701" w:type="dxa"/>
          <w:vAlign w:val="bottom"/>
        </w:tcPr>
        <w:p w14:paraId="244B719E" w14:textId="77777777" w:rsidR="004E616D" w:rsidRDefault="004E616D" w:rsidP="009F0E5C">
          <w:pPr>
            <w:pStyle w:val="FooterPortrait"/>
            <w:jc w:val="right"/>
          </w:pPr>
          <w:r>
            <w:fldChar w:fldCharType="begin"/>
          </w:r>
          <w:r>
            <w:instrText xml:space="preserve"> PAGE   \* MERGEFORMAT </w:instrText>
          </w:r>
          <w:r>
            <w:fldChar w:fldCharType="separate"/>
          </w:r>
          <w:r w:rsidR="00B6237D">
            <w:rPr>
              <w:noProof/>
            </w:rPr>
            <w:t>v</w:t>
          </w:r>
          <w:r>
            <w:fldChar w:fldCharType="end"/>
          </w:r>
          <w:r>
            <w:t xml:space="preserve"> </w:t>
          </w:r>
        </w:p>
      </w:tc>
    </w:tr>
  </w:tbl>
  <w:p w14:paraId="63D71C4A" w14:textId="77777777" w:rsidR="004E616D" w:rsidRPr="00AD4A84" w:rsidRDefault="004E616D" w:rsidP="00AD4A84">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4E616D" w14:paraId="34CC980F" w14:textId="77777777">
      <w:trPr>
        <w:trHeight w:hRule="exact" w:val="567"/>
      </w:trPr>
      <w:tc>
        <w:tcPr>
          <w:tcW w:w="3629" w:type="dxa"/>
          <w:vAlign w:val="bottom"/>
        </w:tcPr>
        <w:p w14:paraId="3E6D3DF7" w14:textId="3B07820A" w:rsidR="004E616D" w:rsidRPr="00961BA8" w:rsidRDefault="00C615EA">
          <w:pPr>
            <w:pStyle w:val="ClassificationFooter"/>
          </w:pPr>
          <w:r>
            <w:t>OFFICIAL</w:t>
          </w:r>
        </w:p>
      </w:tc>
      <w:tc>
        <w:tcPr>
          <w:tcW w:w="4309" w:type="dxa"/>
          <w:vAlign w:val="bottom"/>
        </w:tcPr>
        <w:p w14:paraId="7FEEF9E7" w14:textId="77777777" w:rsidR="004E616D" w:rsidRDefault="004E616D">
          <w:pPr>
            <w:pStyle w:val="FooterPortrait"/>
          </w:pPr>
          <w:r>
            <w:tab/>
          </w:r>
          <w:r>
            <w:fldChar w:fldCharType="begin"/>
          </w:r>
          <w:r>
            <w:instrText xml:space="preserve"> KEYWORDS   \* MERGEFORMAT </w:instrText>
          </w:r>
          <w:r>
            <w:fldChar w:fldCharType="end"/>
          </w:r>
        </w:p>
      </w:tc>
      <w:tc>
        <w:tcPr>
          <w:tcW w:w="1701" w:type="dxa"/>
          <w:vAlign w:val="bottom"/>
        </w:tcPr>
        <w:p w14:paraId="0DF61692" w14:textId="77777777" w:rsidR="004E616D" w:rsidRDefault="004E616D" w:rsidP="008659A2">
          <w:pPr>
            <w:pStyle w:val="FooterPortrait"/>
            <w:jc w:val="right"/>
          </w:pPr>
          <w:r>
            <w:fldChar w:fldCharType="begin"/>
          </w:r>
          <w:r>
            <w:instrText xml:space="preserve"> PAGE   \* MERGEFORMAT </w:instrText>
          </w:r>
          <w:r>
            <w:fldChar w:fldCharType="separate"/>
          </w:r>
          <w:r w:rsidR="00B6237D">
            <w:rPr>
              <w:noProof/>
            </w:rPr>
            <w:t>5</w:t>
          </w:r>
          <w:r>
            <w:fldChar w:fldCharType="end"/>
          </w:r>
          <w:r>
            <w:t xml:space="preserve"> </w:t>
          </w:r>
        </w:p>
      </w:tc>
    </w:tr>
  </w:tbl>
  <w:p w14:paraId="27F25A0F" w14:textId="77777777" w:rsidR="004E616D" w:rsidRPr="00AD4A84" w:rsidRDefault="004E616D" w:rsidP="00AD4A84">
    <w:pPr>
      <w:pStyle w:val="Footer"/>
      <w:rPr>
        <w:rStyle w:val="PageNumber"/>
        <w:vanish/>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4E616D" w14:paraId="7E2C984F" w14:textId="77777777">
      <w:trPr>
        <w:trHeight w:hRule="exact" w:val="567"/>
      </w:trPr>
      <w:tc>
        <w:tcPr>
          <w:tcW w:w="3629" w:type="dxa"/>
          <w:vAlign w:val="bottom"/>
        </w:tcPr>
        <w:p w14:paraId="0BED69FF" w14:textId="23B59ED9" w:rsidR="004E616D" w:rsidRPr="00961BA8" w:rsidRDefault="00BC600E">
          <w:pPr>
            <w:pStyle w:val="ClassificationFooter"/>
          </w:pPr>
          <w:r>
            <w:t>OFFICIAL</w:t>
          </w:r>
        </w:p>
      </w:tc>
      <w:tc>
        <w:tcPr>
          <w:tcW w:w="4309" w:type="dxa"/>
          <w:vAlign w:val="bottom"/>
        </w:tcPr>
        <w:p w14:paraId="2E080A8B" w14:textId="77777777" w:rsidR="004E616D" w:rsidRDefault="004E616D">
          <w:pPr>
            <w:pStyle w:val="FooterPortrait"/>
          </w:pPr>
          <w:r>
            <w:tab/>
          </w:r>
          <w:r>
            <w:fldChar w:fldCharType="begin"/>
          </w:r>
          <w:r>
            <w:instrText xml:space="preserve"> KEYWORDS   \* MERGEFORMAT </w:instrText>
          </w:r>
          <w:r>
            <w:fldChar w:fldCharType="end"/>
          </w:r>
        </w:p>
      </w:tc>
      <w:tc>
        <w:tcPr>
          <w:tcW w:w="1701" w:type="dxa"/>
          <w:vAlign w:val="bottom"/>
        </w:tcPr>
        <w:p w14:paraId="0589451A" w14:textId="77777777" w:rsidR="004E616D" w:rsidRDefault="004E616D" w:rsidP="008659A2">
          <w:pPr>
            <w:pStyle w:val="FooterPortrait"/>
            <w:jc w:val="right"/>
          </w:pPr>
          <w:r>
            <w:fldChar w:fldCharType="begin"/>
          </w:r>
          <w:r>
            <w:instrText xml:space="preserve"> PAGE   \* MERGEFORMAT </w:instrText>
          </w:r>
          <w:r>
            <w:fldChar w:fldCharType="separate"/>
          </w:r>
          <w:r w:rsidR="00B6237D">
            <w:rPr>
              <w:noProof/>
            </w:rPr>
            <w:t>14</w:t>
          </w:r>
          <w:r>
            <w:fldChar w:fldCharType="end"/>
          </w:r>
        </w:p>
      </w:tc>
    </w:tr>
  </w:tbl>
  <w:p w14:paraId="0FDC12CD" w14:textId="77777777" w:rsidR="004E616D" w:rsidRPr="00AD4A84" w:rsidRDefault="004E616D" w:rsidP="00AD4A84">
    <w:pPr>
      <w:pStyle w:val="Footer"/>
      <w:rPr>
        <w:rStyle w:val="PageNumber"/>
        <w:vanish/>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4E616D" w14:paraId="1E5AC5A5" w14:textId="77777777">
      <w:trPr>
        <w:trHeight w:hRule="exact" w:val="567"/>
      </w:trPr>
      <w:tc>
        <w:tcPr>
          <w:tcW w:w="3629" w:type="dxa"/>
          <w:vAlign w:val="bottom"/>
        </w:tcPr>
        <w:p w14:paraId="11AED027" w14:textId="45AB95BE" w:rsidR="004E616D" w:rsidRPr="00961BA8" w:rsidRDefault="00C615EA">
          <w:pPr>
            <w:pStyle w:val="ClassificationFooter"/>
          </w:pPr>
          <w:r>
            <w:t>OFFICIAL</w:t>
          </w:r>
        </w:p>
      </w:tc>
      <w:tc>
        <w:tcPr>
          <w:tcW w:w="4309" w:type="dxa"/>
          <w:vAlign w:val="bottom"/>
        </w:tcPr>
        <w:p w14:paraId="7A7416B2" w14:textId="77777777" w:rsidR="004E616D" w:rsidRDefault="004E616D">
          <w:pPr>
            <w:pStyle w:val="FooterPortrait"/>
          </w:pPr>
          <w:r>
            <w:tab/>
          </w:r>
          <w:r>
            <w:fldChar w:fldCharType="begin"/>
          </w:r>
          <w:r>
            <w:instrText xml:space="preserve"> KEYWORDS   \* MERGEFORMAT </w:instrText>
          </w:r>
          <w:r>
            <w:fldChar w:fldCharType="end"/>
          </w:r>
        </w:p>
      </w:tc>
      <w:tc>
        <w:tcPr>
          <w:tcW w:w="1701" w:type="dxa"/>
          <w:vAlign w:val="bottom"/>
        </w:tcPr>
        <w:p w14:paraId="5297A326" w14:textId="77777777" w:rsidR="004E616D" w:rsidRDefault="004E616D" w:rsidP="008659A2">
          <w:pPr>
            <w:pStyle w:val="FooterPortrait"/>
            <w:jc w:val="right"/>
          </w:pPr>
          <w:r>
            <w:fldChar w:fldCharType="begin"/>
          </w:r>
          <w:r>
            <w:instrText xml:space="preserve"> PAGE   \* MERGEFORMAT </w:instrText>
          </w:r>
          <w:r>
            <w:fldChar w:fldCharType="separate"/>
          </w:r>
          <w:r w:rsidR="00B6237D">
            <w:rPr>
              <w:noProof/>
            </w:rPr>
            <w:t>15</w:t>
          </w:r>
          <w:r>
            <w:fldChar w:fldCharType="end"/>
          </w:r>
          <w:r>
            <w:t xml:space="preserve"> </w:t>
          </w:r>
        </w:p>
      </w:tc>
    </w:tr>
  </w:tbl>
  <w:p w14:paraId="1B5D0071" w14:textId="77777777" w:rsidR="004E616D" w:rsidRPr="00AD4A84" w:rsidRDefault="004E616D" w:rsidP="00AD4A84">
    <w:pPr>
      <w:pStyle w:val="Footer"/>
      <w:rPr>
        <w:rStyle w:val="PageNumber"/>
        <w:vanish/>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4E616D" w14:paraId="5B0C1993" w14:textId="77777777">
      <w:trPr>
        <w:trHeight w:hRule="exact" w:val="567"/>
      </w:trPr>
      <w:tc>
        <w:tcPr>
          <w:tcW w:w="3629" w:type="dxa"/>
          <w:vAlign w:val="bottom"/>
        </w:tcPr>
        <w:p w14:paraId="5EAB2D61" w14:textId="25D3C572" w:rsidR="004E616D" w:rsidRPr="00961BA8" w:rsidRDefault="00C615EA">
          <w:pPr>
            <w:pStyle w:val="ClassificationFooter"/>
          </w:pPr>
          <w:r>
            <w:t>OFFICIAL</w:t>
          </w:r>
        </w:p>
      </w:tc>
      <w:tc>
        <w:tcPr>
          <w:tcW w:w="4309" w:type="dxa"/>
          <w:vAlign w:val="bottom"/>
        </w:tcPr>
        <w:p w14:paraId="67F8D82C" w14:textId="77777777" w:rsidR="004E616D" w:rsidRDefault="004E616D">
          <w:pPr>
            <w:pStyle w:val="FooterPortrait"/>
          </w:pPr>
          <w:r>
            <w:tab/>
          </w:r>
          <w:r>
            <w:fldChar w:fldCharType="begin"/>
          </w:r>
          <w:r>
            <w:instrText xml:space="preserve"> KEYWORDS   \* MERGEFORMAT </w:instrText>
          </w:r>
          <w:r>
            <w:fldChar w:fldCharType="end"/>
          </w:r>
        </w:p>
      </w:tc>
      <w:tc>
        <w:tcPr>
          <w:tcW w:w="1701" w:type="dxa"/>
          <w:vAlign w:val="bottom"/>
        </w:tcPr>
        <w:p w14:paraId="508A0C71" w14:textId="77777777" w:rsidR="004E616D" w:rsidRDefault="004E616D" w:rsidP="008659A2">
          <w:pPr>
            <w:pStyle w:val="FooterPortrait"/>
            <w:jc w:val="right"/>
          </w:pPr>
          <w:r>
            <w:fldChar w:fldCharType="begin"/>
          </w:r>
          <w:r>
            <w:instrText xml:space="preserve"> PAGE   \* MERGEFORMAT </w:instrText>
          </w:r>
          <w:r>
            <w:fldChar w:fldCharType="separate"/>
          </w:r>
          <w:r w:rsidR="00B6237D">
            <w:rPr>
              <w:noProof/>
            </w:rPr>
            <w:t>35</w:t>
          </w:r>
          <w:r>
            <w:fldChar w:fldCharType="end"/>
          </w:r>
          <w:r>
            <w:t xml:space="preserve"> </w:t>
          </w:r>
        </w:p>
      </w:tc>
    </w:tr>
  </w:tbl>
  <w:p w14:paraId="7A3E0406" w14:textId="77777777" w:rsidR="004E616D" w:rsidRPr="00AD4A84" w:rsidRDefault="004E616D" w:rsidP="00AD4A84">
    <w:pPr>
      <w:pStyle w:val="Footer"/>
      <w:rPr>
        <w:rStyle w:val="PageNumber"/>
        <w:vanish/>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4E616D" w14:paraId="1A63877A" w14:textId="77777777">
      <w:trPr>
        <w:trHeight w:hRule="exact" w:val="567"/>
      </w:trPr>
      <w:tc>
        <w:tcPr>
          <w:tcW w:w="3629" w:type="dxa"/>
          <w:vAlign w:val="bottom"/>
        </w:tcPr>
        <w:p w14:paraId="56662FA4" w14:textId="67841034" w:rsidR="004E616D" w:rsidRPr="00961BA8" w:rsidRDefault="00C615EA">
          <w:pPr>
            <w:pStyle w:val="ClassificationFooter"/>
          </w:pPr>
          <w:r>
            <w:t>OFFICIAL</w:t>
          </w:r>
        </w:p>
      </w:tc>
      <w:tc>
        <w:tcPr>
          <w:tcW w:w="4309" w:type="dxa"/>
          <w:vAlign w:val="bottom"/>
        </w:tcPr>
        <w:p w14:paraId="293E787A" w14:textId="77777777" w:rsidR="004E616D" w:rsidRDefault="004E616D">
          <w:pPr>
            <w:pStyle w:val="FooterPortrait"/>
          </w:pPr>
          <w:r>
            <w:tab/>
          </w:r>
          <w:r>
            <w:fldChar w:fldCharType="begin"/>
          </w:r>
          <w:r>
            <w:instrText xml:space="preserve"> KEYWORDS   \* MERGEFORMAT </w:instrText>
          </w:r>
          <w:r>
            <w:fldChar w:fldCharType="end"/>
          </w:r>
        </w:p>
      </w:tc>
      <w:tc>
        <w:tcPr>
          <w:tcW w:w="1701" w:type="dxa"/>
          <w:vAlign w:val="bottom"/>
        </w:tcPr>
        <w:p w14:paraId="5CA0A840" w14:textId="77777777" w:rsidR="004E616D" w:rsidRDefault="004E616D" w:rsidP="008659A2">
          <w:pPr>
            <w:pStyle w:val="FooterPortrait"/>
            <w:jc w:val="right"/>
          </w:pPr>
          <w:r>
            <w:fldChar w:fldCharType="begin"/>
          </w:r>
          <w:r>
            <w:instrText xml:space="preserve"> PAGE   \* MERGEFORMAT </w:instrText>
          </w:r>
          <w:r>
            <w:fldChar w:fldCharType="separate"/>
          </w:r>
          <w:r w:rsidR="00B6237D">
            <w:rPr>
              <w:noProof/>
            </w:rPr>
            <w:t>36</w:t>
          </w:r>
          <w:r>
            <w:fldChar w:fldCharType="end"/>
          </w:r>
          <w:r>
            <w:t xml:space="preserve"> </w:t>
          </w:r>
        </w:p>
      </w:tc>
    </w:tr>
  </w:tbl>
  <w:p w14:paraId="77512032" w14:textId="77777777" w:rsidR="004E616D" w:rsidRPr="00AD4A84" w:rsidRDefault="004E616D" w:rsidP="00AD4A84">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EE807" w14:textId="77777777" w:rsidR="00DC5C36" w:rsidRDefault="00DC5C36">
      <w:r>
        <w:separator/>
      </w:r>
    </w:p>
  </w:footnote>
  <w:footnote w:type="continuationSeparator" w:id="0">
    <w:p w14:paraId="2CBB6804" w14:textId="77777777" w:rsidR="00DC5C36" w:rsidRDefault="00DC5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4E616D" w:rsidRPr="00747C19" w14:paraId="25742E04" w14:textId="77777777">
      <w:trPr>
        <w:trHeight w:hRule="exact" w:val="567"/>
      </w:trPr>
      <w:tc>
        <w:tcPr>
          <w:tcW w:w="3629" w:type="dxa"/>
          <w:shd w:val="clear" w:color="auto" w:fill="auto"/>
        </w:tcPr>
        <w:p w14:paraId="3D611CE0" w14:textId="1DC6AC90" w:rsidR="004E616D" w:rsidRPr="00747C19" w:rsidRDefault="00213A2C">
          <w:pPr>
            <w:pStyle w:val="Header"/>
            <w:spacing w:before="100" w:after="100"/>
            <w:rPr>
              <w:sz w:val="32"/>
            </w:rPr>
          </w:pPr>
          <w:r>
            <w:rPr>
              <w:rStyle w:val="Classification"/>
              <w:caps w:val="0"/>
            </w:rPr>
            <w:t>O</w:t>
          </w:r>
          <w:r>
            <w:rPr>
              <w:rStyle w:val="Classification"/>
            </w:rPr>
            <w:t>FFICIAL</w:t>
          </w:r>
        </w:p>
      </w:tc>
      <w:tc>
        <w:tcPr>
          <w:tcW w:w="6010" w:type="dxa"/>
          <w:shd w:val="clear" w:color="auto" w:fill="auto"/>
        </w:tcPr>
        <w:p w14:paraId="519D9544" w14:textId="77777777" w:rsidR="004E616D" w:rsidRPr="00747C19" w:rsidRDefault="004E616D">
          <w:pPr>
            <w:pStyle w:val="Header"/>
            <w:spacing w:before="160" w:after="100"/>
            <w:jc w:val="right"/>
            <w:rPr>
              <w:sz w:val="15"/>
            </w:rPr>
          </w:pPr>
          <w:r w:rsidRPr="00747C19">
            <w:rPr>
              <w:sz w:val="15"/>
            </w:rPr>
            <w:fldChar w:fldCharType="begin"/>
          </w:r>
          <w:r w:rsidRPr="00747C19">
            <w:rPr>
              <w:sz w:val="15"/>
            </w:rPr>
            <w:instrText xml:space="preserve"> TITLE  \* Upper  \* MERGEFORMAT </w:instrText>
          </w:r>
          <w:r w:rsidRPr="00747C19">
            <w:rPr>
              <w:sz w:val="15"/>
            </w:rPr>
            <w:fldChar w:fldCharType="separate"/>
          </w:r>
          <w:r>
            <w:rPr>
              <w:sz w:val="15"/>
            </w:rPr>
            <w:t>TAX FILE NUMBER (TFN) DECLARATION REPORTING</w:t>
          </w:r>
          <w:r w:rsidRPr="00747C19">
            <w:rPr>
              <w:sz w:val="15"/>
            </w:rPr>
            <w:fldChar w:fldCharType="end"/>
          </w:r>
        </w:p>
      </w:tc>
    </w:tr>
  </w:tbl>
  <w:p w14:paraId="751620E6" w14:textId="107D5581" w:rsidR="004E616D" w:rsidRPr="00AD4A84" w:rsidRDefault="004E616D" w:rsidP="00AD4A84">
    <w:pPr>
      <w:pStyle w:val="Header"/>
      <w:rPr>
        <w:vanish/>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E6730" w14:textId="27D300D1" w:rsidR="004E616D" w:rsidRDefault="004E616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E04A" w14:textId="346012AB" w:rsidR="004E616D" w:rsidRDefault="004E616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4E616D" w:rsidRPr="00747C19" w14:paraId="5EF00664" w14:textId="77777777">
      <w:trPr>
        <w:trHeight w:hRule="exact" w:val="567"/>
      </w:trPr>
      <w:tc>
        <w:tcPr>
          <w:tcW w:w="3629" w:type="dxa"/>
          <w:shd w:val="clear" w:color="auto" w:fill="auto"/>
        </w:tcPr>
        <w:p w14:paraId="6876EA8B" w14:textId="2A149BCA" w:rsidR="004E616D" w:rsidRPr="00747C19" w:rsidRDefault="004F6084">
          <w:pPr>
            <w:pStyle w:val="Header"/>
            <w:spacing w:before="100" w:after="100"/>
            <w:rPr>
              <w:sz w:val="32"/>
            </w:rPr>
          </w:pPr>
          <w:r>
            <w:rPr>
              <w:rStyle w:val="Classification"/>
              <w:caps w:val="0"/>
            </w:rPr>
            <w:t>O</w:t>
          </w:r>
          <w:r>
            <w:rPr>
              <w:rStyle w:val="Classification"/>
            </w:rPr>
            <w:t>FFICIAL</w:t>
          </w:r>
        </w:p>
      </w:tc>
      <w:tc>
        <w:tcPr>
          <w:tcW w:w="6010" w:type="dxa"/>
          <w:shd w:val="clear" w:color="auto" w:fill="auto"/>
        </w:tcPr>
        <w:p w14:paraId="3510C205" w14:textId="77777777" w:rsidR="004E616D" w:rsidRPr="00747C19" w:rsidRDefault="004E616D">
          <w:pPr>
            <w:pStyle w:val="Header"/>
            <w:spacing w:before="160" w:after="100"/>
            <w:jc w:val="right"/>
            <w:rPr>
              <w:sz w:val="15"/>
            </w:rPr>
          </w:pP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 xml:space="preserve"> ELECTRONIC REPORTING SPECIFICATION - </w:t>
          </w: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TAX FILE NUMBER</w:t>
          </w:r>
          <w:r w:rsidRPr="00715A94">
            <w:rPr>
              <w:caps/>
              <w:sz w:val="15"/>
            </w:rPr>
            <w:t xml:space="preserve"> (TFN) DECLARATION REPORTING</w:t>
          </w:r>
          <w:r w:rsidRPr="00CE323F">
            <w:rPr>
              <w:sz w:val="15"/>
            </w:rPr>
            <w:fldChar w:fldCharType="end"/>
          </w:r>
          <w:r w:rsidRPr="00CE323F">
            <w:rPr>
              <w:sz w:val="15"/>
            </w:rPr>
            <w:fldChar w:fldCharType="end"/>
          </w:r>
        </w:p>
      </w:tc>
    </w:tr>
  </w:tbl>
  <w:p w14:paraId="39321C98" w14:textId="64B8FC2A" w:rsidR="004E616D" w:rsidRPr="00AD4A84" w:rsidRDefault="004E616D" w:rsidP="00AD4A84">
    <w:pPr>
      <w:pStyle w:val="Header"/>
      <w:rPr>
        <w:vanish/>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2D6E" w14:textId="72DA1B8E" w:rsidR="004E616D" w:rsidRDefault="004E616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79AD" w14:textId="78F44264" w:rsidR="004E616D" w:rsidRDefault="004E616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4E616D" w:rsidRPr="00747C19" w14:paraId="6786D000" w14:textId="77777777">
      <w:trPr>
        <w:trHeight w:hRule="exact" w:val="567"/>
      </w:trPr>
      <w:tc>
        <w:tcPr>
          <w:tcW w:w="3629" w:type="dxa"/>
          <w:shd w:val="clear" w:color="auto" w:fill="auto"/>
        </w:tcPr>
        <w:p w14:paraId="1F0C77D2" w14:textId="73A96C45" w:rsidR="004E616D" w:rsidRPr="00747C19" w:rsidRDefault="00C615EA">
          <w:pPr>
            <w:pStyle w:val="Header"/>
            <w:spacing w:before="100" w:after="100"/>
            <w:rPr>
              <w:sz w:val="32"/>
            </w:rPr>
          </w:pPr>
          <w:r>
            <w:rPr>
              <w:sz w:val="32"/>
            </w:rPr>
            <w:t>OFFICIAL</w:t>
          </w:r>
        </w:p>
      </w:tc>
      <w:tc>
        <w:tcPr>
          <w:tcW w:w="6010" w:type="dxa"/>
          <w:shd w:val="clear" w:color="auto" w:fill="auto"/>
        </w:tcPr>
        <w:p w14:paraId="3C5D6F62" w14:textId="77777777" w:rsidR="004E616D" w:rsidRPr="00747C19" w:rsidRDefault="004E616D">
          <w:pPr>
            <w:pStyle w:val="Header"/>
            <w:spacing w:before="160" w:after="100"/>
            <w:jc w:val="right"/>
            <w:rPr>
              <w:sz w:val="15"/>
            </w:rPr>
          </w:pPr>
          <w:r>
            <w:rPr>
              <w:sz w:val="15"/>
            </w:rPr>
            <w:t xml:space="preserve">ELECTRONIC REPORTING SPECIFICATION - </w:t>
          </w: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TAX FILE NUMBER</w:t>
          </w:r>
          <w:r w:rsidRPr="002A423E">
            <w:rPr>
              <w:caps/>
              <w:sz w:val="15"/>
            </w:rPr>
            <w:t xml:space="preserve"> (TFN) DECLARATION REPORTING</w:t>
          </w:r>
          <w:r w:rsidRPr="00CE323F">
            <w:rPr>
              <w:sz w:val="15"/>
            </w:rPr>
            <w:fldChar w:fldCharType="end"/>
          </w:r>
        </w:p>
      </w:tc>
    </w:tr>
  </w:tbl>
  <w:p w14:paraId="39E68231" w14:textId="4DA3EA51" w:rsidR="004E616D" w:rsidRPr="00AD4A84" w:rsidRDefault="004E616D" w:rsidP="00AD4A84">
    <w:pPr>
      <w:pStyle w:val="Header"/>
      <w:rPr>
        <w:vanish/>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78F0" w14:textId="27AED37E" w:rsidR="004E616D" w:rsidRDefault="004E616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C805" w14:textId="3936197A" w:rsidR="004E616D" w:rsidRDefault="004E616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4E616D" w:rsidRPr="00747C19" w14:paraId="14304A43" w14:textId="77777777">
      <w:trPr>
        <w:trHeight w:hRule="exact" w:val="567"/>
      </w:trPr>
      <w:tc>
        <w:tcPr>
          <w:tcW w:w="3629" w:type="dxa"/>
          <w:shd w:val="clear" w:color="auto" w:fill="auto"/>
        </w:tcPr>
        <w:p w14:paraId="536614DD" w14:textId="629C6B78" w:rsidR="004E616D" w:rsidRPr="00747C19" w:rsidRDefault="00C615EA">
          <w:pPr>
            <w:pStyle w:val="Header"/>
            <w:spacing w:before="100" w:after="100"/>
            <w:rPr>
              <w:sz w:val="32"/>
            </w:rPr>
          </w:pPr>
          <w:r>
            <w:rPr>
              <w:sz w:val="32"/>
            </w:rPr>
            <w:t>OFFICIAL</w:t>
          </w:r>
        </w:p>
      </w:tc>
      <w:tc>
        <w:tcPr>
          <w:tcW w:w="6010" w:type="dxa"/>
          <w:shd w:val="clear" w:color="auto" w:fill="auto"/>
        </w:tcPr>
        <w:p w14:paraId="0E3B4E1C" w14:textId="77777777" w:rsidR="004E616D" w:rsidRPr="00747C19" w:rsidRDefault="004E616D">
          <w:pPr>
            <w:pStyle w:val="Header"/>
            <w:spacing w:before="160" w:after="100"/>
            <w:jc w:val="right"/>
            <w:rPr>
              <w:sz w:val="15"/>
            </w:rPr>
          </w:pPr>
          <w:r>
            <w:rPr>
              <w:sz w:val="15"/>
            </w:rPr>
            <w:t xml:space="preserve">ELECTRONIC REPORTING SPECIFICATION - </w:t>
          </w: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TAX FILE NUMBER</w:t>
          </w:r>
          <w:r w:rsidRPr="002A423E">
            <w:rPr>
              <w:caps/>
              <w:sz w:val="15"/>
            </w:rPr>
            <w:t xml:space="preserve"> (TFN) DECLARATION REPORTING</w:t>
          </w:r>
          <w:r w:rsidRPr="00CE323F">
            <w:rPr>
              <w:sz w:val="15"/>
            </w:rPr>
            <w:fldChar w:fldCharType="end"/>
          </w:r>
        </w:p>
      </w:tc>
    </w:tr>
  </w:tbl>
  <w:p w14:paraId="1B9DA7C3" w14:textId="6B7C3B34" w:rsidR="004E616D" w:rsidRPr="00AD4A84" w:rsidRDefault="004E616D" w:rsidP="00AD4A84">
    <w:pPr>
      <w:pStyle w:val="Header"/>
      <w:rPr>
        <w:vanish/>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C596" w14:textId="24610629" w:rsidR="004E616D" w:rsidRDefault="004E61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CE19F" w14:textId="1E5A2628" w:rsidR="004E616D" w:rsidRDefault="004E616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4E8FE" w14:textId="2686772A" w:rsidR="004E616D" w:rsidRDefault="004E616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4E616D" w:rsidRPr="00747C19" w14:paraId="2D439C87" w14:textId="77777777">
      <w:trPr>
        <w:trHeight w:hRule="exact" w:val="567"/>
      </w:trPr>
      <w:tc>
        <w:tcPr>
          <w:tcW w:w="3629" w:type="dxa"/>
          <w:shd w:val="clear" w:color="auto" w:fill="auto"/>
        </w:tcPr>
        <w:p w14:paraId="4E543F75" w14:textId="484A5AA4" w:rsidR="004E616D" w:rsidRPr="00747C19" w:rsidRDefault="00C615EA">
          <w:pPr>
            <w:pStyle w:val="Header"/>
            <w:spacing w:before="100" w:after="100"/>
            <w:rPr>
              <w:sz w:val="32"/>
            </w:rPr>
          </w:pPr>
          <w:r>
            <w:rPr>
              <w:sz w:val="32"/>
            </w:rPr>
            <w:t>OFFICIAL</w:t>
          </w:r>
        </w:p>
      </w:tc>
      <w:tc>
        <w:tcPr>
          <w:tcW w:w="6010" w:type="dxa"/>
          <w:shd w:val="clear" w:color="auto" w:fill="auto"/>
        </w:tcPr>
        <w:p w14:paraId="11135229" w14:textId="77777777" w:rsidR="004E616D" w:rsidRPr="00747C19" w:rsidRDefault="004E616D">
          <w:pPr>
            <w:pStyle w:val="Header"/>
            <w:spacing w:before="160" w:after="100"/>
            <w:jc w:val="right"/>
            <w:rPr>
              <w:sz w:val="15"/>
            </w:rPr>
          </w:pPr>
          <w:r>
            <w:rPr>
              <w:sz w:val="15"/>
            </w:rPr>
            <w:t xml:space="preserve">ELECTRONIC REPORTING SPECIFICATION - </w:t>
          </w: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TAX FILE NUMBER</w:t>
          </w:r>
          <w:r w:rsidRPr="002A423E">
            <w:rPr>
              <w:caps/>
              <w:sz w:val="15"/>
            </w:rPr>
            <w:t xml:space="preserve"> (TFN) DECLARATION REPORTING</w:t>
          </w:r>
          <w:r w:rsidRPr="00CE323F">
            <w:rPr>
              <w:sz w:val="15"/>
            </w:rPr>
            <w:fldChar w:fldCharType="end"/>
          </w:r>
        </w:p>
      </w:tc>
    </w:tr>
  </w:tbl>
  <w:p w14:paraId="15D8B246" w14:textId="0F96425B" w:rsidR="004E616D" w:rsidRPr="00AD4A84" w:rsidRDefault="004E616D" w:rsidP="00AD4A84">
    <w:pPr>
      <w:pStyle w:val="Header"/>
      <w:rPr>
        <w:vanish/>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B80E" w14:textId="17F82A96" w:rsidR="004E616D" w:rsidRDefault="004E61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4E616D" w:rsidRPr="00747C19" w14:paraId="2F12EC21" w14:textId="77777777">
      <w:trPr>
        <w:trHeight w:hRule="exact" w:val="567"/>
      </w:trPr>
      <w:tc>
        <w:tcPr>
          <w:tcW w:w="3629" w:type="dxa"/>
          <w:shd w:val="clear" w:color="auto" w:fill="auto"/>
        </w:tcPr>
        <w:p w14:paraId="5FA7D660" w14:textId="69D6DD56" w:rsidR="004E616D" w:rsidRPr="00747C19" w:rsidRDefault="004F6084">
          <w:pPr>
            <w:pStyle w:val="Header"/>
            <w:spacing w:before="100" w:after="100"/>
            <w:rPr>
              <w:sz w:val="32"/>
            </w:rPr>
          </w:pPr>
          <w:r>
            <w:rPr>
              <w:rStyle w:val="Classification"/>
              <w:caps w:val="0"/>
            </w:rPr>
            <w:t>O</w:t>
          </w:r>
          <w:r>
            <w:rPr>
              <w:rStyle w:val="Classification"/>
            </w:rPr>
            <w:t>FFICIAL</w:t>
          </w:r>
        </w:p>
      </w:tc>
      <w:tc>
        <w:tcPr>
          <w:tcW w:w="6010" w:type="dxa"/>
          <w:shd w:val="clear" w:color="auto" w:fill="auto"/>
        </w:tcPr>
        <w:p w14:paraId="44D80A60" w14:textId="77777777" w:rsidR="004E616D" w:rsidRPr="00747C19" w:rsidRDefault="004E616D">
          <w:pPr>
            <w:pStyle w:val="Header"/>
            <w:spacing w:before="160" w:after="100"/>
            <w:jc w:val="right"/>
            <w:rPr>
              <w:sz w:val="15"/>
            </w:rPr>
          </w:pPr>
          <w:r>
            <w:rPr>
              <w:sz w:val="15"/>
            </w:rPr>
            <w:t xml:space="preserve">ELECTRONIC REPORTING SPECIFICATION - </w:t>
          </w: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TAX FILE NUMBER</w:t>
          </w:r>
          <w:r w:rsidRPr="002A423E">
            <w:rPr>
              <w:caps/>
              <w:sz w:val="15"/>
            </w:rPr>
            <w:t xml:space="preserve"> (TFN) DECLARATION REPORTING</w:t>
          </w:r>
          <w:r w:rsidRPr="00CE323F">
            <w:rPr>
              <w:sz w:val="15"/>
            </w:rPr>
            <w:fldChar w:fldCharType="end"/>
          </w:r>
        </w:p>
      </w:tc>
    </w:tr>
  </w:tbl>
  <w:p w14:paraId="03F96D02" w14:textId="03768B1A" w:rsidR="004E616D" w:rsidRPr="00AD4A84" w:rsidRDefault="004E616D" w:rsidP="00AD4A84">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63DE" w14:textId="3345F87A" w:rsidR="004E616D" w:rsidRDefault="004E61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44E7" w14:textId="5693C043" w:rsidR="004E616D" w:rsidRDefault="004E616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4E616D" w:rsidRPr="00747C19" w14:paraId="56DE3415" w14:textId="77777777">
      <w:trPr>
        <w:trHeight w:hRule="exact" w:val="567"/>
      </w:trPr>
      <w:tc>
        <w:tcPr>
          <w:tcW w:w="3629" w:type="dxa"/>
          <w:shd w:val="clear" w:color="auto" w:fill="auto"/>
        </w:tcPr>
        <w:p w14:paraId="0FDC8D71" w14:textId="67817530" w:rsidR="004E616D" w:rsidRPr="00747C19" w:rsidRDefault="00C615EA">
          <w:pPr>
            <w:pStyle w:val="Header"/>
            <w:spacing w:before="100" w:after="100"/>
            <w:rPr>
              <w:sz w:val="32"/>
            </w:rPr>
          </w:pPr>
          <w:r>
            <w:rPr>
              <w:sz w:val="32"/>
            </w:rPr>
            <w:t>OFFICIAL</w:t>
          </w:r>
        </w:p>
      </w:tc>
      <w:tc>
        <w:tcPr>
          <w:tcW w:w="6010" w:type="dxa"/>
          <w:shd w:val="clear" w:color="auto" w:fill="auto"/>
        </w:tcPr>
        <w:p w14:paraId="1B2ADFF3" w14:textId="77777777" w:rsidR="004E616D" w:rsidRPr="00747C19" w:rsidRDefault="004E616D">
          <w:pPr>
            <w:pStyle w:val="Header"/>
            <w:spacing w:before="160" w:after="100"/>
            <w:jc w:val="right"/>
            <w:rPr>
              <w:sz w:val="15"/>
            </w:rPr>
          </w:pPr>
          <w:r>
            <w:rPr>
              <w:sz w:val="15"/>
            </w:rPr>
            <w:t xml:space="preserve">ELECTRONIC REPORTING SPECIFICATION - </w:t>
          </w: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TAX FILE NUMBER</w:t>
          </w:r>
          <w:r w:rsidRPr="002A423E">
            <w:rPr>
              <w:caps/>
              <w:sz w:val="15"/>
            </w:rPr>
            <w:t xml:space="preserve"> (TFN) DECLARATION REPORTING</w:t>
          </w:r>
          <w:r w:rsidRPr="00CE323F">
            <w:rPr>
              <w:sz w:val="15"/>
            </w:rPr>
            <w:fldChar w:fldCharType="end"/>
          </w:r>
        </w:p>
      </w:tc>
    </w:tr>
  </w:tbl>
  <w:p w14:paraId="2580FC6C" w14:textId="7D43A9B8" w:rsidR="004E616D" w:rsidRPr="00AD4A84" w:rsidRDefault="004E616D" w:rsidP="00AD4A84">
    <w:pPr>
      <w:pStyle w:val="Header"/>
      <w:rPr>
        <w:vanish/>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B4D0" w14:textId="75C30B41" w:rsidR="004E616D" w:rsidRDefault="004E616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5675" w14:textId="64D306E6" w:rsidR="004E616D" w:rsidRDefault="004E616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4E616D" w:rsidRPr="00747C19" w14:paraId="2A936E5A" w14:textId="77777777">
      <w:trPr>
        <w:trHeight w:hRule="exact" w:val="567"/>
      </w:trPr>
      <w:tc>
        <w:tcPr>
          <w:tcW w:w="3629" w:type="dxa"/>
          <w:shd w:val="clear" w:color="auto" w:fill="auto"/>
        </w:tcPr>
        <w:p w14:paraId="373196C7" w14:textId="13F50D2F" w:rsidR="004E616D" w:rsidRPr="00747C19" w:rsidRDefault="00C615EA">
          <w:pPr>
            <w:pStyle w:val="Header"/>
            <w:spacing w:before="100" w:after="100"/>
            <w:rPr>
              <w:sz w:val="32"/>
            </w:rPr>
          </w:pPr>
          <w:r>
            <w:rPr>
              <w:sz w:val="32"/>
            </w:rPr>
            <w:t>OFFICIAL</w:t>
          </w:r>
        </w:p>
      </w:tc>
      <w:tc>
        <w:tcPr>
          <w:tcW w:w="6010" w:type="dxa"/>
          <w:shd w:val="clear" w:color="auto" w:fill="auto"/>
        </w:tcPr>
        <w:p w14:paraId="047228CA" w14:textId="77777777" w:rsidR="004E616D" w:rsidRPr="00747C19" w:rsidRDefault="004E616D">
          <w:pPr>
            <w:pStyle w:val="Header"/>
            <w:spacing w:before="160" w:after="100"/>
            <w:jc w:val="right"/>
            <w:rPr>
              <w:sz w:val="15"/>
            </w:rPr>
          </w:pPr>
          <w:r>
            <w:rPr>
              <w:sz w:val="15"/>
            </w:rPr>
            <w:t xml:space="preserve">ELECTRONIC REPORTING SPECIFICATION - </w:t>
          </w: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TAX FILE NUMBER</w:t>
          </w:r>
          <w:r w:rsidRPr="002A423E">
            <w:rPr>
              <w:caps/>
              <w:sz w:val="15"/>
            </w:rPr>
            <w:t xml:space="preserve"> (TFN) DECLARATION REPORTING</w:t>
          </w:r>
          <w:r w:rsidRPr="00CE323F">
            <w:rPr>
              <w:sz w:val="15"/>
            </w:rPr>
            <w:fldChar w:fldCharType="end"/>
          </w:r>
        </w:p>
      </w:tc>
    </w:tr>
  </w:tbl>
  <w:p w14:paraId="74FD4989" w14:textId="0EBC8F82" w:rsidR="004E616D" w:rsidRPr="00AD4A84" w:rsidRDefault="004E616D" w:rsidP="00AD4A84">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6AA1C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4C0BCB"/>
    <w:multiLevelType w:val="hybridMultilevel"/>
    <w:tmpl w:val="4C64225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566B9"/>
    <w:multiLevelType w:val="hybridMultilevel"/>
    <w:tmpl w:val="38708B1A"/>
    <w:lvl w:ilvl="0" w:tplc="8C76288A">
      <w:start w:val="1"/>
      <w:numFmt w:val="bullet"/>
      <w:lvlText w:val=""/>
      <w:lvlJc w:val="left"/>
      <w:pPr>
        <w:tabs>
          <w:tab w:val="num" w:pos="203"/>
        </w:tabs>
        <w:ind w:left="203" w:hanging="203"/>
      </w:pPr>
      <w:rPr>
        <w:rFonts w:ascii="Symbol" w:hAnsi="Symbol" w:hint="default"/>
        <w:color w:val="auto"/>
        <w:sz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79E0393"/>
    <w:multiLevelType w:val="hybridMultilevel"/>
    <w:tmpl w:val="A4C475F8"/>
    <w:lvl w:ilvl="0" w:tplc="2E62B822">
      <w:start w:val="7"/>
      <w:numFmt w:val="bullet"/>
      <w:lvlText w:val=""/>
      <w:lvlJc w:val="left"/>
      <w:pPr>
        <w:tabs>
          <w:tab w:val="num" w:pos="720"/>
        </w:tabs>
        <w:ind w:left="720" w:hanging="720"/>
      </w:pPr>
      <w:rPr>
        <w:rFonts w:ascii="Wingdings 2" w:eastAsia="Times New Roman" w:hAnsi="Wingdings 2" w:cs="Times New Roman"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27731AB"/>
    <w:multiLevelType w:val="hybridMultilevel"/>
    <w:tmpl w:val="6A0A75F4"/>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6" w15:restartNumberingAfterBreak="0">
    <w:nsid w:val="3A4942EF"/>
    <w:multiLevelType w:val="hybridMultilevel"/>
    <w:tmpl w:val="A1CA3200"/>
    <w:lvl w:ilvl="0" w:tplc="B0703EC4">
      <w:start w:val="1"/>
      <w:numFmt w:val="bullet"/>
      <w:pStyle w:val="Instructionbullet"/>
      <w:lvlText w:val=""/>
      <w:lvlJc w:val="left"/>
      <w:pPr>
        <w:tabs>
          <w:tab w:val="num" w:pos="1146"/>
        </w:tabs>
        <w:ind w:left="1146" w:hanging="360"/>
      </w:pPr>
      <w:rPr>
        <w:rFonts w:ascii="Wingdings" w:hAnsi="Wingdings" w:hint="default"/>
      </w:rPr>
    </w:lvl>
    <w:lvl w:ilvl="1" w:tplc="44B06A18" w:tentative="1">
      <w:start w:val="1"/>
      <w:numFmt w:val="bullet"/>
      <w:lvlText w:val=""/>
      <w:lvlJc w:val="left"/>
      <w:pPr>
        <w:tabs>
          <w:tab w:val="num" w:pos="1866"/>
        </w:tabs>
        <w:ind w:left="1866" w:hanging="360"/>
      </w:pPr>
      <w:rPr>
        <w:rFonts w:ascii="Symbol" w:hAnsi="Symbol" w:hint="default"/>
      </w:rPr>
    </w:lvl>
    <w:lvl w:ilvl="2" w:tplc="842E6AC4" w:tentative="1">
      <w:start w:val="1"/>
      <w:numFmt w:val="bullet"/>
      <w:lvlText w:val=""/>
      <w:lvlJc w:val="left"/>
      <w:pPr>
        <w:tabs>
          <w:tab w:val="num" w:pos="2586"/>
        </w:tabs>
        <w:ind w:left="2586" w:hanging="360"/>
      </w:pPr>
      <w:rPr>
        <w:rFonts w:ascii="Symbol" w:hAnsi="Symbol" w:hint="default"/>
      </w:rPr>
    </w:lvl>
    <w:lvl w:ilvl="3" w:tplc="622E11EA" w:tentative="1">
      <w:start w:val="1"/>
      <w:numFmt w:val="bullet"/>
      <w:lvlText w:val=""/>
      <w:lvlJc w:val="left"/>
      <w:pPr>
        <w:tabs>
          <w:tab w:val="num" w:pos="3306"/>
        </w:tabs>
        <w:ind w:left="3306" w:hanging="360"/>
      </w:pPr>
      <w:rPr>
        <w:rFonts w:ascii="Symbol" w:hAnsi="Symbol" w:hint="default"/>
      </w:rPr>
    </w:lvl>
    <w:lvl w:ilvl="4" w:tplc="96F6E91E" w:tentative="1">
      <w:start w:val="1"/>
      <w:numFmt w:val="bullet"/>
      <w:lvlText w:val=""/>
      <w:lvlJc w:val="left"/>
      <w:pPr>
        <w:tabs>
          <w:tab w:val="num" w:pos="4026"/>
        </w:tabs>
        <w:ind w:left="4026" w:hanging="360"/>
      </w:pPr>
      <w:rPr>
        <w:rFonts w:ascii="Symbol" w:hAnsi="Symbol" w:hint="default"/>
      </w:rPr>
    </w:lvl>
    <w:lvl w:ilvl="5" w:tplc="D4D0E4E6" w:tentative="1">
      <w:start w:val="1"/>
      <w:numFmt w:val="bullet"/>
      <w:lvlText w:val=""/>
      <w:lvlJc w:val="left"/>
      <w:pPr>
        <w:tabs>
          <w:tab w:val="num" w:pos="4746"/>
        </w:tabs>
        <w:ind w:left="4746" w:hanging="360"/>
      </w:pPr>
      <w:rPr>
        <w:rFonts w:ascii="Symbol" w:hAnsi="Symbol" w:hint="default"/>
      </w:rPr>
    </w:lvl>
    <w:lvl w:ilvl="6" w:tplc="F322E232" w:tentative="1">
      <w:start w:val="1"/>
      <w:numFmt w:val="bullet"/>
      <w:lvlText w:val=""/>
      <w:lvlJc w:val="left"/>
      <w:pPr>
        <w:tabs>
          <w:tab w:val="num" w:pos="5466"/>
        </w:tabs>
        <w:ind w:left="5466" w:hanging="360"/>
      </w:pPr>
      <w:rPr>
        <w:rFonts w:ascii="Symbol" w:hAnsi="Symbol" w:hint="default"/>
      </w:rPr>
    </w:lvl>
    <w:lvl w:ilvl="7" w:tplc="159EAF26" w:tentative="1">
      <w:start w:val="1"/>
      <w:numFmt w:val="bullet"/>
      <w:lvlText w:val=""/>
      <w:lvlJc w:val="left"/>
      <w:pPr>
        <w:tabs>
          <w:tab w:val="num" w:pos="6186"/>
        </w:tabs>
        <w:ind w:left="6186" w:hanging="360"/>
      </w:pPr>
      <w:rPr>
        <w:rFonts w:ascii="Symbol" w:hAnsi="Symbol" w:hint="default"/>
      </w:rPr>
    </w:lvl>
    <w:lvl w:ilvl="8" w:tplc="F8988E4C" w:tentative="1">
      <w:start w:val="1"/>
      <w:numFmt w:val="bullet"/>
      <w:lvlText w:val=""/>
      <w:lvlJc w:val="left"/>
      <w:pPr>
        <w:tabs>
          <w:tab w:val="num" w:pos="6906"/>
        </w:tabs>
        <w:ind w:left="6906" w:hanging="360"/>
      </w:pPr>
      <w:rPr>
        <w:rFonts w:ascii="Symbol" w:hAnsi="Symbol" w:hint="default"/>
      </w:rPr>
    </w:lvl>
  </w:abstractNum>
  <w:abstractNum w:abstractNumId="7" w15:restartNumberingAfterBreak="0">
    <w:nsid w:val="4D113A81"/>
    <w:multiLevelType w:val="hybridMultilevel"/>
    <w:tmpl w:val="5888B9C4"/>
    <w:lvl w:ilvl="0" w:tplc="2634F640">
      <w:start w:val="1"/>
      <w:numFmt w:val="bullet"/>
      <w:pStyle w:val="ListBullet2"/>
      <w:lvlText w:val=""/>
      <w:lvlJc w:val="left"/>
      <w:pPr>
        <w:tabs>
          <w:tab w:val="num" w:pos="1440"/>
        </w:tabs>
        <w:ind w:left="1440" w:hanging="660"/>
      </w:pPr>
      <w:rPr>
        <w:rFonts w:ascii="SAPDings" w:eastAsia="Times New Roman" w:hAnsi="SAPDings" w:cs="Times New Roman" w:hint="default"/>
      </w:rPr>
    </w:lvl>
    <w:lvl w:ilvl="1" w:tplc="0C090003" w:tentative="1">
      <w:start w:val="1"/>
      <w:numFmt w:val="bullet"/>
      <w:lvlText w:val="o"/>
      <w:lvlJc w:val="left"/>
      <w:pPr>
        <w:tabs>
          <w:tab w:val="num" w:pos="1860"/>
        </w:tabs>
        <w:ind w:left="1860" w:hanging="360"/>
      </w:pPr>
      <w:rPr>
        <w:rFonts w:ascii="Courier New" w:hAnsi="Courier New" w:cs="Courier New" w:hint="default"/>
      </w:rPr>
    </w:lvl>
    <w:lvl w:ilvl="2" w:tplc="0C090005" w:tentative="1">
      <w:start w:val="1"/>
      <w:numFmt w:val="bullet"/>
      <w:lvlText w:val=""/>
      <w:lvlJc w:val="left"/>
      <w:pPr>
        <w:tabs>
          <w:tab w:val="num" w:pos="2580"/>
        </w:tabs>
        <w:ind w:left="2580" w:hanging="360"/>
      </w:pPr>
      <w:rPr>
        <w:rFonts w:ascii="Wingdings" w:hAnsi="Wingdings" w:hint="default"/>
      </w:rPr>
    </w:lvl>
    <w:lvl w:ilvl="3" w:tplc="0C090001" w:tentative="1">
      <w:start w:val="1"/>
      <w:numFmt w:val="bullet"/>
      <w:lvlText w:val=""/>
      <w:lvlJc w:val="left"/>
      <w:pPr>
        <w:tabs>
          <w:tab w:val="num" w:pos="3300"/>
        </w:tabs>
        <w:ind w:left="3300" w:hanging="360"/>
      </w:pPr>
      <w:rPr>
        <w:rFonts w:ascii="Symbol" w:hAnsi="Symbol" w:hint="default"/>
      </w:rPr>
    </w:lvl>
    <w:lvl w:ilvl="4" w:tplc="0C090003" w:tentative="1">
      <w:start w:val="1"/>
      <w:numFmt w:val="bullet"/>
      <w:lvlText w:val="o"/>
      <w:lvlJc w:val="left"/>
      <w:pPr>
        <w:tabs>
          <w:tab w:val="num" w:pos="4020"/>
        </w:tabs>
        <w:ind w:left="4020" w:hanging="360"/>
      </w:pPr>
      <w:rPr>
        <w:rFonts w:ascii="Courier New" w:hAnsi="Courier New" w:cs="Courier New" w:hint="default"/>
      </w:rPr>
    </w:lvl>
    <w:lvl w:ilvl="5" w:tplc="0C090005" w:tentative="1">
      <w:start w:val="1"/>
      <w:numFmt w:val="bullet"/>
      <w:lvlText w:val=""/>
      <w:lvlJc w:val="left"/>
      <w:pPr>
        <w:tabs>
          <w:tab w:val="num" w:pos="4740"/>
        </w:tabs>
        <w:ind w:left="4740" w:hanging="360"/>
      </w:pPr>
      <w:rPr>
        <w:rFonts w:ascii="Wingdings" w:hAnsi="Wingdings" w:hint="default"/>
      </w:rPr>
    </w:lvl>
    <w:lvl w:ilvl="6" w:tplc="0C090001" w:tentative="1">
      <w:start w:val="1"/>
      <w:numFmt w:val="bullet"/>
      <w:lvlText w:val=""/>
      <w:lvlJc w:val="left"/>
      <w:pPr>
        <w:tabs>
          <w:tab w:val="num" w:pos="5460"/>
        </w:tabs>
        <w:ind w:left="5460" w:hanging="360"/>
      </w:pPr>
      <w:rPr>
        <w:rFonts w:ascii="Symbol" w:hAnsi="Symbol" w:hint="default"/>
      </w:rPr>
    </w:lvl>
    <w:lvl w:ilvl="7" w:tplc="0C090003" w:tentative="1">
      <w:start w:val="1"/>
      <w:numFmt w:val="bullet"/>
      <w:lvlText w:val="o"/>
      <w:lvlJc w:val="left"/>
      <w:pPr>
        <w:tabs>
          <w:tab w:val="num" w:pos="6180"/>
        </w:tabs>
        <w:ind w:left="6180" w:hanging="360"/>
      </w:pPr>
      <w:rPr>
        <w:rFonts w:ascii="Courier New" w:hAnsi="Courier New" w:cs="Courier New" w:hint="default"/>
      </w:rPr>
    </w:lvl>
    <w:lvl w:ilvl="8" w:tplc="0C090005" w:tentative="1">
      <w:start w:val="1"/>
      <w:numFmt w:val="bullet"/>
      <w:lvlText w:val=""/>
      <w:lvlJc w:val="left"/>
      <w:pPr>
        <w:tabs>
          <w:tab w:val="num" w:pos="6900"/>
        </w:tabs>
        <w:ind w:left="6900" w:hanging="360"/>
      </w:pPr>
      <w:rPr>
        <w:rFonts w:ascii="Wingdings" w:hAnsi="Wingdings" w:hint="default"/>
      </w:rPr>
    </w:lvl>
  </w:abstractNum>
  <w:abstractNum w:abstractNumId="8" w15:restartNumberingAfterBreak="0">
    <w:nsid w:val="55502BEE"/>
    <w:multiLevelType w:val="hybridMultilevel"/>
    <w:tmpl w:val="7F0C545A"/>
    <w:lvl w:ilvl="0" w:tplc="8C76288A">
      <w:start w:val="1"/>
      <w:numFmt w:val="bullet"/>
      <w:lvlText w:val=""/>
      <w:lvlJc w:val="left"/>
      <w:pPr>
        <w:tabs>
          <w:tab w:val="num" w:pos="203"/>
        </w:tabs>
        <w:ind w:left="203" w:hanging="203"/>
      </w:pPr>
      <w:rPr>
        <w:rFonts w:ascii="Symbol" w:hAnsi="Symbol" w:hint="default"/>
        <w:color w:val="auto"/>
        <w:sz w:val="18"/>
      </w:rPr>
    </w:lvl>
    <w:lvl w:ilvl="1" w:tplc="2E0CCB92">
      <w:start w:val="1"/>
      <w:numFmt w:val="bullet"/>
      <w:lvlText w:val=""/>
      <w:lvlJc w:val="left"/>
      <w:pPr>
        <w:tabs>
          <w:tab w:val="num" w:pos="777"/>
        </w:tabs>
        <w:ind w:left="1230" w:hanging="510"/>
      </w:pPr>
      <w:rPr>
        <w:rFonts w:ascii="Symbol" w:hAnsi="Symbol" w:hint="default"/>
        <w:color w:val="auto"/>
        <w:sz w:val="18"/>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593172D3"/>
    <w:multiLevelType w:val="multilevel"/>
    <w:tmpl w:val="BB5E9322"/>
    <w:lvl w:ilvl="0">
      <w:start w:val="1"/>
      <w:numFmt w:val="decimal"/>
      <w:lvlText w:val="%1"/>
      <w:lvlJc w:val="left"/>
      <w:pPr>
        <w:tabs>
          <w:tab w:val="num" w:pos="360"/>
        </w:tabs>
        <w:ind w:left="360" w:hanging="360"/>
      </w:pPr>
      <w:rPr>
        <w:rFonts w:hint="default"/>
      </w:rPr>
    </w:lvl>
    <w:lvl w:ilvl="1">
      <w:start w:val="1"/>
      <w:numFmt w:val="decimal"/>
      <w:pStyle w:val="RequirementsHeading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AB34602"/>
    <w:multiLevelType w:val="multilevel"/>
    <w:tmpl w:val="D2D48DBE"/>
    <w:lvl w:ilvl="0">
      <w:start w:val="1"/>
      <w:numFmt w:val="bullet"/>
      <w:lvlText w:val=""/>
      <w:lvlJc w:val="left"/>
      <w:pPr>
        <w:tabs>
          <w:tab w:val="num" w:pos="704"/>
        </w:tabs>
        <w:ind w:left="704"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F44E6F"/>
    <w:multiLevelType w:val="multilevel"/>
    <w:tmpl w:val="5EB0F574"/>
    <w:lvl w:ilvl="0">
      <w:start w:val="7"/>
      <w:numFmt w:val="decimal"/>
      <w:lvlText w:val="%1"/>
      <w:lvlJc w:val="left"/>
      <w:pPr>
        <w:tabs>
          <w:tab w:val="num" w:pos="360"/>
        </w:tabs>
        <w:ind w:left="360" w:hanging="360"/>
      </w:pPr>
      <w:rPr>
        <w:rFonts w:hint="default"/>
      </w:rPr>
    </w:lvl>
    <w:lvl w:ilvl="1">
      <w:start w:val="5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706E0BF7"/>
    <w:multiLevelType w:val="hybridMultilevel"/>
    <w:tmpl w:val="82D8FDB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782B6A08"/>
    <w:multiLevelType w:val="hybridMultilevel"/>
    <w:tmpl w:val="2ABCE50C"/>
    <w:lvl w:ilvl="0" w:tplc="8C76288A">
      <w:start w:val="1"/>
      <w:numFmt w:val="bullet"/>
      <w:lvlText w:val=""/>
      <w:lvlJc w:val="left"/>
      <w:pPr>
        <w:tabs>
          <w:tab w:val="num" w:pos="203"/>
        </w:tabs>
        <w:ind w:left="203" w:hanging="203"/>
      </w:pPr>
      <w:rPr>
        <w:rFonts w:ascii="Symbol" w:hAnsi="Symbol" w:hint="default"/>
        <w:color w:val="auto"/>
        <w:sz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66011516">
    <w:abstractNumId w:val="9"/>
  </w:num>
  <w:num w:numId="2" w16cid:durableId="1733502833">
    <w:abstractNumId w:val="6"/>
  </w:num>
  <w:num w:numId="3" w16cid:durableId="815221337">
    <w:abstractNumId w:val="9"/>
  </w:num>
  <w:num w:numId="4" w16cid:durableId="1874614342">
    <w:abstractNumId w:val="15"/>
  </w:num>
  <w:num w:numId="5" w16cid:durableId="1764181354">
    <w:abstractNumId w:val="5"/>
  </w:num>
  <w:num w:numId="6" w16cid:durableId="2040352330">
    <w:abstractNumId w:val="17"/>
  </w:num>
  <w:num w:numId="7" w16cid:durableId="304090092">
    <w:abstractNumId w:val="13"/>
  </w:num>
  <w:num w:numId="8" w16cid:durableId="1499421560">
    <w:abstractNumId w:val="10"/>
  </w:num>
  <w:num w:numId="9" w16cid:durableId="1706712805">
    <w:abstractNumId w:val="4"/>
  </w:num>
  <w:num w:numId="10" w16cid:durableId="1348556773">
    <w:abstractNumId w:val="3"/>
  </w:num>
  <w:num w:numId="11" w16cid:durableId="406462040">
    <w:abstractNumId w:val="9"/>
  </w:num>
  <w:num w:numId="12" w16cid:durableId="539124140">
    <w:abstractNumId w:val="7"/>
  </w:num>
  <w:num w:numId="13" w16cid:durableId="1639608206">
    <w:abstractNumId w:val="14"/>
  </w:num>
  <w:num w:numId="14" w16cid:durableId="96297551">
    <w:abstractNumId w:val="1"/>
  </w:num>
  <w:num w:numId="15" w16cid:durableId="1379281935">
    <w:abstractNumId w:val="12"/>
  </w:num>
  <w:num w:numId="16" w16cid:durableId="656153003">
    <w:abstractNumId w:val="8"/>
  </w:num>
  <w:num w:numId="17" w16cid:durableId="1901284858">
    <w:abstractNumId w:val="2"/>
  </w:num>
  <w:num w:numId="18" w16cid:durableId="335614946">
    <w:abstractNumId w:val="16"/>
  </w:num>
  <w:num w:numId="19" w16cid:durableId="718362452">
    <w:abstractNumId w:val="11"/>
  </w:num>
  <w:num w:numId="20" w16cid:durableId="443353001">
    <w:abstractNumId w:val="0"/>
  </w:num>
  <w:num w:numId="21" w16cid:durableId="113583022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50">
      <o:colormru v:ext="edit" colors="#c6c1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tructionsURL" w:val="http://intranet/content.asp?doc=/content/18/18537.htm"/>
  </w:docVars>
  <w:rsids>
    <w:rsidRoot w:val="00A51465"/>
    <w:rsid w:val="00011756"/>
    <w:rsid w:val="00012235"/>
    <w:rsid w:val="00013DA8"/>
    <w:rsid w:val="00021C39"/>
    <w:rsid w:val="00022AB9"/>
    <w:rsid w:val="000230BC"/>
    <w:rsid w:val="0002408C"/>
    <w:rsid w:val="00034D98"/>
    <w:rsid w:val="00035193"/>
    <w:rsid w:val="0003621E"/>
    <w:rsid w:val="00042B87"/>
    <w:rsid w:val="00052D17"/>
    <w:rsid w:val="000557DC"/>
    <w:rsid w:val="00062BD7"/>
    <w:rsid w:val="000663F6"/>
    <w:rsid w:val="00067F9A"/>
    <w:rsid w:val="00074A27"/>
    <w:rsid w:val="000772A0"/>
    <w:rsid w:val="0007733A"/>
    <w:rsid w:val="000A34CF"/>
    <w:rsid w:val="000B42A5"/>
    <w:rsid w:val="000B7F9B"/>
    <w:rsid w:val="000C2812"/>
    <w:rsid w:val="000D00D2"/>
    <w:rsid w:val="000D1EAD"/>
    <w:rsid w:val="000E2F09"/>
    <w:rsid w:val="000E4D14"/>
    <w:rsid w:val="000E5598"/>
    <w:rsid w:val="000F305B"/>
    <w:rsid w:val="000F40A1"/>
    <w:rsid w:val="000F4A34"/>
    <w:rsid w:val="0010308F"/>
    <w:rsid w:val="001068B9"/>
    <w:rsid w:val="00107D66"/>
    <w:rsid w:val="00110CAA"/>
    <w:rsid w:val="00116C78"/>
    <w:rsid w:val="0011782E"/>
    <w:rsid w:val="00120CCF"/>
    <w:rsid w:val="00121237"/>
    <w:rsid w:val="00123AF4"/>
    <w:rsid w:val="00133A98"/>
    <w:rsid w:val="001373E0"/>
    <w:rsid w:val="0014707F"/>
    <w:rsid w:val="00147A92"/>
    <w:rsid w:val="00154370"/>
    <w:rsid w:val="00160FBD"/>
    <w:rsid w:val="00164D1A"/>
    <w:rsid w:val="00165C7F"/>
    <w:rsid w:val="001663C8"/>
    <w:rsid w:val="00171A53"/>
    <w:rsid w:val="00172ED2"/>
    <w:rsid w:val="00180170"/>
    <w:rsid w:val="0018131A"/>
    <w:rsid w:val="00184EEE"/>
    <w:rsid w:val="0018731A"/>
    <w:rsid w:val="00190DD3"/>
    <w:rsid w:val="001A601B"/>
    <w:rsid w:val="001B285D"/>
    <w:rsid w:val="001B30A3"/>
    <w:rsid w:val="001B4FD7"/>
    <w:rsid w:val="001B59D6"/>
    <w:rsid w:val="001C21B4"/>
    <w:rsid w:val="001D0B0D"/>
    <w:rsid w:val="001D4335"/>
    <w:rsid w:val="001E1997"/>
    <w:rsid w:val="001E322F"/>
    <w:rsid w:val="001F23DF"/>
    <w:rsid w:val="001F2C36"/>
    <w:rsid w:val="001F6B94"/>
    <w:rsid w:val="001F7F87"/>
    <w:rsid w:val="00200125"/>
    <w:rsid w:val="00213A2C"/>
    <w:rsid w:val="00220496"/>
    <w:rsid w:val="002305F4"/>
    <w:rsid w:val="002317F0"/>
    <w:rsid w:val="00231A93"/>
    <w:rsid w:val="00235833"/>
    <w:rsid w:val="0023616C"/>
    <w:rsid w:val="0024176E"/>
    <w:rsid w:val="00246D26"/>
    <w:rsid w:val="00253E17"/>
    <w:rsid w:val="00255922"/>
    <w:rsid w:val="0026030B"/>
    <w:rsid w:val="00260EFF"/>
    <w:rsid w:val="00261F17"/>
    <w:rsid w:val="00265236"/>
    <w:rsid w:val="002735EE"/>
    <w:rsid w:val="00275AF5"/>
    <w:rsid w:val="00275CC0"/>
    <w:rsid w:val="00293AA5"/>
    <w:rsid w:val="00294E49"/>
    <w:rsid w:val="00296369"/>
    <w:rsid w:val="002A0D17"/>
    <w:rsid w:val="002A423E"/>
    <w:rsid w:val="002A499E"/>
    <w:rsid w:val="002A5B09"/>
    <w:rsid w:val="002B6066"/>
    <w:rsid w:val="002C04B3"/>
    <w:rsid w:val="002C189D"/>
    <w:rsid w:val="002C4592"/>
    <w:rsid w:val="002C6CAD"/>
    <w:rsid w:val="002D013B"/>
    <w:rsid w:val="002D15CB"/>
    <w:rsid w:val="002F232A"/>
    <w:rsid w:val="002F367C"/>
    <w:rsid w:val="0030041C"/>
    <w:rsid w:val="00301C10"/>
    <w:rsid w:val="00301F14"/>
    <w:rsid w:val="00326279"/>
    <w:rsid w:val="00336735"/>
    <w:rsid w:val="00356335"/>
    <w:rsid w:val="00356DBC"/>
    <w:rsid w:val="00362063"/>
    <w:rsid w:val="00365E9F"/>
    <w:rsid w:val="003670BF"/>
    <w:rsid w:val="00372AAD"/>
    <w:rsid w:val="00384631"/>
    <w:rsid w:val="00385B9B"/>
    <w:rsid w:val="003917D5"/>
    <w:rsid w:val="003A64AF"/>
    <w:rsid w:val="003A7440"/>
    <w:rsid w:val="003B1DBA"/>
    <w:rsid w:val="003B3057"/>
    <w:rsid w:val="003B4142"/>
    <w:rsid w:val="003B5DEA"/>
    <w:rsid w:val="003B7069"/>
    <w:rsid w:val="003E0A5A"/>
    <w:rsid w:val="003F5C77"/>
    <w:rsid w:val="003F694F"/>
    <w:rsid w:val="003F6D0F"/>
    <w:rsid w:val="00404A86"/>
    <w:rsid w:val="00416E4A"/>
    <w:rsid w:val="00417F3A"/>
    <w:rsid w:val="004223D1"/>
    <w:rsid w:val="00423067"/>
    <w:rsid w:val="004252A3"/>
    <w:rsid w:val="00430633"/>
    <w:rsid w:val="00430914"/>
    <w:rsid w:val="004335BD"/>
    <w:rsid w:val="0043627A"/>
    <w:rsid w:val="00450719"/>
    <w:rsid w:val="00451C3D"/>
    <w:rsid w:val="0045206E"/>
    <w:rsid w:val="0045618D"/>
    <w:rsid w:val="0046044B"/>
    <w:rsid w:val="00464A99"/>
    <w:rsid w:val="00474BA0"/>
    <w:rsid w:val="00474BF5"/>
    <w:rsid w:val="004766AE"/>
    <w:rsid w:val="00481048"/>
    <w:rsid w:val="00481C2F"/>
    <w:rsid w:val="00482C39"/>
    <w:rsid w:val="00482EE2"/>
    <w:rsid w:val="004858DB"/>
    <w:rsid w:val="00495328"/>
    <w:rsid w:val="004A2614"/>
    <w:rsid w:val="004A46DE"/>
    <w:rsid w:val="004B0896"/>
    <w:rsid w:val="004B1DD1"/>
    <w:rsid w:val="004B4892"/>
    <w:rsid w:val="004B5DB6"/>
    <w:rsid w:val="004B7950"/>
    <w:rsid w:val="004C20D6"/>
    <w:rsid w:val="004D2F0A"/>
    <w:rsid w:val="004E05AE"/>
    <w:rsid w:val="004E4EF7"/>
    <w:rsid w:val="004E616D"/>
    <w:rsid w:val="004F6084"/>
    <w:rsid w:val="0050311D"/>
    <w:rsid w:val="00503639"/>
    <w:rsid w:val="005104AF"/>
    <w:rsid w:val="00513BD0"/>
    <w:rsid w:val="00514EB9"/>
    <w:rsid w:val="00515AF1"/>
    <w:rsid w:val="00522F24"/>
    <w:rsid w:val="00527C80"/>
    <w:rsid w:val="00537DEC"/>
    <w:rsid w:val="005400B5"/>
    <w:rsid w:val="00541024"/>
    <w:rsid w:val="00542031"/>
    <w:rsid w:val="00561E38"/>
    <w:rsid w:val="0057324A"/>
    <w:rsid w:val="00574476"/>
    <w:rsid w:val="0057473E"/>
    <w:rsid w:val="0057486A"/>
    <w:rsid w:val="00574BC5"/>
    <w:rsid w:val="00585007"/>
    <w:rsid w:val="00592B55"/>
    <w:rsid w:val="00594ED8"/>
    <w:rsid w:val="005A0089"/>
    <w:rsid w:val="005A0A3C"/>
    <w:rsid w:val="005B097F"/>
    <w:rsid w:val="005B1F5C"/>
    <w:rsid w:val="005B6C7F"/>
    <w:rsid w:val="005C02B1"/>
    <w:rsid w:val="005C1D7E"/>
    <w:rsid w:val="005D3F08"/>
    <w:rsid w:val="005D6AF0"/>
    <w:rsid w:val="005E7672"/>
    <w:rsid w:val="005F0801"/>
    <w:rsid w:val="005F1A97"/>
    <w:rsid w:val="005F70CD"/>
    <w:rsid w:val="00600B43"/>
    <w:rsid w:val="00611012"/>
    <w:rsid w:val="00611A01"/>
    <w:rsid w:val="006142CF"/>
    <w:rsid w:val="00620427"/>
    <w:rsid w:val="00624F62"/>
    <w:rsid w:val="006300DE"/>
    <w:rsid w:val="0063091C"/>
    <w:rsid w:val="0063233A"/>
    <w:rsid w:val="00633557"/>
    <w:rsid w:val="006343E9"/>
    <w:rsid w:val="00640B91"/>
    <w:rsid w:val="00645D27"/>
    <w:rsid w:val="00650882"/>
    <w:rsid w:val="00653C7D"/>
    <w:rsid w:val="0066285D"/>
    <w:rsid w:val="006640C4"/>
    <w:rsid w:val="006679C8"/>
    <w:rsid w:val="00675BF1"/>
    <w:rsid w:val="00680E47"/>
    <w:rsid w:val="00683C9B"/>
    <w:rsid w:val="00684952"/>
    <w:rsid w:val="006904D5"/>
    <w:rsid w:val="006A5249"/>
    <w:rsid w:val="006B7D82"/>
    <w:rsid w:val="006C2C89"/>
    <w:rsid w:val="006C4F9B"/>
    <w:rsid w:val="006D1A5E"/>
    <w:rsid w:val="006D660F"/>
    <w:rsid w:val="006E0A8C"/>
    <w:rsid w:val="006E40EE"/>
    <w:rsid w:val="006F0456"/>
    <w:rsid w:val="00701827"/>
    <w:rsid w:val="00702ED8"/>
    <w:rsid w:val="00715A94"/>
    <w:rsid w:val="007227E1"/>
    <w:rsid w:val="0074473E"/>
    <w:rsid w:val="0074620B"/>
    <w:rsid w:val="00750C3E"/>
    <w:rsid w:val="00752747"/>
    <w:rsid w:val="00754444"/>
    <w:rsid w:val="00773717"/>
    <w:rsid w:val="0077590D"/>
    <w:rsid w:val="00775A9C"/>
    <w:rsid w:val="0077689D"/>
    <w:rsid w:val="00783588"/>
    <w:rsid w:val="0078373F"/>
    <w:rsid w:val="00783E67"/>
    <w:rsid w:val="00786B77"/>
    <w:rsid w:val="00787462"/>
    <w:rsid w:val="00797460"/>
    <w:rsid w:val="007A2AF0"/>
    <w:rsid w:val="007B3631"/>
    <w:rsid w:val="007B7397"/>
    <w:rsid w:val="007C0085"/>
    <w:rsid w:val="007C7EA3"/>
    <w:rsid w:val="007D1A2A"/>
    <w:rsid w:val="007D5ED1"/>
    <w:rsid w:val="007D65C8"/>
    <w:rsid w:val="007E18BB"/>
    <w:rsid w:val="007E1C16"/>
    <w:rsid w:val="007F2630"/>
    <w:rsid w:val="007F324D"/>
    <w:rsid w:val="00803320"/>
    <w:rsid w:val="008104FD"/>
    <w:rsid w:val="00811F97"/>
    <w:rsid w:val="00817EC7"/>
    <w:rsid w:val="00821E3A"/>
    <w:rsid w:val="008244CC"/>
    <w:rsid w:val="00827672"/>
    <w:rsid w:val="008276DA"/>
    <w:rsid w:val="008320A7"/>
    <w:rsid w:val="00834AE4"/>
    <w:rsid w:val="00840956"/>
    <w:rsid w:val="00845C81"/>
    <w:rsid w:val="00847864"/>
    <w:rsid w:val="00851FEA"/>
    <w:rsid w:val="008577B2"/>
    <w:rsid w:val="008625D8"/>
    <w:rsid w:val="008659A2"/>
    <w:rsid w:val="00865D28"/>
    <w:rsid w:val="00867522"/>
    <w:rsid w:val="00870E50"/>
    <w:rsid w:val="008710FD"/>
    <w:rsid w:val="00880577"/>
    <w:rsid w:val="00882458"/>
    <w:rsid w:val="00885EC2"/>
    <w:rsid w:val="00892041"/>
    <w:rsid w:val="00893546"/>
    <w:rsid w:val="008949DF"/>
    <w:rsid w:val="00894A8F"/>
    <w:rsid w:val="008962E1"/>
    <w:rsid w:val="008967E5"/>
    <w:rsid w:val="008A0795"/>
    <w:rsid w:val="008A2645"/>
    <w:rsid w:val="008A6B85"/>
    <w:rsid w:val="008B420B"/>
    <w:rsid w:val="008C13C7"/>
    <w:rsid w:val="008C20F6"/>
    <w:rsid w:val="008D104B"/>
    <w:rsid w:val="008D2310"/>
    <w:rsid w:val="008D6A61"/>
    <w:rsid w:val="008D7A95"/>
    <w:rsid w:val="008E5F91"/>
    <w:rsid w:val="00902224"/>
    <w:rsid w:val="00907CF1"/>
    <w:rsid w:val="0091416E"/>
    <w:rsid w:val="00916703"/>
    <w:rsid w:val="00920235"/>
    <w:rsid w:val="00923BEB"/>
    <w:rsid w:val="00931165"/>
    <w:rsid w:val="00936935"/>
    <w:rsid w:val="00951421"/>
    <w:rsid w:val="00961DEC"/>
    <w:rsid w:val="0096275A"/>
    <w:rsid w:val="00963A7F"/>
    <w:rsid w:val="00966413"/>
    <w:rsid w:val="00982754"/>
    <w:rsid w:val="00986A35"/>
    <w:rsid w:val="00990CFD"/>
    <w:rsid w:val="00992B63"/>
    <w:rsid w:val="00993ECB"/>
    <w:rsid w:val="00994B75"/>
    <w:rsid w:val="009A0001"/>
    <w:rsid w:val="009A47DA"/>
    <w:rsid w:val="009A4CAB"/>
    <w:rsid w:val="009A6E7F"/>
    <w:rsid w:val="009B0AAA"/>
    <w:rsid w:val="009B113C"/>
    <w:rsid w:val="009B501A"/>
    <w:rsid w:val="009B5C4D"/>
    <w:rsid w:val="009B6F59"/>
    <w:rsid w:val="009C2ACA"/>
    <w:rsid w:val="009C4E0C"/>
    <w:rsid w:val="009C57A6"/>
    <w:rsid w:val="009C5E27"/>
    <w:rsid w:val="009D00EF"/>
    <w:rsid w:val="009D68DE"/>
    <w:rsid w:val="009E43DA"/>
    <w:rsid w:val="009F0E5C"/>
    <w:rsid w:val="009F2DCD"/>
    <w:rsid w:val="00A13ADF"/>
    <w:rsid w:val="00A153A4"/>
    <w:rsid w:val="00A1703A"/>
    <w:rsid w:val="00A23A61"/>
    <w:rsid w:val="00A25D80"/>
    <w:rsid w:val="00A2765D"/>
    <w:rsid w:val="00A312CA"/>
    <w:rsid w:val="00A3165C"/>
    <w:rsid w:val="00A34C28"/>
    <w:rsid w:val="00A40AF5"/>
    <w:rsid w:val="00A4359A"/>
    <w:rsid w:val="00A44E7B"/>
    <w:rsid w:val="00A47ABE"/>
    <w:rsid w:val="00A506A0"/>
    <w:rsid w:val="00A51465"/>
    <w:rsid w:val="00A5334E"/>
    <w:rsid w:val="00A54EFE"/>
    <w:rsid w:val="00A6270F"/>
    <w:rsid w:val="00A62CAB"/>
    <w:rsid w:val="00A725B0"/>
    <w:rsid w:val="00A76204"/>
    <w:rsid w:val="00A83895"/>
    <w:rsid w:val="00A8454F"/>
    <w:rsid w:val="00A915AB"/>
    <w:rsid w:val="00A93DAD"/>
    <w:rsid w:val="00A971AB"/>
    <w:rsid w:val="00A97744"/>
    <w:rsid w:val="00AA0227"/>
    <w:rsid w:val="00AA4B70"/>
    <w:rsid w:val="00AA52FC"/>
    <w:rsid w:val="00AA6C95"/>
    <w:rsid w:val="00AC0925"/>
    <w:rsid w:val="00AC2D91"/>
    <w:rsid w:val="00AD4A84"/>
    <w:rsid w:val="00AD4C20"/>
    <w:rsid w:val="00AD55D4"/>
    <w:rsid w:val="00AF4CC4"/>
    <w:rsid w:val="00AF5951"/>
    <w:rsid w:val="00AF5D25"/>
    <w:rsid w:val="00AF6472"/>
    <w:rsid w:val="00AF6A38"/>
    <w:rsid w:val="00B0136E"/>
    <w:rsid w:val="00B01663"/>
    <w:rsid w:val="00B01C4C"/>
    <w:rsid w:val="00B078A3"/>
    <w:rsid w:val="00B220AE"/>
    <w:rsid w:val="00B37A7B"/>
    <w:rsid w:val="00B4471A"/>
    <w:rsid w:val="00B47861"/>
    <w:rsid w:val="00B540C2"/>
    <w:rsid w:val="00B55808"/>
    <w:rsid w:val="00B5664C"/>
    <w:rsid w:val="00B6237D"/>
    <w:rsid w:val="00B635AC"/>
    <w:rsid w:val="00B656A8"/>
    <w:rsid w:val="00B726D3"/>
    <w:rsid w:val="00B8500A"/>
    <w:rsid w:val="00B9284F"/>
    <w:rsid w:val="00B932B4"/>
    <w:rsid w:val="00B958C1"/>
    <w:rsid w:val="00BA0390"/>
    <w:rsid w:val="00BB1D0B"/>
    <w:rsid w:val="00BC1EEE"/>
    <w:rsid w:val="00BC25B0"/>
    <w:rsid w:val="00BC2644"/>
    <w:rsid w:val="00BC3868"/>
    <w:rsid w:val="00BC600E"/>
    <w:rsid w:val="00BD1984"/>
    <w:rsid w:val="00BD1EFA"/>
    <w:rsid w:val="00BD5F8A"/>
    <w:rsid w:val="00BD6226"/>
    <w:rsid w:val="00BE16DA"/>
    <w:rsid w:val="00BE6CBF"/>
    <w:rsid w:val="00BF3B8D"/>
    <w:rsid w:val="00BF6E3F"/>
    <w:rsid w:val="00C061D3"/>
    <w:rsid w:val="00C13B04"/>
    <w:rsid w:val="00C150B8"/>
    <w:rsid w:val="00C15524"/>
    <w:rsid w:val="00C21665"/>
    <w:rsid w:val="00C23771"/>
    <w:rsid w:val="00C25D51"/>
    <w:rsid w:val="00C52C84"/>
    <w:rsid w:val="00C5494C"/>
    <w:rsid w:val="00C562A2"/>
    <w:rsid w:val="00C615EA"/>
    <w:rsid w:val="00C61908"/>
    <w:rsid w:val="00C63468"/>
    <w:rsid w:val="00C7069D"/>
    <w:rsid w:val="00C71B62"/>
    <w:rsid w:val="00C72765"/>
    <w:rsid w:val="00C735B0"/>
    <w:rsid w:val="00C91BC4"/>
    <w:rsid w:val="00C967A6"/>
    <w:rsid w:val="00CB089E"/>
    <w:rsid w:val="00CB2146"/>
    <w:rsid w:val="00CB7799"/>
    <w:rsid w:val="00CC040D"/>
    <w:rsid w:val="00CC1CE5"/>
    <w:rsid w:val="00CC2907"/>
    <w:rsid w:val="00CC2F97"/>
    <w:rsid w:val="00CD06D9"/>
    <w:rsid w:val="00CD6DC7"/>
    <w:rsid w:val="00CF47FD"/>
    <w:rsid w:val="00CF560A"/>
    <w:rsid w:val="00CF60E6"/>
    <w:rsid w:val="00CF67EF"/>
    <w:rsid w:val="00D0535F"/>
    <w:rsid w:val="00D07E9D"/>
    <w:rsid w:val="00D14528"/>
    <w:rsid w:val="00D33147"/>
    <w:rsid w:val="00D35D68"/>
    <w:rsid w:val="00D42F45"/>
    <w:rsid w:val="00D433B3"/>
    <w:rsid w:val="00D445BB"/>
    <w:rsid w:val="00D45005"/>
    <w:rsid w:val="00D56B56"/>
    <w:rsid w:val="00D610D6"/>
    <w:rsid w:val="00D6724E"/>
    <w:rsid w:val="00D715CB"/>
    <w:rsid w:val="00D75207"/>
    <w:rsid w:val="00D85E76"/>
    <w:rsid w:val="00D8752E"/>
    <w:rsid w:val="00D91549"/>
    <w:rsid w:val="00D97415"/>
    <w:rsid w:val="00DA1924"/>
    <w:rsid w:val="00DA7801"/>
    <w:rsid w:val="00DC0F82"/>
    <w:rsid w:val="00DC5C36"/>
    <w:rsid w:val="00DE07A1"/>
    <w:rsid w:val="00DE7D4B"/>
    <w:rsid w:val="00DF2879"/>
    <w:rsid w:val="00DF5136"/>
    <w:rsid w:val="00E00D4C"/>
    <w:rsid w:val="00E073E4"/>
    <w:rsid w:val="00E117C7"/>
    <w:rsid w:val="00E24207"/>
    <w:rsid w:val="00E4245F"/>
    <w:rsid w:val="00E42BBE"/>
    <w:rsid w:val="00E46FE9"/>
    <w:rsid w:val="00E56840"/>
    <w:rsid w:val="00E57444"/>
    <w:rsid w:val="00E57DC2"/>
    <w:rsid w:val="00E6316C"/>
    <w:rsid w:val="00E70625"/>
    <w:rsid w:val="00E709B3"/>
    <w:rsid w:val="00E90C0E"/>
    <w:rsid w:val="00E9214D"/>
    <w:rsid w:val="00E95934"/>
    <w:rsid w:val="00E95E33"/>
    <w:rsid w:val="00EA05F2"/>
    <w:rsid w:val="00EA0BE7"/>
    <w:rsid w:val="00EA1AAC"/>
    <w:rsid w:val="00EA22B8"/>
    <w:rsid w:val="00EA4B71"/>
    <w:rsid w:val="00EA6E88"/>
    <w:rsid w:val="00EA70F5"/>
    <w:rsid w:val="00EB611E"/>
    <w:rsid w:val="00EC55AE"/>
    <w:rsid w:val="00ED5CCD"/>
    <w:rsid w:val="00EE12FA"/>
    <w:rsid w:val="00EE1337"/>
    <w:rsid w:val="00EE2DAE"/>
    <w:rsid w:val="00EE77D4"/>
    <w:rsid w:val="00EF0C97"/>
    <w:rsid w:val="00F00304"/>
    <w:rsid w:val="00F034EB"/>
    <w:rsid w:val="00F0375F"/>
    <w:rsid w:val="00F048AC"/>
    <w:rsid w:val="00F071F6"/>
    <w:rsid w:val="00F15307"/>
    <w:rsid w:val="00F15308"/>
    <w:rsid w:val="00F25D29"/>
    <w:rsid w:val="00F2708B"/>
    <w:rsid w:val="00F34499"/>
    <w:rsid w:val="00F352F0"/>
    <w:rsid w:val="00F45B11"/>
    <w:rsid w:val="00F467E2"/>
    <w:rsid w:val="00F4752F"/>
    <w:rsid w:val="00F562D0"/>
    <w:rsid w:val="00F63213"/>
    <w:rsid w:val="00F673E4"/>
    <w:rsid w:val="00F70C9C"/>
    <w:rsid w:val="00F73269"/>
    <w:rsid w:val="00F760B7"/>
    <w:rsid w:val="00F918E2"/>
    <w:rsid w:val="00F92472"/>
    <w:rsid w:val="00F93EFE"/>
    <w:rsid w:val="00F95F29"/>
    <w:rsid w:val="00FA131F"/>
    <w:rsid w:val="00FA7161"/>
    <w:rsid w:val="00FB2894"/>
    <w:rsid w:val="00FB3215"/>
    <w:rsid w:val="00FB7D71"/>
    <w:rsid w:val="00FC3000"/>
    <w:rsid w:val="00FC69F9"/>
    <w:rsid w:val="00FD1FB2"/>
    <w:rsid w:val="00FD6526"/>
    <w:rsid w:val="00FD7512"/>
    <w:rsid w:val="00FE307F"/>
    <w:rsid w:val="00FE5DE0"/>
    <w:rsid w:val="00FE7D4E"/>
    <w:rsid w:val="00FF51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6c1b2"/>
    </o:shapedefaults>
    <o:shapelayout v:ext="edit">
      <o:idmap v:ext="edit" data="2"/>
    </o:shapelayout>
  </w:shapeDefaults>
  <w:decimalSymbol w:val="."/>
  <w:listSeparator w:val=","/>
  <w14:docId w14:val="34EC8661"/>
  <w15:docId w15:val="{5CB5DAFA-DA47-4B39-8E85-9C28DFE66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1984"/>
    <w:rPr>
      <w:rFonts w:ascii="Arial" w:hAnsi="Arial"/>
      <w:sz w:val="22"/>
      <w:szCs w:val="24"/>
    </w:rPr>
  </w:style>
  <w:style w:type="paragraph" w:styleId="Heading1">
    <w:name w:val="heading 1"/>
    <w:basedOn w:val="Head1"/>
    <w:next w:val="Normal"/>
    <w:qFormat/>
    <w:rsid w:val="003A64AF"/>
    <w:rPr>
      <w:bCs/>
    </w:rPr>
  </w:style>
  <w:style w:type="paragraph" w:styleId="Heading2">
    <w:name w:val="heading 2"/>
    <w:basedOn w:val="Head2"/>
    <w:next w:val="Normal"/>
    <w:link w:val="Heading2Char"/>
    <w:qFormat/>
    <w:rsid w:val="003A64AF"/>
    <w:rPr>
      <w:bCs/>
      <w:iCs/>
      <w:szCs w:val="28"/>
    </w:rPr>
  </w:style>
  <w:style w:type="paragraph" w:styleId="Heading3">
    <w:name w:val="heading 3"/>
    <w:basedOn w:val="Head3"/>
    <w:next w:val="Maintext"/>
    <w:qFormat/>
    <w:rsid w:val="003A64AF"/>
    <w:rPr>
      <w:bCs/>
      <w:szCs w:val="26"/>
    </w:rPr>
  </w:style>
  <w:style w:type="paragraph" w:styleId="Heading4">
    <w:name w:val="heading 4"/>
    <w:basedOn w:val="Head4"/>
    <w:next w:val="Normal"/>
    <w:qFormat/>
    <w:rsid w:val="003A64AF"/>
  </w:style>
  <w:style w:type="paragraph" w:styleId="Heading5">
    <w:name w:val="heading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semiHidden/>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link w:val="ListTextChar"/>
    <w:rsid w:val="00BD1984"/>
    <w:pPr>
      <w:spacing w:before="60" w:after="60"/>
    </w:pPr>
  </w:style>
  <w:style w:type="paragraph" w:customStyle="1" w:styleId="Bullet1">
    <w:name w:val="Bullet 1"/>
    <w:basedOn w:val="ListText"/>
    <w:link w:val="Bullet1Char"/>
    <w:rsid w:val="003A64AF"/>
    <w:pPr>
      <w:numPr>
        <w:numId w:val="3"/>
      </w:numPr>
    </w:pPr>
  </w:style>
  <w:style w:type="paragraph" w:customStyle="1" w:styleId="Bullet2">
    <w:name w:val="Bullet 2"/>
    <w:basedOn w:val="ListText"/>
    <w:link w:val="Bullet2Char"/>
    <w:rsid w:val="003A64AF"/>
    <w:pPr>
      <w:numPr>
        <w:ilvl w:val="1"/>
        <w:numId w:val="3"/>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link w:val="FooterChar"/>
    <w:semiHidden/>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link w:val="Head1Char"/>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link w:val="Head3Char"/>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Head1"/>
    <w:semiHidden/>
    <w:rsid w:val="00BD1984"/>
    <w:rPr>
      <w:caps w:val="0"/>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4"/>
      </w:numPr>
    </w:pPr>
  </w:style>
  <w:style w:type="paragraph" w:customStyle="1" w:styleId="Number2">
    <w:name w:val="Number 2"/>
    <w:basedOn w:val="ListText"/>
    <w:rsid w:val="003A64AF"/>
    <w:pPr>
      <w:numPr>
        <w:ilvl w:val="1"/>
        <w:numId w:val="4"/>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2"/>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615EA"/>
    <w:pPr>
      <w:tabs>
        <w:tab w:val="right" w:leader="dot" w:pos="9299"/>
      </w:tabs>
    </w:pPr>
    <w:rPr>
      <w:rFonts w:cs="Arial"/>
      <w:szCs w:val="22"/>
    </w:rPr>
  </w:style>
  <w:style w:type="paragraph" w:styleId="TOC3">
    <w:name w:val="toc 3"/>
    <w:basedOn w:val="Normal"/>
    <w:next w:val="Normal"/>
    <w:link w:val="TOC3Char"/>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5"/>
      </w:numPr>
    </w:pPr>
  </w:style>
  <w:style w:type="numbering" w:styleId="1ai">
    <w:name w:val="Outline List 1"/>
    <w:basedOn w:val="NoList"/>
    <w:semiHidden/>
    <w:rsid w:val="0091416E"/>
    <w:pPr>
      <w:numPr>
        <w:numId w:val="6"/>
      </w:numPr>
    </w:pPr>
  </w:style>
  <w:style w:type="numbering" w:styleId="ArticleSection">
    <w:name w:val="Outline List 3"/>
    <w:basedOn w:val="NoList"/>
    <w:semiHidden/>
    <w:rsid w:val="0091416E"/>
    <w:pPr>
      <w:numPr>
        <w:numId w:val="7"/>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rsid w:val="00C91BC4"/>
    <w:rPr>
      <w:rFonts w:ascii="Arial" w:hAnsi="Arial" w:cs="Arial"/>
      <w:sz w:val="22"/>
      <w:szCs w:val="22"/>
      <w:lang w:val="en-AU" w:eastAsia="en-AU" w:bidi="ar-SA"/>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rsid w:val="005104AF"/>
    <w:tblPr>
      <w:tblCellMar>
        <w:left w:w="170" w:type="dxa"/>
        <w:right w:w="170" w:type="dxa"/>
      </w:tblCellMar>
    </w:tblPr>
  </w:style>
  <w:style w:type="paragraph" w:customStyle="1" w:styleId="ClassificationFooter">
    <w:name w:val="ClassificationFooter"/>
    <w:basedOn w:val="Footer"/>
    <w:semiHidden/>
    <w:rsid w:val="00F63213"/>
    <w:pPr>
      <w:spacing w:after="80" w:line="320" w:lineRule="exact"/>
    </w:pPr>
    <w:rPr>
      <w:caps w:val="0"/>
      <w:sz w:val="32"/>
      <w:szCs w:val="32"/>
    </w:rPr>
  </w:style>
  <w:style w:type="character" w:customStyle="1" w:styleId="Bullet2Char">
    <w:name w:val="Bullet 2 Char"/>
    <w:basedOn w:val="DefaultParagraphFont"/>
    <w:link w:val="Bullet2"/>
    <w:rsid w:val="008276DA"/>
    <w:rPr>
      <w:rFonts w:ascii="Arial" w:hAnsi="Arial"/>
      <w:sz w:val="22"/>
      <w:szCs w:val="24"/>
    </w:rPr>
  </w:style>
  <w:style w:type="character" w:customStyle="1" w:styleId="Head2Char">
    <w:name w:val="Head 2 Char"/>
    <w:link w:val="Head2"/>
    <w:rsid w:val="008276DA"/>
    <w:rPr>
      <w:rFonts w:ascii="Arial" w:hAnsi="Arial" w:cs="Arial"/>
      <w:b/>
      <w:caps/>
      <w:kern w:val="36"/>
      <w:sz w:val="24"/>
      <w:szCs w:val="24"/>
    </w:rPr>
  </w:style>
  <w:style w:type="character" w:customStyle="1" w:styleId="Bullet1Char">
    <w:name w:val="Bullet 1 Char"/>
    <w:basedOn w:val="DefaultParagraphFont"/>
    <w:link w:val="Bullet1"/>
    <w:rsid w:val="008276DA"/>
    <w:rPr>
      <w:rFonts w:ascii="Arial" w:hAnsi="Arial"/>
      <w:sz w:val="22"/>
      <w:szCs w:val="24"/>
    </w:rPr>
  </w:style>
  <w:style w:type="character" w:customStyle="1" w:styleId="Head1Char">
    <w:name w:val="Head 1 Char"/>
    <w:link w:val="Head1"/>
    <w:rsid w:val="008276DA"/>
    <w:rPr>
      <w:rFonts w:ascii="Arial" w:hAnsi="Arial" w:cs="Arial"/>
      <w:caps/>
      <w:kern w:val="36"/>
      <w:sz w:val="36"/>
      <w:szCs w:val="36"/>
    </w:rPr>
  </w:style>
  <w:style w:type="character" w:customStyle="1" w:styleId="Head3Char">
    <w:name w:val="Head 3 Char"/>
    <w:link w:val="Head3"/>
    <w:rsid w:val="008276DA"/>
    <w:rPr>
      <w:rFonts w:ascii="Arial" w:hAnsi="Arial" w:cs="Arial"/>
      <w:b/>
      <w:sz w:val="24"/>
      <w:szCs w:val="24"/>
    </w:rPr>
  </w:style>
  <w:style w:type="paragraph" w:styleId="TOC7">
    <w:name w:val="toc 7"/>
    <w:basedOn w:val="Normal"/>
    <w:next w:val="Normal"/>
    <w:rsid w:val="008276DA"/>
    <w:pPr>
      <w:tabs>
        <w:tab w:val="left" w:leader="dot" w:pos="8646"/>
        <w:tab w:val="right" w:pos="9072"/>
      </w:tabs>
      <w:ind w:left="4253" w:right="850"/>
    </w:pPr>
    <w:rPr>
      <w:rFonts w:ascii="Times New Roman" w:hAnsi="Times New Roman"/>
      <w:sz w:val="20"/>
      <w:szCs w:val="20"/>
    </w:rPr>
  </w:style>
  <w:style w:type="paragraph" w:customStyle="1" w:styleId="bullet">
    <w:name w:val="bullet"/>
    <w:basedOn w:val="Normal"/>
    <w:rsid w:val="008276DA"/>
    <w:pPr>
      <w:tabs>
        <w:tab w:val="left" w:pos="502"/>
      </w:tabs>
      <w:ind w:left="502" w:hanging="360"/>
    </w:pPr>
    <w:rPr>
      <w:rFonts w:cs="Arial"/>
      <w:sz w:val="20"/>
      <w:szCs w:val="20"/>
    </w:rPr>
  </w:style>
  <w:style w:type="paragraph" w:styleId="TOC5">
    <w:name w:val="toc 5"/>
    <w:basedOn w:val="Normal"/>
    <w:next w:val="Normal"/>
    <w:autoRedefine/>
    <w:rsid w:val="008276DA"/>
    <w:pPr>
      <w:ind w:left="960"/>
    </w:pPr>
    <w:rPr>
      <w:rFonts w:ascii="Times New Roman" w:hAnsi="Times New Roman"/>
      <w:sz w:val="24"/>
    </w:rPr>
  </w:style>
  <w:style w:type="paragraph" w:styleId="TOC6">
    <w:name w:val="toc 6"/>
    <w:basedOn w:val="Normal"/>
    <w:next w:val="Normal"/>
    <w:autoRedefine/>
    <w:rsid w:val="008276DA"/>
    <w:pPr>
      <w:ind w:left="1200"/>
    </w:pPr>
    <w:rPr>
      <w:rFonts w:ascii="Times New Roman" w:hAnsi="Times New Roman"/>
      <w:sz w:val="24"/>
    </w:rPr>
  </w:style>
  <w:style w:type="paragraph" w:styleId="TOC8">
    <w:name w:val="toc 8"/>
    <w:basedOn w:val="Normal"/>
    <w:next w:val="Normal"/>
    <w:autoRedefine/>
    <w:rsid w:val="008276DA"/>
    <w:pPr>
      <w:ind w:left="1680"/>
    </w:pPr>
    <w:rPr>
      <w:rFonts w:ascii="Times New Roman" w:hAnsi="Times New Roman"/>
      <w:sz w:val="24"/>
    </w:rPr>
  </w:style>
  <w:style w:type="paragraph" w:styleId="TOC9">
    <w:name w:val="toc 9"/>
    <w:basedOn w:val="Normal"/>
    <w:next w:val="Normal"/>
    <w:autoRedefine/>
    <w:rsid w:val="008276DA"/>
    <w:pPr>
      <w:ind w:left="1920"/>
    </w:pPr>
    <w:rPr>
      <w:rFonts w:ascii="Times New Roman" w:hAnsi="Times New Roman"/>
      <w:sz w:val="24"/>
    </w:rPr>
  </w:style>
  <w:style w:type="character" w:styleId="CommentReference">
    <w:name w:val="annotation reference"/>
    <w:uiPriority w:val="99"/>
    <w:rsid w:val="008276DA"/>
    <w:rPr>
      <w:sz w:val="16"/>
      <w:szCs w:val="16"/>
    </w:rPr>
  </w:style>
  <w:style w:type="paragraph" w:styleId="CommentText">
    <w:name w:val="annotation text"/>
    <w:basedOn w:val="Normal"/>
    <w:link w:val="CommentTextChar"/>
    <w:uiPriority w:val="99"/>
    <w:rsid w:val="008276DA"/>
    <w:rPr>
      <w:sz w:val="20"/>
      <w:szCs w:val="20"/>
    </w:rPr>
  </w:style>
  <w:style w:type="character" w:customStyle="1" w:styleId="CommentTextChar">
    <w:name w:val="Comment Text Char"/>
    <w:basedOn w:val="DefaultParagraphFont"/>
    <w:link w:val="CommentText"/>
    <w:uiPriority w:val="99"/>
    <w:rsid w:val="008276DA"/>
    <w:rPr>
      <w:rFonts w:ascii="Arial" w:hAnsi="Arial"/>
    </w:rPr>
  </w:style>
  <w:style w:type="paragraph" w:styleId="CommentSubject">
    <w:name w:val="annotation subject"/>
    <w:basedOn w:val="CommentText"/>
    <w:next w:val="CommentText"/>
    <w:link w:val="CommentSubjectChar"/>
    <w:rsid w:val="008276DA"/>
    <w:rPr>
      <w:b/>
      <w:bCs/>
    </w:rPr>
  </w:style>
  <w:style w:type="character" w:customStyle="1" w:styleId="CommentSubjectChar">
    <w:name w:val="Comment Subject Char"/>
    <w:basedOn w:val="CommentTextChar"/>
    <w:link w:val="CommentSubject"/>
    <w:rsid w:val="008276DA"/>
    <w:rPr>
      <w:rFonts w:ascii="Arial" w:hAnsi="Arial"/>
      <w:b/>
      <w:bCs/>
    </w:rPr>
  </w:style>
  <w:style w:type="paragraph" w:customStyle="1" w:styleId="ReturnAddress">
    <w:name w:val="Return Address"/>
    <w:basedOn w:val="Normal"/>
    <w:rsid w:val="008276DA"/>
  </w:style>
  <w:style w:type="character" w:styleId="FollowedHyperlink">
    <w:name w:val="FollowedHyperlink"/>
    <w:rsid w:val="008276DA"/>
    <w:rPr>
      <w:color w:val="800080"/>
      <w:u w:val="single"/>
    </w:rPr>
  </w:style>
  <w:style w:type="character" w:customStyle="1" w:styleId="DocumentMapChar">
    <w:name w:val="Document Map Char"/>
    <w:link w:val="DocumentMap"/>
    <w:semiHidden/>
    <w:locked/>
    <w:rsid w:val="008276DA"/>
    <w:rPr>
      <w:rFonts w:ascii="Tahoma" w:hAnsi="Tahoma" w:cs="Tahoma"/>
      <w:shd w:val="clear" w:color="auto" w:fill="000080"/>
    </w:rPr>
  </w:style>
  <w:style w:type="paragraph" w:customStyle="1" w:styleId="head30">
    <w:name w:val="head3"/>
    <w:basedOn w:val="Normal"/>
    <w:rsid w:val="008276DA"/>
    <w:pPr>
      <w:spacing w:before="360" w:after="120"/>
    </w:pPr>
    <w:rPr>
      <w:rFonts w:cs="Arial"/>
      <w:b/>
      <w:color w:val="0000FF"/>
      <w:sz w:val="20"/>
      <w:szCs w:val="20"/>
    </w:rPr>
  </w:style>
  <w:style w:type="paragraph" w:styleId="Index7">
    <w:name w:val="index 7"/>
    <w:basedOn w:val="Normal"/>
    <w:next w:val="Normal"/>
    <w:rsid w:val="008276DA"/>
    <w:pPr>
      <w:ind w:left="1698"/>
    </w:pPr>
    <w:rPr>
      <w:rFonts w:ascii="Times New Roman" w:hAnsi="Times New Roman"/>
      <w:sz w:val="20"/>
      <w:szCs w:val="20"/>
    </w:rPr>
  </w:style>
  <w:style w:type="paragraph" w:styleId="Index6">
    <w:name w:val="index 6"/>
    <w:basedOn w:val="Normal"/>
    <w:next w:val="Normal"/>
    <w:rsid w:val="008276DA"/>
    <w:pPr>
      <w:ind w:left="1415"/>
    </w:pPr>
    <w:rPr>
      <w:rFonts w:ascii="Times New Roman" w:hAnsi="Times New Roman"/>
      <w:sz w:val="20"/>
      <w:szCs w:val="20"/>
    </w:rPr>
  </w:style>
  <w:style w:type="paragraph" w:styleId="Index5">
    <w:name w:val="index 5"/>
    <w:basedOn w:val="Normal"/>
    <w:next w:val="Normal"/>
    <w:rsid w:val="008276DA"/>
    <w:pPr>
      <w:ind w:left="1132"/>
    </w:pPr>
    <w:rPr>
      <w:rFonts w:ascii="Times New Roman" w:hAnsi="Times New Roman"/>
      <w:sz w:val="20"/>
      <w:szCs w:val="20"/>
    </w:rPr>
  </w:style>
  <w:style w:type="paragraph" w:styleId="Index4">
    <w:name w:val="index 4"/>
    <w:basedOn w:val="Normal"/>
    <w:next w:val="Normal"/>
    <w:rsid w:val="008276DA"/>
    <w:pPr>
      <w:ind w:left="849"/>
    </w:pPr>
    <w:rPr>
      <w:rFonts w:ascii="Times New Roman" w:hAnsi="Times New Roman"/>
      <w:sz w:val="20"/>
      <w:szCs w:val="20"/>
    </w:rPr>
  </w:style>
  <w:style w:type="paragraph" w:styleId="Index3">
    <w:name w:val="index 3"/>
    <w:basedOn w:val="Normal"/>
    <w:next w:val="Normal"/>
    <w:rsid w:val="008276DA"/>
    <w:pPr>
      <w:ind w:left="566"/>
    </w:pPr>
    <w:rPr>
      <w:rFonts w:ascii="Times New Roman" w:hAnsi="Times New Roman"/>
      <w:sz w:val="20"/>
      <w:szCs w:val="20"/>
    </w:rPr>
  </w:style>
  <w:style w:type="paragraph" w:styleId="Index2">
    <w:name w:val="index 2"/>
    <w:basedOn w:val="Normal"/>
    <w:next w:val="Normal"/>
    <w:rsid w:val="008276DA"/>
    <w:pPr>
      <w:ind w:left="283"/>
    </w:pPr>
    <w:rPr>
      <w:rFonts w:ascii="Times New Roman" w:hAnsi="Times New Roman"/>
      <w:sz w:val="20"/>
      <w:szCs w:val="20"/>
    </w:rPr>
  </w:style>
  <w:style w:type="paragraph" w:styleId="Index1">
    <w:name w:val="index 1"/>
    <w:basedOn w:val="Normal"/>
    <w:next w:val="Normal"/>
    <w:rsid w:val="008276DA"/>
    <w:rPr>
      <w:rFonts w:ascii="Times New Roman" w:hAnsi="Times New Roman"/>
      <w:sz w:val="20"/>
      <w:szCs w:val="20"/>
    </w:rPr>
  </w:style>
  <w:style w:type="character" w:styleId="LineNumber">
    <w:name w:val="line number"/>
    <w:basedOn w:val="DefaultParagraphFont"/>
    <w:rsid w:val="008276DA"/>
  </w:style>
  <w:style w:type="paragraph" w:styleId="IndexHeading">
    <w:name w:val="index heading"/>
    <w:basedOn w:val="Normal"/>
    <w:next w:val="Normal"/>
    <w:rsid w:val="008276DA"/>
    <w:rPr>
      <w:rFonts w:ascii="Times New Roman" w:hAnsi="Times New Roman"/>
      <w:sz w:val="20"/>
      <w:szCs w:val="20"/>
    </w:rPr>
  </w:style>
  <w:style w:type="character" w:styleId="FootnoteReference">
    <w:name w:val="footnote reference"/>
    <w:rsid w:val="008276DA"/>
    <w:rPr>
      <w:position w:val="6"/>
      <w:sz w:val="16"/>
      <w:szCs w:val="16"/>
    </w:rPr>
  </w:style>
  <w:style w:type="paragraph" w:styleId="FootnoteText">
    <w:name w:val="footnote text"/>
    <w:basedOn w:val="Normal"/>
    <w:link w:val="FootnoteTextChar"/>
    <w:rsid w:val="008276DA"/>
    <w:rPr>
      <w:rFonts w:ascii="Times New Roman" w:hAnsi="Times New Roman"/>
      <w:sz w:val="20"/>
      <w:szCs w:val="20"/>
    </w:rPr>
  </w:style>
  <w:style w:type="character" w:customStyle="1" w:styleId="FootnoteTextChar">
    <w:name w:val="Footnote Text Char"/>
    <w:basedOn w:val="DefaultParagraphFont"/>
    <w:link w:val="FootnoteText"/>
    <w:rsid w:val="008276DA"/>
  </w:style>
  <w:style w:type="paragraph" w:styleId="NormalIndent">
    <w:name w:val="Normal Indent"/>
    <w:basedOn w:val="Normal"/>
    <w:next w:val="Normal"/>
    <w:rsid w:val="008276DA"/>
    <w:pPr>
      <w:ind w:left="720"/>
    </w:pPr>
    <w:rPr>
      <w:rFonts w:ascii="Times New Roman" w:hAnsi="Times New Roman"/>
      <w:sz w:val="20"/>
      <w:szCs w:val="20"/>
    </w:rPr>
  </w:style>
  <w:style w:type="paragraph" w:customStyle="1" w:styleId="head20">
    <w:name w:val="head2"/>
    <w:basedOn w:val="Normal"/>
    <w:rsid w:val="008276DA"/>
    <w:pPr>
      <w:shd w:val="clear" w:color="auto" w:fill="008080"/>
    </w:pPr>
    <w:rPr>
      <w:rFonts w:cs="Arial"/>
      <w:b/>
      <w:color w:val="FFFFFF"/>
      <w:sz w:val="40"/>
      <w:szCs w:val="20"/>
    </w:rPr>
  </w:style>
  <w:style w:type="paragraph" w:customStyle="1" w:styleId="paratext">
    <w:name w:val="paratext"/>
    <w:basedOn w:val="Normal"/>
    <w:rsid w:val="008276DA"/>
    <w:pPr>
      <w:ind w:left="709" w:hanging="709"/>
    </w:pPr>
    <w:rPr>
      <w:rFonts w:ascii="Times New Roman" w:hAnsi="Times New Roman"/>
      <w:sz w:val="24"/>
      <w:szCs w:val="20"/>
    </w:rPr>
  </w:style>
  <w:style w:type="paragraph" w:customStyle="1" w:styleId="Bullet0">
    <w:name w:val="Bullet"/>
    <w:basedOn w:val="Normal"/>
    <w:rsid w:val="008276DA"/>
    <w:pPr>
      <w:tabs>
        <w:tab w:val="left" w:pos="357"/>
      </w:tabs>
      <w:ind w:left="357" w:hanging="357"/>
    </w:pPr>
    <w:rPr>
      <w:rFonts w:cs="Arial"/>
      <w:sz w:val="24"/>
      <w:szCs w:val="20"/>
    </w:rPr>
  </w:style>
  <w:style w:type="paragraph" w:styleId="NormalWeb">
    <w:name w:val="Normal (Web)"/>
    <w:basedOn w:val="Normal"/>
    <w:rsid w:val="008276DA"/>
    <w:pPr>
      <w:spacing w:before="100" w:beforeAutospacing="1" w:after="100" w:afterAutospacing="1"/>
    </w:pPr>
    <w:rPr>
      <w:rFonts w:ascii="Times New Roman" w:hAnsi="Times New Roman"/>
      <w:sz w:val="24"/>
    </w:rPr>
  </w:style>
  <w:style w:type="paragraph" w:styleId="ListParagraph">
    <w:name w:val="List Paragraph"/>
    <w:basedOn w:val="Normal"/>
    <w:qFormat/>
    <w:rsid w:val="008276DA"/>
    <w:pPr>
      <w:spacing w:after="200" w:line="276" w:lineRule="auto"/>
      <w:ind w:left="720"/>
      <w:contextualSpacing/>
    </w:pPr>
    <w:rPr>
      <w:rFonts w:ascii="Calibri" w:eastAsia="Calibri" w:hAnsi="Calibri"/>
      <w:szCs w:val="22"/>
      <w:lang w:eastAsia="en-US"/>
    </w:rPr>
  </w:style>
  <w:style w:type="character" w:customStyle="1" w:styleId="ua7av">
    <w:name w:val="ua7av"/>
    <w:semiHidden/>
    <w:rsid w:val="008276DA"/>
    <w:rPr>
      <w:rFonts w:ascii="Arial" w:hAnsi="Arial" w:cs="Arial"/>
      <w:color w:val="auto"/>
      <w:sz w:val="20"/>
      <w:szCs w:val="20"/>
    </w:rPr>
  </w:style>
  <w:style w:type="character" w:customStyle="1" w:styleId="ListTextChar">
    <w:name w:val="List Text Char"/>
    <w:link w:val="ListText"/>
    <w:rsid w:val="008276DA"/>
    <w:rPr>
      <w:rFonts w:ascii="Arial" w:hAnsi="Arial"/>
      <w:sz w:val="22"/>
      <w:szCs w:val="24"/>
    </w:rPr>
  </w:style>
  <w:style w:type="character" w:styleId="Strong">
    <w:name w:val="Strong"/>
    <w:uiPriority w:val="22"/>
    <w:qFormat/>
    <w:rsid w:val="008276DA"/>
    <w:rPr>
      <w:b/>
      <w:bCs/>
    </w:rPr>
  </w:style>
  <w:style w:type="paragraph" w:customStyle="1" w:styleId="Style3">
    <w:name w:val="Style3"/>
    <w:basedOn w:val="Normal"/>
    <w:rsid w:val="008276DA"/>
    <w:pPr>
      <w:ind w:left="540" w:hanging="540"/>
    </w:pPr>
    <w:rPr>
      <w:b/>
      <w:bCs/>
      <w:color w:val="FF00FF"/>
      <w:sz w:val="28"/>
      <w:szCs w:val="20"/>
    </w:rPr>
  </w:style>
  <w:style w:type="paragraph" w:customStyle="1" w:styleId="Char2Char">
    <w:name w:val="Char2 Char"/>
    <w:basedOn w:val="Normal"/>
    <w:rsid w:val="008276DA"/>
    <w:pPr>
      <w:spacing w:after="160" w:line="240" w:lineRule="exact"/>
    </w:pPr>
    <w:rPr>
      <w:rFonts w:ascii="Verdana" w:eastAsia="Times" w:hAnsi="Verdana" w:cs="Verdana"/>
      <w:color w:val="000000"/>
      <w:sz w:val="21"/>
      <w:szCs w:val="21"/>
      <w:lang w:val="en-US" w:eastAsia="en-US"/>
    </w:rPr>
  </w:style>
  <w:style w:type="paragraph" w:customStyle="1" w:styleId="head10">
    <w:name w:val="head1"/>
    <w:basedOn w:val="Normal"/>
    <w:rsid w:val="008276DA"/>
    <w:pPr>
      <w:pageBreakBefore/>
      <w:shd w:val="solid" w:color="008080" w:fill="auto"/>
      <w:spacing w:after="240"/>
    </w:pPr>
    <w:rPr>
      <w:b/>
      <w:color w:val="FFFFFF"/>
      <w:sz w:val="40"/>
      <w:szCs w:val="20"/>
    </w:rPr>
  </w:style>
  <w:style w:type="paragraph" w:customStyle="1" w:styleId="bookhead">
    <w:name w:val="bookhead"/>
    <w:basedOn w:val="Normal"/>
    <w:rsid w:val="008276DA"/>
    <w:rPr>
      <w:b/>
      <w:sz w:val="52"/>
      <w:szCs w:val="20"/>
    </w:rPr>
  </w:style>
  <w:style w:type="paragraph" w:customStyle="1" w:styleId="textbox">
    <w:name w:val="text box"/>
    <w:basedOn w:val="Caption"/>
    <w:rsid w:val="008276DA"/>
    <w:pPr>
      <w:tabs>
        <w:tab w:val="num" w:pos="360"/>
      </w:tabs>
      <w:spacing w:before="0" w:after="0"/>
    </w:pPr>
    <w:rPr>
      <w:rFonts w:ascii="Arial" w:hAnsi="Arial"/>
      <w:b w:val="0"/>
      <w:sz w:val="16"/>
    </w:rPr>
  </w:style>
  <w:style w:type="paragraph" w:styleId="Caption">
    <w:name w:val="caption"/>
    <w:basedOn w:val="Normal"/>
    <w:next w:val="Normal"/>
    <w:qFormat/>
    <w:rsid w:val="008276DA"/>
    <w:pPr>
      <w:spacing w:before="120" w:after="120"/>
    </w:pPr>
    <w:rPr>
      <w:rFonts w:ascii="Times New Roman" w:hAnsi="Times New Roman"/>
      <w:b/>
      <w:sz w:val="24"/>
      <w:szCs w:val="20"/>
    </w:rPr>
  </w:style>
  <w:style w:type="paragraph" w:styleId="BodyText3">
    <w:name w:val="Body Text 3"/>
    <w:basedOn w:val="Normal"/>
    <w:link w:val="BodyText3Char"/>
    <w:rsid w:val="008276DA"/>
    <w:rPr>
      <w:b/>
      <w:color w:val="800000"/>
      <w:sz w:val="48"/>
      <w:szCs w:val="20"/>
      <w:lang w:val="en-US"/>
    </w:rPr>
  </w:style>
  <w:style w:type="character" w:customStyle="1" w:styleId="BodyText3Char">
    <w:name w:val="Body Text 3 Char"/>
    <w:basedOn w:val="DefaultParagraphFont"/>
    <w:link w:val="BodyText3"/>
    <w:rsid w:val="008276DA"/>
    <w:rPr>
      <w:rFonts w:ascii="Arial" w:hAnsi="Arial"/>
      <w:b/>
      <w:color w:val="800000"/>
      <w:sz w:val="48"/>
      <w:lang w:val="en-US"/>
    </w:rPr>
  </w:style>
  <w:style w:type="character" w:styleId="Emphasis">
    <w:name w:val="Emphasis"/>
    <w:qFormat/>
    <w:rsid w:val="008276DA"/>
    <w:rPr>
      <w:i/>
      <w:iCs/>
    </w:rPr>
  </w:style>
  <w:style w:type="paragraph" w:customStyle="1" w:styleId="Style1">
    <w:name w:val="Style1"/>
    <w:basedOn w:val="Normal"/>
    <w:rsid w:val="008276DA"/>
    <w:pPr>
      <w:ind w:left="540" w:hanging="540"/>
    </w:pPr>
    <w:rPr>
      <w:bCs/>
      <w:color w:val="FF00FF"/>
      <w:sz w:val="24"/>
      <w:szCs w:val="20"/>
    </w:rPr>
  </w:style>
  <w:style w:type="paragraph" w:customStyle="1" w:styleId="Style2">
    <w:name w:val="Style2"/>
    <w:basedOn w:val="Style1"/>
    <w:autoRedefine/>
    <w:rsid w:val="008276DA"/>
    <w:rPr>
      <w:b/>
    </w:rPr>
  </w:style>
  <w:style w:type="paragraph" w:customStyle="1" w:styleId="RequirementsHeading1">
    <w:name w:val="Requirements Heading 1"/>
    <w:basedOn w:val="Normal"/>
    <w:rsid w:val="008276DA"/>
    <w:pPr>
      <w:spacing w:before="120" w:after="60" w:line="240" w:lineRule="exact"/>
      <w:ind w:right="170"/>
    </w:pPr>
    <w:rPr>
      <w:rFonts w:eastAsia="Times" w:cs="Arial"/>
      <w:caps/>
      <w:color w:val="000000"/>
      <w:sz w:val="36"/>
      <w:szCs w:val="20"/>
    </w:rPr>
  </w:style>
  <w:style w:type="paragraph" w:customStyle="1" w:styleId="RequirementsHeading2">
    <w:name w:val="Requirements Heading 2"/>
    <w:basedOn w:val="Normal"/>
    <w:rsid w:val="008276DA"/>
    <w:pPr>
      <w:numPr>
        <w:ilvl w:val="1"/>
        <w:numId w:val="8"/>
      </w:numPr>
      <w:spacing w:before="120" w:after="60" w:line="240" w:lineRule="exact"/>
      <w:ind w:right="170"/>
    </w:pPr>
    <w:rPr>
      <w:rFonts w:eastAsia="Times" w:cs="Arial"/>
      <w:b/>
      <w:caps/>
      <w:color w:val="000000"/>
      <w:sz w:val="20"/>
      <w:szCs w:val="22"/>
    </w:rPr>
  </w:style>
  <w:style w:type="paragraph" w:customStyle="1" w:styleId="RequirementsHeading3">
    <w:name w:val="Requirements Heading 3"/>
    <w:basedOn w:val="Normal"/>
    <w:rsid w:val="008276DA"/>
    <w:pPr>
      <w:spacing w:before="120" w:after="60" w:line="240" w:lineRule="exact"/>
      <w:ind w:right="170"/>
    </w:pPr>
    <w:rPr>
      <w:rFonts w:eastAsia="Times" w:cs="Arial"/>
      <w:b/>
      <w:caps/>
      <w:color w:val="000000"/>
      <w:sz w:val="20"/>
      <w:szCs w:val="22"/>
    </w:rPr>
  </w:style>
  <w:style w:type="paragraph" w:customStyle="1" w:styleId="RequirementsHeading30">
    <w:name w:val="Requirements Heading 3."/>
    <w:basedOn w:val="Heading3"/>
    <w:rsid w:val="008276DA"/>
    <w:pPr>
      <w:numPr>
        <w:ilvl w:val="2"/>
      </w:numPr>
      <w:tabs>
        <w:tab w:val="num" w:pos="720"/>
      </w:tabs>
      <w:spacing w:before="240" w:after="60"/>
      <w:ind w:left="720" w:hanging="720"/>
    </w:pPr>
    <w:rPr>
      <w:sz w:val="20"/>
      <w:szCs w:val="20"/>
    </w:rPr>
  </w:style>
  <w:style w:type="character" w:customStyle="1" w:styleId="FooterChar">
    <w:name w:val="Footer Char"/>
    <w:basedOn w:val="DefaultParagraphFont"/>
    <w:link w:val="Footer"/>
    <w:semiHidden/>
    <w:rsid w:val="00585007"/>
    <w:rPr>
      <w:rFonts w:ascii="Arial" w:hAnsi="Arial" w:cs="Arial"/>
      <w:caps/>
      <w:sz w:val="15"/>
      <w:szCs w:val="15"/>
    </w:rPr>
  </w:style>
  <w:style w:type="paragraph" w:styleId="BodyText">
    <w:name w:val="Body Text"/>
    <w:basedOn w:val="Normal"/>
    <w:link w:val="BodyTextChar"/>
    <w:rsid w:val="00A2765D"/>
    <w:pPr>
      <w:spacing w:after="120"/>
    </w:pPr>
    <w:rPr>
      <w:sz w:val="20"/>
      <w:szCs w:val="20"/>
    </w:rPr>
  </w:style>
  <w:style w:type="character" w:customStyle="1" w:styleId="BodyTextChar">
    <w:name w:val="Body Text Char"/>
    <w:basedOn w:val="DefaultParagraphFont"/>
    <w:link w:val="BodyText"/>
    <w:rsid w:val="00A2765D"/>
    <w:rPr>
      <w:rFonts w:ascii="Arial" w:hAnsi="Arial"/>
    </w:rPr>
  </w:style>
  <w:style w:type="paragraph" w:styleId="List">
    <w:name w:val="List"/>
    <w:basedOn w:val="Normal"/>
    <w:rsid w:val="00A2765D"/>
    <w:pPr>
      <w:ind w:left="283" w:hanging="283"/>
    </w:pPr>
    <w:rPr>
      <w:rFonts w:ascii="Times New Roman" w:hAnsi="Times New Roman"/>
      <w:sz w:val="24"/>
      <w:szCs w:val="20"/>
    </w:rPr>
  </w:style>
  <w:style w:type="paragraph" w:styleId="List2">
    <w:name w:val="List 2"/>
    <w:basedOn w:val="Normal"/>
    <w:rsid w:val="00A2765D"/>
    <w:pPr>
      <w:ind w:left="566" w:hanging="283"/>
    </w:pPr>
  </w:style>
  <w:style w:type="paragraph" w:styleId="BodyTextIndent">
    <w:name w:val="Body Text Indent"/>
    <w:basedOn w:val="Normal"/>
    <w:link w:val="BodyTextIndentChar"/>
    <w:rsid w:val="00A2765D"/>
    <w:pPr>
      <w:spacing w:after="120"/>
      <w:ind w:left="283"/>
    </w:pPr>
  </w:style>
  <w:style w:type="character" w:customStyle="1" w:styleId="BodyTextIndentChar">
    <w:name w:val="Body Text Indent Char"/>
    <w:basedOn w:val="DefaultParagraphFont"/>
    <w:link w:val="BodyTextIndent"/>
    <w:rsid w:val="00A2765D"/>
    <w:rPr>
      <w:rFonts w:ascii="Arial" w:hAnsi="Arial"/>
      <w:sz w:val="22"/>
      <w:szCs w:val="24"/>
    </w:rPr>
  </w:style>
  <w:style w:type="paragraph" w:styleId="ListBullet2">
    <w:name w:val="List Bullet 2"/>
    <w:basedOn w:val="Normal"/>
    <w:autoRedefine/>
    <w:rsid w:val="00AD4A84"/>
    <w:pPr>
      <w:numPr>
        <w:numId w:val="12"/>
      </w:numPr>
    </w:pPr>
    <w:rPr>
      <w:rFonts w:cs="Arial"/>
      <w:szCs w:val="22"/>
    </w:rPr>
  </w:style>
  <w:style w:type="paragraph" w:styleId="ListBullet">
    <w:name w:val="List Bullet"/>
    <w:basedOn w:val="Normal"/>
    <w:rsid w:val="00AD4A84"/>
    <w:pPr>
      <w:numPr>
        <w:numId w:val="20"/>
      </w:numPr>
    </w:pPr>
  </w:style>
  <w:style w:type="paragraph" w:customStyle="1" w:styleId="ImageCaption">
    <w:name w:val="Image Caption"/>
    <w:next w:val="Normal"/>
    <w:rsid w:val="00AD4A84"/>
    <w:pPr>
      <w:spacing w:before="240"/>
    </w:pPr>
    <w:rPr>
      <w:rFonts w:ascii="Verdana" w:hAnsi="Verdana"/>
      <w:i/>
      <w:color w:val="808080"/>
    </w:rPr>
  </w:style>
  <w:style w:type="paragraph" w:customStyle="1" w:styleId="ImageGIF">
    <w:name w:val="Image GIF"/>
    <w:next w:val="ImageCaption"/>
    <w:rsid w:val="00AD4A84"/>
    <w:pPr>
      <w:spacing w:before="240"/>
    </w:pPr>
    <w:rPr>
      <w:rFonts w:ascii="Verdana" w:hAnsi="Verdana"/>
    </w:rPr>
  </w:style>
  <w:style w:type="paragraph" w:customStyle="1" w:styleId="InsideAddress">
    <w:name w:val="Inside Address"/>
    <w:basedOn w:val="Normal"/>
    <w:rsid w:val="00AD4A84"/>
    <w:rPr>
      <w:rFonts w:ascii="Times New Roman" w:hAnsi="Times New Roman"/>
      <w:sz w:val="24"/>
      <w:szCs w:val="20"/>
    </w:rPr>
  </w:style>
  <w:style w:type="paragraph" w:styleId="Revision">
    <w:name w:val="Revision"/>
    <w:hidden/>
    <w:uiPriority w:val="99"/>
    <w:semiHidden/>
    <w:rsid w:val="00AD4A84"/>
    <w:rPr>
      <w:rFonts w:ascii="Arial" w:hAnsi="Arial"/>
      <w:sz w:val="22"/>
      <w:szCs w:val="24"/>
    </w:rPr>
  </w:style>
  <w:style w:type="character" w:customStyle="1" w:styleId="Heading2Char">
    <w:name w:val="Heading 2 Char"/>
    <w:basedOn w:val="DefaultParagraphFont"/>
    <w:link w:val="Heading2"/>
    <w:rsid w:val="00F15308"/>
    <w:rPr>
      <w:rFonts w:ascii="Arial" w:hAnsi="Arial" w:cs="Arial"/>
      <w:b/>
      <w:bCs/>
      <w:iCs/>
      <w:caps/>
      <w:kern w:val="36"/>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5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image" Target="media/image4.png"/><Relationship Id="rId39" Type="http://schemas.openxmlformats.org/officeDocument/2006/relationships/hyperlink" Target="http://www.ato.gov.au" TargetMode="External"/><Relationship Id="rId21" Type="http://schemas.openxmlformats.org/officeDocument/2006/relationships/header" Target="header5.xml"/><Relationship Id="rId34" Type="http://schemas.openxmlformats.org/officeDocument/2006/relationships/hyperlink" Target="http://www.sbr.gov.au" TargetMode="External"/><Relationship Id="rId42" Type="http://schemas.openxmlformats.org/officeDocument/2006/relationships/footer" Target="footer4.xml"/><Relationship Id="rId47" Type="http://schemas.openxmlformats.org/officeDocument/2006/relationships/header" Target="header13.xml"/><Relationship Id="rId50" Type="http://schemas.openxmlformats.org/officeDocument/2006/relationships/footer" Target="footer6.xml"/><Relationship Id="rId55" Type="http://schemas.openxmlformats.org/officeDocument/2006/relationships/hyperlink" Target="mailto:SIPO@ato.gov.au" TargetMode="External"/><Relationship Id="rId63" Type="http://schemas.openxmlformats.org/officeDocument/2006/relationships/hyperlink" Target="http://softwaredevelopers.ato.gov.au/ato-disclaimer?destination=node/100000034" TargetMode="External"/><Relationship Id="rId68" Type="http://schemas.openxmlformats.org/officeDocument/2006/relationships/footer" Target="footer8.xm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www.oa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yperlink" Target="http://softwaredevelopers.ato.gov.au/bulktest" TargetMode="External"/><Relationship Id="rId37" Type="http://schemas.openxmlformats.org/officeDocument/2006/relationships/hyperlink" Target="https://abr.gov.au/AUSkey/" TargetMode="External"/><Relationship Id="rId40" Type="http://schemas.openxmlformats.org/officeDocument/2006/relationships/header" Target="header8.xml"/><Relationship Id="rId45" Type="http://schemas.openxmlformats.org/officeDocument/2006/relationships/header" Target="header12.xml"/><Relationship Id="rId53" Type="http://schemas.openxmlformats.org/officeDocument/2006/relationships/hyperlink" Target="mailto:SIPO@ato.gov.au" TargetMode="External"/><Relationship Id="rId58" Type="http://schemas.openxmlformats.org/officeDocument/2006/relationships/header" Target="header18.xml"/><Relationship Id="rId66" Type="http://schemas.openxmlformats.org/officeDocument/2006/relationships/header" Target="header20.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hyperlink" Target="http://softwaredevelopers.ato.gov.au/ato-disclaimer?destination=node/100000034" TargetMode="External"/><Relationship Id="rId36" Type="http://schemas.openxmlformats.org/officeDocument/2006/relationships/hyperlink" Target="https://abr.gov.au/" TargetMode="External"/><Relationship Id="rId49" Type="http://schemas.openxmlformats.org/officeDocument/2006/relationships/header" Target="header15.xml"/><Relationship Id="rId57" Type="http://schemas.openxmlformats.org/officeDocument/2006/relationships/header" Target="header17.xml"/><Relationship Id="rId61" Type="http://schemas.openxmlformats.org/officeDocument/2006/relationships/hyperlink" Target="mailto:ato-ereporting@ato.gov.au"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softwaredevelopers.ato.gov.au/home" TargetMode="External"/><Relationship Id="rId44" Type="http://schemas.openxmlformats.org/officeDocument/2006/relationships/header" Target="header11.xml"/><Relationship Id="rId52" Type="http://schemas.openxmlformats.org/officeDocument/2006/relationships/image" Target="media/image5.jpeg"/><Relationship Id="rId60" Type="http://schemas.openxmlformats.org/officeDocument/2006/relationships/header" Target="header19.xml"/><Relationship Id="rId65" Type="http://schemas.openxmlformats.org/officeDocument/2006/relationships/hyperlink" Target="mailto:SIPO@ato.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6.xml"/><Relationship Id="rId27" Type="http://schemas.openxmlformats.org/officeDocument/2006/relationships/hyperlink" Target="http://www.sbr.gov.au" TargetMode="External"/><Relationship Id="rId30" Type="http://schemas.openxmlformats.org/officeDocument/2006/relationships/hyperlink" Target="http://www.tpb.gov.au/TPB/Publications_and_legislation/Board_policies_and_explanatory_information/TPB/Publications_and_legislation/I/0251_TPB_I__9_2011_Software_developers.aspx" TargetMode="External"/><Relationship Id="rId35" Type="http://schemas.openxmlformats.org/officeDocument/2006/relationships/hyperlink" Target="http://softwaredevelopers.ato.gov.au/bulktest" TargetMode="External"/><Relationship Id="rId43" Type="http://schemas.openxmlformats.org/officeDocument/2006/relationships/header" Target="header10.xml"/><Relationship Id="rId48" Type="http://schemas.openxmlformats.org/officeDocument/2006/relationships/header" Target="header14.xml"/><Relationship Id="rId56" Type="http://schemas.openxmlformats.org/officeDocument/2006/relationships/hyperlink" Target="http://www.ato.gov.au" TargetMode="External"/><Relationship Id="rId64" Type="http://schemas.openxmlformats.org/officeDocument/2006/relationships/hyperlink" Target="http://softwaredevelopers.ato.gov.au/" TargetMode="External"/><Relationship Id="rId69" Type="http://schemas.openxmlformats.org/officeDocument/2006/relationships/header" Target="header22.xml"/><Relationship Id="rId8" Type="http://schemas.openxmlformats.org/officeDocument/2006/relationships/settings" Target="settings.xml"/><Relationship Id="rId51" Type="http://schemas.openxmlformats.org/officeDocument/2006/relationships/header" Target="header16.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oftwaredevelopers.ato.gov.au/" TargetMode="External"/><Relationship Id="rId33" Type="http://schemas.openxmlformats.org/officeDocument/2006/relationships/hyperlink" Target="mailto:ATOBulkDataTransfer@ato.gov.au" TargetMode="External"/><Relationship Id="rId38" Type="http://schemas.openxmlformats.org/officeDocument/2006/relationships/hyperlink" Target="https://www.ato.gov.au/general/online-services/" TargetMode="External"/><Relationship Id="rId46" Type="http://schemas.openxmlformats.org/officeDocument/2006/relationships/footer" Target="footer5.xml"/><Relationship Id="rId59" Type="http://schemas.openxmlformats.org/officeDocument/2006/relationships/footer" Target="footer7.xml"/><Relationship Id="rId67" Type="http://schemas.openxmlformats.org/officeDocument/2006/relationships/header" Target="header21.xml"/><Relationship Id="rId20" Type="http://schemas.openxmlformats.org/officeDocument/2006/relationships/header" Target="header4.xml"/><Relationship Id="rId41" Type="http://schemas.openxmlformats.org/officeDocument/2006/relationships/header" Target="header9.xml"/><Relationship Id="rId54" Type="http://schemas.openxmlformats.org/officeDocument/2006/relationships/hyperlink" Target="http://softwaredevelopers.ato.gov.au/TFNalgorithm" TargetMode="External"/><Relationship Id="rId62" Type="http://schemas.openxmlformats.org/officeDocument/2006/relationships/hyperlink" Target="https://www.ato.gov.au/"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b3hh\Desktop\20150423%20Draft%20Tracked%20QTFN%20PC%20spreadsheet%20v6.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9D188867D38064D9A1C90F964653C23" ma:contentTypeVersion="44" ma:contentTypeDescription="Create a new document." ma:contentTypeScope="" ma:versionID="264fc82eae77c957cbe157fbc6586a9d">
  <xsd:schema xmlns:xsd="http://www.w3.org/2001/XMLSchema" xmlns:xs="http://www.w3.org/2001/XMLSchema" xmlns:p="http://schemas.microsoft.com/office/2006/metadata/properties" xmlns:ns2="http://schemas.microsoft.com/sharepoint/v3/fields" xmlns:ns3="ebcfea33-81e3-40b3-964f-0af249f09b77" xmlns:ns4="ca9b7852-99c6-4fe9-9f85-c121478b5c79" targetNamespace="http://schemas.microsoft.com/office/2006/metadata/properties" ma:root="true" ma:fieldsID="6f560eaf56181677ae3ff9de3ab70e20" ns2:_="" ns3:_="" ns4:_="">
    <xsd:import namespace="http://schemas.microsoft.com/sharepoint/v3/fields"/>
    <xsd:import namespace="ebcfea33-81e3-40b3-964f-0af249f09b77"/>
    <xsd:import namespace="ca9b7852-99c6-4fe9-9f85-c121478b5c79"/>
    <xsd:element name="properties">
      <xsd:complexType>
        <xsd:sequence>
          <xsd:element name="documentManagement">
            <xsd:complexType>
              <xsd:all>
                <xsd:element ref="ns2:_Version" minOccurs="0"/>
                <xsd:element ref="ns3:_dlc_DocId" minOccurs="0"/>
                <xsd:element ref="ns3:_dlc_DocIdUrl" minOccurs="0"/>
                <xsd:element ref="ns3:_dlc_DocIdPersistId" minOccurs="0"/>
                <xsd:element ref="ns4:MediaServiceMetadata" minOccurs="0"/>
                <xsd:element ref="ns4:MediaServiceFastMetadata"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fea33-81e3-40b3-964f-0af249f09b77"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a9b7852-99c6-4fe9-9f85-c121478b5c7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description=""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_Version xmlns="http://schemas.microsoft.com/sharepoint/v3/fields">2.3.2</_Version>
    <_dlc_DocIdPersistId xmlns="ebcfea33-81e3-40b3-964f-0af249f09b77" xsi:nil="true"/>
    <_dlc_DocId xmlns="ebcfea33-81e3-40b3-964f-0af249f09b77">ENHAASS3WZA2-782711957-9958</_dlc_DocId>
    <_dlc_DocIdUrl xmlns="ebcfea33-81e3-40b3-964f-0af249f09b77">
      <Url>https://atooffice.sharepoint.com/sites/DWISDDD/_layouts/15/DocIdRedir.aspx?ID=ENHAASS3WZA2-782711957-9958</Url>
      <Description>ENHAASS3WZA2-782711957-9958</Description>
    </_dlc_DocIdUrl>
  </documentManagement>
</p:properties>
</file>

<file path=customXml/itemProps1.xml><?xml version="1.0" encoding="utf-8"?>
<ds:datastoreItem xmlns:ds="http://schemas.openxmlformats.org/officeDocument/2006/customXml" ds:itemID="{675E08F7-C381-46B5-9630-F16A93B0FDD5}">
  <ds:schemaRefs>
    <ds:schemaRef ds:uri="http://schemas.microsoft.com/sharepoint/events"/>
  </ds:schemaRefs>
</ds:datastoreItem>
</file>

<file path=customXml/itemProps2.xml><?xml version="1.0" encoding="utf-8"?>
<ds:datastoreItem xmlns:ds="http://schemas.openxmlformats.org/officeDocument/2006/customXml" ds:itemID="{C91D7449-C9DF-4E97-A4E1-1FB1E58FC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bcfea33-81e3-40b3-964f-0af249f09b77"/>
    <ds:schemaRef ds:uri="ca9b7852-99c6-4fe9-9f85-c121478b5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7C67F-5541-4A7D-AD6B-711A0FDD07D5}">
  <ds:schemaRefs>
    <ds:schemaRef ds:uri="http://schemas.openxmlformats.org/officeDocument/2006/bibliography"/>
  </ds:schemaRefs>
</ds:datastoreItem>
</file>

<file path=customXml/itemProps4.xml><?xml version="1.0" encoding="utf-8"?>
<ds:datastoreItem xmlns:ds="http://schemas.openxmlformats.org/officeDocument/2006/customXml" ds:itemID="{4E068037-9B60-4F84-A268-B4930CF8D9CD}">
  <ds:schemaRefs>
    <ds:schemaRef ds:uri="http://schemas.microsoft.com/sharepoint/v3/contenttype/forms"/>
  </ds:schemaRefs>
</ds:datastoreItem>
</file>

<file path=customXml/itemProps5.xml><?xml version="1.0" encoding="utf-8"?>
<ds:datastoreItem xmlns:ds="http://schemas.openxmlformats.org/officeDocument/2006/customXml" ds:itemID="{D219E548-5AF9-4FB8-81F8-EEBEF3CC8FEF}">
  <ds:schemaRefs>
    <ds:schemaRef ds:uri="http://schemas.microsoft.com/office/2006/metadata/properties"/>
    <ds:schemaRef ds:uri="http://schemas.microsoft.com/sharepoint/v3/fields"/>
    <ds:schemaRef ds:uri="ebcfea33-81e3-40b3-964f-0af249f09b77"/>
  </ds:schemaRefs>
</ds:datastoreItem>
</file>

<file path=docProps/app.xml><?xml version="1.0" encoding="utf-8"?>
<Properties xmlns="http://schemas.openxmlformats.org/officeDocument/2006/extended-properties" xmlns:vt="http://schemas.openxmlformats.org/officeDocument/2006/docPropsVTypes">
  <Template>20150423 Draft Tracked QTFN PC spreadsheet v6.1.1.dotm</Template>
  <TotalTime>0</TotalTime>
  <Pages>6</Pages>
  <Words>10067</Words>
  <Characters>57387</Characters>
  <DocSecurity>0</DocSecurity>
  <Lines>478</Lines>
  <Paragraphs>134</Paragraphs>
  <ScaleCrop>false</ScaleCrop>
  <HeadingPairs>
    <vt:vector size="2" baseType="variant">
      <vt:variant>
        <vt:lpstr>Title</vt:lpstr>
      </vt:variant>
      <vt:variant>
        <vt:i4>1</vt:i4>
      </vt:variant>
    </vt:vector>
  </HeadingPairs>
  <TitlesOfParts>
    <vt:vector size="1" baseType="lpstr">
      <vt:lpstr>TAX FILE NUMBER (TFN) DECLARATION REPORTING v2.3.2</vt:lpstr>
    </vt:vector>
  </TitlesOfParts>
  <LinksUpToDate>false</LinksUpToDate>
  <CharactersWithSpaces>67320</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2015-08-10T23:32:00Z</cp:lastPrinted>
  <dcterms:created xsi:type="dcterms:W3CDTF">2024-09-18T07:10:00Z</dcterms:created>
  <dcterms:modified xsi:type="dcterms:W3CDTF">2024-09-18T07:10:00Z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Id">
    <vt:lpwstr>0x010100E9D188867D38064D9A1C90F964653C23</vt:lpwstr>
  </property>
  <property fmtid="{D5CDD505-2E9C-101B-9397-08002B2CF9AE}" pid="4" name="_dlc_DocIdItemGuid">
    <vt:lpwstr>4f0ae752-2b98-40aa-a575-9a254036b469</vt:lpwstr>
  </property>
</Properties>
</file>