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TOStructure"/>
        <w:tblW w:w="0" w:type="auto"/>
        <w:tblLook w:val="01E0" w:firstRow="1" w:lastRow="1" w:firstColumn="1" w:lastColumn="1" w:noHBand="0" w:noVBand="0"/>
      </w:tblPr>
      <w:tblGrid>
        <w:gridCol w:w="9638"/>
      </w:tblGrid>
      <w:tr w:rsidR="004D349F" w:rsidRPr="00F760B7">
        <w:trPr>
          <w:trHeight w:hRule="exact" w:val="1786"/>
        </w:trPr>
        <w:tc>
          <w:tcPr>
            <w:tcW w:w="9638" w:type="dxa"/>
          </w:tcPr>
          <w:p w:rsidR="004D349F" w:rsidRPr="006D660F" w:rsidRDefault="00D07C6B" w:rsidP="004D349F">
            <w:pPr>
              <w:pStyle w:val="FileRefRow"/>
              <w:tabs>
                <w:tab w:val="clear" w:pos="8250"/>
                <w:tab w:val="clear" w:pos="9299"/>
              </w:tabs>
              <w:jc w:val="right"/>
            </w:pPr>
            <w:bookmarkStart w:id="0" w:name="StartCursor"/>
            <w:bookmarkEnd w:id="0"/>
            <w:r>
              <w:rPr>
                <w:noProof/>
              </w:rPr>
              <w:drawing>
                <wp:anchor distT="0" distB="0" distL="114300" distR="114300" simplePos="0" relativeHeight="251657728" behindDoc="0" locked="1" layoutInCell="1" allowOverlap="1">
                  <wp:simplePos x="0" y="0"/>
                  <wp:positionH relativeFrom="page">
                    <wp:posOffset>-6350</wp:posOffset>
                  </wp:positionH>
                  <wp:positionV relativeFrom="page">
                    <wp:posOffset>255905</wp:posOffset>
                  </wp:positionV>
                  <wp:extent cx="2171700" cy="523875"/>
                  <wp:effectExtent l="0" t="0" r="0" b="9525"/>
                  <wp:wrapNone/>
                  <wp:docPr id="22" name="Picture 22" descr="ATO_in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ATO_in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W w:w="9639" w:type="dxa"/>
        <w:tblBorders>
          <w:top w:val="single" w:sz="6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1986"/>
        <w:gridCol w:w="1928"/>
        <w:gridCol w:w="2196"/>
        <w:gridCol w:w="3529"/>
      </w:tblGrid>
      <w:tr w:rsidR="004008F2">
        <w:trPr>
          <w:trHeight w:hRule="exact" w:val="425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6C1B2"/>
          </w:tcPr>
          <w:p w:rsidR="004008F2" w:rsidRDefault="004008F2" w:rsidP="0085771E">
            <w:pPr>
              <w:framePr w:w="9299" w:h="1729" w:hRule="exact" w:wrap="around" w:vAnchor="page" w:hAnchor="page" w:x="1305" w:y="426" w:anchorLock="1"/>
              <w:spacing w:before="86"/>
              <w:ind w:right="-17"/>
              <w:rPr>
                <w:rStyle w:val="bannertop2Char"/>
              </w:rPr>
            </w:pPr>
          </w:p>
        </w:tc>
      </w:tr>
      <w:tr w:rsidR="004008F2">
        <w:trPr>
          <w:trHeight w:hRule="exact" w:val="170"/>
        </w:trPr>
        <w:tc>
          <w:tcPr>
            <w:tcW w:w="9639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008F2" w:rsidRDefault="004008F2" w:rsidP="0085771E">
            <w:pPr>
              <w:framePr w:w="9299" w:h="1729" w:hRule="exact" w:wrap="around" w:vAnchor="page" w:hAnchor="page" w:x="1305" w:y="426" w:anchorLock="1"/>
              <w:spacing w:before="86"/>
              <w:ind w:right="-17"/>
              <w:rPr>
                <w:rStyle w:val="bannertop2Char"/>
              </w:rPr>
            </w:pPr>
          </w:p>
        </w:tc>
      </w:tr>
      <w:tr w:rsidR="004008F2" w:rsidTr="00AB624C">
        <w:trPr>
          <w:trHeight w:val="531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FFFFFF"/>
          </w:tcPr>
          <w:p w:rsidR="004008F2" w:rsidRDefault="00A22419" w:rsidP="0085771E">
            <w:pPr>
              <w:pStyle w:val="bannertop"/>
              <w:framePr w:w="9299" w:h="1729" w:hRule="exact" w:wrap="around" w:vAnchor="page" w:hAnchor="page" w:x="1305" w:y="426" w:anchorLock="1"/>
              <w:ind w:left="0" w:right="0"/>
            </w:pPr>
            <w:r>
              <w:t>NOTIFICATION</w:t>
            </w:r>
          </w:p>
        </w:tc>
        <w:tc>
          <w:tcPr>
            <w:tcW w:w="1928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:rsidR="004008F2" w:rsidRPr="008410CA" w:rsidRDefault="004D0D03" w:rsidP="0085771E">
            <w:pPr>
              <w:pStyle w:val="bannertop"/>
              <w:framePr w:w="9299" w:h="1729" w:hRule="exact" w:wrap="around" w:vAnchor="page" w:hAnchor="page" w:x="1305" w:y="426" w:anchorLock="1"/>
              <w:ind w:left="0" w:right="0"/>
            </w:pPr>
            <w:r>
              <w:t xml:space="preserve">apra-regulated </w:t>
            </w:r>
            <w:r w:rsidR="00A22419">
              <w:t>FUNDS</w:t>
            </w:r>
          </w:p>
        </w:tc>
        <w:tc>
          <w:tcPr>
            <w:tcW w:w="2196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:rsidR="004008F2" w:rsidRDefault="00A22419" w:rsidP="0085771E">
            <w:pPr>
              <w:pStyle w:val="bannertop"/>
              <w:framePr w:w="9299" w:h="1729" w:hRule="exact" w:wrap="around" w:vAnchor="page" w:hAnchor="page" w:x="1305" w:y="426" w:anchorLock="1"/>
              <w:ind w:left="0" w:right="-73"/>
            </w:pPr>
            <w:r>
              <w:t>june 2014</w:t>
            </w:r>
          </w:p>
        </w:tc>
        <w:tc>
          <w:tcPr>
            <w:tcW w:w="3529" w:type="dxa"/>
            <w:tcBorders>
              <w:top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</w:tcPr>
          <w:p w:rsidR="004008F2" w:rsidRPr="00AB624C" w:rsidRDefault="004008F2" w:rsidP="0085771E">
            <w:pPr>
              <w:framePr w:w="9299" w:h="1729" w:hRule="exact" w:wrap="around" w:vAnchor="page" w:hAnchor="page" w:x="1305" w:y="426" w:anchorLock="1"/>
              <w:spacing w:before="86"/>
              <w:ind w:right="-17"/>
              <w:rPr>
                <w:rStyle w:val="bannertop2Char"/>
                <w:caps w:val="0"/>
              </w:rPr>
            </w:pPr>
            <w:r w:rsidRPr="00AB624C">
              <w:rPr>
                <w:rStyle w:val="bannertop2Char"/>
                <w:caps w:val="0"/>
              </w:rPr>
              <w:fldChar w:fldCharType="begin"/>
            </w:r>
            <w:r w:rsidRPr="00AB624C">
              <w:rPr>
                <w:rStyle w:val="bannertop2Char"/>
                <w:caps w:val="0"/>
              </w:rPr>
              <w:instrText xml:space="preserve"> DOCPROPERTY  Classification  \* MERGEFORMAT </w:instrText>
            </w:r>
            <w:r w:rsidRPr="00AB624C">
              <w:rPr>
                <w:rStyle w:val="bannertop2Char"/>
                <w:caps w:val="0"/>
              </w:rPr>
              <w:fldChar w:fldCharType="separate"/>
            </w:r>
            <w:r w:rsidR="00A22419">
              <w:rPr>
                <w:rStyle w:val="bannertop2Char"/>
                <w:caps w:val="0"/>
              </w:rPr>
              <w:t>UNCLASSIFIED</w:t>
            </w:r>
            <w:r w:rsidRPr="00AB624C">
              <w:rPr>
                <w:rStyle w:val="bannertop2Char"/>
                <w:caps w:val="0"/>
              </w:rPr>
              <w:fldChar w:fldCharType="end"/>
            </w:r>
          </w:p>
        </w:tc>
      </w:tr>
      <w:tr w:rsidR="004008F2" w:rsidTr="00AB624C">
        <w:trPr>
          <w:trHeight w:val="308"/>
        </w:trPr>
        <w:tc>
          <w:tcPr>
            <w:tcW w:w="1986" w:type="dxa"/>
            <w:tcBorders>
              <w:top w:val="nil"/>
              <w:left w:val="single" w:sz="6" w:space="0" w:color="auto"/>
              <w:bottom w:val="single" w:sz="6" w:space="0" w:color="auto"/>
            </w:tcBorders>
            <w:shd w:val="clear" w:color="auto" w:fill="FFFFFF"/>
            <w:vAlign w:val="bottom"/>
          </w:tcPr>
          <w:p w:rsidR="004008F2" w:rsidRDefault="004008F2" w:rsidP="0085771E">
            <w:pPr>
              <w:pStyle w:val="Bannertop3"/>
              <w:framePr w:w="9299" w:h="1729" w:hRule="exact" w:wrap="around" w:vAnchor="page" w:hAnchor="page" w:x="1305" w:y="426" w:anchorLock="1"/>
              <w:ind w:left="0" w:right="0"/>
            </w:pPr>
            <w:r>
              <w:t>Format</w:t>
            </w:r>
          </w:p>
        </w:tc>
        <w:tc>
          <w:tcPr>
            <w:tcW w:w="1928" w:type="dxa"/>
            <w:tcBorders>
              <w:top w:val="nil"/>
              <w:bottom w:val="single" w:sz="6" w:space="0" w:color="auto"/>
            </w:tcBorders>
            <w:shd w:val="clear" w:color="auto" w:fill="FFFFFF"/>
            <w:vAlign w:val="bottom"/>
          </w:tcPr>
          <w:p w:rsidR="004008F2" w:rsidRDefault="004008F2" w:rsidP="0085771E">
            <w:pPr>
              <w:pStyle w:val="Bannertop3"/>
              <w:framePr w:w="9299" w:h="1729" w:hRule="exact" w:wrap="around" w:vAnchor="page" w:hAnchor="page" w:x="1305" w:y="426" w:anchorLock="1"/>
              <w:ind w:left="0" w:right="0"/>
            </w:pPr>
            <w:r>
              <w:t>Audience</w:t>
            </w:r>
          </w:p>
        </w:tc>
        <w:tc>
          <w:tcPr>
            <w:tcW w:w="2196" w:type="dxa"/>
            <w:tcBorders>
              <w:top w:val="nil"/>
              <w:bottom w:val="single" w:sz="6" w:space="0" w:color="auto"/>
            </w:tcBorders>
            <w:shd w:val="clear" w:color="auto" w:fill="FFFFFF"/>
            <w:vAlign w:val="bottom"/>
          </w:tcPr>
          <w:p w:rsidR="004008F2" w:rsidRDefault="004008F2" w:rsidP="0085771E">
            <w:pPr>
              <w:pStyle w:val="Bannertop3"/>
              <w:framePr w:w="9299" w:h="1729" w:hRule="exact" w:wrap="around" w:vAnchor="page" w:hAnchor="page" w:x="1305" w:y="426" w:anchorLock="1"/>
              <w:ind w:left="0"/>
            </w:pPr>
            <w:r>
              <w:t>Date</w:t>
            </w:r>
          </w:p>
        </w:tc>
        <w:tc>
          <w:tcPr>
            <w:tcW w:w="3529" w:type="dxa"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4008F2" w:rsidRDefault="004008F2" w:rsidP="0085771E">
            <w:pPr>
              <w:pStyle w:val="Bannertop3"/>
              <w:framePr w:w="9299" w:h="1729" w:hRule="exact" w:wrap="around" w:vAnchor="page" w:hAnchor="page" w:x="1305" w:y="426" w:anchorLock="1"/>
              <w:ind w:left="0" w:right="57"/>
            </w:pPr>
            <w:bookmarkStart w:id="1" w:name="ClassificationPage1"/>
            <w:bookmarkEnd w:id="1"/>
            <w:r>
              <w:t>Classification</w:t>
            </w:r>
          </w:p>
        </w:tc>
      </w:tr>
    </w:tbl>
    <w:tbl>
      <w:tblPr>
        <w:tblStyle w:val="ATOStructure"/>
        <w:tblW w:w="0" w:type="auto"/>
        <w:tblLook w:val="01E0" w:firstRow="1" w:lastRow="1" w:firstColumn="1" w:lastColumn="1" w:noHBand="0" w:noVBand="0"/>
      </w:tblPr>
      <w:tblGrid>
        <w:gridCol w:w="8214"/>
        <w:gridCol w:w="236"/>
        <w:gridCol w:w="1076"/>
      </w:tblGrid>
      <w:tr w:rsidR="004D349F" w:rsidRPr="00F760B7" w:rsidTr="00A22419">
        <w:tc>
          <w:tcPr>
            <w:tcW w:w="8214" w:type="dxa"/>
            <w:vAlign w:val="bottom"/>
          </w:tcPr>
          <w:p w:rsidR="00A22419" w:rsidRPr="00A22419" w:rsidRDefault="00A22419" w:rsidP="004D349F">
            <w:pPr>
              <w:pStyle w:val="DocTypeTitle"/>
              <w:rPr>
                <w:sz w:val="32"/>
                <w:szCs w:val="32"/>
              </w:rPr>
            </w:pPr>
            <w:r w:rsidRPr="00A22419">
              <w:rPr>
                <w:sz w:val="32"/>
                <w:szCs w:val="32"/>
              </w:rPr>
              <w:t>SUPERSTREAM CONTRIBUTIONS</w:t>
            </w:r>
          </w:p>
          <w:p w:rsidR="004D349F" w:rsidRPr="006D660F" w:rsidRDefault="00A22419" w:rsidP="004D349F">
            <w:pPr>
              <w:pStyle w:val="DocTypeTitle"/>
            </w:pPr>
            <w:r w:rsidRPr="00A22419">
              <w:rPr>
                <w:sz w:val="32"/>
                <w:szCs w:val="32"/>
              </w:rPr>
              <w:t xml:space="preserve">ALTERNATIVE DATE NOTIFICATION FOR </w:t>
            </w:r>
            <w:r w:rsidR="004D0D03">
              <w:rPr>
                <w:sz w:val="32"/>
                <w:szCs w:val="32"/>
              </w:rPr>
              <w:t xml:space="preserve">APRA-Regulated </w:t>
            </w:r>
            <w:r w:rsidRPr="00A22419">
              <w:rPr>
                <w:sz w:val="32"/>
                <w:szCs w:val="32"/>
              </w:rPr>
              <w:t xml:space="preserve">FUNDS 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  <w:vAlign w:val="bottom"/>
          </w:tcPr>
          <w:p w:rsidR="004D349F" w:rsidRPr="006D660F" w:rsidRDefault="004D349F" w:rsidP="004D349F">
            <w:pPr>
              <w:pStyle w:val="FileRefRow"/>
              <w:jc w:val="right"/>
            </w:pPr>
          </w:p>
        </w:tc>
        <w:tc>
          <w:tcPr>
            <w:tcW w:w="1076" w:type="dxa"/>
            <w:tcMar>
              <w:left w:w="0" w:type="dxa"/>
            </w:tcMar>
            <w:vAlign w:val="bottom"/>
          </w:tcPr>
          <w:p w:rsidR="004D349F" w:rsidRPr="00F760B7" w:rsidRDefault="004D349F" w:rsidP="004D349F">
            <w:pPr>
              <w:pStyle w:val="FileRefRow"/>
              <w:jc w:val="right"/>
            </w:pPr>
          </w:p>
        </w:tc>
      </w:tr>
      <w:tr w:rsidR="004D349F" w:rsidRPr="00F760B7" w:rsidTr="00A22419">
        <w:trPr>
          <w:trHeight w:hRule="exact" w:val="255"/>
        </w:trPr>
        <w:tc>
          <w:tcPr>
            <w:tcW w:w="9526" w:type="dxa"/>
            <w:gridSpan w:val="3"/>
          </w:tcPr>
          <w:p w:rsidR="004D349F" w:rsidRDefault="004D349F" w:rsidP="004D349F"/>
          <w:p w:rsidR="00D07C6B" w:rsidRDefault="00D07C6B" w:rsidP="004D349F"/>
          <w:p w:rsidR="00D07C6B" w:rsidRDefault="00D07C6B" w:rsidP="004D349F"/>
          <w:p w:rsidR="00D07C6B" w:rsidRDefault="00D07C6B" w:rsidP="004D349F"/>
          <w:p w:rsidR="00D07C6B" w:rsidRPr="006D660F" w:rsidRDefault="00D07C6B" w:rsidP="004D349F"/>
        </w:tc>
      </w:tr>
    </w:tbl>
    <w:p w:rsidR="006A3B52" w:rsidRDefault="00A22419" w:rsidP="00A22419">
      <w:pPr>
        <w:pStyle w:val="Head4"/>
      </w:pPr>
      <w:r w:rsidRPr="004D0D03">
        <w:t>PURPOSE</w:t>
      </w:r>
    </w:p>
    <w:p w:rsidR="004D0D03" w:rsidRDefault="004D0D03" w:rsidP="004D0D03">
      <w:pPr>
        <w:pStyle w:val="ListParagraph"/>
        <w:ind w:left="0"/>
        <w:rPr>
          <w:sz w:val="20"/>
          <w:szCs w:val="20"/>
        </w:rPr>
      </w:pPr>
      <w:r w:rsidRPr="00FC4AC8">
        <w:rPr>
          <w:sz w:val="20"/>
          <w:szCs w:val="20"/>
        </w:rPr>
        <w:t>This form is to be completed where a fund (or specific product</w:t>
      </w:r>
      <w:r>
        <w:rPr>
          <w:sz w:val="20"/>
          <w:szCs w:val="20"/>
        </w:rPr>
        <w:t>(s)</w:t>
      </w:r>
      <w:r w:rsidRPr="00FC4AC8">
        <w:rPr>
          <w:sz w:val="20"/>
          <w:szCs w:val="20"/>
        </w:rPr>
        <w:t xml:space="preserve">) will not be </w:t>
      </w:r>
      <w:r>
        <w:rPr>
          <w:sz w:val="20"/>
          <w:szCs w:val="20"/>
        </w:rPr>
        <w:t>able</w:t>
      </w:r>
      <w:r w:rsidRPr="00FC4AC8">
        <w:rPr>
          <w:sz w:val="20"/>
          <w:szCs w:val="20"/>
        </w:rPr>
        <w:t xml:space="preserve"> to receive SuperStream compliant </w:t>
      </w:r>
      <w:r>
        <w:rPr>
          <w:sz w:val="20"/>
          <w:szCs w:val="20"/>
        </w:rPr>
        <w:t xml:space="preserve">contributions </w:t>
      </w:r>
      <w:r w:rsidRPr="00FC4AC8">
        <w:rPr>
          <w:sz w:val="20"/>
          <w:szCs w:val="20"/>
        </w:rPr>
        <w:t>t</w:t>
      </w:r>
      <w:r>
        <w:rPr>
          <w:sz w:val="20"/>
          <w:szCs w:val="20"/>
        </w:rPr>
        <w:t>ransactions by 3 November 2014.</w:t>
      </w:r>
      <w:r w:rsidRPr="00FC4AC8">
        <w:rPr>
          <w:sz w:val="20"/>
          <w:szCs w:val="20"/>
        </w:rPr>
        <w:t xml:space="preserve"> All </w:t>
      </w:r>
      <w:r w:rsidR="00195962">
        <w:rPr>
          <w:sz w:val="20"/>
          <w:szCs w:val="20"/>
        </w:rPr>
        <w:t>notifications</w:t>
      </w:r>
      <w:r w:rsidRPr="00FC4AC8">
        <w:rPr>
          <w:sz w:val="20"/>
          <w:szCs w:val="20"/>
        </w:rPr>
        <w:t xml:space="preserve"> should be completed by an authorised representative</w:t>
      </w:r>
      <w:r>
        <w:rPr>
          <w:sz w:val="20"/>
          <w:szCs w:val="20"/>
        </w:rPr>
        <w:t xml:space="preserve"> </w:t>
      </w:r>
      <w:r w:rsidRPr="00FC4AC8">
        <w:rPr>
          <w:sz w:val="20"/>
          <w:szCs w:val="20"/>
        </w:rPr>
        <w:t xml:space="preserve">of the </w:t>
      </w:r>
      <w:r>
        <w:rPr>
          <w:sz w:val="20"/>
          <w:szCs w:val="20"/>
        </w:rPr>
        <w:t>fund.</w:t>
      </w:r>
    </w:p>
    <w:p w:rsidR="004D0D03" w:rsidRDefault="004D0D03" w:rsidP="004D0D03">
      <w:pPr>
        <w:pStyle w:val="ListParagraph"/>
        <w:ind w:left="0"/>
        <w:rPr>
          <w:sz w:val="20"/>
          <w:szCs w:val="20"/>
        </w:rPr>
      </w:pPr>
    </w:p>
    <w:p w:rsidR="004D0D03" w:rsidRDefault="004D0D03" w:rsidP="004D0D03">
      <w:pPr>
        <w:pStyle w:val="ListParagraph"/>
        <w:ind w:left="0"/>
        <w:rPr>
          <w:sz w:val="20"/>
          <w:szCs w:val="20"/>
        </w:rPr>
      </w:pPr>
      <w:r>
        <w:rPr>
          <w:sz w:val="20"/>
          <w:szCs w:val="20"/>
        </w:rPr>
        <w:t xml:space="preserve">For more information, email </w:t>
      </w:r>
      <w:hyperlink r:id="rId9" w:history="1">
        <w:r w:rsidRPr="00A5228F">
          <w:rPr>
            <w:rStyle w:val="Hyperlink"/>
            <w:sz w:val="20"/>
            <w:szCs w:val="20"/>
          </w:rPr>
          <w:t>SuperStreamStandards@ato.gov.au</w:t>
        </w:r>
      </w:hyperlink>
    </w:p>
    <w:p w:rsidR="004D0D03" w:rsidRPr="004D0D03" w:rsidRDefault="004D0D03" w:rsidP="004D0D03">
      <w:pPr>
        <w:pStyle w:val="Maintext"/>
      </w:pPr>
    </w:p>
    <w:p w:rsidR="00D07C6B" w:rsidRPr="004D0D03" w:rsidRDefault="00D07C6B" w:rsidP="00D07C6B">
      <w:pPr>
        <w:pStyle w:val="Head4"/>
      </w:pPr>
      <w:r w:rsidRPr="004D0D03">
        <w:t>FUND DETAILS</w:t>
      </w:r>
    </w:p>
    <w:tbl>
      <w:tblPr>
        <w:tblW w:w="9498" w:type="dxa"/>
        <w:tblInd w:w="-132" w:type="dxa"/>
        <w:tblBorders>
          <w:top w:val="single" w:sz="8" w:space="0" w:color="C6C1B2"/>
          <w:left w:val="single" w:sz="8" w:space="0" w:color="C6C1B2"/>
          <w:bottom w:val="single" w:sz="8" w:space="0" w:color="C6C1B2"/>
          <w:right w:val="single" w:sz="8" w:space="0" w:color="C6C1B2"/>
          <w:insideH w:val="single" w:sz="8" w:space="0" w:color="C6C1B2"/>
          <w:insideV w:val="single" w:sz="8" w:space="0" w:color="C6C1B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"/>
        <w:gridCol w:w="2327"/>
        <w:gridCol w:w="233"/>
        <w:gridCol w:w="6753"/>
        <w:gridCol w:w="79"/>
      </w:tblGrid>
      <w:tr w:rsidR="00D07C6B" w:rsidRPr="00DF2879" w:rsidTr="00D07C6B">
        <w:trPr>
          <w:trHeight w:val="231"/>
        </w:trPr>
        <w:tc>
          <w:tcPr>
            <w:tcW w:w="106" w:type="dxa"/>
            <w:vMerge w:val="restart"/>
            <w:tcBorders>
              <w:right w:val="nil"/>
            </w:tcBorders>
            <w:tcMar>
              <w:top w:w="113" w:type="dxa"/>
            </w:tcMar>
          </w:tcPr>
          <w:p w:rsidR="00D07C6B" w:rsidRPr="00DF2879" w:rsidRDefault="00D07C6B" w:rsidP="00DF28AB"/>
        </w:tc>
        <w:tc>
          <w:tcPr>
            <w:tcW w:w="2327" w:type="dxa"/>
            <w:tcBorders>
              <w:left w:val="nil"/>
              <w:bottom w:val="single" w:sz="8" w:space="0" w:color="C6C1B2"/>
              <w:right w:val="nil"/>
            </w:tcBorders>
            <w:tcMar>
              <w:top w:w="170" w:type="dxa"/>
              <w:left w:w="57" w:type="dxa"/>
              <w:bottom w:w="57" w:type="dxa"/>
            </w:tcMar>
          </w:tcPr>
          <w:p w:rsidR="00D07C6B" w:rsidRDefault="00D07C6B" w:rsidP="00DF28AB">
            <w:pPr>
              <w:pStyle w:val="Label"/>
            </w:pPr>
            <w:r>
              <w:t>fund name:</w:t>
            </w:r>
          </w:p>
        </w:tc>
        <w:tc>
          <w:tcPr>
            <w:tcW w:w="233" w:type="dxa"/>
            <w:tcBorders>
              <w:left w:val="nil"/>
              <w:bottom w:val="single" w:sz="8" w:space="0" w:color="C6C1B2"/>
            </w:tcBorders>
            <w:tcMar>
              <w:top w:w="170" w:type="dxa"/>
              <w:bottom w:w="57" w:type="dxa"/>
              <w:right w:w="170" w:type="dxa"/>
            </w:tcMar>
          </w:tcPr>
          <w:p w:rsidR="00D07C6B" w:rsidRDefault="00D07C6B" w:rsidP="00DF28AB">
            <w:pPr>
              <w:pStyle w:val="Content"/>
            </w:pPr>
          </w:p>
        </w:tc>
        <w:tc>
          <w:tcPr>
            <w:tcW w:w="6753" w:type="dxa"/>
            <w:tcBorders>
              <w:left w:val="nil"/>
              <w:bottom w:val="single" w:sz="8" w:space="0" w:color="C6C1B2"/>
              <w:right w:val="nil"/>
            </w:tcBorders>
            <w:tcMar>
              <w:top w:w="170" w:type="dxa"/>
              <w:left w:w="170" w:type="dxa"/>
              <w:bottom w:w="57" w:type="dxa"/>
            </w:tcMar>
          </w:tcPr>
          <w:p w:rsidR="00D07C6B" w:rsidRDefault="00D07C6B" w:rsidP="00DF28AB">
            <w:pPr>
              <w:pStyle w:val="Content"/>
            </w:pPr>
            <w:bookmarkStart w:id="2" w:name="senderPhone"/>
            <w:bookmarkEnd w:id="2"/>
          </w:p>
        </w:tc>
        <w:tc>
          <w:tcPr>
            <w:tcW w:w="79" w:type="dxa"/>
            <w:vMerge w:val="restart"/>
            <w:tcBorders>
              <w:left w:val="nil"/>
            </w:tcBorders>
            <w:tcMar>
              <w:top w:w="170" w:type="dxa"/>
            </w:tcMar>
          </w:tcPr>
          <w:p w:rsidR="00D07C6B" w:rsidRPr="00DF2879" w:rsidRDefault="00D07C6B" w:rsidP="00DF28AB"/>
        </w:tc>
      </w:tr>
      <w:tr w:rsidR="00D07C6B" w:rsidRPr="00DF2879" w:rsidTr="00D07C6B">
        <w:trPr>
          <w:trHeight w:val="281"/>
        </w:trPr>
        <w:tc>
          <w:tcPr>
            <w:tcW w:w="106" w:type="dxa"/>
            <w:vMerge/>
            <w:tcBorders>
              <w:bottom w:val="single" w:sz="8" w:space="0" w:color="C6C1B2"/>
              <w:right w:val="nil"/>
            </w:tcBorders>
            <w:tcMar>
              <w:top w:w="113" w:type="dxa"/>
            </w:tcMar>
          </w:tcPr>
          <w:p w:rsidR="00D07C6B" w:rsidRPr="00DF2879" w:rsidRDefault="00D07C6B" w:rsidP="00DF28AB"/>
        </w:tc>
        <w:tc>
          <w:tcPr>
            <w:tcW w:w="2327" w:type="dxa"/>
            <w:tcBorders>
              <w:left w:val="nil"/>
              <w:bottom w:val="single" w:sz="8" w:space="0" w:color="C6C1B2"/>
              <w:right w:val="nil"/>
            </w:tcBorders>
            <w:tcMar>
              <w:top w:w="170" w:type="dxa"/>
              <w:left w:w="57" w:type="dxa"/>
              <w:bottom w:w="57" w:type="dxa"/>
            </w:tcMar>
          </w:tcPr>
          <w:p w:rsidR="00D07C6B" w:rsidRDefault="00D07C6B" w:rsidP="00DF28AB">
            <w:pPr>
              <w:pStyle w:val="Label"/>
            </w:pPr>
            <w:r>
              <w:t>abn:</w:t>
            </w:r>
          </w:p>
        </w:tc>
        <w:tc>
          <w:tcPr>
            <w:tcW w:w="233" w:type="dxa"/>
            <w:tcBorders>
              <w:left w:val="nil"/>
              <w:bottom w:val="single" w:sz="8" w:space="0" w:color="C6C1B2"/>
            </w:tcBorders>
            <w:tcMar>
              <w:top w:w="170" w:type="dxa"/>
              <w:bottom w:w="57" w:type="dxa"/>
              <w:right w:w="170" w:type="dxa"/>
            </w:tcMar>
          </w:tcPr>
          <w:p w:rsidR="00D07C6B" w:rsidRDefault="00D07C6B" w:rsidP="00DF28AB">
            <w:pPr>
              <w:pStyle w:val="Content"/>
            </w:pPr>
          </w:p>
        </w:tc>
        <w:tc>
          <w:tcPr>
            <w:tcW w:w="6753" w:type="dxa"/>
            <w:tcBorders>
              <w:left w:val="nil"/>
              <w:bottom w:val="single" w:sz="8" w:space="0" w:color="C6C1B2"/>
              <w:right w:val="nil"/>
            </w:tcBorders>
            <w:tcMar>
              <w:top w:w="170" w:type="dxa"/>
              <w:left w:w="170" w:type="dxa"/>
              <w:bottom w:w="57" w:type="dxa"/>
            </w:tcMar>
          </w:tcPr>
          <w:p w:rsidR="00D07C6B" w:rsidRDefault="00D07C6B" w:rsidP="00DF28AB">
            <w:pPr>
              <w:pStyle w:val="Content"/>
            </w:pPr>
            <w:bookmarkStart w:id="3" w:name="senderFax"/>
            <w:bookmarkEnd w:id="3"/>
          </w:p>
        </w:tc>
        <w:tc>
          <w:tcPr>
            <w:tcW w:w="79" w:type="dxa"/>
            <w:vMerge/>
            <w:tcBorders>
              <w:left w:val="nil"/>
              <w:bottom w:val="single" w:sz="8" w:space="0" w:color="C6C1B2"/>
            </w:tcBorders>
            <w:tcMar>
              <w:top w:w="170" w:type="dxa"/>
            </w:tcMar>
          </w:tcPr>
          <w:p w:rsidR="00D07C6B" w:rsidRPr="00DF2879" w:rsidRDefault="00D07C6B" w:rsidP="00DF28AB"/>
        </w:tc>
      </w:tr>
    </w:tbl>
    <w:p w:rsidR="00D07C6B" w:rsidRPr="00A22419" w:rsidRDefault="00D07C6B" w:rsidP="00A22419">
      <w:pPr>
        <w:pStyle w:val="Maintext"/>
      </w:pP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59"/>
        <w:gridCol w:w="1362"/>
        <w:gridCol w:w="1507"/>
        <w:gridCol w:w="1773"/>
        <w:gridCol w:w="1773"/>
        <w:gridCol w:w="1640"/>
      </w:tblGrid>
      <w:tr w:rsidR="00A22419" w:rsidTr="00D07C6B">
        <w:trPr>
          <w:trHeight w:val="940"/>
        </w:trPr>
        <w:tc>
          <w:tcPr>
            <w:tcW w:w="766" w:type="pct"/>
          </w:tcPr>
          <w:p w:rsidR="00A22419" w:rsidRPr="00A22419" w:rsidRDefault="00A22419" w:rsidP="00DF28AB">
            <w:pPr>
              <w:rPr>
                <w:sz w:val="18"/>
                <w:szCs w:val="18"/>
              </w:rPr>
            </w:pPr>
            <w:r w:rsidRPr="00A22419">
              <w:rPr>
                <w:sz w:val="18"/>
                <w:szCs w:val="18"/>
              </w:rPr>
              <w:t>PRODUCT NAME</w:t>
            </w:r>
          </w:p>
        </w:tc>
        <w:tc>
          <w:tcPr>
            <w:tcW w:w="716" w:type="pct"/>
          </w:tcPr>
          <w:p w:rsidR="00A22419" w:rsidRPr="00A22419" w:rsidRDefault="00A22419" w:rsidP="00DF28AB">
            <w:pPr>
              <w:rPr>
                <w:sz w:val="18"/>
                <w:szCs w:val="18"/>
              </w:rPr>
            </w:pPr>
            <w:r w:rsidRPr="00A22419">
              <w:rPr>
                <w:sz w:val="18"/>
                <w:szCs w:val="18"/>
              </w:rPr>
              <w:t>USI</w:t>
            </w:r>
          </w:p>
        </w:tc>
        <w:tc>
          <w:tcPr>
            <w:tcW w:w="792" w:type="pct"/>
          </w:tcPr>
          <w:p w:rsidR="00A22419" w:rsidRPr="00A22419" w:rsidRDefault="00A22419" w:rsidP="00DF28AB">
            <w:pPr>
              <w:rPr>
                <w:sz w:val="18"/>
                <w:szCs w:val="18"/>
              </w:rPr>
            </w:pPr>
            <w:r w:rsidRPr="00A22419">
              <w:rPr>
                <w:sz w:val="18"/>
                <w:szCs w:val="18"/>
              </w:rPr>
              <w:t>REGISTRY SYSTEM</w:t>
            </w:r>
          </w:p>
        </w:tc>
        <w:tc>
          <w:tcPr>
            <w:tcW w:w="932" w:type="pct"/>
          </w:tcPr>
          <w:p w:rsidR="00A22419" w:rsidRPr="00A22419" w:rsidRDefault="00A22419" w:rsidP="00DF28AB">
            <w:pPr>
              <w:rPr>
                <w:sz w:val="18"/>
                <w:szCs w:val="18"/>
              </w:rPr>
            </w:pPr>
            <w:r w:rsidRPr="00A22419">
              <w:rPr>
                <w:sz w:val="18"/>
                <w:szCs w:val="18"/>
              </w:rPr>
              <w:t>FREQUENCY OF CONTRIBUTIONS</w:t>
            </w:r>
          </w:p>
        </w:tc>
        <w:tc>
          <w:tcPr>
            <w:tcW w:w="932" w:type="pct"/>
          </w:tcPr>
          <w:p w:rsidR="00A22419" w:rsidRPr="00A22419" w:rsidRDefault="00A22419" w:rsidP="00DF28AB">
            <w:pPr>
              <w:rPr>
                <w:sz w:val="18"/>
                <w:szCs w:val="18"/>
              </w:rPr>
            </w:pPr>
            <w:r w:rsidRPr="00A22419">
              <w:rPr>
                <w:sz w:val="18"/>
                <w:szCs w:val="18"/>
              </w:rPr>
              <w:t>VOLUME OF CONTRIBUTIONS</w:t>
            </w:r>
          </w:p>
          <w:p w:rsidR="00A22419" w:rsidRPr="00A22419" w:rsidRDefault="00A22419" w:rsidP="00DF28AB">
            <w:pPr>
              <w:rPr>
                <w:color w:val="FF0000"/>
                <w:sz w:val="18"/>
                <w:szCs w:val="18"/>
              </w:rPr>
            </w:pPr>
            <w:r w:rsidRPr="004D0D03">
              <w:rPr>
                <w:sz w:val="18"/>
                <w:szCs w:val="18"/>
              </w:rPr>
              <w:t>(per annum)</w:t>
            </w:r>
          </w:p>
        </w:tc>
        <w:tc>
          <w:tcPr>
            <w:tcW w:w="863" w:type="pct"/>
          </w:tcPr>
          <w:p w:rsidR="00A22419" w:rsidRPr="00A22419" w:rsidRDefault="00A22419" w:rsidP="00DF28AB">
            <w:pPr>
              <w:rPr>
                <w:b/>
                <w:sz w:val="18"/>
                <w:szCs w:val="18"/>
              </w:rPr>
            </w:pPr>
            <w:r w:rsidRPr="00A22419">
              <w:rPr>
                <w:sz w:val="18"/>
                <w:szCs w:val="18"/>
              </w:rPr>
              <w:t>ALTERNATIVE DATE</w:t>
            </w:r>
            <w:r w:rsidRPr="00A22419">
              <w:rPr>
                <w:b/>
                <w:sz w:val="18"/>
                <w:szCs w:val="18"/>
              </w:rPr>
              <w:br/>
            </w:r>
            <w:r w:rsidRPr="00A22419">
              <w:rPr>
                <w:sz w:val="18"/>
                <w:szCs w:val="18"/>
              </w:rPr>
              <w:t>* (up to 30 June 2015)</w:t>
            </w:r>
          </w:p>
        </w:tc>
      </w:tr>
      <w:tr w:rsidR="00A22419" w:rsidRPr="00A22419" w:rsidTr="00FC4AC8">
        <w:tc>
          <w:tcPr>
            <w:tcW w:w="766" w:type="pct"/>
          </w:tcPr>
          <w:p w:rsidR="00A22419" w:rsidRPr="00A22419" w:rsidRDefault="00A22419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16" w:type="pct"/>
          </w:tcPr>
          <w:p w:rsidR="00A22419" w:rsidRPr="00A22419" w:rsidRDefault="00A22419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2" w:type="pct"/>
          </w:tcPr>
          <w:p w:rsidR="00A22419" w:rsidRPr="00A22419" w:rsidRDefault="00A22419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32" w:type="pct"/>
          </w:tcPr>
          <w:p w:rsidR="00A22419" w:rsidRPr="00A22419" w:rsidRDefault="00A22419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32" w:type="pct"/>
          </w:tcPr>
          <w:p w:rsidR="00A22419" w:rsidRPr="00A22419" w:rsidRDefault="00A22419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A22419" w:rsidRPr="00A22419" w:rsidRDefault="00A22419" w:rsidP="00DF28AB">
            <w:pPr>
              <w:rPr>
                <w:rFonts w:cs="Arial"/>
                <w:sz w:val="20"/>
                <w:szCs w:val="20"/>
              </w:rPr>
            </w:pPr>
          </w:p>
        </w:tc>
      </w:tr>
      <w:tr w:rsidR="00A22419" w:rsidRPr="00A22419" w:rsidTr="00FC4AC8">
        <w:tc>
          <w:tcPr>
            <w:tcW w:w="766" w:type="pct"/>
          </w:tcPr>
          <w:p w:rsidR="00A22419" w:rsidRPr="00A22419" w:rsidRDefault="00A22419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16" w:type="pct"/>
          </w:tcPr>
          <w:p w:rsidR="00A22419" w:rsidRPr="00A22419" w:rsidRDefault="00A22419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2" w:type="pct"/>
          </w:tcPr>
          <w:p w:rsidR="00A22419" w:rsidRPr="00A22419" w:rsidRDefault="00A22419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32" w:type="pct"/>
          </w:tcPr>
          <w:p w:rsidR="00A22419" w:rsidRPr="00A22419" w:rsidRDefault="00A22419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32" w:type="pct"/>
          </w:tcPr>
          <w:p w:rsidR="00A22419" w:rsidRPr="00A22419" w:rsidRDefault="00A22419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A22419" w:rsidRPr="00A22419" w:rsidRDefault="00A22419" w:rsidP="00DF28AB">
            <w:pPr>
              <w:rPr>
                <w:rFonts w:cs="Arial"/>
                <w:sz w:val="20"/>
                <w:szCs w:val="20"/>
              </w:rPr>
            </w:pPr>
          </w:p>
        </w:tc>
      </w:tr>
      <w:tr w:rsidR="00A22419" w:rsidRPr="00A22419" w:rsidTr="00FC4AC8">
        <w:tc>
          <w:tcPr>
            <w:tcW w:w="766" w:type="pct"/>
          </w:tcPr>
          <w:p w:rsidR="00A22419" w:rsidRPr="00A22419" w:rsidRDefault="00A22419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16" w:type="pct"/>
          </w:tcPr>
          <w:p w:rsidR="00A22419" w:rsidRPr="00A22419" w:rsidRDefault="00A22419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2" w:type="pct"/>
          </w:tcPr>
          <w:p w:rsidR="00A22419" w:rsidRPr="00A22419" w:rsidRDefault="00A22419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32" w:type="pct"/>
          </w:tcPr>
          <w:p w:rsidR="00A22419" w:rsidRPr="00A22419" w:rsidRDefault="00A22419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32" w:type="pct"/>
          </w:tcPr>
          <w:p w:rsidR="00A22419" w:rsidRPr="00A22419" w:rsidRDefault="00A22419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A22419" w:rsidRPr="00A22419" w:rsidRDefault="00A22419" w:rsidP="00DF28AB">
            <w:pPr>
              <w:rPr>
                <w:rFonts w:cs="Arial"/>
                <w:sz w:val="20"/>
                <w:szCs w:val="20"/>
              </w:rPr>
            </w:pPr>
          </w:p>
        </w:tc>
      </w:tr>
      <w:tr w:rsidR="00A22419" w:rsidRPr="00A22419" w:rsidTr="00FC4AC8">
        <w:tc>
          <w:tcPr>
            <w:tcW w:w="766" w:type="pct"/>
          </w:tcPr>
          <w:p w:rsidR="00A22419" w:rsidRPr="00A22419" w:rsidRDefault="00A22419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16" w:type="pct"/>
          </w:tcPr>
          <w:p w:rsidR="00A22419" w:rsidRPr="00A22419" w:rsidRDefault="00A22419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2" w:type="pct"/>
          </w:tcPr>
          <w:p w:rsidR="00A22419" w:rsidRPr="00A22419" w:rsidRDefault="00A22419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32" w:type="pct"/>
          </w:tcPr>
          <w:p w:rsidR="00A22419" w:rsidRPr="00A22419" w:rsidRDefault="00A22419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32" w:type="pct"/>
          </w:tcPr>
          <w:p w:rsidR="00A22419" w:rsidRPr="00A22419" w:rsidRDefault="00A22419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A22419" w:rsidRPr="00A22419" w:rsidRDefault="00A22419" w:rsidP="00DF28AB">
            <w:pPr>
              <w:rPr>
                <w:rFonts w:cs="Arial"/>
                <w:sz w:val="20"/>
                <w:szCs w:val="20"/>
              </w:rPr>
            </w:pPr>
          </w:p>
        </w:tc>
      </w:tr>
      <w:tr w:rsidR="00A22419" w:rsidRPr="00A22419" w:rsidTr="00FC4AC8">
        <w:tc>
          <w:tcPr>
            <w:tcW w:w="766" w:type="pct"/>
          </w:tcPr>
          <w:p w:rsidR="00A22419" w:rsidRPr="00A22419" w:rsidRDefault="00A22419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16" w:type="pct"/>
          </w:tcPr>
          <w:p w:rsidR="00A22419" w:rsidRPr="00A22419" w:rsidRDefault="00A22419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2" w:type="pct"/>
          </w:tcPr>
          <w:p w:rsidR="00A22419" w:rsidRPr="00A22419" w:rsidRDefault="00A22419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32" w:type="pct"/>
          </w:tcPr>
          <w:p w:rsidR="00A22419" w:rsidRPr="00A22419" w:rsidRDefault="00A22419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32" w:type="pct"/>
          </w:tcPr>
          <w:p w:rsidR="00A22419" w:rsidRPr="00A22419" w:rsidRDefault="00A22419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A22419" w:rsidRPr="00A22419" w:rsidRDefault="00A22419" w:rsidP="00DF28AB">
            <w:pPr>
              <w:rPr>
                <w:rFonts w:cs="Arial"/>
                <w:sz w:val="20"/>
                <w:szCs w:val="20"/>
              </w:rPr>
            </w:pPr>
          </w:p>
        </w:tc>
      </w:tr>
      <w:tr w:rsidR="00A22419" w:rsidRPr="00A22419" w:rsidTr="00FC4AC8">
        <w:tc>
          <w:tcPr>
            <w:tcW w:w="766" w:type="pct"/>
          </w:tcPr>
          <w:p w:rsidR="00A22419" w:rsidRPr="00A22419" w:rsidRDefault="00A22419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16" w:type="pct"/>
          </w:tcPr>
          <w:p w:rsidR="00A22419" w:rsidRPr="00A22419" w:rsidRDefault="00A22419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2" w:type="pct"/>
          </w:tcPr>
          <w:p w:rsidR="00A22419" w:rsidRPr="00A22419" w:rsidRDefault="00A22419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32" w:type="pct"/>
          </w:tcPr>
          <w:p w:rsidR="00A22419" w:rsidRPr="00A22419" w:rsidRDefault="00A22419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32" w:type="pct"/>
          </w:tcPr>
          <w:p w:rsidR="00A22419" w:rsidRPr="00A22419" w:rsidRDefault="00A22419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A22419" w:rsidRPr="00A22419" w:rsidRDefault="00A22419" w:rsidP="00DF28AB">
            <w:pPr>
              <w:rPr>
                <w:rFonts w:cs="Arial"/>
                <w:sz w:val="20"/>
                <w:szCs w:val="20"/>
              </w:rPr>
            </w:pPr>
          </w:p>
        </w:tc>
      </w:tr>
      <w:tr w:rsidR="00A22419" w:rsidRPr="00A22419" w:rsidTr="00FC4AC8">
        <w:tc>
          <w:tcPr>
            <w:tcW w:w="766" w:type="pct"/>
          </w:tcPr>
          <w:p w:rsidR="00A22419" w:rsidRPr="00A22419" w:rsidRDefault="00A22419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16" w:type="pct"/>
          </w:tcPr>
          <w:p w:rsidR="00A22419" w:rsidRPr="00A22419" w:rsidRDefault="00A22419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2" w:type="pct"/>
          </w:tcPr>
          <w:p w:rsidR="00A22419" w:rsidRPr="00A22419" w:rsidRDefault="00A22419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32" w:type="pct"/>
          </w:tcPr>
          <w:p w:rsidR="00A22419" w:rsidRPr="00A22419" w:rsidRDefault="00A22419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32" w:type="pct"/>
          </w:tcPr>
          <w:p w:rsidR="00A22419" w:rsidRPr="00A22419" w:rsidRDefault="00A22419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A22419" w:rsidRPr="00A22419" w:rsidRDefault="00A22419" w:rsidP="00DF28AB">
            <w:pPr>
              <w:rPr>
                <w:rFonts w:cs="Arial"/>
                <w:sz w:val="20"/>
                <w:szCs w:val="20"/>
              </w:rPr>
            </w:pPr>
          </w:p>
        </w:tc>
      </w:tr>
      <w:tr w:rsidR="00D07C6B" w:rsidRPr="00A22419" w:rsidTr="00FC4AC8">
        <w:tc>
          <w:tcPr>
            <w:tcW w:w="766" w:type="pct"/>
          </w:tcPr>
          <w:p w:rsidR="00D07C6B" w:rsidRPr="00A22419" w:rsidRDefault="00D07C6B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16" w:type="pct"/>
          </w:tcPr>
          <w:p w:rsidR="00D07C6B" w:rsidRPr="00A22419" w:rsidRDefault="00D07C6B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2" w:type="pct"/>
          </w:tcPr>
          <w:p w:rsidR="00D07C6B" w:rsidRPr="00A22419" w:rsidRDefault="00D07C6B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32" w:type="pct"/>
          </w:tcPr>
          <w:p w:rsidR="00D07C6B" w:rsidRPr="00A22419" w:rsidRDefault="00D07C6B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32" w:type="pct"/>
          </w:tcPr>
          <w:p w:rsidR="00D07C6B" w:rsidRPr="00A22419" w:rsidRDefault="00D07C6B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D07C6B" w:rsidRPr="00A22419" w:rsidRDefault="00D07C6B" w:rsidP="00DF28AB">
            <w:pPr>
              <w:rPr>
                <w:rFonts w:cs="Arial"/>
                <w:sz w:val="20"/>
                <w:szCs w:val="20"/>
              </w:rPr>
            </w:pPr>
          </w:p>
        </w:tc>
      </w:tr>
      <w:tr w:rsidR="00D07C6B" w:rsidRPr="00A22419" w:rsidTr="00FC4AC8">
        <w:tc>
          <w:tcPr>
            <w:tcW w:w="766" w:type="pct"/>
          </w:tcPr>
          <w:p w:rsidR="00D07C6B" w:rsidRPr="00A22419" w:rsidRDefault="00D07C6B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16" w:type="pct"/>
          </w:tcPr>
          <w:p w:rsidR="00D07C6B" w:rsidRPr="00A22419" w:rsidRDefault="00D07C6B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2" w:type="pct"/>
          </w:tcPr>
          <w:p w:rsidR="00D07C6B" w:rsidRPr="00A22419" w:rsidRDefault="00D07C6B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32" w:type="pct"/>
          </w:tcPr>
          <w:p w:rsidR="00D07C6B" w:rsidRPr="00A22419" w:rsidRDefault="00D07C6B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32" w:type="pct"/>
          </w:tcPr>
          <w:p w:rsidR="00D07C6B" w:rsidRPr="00A22419" w:rsidRDefault="00D07C6B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D07C6B" w:rsidRPr="00A22419" w:rsidRDefault="00D07C6B" w:rsidP="00DF28AB">
            <w:pPr>
              <w:rPr>
                <w:rFonts w:cs="Arial"/>
                <w:sz w:val="20"/>
                <w:szCs w:val="20"/>
              </w:rPr>
            </w:pPr>
          </w:p>
        </w:tc>
      </w:tr>
      <w:tr w:rsidR="00D07C6B" w:rsidRPr="00A22419" w:rsidTr="00FC4AC8">
        <w:tc>
          <w:tcPr>
            <w:tcW w:w="766" w:type="pct"/>
          </w:tcPr>
          <w:p w:rsidR="00D07C6B" w:rsidRPr="00A22419" w:rsidRDefault="00D07C6B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16" w:type="pct"/>
          </w:tcPr>
          <w:p w:rsidR="00D07C6B" w:rsidRPr="00A22419" w:rsidRDefault="00D07C6B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2" w:type="pct"/>
          </w:tcPr>
          <w:p w:rsidR="00D07C6B" w:rsidRPr="00A22419" w:rsidRDefault="00D07C6B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32" w:type="pct"/>
          </w:tcPr>
          <w:p w:rsidR="00D07C6B" w:rsidRPr="00A22419" w:rsidRDefault="00D07C6B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32" w:type="pct"/>
          </w:tcPr>
          <w:p w:rsidR="00D07C6B" w:rsidRPr="00A22419" w:rsidRDefault="00D07C6B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D07C6B" w:rsidRPr="00A22419" w:rsidRDefault="00D07C6B" w:rsidP="00DF28AB">
            <w:pPr>
              <w:rPr>
                <w:rFonts w:cs="Arial"/>
                <w:sz w:val="20"/>
                <w:szCs w:val="20"/>
              </w:rPr>
            </w:pPr>
          </w:p>
        </w:tc>
      </w:tr>
      <w:tr w:rsidR="00D07C6B" w:rsidRPr="00A22419" w:rsidTr="00FC4AC8">
        <w:tc>
          <w:tcPr>
            <w:tcW w:w="766" w:type="pct"/>
          </w:tcPr>
          <w:p w:rsidR="00D07C6B" w:rsidRPr="00A22419" w:rsidRDefault="00D07C6B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16" w:type="pct"/>
          </w:tcPr>
          <w:p w:rsidR="00D07C6B" w:rsidRPr="00A22419" w:rsidRDefault="00D07C6B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2" w:type="pct"/>
          </w:tcPr>
          <w:p w:rsidR="00D07C6B" w:rsidRPr="00A22419" w:rsidRDefault="00D07C6B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32" w:type="pct"/>
          </w:tcPr>
          <w:p w:rsidR="00D07C6B" w:rsidRPr="00A22419" w:rsidRDefault="00D07C6B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32" w:type="pct"/>
          </w:tcPr>
          <w:p w:rsidR="00D07C6B" w:rsidRPr="00A22419" w:rsidRDefault="00D07C6B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D07C6B" w:rsidRPr="00A22419" w:rsidRDefault="00D07C6B" w:rsidP="00DF28AB">
            <w:pPr>
              <w:rPr>
                <w:rFonts w:cs="Arial"/>
                <w:sz w:val="20"/>
                <w:szCs w:val="20"/>
              </w:rPr>
            </w:pPr>
          </w:p>
        </w:tc>
      </w:tr>
      <w:tr w:rsidR="00D07C6B" w:rsidRPr="00A22419" w:rsidTr="00FC4AC8">
        <w:tc>
          <w:tcPr>
            <w:tcW w:w="766" w:type="pct"/>
          </w:tcPr>
          <w:p w:rsidR="00D07C6B" w:rsidRPr="00A22419" w:rsidRDefault="00D07C6B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16" w:type="pct"/>
          </w:tcPr>
          <w:p w:rsidR="00D07C6B" w:rsidRPr="00A22419" w:rsidRDefault="00D07C6B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2" w:type="pct"/>
          </w:tcPr>
          <w:p w:rsidR="00D07C6B" w:rsidRPr="00A22419" w:rsidRDefault="00D07C6B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32" w:type="pct"/>
          </w:tcPr>
          <w:p w:rsidR="00D07C6B" w:rsidRPr="00A22419" w:rsidRDefault="00D07C6B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32" w:type="pct"/>
          </w:tcPr>
          <w:p w:rsidR="00D07C6B" w:rsidRPr="00A22419" w:rsidRDefault="00D07C6B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D07C6B" w:rsidRPr="00A22419" w:rsidRDefault="00D07C6B" w:rsidP="00DF28AB">
            <w:pPr>
              <w:rPr>
                <w:rFonts w:cs="Arial"/>
                <w:sz w:val="20"/>
                <w:szCs w:val="20"/>
              </w:rPr>
            </w:pPr>
          </w:p>
        </w:tc>
      </w:tr>
      <w:tr w:rsidR="00D07C6B" w:rsidRPr="00A22419" w:rsidTr="00FC4AC8">
        <w:tc>
          <w:tcPr>
            <w:tcW w:w="766" w:type="pct"/>
          </w:tcPr>
          <w:p w:rsidR="00D07C6B" w:rsidRPr="00A22419" w:rsidRDefault="00D07C6B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16" w:type="pct"/>
          </w:tcPr>
          <w:p w:rsidR="00D07C6B" w:rsidRPr="00A22419" w:rsidRDefault="00D07C6B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2" w:type="pct"/>
          </w:tcPr>
          <w:p w:rsidR="00D07C6B" w:rsidRPr="00A22419" w:rsidRDefault="00D07C6B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32" w:type="pct"/>
          </w:tcPr>
          <w:p w:rsidR="00D07C6B" w:rsidRPr="00A22419" w:rsidRDefault="00D07C6B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32" w:type="pct"/>
          </w:tcPr>
          <w:p w:rsidR="00D07C6B" w:rsidRPr="00A22419" w:rsidRDefault="00D07C6B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D07C6B" w:rsidRPr="00A22419" w:rsidRDefault="00D07C6B" w:rsidP="00DF28AB">
            <w:pPr>
              <w:rPr>
                <w:rFonts w:cs="Arial"/>
                <w:sz w:val="20"/>
                <w:szCs w:val="20"/>
              </w:rPr>
            </w:pPr>
          </w:p>
        </w:tc>
      </w:tr>
      <w:tr w:rsidR="00D07C6B" w:rsidRPr="00A22419" w:rsidTr="00FC4AC8">
        <w:tc>
          <w:tcPr>
            <w:tcW w:w="766" w:type="pct"/>
          </w:tcPr>
          <w:p w:rsidR="00D07C6B" w:rsidRPr="00A22419" w:rsidRDefault="00D07C6B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16" w:type="pct"/>
          </w:tcPr>
          <w:p w:rsidR="00D07C6B" w:rsidRPr="00A22419" w:rsidRDefault="00D07C6B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2" w:type="pct"/>
          </w:tcPr>
          <w:p w:rsidR="00D07C6B" w:rsidRPr="00A22419" w:rsidRDefault="00D07C6B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32" w:type="pct"/>
          </w:tcPr>
          <w:p w:rsidR="00D07C6B" w:rsidRPr="00A22419" w:rsidRDefault="00D07C6B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32" w:type="pct"/>
          </w:tcPr>
          <w:p w:rsidR="00D07C6B" w:rsidRPr="00A22419" w:rsidRDefault="00D07C6B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D07C6B" w:rsidRPr="00A22419" w:rsidRDefault="00D07C6B" w:rsidP="00DF28AB">
            <w:pPr>
              <w:rPr>
                <w:rFonts w:cs="Arial"/>
                <w:sz w:val="20"/>
                <w:szCs w:val="20"/>
              </w:rPr>
            </w:pPr>
          </w:p>
        </w:tc>
      </w:tr>
      <w:tr w:rsidR="00D07C6B" w:rsidRPr="00A22419" w:rsidTr="00FC4AC8">
        <w:tc>
          <w:tcPr>
            <w:tcW w:w="766" w:type="pct"/>
          </w:tcPr>
          <w:p w:rsidR="00D07C6B" w:rsidRPr="00A22419" w:rsidRDefault="00D07C6B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16" w:type="pct"/>
          </w:tcPr>
          <w:p w:rsidR="00D07C6B" w:rsidRPr="00A22419" w:rsidRDefault="00D07C6B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2" w:type="pct"/>
          </w:tcPr>
          <w:p w:rsidR="00D07C6B" w:rsidRPr="00A22419" w:rsidRDefault="00D07C6B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32" w:type="pct"/>
          </w:tcPr>
          <w:p w:rsidR="00D07C6B" w:rsidRPr="00A22419" w:rsidRDefault="00D07C6B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32" w:type="pct"/>
          </w:tcPr>
          <w:p w:rsidR="00D07C6B" w:rsidRPr="00A22419" w:rsidRDefault="00D07C6B" w:rsidP="00DF28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D07C6B" w:rsidRPr="00A22419" w:rsidRDefault="00D07C6B" w:rsidP="00DF28AB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A22419" w:rsidRDefault="00A22419" w:rsidP="00A22419">
      <w:pPr>
        <w:pStyle w:val="Maintext"/>
      </w:pPr>
    </w:p>
    <w:p w:rsidR="00A22419" w:rsidRDefault="00A22419" w:rsidP="00A22419">
      <w:pPr>
        <w:rPr>
          <w:b/>
          <w:szCs w:val="22"/>
        </w:rPr>
      </w:pPr>
      <w:r w:rsidRPr="008E09C5">
        <w:rPr>
          <w:b/>
          <w:szCs w:val="22"/>
        </w:rPr>
        <w:t>SUMMARY OF IMPLEMENTATION PLAN</w:t>
      </w:r>
    </w:p>
    <w:p w:rsidR="00FC4AC8" w:rsidRPr="008E09C5" w:rsidRDefault="00FC4AC8" w:rsidP="00A22419">
      <w:pPr>
        <w:rPr>
          <w:b/>
          <w:szCs w:val="22"/>
        </w:rPr>
      </w:pP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14"/>
      </w:tblGrid>
      <w:tr w:rsidR="00A22419" w:rsidTr="00A22419">
        <w:trPr>
          <w:trHeight w:val="2078"/>
        </w:trPr>
        <w:tc>
          <w:tcPr>
            <w:tcW w:w="5000" w:type="pct"/>
          </w:tcPr>
          <w:p w:rsidR="00A22419" w:rsidRPr="00A22419" w:rsidRDefault="00A22419" w:rsidP="00DF28AB">
            <w:pPr>
              <w:rPr>
                <w:color w:val="808080"/>
                <w:sz w:val="20"/>
                <w:szCs w:val="20"/>
              </w:rPr>
            </w:pPr>
            <w:r w:rsidRPr="00A22419">
              <w:rPr>
                <w:color w:val="808080"/>
                <w:sz w:val="20"/>
                <w:szCs w:val="20"/>
              </w:rPr>
              <w:t>This summary should include:</w:t>
            </w:r>
          </w:p>
          <w:p w:rsidR="00A22419" w:rsidRPr="00A22419" w:rsidRDefault="0024704E" w:rsidP="004D0D03">
            <w:pPr>
              <w:pStyle w:val="ListParagraph"/>
              <w:numPr>
                <w:ilvl w:val="0"/>
                <w:numId w:val="24"/>
              </w:numPr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key milestone dates and delivery phases</w:t>
            </w:r>
            <w:r w:rsidR="00A22419" w:rsidRPr="00A22419">
              <w:rPr>
                <w:color w:val="808080"/>
                <w:sz w:val="20"/>
                <w:szCs w:val="20"/>
              </w:rPr>
              <w:t xml:space="preserve"> </w:t>
            </w:r>
          </w:p>
          <w:p w:rsidR="00A22419" w:rsidRPr="00A22419" w:rsidRDefault="00A22419" w:rsidP="004D0D03">
            <w:pPr>
              <w:pStyle w:val="ListParagraph"/>
              <w:numPr>
                <w:ilvl w:val="0"/>
                <w:numId w:val="24"/>
              </w:numPr>
              <w:rPr>
                <w:color w:val="808080"/>
                <w:sz w:val="20"/>
                <w:szCs w:val="20"/>
              </w:rPr>
            </w:pPr>
            <w:r w:rsidRPr="00A22419">
              <w:rPr>
                <w:color w:val="808080"/>
                <w:sz w:val="20"/>
                <w:szCs w:val="20"/>
              </w:rPr>
              <w:t>registry systems release dates and dependencies of software solutions</w:t>
            </w:r>
          </w:p>
          <w:p w:rsidR="00A22419" w:rsidRPr="00A22419" w:rsidRDefault="00A22419" w:rsidP="004D0D03">
            <w:pPr>
              <w:pStyle w:val="ListParagraph"/>
              <w:numPr>
                <w:ilvl w:val="0"/>
                <w:numId w:val="24"/>
              </w:numPr>
              <w:rPr>
                <w:color w:val="808080"/>
                <w:sz w:val="20"/>
                <w:szCs w:val="20"/>
              </w:rPr>
            </w:pPr>
            <w:r w:rsidRPr="00A22419">
              <w:rPr>
                <w:color w:val="808080"/>
                <w:sz w:val="20"/>
                <w:szCs w:val="20"/>
              </w:rPr>
              <w:t>channels offered to your clients</w:t>
            </w:r>
          </w:p>
          <w:p w:rsidR="00A22419" w:rsidRPr="00A22419" w:rsidRDefault="0024704E" w:rsidP="004D0D03">
            <w:pPr>
              <w:pStyle w:val="ListParagraph"/>
              <w:numPr>
                <w:ilvl w:val="0"/>
                <w:numId w:val="24"/>
              </w:numPr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 xml:space="preserve">how the alternative </w:t>
            </w:r>
            <w:r w:rsidR="00A22419" w:rsidRPr="00A22419">
              <w:rPr>
                <w:color w:val="808080"/>
                <w:sz w:val="20"/>
                <w:szCs w:val="20"/>
              </w:rPr>
              <w:t>date</w:t>
            </w:r>
            <w:r>
              <w:rPr>
                <w:color w:val="808080"/>
                <w:sz w:val="20"/>
                <w:szCs w:val="20"/>
              </w:rPr>
              <w:t xml:space="preserve"> will</w:t>
            </w:r>
            <w:r w:rsidR="00A22419" w:rsidRPr="00A22419">
              <w:rPr>
                <w:color w:val="808080"/>
                <w:sz w:val="20"/>
                <w:szCs w:val="20"/>
              </w:rPr>
              <w:t xml:space="preserve"> be communicated to your employer clients</w:t>
            </w:r>
            <w:r>
              <w:rPr>
                <w:color w:val="808080"/>
                <w:sz w:val="20"/>
                <w:szCs w:val="20"/>
              </w:rPr>
              <w:t>.</w:t>
            </w:r>
          </w:p>
          <w:p w:rsidR="00A22419" w:rsidRDefault="00A22419" w:rsidP="00DF28AB"/>
          <w:p w:rsidR="00A22419" w:rsidRDefault="00A22419" w:rsidP="00DF28AB"/>
          <w:p w:rsidR="00A22419" w:rsidRDefault="00A22419" w:rsidP="00DF28AB"/>
          <w:p w:rsidR="00A22419" w:rsidRDefault="00A22419" w:rsidP="00DF28AB"/>
          <w:p w:rsidR="00A22419" w:rsidRDefault="00A22419" w:rsidP="00DF28AB"/>
          <w:p w:rsidR="00A22419" w:rsidRDefault="00A22419" w:rsidP="00DF28AB"/>
          <w:p w:rsidR="00A22419" w:rsidRDefault="00A22419" w:rsidP="00DF28AB"/>
          <w:p w:rsidR="00A22419" w:rsidRPr="008E09C5" w:rsidRDefault="00A22419" w:rsidP="00DF28AB"/>
          <w:p w:rsidR="00A22419" w:rsidRPr="008E09C5" w:rsidRDefault="00A22419" w:rsidP="00DF28AB"/>
          <w:p w:rsidR="00A22419" w:rsidRDefault="00A22419" w:rsidP="00DF28AB"/>
          <w:p w:rsidR="00A22419" w:rsidRDefault="00A22419" w:rsidP="00DF28AB"/>
          <w:p w:rsidR="00A22419" w:rsidRDefault="00A22419" w:rsidP="00DF28AB"/>
          <w:p w:rsidR="00A22419" w:rsidRDefault="00A22419" w:rsidP="00DF28AB"/>
          <w:p w:rsidR="00A22419" w:rsidRDefault="00A22419" w:rsidP="00DF28AB"/>
          <w:p w:rsidR="00A22419" w:rsidRDefault="00A22419" w:rsidP="00DF28AB"/>
          <w:p w:rsidR="00A22419" w:rsidRDefault="00A22419" w:rsidP="00DF28AB"/>
          <w:p w:rsidR="00A22419" w:rsidRPr="008E09C5" w:rsidRDefault="00A22419" w:rsidP="00DF28AB"/>
          <w:p w:rsidR="00A22419" w:rsidRPr="008E09C5" w:rsidRDefault="00A22419" w:rsidP="00DF28AB"/>
          <w:p w:rsidR="00A22419" w:rsidRPr="008E09C5" w:rsidRDefault="00A22419" w:rsidP="00DF28AB"/>
        </w:tc>
      </w:tr>
    </w:tbl>
    <w:p w:rsidR="00A22419" w:rsidRDefault="00A22419" w:rsidP="00A22419"/>
    <w:p w:rsidR="00A22419" w:rsidRDefault="00A22419" w:rsidP="00A22419"/>
    <w:p w:rsidR="00A22419" w:rsidRPr="008E09C5" w:rsidRDefault="00A22419" w:rsidP="00A22419">
      <w:pPr>
        <w:rPr>
          <w:b/>
          <w:szCs w:val="22"/>
        </w:rPr>
      </w:pPr>
      <w:r w:rsidRPr="008E09C5">
        <w:rPr>
          <w:b/>
          <w:szCs w:val="22"/>
        </w:rPr>
        <w:t>FUND CONTACT DETAILS FOR THIS NOTIFICATION</w:t>
      </w:r>
    </w:p>
    <w:p w:rsidR="00A22419" w:rsidRDefault="00A22419" w:rsidP="00A22419">
      <w:pPr>
        <w:rPr>
          <w:szCs w:val="22"/>
        </w:rPr>
      </w:pPr>
    </w:p>
    <w:tbl>
      <w:tblPr>
        <w:tblW w:w="9678" w:type="dxa"/>
        <w:tblInd w:w="-170" w:type="dxa"/>
        <w:tblBorders>
          <w:top w:val="single" w:sz="8" w:space="0" w:color="C6C1B2"/>
          <w:left w:val="single" w:sz="8" w:space="0" w:color="C6C1B2"/>
          <w:bottom w:val="single" w:sz="8" w:space="0" w:color="C6C1B2"/>
          <w:right w:val="single" w:sz="8" w:space="0" w:color="C6C1B2"/>
          <w:insideH w:val="single" w:sz="8" w:space="0" w:color="C6C1B2"/>
          <w:insideV w:val="single" w:sz="8" w:space="0" w:color="C6C1B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"/>
        <w:gridCol w:w="2330"/>
        <w:gridCol w:w="233"/>
        <w:gridCol w:w="6760"/>
        <w:gridCol w:w="221"/>
      </w:tblGrid>
      <w:tr w:rsidR="00D07C6B" w:rsidRPr="00DF2879" w:rsidTr="00DF28AB">
        <w:trPr>
          <w:trHeight w:val="231"/>
        </w:trPr>
        <w:tc>
          <w:tcPr>
            <w:tcW w:w="134" w:type="dxa"/>
            <w:vMerge w:val="restart"/>
            <w:tcBorders>
              <w:right w:val="nil"/>
            </w:tcBorders>
            <w:tcMar>
              <w:top w:w="113" w:type="dxa"/>
            </w:tcMar>
          </w:tcPr>
          <w:p w:rsidR="00D07C6B" w:rsidRPr="00DF2879" w:rsidRDefault="00D07C6B" w:rsidP="00DF28AB"/>
        </w:tc>
        <w:tc>
          <w:tcPr>
            <w:tcW w:w="2330" w:type="dxa"/>
            <w:tcBorders>
              <w:left w:val="nil"/>
              <w:bottom w:val="single" w:sz="8" w:space="0" w:color="C6C1B2"/>
              <w:right w:val="nil"/>
            </w:tcBorders>
            <w:tcMar>
              <w:top w:w="170" w:type="dxa"/>
              <w:left w:w="57" w:type="dxa"/>
              <w:bottom w:w="57" w:type="dxa"/>
            </w:tcMar>
          </w:tcPr>
          <w:p w:rsidR="00D07C6B" w:rsidRDefault="00D07C6B" w:rsidP="00DF28AB">
            <w:pPr>
              <w:pStyle w:val="Label"/>
            </w:pPr>
            <w:r>
              <w:t>name:</w:t>
            </w:r>
          </w:p>
        </w:tc>
        <w:tc>
          <w:tcPr>
            <w:tcW w:w="233" w:type="dxa"/>
            <w:tcBorders>
              <w:left w:val="nil"/>
              <w:bottom w:val="single" w:sz="8" w:space="0" w:color="C6C1B2"/>
            </w:tcBorders>
            <w:tcMar>
              <w:top w:w="170" w:type="dxa"/>
              <w:bottom w:w="57" w:type="dxa"/>
              <w:right w:w="170" w:type="dxa"/>
            </w:tcMar>
          </w:tcPr>
          <w:p w:rsidR="00D07C6B" w:rsidRDefault="00D07C6B" w:rsidP="00DF28AB">
            <w:pPr>
              <w:pStyle w:val="Content"/>
            </w:pPr>
          </w:p>
        </w:tc>
        <w:tc>
          <w:tcPr>
            <w:tcW w:w="6760" w:type="dxa"/>
            <w:tcBorders>
              <w:left w:val="nil"/>
              <w:bottom w:val="single" w:sz="8" w:space="0" w:color="C6C1B2"/>
              <w:right w:val="nil"/>
            </w:tcBorders>
            <w:tcMar>
              <w:top w:w="170" w:type="dxa"/>
              <w:left w:w="170" w:type="dxa"/>
              <w:bottom w:w="57" w:type="dxa"/>
            </w:tcMar>
          </w:tcPr>
          <w:p w:rsidR="00D07C6B" w:rsidRDefault="00D07C6B" w:rsidP="00DF28AB">
            <w:pPr>
              <w:pStyle w:val="Content"/>
            </w:pPr>
          </w:p>
        </w:tc>
        <w:tc>
          <w:tcPr>
            <w:tcW w:w="221" w:type="dxa"/>
            <w:vMerge w:val="restart"/>
            <w:tcBorders>
              <w:left w:val="nil"/>
            </w:tcBorders>
            <w:tcMar>
              <w:top w:w="170" w:type="dxa"/>
            </w:tcMar>
          </w:tcPr>
          <w:p w:rsidR="00D07C6B" w:rsidRPr="00DF2879" w:rsidRDefault="00D07C6B" w:rsidP="00DF28AB"/>
        </w:tc>
      </w:tr>
      <w:tr w:rsidR="00D07C6B" w:rsidRPr="00DF2879" w:rsidTr="00DF28AB">
        <w:trPr>
          <w:trHeight w:val="281"/>
        </w:trPr>
        <w:tc>
          <w:tcPr>
            <w:tcW w:w="134" w:type="dxa"/>
            <w:vMerge/>
            <w:tcBorders>
              <w:bottom w:val="single" w:sz="8" w:space="0" w:color="C6C1B2"/>
              <w:right w:val="nil"/>
            </w:tcBorders>
            <w:tcMar>
              <w:top w:w="113" w:type="dxa"/>
            </w:tcMar>
          </w:tcPr>
          <w:p w:rsidR="00D07C6B" w:rsidRPr="00DF2879" w:rsidRDefault="00D07C6B" w:rsidP="00DF28AB"/>
        </w:tc>
        <w:tc>
          <w:tcPr>
            <w:tcW w:w="2330" w:type="dxa"/>
            <w:tcBorders>
              <w:left w:val="nil"/>
              <w:bottom w:val="single" w:sz="8" w:space="0" w:color="C6C1B2"/>
              <w:right w:val="nil"/>
            </w:tcBorders>
            <w:tcMar>
              <w:top w:w="170" w:type="dxa"/>
              <w:left w:w="57" w:type="dxa"/>
              <w:bottom w:w="57" w:type="dxa"/>
            </w:tcMar>
          </w:tcPr>
          <w:p w:rsidR="00D07C6B" w:rsidRDefault="00D07C6B" w:rsidP="00DF28AB">
            <w:pPr>
              <w:pStyle w:val="Label"/>
            </w:pPr>
            <w:r>
              <w:t>contact details:</w:t>
            </w:r>
          </w:p>
        </w:tc>
        <w:tc>
          <w:tcPr>
            <w:tcW w:w="233" w:type="dxa"/>
            <w:tcBorders>
              <w:left w:val="nil"/>
              <w:bottom w:val="single" w:sz="8" w:space="0" w:color="C6C1B2"/>
            </w:tcBorders>
            <w:tcMar>
              <w:top w:w="170" w:type="dxa"/>
              <w:bottom w:w="57" w:type="dxa"/>
              <w:right w:w="170" w:type="dxa"/>
            </w:tcMar>
          </w:tcPr>
          <w:p w:rsidR="00D07C6B" w:rsidRDefault="00D07C6B" w:rsidP="00DF28AB">
            <w:pPr>
              <w:pStyle w:val="Content"/>
            </w:pPr>
          </w:p>
        </w:tc>
        <w:tc>
          <w:tcPr>
            <w:tcW w:w="6760" w:type="dxa"/>
            <w:tcBorders>
              <w:left w:val="nil"/>
              <w:bottom w:val="single" w:sz="8" w:space="0" w:color="C6C1B2"/>
              <w:right w:val="nil"/>
            </w:tcBorders>
            <w:tcMar>
              <w:top w:w="170" w:type="dxa"/>
              <w:left w:w="170" w:type="dxa"/>
              <w:bottom w:w="57" w:type="dxa"/>
            </w:tcMar>
          </w:tcPr>
          <w:p w:rsidR="00D07C6B" w:rsidRDefault="00D07C6B" w:rsidP="00DF28AB">
            <w:pPr>
              <w:pStyle w:val="Content"/>
            </w:pPr>
          </w:p>
        </w:tc>
        <w:tc>
          <w:tcPr>
            <w:tcW w:w="221" w:type="dxa"/>
            <w:vMerge/>
            <w:tcBorders>
              <w:left w:val="nil"/>
              <w:bottom w:val="single" w:sz="8" w:space="0" w:color="C6C1B2"/>
            </w:tcBorders>
            <w:tcMar>
              <w:top w:w="170" w:type="dxa"/>
            </w:tcMar>
          </w:tcPr>
          <w:p w:rsidR="00D07C6B" w:rsidRPr="00DF2879" w:rsidRDefault="00D07C6B" w:rsidP="00DF28AB"/>
        </w:tc>
      </w:tr>
    </w:tbl>
    <w:p w:rsidR="00D07C6B" w:rsidRDefault="00D07C6B" w:rsidP="00A22419">
      <w:pPr>
        <w:pStyle w:val="Maintext"/>
        <w:rPr>
          <w:sz w:val="20"/>
          <w:szCs w:val="20"/>
        </w:rPr>
      </w:pPr>
    </w:p>
    <w:p w:rsidR="00D07C6B" w:rsidRDefault="00D07C6B" w:rsidP="00D07C6B">
      <w:pPr>
        <w:pStyle w:val="Head4"/>
      </w:pPr>
      <w:r>
        <w:t>COMPLETED NO</w:t>
      </w:r>
      <w:r w:rsidR="00FB75D1">
        <w:t>TIFICATIONS</w:t>
      </w:r>
      <w:bookmarkStart w:id="4" w:name="_GoBack"/>
      <w:bookmarkEnd w:id="4"/>
    </w:p>
    <w:p w:rsidR="004D0D03" w:rsidRDefault="004D0D03" w:rsidP="004D0D03">
      <w:pPr>
        <w:pStyle w:val="ListParagraph"/>
        <w:ind w:left="0"/>
        <w:rPr>
          <w:sz w:val="20"/>
          <w:szCs w:val="20"/>
        </w:rPr>
      </w:pPr>
      <w:r>
        <w:rPr>
          <w:sz w:val="20"/>
          <w:szCs w:val="20"/>
        </w:rPr>
        <w:t>Completed no</w:t>
      </w:r>
      <w:r w:rsidR="00FB75D1">
        <w:rPr>
          <w:sz w:val="20"/>
          <w:szCs w:val="20"/>
        </w:rPr>
        <w:t>tifications</w:t>
      </w:r>
      <w:r>
        <w:rPr>
          <w:sz w:val="20"/>
          <w:szCs w:val="20"/>
        </w:rPr>
        <w:t xml:space="preserve"> are to be sent</w:t>
      </w:r>
      <w:r w:rsidRPr="00FC4AC8">
        <w:rPr>
          <w:sz w:val="20"/>
          <w:szCs w:val="20"/>
        </w:rPr>
        <w:t xml:space="preserve"> to</w:t>
      </w:r>
      <w:r>
        <w:rPr>
          <w:sz w:val="20"/>
          <w:szCs w:val="20"/>
        </w:rPr>
        <w:t xml:space="preserve"> </w:t>
      </w:r>
      <w:hyperlink r:id="rId10" w:history="1">
        <w:r w:rsidRPr="00A5228F">
          <w:rPr>
            <w:rStyle w:val="Hyperlink"/>
            <w:sz w:val="20"/>
            <w:szCs w:val="20"/>
          </w:rPr>
          <w:t>SuperStreamStandard@ato.gov.au</w:t>
        </w:r>
      </w:hyperlink>
    </w:p>
    <w:p w:rsidR="004D0D03" w:rsidRPr="004D0D03" w:rsidRDefault="004D0D03" w:rsidP="004D0D03">
      <w:pPr>
        <w:pStyle w:val="Maintext"/>
      </w:pPr>
    </w:p>
    <w:p w:rsidR="00D07C6B" w:rsidRPr="00A22419" w:rsidRDefault="00D07C6B" w:rsidP="00A22419">
      <w:pPr>
        <w:pStyle w:val="Maintext"/>
        <w:rPr>
          <w:sz w:val="20"/>
          <w:szCs w:val="20"/>
        </w:rPr>
      </w:pPr>
    </w:p>
    <w:sectPr w:rsidR="00D07C6B" w:rsidRPr="00A22419" w:rsidSect="00FC4AC8">
      <w:footerReference w:type="default" r:id="rId11"/>
      <w:footerReference w:type="first" r:id="rId12"/>
      <w:pgSz w:w="11906" w:h="16838" w:code="9"/>
      <w:pgMar w:top="1809" w:right="1304" w:bottom="2721" w:left="1304" w:header="425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512" w:rsidRDefault="002C6512">
      <w:r>
        <w:separator/>
      </w:r>
    </w:p>
  </w:endnote>
  <w:endnote w:type="continuationSeparator" w:id="0">
    <w:p w:rsidR="002C6512" w:rsidRDefault="002C6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639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none" w:sz="0" w:space="0" w:color="auto"/>
        <w:insideV w:val="none" w:sz="0" w:space="0" w:color="auto"/>
      </w:tblBorders>
      <w:tblLayout w:type="fixed"/>
      <w:tblCellMar>
        <w:left w:w="170" w:type="dxa"/>
        <w:right w:w="170" w:type="dxa"/>
      </w:tblCellMar>
      <w:tblLook w:val="01E0" w:firstRow="1" w:lastRow="1" w:firstColumn="1" w:lastColumn="1" w:noHBand="0" w:noVBand="0"/>
    </w:tblPr>
    <w:tblGrid>
      <w:gridCol w:w="3629"/>
      <w:gridCol w:w="6010"/>
    </w:tblGrid>
    <w:tr w:rsidR="00FC4AC8" w:rsidRPr="00747C19" w:rsidTr="00DF28AB">
      <w:tc>
        <w:tcPr>
          <w:tcW w:w="3629" w:type="dxa"/>
          <w:shd w:val="clear" w:color="auto" w:fill="auto"/>
        </w:tcPr>
        <w:p w:rsidR="00FC4AC8" w:rsidRPr="00747C19" w:rsidRDefault="00FC4AC8" w:rsidP="00DF28AB">
          <w:pPr>
            <w:pStyle w:val="Header"/>
            <w:spacing w:before="100" w:after="100"/>
            <w:rPr>
              <w:sz w:val="32"/>
            </w:rPr>
          </w:pPr>
          <w:r w:rsidRPr="00747C19">
            <w:rPr>
              <w:sz w:val="32"/>
            </w:rPr>
            <w:fldChar w:fldCharType="begin"/>
          </w:r>
          <w:r w:rsidRPr="00747C19">
            <w:rPr>
              <w:sz w:val="32"/>
            </w:rPr>
            <w:instrText xml:space="preserve"> DOCPROPERTY  Classification  \* MERGEFORMAT </w:instrText>
          </w:r>
          <w:r w:rsidRPr="00747C19">
            <w:rPr>
              <w:sz w:val="32"/>
            </w:rPr>
            <w:fldChar w:fldCharType="separate"/>
          </w:r>
          <w:r w:rsidR="00D07C6B">
            <w:rPr>
              <w:sz w:val="32"/>
            </w:rPr>
            <w:t>UNCLASSIFIED</w:t>
          </w:r>
          <w:r w:rsidRPr="00747C19">
            <w:rPr>
              <w:sz w:val="32"/>
            </w:rPr>
            <w:fldChar w:fldCharType="end"/>
          </w:r>
        </w:p>
      </w:tc>
      <w:tc>
        <w:tcPr>
          <w:tcW w:w="6010" w:type="dxa"/>
          <w:shd w:val="clear" w:color="auto" w:fill="auto"/>
        </w:tcPr>
        <w:p w:rsidR="00FC4AC8" w:rsidRPr="00747C19" w:rsidRDefault="00FC4AC8" w:rsidP="00DF28AB">
          <w:pPr>
            <w:pStyle w:val="Header"/>
            <w:spacing w:before="160" w:after="100"/>
          </w:pPr>
        </w:p>
      </w:tc>
    </w:tr>
  </w:tbl>
  <w:p w:rsidR="00FC4AC8" w:rsidRDefault="00FC4A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639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none" w:sz="0" w:space="0" w:color="auto"/>
        <w:insideV w:val="none" w:sz="0" w:space="0" w:color="auto"/>
      </w:tblBorders>
      <w:tblLayout w:type="fixed"/>
      <w:tblCellMar>
        <w:left w:w="170" w:type="dxa"/>
        <w:right w:w="170" w:type="dxa"/>
      </w:tblCellMar>
      <w:tblLook w:val="01E0" w:firstRow="1" w:lastRow="1" w:firstColumn="1" w:lastColumn="1" w:noHBand="0" w:noVBand="0"/>
    </w:tblPr>
    <w:tblGrid>
      <w:gridCol w:w="3629"/>
      <w:gridCol w:w="6010"/>
    </w:tblGrid>
    <w:tr w:rsidR="00FC4AC8" w:rsidRPr="00747C19" w:rsidTr="00DF28AB">
      <w:tc>
        <w:tcPr>
          <w:tcW w:w="3629" w:type="dxa"/>
          <w:shd w:val="clear" w:color="auto" w:fill="auto"/>
        </w:tcPr>
        <w:p w:rsidR="00FC4AC8" w:rsidRPr="00747C19" w:rsidRDefault="00FC4AC8" w:rsidP="00DF28AB">
          <w:pPr>
            <w:pStyle w:val="Header"/>
            <w:spacing w:before="100" w:after="100"/>
            <w:rPr>
              <w:sz w:val="32"/>
            </w:rPr>
          </w:pPr>
          <w:r w:rsidRPr="00747C19">
            <w:rPr>
              <w:sz w:val="32"/>
            </w:rPr>
            <w:fldChar w:fldCharType="begin"/>
          </w:r>
          <w:r w:rsidRPr="00747C19">
            <w:rPr>
              <w:sz w:val="32"/>
            </w:rPr>
            <w:instrText xml:space="preserve"> DOCPROPERTY  Classification  \* MERGEFORMAT </w:instrText>
          </w:r>
          <w:r w:rsidRPr="00747C19">
            <w:rPr>
              <w:sz w:val="32"/>
            </w:rPr>
            <w:fldChar w:fldCharType="separate"/>
          </w:r>
          <w:r w:rsidR="00D07C6B">
            <w:rPr>
              <w:sz w:val="32"/>
            </w:rPr>
            <w:t>UNCLASSIFIED</w:t>
          </w:r>
          <w:r w:rsidRPr="00747C19">
            <w:rPr>
              <w:sz w:val="32"/>
            </w:rPr>
            <w:fldChar w:fldCharType="end"/>
          </w:r>
        </w:p>
      </w:tc>
      <w:tc>
        <w:tcPr>
          <w:tcW w:w="6010" w:type="dxa"/>
          <w:shd w:val="clear" w:color="auto" w:fill="auto"/>
        </w:tcPr>
        <w:p w:rsidR="00FC4AC8" w:rsidRPr="00747C19" w:rsidRDefault="00FC4AC8" w:rsidP="00DF28AB">
          <w:pPr>
            <w:pStyle w:val="Header"/>
            <w:spacing w:before="160" w:after="100"/>
          </w:pPr>
        </w:p>
      </w:tc>
    </w:tr>
  </w:tbl>
  <w:p w:rsidR="00A54F73" w:rsidRPr="006A3B52" w:rsidRDefault="00A54F73" w:rsidP="006A3B52">
    <w:pPr>
      <w:pStyle w:val="Footer"/>
      <w:rPr>
        <w:vanish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512" w:rsidRDefault="002C6512">
      <w:r>
        <w:separator/>
      </w:r>
    </w:p>
  </w:footnote>
  <w:footnote w:type="continuationSeparator" w:id="0">
    <w:p w:rsidR="002C6512" w:rsidRDefault="002C6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78F7"/>
    <w:multiLevelType w:val="multilevel"/>
    <w:tmpl w:val="BC823FF0"/>
    <w:lvl w:ilvl="0">
      <w:start w:val="1"/>
      <w:numFmt w:val="bullet"/>
      <w:lvlText w:val="–"/>
      <w:lvlJc w:val="left"/>
      <w:pPr>
        <w:tabs>
          <w:tab w:val="num" w:pos="703"/>
        </w:tabs>
        <w:ind w:left="703" w:hanging="346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10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21492E"/>
    <w:multiLevelType w:val="hybridMultilevel"/>
    <w:tmpl w:val="4CE2E14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82A30"/>
    <w:multiLevelType w:val="hybridMultilevel"/>
    <w:tmpl w:val="3EDAA0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3E1ABF"/>
    <w:multiLevelType w:val="multilevel"/>
    <w:tmpl w:val="38FC6C12"/>
    <w:lvl w:ilvl="0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E05B29"/>
    <w:multiLevelType w:val="hybridMultilevel"/>
    <w:tmpl w:val="BC823FF0"/>
    <w:lvl w:ilvl="0" w:tplc="705ABA32">
      <w:start w:val="1"/>
      <w:numFmt w:val="bullet"/>
      <w:lvlText w:val="–"/>
      <w:lvlJc w:val="left"/>
      <w:pPr>
        <w:tabs>
          <w:tab w:val="num" w:pos="703"/>
        </w:tabs>
        <w:ind w:left="703" w:hanging="346"/>
      </w:pPr>
      <w:rPr>
        <w:rFonts w:ascii="Arial" w:hAnsi="Arial" w:hint="default"/>
      </w:rPr>
    </w:lvl>
    <w:lvl w:ilvl="1" w:tplc="52DC1FF6">
      <w:start w:val="1"/>
      <w:numFmt w:val="bullet"/>
      <w:lvlText w:val="–"/>
      <w:lvlJc w:val="left"/>
      <w:pPr>
        <w:tabs>
          <w:tab w:val="num" w:pos="1440"/>
        </w:tabs>
        <w:ind w:left="1440" w:hanging="1083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F3524A"/>
    <w:multiLevelType w:val="multilevel"/>
    <w:tmpl w:val="3C54E0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717"/>
        </w:tabs>
        <w:ind w:left="717" w:hanging="357"/>
      </w:pPr>
      <w:rPr>
        <w:rFonts w:ascii="Arial" w:hAnsi="Aria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4B990214"/>
    <w:multiLevelType w:val="hybridMultilevel"/>
    <w:tmpl w:val="38FC6C12"/>
    <w:lvl w:ilvl="0" w:tplc="1AF20460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C141F4"/>
    <w:multiLevelType w:val="multilevel"/>
    <w:tmpl w:val="8B2A3F86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1D0FA1"/>
    <w:multiLevelType w:val="hybridMultilevel"/>
    <w:tmpl w:val="C6426304"/>
    <w:lvl w:ilvl="0" w:tplc="2DE4D312">
      <w:start w:val="1"/>
      <w:numFmt w:val="bullet"/>
      <w:lvlText w:val="–"/>
      <w:lvlJc w:val="left"/>
      <w:pPr>
        <w:tabs>
          <w:tab w:val="num" w:pos="714"/>
        </w:tabs>
        <w:ind w:left="714" w:hanging="357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B0186D"/>
    <w:multiLevelType w:val="multilevel"/>
    <w:tmpl w:val="729A0CA6"/>
    <w:lvl w:ilvl="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>
    <w:nsid w:val="570642E7"/>
    <w:multiLevelType w:val="multilevel"/>
    <w:tmpl w:val="A0BCFBA8"/>
    <w:lvl w:ilvl="0">
      <w:start w:val="1"/>
      <w:numFmt w:val="bullet"/>
      <w:pStyle w:val="Bulle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pStyle w:val="Bullet2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>
    <w:nsid w:val="5AB34602"/>
    <w:multiLevelType w:val="multilevel"/>
    <w:tmpl w:val="D2D48DBE"/>
    <w:lvl w:ilvl="0">
      <w:start w:val="1"/>
      <w:numFmt w:val="bullet"/>
      <w:lvlText w:val=""/>
      <w:lvlJc w:val="left"/>
      <w:pPr>
        <w:tabs>
          <w:tab w:val="num" w:pos="704"/>
        </w:tabs>
        <w:ind w:left="70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8D22E7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652634A8"/>
    <w:multiLevelType w:val="multilevel"/>
    <w:tmpl w:val="8102918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8DD4373"/>
    <w:multiLevelType w:val="hybridMultilevel"/>
    <w:tmpl w:val="8B2A3F86"/>
    <w:lvl w:ilvl="0" w:tplc="0C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2B671AE"/>
    <w:multiLevelType w:val="multilevel"/>
    <w:tmpl w:val="38FC6C12"/>
    <w:lvl w:ilvl="0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73C7DB2"/>
    <w:multiLevelType w:val="hybridMultilevel"/>
    <w:tmpl w:val="81029184"/>
    <w:lvl w:ilvl="0" w:tplc="F078C8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816242D"/>
    <w:multiLevelType w:val="multilevel"/>
    <w:tmpl w:val="ECA2CB28"/>
    <w:lvl w:ilvl="0">
      <w:start w:val="1"/>
      <w:numFmt w:val="decimal"/>
      <w:pStyle w:val="Number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Number2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7A0C7266"/>
    <w:multiLevelType w:val="multilevel"/>
    <w:tmpl w:val="3C54E0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717"/>
        </w:tabs>
        <w:ind w:left="717" w:hanging="357"/>
      </w:pPr>
      <w:rPr>
        <w:rFonts w:ascii="Arial" w:hAnsi="Aria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7"/>
  </w:num>
  <w:num w:numId="2">
    <w:abstractNumId w:val="6"/>
  </w:num>
  <w:num w:numId="3">
    <w:abstractNumId w:val="11"/>
  </w:num>
  <w:num w:numId="4">
    <w:abstractNumId w:val="3"/>
  </w:num>
  <w:num w:numId="5">
    <w:abstractNumId w:val="4"/>
  </w:num>
  <w:num w:numId="6">
    <w:abstractNumId w:val="12"/>
  </w:num>
  <w:num w:numId="7">
    <w:abstractNumId w:val="0"/>
  </w:num>
  <w:num w:numId="8">
    <w:abstractNumId w:val="15"/>
  </w:num>
  <w:num w:numId="9">
    <w:abstractNumId w:val="14"/>
  </w:num>
  <w:num w:numId="10">
    <w:abstractNumId w:val="7"/>
  </w:num>
  <w:num w:numId="11">
    <w:abstractNumId w:val="16"/>
  </w:num>
  <w:num w:numId="12">
    <w:abstractNumId w:val="8"/>
  </w:num>
  <w:num w:numId="13">
    <w:abstractNumId w:val="13"/>
  </w:num>
  <w:num w:numId="14">
    <w:abstractNumId w:val="10"/>
  </w:num>
  <w:num w:numId="15">
    <w:abstractNumId w:val="9"/>
  </w:num>
  <w:num w:numId="16">
    <w:abstractNumId w:val="5"/>
  </w:num>
  <w:num w:numId="17">
    <w:abstractNumId w:val="18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0"/>
  </w:num>
  <w:num w:numId="21">
    <w:abstractNumId w:val="17"/>
  </w:num>
  <w:num w:numId="22">
    <w:abstractNumId w:val="17"/>
  </w:num>
  <w:num w:numId="23">
    <w:abstractNumId w:val="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1D01" w:allStyles="1" w:customStyles="0" w:latentStyles="0" w:stylesInUse="0" w:headingStyles="0" w:numberingStyles="0" w:tableStyles="0" w:directFormattingOnRuns="1" w:directFormattingOnParagraphs="0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>
      <o:colormru v:ext="edit" colors="#c6c1b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419"/>
    <w:rsid w:val="0000047A"/>
    <w:rsid w:val="00005292"/>
    <w:rsid w:val="000274D9"/>
    <w:rsid w:val="000476A9"/>
    <w:rsid w:val="000663F6"/>
    <w:rsid w:val="00066936"/>
    <w:rsid w:val="000A04EF"/>
    <w:rsid w:val="000B42A5"/>
    <w:rsid w:val="000B7F9B"/>
    <w:rsid w:val="000E1A6B"/>
    <w:rsid w:val="000E4D14"/>
    <w:rsid w:val="000E652C"/>
    <w:rsid w:val="001068B9"/>
    <w:rsid w:val="00107D66"/>
    <w:rsid w:val="00121237"/>
    <w:rsid w:val="00141208"/>
    <w:rsid w:val="001557C1"/>
    <w:rsid w:val="0018131A"/>
    <w:rsid w:val="00195962"/>
    <w:rsid w:val="001A601B"/>
    <w:rsid w:val="001B285D"/>
    <w:rsid w:val="001B40F5"/>
    <w:rsid w:val="001B7193"/>
    <w:rsid w:val="001D552B"/>
    <w:rsid w:val="001E0C6E"/>
    <w:rsid w:val="001E0D50"/>
    <w:rsid w:val="001F2C36"/>
    <w:rsid w:val="001F6B94"/>
    <w:rsid w:val="002126AE"/>
    <w:rsid w:val="00223FE6"/>
    <w:rsid w:val="00224EC3"/>
    <w:rsid w:val="00227B59"/>
    <w:rsid w:val="002317F0"/>
    <w:rsid w:val="00245650"/>
    <w:rsid w:val="0024704E"/>
    <w:rsid w:val="002549F6"/>
    <w:rsid w:val="00255922"/>
    <w:rsid w:val="00266716"/>
    <w:rsid w:val="00272256"/>
    <w:rsid w:val="002A0672"/>
    <w:rsid w:val="002C04B3"/>
    <w:rsid w:val="002C0C53"/>
    <w:rsid w:val="002C6512"/>
    <w:rsid w:val="002E7AA9"/>
    <w:rsid w:val="002F367C"/>
    <w:rsid w:val="00300E4E"/>
    <w:rsid w:val="003239D3"/>
    <w:rsid w:val="00342F9A"/>
    <w:rsid w:val="003435D1"/>
    <w:rsid w:val="00352AE5"/>
    <w:rsid w:val="003841A0"/>
    <w:rsid w:val="003A5CDF"/>
    <w:rsid w:val="003B5DEA"/>
    <w:rsid w:val="003B7069"/>
    <w:rsid w:val="003C5EDB"/>
    <w:rsid w:val="003C6F58"/>
    <w:rsid w:val="003D5DC1"/>
    <w:rsid w:val="003E3DED"/>
    <w:rsid w:val="003E4986"/>
    <w:rsid w:val="004008F2"/>
    <w:rsid w:val="00423067"/>
    <w:rsid w:val="00430633"/>
    <w:rsid w:val="00435311"/>
    <w:rsid w:val="004451C9"/>
    <w:rsid w:val="004475B0"/>
    <w:rsid w:val="004718FE"/>
    <w:rsid w:val="00482C39"/>
    <w:rsid w:val="004850AB"/>
    <w:rsid w:val="004A46DE"/>
    <w:rsid w:val="004D0D03"/>
    <w:rsid w:val="004D349F"/>
    <w:rsid w:val="004F36EF"/>
    <w:rsid w:val="00503639"/>
    <w:rsid w:val="00511BC7"/>
    <w:rsid w:val="00542031"/>
    <w:rsid w:val="00561289"/>
    <w:rsid w:val="0056341F"/>
    <w:rsid w:val="00594ED8"/>
    <w:rsid w:val="005B1F5C"/>
    <w:rsid w:val="005C088E"/>
    <w:rsid w:val="005D65C3"/>
    <w:rsid w:val="005E26EE"/>
    <w:rsid w:val="005E7672"/>
    <w:rsid w:val="005F1A97"/>
    <w:rsid w:val="005F2A3B"/>
    <w:rsid w:val="00604456"/>
    <w:rsid w:val="00611012"/>
    <w:rsid w:val="006157B2"/>
    <w:rsid w:val="00620427"/>
    <w:rsid w:val="00624A5D"/>
    <w:rsid w:val="00631DB7"/>
    <w:rsid w:val="00632B47"/>
    <w:rsid w:val="006427F0"/>
    <w:rsid w:val="00683C9B"/>
    <w:rsid w:val="006A3B52"/>
    <w:rsid w:val="006B29B5"/>
    <w:rsid w:val="006C5FFE"/>
    <w:rsid w:val="006D660F"/>
    <w:rsid w:val="006E4983"/>
    <w:rsid w:val="007227E1"/>
    <w:rsid w:val="00722A98"/>
    <w:rsid w:val="007265AA"/>
    <w:rsid w:val="00726656"/>
    <w:rsid w:val="00763D60"/>
    <w:rsid w:val="00775CE7"/>
    <w:rsid w:val="0078373F"/>
    <w:rsid w:val="00786B77"/>
    <w:rsid w:val="007910AB"/>
    <w:rsid w:val="007B2B3B"/>
    <w:rsid w:val="007C0085"/>
    <w:rsid w:val="007C7EA3"/>
    <w:rsid w:val="007D506B"/>
    <w:rsid w:val="007D6022"/>
    <w:rsid w:val="007D6FBA"/>
    <w:rsid w:val="007E18BB"/>
    <w:rsid w:val="0082754A"/>
    <w:rsid w:val="00843309"/>
    <w:rsid w:val="0085771E"/>
    <w:rsid w:val="00880577"/>
    <w:rsid w:val="00882458"/>
    <w:rsid w:val="00890141"/>
    <w:rsid w:val="008A2645"/>
    <w:rsid w:val="008A6B85"/>
    <w:rsid w:val="008D104B"/>
    <w:rsid w:val="008F5C28"/>
    <w:rsid w:val="00920235"/>
    <w:rsid w:val="009303F6"/>
    <w:rsid w:val="00931165"/>
    <w:rsid w:val="009320BF"/>
    <w:rsid w:val="009441CE"/>
    <w:rsid w:val="009560A7"/>
    <w:rsid w:val="00962382"/>
    <w:rsid w:val="0096275A"/>
    <w:rsid w:val="00974B32"/>
    <w:rsid w:val="009A095D"/>
    <w:rsid w:val="009A47DA"/>
    <w:rsid w:val="009A4A81"/>
    <w:rsid w:val="009A5B9B"/>
    <w:rsid w:val="009B501A"/>
    <w:rsid w:val="009C027F"/>
    <w:rsid w:val="009C2ACA"/>
    <w:rsid w:val="009C4439"/>
    <w:rsid w:val="009D00EF"/>
    <w:rsid w:val="009F2DCD"/>
    <w:rsid w:val="00A11A99"/>
    <w:rsid w:val="00A1703A"/>
    <w:rsid w:val="00A22419"/>
    <w:rsid w:val="00A23A61"/>
    <w:rsid w:val="00A23DBD"/>
    <w:rsid w:val="00A25D80"/>
    <w:rsid w:val="00A3165C"/>
    <w:rsid w:val="00A4359A"/>
    <w:rsid w:val="00A54F73"/>
    <w:rsid w:val="00A6270F"/>
    <w:rsid w:val="00A86532"/>
    <w:rsid w:val="00A92E32"/>
    <w:rsid w:val="00AA4B70"/>
    <w:rsid w:val="00AA59C3"/>
    <w:rsid w:val="00AB624C"/>
    <w:rsid w:val="00AC0925"/>
    <w:rsid w:val="00AC29DB"/>
    <w:rsid w:val="00AE0DF3"/>
    <w:rsid w:val="00AF189D"/>
    <w:rsid w:val="00AF4CC4"/>
    <w:rsid w:val="00AF5951"/>
    <w:rsid w:val="00AF5D25"/>
    <w:rsid w:val="00B206BF"/>
    <w:rsid w:val="00B253A7"/>
    <w:rsid w:val="00B26F73"/>
    <w:rsid w:val="00B35BD9"/>
    <w:rsid w:val="00B37A7B"/>
    <w:rsid w:val="00B47861"/>
    <w:rsid w:val="00B540C2"/>
    <w:rsid w:val="00B772BC"/>
    <w:rsid w:val="00B82310"/>
    <w:rsid w:val="00B84763"/>
    <w:rsid w:val="00B8500A"/>
    <w:rsid w:val="00B87EDA"/>
    <w:rsid w:val="00BA1C4D"/>
    <w:rsid w:val="00BC3868"/>
    <w:rsid w:val="00BD5016"/>
    <w:rsid w:val="00BD6226"/>
    <w:rsid w:val="00BE09EA"/>
    <w:rsid w:val="00BE16DA"/>
    <w:rsid w:val="00C15524"/>
    <w:rsid w:val="00C5494C"/>
    <w:rsid w:val="00C60221"/>
    <w:rsid w:val="00C7069D"/>
    <w:rsid w:val="00C80683"/>
    <w:rsid w:val="00C90B1E"/>
    <w:rsid w:val="00C94055"/>
    <w:rsid w:val="00CC040D"/>
    <w:rsid w:val="00CC10F6"/>
    <w:rsid w:val="00CC16A4"/>
    <w:rsid w:val="00CC5A1E"/>
    <w:rsid w:val="00CE0F0C"/>
    <w:rsid w:val="00CF2324"/>
    <w:rsid w:val="00CF4D04"/>
    <w:rsid w:val="00CF67EF"/>
    <w:rsid w:val="00D0535F"/>
    <w:rsid w:val="00D07C6B"/>
    <w:rsid w:val="00D27C96"/>
    <w:rsid w:val="00D473A7"/>
    <w:rsid w:val="00D53427"/>
    <w:rsid w:val="00D56B56"/>
    <w:rsid w:val="00D8752E"/>
    <w:rsid w:val="00DA7801"/>
    <w:rsid w:val="00DF2879"/>
    <w:rsid w:val="00E0647B"/>
    <w:rsid w:val="00E309DB"/>
    <w:rsid w:val="00E32CDE"/>
    <w:rsid w:val="00E42BBE"/>
    <w:rsid w:val="00E57444"/>
    <w:rsid w:val="00E70625"/>
    <w:rsid w:val="00E82A07"/>
    <w:rsid w:val="00E879BF"/>
    <w:rsid w:val="00EA05F2"/>
    <w:rsid w:val="00EA22B8"/>
    <w:rsid w:val="00EA70F5"/>
    <w:rsid w:val="00EB611E"/>
    <w:rsid w:val="00F034EB"/>
    <w:rsid w:val="00F0375F"/>
    <w:rsid w:val="00F1566C"/>
    <w:rsid w:val="00F16EE3"/>
    <w:rsid w:val="00F239A6"/>
    <w:rsid w:val="00F265CD"/>
    <w:rsid w:val="00F52315"/>
    <w:rsid w:val="00F760B7"/>
    <w:rsid w:val="00F87F67"/>
    <w:rsid w:val="00F92472"/>
    <w:rsid w:val="00F93EFE"/>
    <w:rsid w:val="00FA131F"/>
    <w:rsid w:val="00FA7161"/>
    <w:rsid w:val="00FA7735"/>
    <w:rsid w:val="00FB3215"/>
    <w:rsid w:val="00FB5145"/>
    <w:rsid w:val="00FB75D1"/>
    <w:rsid w:val="00FC4AC8"/>
    <w:rsid w:val="00FC69F9"/>
    <w:rsid w:val="00FE307F"/>
    <w:rsid w:val="00FE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c6c1b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39D3"/>
    <w:rPr>
      <w:rFonts w:ascii="Arial" w:hAnsi="Arial"/>
      <w:sz w:val="22"/>
      <w:szCs w:val="24"/>
    </w:rPr>
  </w:style>
  <w:style w:type="paragraph" w:styleId="Heading1">
    <w:name w:val="heading 1"/>
    <w:basedOn w:val="Head1"/>
    <w:next w:val="Normal"/>
    <w:qFormat/>
    <w:rsid w:val="003239D3"/>
    <w:rPr>
      <w:bCs/>
    </w:rPr>
  </w:style>
  <w:style w:type="paragraph" w:styleId="Heading2">
    <w:name w:val="heading 2"/>
    <w:basedOn w:val="Head2"/>
    <w:next w:val="Normal"/>
    <w:qFormat/>
    <w:rsid w:val="003239D3"/>
    <w:rPr>
      <w:bCs/>
      <w:iCs/>
      <w:szCs w:val="28"/>
    </w:rPr>
  </w:style>
  <w:style w:type="paragraph" w:styleId="Heading3">
    <w:name w:val="heading 3"/>
    <w:basedOn w:val="Head3"/>
    <w:next w:val="Maintext"/>
    <w:qFormat/>
    <w:rsid w:val="003239D3"/>
    <w:rPr>
      <w:bCs/>
      <w:szCs w:val="26"/>
    </w:rPr>
  </w:style>
  <w:style w:type="paragraph" w:styleId="Heading4">
    <w:name w:val="heading 4"/>
    <w:basedOn w:val="Head4"/>
    <w:next w:val="Normal"/>
    <w:qFormat/>
    <w:rsid w:val="003239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3239D3"/>
    <w:rPr>
      <w:rFonts w:cs="Arial"/>
      <w:caps/>
      <w:sz w:val="15"/>
      <w:szCs w:val="15"/>
    </w:rPr>
  </w:style>
  <w:style w:type="paragraph" w:customStyle="1" w:styleId="FooterPortrait">
    <w:name w:val="FooterPortrait"/>
    <w:basedOn w:val="Footer"/>
    <w:semiHidden/>
    <w:rsid w:val="003239D3"/>
    <w:pPr>
      <w:tabs>
        <w:tab w:val="center" w:pos="4649"/>
        <w:tab w:val="right" w:pos="9299"/>
      </w:tabs>
    </w:pPr>
  </w:style>
  <w:style w:type="character" w:customStyle="1" w:styleId="Classification">
    <w:name w:val="Classification"/>
    <w:basedOn w:val="DefaultParagraphFont"/>
    <w:semiHidden/>
    <w:rsid w:val="003239D3"/>
    <w:rPr>
      <w:rFonts w:ascii="Arial" w:hAnsi="Arial"/>
      <w:sz w:val="32"/>
      <w:szCs w:val="32"/>
      <w:lang w:val="en-AU"/>
    </w:rPr>
  </w:style>
  <w:style w:type="paragraph" w:styleId="Header">
    <w:name w:val="header"/>
    <w:basedOn w:val="Normal"/>
    <w:semiHidden/>
    <w:rsid w:val="003239D3"/>
    <w:rPr>
      <w:rFonts w:cs="Arial"/>
      <w:caps/>
      <w:sz w:val="15"/>
      <w:szCs w:val="15"/>
    </w:rPr>
  </w:style>
  <w:style w:type="paragraph" w:customStyle="1" w:styleId="Maintext">
    <w:name w:val="Main text"/>
    <w:basedOn w:val="Normal"/>
    <w:link w:val="MaintextCharChar"/>
    <w:rsid w:val="003239D3"/>
  </w:style>
  <w:style w:type="paragraph" w:customStyle="1" w:styleId="Number1">
    <w:name w:val="Number 1"/>
    <w:basedOn w:val="ListText"/>
    <w:rsid w:val="003239D3"/>
    <w:pPr>
      <w:numPr>
        <w:numId w:val="22"/>
      </w:numPr>
    </w:pPr>
  </w:style>
  <w:style w:type="paragraph" w:customStyle="1" w:styleId="Number2">
    <w:name w:val="Number 2"/>
    <w:basedOn w:val="ListText"/>
    <w:rsid w:val="003239D3"/>
    <w:pPr>
      <w:numPr>
        <w:ilvl w:val="1"/>
        <w:numId w:val="22"/>
      </w:numPr>
    </w:pPr>
  </w:style>
  <w:style w:type="paragraph" w:customStyle="1" w:styleId="bannertop">
    <w:name w:val="bannertop"/>
    <w:basedOn w:val="Normal"/>
    <w:link w:val="bannertopChar"/>
    <w:semiHidden/>
    <w:rsid w:val="003239D3"/>
    <w:pPr>
      <w:tabs>
        <w:tab w:val="left" w:pos="2586"/>
        <w:tab w:val="left" w:pos="5279"/>
        <w:tab w:val="left" w:pos="7405"/>
      </w:tabs>
      <w:spacing w:before="113"/>
      <w:ind w:left="60" w:right="56"/>
    </w:pPr>
    <w:rPr>
      <w:rFonts w:cs="Arial"/>
      <w:caps/>
      <w:sz w:val="18"/>
      <w:szCs w:val="18"/>
    </w:rPr>
  </w:style>
  <w:style w:type="character" w:customStyle="1" w:styleId="bannertopChar">
    <w:name w:val="bannertop Char"/>
    <w:basedOn w:val="DefaultParagraphFont"/>
    <w:link w:val="bannertop"/>
    <w:rsid w:val="003239D3"/>
    <w:rPr>
      <w:rFonts w:ascii="Arial" w:hAnsi="Arial" w:cs="Arial"/>
      <w:caps/>
      <w:sz w:val="18"/>
      <w:szCs w:val="18"/>
      <w:lang w:val="en-AU" w:eastAsia="en-AU" w:bidi="ar-SA"/>
    </w:rPr>
  </w:style>
  <w:style w:type="paragraph" w:customStyle="1" w:styleId="bannertop2">
    <w:name w:val="bannertop2"/>
    <w:basedOn w:val="bannertop"/>
    <w:link w:val="bannertop2Char"/>
    <w:semiHidden/>
    <w:rsid w:val="003239D3"/>
    <w:rPr>
      <w:sz w:val="32"/>
      <w:szCs w:val="32"/>
    </w:rPr>
  </w:style>
  <w:style w:type="character" w:customStyle="1" w:styleId="bannertop2Char">
    <w:name w:val="bannertop2 Char"/>
    <w:basedOn w:val="bannertopChar"/>
    <w:link w:val="bannertop2"/>
    <w:rsid w:val="003239D3"/>
    <w:rPr>
      <w:rFonts w:ascii="Arial" w:hAnsi="Arial" w:cs="Arial"/>
      <w:caps/>
      <w:sz w:val="32"/>
      <w:szCs w:val="32"/>
      <w:lang w:val="en-AU" w:eastAsia="en-AU" w:bidi="ar-SA"/>
    </w:rPr>
  </w:style>
  <w:style w:type="paragraph" w:customStyle="1" w:styleId="Bannertop3">
    <w:name w:val="Bannertop3"/>
    <w:basedOn w:val="bannertop"/>
    <w:semiHidden/>
    <w:rsid w:val="003239D3"/>
    <w:pPr>
      <w:spacing w:before="0" w:after="113"/>
    </w:pPr>
    <w:rPr>
      <w:sz w:val="15"/>
      <w:szCs w:val="20"/>
    </w:rPr>
  </w:style>
  <w:style w:type="paragraph" w:styleId="BalloonText">
    <w:name w:val="Balloon Text"/>
    <w:basedOn w:val="Normal"/>
    <w:semiHidden/>
    <w:rsid w:val="003239D3"/>
    <w:rPr>
      <w:rFonts w:ascii="Tahoma" w:hAnsi="Tahoma" w:cs="Tahoma"/>
      <w:sz w:val="16"/>
      <w:szCs w:val="16"/>
    </w:rPr>
  </w:style>
  <w:style w:type="paragraph" w:customStyle="1" w:styleId="Head1">
    <w:name w:val="Head 1"/>
    <w:basedOn w:val="Normal"/>
    <w:next w:val="Maintext"/>
    <w:rsid w:val="009A095D"/>
    <w:pPr>
      <w:keepNext/>
      <w:spacing w:after="220"/>
      <w:outlineLvl w:val="0"/>
    </w:pPr>
    <w:rPr>
      <w:rFonts w:cs="Arial"/>
      <w:caps/>
      <w:kern w:val="36"/>
      <w:sz w:val="36"/>
      <w:szCs w:val="36"/>
    </w:rPr>
  </w:style>
  <w:style w:type="paragraph" w:customStyle="1" w:styleId="TableText">
    <w:name w:val="Table Text"/>
    <w:basedOn w:val="ListText"/>
    <w:rsid w:val="003239D3"/>
  </w:style>
  <w:style w:type="table" w:customStyle="1" w:styleId="ATOStructure">
    <w:name w:val="ATOStructure"/>
    <w:basedOn w:val="TableNormal"/>
    <w:semiHidden/>
    <w:rsid w:val="003239D3"/>
    <w:tblPr>
      <w:tblInd w:w="0" w:type="dxa"/>
      <w:tblCellMar>
        <w:top w:w="0" w:type="dxa"/>
        <w:left w:w="170" w:type="dxa"/>
        <w:bottom w:w="0" w:type="dxa"/>
        <w:right w:w="170" w:type="dxa"/>
      </w:tblCellMar>
    </w:tblPr>
  </w:style>
  <w:style w:type="paragraph" w:customStyle="1" w:styleId="DocTypeTitle">
    <w:name w:val="DocTypeTitle"/>
    <w:basedOn w:val="Normal"/>
    <w:semiHidden/>
    <w:rsid w:val="003239D3"/>
    <w:rPr>
      <w:caps/>
      <w:kern w:val="36"/>
      <w:sz w:val="36"/>
      <w:szCs w:val="36"/>
    </w:rPr>
  </w:style>
  <w:style w:type="paragraph" w:styleId="DocumentMap">
    <w:name w:val="Document Map"/>
    <w:basedOn w:val="Normal"/>
    <w:semiHidden/>
    <w:rsid w:val="003239D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intextCharChar">
    <w:name w:val="Main text Char Char"/>
    <w:basedOn w:val="DefaultParagraphFont"/>
    <w:link w:val="Maintext"/>
    <w:rsid w:val="003239D3"/>
    <w:rPr>
      <w:rFonts w:ascii="Arial" w:hAnsi="Arial"/>
      <w:sz w:val="22"/>
      <w:szCs w:val="24"/>
      <w:lang w:val="en-AU" w:eastAsia="en-AU" w:bidi="ar-SA"/>
    </w:rPr>
  </w:style>
  <w:style w:type="paragraph" w:customStyle="1" w:styleId="Content">
    <w:name w:val="Content"/>
    <w:basedOn w:val="Normal"/>
    <w:semiHidden/>
    <w:rsid w:val="003239D3"/>
    <w:pPr>
      <w:spacing w:before="20" w:after="20"/>
    </w:pPr>
    <w:rPr>
      <w:rFonts w:cs="Arial"/>
      <w:sz w:val="20"/>
      <w:szCs w:val="22"/>
    </w:rPr>
  </w:style>
  <w:style w:type="paragraph" w:customStyle="1" w:styleId="Label">
    <w:name w:val="Label"/>
    <w:basedOn w:val="Normal"/>
    <w:semiHidden/>
    <w:rsid w:val="003239D3"/>
    <w:pPr>
      <w:spacing w:before="20" w:after="20"/>
    </w:pPr>
    <w:rPr>
      <w:caps/>
      <w:sz w:val="18"/>
      <w:szCs w:val="18"/>
    </w:rPr>
  </w:style>
  <w:style w:type="paragraph" w:customStyle="1" w:styleId="Head2">
    <w:name w:val="Head 2"/>
    <w:basedOn w:val="Normal"/>
    <w:next w:val="Maintext"/>
    <w:rsid w:val="00F265CD"/>
    <w:pPr>
      <w:keepNext/>
      <w:spacing w:before="440" w:after="220"/>
      <w:outlineLvl w:val="1"/>
    </w:pPr>
    <w:rPr>
      <w:rFonts w:cs="Arial"/>
      <w:b/>
      <w:caps/>
      <w:kern w:val="36"/>
      <w:sz w:val="24"/>
    </w:rPr>
  </w:style>
  <w:style w:type="paragraph" w:customStyle="1" w:styleId="Bullet1">
    <w:name w:val="Bullet 1"/>
    <w:basedOn w:val="ListText"/>
    <w:rsid w:val="003239D3"/>
    <w:pPr>
      <w:numPr>
        <w:numId w:val="20"/>
      </w:numPr>
    </w:pPr>
  </w:style>
  <w:style w:type="table" w:styleId="TableGrid">
    <w:name w:val="Table Grid"/>
    <w:basedOn w:val="TableNormal"/>
    <w:rsid w:val="003239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2">
    <w:name w:val="Bullet 2"/>
    <w:basedOn w:val="ListText"/>
    <w:rsid w:val="003239D3"/>
    <w:pPr>
      <w:numPr>
        <w:ilvl w:val="1"/>
        <w:numId w:val="20"/>
      </w:numPr>
    </w:pPr>
  </w:style>
  <w:style w:type="paragraph" w:customStyle="1" w:styleId="ListText">
    <w:name w:val="List Text"/>
    <w:basedOn w:val="Normal"/>
    <w:rsid w:val="003239D3"/>
    <w:pPr>
      <w:spacing w:before="60" w:after="60"/>
    </w:pPr>
  </w:style>
  <w:style w:type="paragraph" w:customStyle="1" w:styleId="Head3">
    <w:name w:val="Head 3"/>
    <w:basedOn w:val="Normal"/>
    <w:next w:val="Maintext"/>
    <w:rsid w:val="00722A98"/>
    <w:pPr>
      <w:keepNext/>
      <w:spacing w:before="360" w:after="220"/>
      <w:outlineLvl w:val="2"/>
    </w:pPr>
    <w:rPr>
      <w:rFonts w:cs="Arial"/>
      <w:b/>
      <w:sz w:val="24"/>
    </w:rPr>
  </w:style>
  <w:style w:type="paragraph" w:customStyle="1" w:styleId="Head4">
    <w:name w:val="Head 4"/>
    <w:basedOn w:val="Normal"/>
    <w:next w:val="Maintext"/>
    <w:rsid w:val="00AE0DF3"/>
    <w:pPr>
      <w:keepNext/>
      <w:spacing w:before="280" w:after="220"/>
      <w:outlineLvl w:val="3"/>
    </w:pPr>
    <w:rPr>
      <w:rFonts w:cs="Arial"/>
      <w:b/>
      <w:szCs w:val="22"/>
    </w:rPr>
  </w:style>
  <w:style w:type="table" w:customStyle="1" w:styleId="ATOTable">
    <w:name w:val="ATOTable"/>
    <w:basedOn w:val="TableGrid"/>
    <w:rsid w:val="003239D3"/>
    <w:pPr>
      <w:spacing w:before="60" w:after="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70" w:type="dxa"/>
        <w:bottom w:w="0" w:type="dxa"/>
        <w:right w:w="170" w:type="dxa"/>
      </w:tblCellMar>
    </w:tblPr>
  </w:style>
  <w:style w:type="paragraph" w:customStyle="1" w:styleId="TitleRow">
    <w:name w:val="Title Row"/>
    <w:basedOn w:val="Normal"/>
    <w:semiHidden/>
    <w:rsid w:val="003239D3"/>
    <w:pPr>
      <w:spacing w:before="120" w:after="120"/>
    </w:pPr>
    <w:rPr>
      <w:b/>
      <w:caps/>
      <w:sz w:val="20"/>
      <w:szCs w:val="20"/>
    </w:rPr>
  </w:style>
  <w:style w:type="paragraph" w:customStyle="1" w:styleId="AgendaItem">
    <w:name w:val="Agenda Item"/>
    <w:basedOn w:val="Normal"/>
    <w:semiHidden/>
    <w:rsid w:val="003239D3"/>
    <w:pPr>
      <w:spacing w:before="120" w:after="120"/>
    </w:pPr>
  </w:style>
  <w:style w:type="paragraph" w:customStyle="1" w:styleId="FileRefRow">
    <w:name w:val="FileRefRow"/>
    <w:basedOn w:val="Normal"/>
    <w:semiHidden/>
    <w:rsid w:val="003239D3"/>
    <w:pPr>
      <w:tabs>
        <w:tab w:val="right" w:pos="8250"/>
        <w:tab w:val="right" w:pos="9299"/>
      </w:tabs>
      <w:spacing w:after="40"/>
    </w:pPr>
    <w:rPr>
      <w:caps/>
      <w:sz w:val="18"/>
      <w:szCs w:val="18"/>
    </w:rPr>
  </w:style>
  <w:style w:type="paragraph" w:customStyle="1" w:styleId="Disclaimer">
    <w:name w:val="Disclaimer"/>
    <w:basedOn w:val="Normal"/>
    <w:semiHidden/>
    <w:rsid w:val="003239D3"/>
    <w:pPr>
      <w:spacing w:after="120"/>
    </w:pPr>
    <w:rPr>
      <w:sz w:val="16"/>
    </w:rPr>
  </w:style>
  <w:style w:type="paragraph" w:customStyle="1" w:styleId="ClassificationFooter">
    <w:name w:val="ClassificationFooter"/>
    <w:basedOn w:val="Normal"/>
    <w:semiHidden/>
    <w:rsid w:val="00CF2324"/>
    <w:pPr>
      <w:spacing w:before="120"/>
    </w:pPr>
    <w:rPr>
      <w:sz w:val="32"/>
      <w:szCs w:val="32"/>
    </w:rPr>
  </w:style>
  <w:style w:type="paragraph" w:styleId="ListParagraph">
    <w:name w:val="List Paragraph"/>
    <w:basedOn w:val="Normal"/>
    <w:uiPriority w:val="34"/>
    <w:qFormat/>
    <w:rsid w:val="00A22419"/>
    <w:pPr>
      <w:ind w:left="720"/>
      <w:contextualSpacing/>
    </w:pPr>
    <w:rPr>
      <w:sz w:val="24"/>
    </w:rPr>
  </w:style>
  <w:style w:type="character" w:styleId="Hyperlink">
    <w:name w:val="Hyperlink"/>
    <w:uiPriority w:val="99"/>
    <w:unhideWhenUsed/>
    <w:rsid w:val="00FC4A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39D3"/>
    <w:rPr>
      <w:rFonts w:ascii="Arial" w:hAnsi="Arial"/>
      <w:sz w:val="22"/>
      <w:szCs w:val="24"/>
    </w:rPr>
  </w:style>
  <w:style w:type="paragraph" w:styleId="Heading1">
    <w:name w:val="heading 1"/>
    <w:basedOn w:val="Head1"/>
    <w:next w:val="Normal"/>
    <w:qFormat/>
    <w:rsid w:val="003239D3"/>
    <w:rPr>
      <w:bCs/>
    </w:rPr>
  </w:style>
  <w:style w:type="paragraph" w:styleId="Heading2">
    <w:name w:val="heading 2"/>
    <w:basedOn w:val="Head2"/>
    <w:next w:val="Normal"/>
    <w:qFormat/>
    <w:rsid w:val="003239D3"/>
    <w:rPr>
      <w:bCs/>
      <w:iCs/>
      <w:szCs w:val="28"/>
    </w:rPr>
  </w:style>
  <w:style w:type="paragraph" w:styleId="Heading3">
    <w:name w:val="heading 3"/>
    <w:basedOn w:val="Head3"/>
    <w:next w:val="Maintext"/>
    <w:qFormat/>
    <w:rsid w:val="003239D3"/>
    <w:rPr>
      <w:bCs/>
      <w:szCs w:val="26"/>
    </w:rPr>
  </w:style>
  <w:style w:type="paragraph" w:styleId="Heading4">
    <w:name w:val="heading 4"/>
    <w:basedOn w:val="Head4"/>
    <w:next w:val="Normal"/>
    <w:qFormat/>
    <w:rsid w:val="003239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3239D3"/>
    <w:rPr>
      <w:rFonts w:cs="Arial"/>
      <w:caps/>
      <w:sz w:val="15"/>
      <w:szCs w:val="15"/>
    </w:rPr>
  </w:style>
  <w:style w:type="paragraph" w:customStyle="1" w:styleId="FooterPortrait">
    <w:name w:val="FooterPortrait"/>
    <w:basedOn w:val="Footer"/>
    <w:semiHidden/>
    <w:rsid w:val="003239D3"/>
    <w:pPr>
      <w:tabs>
        <w:tab w:val="center" w:pos="4649"/>
        <w:tab w:val="right" w:pos="9299"/>
      </w:tabs>
    </w:pPr>
  </w:style>
  <w:style w:type="character" w:customStyle="1" w:styleId="Classification">
    <w:name w:val="Classification"/>
    <w:basedOn w:val="DefaultParagraphFont"/>
    <w:semiHidden/>
    <w:rsid w:val="003239D3"/>
    <w:rPr>
      <w:rFonts w:ascii="Arial" w:hAnsi="Arial"/>
      <w:sz w:val="32"/>
      <w:szCs w:val="32"/>
      <w:lang w:val="en-AU"/>
    </w:rPr>
  </w:style>
  <w:style w:type="paragraph" w:styleId="Header">
    <w:name w:val="header"/>
    <w:basedOn w:val="Normal"/>
    <w:semiHidden/>
    <w:rsid w:val="003239D3"/>
    <w:rPr>
      <w:rFonts w:cs="Arial"/>
      <w:caps/>
      <w:sz w:val="15"/>
      <w:szCs w:val="15"/>
    </w:rPr>
  </w:style>
  <w:style w:type="paragraph" w:customStyle="1" w:styleId="Maintext">
    <w:name w:val="Main text"/>
    <w:basedOn w:val="Normal"/>
    <w:link w:val="MaintextCharChar"/>
    <w:rsid w:val="003239D3"/>
  </w:style>
  <w:style w:type="paragraph" w:customStyle="1" w:styleId="Number1">
    <w:name w:val="Number 1"/>
    <w:basedOn w:val="ListText"/>
    <w:rsid w:val="003239D3"/>
    <w:pPr>
      <w:numPr>
        <w:numId w:val="22"/>
      </w:numPr>
    </w:pPr>
  </w:style>
  <w:style w:type="paragraph" w:customStyle="1" w:styleId="Number2">
    <w:name w:val="Number 2"/>
    <w:basedOn w:val="ListText"/>
    <w:rsid w:val="003239D3"/>
    <w:pPr>
      <w:numPr>
        <w:ilvl w:val="1"/>
        <w:numId w:val="22"/>
      </w:numPr>
    </w:pPr>
  </w:style>
  <w:style w:type="paragraph" w:customStyle="1" w:styleId="bannertop">
    <w:name w:val="bannertop"/>
    <w:basedOn w:val="Normal"/>
    <w:link w:val="bannertopChar"/>
    <w:semiHidden/>
    <w:rsid w:val="003239D3"/>
    <w:pPr>
      <w:tabs>
        <w:tab w:val="left" w:pos="2586"/>
        <w:tab w:val="left" w:pos="5279"/>
        <w:tab w:val="left" w:pos="7405"/>
      </w:tabs>
      <w:spacing w:before="113"/>
      <w:ind w:left="60" w:right="56"/>
    </w:pPr>
    <w:rPr>
      <w:rFonts w:cs="Arial"/>
      <w:caps/>
      <w:sz w:val="18"/>
      <w:szCs w:val="18"/>
    </w:rPr>
  </w:style>
  <w:style w:type="character" w:customStyle="1" w:styleId="bannertopChar">
    <w:name w:val="bannertop Char"/>
    <w:basedOn w:val="DefaultParagraphFont"/>
    <w:link w:val="bannertop"/>
    <w:rsid w:val="003239D3"/>
    <w:rPr>
      <w:rFonts w:ascii="Arial" w:hAnsi="Arial" w:cs="Arial"/>
      <w:caps/>
      <w:sz w:val="18"/>
      <w:szCs w:val="18"/>
      <w:lang w:val="en-AU" w:eastAsia="en-AU" w:bidi="ar-SA"/>
    </w:rPr>
  </w:style>
  <w:style w:type="paragraph" w:customStyle="1" w:styleId="bannertop2">
    <w:name w:val="bannertop2"/>
    <w:basedOn w:val="bannertop"/>
    <w:link w:val="bannertop2Char"/>
    <w:semiHidden/>
    <w:rsid w:val="003239D3"/>
    <w:rPr>
      <w:sz w:val="32"/>
      <w:szCs w:val="32"/>
    </w:rPr>
  </w:style>
  <w:style w:type="character" w:customStyle="1" w:styleId="bannertop2Char">
    <w:name w:val="bannertop2 Char"/>
    <w:basedOn w:val="bannertopChar"/>
    <w:link w:val="bannertop2"/>
    <w:rsid w:val="003239D3"/>
    <w:rPr>
      <w:rFonts w:ascii="Arial" w:hAnsi="Arial" w:cs="Arial"/>
      <w:caps/>
      <w:sz w:val="32"/>
      <w:szCs w:val="32"/>
      <w:lang w:val="en-AU" w:eastAsia="en-AU" w:bidi="ar-SA"/>
    </w:rPr>
  </w:style>
  <w:style w:type="paragraph" w:customStyle="1" w:styleId="Bannertop3">
    <w:name w:val="Bannertop3"/>
    <w:basedOn w:val="bannertop"/>
    <w:semiHidden/>
    <w:rsid w:val="003239D3"/>
    <w:pPr>
      <w:spacing w:before="0" w:after="113"/>
    </w:pPr>
    <w:rPr>
      <w:sz w:val="15"/>
      <w:szCs w:val="20"/>
    </w:rPr>
  </w:style>
  <w:style w:type="paragraph" w:styleId="BalloonText">
    <w:name w:val="Balloon Text"/>
    <w:basedOn w:val="Normal"/>
    <w:semiHidden/>
    <w:rsid w:val="003239D3"/>
    <w:rPr>
      <w:rFonts w:ascii="Tahoma" w:hAnsi="Tahoma" w:cs="Tahoma"/>
      <w:sz w:val="16"/>
      <w:szCs w:val="16"/>
    </w:rPr>
  </w:style>
  <w:style w:type="paragraph" w:customStyle="1" w:styleId="Head1">
    <w:name w:val="Head 1"/>
    <w:basedOn w:val="Normal"/>
    <w:next w:val="Maintext"/>
    <w:rsid w:val="009A095D"/>
    <w:pPr>
      <w:keepNext/>
      <w:spacing w:after="220"/>
      <w:outlineLvl w:val="0"/>
    </w:pPr>
    <w:rPr>
      <w:rFonts w:cs="Arial"/>
      <w:caps/>
      <w:kern w:val="36"/>
      <w:sz w:val="36"/>
      <w:szCs w:val="36"/>
    </w:rPr>
  </w:style>
  <w:style w:type="paragraph" w:customStyle="1" w:styleId="TableText">
    <w:name w:val="Table Text"/>
    <w:basedOn w:val="ListText"/>
    <w:rsid w:val="003239D3"/>
  </w:style>
  <w:style w:type="table" w:customStyle="1" w:styleId="ATOStructure">
    <w:name w:val="ATOStructure"/>
    <w:basedOn w:val="TableNormal"/>
    <w:semiHidden/>
    <w:rsid w:val="003239D3"/>
    <w:tblPr>
      <w:tblInd w:w="0" w:type="dxa"/>
      <w:tblCellMar>
        <w:top w:w="0" w:type="dxa"/>
        <w:left w:w="170" w:type="dxa"/>
        <w:bottom w:w="0" w:type="dxa"/>
        <w:right w:w="170" w:type="dxa"/>
      </w:tblCellMar>
    </w:tblPr>
  </w:style>
  <w:style w:type="paragraph" w:customStyle="1" w:styleId="DocTypeTitle">
    <w:name w:val="DocTypeTitle"/>
    <w:basedOn w:val="Normal"/>
    <w:semiHidden/>
    <w:rsid w:val="003239D3"/>
    <w:rPr>
      <w:caps/>
      <w:kern w:val="36"/>
      <w:sz w:val="36"/>
      <w:szCs w:val="36"/>
    </w:rPr>
  </w:style>
  <w:style w:type="paragraph" w:styleId="DocumentMap">
    <w:name w:val="Document Map"/>
    <w:basedOn w:val="Normal"/>
    <w:semiHidden/>
    <w:rsid w:val="003239D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intextCharChar">
    <w:name w:val="Main text Char Char"/>
    <w:basedOn w:val="DefaultParagraphFont"/>
    <w:link w:val="Maintext"/>
    <w:rsid w:val="003239D3"/>
    <w:rPr>
      <w:rFonts w:ascii="Arial" w:hAnsi="Arial"/>
      <w:sz w:val="22"/>
      <w:szCs w:val="24"/>
      <w:lang w:val="en-AU" w:eastAsia="en-AU" w:bidi="ar-SA"/>
    </w:rPr>
  </w:style>
  <w:style w:type="paragraph" w:customStyle="1" w:styleId="Content">
    <w:name w:val="Content"/>
    <w:basedOn w:val="Normal"/>
    <w:semiHidden/>
    <w:rsid w:val="003239D3"/>
    <w:pPr>
      <w:spacing w:before="20" w:after="20"/>
    </w:pPr>
    <w:rPr>
      <w:rFonts w:cs="Arial"/>
      <w:sz w:val="20"/>
      <w:szCs w:val="22"/>
    </w:rPr>
  </w:style>
  <w:style w:type="paragraph" w:customStyle="1" w:styleId="Label">
    <w:name w:val="Label"/>
    <w:basedOn w:val="Normal"/>
    <w:semiHidden/>
    <w:rsid w:val="003239D3"/>
    <w:pPr>
      <w:spacing w:before="20" w:after="20"/>
    </w:pPr>
    <w:rPr>
      <w:caps/>
      <w:sz w:val="18"/>
      <w:szCs w:val="18"/>
    </w:rPr>
  </w:style>
  <w:style w:type="paragraph" w:customStyle="1" w:styleId="Head2">
    <w:name w:val="Head 2"/>
    <w:basedOn w:val="Normal"/>
    <w:next w:val="Maintext"/>
    <w:rsid w:val="00F265CD"/>
    <w:pPr>
      <w:keepNext/>
      <w:spacing w:before="440" w:after="220"/>
      <w:outlineLvl w:val="1"/>
    </w:pPr>
    <w:rPr>
      <w:rFonts w:cs="Arial"/>
      <w:b/>
      <w:caps/>
      <w:kern w:val="36"/>
      <w:sz w:val="24"/>
    </w:rPr>
  </w:style>
  <w:style w:type="paragraph" w:customStyle="1" w:styleId="Bullet1">
    <w:name w:val="Bullet 1"/>
    <w:basedOn w:val="ListText"/>
    <w:rsid w:val="003239D3"/>
    <w:pPr>
      <w:numPr>
        <w:numId w:val="20"/>
      </w:numPr>
    </w:pPr>
  </w:style>
  <w:style w:type="table" w:styleId="TableGrid">
    <w:name w:val="Table Grid"/>
    <w:basedOn w:val="TableNormal"/>
    <w:rsid w:val="003239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2">
    <w:name w:val="Bullet 2"/>
    <w:basedOn w:val="ListText"/>
    <w:rsid w:val="003239D3"/>
    <w:pPr>
      <w:numPr>
        <w:ilvl w:val="1"/>
        <w:numId w:val="20"/>
      </w:numPr>
    </w:pPr>
  </w:style>
  <w:style w:type="paragraph" w:customStyle="1" w:styleId="ListText">
    <w:name w:val="List Text"/>
    <w:basedOn w:val="Normal"/>
    <w:rsid w:val="003239D3"/>
    <w:pPr>
      <w:spacing w:before="60" w:after="60"/>
    </w:pPr>
  </w:style>
  <w:style w:type="paragraph" w:customStyle="1" w:styleId="Head3">
    <w:name w:val="Head 3"/>
    <w:basedOn w:val="Normal"/>
    <w:next w:val="Maintext"/>
    <w:rsid w:val="00722A98"/>
    <w:pPr>
      <w:keepNext/>
      <w:spacing w:before="360" w:after="220"/>
      <w:outlineLvl w:val="2"/>
    </w:pPr>
    <w:rPr>
      <w:rFonts w:cs="Arial"/>
      <w:b/>
      <w:sz w:val="24"/>
    </w:rPr>
  </w:style>
  <w:style w:type="paragraph" w:customStyle="1" w:styleId="Head4">
    <w:name w:val="Head 4"/>
    <w:basedOn w:val="Normal"/>
    <w:next w:val="Maintext"/>
    <w:rsid w:val="00AE0DF3"/>
    <w:pPr>
      <w:keepNext/>
      <w:spacing w:before="280" w:after="220"/>
      <w:outlineLvl w:val="3"/>
    </w:pPr>
    <w:rPr>
      <w:rFonts w:cs="Arial"/>
      <w:b/>
      <w:szCs w:val="22"/>
    </w:rPr>
  </w:style>
  <w:style w:type="table" w:customStyle="1" w:styleId="ATOTable">
    <w:name w:val="ATOTable"/>
    <w:basedOn w:val="TableGrid"/>
    <w:rsid w:val="003239D3"/>
    <w:pPr>
      <w:spacing w:before="60" w:after="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70" w:type="dxa"/>
        <w:bottom w:w="0" w:type="dxa"/>
        <w:right w:w="170" w:type="dxa"/>
      </w:tblCellMar>
    </w:tblPr>
  </w:style>
  <w:style w:type="paragraph" w:customStyle="1" w:styleId="TitleRow">
    <w:name w:val="Title Row"/>
    <w:basedOn w:val="Normal"/>
    <w:semiHidden/>
    <w:rsid w:val="003239D3"/>
    <w:pPr>
      <w:spacing w:before="120" w:after="120"/>
    </w:pPr>
    <w:rPr>
      <w:b/>
      <w:caps/>
      <w:sz w:val="20"/>
      <w:szCs w:val="20"/>
    </w:rPr>
  </w:style>
  <w:style w:type="paragraph" w:customStyle="1" w:styleId="AgendaItem">
    <w:name w:val="Agenda Item"/>
    <w:basedOn w:val="Normal"/>
    <w:semiHidden/>
    <w:rsid w:val="003239D3"/>
    <w:pPr>
      <w:spacing w:before="120" w:after="120"/>
    </w:pPr>
  </w:style>
  <w:style w:type="paragraph" w:customStyle="1" w:styleId="FileRefRow">
    <w:name w:val="FileRefRow"/>
    <w:basedOn w:val="Normal"/>
    <w:semiHidden/>
    <w:rsid w:val="003239D3"/>
    <w:pPr>
      <w:tabs>
        <w:tab w:val="right" w:pos="8250"/>
        <w:tab w:val="right" w:pos="9299"/>
      </w:tabs>
      <w:spacing w:after="40"/>
    </w:pPr>
    <w:rPr>
      <w:caps/>
      <w:sz w:val="18"/>
      <w:szCs w:val="18"/>
    </w:rPr>
  </w:style>
  <w:style w:type="paragraph" w:customStyle="1" w:styleId="Disclaimer">
    <w:name w:val="Disclaimer"/>
    <w:basedOn w:val="Normal"/>
    <w:semiHidden/>
    <w:rsid w:val="003239D3"/>
    <w:pPr>
      <w:spacing w:after="120"/>
    </w:pPr>
    <w:rPr>
      <w:sz w:val="16"/>
    </w:rPr>
  </w:style>
  <w:style w:type="paragraph" w:customStyle="1" w:styleId="ClassificationFooter">
    <w:name w:val="ClassificationFooter"/>
    <w:basedOn w:val="Normal"/>
    <w:semiHidden/>
    <w:rsid w:val="00CF2324"/>
    <w:pPr>
      <w:spacing w:before="120"/>
    </w:pPr>
    <w:rPr>
      <w:sz w:val="32"/>
      <w:szCs w:val="32"/>
    </w:rPr>
  </w:style>
  <w:style w:type="paragraph" w:styleId="ListParagraph">
    <w:name w:val="List Paragraph"/>
    <w:basedOn w:val="Normal"/>
    <w:uiPriority w:val="34"/>
    <w:qFormat/>
    <w:rsid w:val="00A22419"/>
    <w:pPr>
      <w:ind w:left="720"/>
      <w:contextualSpacing/>
    </w:pPr>
    <w:rPr>
      <w:sz w:val="24"/>
    </w:rPr>
  </w:style>
  <w:style w:type="character" w:styleId="Hyperlink">
    <w:name w:val="Hyperlink"/>
    <w:uiPriority w:val="99"/>
    <w:unhideWhenUsed/>
    <w:rsid w:val="00FC4A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uperStreamStandard@ato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perStreamStandards@ato.gov.a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atonet.gov.au\apps_dfs_root$\Applications\Packages\TEMPLATES\Office\Tax%20Office%20Corporate%20Stationery\Fax%20-%20Australian%20Govern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Fax - Australian Government</Template>
  <TotalTime>3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Document Title</vt:lpstr>
    </vt:vector>
  </TitlesOfParts>
  <Company>Australian Taxation Office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Document Title</dc:title>
  <dc:creator>Hartmann, Jacqueline</dc:creator>
  <cp:lastModifiedBy>Colquhoun, Karen</cp:lastModifiedBy>
  <cp:revision>6</cp:revision>
  <cp:lastPrinted>2014-06-25T01:04:00Z</cp:lastPrinted>
  <dcterms:created xsi:type="dcterms:W3CDTF">2014-06-25T01:39:00Z</dcterms:created>
  <dcterms:modified xsi:type="dcterms:W3CDTF">2014-07-10T01:13:00Z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UNCLASSIFIED</vt:lpwstr>
  </property>
</Properties>
</file>