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FD78" w14:textId="77777777" w:rsidR="00904BC1" w:rsidRDefault="009A69A1" w:rsidP="009A69A1">
      <w:pPr>
        <w:pStyle w:val="Heading1"/>
        <w:framePr w:wrap="notBeside"/>
      </w:pPr>
      <w:r w:rsidRPr="009A69A1">
        <w:t>Income for Division 293 purposes</w:t>
      </w:r>
    </w:p>
    <w:p w14:paraId="501DAE2C" w14:textId="77777777" w:rsidR="00314579" w:rsidRDefault="00314579" w:rsidP="00667F74">
      <w:pPr>
        <w:pStyle w:val="InternalExternal"/>
        <w:framePr w:wrap="around"/>
        <w:rPr>
          <w:rStyle w:val="Classification"/>
          <w:rFonts w:asciiTheme="majorHAnsi" w:eastAsiaTheme="majorEastAsia" w:hAnsiTheme="majorHAnsi" w:cstheme="majorBidi"/>
          <w:bCs/>
          <w:caps w:val="0"/>
          <w:szCs w:val="26"/>
        </w:rPr>
      </w:pPr>
    </w:p>
    <w:p w14:paraId="1DAFB610" w14:textId="77777777" w:rsidR="00667F74" w:rsidRDefault="007A303F" w:rsidP="00667F74">
      <w:pPr>
        <w:pStyle w:val="InternalExternal"/>
        <w:framePr w:wrap="around"/>
      </w:pPr>
      <w:sdt>
        <w:sdtPr>
          <w:rPr>
            <w:rStyle w:val="Classification"/>
          </w:rPr>
          <w:alias w:val="Classification"/>
          <w:tag w:val=""/>
          <w:id w:val="621268305"/>
          <w:placeholder>
            <w:docPart w:val="41223C7FA65B4871B125A4CD17E2109E"/>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rFonts w:asciiTheme="minorHAnsi" w:hAnsiTheme="minorHAnsi"/>
            <w:b w:val="0"/>
            <w:sz w:val="16"/>
          </w:rPr>
        </w:sdtEndPr>
        <w:sdtContent>
          <w:r w:rsidR="003D109C">
            <w:rPr>
              <w:rStyle w:val="Classification"/>
            </w:rPr>
            <w:t>UNCLASSIFIED</w:t>
          </w:r>
        </w:sdtContent>
      </w:sdt>
      <w:r w:rsidR="00667F74" w:rsidRPr="00E41C64">
        <w:rPr>
          <w:rStyle w:val="Classification"/>
        </w:rPr>
        <w:t xml:space="preserve"> </w:t>
      </w:r>
      <w:sdt>
        <w:sdtPr>
          <w:alias w:val="Internal/External"/>
          <w:tag w:val="Internal/External"/>
          <w:id w:val="1332885"/>
          <w:placeholder>
            <w:docPart w:val="A03D1D44CDDF4C7CB76AEE581DAC74DF"/>
          </w:placeholder>
          <w:dataBinding w:xpath="/root[1]/IntExt[1]" w:storeItemID="{234A1D7C-FA93-497F-A6A3-CB3686A16C33}"/>
          <w:comboBox w:lastValue="External">
            <w:listItem w:value="Choose an item."/>
            <w:listItem w:displayText="Internal" w:value="Internal"/>
            <w:listItem w:displayText="External" w:value="External"/>
          </w:comboBox>
        </w:sdtPr>
        <w:sdtEndPr/>
        <w:sdtContent>
          <w:r w:rsidR="003D109C">
            <w:t>External</w:t>
          </w:r>
        </w:sdtContent>
      </w:sdt>
    </w:p>
    <w:p w14:paraId="78E842C0" w14:textId="77777777" w:rsidR="009A69A1" w:rsidRPr="009A69A1" w:rsidRDefault="009A69A1" w:rsidP="009A69A1">
      <w:r w:rsidRPr="009A69A1">
        <w:t xml:space="preserve">We have designed two alerts for clients where we know they may, or will, receive a Division 293 Notice of Assessment (NOA). </w:t>
      </w:r>
    </w:p>
    <w:p w14:paraId="0155AFC6" w14:textId="77777777" w:rsidR="009A69A1" w:rsidRPr="009A69A1" w:rsidRDefault="009A69A1" w:rsidP="009A69A1">
      <w:r w:rsidRPr="009A69A1">
        <w:t>These alerts allow intermediaries to value add by letting their clients know they may soon receive a Division 293 NOA and, gives them an opportunity to talk to their clients about Division 293, on the spot. It also saves intermediaries time by reducing phone calls from clients once their Division 293 NOA arrives.</w:t>
      </w:r>
    </w:p>
    <w:p w14:paraId="4F44E152" w14:textId="77777777" w:rsidR="009A69A1" w:rsidRDefault="009A69A1" w:rsidP="009A69A1">
      <w:r w:rsidRPr="009A69A1">
        <w:rPr>
          <w:bCs/>
        </w:rPr>
        <w:t>We recommend that digital service providers provide Division 293 alerts within their software for preparers of 2019</w:t>
      </w:r>
      <w:r w:rsidRPr="009A69A1">
        <w:t xml:space="preserve">– </w:t>
      </w:r>
      <w:r w:rsidRPr="009A69A1">
        <w:rPr>
          <w:bCs/>
        </w:rPr>
        <w:t>20 individual income tax returns (IITR).</w:t>
      </w:r>
    </w:p>
    <w:p w14:paraId="2084EEF1" w14:textId="77777777" w:rsidR="009A69A1" w:rsidRDefault="009A69A1" w:rsidP="009A69A1">
      <w:pPr>
        <w:pStyle w:val="Heading2"/>
      </w:pPr>
      <w:r w:rsidRPr="009A69A1">
        <w:t>Table 1: formula for working out an individual’s Division 293 income within an individual income tax return (IITR)</w:t>
      </w:r>
    </w:p>
    <w:p w14:paraId="26CF64ED" w14:textId="77777777" w:rsidR="003D109C" w:rsidRPr="003D109C" w:rsidRDefault="003D109C" w:rsidP="003D109C"/>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4395"/>
        <w:gridCol w:w="3538"/>
        <w:gridCol w:w="6951"/>
      </w:tblGrid>
      <w:tr w:rsidR="009A69A1" w:rsidRPr="009A69A1" w14:paraId="1630C8A5" w14:textId="77777777" w:rsidTr="009A4453">
        <w:trPr>
          <w:cnfStyle w:val="100000000000" w:firstRow="1" w:lastRow="0" w:firstColumn="0" w:lastColumn="0" w:oddVBand="0" w:evenVBand="0" w:oddHBand="0" w:evenHBand="0" w:firstRowFirstColumn="0" w:firstRowLastColumn="0" w:lastRowFirstColumn="0" w:lastRowLastColumn="0"/>
          <w:trHeight w:val="340"/>
        </w:trPr>
        <w:tc>
          <w:tcPr>
            <w:tcW w:w="4395" w:type="dxa"/>
            <w:shd w:val="clear" w:color="auto" w:fill="AECEFB" w:themeFill="accent3" w:themeFillTint="66"/>
          </w:tcPr>
          <w:p w14:paraId="7D5F959C" w14:textId="77777777" w:rsidR="009A69A1" w:rsidRPr="009A69A1" w:rsidRDefault="009A69A1" w:rsidP="009A69A1">
            <w:pPr>
              <w:rPr>
                <w:b/>
              </w:rPr>
            </w:pPr>
            <w:r w:rsidRPr="009A69A1">
              <w:rPr>
                <w:b/>
              </w:rPr>
              <w:t>Name</w:t>
            </w:r>
          </w:p>
        </w:tc>
        <w:tc>
          <w:tcPr>
            <w:tcW w:w="3538" w:type="dxa"/>
            <w:shd w:val="clear" w:color="auto" w:fill="AECEFB" w:themeFill="accent3" w:themeFillTint="66"/>
          </w:tcPr>
          <w:p w14:paraId="56FB86BE" w14:textId="77777777" w:rsidR="009A69A1" w:rsidRPr="009A69A1" w:rsidRDefault="009A69A1" w:rsidP="009A69A1">
            <w:pPr>
              <w:rPr>
                <w:b/>
              </w:rPr>
            </w:pPr>
            <w:r w:rsidRPr="009A69A1">
              <w:rPr>
                <w:b/>
              </w:rPr>
              <w:t>Label</w:t>
            </w:r>
          </w:p>
        </w:tc>
        <w:tc>
          <w:tcPr>
            <w:tcW w:w="6951" w:type="dxa"/>
            <w:shd w:val="clear" w:color="auto" w:fill="AECEFB" w:themeFill="accent3" w:themeFillTint="66"/>
          </w:tcPr>
          <w:p w14:paraId="0A6D17A5" w14:textId="77777777" w:rsidR="009A69A1" w:rsidRPr="009A69A1" w:rsidRDefault="009A69A1" w:rsidP="009A69A1">
            <w:pPr>
              <w:rPr>
                <w:b/>
              </w:rPr>
            </w:pPr>
            <w:r w:rsidRPr="009A69A1">
              <w:rPr>
                <w:b/>
              </w:rPr>
              <w:t>Description</w:t>
            </w:r>
          </w:p>
        </w:tc>
      </w:tr>
      <w:tr w:rsidR="009A69A1" w:rsidRPr="009A69A1" w14:paraId="3D8D8129" w14:textId="77777777" w:rsidTr="009A4453">
        <w:trPr>
          <w:trHeight w:val="624"/>
        </w:trPr>
        <w:tc>
          <w:tcPr>
            <w:tcW w:w="4395" w:type="dxa"/>
          </w:tcPr>
          <w:p w14:paraId="688E2227" w14:textId="77777777" w:rsidR="009A69A1" w:rsidRPr="009A69A1" w:rsidRDefault="009A69A1" w:rsidP="009A69A1">
            <w:r w:rsidRPr="009A69A1">
              <w:t>Taxable income</w:t>
            </w:r>
          </w:p>
        </w:tc>
        <w:tc>
          <w:tcPr>
            <w:tcW w:w="3538" w:type="dxa"/>
          </w:tcPr>
          <w:p w14:paraId="2FC1258F" w14:textId="77777777" w:rsidR="009A69A1" w:rsidRPr="009A69A1" w:rsidRDefault="009A69A1" w:rsidP="009A69A1">
            <w:r w:rsidRPr="009A69A1">
              <w:t>Taxable income or loss, Label $</w:t>
            </w:r>
          </w:p>
        </w:tc>
        <w:tc>
          <w:tcPr>
            <w:tcW w:w="6951" w:type="dxa"/>
          </w:tcPr>
          <w:p w14:paraId="1FCAAE4D" w14:textId="77777777" w:rsidR="009A69A1" w:rsidRPr="009A69A1" w:rsidRDefault="009A69A1" w:rsidP="009A69A1">
            <w:r w:rsidRPr="009A69A1">
              <w:t>Taxable income is an individual’s assessable income minus allowable deductions.</w:t>
            </w:r>
          </w:p>
        </w:tc>
      </w:tr>
      <w:tr w:rsidR="009A69A1" w:rsidRPr="009A69A1" w14:paraId="771CC91C" w14:textId="77777777" w:rsidTr="009A4453">
        <w:trPr>
          <w:trHeight w:val="624"/>
        </w:trPr>
        <w:tc>
          <w:tcPr>
            <w:tcW w:w="4395" w:type="dxa"/>
          </w:tcPr>
          <w:p w14:paraId="78A0DCC8" w14:textId="377E7F22" w:rsidR="009A69A1" w:rsidRPr="009A69A1" w:rsidRDefault="009A69A1" w:rsidP="009A69A1">
            <w:proofErr w:type="gramStart"/>
            <w:r w:rsidRPr="009A69A1">
              <w:rPr>
                <w:b/>
              </w:rPr>
              <w:t>Plus</w:t>
            </w:r>
            <w:proofErr w:type="gramEnd"/>
            <w:r w:rsidRPr="009A69A1">
              <w:t xml:space="preserve"> </w:t>
            </w:r>
            <w:r w:rsidR="008D2CE0">
              <w:t>t</w:t>
            </w:r>
            <w:r w:rsidRPr="009A69A1">
              <w:t xml:space="preserve">otal reportable fringe benefits </w:t>
            </w:r>
            <w:r w:rsidR="00F10B24">
              <w:t>amount</w:t>
            </w:r>
          </w:p>
        </w:tc>
        <w:tc>
          <w:tcPr>
            <w:tcW w:w="3538" w:type="dxa"/>
          </w:tcPr>
          <w:p w14:paraId="4E42CB28" w14:textId="5563BF5E" w:rsidR="009A69A1" w:rsidRPr="009A69A1" w:rsidRDefault="009A69A1" w:rsidP="009A69A1">
            <w:r w:rsidRPr="009A69A1">
              <w:t>Question IT1</w:t>
            </w:r>
            <w:r w:rsidR="00F10B24">
              <w:t>, Label N + Label W</w:t>
            </w:r>
          </w:p>
        </w:tc>
        <w:tc>
          <w:tcPr>
            <w:tcW w:w="6951" w:type="dxa"/>
          </w:tcPr>
          <w:p w14:paraId="7378A9F3" w14:textId="52822EB7" w:rsidR="009A69A1" w:rsidRPr="009A69A1" w:rsidRDefault="00F140ED" w:rsidP="009A69A1">
            <w:r>
              <w:t>Total r</w:t>
            </w:r>
            <w:r w:rsidR="009A69A1" w:rsidRPr="009A69A1">
              <w:t>eportable fringe benefits amount</w:t>
            </w:r>
            <w:r>
              <w:t xml:space="preserve">. This is </w:t>
            </w:r>
            <w:r w:rsidR="00F10B24" w:rsidRPr="00F10B24">
              <w:t>the sum of the reportable fringe benefits amounts from employers both exempt and not exempt from FBT under section 57A of the FBTAA 1986</w:t>
            </w:r>
            <w:r>
              <w:t>.</w:t>
            </w:r>
          </w:p>
        </w:tc>
      </w:tr>
      <w:tr w:rsidR="009A69A1" w:rsidRPr="009A69A1" w14:paraId="6CABB70C" w14:textId="77777777" w:rsidTr="009A4453">
        <w:trPr>
          <w:trHeight w:val="624"/>
        </w:trPr>
        <w:tc>
          <w:tcPr>
            <w:tcW w:w="4395" w:type="dxa"/>
          </w:tcPr>
          <w:p w14:paraId="265C1E80" w14:textId="77777777" w:rsidR="009A69A1" w:rsidRPr="009A69A1" w:rsidRDefault="009A69A1" w:rsidP="009A69A1">
            <w:proofErr w:type="gramStart"/>
            <w:r w:rsidRPr="009A69A1">
              <w:rPr>
                <w:b/>
              </w:rPr>
              <w:t>Plus</w:t>
            </w:r>
            <w:proofErr w:type="gramEnd"/>
            <w:r w:rsidRPr="009A69A1">
              <w:t xml:space="preserve"> net financial investment loss</w:t>
            </w:r>
          </w:p>
        </w:tc>
        <w:tc>
          <w:tcPr>
            <w:tcW w:w="3538" w:type="dxa"/>
          </w:tcPr>
          <w:p w14:paraId="370ADA8F" w14:textId="77777777" w:rsidR="009A69A1" w:rsidRPr="009A69A1" w:rsidRDefault="009A69A1" w:rsidP="009A69A1">
            <w:r w:rsidRPr="009A69A1">
              <w:t>Question IT5, Label X</w:t>
            </w:r>
          </w:p>
        </w:tc>
        <w:tc>
          <w:tcPr>
            <w:tcW w:w="6951" w:type="dxa"/>
          </w:tcPr>
          <w:p w14:paraId="366F736C" w14:textId="741331EE" w:rsidR="009A69A1" w:rsidRPr="009A69A1" w:rsidRDefault="009A69A1" w:rsidP="009A69A1">
            <w:r w:rsidRPr="009A69A1">
              <w:t>Net loss from any financial investments owned. The loss shown at this item is the amount by which any deductions relating to financial investments exceed any income from those investments.</w:t>
            </w:r>
          </w:p>
        </w:tc>
      </w:tr>
      <w:tr w:rsidR="009A69A1" w:rsidRPr="009A69A1" w14:paraId="2757D5F8" w14:textId="77777777" w:rsidTr="009A4453">
        <w:trPr>
          <w:trHeight w:val="624"/>
        </w:trPr>
        <w:tc>
          <w:tcPr>
            <w:tcW w:w="4395" w:type="dxa"/>
          </w:tcPr>
          <w:p w14:paraId="129A25C6" w14:textId="77777777" w:rsidR="009A69A1" w:rsidRPr="009A69A1" w:rsidRDefault="009A69A1" w:rsidP="009A69A1">
            <w:proofErr w:type="gramStart"/>
            <w:r w:rsidRPr="009A69A1">
              <w:rPr>
                <w:b/>
              </w:rPr>
              <w:t>Plus</w:t>
            </w:r>
            <w:proofErr w:type="gramEnd"/>
            <w:r w:rsidRPr="009A69A1">
              <w:rPr>
                <w:b/>
                <w:i/>
              </w:rPr>
              <w:t xml:space="preserve"> </w:t>
            </w:r>
            <w:r w:rsidRPr="009A69A1">
              <w:t>net rental property loss</w:t>
            </w:r>
          </w:p>
        </w:tc>
        <w:tc>
          <w:tcPr>
            <w:tcW w:w="3538" w:type="dxa"/>
          </w:tcPr>
          <w:p w14:paraId="3EA7CB50" w14:textId="77777777" w:rsidR="009A69A1" w:rsidRPr="009A69A1" w:rsidRDefault="009A69A1" w:rsidP="009A69A1">
            <w:r w:rsidRPr="009A69A1">
              <w:t>Question IT6, Label Y</w:t>
            </w:r>
          </w:p>
        </w:tc>
        <w:tc>
          <w:tcPr>
            <w:tcW w:w="6951" w:type="dxa"/>
          </w:tcPr>
          <w:p w14:paraId="462F803F" w14:textId="77777777" w:rsidR="009A69A1" w:rsidRPr="009A69A1" w:rsidRDefault="009A69A1" w:rsidP="009A69A1">
            <w:r w:rsidRPr="009A69A1">
              <w:t>Net loss from any rental property owned. This question is not about capital gains or capital losses from rental properties.</w:t>
            </w:r>
          </w:p>
        </w:tc>
      </w:tr>
      <w:tr w:rsidR="009A69A1" w:rsidRPr="009A69A1" w14:paraId="2120D935" w14:textId="77777777" w:rsidTr="009A4453">
        <w:trPr>
          <w:trHeight w:val="624"/>
        </w:trPr>
        <w:tc>
          <w:tcPr>
            <w:tcW w:w="4395" w:type="dxa"/>
            <w:tcBorders>
              <w:bottom w:val="single" w:sz="4" w:space="0" w:color="auto"/>
            </w:tcBorders>
          </w:tcPr>
          <w:p w14:paraId="6FB83FD7" w14:textId="77777777" w:rsidR="009A69A1" w:rsidRPr="009A69A1" w:rsidRDefault="009A69A1" w:rsidP="009A69A1">
            <w:proofErr w:type="gramStart"/>
            <w:r w:rsidRPr="009A69A1">
              <w:rPr>
                <w:b/>
              </w:rPr>
              <w:t>Plus</w:t>
            </w:r>
            <w:proofErr w:type="gramEnd"/>
            <w:r w:rsidRPr="009A69A1">
              <w:rPr>
                <w:b/>
              </w:rPr>
              <w:t xml:space="preserve"> </w:t>
            </w:r>
            <w:r w:rsidRPr="009A69A1">
              <w:t>amount on which family trust distribution tax has been paid</w:t>
            </w:r>
          </w:p>
        </w:tc>
        <w:tc>
          <w:tcPr>
            <w:tcW w:w="3538" w:type="dxa"/>
            <w:tcBorders>
              <w:bottom w:val="single" w:sz="4" w:space="0" w:color="auto"/>
            </w:tcBorders>
          </w:tcPr>
          <w:p w14:paraId="0A761684" w14:textId="77777777" w:rsidR="009A69A1" w:rsidRPr="009A69A1" w:rsidRDefault="009A69A1" w:rsidP="009A69A1">
            <w:r w:rsidRPr="009A69A1">
              <w:t>Question A5, Label X</w:t>
            </w:r>
          </w:p>
        </w:tc>
        <w:tc>
          <w:tcPr>
            <w:tcW w:w="6951" w:type="dxa"/>
            <w:tcBorders>
              <w:bottom w:val="single" w:sz="4" w:space="0" w:color="auto"/>
            </w:tcBorders>
          </w:tcPr>
          <w:p w14:paraId="6F4A7FB8" w14:textId="77777777" w:rsidR="009A69A1" w:rsidRPr="009A69A1" w:rsidRDefault="009A69A1" w:rsidP="009A69A1">
            <w:pPr>
              <w:rPr>
                <w:b/>
              </w:rPr>
            </w:pPr>
            <w:r w:rsidRPr="009A69A1">
              <w:rPr>
                <w:b/>
              </w:rPr>
              <w:t>Supplementary section:</w:t>
            </w:r>
          </w:p>
          <w:p w14:paraId="1812B7C6" w14:textId="77777777" w:rsidR="009A69A1" w:rsidRPr="009A69A1" w:rsidRDefault="009A69A1" w:rsidP="009A69A1">
            <w:r w:rsidRPr="009A69A1">
              <w:t>Amount on which family trust distribution tax has been paid.</w:t>
            </w:r>
          </w:p>
        </w:tc>
      </w:tr>
      <w:tr w:rsidR="009A69A1" w:rsidRPr="009A69A1" w14:paraId="4ACF11F9" w14:textId="77777777" w:rsidTr="009A4453">
        <w:trPr>
          <w:trHeight w:val="10829"/>
        </w:trPr>
        <w:tc>
          <w:tcPr>
            <w:tcW w:w="4395" w:type="dxa"/>
          </w:tcPr>
          <w:p w14:paraId="04399B87" w14:textId="77777777" w:rsidR="009A69A1" w:rsidRPr="009A69A1" w:rsidRDefault="009A69A1" w:rsidP="009A69A1">
            <w:r w:rsidRPr="009A69A1">
              <w:rPr>
                <w:b/>
              </w:rPr>
              <w:lastRenderedPageBreak/>
              <w:t>Minus</w:t>
            </w:r>
            <w:r w:rsidRPr="009A69A1">
              <w:t xml:space="preserve"> super lump sum (SLS) amount to tax at rate 0</w:t>
            </w:r>
          </w:p>
        </w:tc>
        <w:tc>
          <w:tcPr>
            <w:tcW w:w="3538" w:type="dxa"/>
          </w:tcPr>
          <w:p w14:paraId="31103248" w14:textId="77777777" w:rsidR="009A69A1" w:rsidRPr="009A69A1" w:rsidRDefault="009A69A1" w:rsidP="009A69A1">
            <w:r w:rsidRPr="009A69A1">
              <w:t>No IITR label</w:t>
            </w:r>
          </w:p>
          <w:p w14:paraId="5565BC63" w14:textId="77777777" w:rsidR="009A69A1" w:rsidRPr="009A69A1" w:rsidRDefault="009A69A1" w:rsidP="009A69A1">
            <w:r w:rsidRPr="009A69A1">
              <w:t>The amount is calculated based on the amount at Question 8, Label Q</w:t>
            </w:r>
          </w:p>
        </w:tc>
        <w:tc>
          <w:tcPr>
            <w:tcW w:w="6951" w:type="dxa"/>
          </w:tcPr>
          <w:p w14:paraId="3AF8FFB3" w14:textId="77777777" w:rsidR="009A69A1" w:rsidRPr="009A69A1" w:rsidRDefault="009A69A1" w:rsidP="009A69A1">
            <w:r w:rsidRPr="009A69A1">
              <w:t>The amount of SLS with a zero tax rate, calculated using the SLS taxed element.</w:t>
            </w:r>
          </w:p>
          <w:p w14:paraId="7D7658C8" w14:textId="77777777" w:rsidR="009A69A1" w:rsidRPr="009A69A1" w:rsidRDefault="009A69A1" w:rsidP="009A69A1">
            <w:pPr>
              <w:rPr>
                <w:b/>
              </w:rPr>
            </w:pPr>
            <w:r w:rsidRPr="009A69A1">
              <w:rPr>
                <w:b/>
              </w:rPr>
              <w:t>Additional Information:</w:t>
            </w:r>
          </w:p>
          <w:p w14:paraId="4038D9EE" w14:textId="77777777" w:rsidR="009A69A1" w:rsidRPr="009A69A1" w:rsidRDefault="009A69A1" w:rsidP="009A69A1">
            <w:r w:rsidRPr="009A69A1">
              <w:t xml:space="preserve">This element of the calculation is not considered essential to the successful delivery of the alert messages. </w:t>
            </w:r>
          </w:p>
          <w:p w14:paraId="600D613E" w14:textId="77777777" w:rsidR="009A69A1" w:rsidRPr="009A69A1" w:rsidRDefault="009A69A1" w:rsidP="009A69A1">
            <w:r w:rsidRPr="009A69A1">
              <w:rPr>
                <w:b/>
              </w:rPr>
              <w:t>Note</w:t>
            </w:r>
            <w:r w:rsidRPr="009A69A1">
              <w:t>: Less than 50 taxpayers had a Super Lump Sum (SLS) with a zero tax rate which reduced their Division 293 income below the Division 293 threshold amount over the last 3 financial years.</w:t>
            </w:r>
          </w:p>
          <w:p w14:paraId="7C5862EF" w14:textId="77777777" w:rsidR="009A69A1" w:rsidRPr="009A69A1" w:rsidRDefault="009A69A1" w:rsidP="009A69A1">
            <w:pPr>
              <w:rPr>
                <w:b/>
              </w:rPr>
            </w:pPr>
            <w:r w:rsidRPr="009A69A1">
              <w:rPr>
                <w:b/>
              </w:rPr>
              <w:t>myTax solution:</w:t>
            </w:r>
          </w:p>
          <w:p w14:paraId="65D85BBD" w14:textId="77777777" w:rsidR="009A69A1" w:rsidRPr="009A69A1" w:rsidRDefault="009A69A1" w:rsidP="009A69A1">
            <w:r w:rsidRPr="009A69A1">
              <w:t>The alert message will occur in myTax without consuming/calculating the amount of SLS with a zero tax rate, as the calculation occurs in the background in myTax. It is not represented at a physical label in the IITR.</w:t>
            </w:r>
          </w:p>
          <w:p w14:paraId="384457AC" w14:textId="77777777" w:rsidR="009A69A1" w:rsidRPr="009A69A1" w:rsidRDefault="009A69A1" w:rsidP="009A69A1">
            <w:pPr>
              <w:rPr>
                <w:b/>
              </w:rPr>
            </w:pPr>
            <w:r w:rsidRPr="009A69A1">
              <w:rPr>
                <w:b/>
              </w:rPr>
              <w:t>DSP recommendation:</w:t>
            </w:r>
          </w:p>
          <w:p w14:paraId="30E43E8C" w14:textId="77777777" w:rsidR="009A69A1" w:rsidRPr="009A69A1" w:rsidRDefault="009A69A1" w:rsidP="009A69A1">
            <w:r w:rsidRPr="009A69A1">
              <w:t>Calculations are likely to be different across software provider’s specifications (not provided by ATO). Each DSP to implement this guidance on their own calculations.</w:t>
            </w:r>
          </w:p>
          <w:p w14:paraId="3F404B43" w14:textId="77777777" w:rsidR="009A69A1" w:rsidRPr="009A69A1" w:rsidRDefault="009A69A1" w:rsidP="009A69A1">
            <w:pPr>
              <w:rPr>
                <w:b/>
              </w:rPr>
            </w:pPr>
            <w:r w:rsidRPr="009A69A1">
              <w:rPr>
                <w:b/>
              </w:rPr>
              <w:t>Client Impact:</w:t>
            </w:r>
          </w:p>
          <w:p w14:paraId="20943158" w14:textId="77777777" w:rsidR="009A69A1" w:rsidRPr="009A69A1" w:rsidRDefault="009A69A1" w:rsidP="009A69A1">
            <w:r w:rsidRPr="009A69A1">
              <w:t>A small number of clients may receive an alert even if it does not specifically apply to them.</w:t>
            </w:r>
          </w:p>
          <w:p w14:paraId="7035B4F0" w14:textId="77777777" w:rsidR="009A69A1" w:rsidRPr="009A69A1" w:rsidRDefault="009A69A1" w:rsidP="009A69A1">
            <w:r w:rsidRPr="009A69A1">
              <w:t xml:space="preserve">The additional information supplied in the informative link will clarify whether or </w:t>
            </w:r>
            <w:bookmarkStart w:id="0" w:name="_GoBack"/>
            <w:bookmarkEnd w:id="0"/>
            <w:r w:rsidRPr="009A69A1">
              <w:t>not the alert applies to them.</w:t>
            </w:r>
          </w:p>
          <w:p w14:paraId="576B4F53" w14:textId="77777777" w:rsidR="009A69A1" w:rsidRPr="009A69A1" w:rsidRDefault="009A69A1" w:rsidP="009A69A1">
            <w:r w:rsidRPr="009A69A1">
              <w:rPr>
                <w:b/>
              </w:rPr>
              <w:t>Note:</w:t>
            </w:r>
            <w:r>
              <w:rPr>
                <w:b/>
              </w:rPr>
              <w:t xml:space="preserve"> </w:t>
            </w:r>
            <w:r w:rsidRPr="009A69A1">
              <w:t>This solution is limited to the 2019– 20 income tax returns as we will work on an alternate/modified future solution for both myTax and SBR.</w:t>
            </w:r>
          </w:p>
        </w:tc>
      </w:tr>
      <w:tr w:rsidR="009A69A1" w:rsidRPr="009A69A1" w14:paraId="4343E1F5" w14:textId="77777777" w:rsidTr="009A4453">
        <w:trPr>
          <w:trHeight w:val="624"/>
        </w:trPr>
        <w:tc>
          <w:tcPr>
            <w:tcW w:w="4395" w:type="dxa"/>
          </w:tcPr>
          <w:p w14:paraId="04F149BD" w14:textId="77777777" w:rsidR="009A69A1" w:rsidRPr="009A69A1" w:rsidRDefault="009A69A1" w:rsidP="009A69A1">
            <w:r w:rsidRPr="009A69A1">
              <w:rPr>
                <w:b/>
              </w:rPr>
              <w:lastRenderedPageBreak/>
              <w:t>Minus</w:t>
            </w:r>
            <w:r w:rsidRPr="009A69A1">
              <w:t xml:space="preserve"> other income category 3 amount</w:t>
            </w:r>
          </w:p>
        </w:tc>
        <w:tc>
          <w:tcPr>
            <w:tcW w:w="3538" w:type="dxa"/>
          </w:tcPr>
          <w:p w14:paraId="37A687B1" w14:textId="77777777" w:rsidR="009A69A1" w:rsidRPr="009A69A1" w:rsidRDefault="009A69A1" w:rsidP="009A69A1">
            <w:r w:rsidRPr="009A69A1">
              <w:t>Question 24, Category 3, Label R</w:t>
            </w:r>
          </w:p>
        </w:tc>
        <w:tc>
          <w:tcPr>
            <w:tcW w:w="6951" w:type="dxa"/>
          </w:tcPr>
          <w:p w14:paraId="0AB05557" w14:textId="77777777" w:rsidR="009A69A1" w:rsidRPr="009A69A1" w:rsidRDefault="009A69A1" w:rsidP="009A69A1">
            <w:pPr>
              <w:rPr>
                <w:b/>
              </w:rPr>
            </w:pPr>
            <w:r w:rsidRPr="009A69A1">
              <w:rPr>
                <w:b/>
              </w:rPr>
              <w:t>Supplementary section:</w:t>
            </w:r>
          </w:p>
          <w:p w14:paraId="29C69B63" w14:textId="77777777" w:rsidR="009A69A1" w:rsidRPr="009A69A1" w:rsidRDefault="009A69A1" w:rsidP="009A69A1">
            <w:r w:rsidRPr="009A69A1">
              <w:t>Other income at this label is a client’s assessable first home super saver released amount</w:t>
            </w:r>
          </w:p>
        </w:tc>
      </w:tr>
      <w:tr w:rsidR="009A69A1" w:rsidRPr="009A69A1" w14:paraId="7F3851D0" w14:textId="77777777" w:rsidTr="009A4453">
        <w:trPr>
          <w:trHeight w:val="624"/>
        </w:trPr>
        <w:tc>
          <w:tcPr>
            <w:tcW w:w="4395" w:type="dxa"/>
          </w:tcPr>
          <w:p w14:paraId="1E40484D" w14:textId="77777777" w:rsidR="009A69A1" w:rsidRPr="009A69A1" w:rsidRDefault="009A69A1" w:rsidP="009A69A1">
            <w:pPr>
              <w:rPr>
                <w:b/>
              </w:rPr>
            </w:pPr>
            <w:r w:rsidRPr="009A69A1">
              <w:rPr>
                <w:b/>
              </w:rPr>
              <w:t>Equals income for Division 293 purposes</w:t>
            </w:r>
          </w:p>
        </w:tc>
        <w:tc>
          <w:tcPr>
            <w:tcW w:w="3538" w:type="dxa"/>
          </w:tcPr>
          <w:p w14:paraId="232272B6" w14:textId="77777777" w:rsidR="009A69A1" w:rsidRPr="009A69A1" w:rsidRDefault="009A69A1" w:rsidP="009A69A1"/>
        </w:tc>
        <w:tc>
          <w:tcPr>
            <w:tcW w:w="6951" w:type="dxa"/>
          </w:tcPr>
          <w:p w14:paraId="7B97878E" w14:textId="77777777" w:rsidR="009A69A1" w:rsidRPr="009A69A1" w:rsidRDefault="009A69A1" w:rsidP="009A69A1"/>
        </w:tc>
      </w:tr>
    </w:tbl>
    <w:p w14:paraId="2EA782E3" w14:textId="77777777" w:rsidR="009A69A1" w:rsidRPr="009A69A1" w:rsidRDefault="009A69A1" w:rsidP="009A69A1">
      <w:pPr>
        <w:pStyle w:val="Heading2"/>
      </w:pPr>
      <w:r w:rsidRPr="009A69A1">
        <w:t>Table 2: income ranges at which a</w:t>
      </w:r>
      <w:r>
        <w:t>lert messages will be triggered</w:t>
      </w:r>
    </w:p>
    <w:p w14:paraId="6B550EB6" w14:textId="77777777" w:rsidR="007C1F59" w:rsidRDefault="007C1F59" w:rsidP="009A69A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3652"/>
        <w:gridCol w:w="5103"/>
        <w:gridCol w:w="7023"/>
      </w:tblGrid>
      <w:tr w:rsidR="003D109C" w:rsidRPr="003D109C" w14:paraId="0A75AD15" w14:textId="77777777" w:rsidTr="003D109C">
        <w:trPr>
          <w:cnfStyle w:val="100000000000" w:firstRow="1" w:lastRow="0" w:firstColumn="0" w:lastColumn="0" w:oddVBand="0" w:evenVBand="0" w:oddHBand="0" w:evenHBand="0" w:firstRowFirstColumn="0" w:firstRowLastColumn="0" w:lastRowFirstColumn="0" w:lastRowLastColumn="0"/>
        </w:trPr>
        <w:tc>
          <w:tcPr>
            <w:tcW w:w="3652" w:type="dxa"/>
            <w:shd w:val="clear" w:color="auto" w:fill="AECEFB" w:themeFill="accent3" w:themeFillTint="66"/>
          </w:tcPr>
          <w:p w14:paraId="39224A90" w14:textId="77777777" w:rsidR="003D109C" w:rsidRPr="003D109C" w:rsidRDefault="003D109C" w:rsidP="003D109C">
            <w:pPr>
              <w:rPr>
                <w:b/>
              </w:rPr>
            </w:pPr>
            <w:r w:rsidRPr="003D109C">
              <w:rPr>
                <w:b/>
              </w:rPr>
              <w:t>Income range</w:t>
            </w:r>
          </w:p>
        </w:tc>
        <w:tc>
          <w:tcPr>
            <w:tcW w:w="5103" w:type="dxa"/>
            <w:shd w:val="clear" w:color="auto" w:fill="AECEFB" w:themeFill="accent3" w:themeFillTint="66"/>
          </w:tcPr>
          <w:p w14:paraId="73934642" w14:textId="77777777" w:rsidR="003D109C" w:rsidRPr="003D109C" w:rsidRDefault="003D109C" w:rsidP="003D109C">
            <w:pPr>
              <w:rPr>
                <w:b/>
              </w:rPr>
            </w:pPr>
            <w:r w:rsidRPr="003D109C">
              <w:rPr>
                <w:b/>
              </w:rPr>
              <w:t>Criteria</w:t>
            </w:r>
          </w:p>
        </w:tc>
        <w:tc>
          <w:tcPr>
            <w:tcW w:w="7023" w:type="dxa"/>
            <w:shd w:val="clear" w:color="auto" w:fill="AECEFB" w:themeFill="accent3" w:themeFillTint="66"/>
          </w:tcPr>
          <w:p w14:paraId="73FB4AE8" w14:textId="77777777" w:rsidR="003D109C" w:rsidRPr="003D109C" w:rsidRDefault="003D109C" w:rsidP="003D109C">
            <w:pPr>
              <w:rPr>
                <w:b/>
              </w:rPr>
            </w:pPr>
            <w:r w:rsidRPr="003D109C">
              <w:rPr>
                <w:b/>
              </w:rPr>
              <w:t>Message</w:t>
            </w:r>
          </w:p>
        </w:tc>
      </w:tr>
      <w:tr w:rsidR="003D109C" w:rsidRPr="003D109C" w14:paraId="787376AE" w14:textId="77777777" w:rsidTr="003D109C">
        <w:trPr>
          <w:trHeight w:val="680"/>
        </w:trPr>
        <w:tc>
          <w:tcPr>
            <w:tcW w:w="3652" w:type="dxa"/>
          </w:tcPr>
          <w:p w14:paraId="5F7DA969" w14:textId="77777777" w:rsidR="003D109C" w:rsidRPr="003D109C" w:rsidRDefault="003D109C" w:rsidP="003D109C">
            <w:r w:rsidRPr="003D109C">
              <w:t>Income for Division 293 purposes</w:t>
            </w:r>
            <w:r w:rsidRPr="003D109C">
              <w:br/>
              <w:t xml:space="preserve"> &lt; $225,750</w:t>
            </w:r>
          </w:p>
        </w:tc>
        <w:tc>
          <w:tcPr>
            <w:tcW w:w="5103" w:type="dxa"/>
          </w:tcPr>
          <w:p w14:paraId="72D9167B" w14:textId="77777777" w:rsidR="003D109C" w:rsidRPr="003D109C" w:rsidRDefault="003D109C" w:rsidP="003D109C">
            <w:r w:rsidRPr="003D109C">
              <w:t>Where the individual’s income is below $225,750 it is unlikely that they will be subject to Division 293.</w:t>
            </w:r>
          </w:p>
        </w:tc>
        <w:tc>
          <w:tcPr>
            <w:tcW w:w="7023" w:type="dxa"/>
          </w:tcPr>
          <w:p w14:paraId="0D4057C2" w14:textId="77777777" w:rsidR="003D109C" w:rsidRPr="003D109C" w:rsidRDefault="003D109C" w:rsidP="003D109C">
            <w:r w:rsidRPr="003D109C">
              <w:t>No alert</w:t>
            </w:r>
          </w:p>
        </w:tc>
      </w:tr>
      <w:tr w:rsidR="003D109C" w:rsidRPr="003D109C" w14:paraId="7AC8EDF2" w14:textId="77777777" w:rsidTr="003D109C">
        <w:trPr>
          <w:trHeight w:val="567"/>
        </w:trPr>
        <w:tc>
          <w:tcPr>
            <w:tcW w:w="3652" w:type="dxa"/>
          </w:tcPr>
          <w:p w14:paraId="009CDCD0" w14:textId="77777777" w:rsidR="003D109C" w:rsidRPr="003D109C" w:rsidRDefault="003D109C" w:rsidP="003D109C">
            <w:r w:rsidRPr="003D109C">
              <w:t>Income for Division 293 purposes</w:t>
            </w:r>
            <w:r w:rsidRPr="003D109C">
              <w:br/>
              <w:t xml:space="preserve"> &gt;= $225,750 and &lt; $250,000</w:t>
            </w:r>
          </w:p>
        </w:tc>
        <w:tc>
          <w:tcPr>
            <w:tcW w:w="5103" w:type="dxa"/>
          </w:tcPr>
          <w:p w14:paraId="1CCFC4BF" w14:textId="77777777" w:rsidR="003D109C" w:rsidRPr="003D109C" w:rsidRDefault="003D109C" w:rsidP="003D109C">
            <w:r w:rsidRPr="003D109C">
              <w:t xml:space="preserve">Where the individual’s income is greater than or equal to $225,750 and less than $250,000, they </w:t>
            </w:r>
            <w:r w:rsidRPr="003D109C">
              <w:rPr>
                <w:b/>
                <w:u w:val="single"/>
              </w:rPr>
              <w:t>may</w:t>
            </w:r>
            <w:r w:rsidRPr="003D109C">
              <w:t xml:space="preserve"> be subject to Division 293 if they have enough Division 293 contributions to take them over the threshold.</w:t>
            </w:r>
          </w:p>
        </w:tc>
        <w:tc>
          <w:tcPr>
            <w:tcW w:w="7023" w:type="dxa"/>
          </w:tcPr>
          <w:p w14:paraId="69BB9B2B" w14:textId="77777777" w:rsidR="003D109C" w:rsidRPr="003D109C" w:rsidRDefault="003D109C" w:rsidP="003D109C">
            <w:pPr>
              <w:rPr>
                <w:b/>
              </w:rPr>
            </w:pPr>
            <w:r w:rsidRPr="003D109C">
              <w:rPr>
                <w:b/>
              </w:rPr>
              <w:t xml:space="preserve">Additional tax concessional contributions (Division 293) </w:t>
            </w:r>
          </w:p>
          <w:p w14:paraId="5D3CA669" w14:textId="77777777" w:rsidR="003D109C" w:rsidRPr="003D109C" w:rsidRDefault="003D109C" w:rsidP="003D109C">
            <w:r w:rsidRPr="003D109C">
              <w:t xml:space="preserve">Your income indicates that you may be assessed for additional tax on superannuation contributions you have made. Visit </w:t>
            </w:r>
            <w:hyperlink r:id="rId15" w:history="1">
              <w:r w:rsidRPr="003D109C">
                <w:rPr>
                  <w:rStyle w:val="Hyperlink"/>
                </w:rPr>
                <w:t>Division 293</w:t>
              </w:r>
            </w:hyperlink>
            <w:r w:rsidRPr="003D109C">
              <w:t xml:space="preserve"> to learn more. </w:t>
            </w:r>
          </w:p>
        </w:tc>
      </w:tr>
      <w:tr w:rsidR="003D109C" w:rsidRPr="003D109C" w14:paraId="22792810" w14:textId="77777777" w:rsidTr="003D109C">
        <w:trPr>
          <w:trHeight w:val="567"/>
        </w:trPr>
        <w:tc>
          <w:tcPr>
            <w:tcW w:w="3652" w:type="dxa"/>
          </w:tcPr>
          <w:p w14:paraId="095D5B06" w14:textId="77777777" w:rsidR="003D109C" w:rsidRPr="003D109C" w:rsidRDefault="003D109C" w:rsidP="003D109C">
            <w:r w:rsidRPr="003D109C">
              <w:t>Income for Division 293 purposes</w:t>
            </w:r>
            <w:r w:rsidRPr="003D109C">
              <w:br/>
              <w:t xml:space="preserve"> &gt;= $250,000</w:t>
            </w:r>
          </w:p>
        </w:tc>
        <w:tc>
          <w:tcPr>
            <w:tcW w:w="5103" w:type="dxa"/>
          </w:tcPr>
          <w:p w14:paraId="5D799D44" w14:textId="77777777" w:rsidR="003D109C" w:rsidRPr="003D109C" w:rsidRDefault="003D109C" w:rsidP="003D109C">
            <w:r w:rsidRPr="003D109C">
              <w:t xml:space="preserve">Where the individual’s income is greater than or equal to $250,000 they </w:t>
            </w:r>
            <w:r w:rsidRPr="003D109C">
              <w:rPr>
                <w:b/>
                <w:u w:val="single"/>
              </w:rPr>
              <w:t>will</w:t>
            </w:r>
            <w:r w:rsidRPr="003D109C">
              <w:t xml:space="preserve"> be subject to Division 293 on their concessional contributions.</w:t>
            </w:r>
          </w:p>
        </w:tc>
        <w:tc>
          <w:tcPr>
            <w:tcW w:w="7023" w:type="dxa"/>
          </w:tcPr>
          <w:p w14:paraId="1D931A5D" w14:textId="77777777" w:rsidR="003D109C" w:rsidRPr="003D109C" w:rsidRDefault="003D109C" w:rsidP="003D109C">
            <w:pPr>
              <w:rPr>
                <w:b/>
              </w:rPr>
            </w:pPr>
            <w:r w:rsidRPr="003D109C">
              <w:rPr>
                <w:b/>
              </w:rPr>
              <w:t>Additional tax on concessional contributions (Division 293)</w:t>
            </w:r>
          </w:p>
          <w:p w14:paraId="2F672167" w14:textId="77777777" w:rsidR="003D109C" w:rsidRPr="003D109C" w:rsidRDefault="003D109C" w:rsidP="003D109C">
            <w:r w:rsidRPr="003D109C">
              <w:t xml:space="preserve">Your income indicates that you will be assessed for an additional tax if you have made concessional contributions. Visit </w:t>
            </w:r>
            <w:hyperlink r:id="rId16" w:history="1">
              <w:r w:rsidRPr="003D109C">
                <w:rPr>
                  <w:rStyle w:val="Hyperlink"/>
                </w:rPr>
                <w:t>Division 293</w:t>
              </w:r>
            </w:hyperlink>
            <w:r w:rsidRPr="003D109C">
              <w:t xml:space="preserve"> to learn more.</w:t>
            </w:r>
          </w:p>
        </w:tc>
      </w:tr>
    </w:tbl>
    <w:p w14:paraId="1D02B7C5" w14:textId="77777777" w:rsidR="003D109C" w:rsidRDefault="003D109C" w:rsidP="009A69A1"/>
    <w:sectPr w:rsidR="003D109C" w:rsidSect="009A69A1">
      <w:headerReference w:type="default" r:id="rId17"/>
      <w:footerReference w:type="default" r:id="rId18"/>
      <w:headerReference w:type="first" r:id="rId19"/>
      <w:footerReference w:type="first" r:id="rId20"/>
      <w:pgSz w:w="16839" w:h="11907" w:orient="landscape" w:code="9"/>
      <w:pgMar w:top="1826" w:right="567" w:bottom="2410" w:left="567" w:header="284" w:footer="39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FB08" w14:textId="77777777" w:rsidR="00B75D36" w:rsidRDefault="00B75D36" w:rsidP="00B538D7">
      <w:r>
        <w:separator/>
      </w:r>
    </w:p>
  </w:endnote>
  <w:endnote w:type="continuationSeparator" w:id="0">
    <w:p w14:paraId="7803F5F8" w14:textId="77777777" w:rsidR="00B75D36" w:rsidRDefault="00B75D36"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3366" w14:textId="77777777" w:rsidR="00530822" w:rsidRPr="00A049EF" w:rsidRDefault="007A303F" w:rsidP="00314579">
    <w:pPr>
      <w:pStyle w:val="Footer"/>
      <w:tabs>
        <w:tab w:val="clear" w:pos="4513"/>
        <w:tab w:val="clear" w:pos="9026"/>
        <w:tab w:val="right" w:pos="15876"/>
      </w:tabs>
      <w:spacing w:line="200" w:lineRule="exact"/>
      <w:rPr>
        <w:lang w:val="en-US"/>
      </w:rPr>
    </w:pPr>
    <w:sdt>
      <w:sdtPr>
        <w:rPr>
          <w:rStyle w:val="Classification"/>
        </w:rPr>
        <w:alias w:val="Classification"/>
        <w:tag w:val=""/>
        <w:id w:val="1198046497"/>
        <w:dataBinding w:prefixMappings="xmlns:ns0='http://purl.org/dc/elements/1.1/' xmlns:ns1='http://schemas.openxmlformats.org/package/2006/metadata/core-properties' " w:xpath="/ns1:coreProperties[1]/ns1:category[1]" w:storeItemID="{6C3C8BC8-F283-45AE-878A-BAB7291924A1}"/>
        <w:text/>
      </w:sdtPr>
      <w:sdtEndPr>
        <w:rPr>
          <w:rStyle w:val="DefaultParagraphFont"/>
          <w:rFonts w:asciiTheme="minorHAnsi" w:hAnsiTheme="minorHAnsi"/>
          <w:b w:val="0"/>
          <w:sz w:val="11"/>
          <w:lang w:val="en-AU"/>
        </w:rPr>
      </w:sdtEndPr>
      <w:sdtContent>
        <w:r w:rsidR="003D109C">
          <w:rPr>
            <w:rStyle w:val="Classification"/>
            <w:lang w:val="en-AU"/>
          </w:rPr>
          <w:t>UNCLASSIFIED</w:t>
        </w:r>
      </w:sdtContent>
    </w:sdt>
    <w:r w:rsidR="00530822" w:rsidRPr="005673DE">
      <w:rPr>
        <w:rStyle w:val="Classification"/>
        <w:sz w:val="16"/>
        <w:szCs w:val="16"/>
      </w:rPr>
      <w:t xml:space="preserve"> </w:t>
    </w:r>
    <w:r w:rsidR="00530822" w:rsidRPr="005673DE">
      <w:rPr>
        <w:sz w:val="16"/>
        <w:szCs w:val="16"/>
        <w:lang w:val="en-US"/>
      </w:rPr>
      <w:t xml:space="preserve"> </w:t>
    </w:r>
    <w:sdt>
      <w:sdtPr>
        <w:rPr>
          <w:sz w:val="16"/>
          <w:szCs w:val="16"/>
          <w:lang w:val="en-US"/>
        </w:rPr>
        <w:alias w:val="Internal/External"/>
        <w:tag w:val="Internal/External"/>
        <w:id w:val="-7682272"/>
        <w:dataBinding w:xpath="/root[1]/IntExt[1]" w:storeItemID="{234A1D7C-FA93-497F-A6A3-CB3686A16C33}"/>
        <w:comboBox w:lastValue="External">
          <w:listItem w:value="Choose an item."/>
          <w:listItem w:displayText="Internal" w:value="Internal"/>
          <w:listItem w:displayText="External" w:value="External"/>
        </w:comboBox>
      </w:sdtPr>
      <w:sdtEndPr>
        <w:rPr>
          <w:sz w:val="11"/>
          <w:szCs w:val="24"/>
        </w:rPr>
      </w:sdtEndPr>
      <w:sdtContent>
        <w:r w:rsidR="003D109C">
          <w:rPr>
            <w:sz w:val="16"/>
            <w:szCs w:val="16"/>
          </w:rPr>
          <w:t>External</w:t>
        </w:r>
      </w:sdtContent>
    </w:sdt>
    <w:r w:rsidR="00530822">
      <w:rPr>
        <w:lang w:val="en-US"/>
      </w:rPr>
      <w:tab/>
    </w:r>
    <w:r w:rsidR="00733AAD">
      <w:fldChar w:fldCharType="begin"/>
    </w:r>
    <w:r w:rsidR="00733AAD">
      <w:instrText xml:space="preserve"> PAGE   \* MERGEFORMAT </w:instrText>
    </w:r>
    <w:r w:rsidR="00733AAD">
      <w:fldChar w:fldCharType="separate"/>
    </w:r>
    <w:r w:rsidR="003D109C" w:rsidRPr="003D109C">
      <w:rPr>
        <w:noProof/>
        <w:sz w:val="16"/>
        <w:szCs w:val="16"/>
      </w:rPr>
      <w:t>2</w:t>
    </w:r>
    <w:r w:rsidR="00733AA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B2A5" w14:textId="77777777" w:rsidR="00530822" w:rsidRPr="00DC0BB6" w:rsidRDefault="00530822" w:rsidP="00D972A0">
    <w:pPr>
      <w:pStyle w:val="Footer"/>
      <w:tabs>
        <w:tab w:val="clear" w:pos="4513"/>
        <w:tab w:val="clear" w:pos="9026"/>
        <w:tab w:val="right" w:pos="15876"/>
      </w:tabs>
      <w:rPr>
        <w:b/>
        <w:sz w:val="16"/>
        <w:szCs w:val="16"/>
        <w:lang w:val="en-US"/>
      </w:rPr>
    </w:pPr>
    <w:r>
      <w:rPr>
        <w:lang w:val="en-US"/>
      </w:rPr>
      <w:tab/>
    </w:r>
    <w:r w:rsidR="00733AAD">
      <w:fldChar w:fldCharType="begin"/>
    </w:r>
    <w:r w:rsidR="00733AAD">
      <w:instrText xml:space="preserve"> PAGE   \* MERGEFORMAT </w:instrText>
    </w:r>
    <w:r w:rsidR="00733AAD">
      <w:fldChar w:fldCharType="separate"/>
    </w:r>
    <w:r w:rsidR="003D109C" w:rsidRPr="003D109C">
      <w:rPr>
        <w:rStyle w:val="Classification"/>
        <w:b w:val="0"/>
        <w:noProof/>
        <w:sz w:val="16"/>
        <w:szCs w:val="16"/>
      </w:rPr>
      <w:t>1</w:t>
    </w:r>
    <w:r w:rsidR="00733AAD">
      <w:rPr>
        <w:rStyle w:val="Classification"/>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B0CE" w14:textId="77777777" w:rsidR="00B75D36" w:rsidRDefault="00B75D36" w:rsidP="00B538D7">
      <w:r>
        <w:separator/>
      </w:r>
    </w:p>
  </w:footnote>
  <w:footnote w:type="continuationSeparator" w:id="0">
    <w:p w14:paraId="25F4BC10" w14:textId="77777777" w:rsidR="00B75D36" w:rsidRDefault="00B75D36"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316847"/>
      <w:lock w:val="contentLocked"/>
      <w:group/>
    </w:sdtPr>
    <w:sdtEndPr/>
    <w:sdtContent>
      <w:p w14:paraId="4D6CA46F" w14:textId="77777777" w:rsidR="00530822" w:rsidRDefault="00D25A93">
        <w:pPr>
          <w:pStyle w:val="Header"/>
        </w:pPr>
        <w:r>
          <w:rPr>
            <w:noProof/>
            <w:lang w:eastAsia="en-AU"/>
          </w:rPr>
          <mc:AlternateContent>
            <mc:Choice Requires="wps">
              <w:drawing>
                <wp:anchor distT="0" distB="0" distL="114300" distR="114300" simplePos="0" relativeHeight="251658240" behindDoc="0" locked="1" layoutInCell="1" allowOverlap="1" wp14:anchorId="3986CD27" wp14:editId="037910C9">
                  <wp:simplePos x="0" y="0"/>
                  <wp:positionH relativeFrom="page">
                    <wp:posOffset>0</wp:posOffset>
                  </wp:positionH>
                  <wp:positionV relativeFrom="page">
                    <wp:posOffset>0</wp:posOffset>
                  </wp:positionV>
                  <wp:extent cx="10695305" cy="629920"/>
                  <wp:effectExtent l="0" t="0" r="0" b="0"/>
                  <wp:wrapNone/>
                  <wp:docPr id="9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5305" cy="629920"/>
                          </a:xfrm>
                          <a:custGeom>
                            <a:avLst/>
                            <a:gdLst>
                              <a:gd name="T0" fmla="*/ 0 w 23575"/>
                              <a:gd name="T1" fmla="*/ 1403 h 1403"/>
                              <a:gd name="T2" fmla="*/ 0 w 23575"/>
                              <a:gd name="T3" fmla="*/ 1403 h 1403"/>
                              <a:gd name="T4" fmla="*/ 23575 w 23575"/>
                              <a:gd name="T5" fmla="*/ 1403 h 1403"/>
                              <a:gd name="T6" fmla="*/ 23575 w 23575"/>
                              <a:gd name="T7" fmla="*/ 0 h 1403"/>
                              <a:gd name="T8" fmla="*/ 0 w 23575"/>
                              <a:gd name="T9" fmla="*/ 0 h 1403"/>
                              <a:gd name="T10" fmla="*/ 0 w 23575"/>
                              <a:gd name="T11" fmla="*/ 1403 h 1403"/>
                            </a:gdLst>
                            <a:ahLst/>
                            <a:cxnLst>
                              <a:cxn ang="0">
                                <a:pos x="T0" y="T1"/>
                              </a:cxn>
                              <a:cxn ang="0">
                                <a:pos x="T2" y="T3"/>
                              </a:cxn>
                              <a:cxn ang="0">
                                <a:pos x="T4" y="T5"/>
                              </a:cxn>
                              <a:cxn ang="0">
                                <a:pos x="T6" y="T7"/>
                              </a:cxn>
                              <a:cxn ang="0">
                                <a:pos x="T8" y="T9"/>
                              </a:cxn>
                              <a:cxn ang="0">
                                <a:pos x="T10" y="T11"/>
                              </a:cxn>
                            </a:cxnLst>
                            <a:rect l="0" t="0" r="r" b="b"/>
                            <a:pathLst>
                              <a:path w="23575" h="1403">
                                <a:moveTo>
                                  <a:pt x="0" y="1403"/>
                                </a:moveTo>
                                <a:lnTo>
                                  <a:pt x="0" y="1403"/>
                                </a:lnTo>
                                <a:lnTo>
                                  <a:pt x="23575" y="1403"/>
                                </a:lnTo>
                                <a:lnTo>
                                  <a:pt x="23575" y="0"/>
                                </a:lnTo>
                                <a:lnTo>
                                  <a:pt x="0" y="0"/>
                                </a:lnTo>
                                <a:lnTo>
                                  <a:pt x="0" y="1403"/>
                                </a:lnTo>
                                <a:close/>
                              </a:path>
                            </a:pathLst>
                          </a:custGeom>
                          <a:solidFill>
                            <a:srgbClr val="002341"/>
                          </a:solidFill>
                          <a:ln w="635">
                            <a:noFill/>
                            <a:prstDash val="solid"/>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41821" id="Freeform 6" o:spid="_x0000_s1026" style="position:absolute;margin-left:0;margin-top:0;width:842.15pt;height: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357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" path="m,1403r,l23575,1403,23575,,,,,1403xe" fillcolor="#002341" stroked="f" strokeweight=".05pt">
                  <v:path arrowok="t" o:connecttype="custom" o:connectlocs="0,629920;0,629920;10695305,629920;10695305,0;0,0;0,629920" o:connectangles="0,0,0,0,0,0"/>
                  <w10:wrap anchorx="page" anchory="page"/>
                  <w10:anchorlock/>
                </v:shape>
              </w:pict>
            </mc:Fallback>
          </mc:AlternateContent>
        </w:r>
        <w:r>
          <w:rPr>
            <w:noProof/>
            <w:lang w:eastAsia="en-AU"/>
          </w:rPr>
          <mc:AlternateContent>
            <mc:Choice Requires="wpg">
              <w:drawing>
                <wp:anchor distT="0" distB="0" distL="114300" distR="114300" simplePos="0" relativeHeight="251659264" behindDoc="0" locked="1" layoutInCell="1" allowOverlap="1" wp14:anchorId="5685AAA9" wp14:editId="60F105B6">
                  <wp:simplePos x="0" y="0"/>
                  <wp:positionH relativeFrom="page">
                    <wp:posOffset>8792210</wp:posOffset>
                  </wp:positionH>
                  <wp:positionV relativeFrom="page">
                    <wp:posOffset>133350</wp:posOffset>
                  </wp:positionV>
                  <wp:extent cx="1518920" cy="360045"/>
                  <wp:effectExtent l="0" t="0" r="5080" b="1905"/>
                  <wp:wrapNone/>
                  <wp:docPr id="48" name="Group 2" title="Australian Government - Australian Taxation Offic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18920" cy="360045"/>
                            <a:chOff x="12409170" y="179705"/>
                            <a:chExt cx="2145030" cy="512445"/>
                          </a:xfrm>
                        </wpg:grpSpPr>
                        <wps:wsp>
                          <wps:cNvPr id="49" name="Freeform 7"/>
                          <wps:cNvSpPr>
                            <a:spLocks noEditPoints="1"/>
                          </wps:cNvSpPr>
                          <wps:spPr bwMode="auto">
                            <a:xfrm>
                              <a:off x="13177520" y="337185"/>
                              <a:ext cx="101600" cy="97155"/>
                            </a:xfrm>
                            <a:custGeom>
                              <a:avLst/>
                              <a:gdLst>
                                <a:gd name="T0" fmla="*/ 92 w 158"/>
                                <a:gd name="T1" fmla="*/ 109 h 152"/>
                                <a:gd name="T2" fmla="*/ 92 w 158"/>
                                <a:gd name="T3" fmla="*/ 109 h 152"/>
                                <a:gd name="T4" fmla="*/ 39 w 158"/>
                                <a:gd name="T5" fmla="*/ 109 h 152"/>
                                <a:gd name="T6" fmla="*/ 33 w 158"/>
                                <a:gd name="T7" fmla="*/ 124 h 152"/>
                                <a:gd name="T8" fmla="*/ 30 w 158"/>
                                <a:gd name="T9" fmla="*/ 136 h 152"/>
                                <a:gd name="T10" fmla="*/ 35 w 158"/>
                                <a:gd name="T11" fmla="*/ 145 h 152"/>
                                <a:gd name="T12" fmla="*/ 50 w 158"/>
                                <a:gd name="T13" fmla="*/ 148 h 152"/>
                                <a:gd name="T14" fmla="*/ 50 w 158"/>
                                <a:gd name="T15" fmla="*/ 152 h 152"/>
                                <a:gd name="T16" fmla="*/ 0 w 158"/>
                                <a:gd name="T17" fmla="*/ 152 h 152"/>
                                <a:gd name="T18" fmla="*/ 0 w 158"/>
                                <a:gd name="T19" fmla="*/ 148 h 152"/>
                                <a:gd name="T20" fmla="*/ 13 w 158"/>
                                <a:gd name="T21" fmla="*/ 141 h 152"/>
                                <a:gd name="T22" fmla="*/ 26 w 158"/>
                                <a:gd name="T23" fmla="*/ 119 h 152"/>
                                <a:gd name="T24" fmla="*/ 79 w 158"/>
                                <a:gd name="T25" fmla="*/ 0 h 152"/>
                                <a:gd name="T26" fmla="*/ 81 w 158"/>
                                <a:gd name="T27" fmla="*/ 0 h 152"/>
                                <a:gd name="T28" fmla="*/ 135 w 158"/>
                                <a:gd name="T29" fmla="*/ 122 h 152"/>
                                <a:gd name="T30" fmla="*/ 148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5 h 152"/>
                                <a:gd name="T44" fmla="*/ 104 w 158"/>
                                <a:gd name="T45" fmla="*/ 140 h 152"/>
                                <a:gd name="T46" fmla="*/ 103 w 158"/>
                                <a:gd name="T47" fmla="*/ 136 h 152"/>
                                <a:gd name="T48" fmla="*/ 100 w 158"/>
                                <a:gd name="T49" fmla="*/ 128 h 152"/>
                                <a:gd name="T50" fmla="*/ 92 w 158"/>
                                <a:gd name="T51" fmla="*/ 109 h 152"/>
                                <a:gd name="T52" fmla="*/ 88 w 158"/>
                                <a:gd name="T53" fmla="*/ 101 h 152"/>
                                <a:gd name="T54" fmla="*/ 88 w 158"/>
                                <a:gd name="T55" fmla="*/ 101 h 152"/>
                                <a:gd name="T56" fmla="*/ 66 w 158"/>
                                <a:gd name="T57" fmla="*/ 50 h 152"/>
                                <a:gd name="T58" fmla="*/ 43 w 158"/>
                                <a:gd name="T59" fmla="*/ 101 h 152"/>
                                <a:gd name="T60" fmla="*/ 88 w 158"/>
                                <a:gd name="T61" fmla="*/ 101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2" y="109"/>
                                  </a:moveTo>
                                  <a:lnTo>
                                    <a:pt x="92" y="109"/>
                                  </a:lnTo>
                                  <a:lnTo>
                                    <a:pt x="39" y="109"/>
                                  </a:lnTo>
                                  <a:lnTo>
                                    <a:pt x="33" y="124"/>
                                  </a:lnTo>
                                  <a:cubicBezTo>
                                    <a:pt x="31" y="129"/>
                                    <a:pt x="30" y="133"/>
                                    <a:pt x="30" y="136"/>
                                  </a:cubicBezTo>
                                  <a:cubicBezTo>
                                    <a:pt x="30" y="140"/>
                                    <a:pt x="32" y="143"/>
                                    <a:pt x="35" y="145"/>
                                  </a:cubicBezTo>
                                  <a:cubicBezTo>
                                    <a:pt x="37" y="146"/>
                                    <a:pt x="42" y="147"/>
                                    <a:pt x="50" y="148"/>
                                  </a:cubicBezTo>
                                  <a:lnTo>
                                    <a:pt x="50" y="152"/>
                                  </a:lnTo>
                                  <a:lnTo>
                                    <a:pt x="0" y="152"/>
                                  </a:lnTo>
                                  <a:lnTo>
                                    <a:pt x="0" y="148"/>
                                  </a:lnTo>
                                  <a:cubicBezTo>
                                    <a:pt x="5" y="147"/>
                                    <a:pt x="10" y="145"/>
                                    <a:pt x="13" y="141"/>
                                  </a:cubicBezTo>
                                  <a:cubicBezTo>
                                    <a:pt x="17" y="137"/>
                                    <a:pt x="21" y="130"/>
                                    <a:pt x="26" y="119"/>
                                  </a:cubicBezTo>
                                  <a:lnTo>
                                    <a:pt x="79" y="0"/>
                                  </a:lnTo>
                                  <a:lnTo>
                                    <a:pt x="81" y="0"/>
                                  </a:lnTo>
                                  <a:lnTo>
                                    <a:pt x="135" y="122"/>
                                  </a:lnTo>
                                  <a:cubicBezTo>
                                    <a:pt x="140" y="133"/>
                                    <a:pt x="144" y="141"/>
                                    <a:pt x="148" y="144"/>
                                  </a:cubicBezTo>
                                  <a:cubicBezTo>
                                    <a:pt x="150" y="146"/>
                                    <a:pt x="154" y="147"/>
                                    <a:pt x="158" y="148"/>
                                  </a:cubicBezTo>
                                  <a:lnTo>
                                    <a:pt x="158" y="152"/>
                                  </a:lnTo>
                                  <a:lnTo>
                                    <a:pt x="86" y="152"/>
                                  </a:lnTo>
                                  <a:lnTo>
                                    <a:pt x="86" y="148"/>
                                  </a:lnTo>
                                  <a:lnTo>
                                    <a:pt x="89" y="148"/>
                                  </a:lnTo>
                                  <a:cubicBezTo>
                                    <a:pt x="95" y="148"/>
                                    <a:pt x="99" y="147"/>
                                    <a:pt x="101" y="145"/>
                                  </a:cubicBezTo>
                                  <a:cubicBezTo>
                                    <a:pt x="103" y="144"/>
                                    <a:pt x="104" y="142"/>
                                    <a:pt x="104" y="140"/>
                                  </a:cubicBezTo>
                                  <a:cubicBezTo>
                                    <a:pt x="104" y="139"/>
                                    <a:pt x="103" y="137"/>
                                    <a:pt x="103" y="136"/>
                                  </a:cubicBezTo>
                                  <a:cubicBezTo>
                                    <a:pt x="103" y="135"/>
                                    <a:pt x="102" y="133"/>
                                    <a:pt x="100" y="128"/>
                                  </a:cubicBezTo>
                                  <a:lnTo>
                                    <a:pt x="92" y="109"/>
                                  </a:lnTo>
                                  <a:close/>
                                  <a:moveTo>
                                    <a:pt x="88" y="101"/>
                                  </a:moveTo>
                                  <a:lnTo>
                                    <a:pt x="88" y="101"/>
                                  </a:lnTo>
                                  <a:lnTo>
                                    <a:pt x="66" y="50"/>
                                  </a:lnTo>
                                  <a:lnTo>
                                    <a:pt x="43" y="101"/>
                                  </a:lnTo>
                                  <a:lnTo>
                                    <a:pt x="88" y="101"/>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0" name="Freeform 8"/>
                          <wps:cNvSpPr>
                            <a:spLocks/>
                          </wps:cNvSpPr>
                          <wps:spPr bwMode="auto">
                            <a:xfrm>
                              <a:off x="13274040" y="368935"/>
                              <a:ext cx="69850" cy="67310"/>
                            </a:xfrm>
                            <a:custGeom>
                              <a:avLst/>
                              <a:gdLst>
                                <a:gd name="T0" fmla="*/ 99 w 110"/>
                                <a:gd name="T1" fmla="*/ 0 h 106"/>
                                <a:gd name="T2" fmla="*/ 99 w 110"/>
                                <a:gd name="T3" fmla="*/ 0 h 106"/>
                                <a:gd name="T4" fmla="*/ 99 w 110"/>
                                <a:gd name="T5" fmla="*/ 80 h 106"/>
                                <a:gd name="T6" fmla="*/ 102 w 110"/>
                                <a:gd name="T7" fmla="*/ 95 h 106"/>
                                <a:gd name="T8" fmla="*/ 110 w 110"/>
                                <a:gd name="T9" fmla="*/ 99 h 106"/>
                                <a:gd name="T10" fmla="*/ 110 w 110"/>
                                <a:gd name="T11" fmla="*/ 103 h 106"/>
                                <a:gd name="T12" fmla="*/ 69 w 110"/>
                                <a:gd name="T13" fmla="*/ 103 h 106"/>
                                <a:gd name="T14" fmla="*/ 69 w 110"/>
                                <a:gd name="T15" fmla="*/ 89 h 106"/>
                                <a:gd name="T16" fmla="*/ 54 w 110"/>
                                <a:gd name="T17" fmla="*/ 102 h 106"/>
                                <a:gd name="T18" fmla="*/ 37 w 110"/>
                                <a:gd name="T19" fmla="*/ 106 h 106"/>
                                <a:gd name="T20" fmla="*/ 22 w 110"/>
                                <a:gd name="T21" fmla="*/ 100 h 106"/>
                                <a:gd name="T22" fmla="*/ 13 w 110"/>
                                <a:gd name="T23" fmla="*/ 88 h 106"/>
                                <a:gd name="T24" fmla="*/ 11 w 110"/>
                                <a:gd name="T25" fmla="*/ 63 h 106"/>
                                <a:gd name="T26" fmla="*/ 11 w 110"/>
                                <a:gd name="T27" fmla="*/ 22 h 106"/>
                                <a:gd name="T28" fmla="*/ 8 w 110"/>
                                <a:gd name="T29" fmla="*/ 8 h 106"/>
                                <a:gd name="T30" fmla="*/ 0 w 110"/>
                                <a:gd name="T31" fmla="*/ 4 h 106"/>
                                <a:gd name="T32" fmla="*/ 0 w 110"/>
                                <a:gd name="T33" fmla="*/ 0 h 106"/>
                                <a:gd name="T34" fmla="*/ 41 w 110"/>
                                <a:gd name="T35" fmla="*/ 0 h 106"/>
                                <a:gd name="T36" fmla="*/ 41 w 110"/>
                                <a:gd name="T37" fmla="*/ 70 h 106"/>
                                <a:gd name="T38" fmla="*/ 42 w 110"/>
                                <a:gd name="T39" fmla="*/ 84 h 106"/>
                                <a:gd name="T40" fmla="*/ 46 w 110"/>
                                <a:gd name="T41" fmla="*/ 89 h 106"/>
                                <a:gd name="T42" fmla="*/ 51 w 110"/>
                                <a:gd name="T43" fmla="*/ 91 h 106"/>
                                <a:gd name="T44" fmla="*/ 58 w 110"/>
                                <a:gd name="T45" fmla="*/ 89 h 106"/>
                                <a:gd name="T46" fmla="*/ 69 w 110"/>
                                <a:gd name="T47" fmla="*/ 77 h 106"/>
                                <a:gd name="T48" fmla="*/ 69 w 110"/>
                                <a:gd name="T49" fmla="*/ 22 h 106"/>
                                <a:gd name="T50" fmla="*/ 66 w 110"/>
                                <a:gd name="T51" fmla="*/ 8 h 106"/>
                                <a:gd name="T52" fmla="*/ 58 w 110"/>
                                <a:gd name="T53" fmla="*/ 4 h 106"/>
                                <a:gd name="T54" fmla="*/ 58 w 110"/>
                                <a:gd name="T55" fmla="*/ 0 h 106"/>
                                <a:gd name="T56" fmla="*/ 99 w 110"/>
                                <a:gd name="T5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0" h="106">
                                  <a:moveTo>
                                    <a:pt x="99" y="0"/>
                                  </a:moveTo>
                                  <a:lnTo>
                                    <a:pt x="99" y="0"/>
                                  </a:lnTo>
                                  <a:lnTo>
                                    <a:pt x="99" y="80"/>
                                  </a:lnTo>
                                  <a:cubicBezTo>
                                    <a:pt x="99" y="88"/>
                                    <a:pt x="100" y="93"/>
                                    <a:pt x="102" y="95"/>
                                  </a:cubicBezTo>
                                  <a:cubicBezTo>
                                    <a:pt x="103" y="97"/>
                                    <a:pt x="106" y="98"/>
                                    <a:pt x="110" y="99"/>
                                  </a:cubicBezTo>
                                  <a:lnTo>
                                    <a:pt x="110" y="103"/>
                                  </a:lnTo>
                                  <a:lnTo>
                                    <a:pt x="69" y="103"/>
                                  </a:lnTo>
                                  <a:lnTo>
                                    <a:pt x="69" y="89"/>
                                  </a:lnTo>
                                  <a:cubicBezTo>
                                    <a:pt x="64" y="95"/>
                                    <a:pt x="59" y="99"/>
                                    <a:pt x="54" y="102"/>
                                  </a:cubicBezTo>
                                  <a:cubicBezTo>
                                    <a:pt x="49" y="104"/>
                                    <a:pt x="43" y="106"/>
                                    <a:pt x="37" y="106"/>
                                  </a:cubicBezTo>
                                  <a:cubicBezTo>
                                    <a:pt x="32" y="106"/>
                                    <a:pt x="26" y="104"/>
                                    <a:pt x="22" y="100"/>
                                  </a:cubicBezTo>
                                  <a:cubicBezTo>
                                    <a:pt x="17" y="97"/>
                                    <a:pt x="14" y="93"/>
                                    <a:pt x="13" y="88"/>
                                  </a:cubicBezTo>
                                  <a:cubicBezTo>
                                    <a:pt x="11" y="83"/>
                                    <a:pt x="11" y="75"/>
                                    <a:pt x="11" y="63"/>
                                  </a:cubicBezTo>
                                  <a:lnTo>
                                    <a:pt x="11" y="22"/>
                                  </a:lnTo>
                                  <a:cubicBezTo>
                                    <a:pt x="11" y="15"/>
                                    <a:pt x="10" y="10"/>
                                    <a:pt x="8" y="8"/>
                                  </a:cubicBezTo>
                                  <a:cubicBezTo>
                                    <a:pt x="7" y="6"/>
                                    <a:pt x="4" y="5"/>
                                    <a:pt x="0" y="4"/>
                                  </a:cubicBezTo>
                                  <a:lnTo>
                                    <a:pt x="0" y="0"/>
                                  </a:lnTo>
                                  <a:lnTo>
                                    <a:pt x="41" y="0"/>
                                  </a:lnTo>
                                  <a:lnTo>
                                    <a:pt x="41" y="70"/>
                                  </a:lnTo>
                                  <a:cubicBezTo>
                                    <a:pt x="41" y="77"/>
                                    <a:pt x="42" y="82"/>
                                    <a:pt x="42" y="84"/>
                                  </a:cubicBezTo>
                                  <a:cubicBezTo>
                                    <a:pt x="43" y="86"/>
                                    <a:pt x="44" y="88"/>
                                    <a:pt x="46" y="89"/>
                                  </a:cubicBezTo>
                                  <a:cubicBezTo>
                                    <a:pt x="47" y="90"/>
                                    <a:pt x="49" y="91"/>
                                    <a:pt x="51" y="91"/>
                                  </a:cubicBezTo>
                                  <a:cubicBezTo>
                                    <a:pt x="54" y="91"/>
                                    <a:pt x="56" y="90"/>
                                    <a:pt x="58" y="89"/>
                                  </a:cubicBezTo>
                                  <a:cubicBezTo>
                                    <a:pt x="61" y="87"/>
                                    <a:pt x="64" y="83"/>
                                    <a:pt x="69" y="77"/>
                                  </a:cubicBezTo>
                                  <a:lnTo>
                                    <a:pt x="69" y="22"/>
                                  </a:lnTo>
                                  <a:cubicBezTo>
                                    <a:pt x="69" y="15"/>
                                    <a:pt x="68" y="10"/>
                                    <a:pt x="66" y="8"/>
                                  </a:cubicBezTo>
                                  <a:cubicBezTo>
                                    <a:pt x="65" y="6"/>
                                    <a:pt x="62" y="5"/>
                                    <a:pt x="58" y="4"/>
                                  </a:cubicBezTo>
                                  <a:lnTo>
                                    <a:pt x="58" y="0"/>
                                  </a:lnTo>
                                  <a:lnTo>
                                    <a:pt x="99"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1" name="Freeform 9"/>
                          <wps:cNvSpPr>
                            <a:spLocks/>
                          </wps:cNvSpPr>
                          <wps:spPr bwMode="auto">
                            <a:xfrm>
                              <a:off x="13350240" y="367030"/>
                              <a:ext cx="44450" cy="69215"/>
                            </a:xfrm>
                            <a:custGeom>
                              <a:avLst/>
                              <a:gdLst>
                                <a:gd name="T0" fmla="*/ 63 w 70"/>
                                <a:gd name="T1" fmla="*/ 0 h 109"/>
                                <a:gd name="T2" fmla="*/ 63 w 70"/>
                                <a:gd name="T3" fmla="*/ 0 h 109"/>
                                <a:gd name="T4" fmla="*/ 65 w 70"/>
                                <a:gd name="T5" fmla="*/ 35 h 109"/>
                                <a:gd name="T6" fmla="*/ 61 w 70"/>
                                <a:gd name="T7" fmla="*/ 35 h 109"/>
                                <a:gd name="T8" fmla="*/ 47 w 70"/>
                                <a:gd name="T9" fmla="*/ 14 h 109"/>
                                <a:gd name="T10" fmla="*/ 33 w 70"/>
                                <a:gd name="T11" fmla="*/ 8 h 109"/>
                                <a:gd name="T12" fmla="*/ 25 w 70"/>
                                <a:gd name="T13" fmla="*/ 11 h 109"/>
                                <a:gd name="T14" fmla="*/ 22 w 70"/>
                                <a:gd name="T15" fmla="*/ 18 h 109"/>
                                <a:gd name="T16" fmla="*/ 24 w 70"/>
                                <a:gd name="T17" fmla="*/ 24 h 109"/>
                                <a:gd name="T18" fmla="*/ 44 w 70"/>
                                <a:gd name="T19" fmla="*/ 39 h 109"/>
                                <a:gd name="T20" fmla="*/ 65 w 70"/>
                                <a:gd name="T21" fmla="*/ 58 h 109"/>
                                <a:gd name="T22" fmla="*/ 70 w 70"/>
                                <a:gd name="T23" fmla="*/ 75 h 109"/>
                                <a:gd name="T24" fmla="*/ 66 w 70"/>
                                <a:gd name="T25" fmla="*/ 92 h 109"/>
                                <a:gd name="T26" fmla="*/ 54 w 70"/>
                                <a:gd name="T27" fmla="*/ 104 h 109"/>
                                <a:gd name="T28" fmla="*/ 37 w 70"/>
                                <a:gd name="T29" fmla="*/ 109 h 109"/>
                                <a:gd name="T30" fmla="*/ 17 w 70"/>
                                <a:gd name="T31" fmla="*/ 104 h 109"/>
                                <a:gd name="T32" fmla="*/ 13 w 70"/>
                                <a:gd name="T33" fmla="*/ 103 h 109"/>
                                <a:gd name="T34" fmla="*/ 6 w 70"/>
                                <a:gd name="T35" fmla="*/ 108 h 109"/>
                                <a:gd name="T36" fmla="*/ 3 w 70"/>
                                <a:gd name="T37" fmla="*/ 108 h 109"/>
                                <a:gd name="T38" fmla="*/ 1 w 70"/>
                                <a:gd name="T39" fmla="*/ 72 h 109"/>
                                <a:gd name="T40" fmla="*/ 5 w 70"/>
                                <a:gd name="T41" fmla="*/ 72 h 109"/>
                                <a:gd name="T42" fmla="*/ 18 w 70"/>
                                <a:gd name="T43" fmla="*/ 93 h 109"/>
                                <a:gd name="T44" fmla="*/ 35 w 70"/>
                                <a:gd name="T45" fmla="*/ 101 h 109"/>
                                <a:gd name="T46" fmla="*/ 43 w 70"/>
                                <a:gd name="T47" fmla="*/ 97 h 109"/>
                                <a:gd name="T48" fmla="*/ 47 w 70"/>
                                <a:gd name="T49" fmla="*/ 89 h 109"/>
                                <a:gd name="T50" fmla="*/ 43 w 70"/>
                                <a:gd name="T51" fmla="*/ 80 h 109"/>
                                <a:gd name="T52" fmla="*/ 29 w 70"/>
                                <a:gd name="T53" fmla="*/ 69 h 109"/>
                                <a:gd name="T54" fmla="*/ 7 w 70"/>
                                <a:gd name="T55" fmla="*/ 51 h 109"/>
                                <a:gd name="T56" fmla="*/ 0 w 70"/>
                                <a:gd name="T57" fmla="*/ 31 h 109"/>
                                <a:gd name="T58" fmla="*/ 8 w 70"/>
                                <a:gd name="T59" fmla="*/ 10 h 109"/>
                                <a:gd name="T60" fmla="*/ 32 w 70"/>
                                <a:gd name="T61" fmla="*/ 0 h 109"/>
                                <a:gd name="T62" fmla="*/ 48 w 70"/>
                                <a:gd name="T63" fmla="*/ 4 h 109"/>
                                <a:gd name="T64" fmla="*/ 52 w 70"/>
                                <a:gd name="T65" fmla="*/ 6 h 109"/>
                                <a:gd name="T66" fmla="*/ 56 w 70"/>
                                <a:gd name="T67" fmla="*/ 5 h 109"/>
                                <a:gd name="T68" fmla="*/ 60 w 70"/>
                                <a:gd name="T69" fmla="*/ 0 h 109"/>
                                <a:gd name="T70" fmla="*/ 63 w 70"/>
                                <a:gd name="T7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0" h="109">
                                  <a:moveTo>
                                    <a:pt x="63" y="0"/>
                                  </a:moveTo>
                                  <a:lnTo>
                                    <a:pt x="63" y="0"/>
                                  </a:lnTo>
                                  <a:lnTo>
                                    <a:pt x="65" y="35"/>
                                  </a:lnTo>
                                  <a:lnTo>
                                    <a:pt x="61" y="35"/>
                                  </a:lnTo>
                                  <a:cubicBezTo>
                                    <a:pt x="57" y="25"/>
                                    <a:pt x="52" y="18"/>
                                    <a:pt x="47" y="14"/>
                                  </a:cubicBezTo>
                                  <a:cubicBezTo>
                                    <a:pt x="42" y="10"/>
                                    <a:pt x="38" y="8"/>
                                    <a:pt x="33" y="8"/>
                                  </a:cubicBezTo>
                                  <a:cubicBezTo>
                                    <a:pt x="30" y="8"/>
                                    <a:pt x="27" y="9"/>
                                    <a:pt x="25" y="11"/>
                                  </a:cubicBezTo>
                                  <a:cubicBezTo>
                                    <a:pt x="23" y="13"/>
                                    <a:pt x="22" y="16"/>
                                    <a:pt x="22" y="18"/>
                                  </a:cubicBezTo>
                                  <a:cubicBezTo>
                                    <a:pt x="22" y="20"/>
                                    <a:pt x="23" y="22"/>
                                    <a:pt x="24" y="24"/>
                                  </a:cubicBezTo>
                                  <a:cubicBezTo>
                                    <a:pt x="27" y="27"/>
                                    <a:pt x="33" y="32"/>
                                    <a:pt x="44" y="39"/>
                                  </a:cubicBezTo>
                                  <a:cubicBezTo>
                                    <a:pt x="55" y="47"/>
                                    <a:pt x="62" y="53"/>
                                    <a:pt x="65" y="58"/>
                                  </a:cubicBezTo>
                                  <a:cubicBezTo>
                                    <a:pt x="69" y="63"/>
                                    <a:pt x="70" y="69"/>
                                    <a:pt x="70" y="75"/>
                                  </a:cubicBezTo>
                                  <a:cubicBezTo>
                                    <a:pt x="70" y="81"/>
                                    <a:pt x="69" y="86"/>
                                    <a:pt x="66" y="92"/>
                                  </a:cubicBezTo>
                                  <a:cubicBezTo>
                                    <a:pt x="63" y="97"/>
                                    <a:pt x="59" y="101"/>
                                    <a:pt x="54" y="104"/>
                                  </a:cubicBezTo>
                                  <a:cubicBezTo>
                                    <a:pt x="49" y="107"/>
                                    <a:pt x="43" y="109"/>
                                    <a:pt x="37" y="109"/>
                                  </a:cubicBezTo>
                                  <a:cubicBezTo>
                                    <a:pt x="32" y="109"/>
                                    <a:pt x="25" y="107"/>
                                    <a:pt x="17" y="104"/>
                                  </a:cubicBezTo>
                                  <a:cubicBezTo>
                                    <a:pt x="15" y="103"/>
                                    <a:pt x="13" y="103"/>
                                    <a:pt x="13" y="103"/>
                                  </a:cubicBezTo>
                                  <a:cubicBezTo>
                                    <a:pt x="10" y="103"/>
                                    <a:pt x="8" y="105"/>
                                    <a:pt x="6" y="108"/>
                                  </a:cubicBezTo>
                                  <a:lnTo>
                                    <a:pt x="3" y="108"/>
                                  </a:lnTo>
                                  <a:lnTo>
                                    <a:pt x="1" y="72"/>
                                  </a:lnTo>
                                  <a:lnTo>
                                    <a:pt x="5" y="72"/>
                                  </a:lnTo>
                                  <a:cubicBezTo>
                                    <a:pt x="8" y="81"/>
                                    <a:pt x="13" y="88"/>
                                    <a:pt x="18" y="93"/>
                                  </a:cubicBezTo>
                                  <a:cubicBezTo>
                                    <a:pt x="24" y="98"/>
                                    <a:pt x="30" y="101"/>
                                    <a:pt x="35" y="101"/>
                                  </a:cubicBezTo>
                                  <a:cubicBezTo>
                                    <a:pt x="38" y="101"/>
                                    <a:pt x="41" y="99"/>
                                    <a:pt x="43" y="97"/>
                                  </a:cubicBezTo>
                                  <a:cubicBezTo>
                                    <a:pt x="46" y="95"/>
                                    <a:pt x="47" y="92"/>
                                    <a:pt x="47" y="89"/>
                                  </a:cubicBezTo>
                                  <a:cubicBezTo>
                                    <a:pt x="47" y="86"/>
                                    <a:pt x="46" y="83"/>
                                    <a:pt x="43" y="80"/>
                                  </a:cubicBezTo>
                                  <a:cubicBezTo>
                                    <a:pt x="41" y="78"/>
                                    <a:pt x="36" y="74"/>
                                    <a:pt x="29" y="69"/>
                                  </a:cubicBezTo>
                                  <a:cubicBezTo>
                                    <a:pt x="17" y="61"/>
                                    <a:pt x="10" y="55"/>
                                    <a:pt x="7" y="51"/>
                                  </a:cubicBezTo>
                                  <a:cubicBezTo>
                                    <a:pt x="2" y="45"/>
                                    <a:pt x="0" y="38"/>
                                    <a:pt x="0" y="31"/>
                                  </a:cubicBezTo>
                                  <a:cubicBezTo>
                                    <a:pt x="0" y="23"/>
                                    <a:pt x="2" y="16"/>
                                    <a:pt x="8" y="10"/>
                                  </a:cubicBezTo>
                                  <a:cubicBezTo>
                                    <a:pt x="13" y="3"/>
                                    <a:pt x="21" y="0"/>
                                    <a:pt x="32" y="0"/>
                                  </a:cubicBezTo>
                                  <a:cubicBezTo>
                                    <a:pt x="37" y="0"/>
                                    <a:pt x="42" y="1"/>
                                    <a:pt x="48" y="4"/>
                                  </a:cubicBezTo>
                                  <a:cubicBezTo>
                                    <a:pt x="50" y="5"/>
                                    <a:pt x="51" y="6"/>
                                    <a:pt x="52" y="6"/>
                                  </a:cubicBezTo>
                                  <a:cubicBezTo>
                                    <a:pt x="54" y="6"/>
                                    <a:pt x="55" y="5"/>
                                    <a:pt x="56" y="5"/>
                                  </a:cubicBezTo>
                                  <a:cubicBezTo>
                                    <a:pt x="56" y="4"/>
                                    <a:pt x="58" y="3"/>
                                    <a:pt x="60" y="0"/>
                                  </a:cubicBezTo>
                                  <a:lnTo>
                                    <a:pt x="63"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2" name="Freeform 10"/>
                          <wps:cNvSpPr>
                            <a:spLocks/>
                          </wps:cNvSpPr>
                          <wps:spPr bwMode="auto">
                            <a:xfrm>
                              <a:off x="13396595" y="344170"/>
                              <a:ext cx="44450" cy="90805"/>
                            </a:xfrm>
                            <a:custGeom>
                              <a:avLst/>
                              <a:gdLst>
                                <a:gd name="T0" fmla="*/ 45 w 69"/>
                                <a:gd name="T1" fmla="*/ 0 h 142"/>
                                <a:gd name="T2" fmla="*/ 45 w 69"/>
                                <a:gd name="T3" fmla="*/ 0 h 142"/>
                                <a:gd name="T4" fmla="*/ 45 w 69"/>
                                <a:gd name="T5" fmla="*/ 38 h 142"/>
                                <a:gd name="T6" fmla="*/ 69 w 69"/>
                                <a:gd name="T7" fmla="*/ 38 h 142"/>
                                <a:gd name="T8" fmla="*/ 69 w 69"/>
                                <a:gd name="T9" fmla="*/ 49 h 142"/>
                                <a:gd name="T10" fmla="*/ 45 w 69"/>
                                <a:gd name="T11" fmla="*/ 49 h 142"/>
                                <a:gd name="T12" fmla="*/ 45 w 69"/>
                                <a:gd name="T13" fmla="*/ 112 h 142"/>
                                <a:gd name="T14" fmla="*/ 45 w 69"/>
                                <a:gd name="T15" fmla="*/ 124 h 142"/>
                                <a:gd name="T16" fmla="*/ 48 w 69"/>
                                <a:gd name="T17" fmla="*/ 128 h 142"/>
                                <a:gd name="T18" fmla="*/ 52 w 69"/>
                                <a:gd name="T19" fmla="*/ 129 h 142"/>
                                <a:gd name="T20" fmla="*/ 66 w 69"/>
                                <a:gd name="T21" fmla="*/ 119 h 142"/>
                                <a:gd name="T22" fmla="*/ 69 w 69"/>
                                <a:gd name="T23" fmla="*/ 121 h 142"/>
                                <a:gd name="T24" fmla="*/ 40 w 69"/>
                                <a:gd name="T25" fmla="*/ 142 h 142"/>
                                <a:gd name="T26" fmla="*/ 24 w 69"/>
                                <a:gd name="T27" fmla="*/ 137 h 142"/>
                                <a:gd name="T28" fmla="*/ 15 w 69"/>
                                <a:gd name="T29" fmla="*/ 125 h 142"/>
                                <a:gd name="T30" fmla="*/ 14 w 69"/>
                                <a:gd name="T31" fmla="*/ 104 h 142"/>
                                <a:gd name="T32" fmla="*/ 14 w 69"/>
                                <a:gd name="T33" fmla="*/ 49 h 142"/>
                                <a:gd name="T34" fmla="*/ 0 w 69"/>
                                <a:gd name="T35" fmla="*/ 49 h 142"/>
                                <a:gd name="T36" fmla="*/ 0 w 69"/>
                                <a:gd name="T37" fmla="*/ 45 h 142"/>
                                <a:gd name="T38" fmla="*/ 24 w 69"/>
                                <a:gd name="T39" fmla="*/ 25 h 142"/>
                                <a:gd name="T40" fmla="*/ 41 w 69"/>
                                <a:gd name="T41" fmla="*/ 0 h 142"/>
                                <a:gd name="T42" fmla="*/ 45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5" y="0"/>
                                  </a:moveTo>
                                  <a:lnTo>
                                    <a:pt x="45" y="0"/>
                                  </a:lnTo>
                                  <a:lnTo>
                                    <a:pt x="45" y="38"/>
                                  </a:lnTo>
                                  <a:lnTo>
                                    <a:pt x="69" y="38"/>
                                  </a:lnTo>
                                  <a:lnTo>
                                    <a:pt x="69" y="49"/>
                                  </a:lnTo>
                                  <a:lnTo>
                                    <a:pt x="45" y="49"/>
                                  </a:lnTo>
                                  <a:lnTo>
                                    <a:pt x="45" y="112"/>
                                  </a:lnTo>
                                  <a:cubicBezTo>
                                    <a:pt x="45" y="118"/>
                                    <a:pt x="45" y="122"/>
                                    <a:pt x="45" y="124"/>
                                  </a:cubicBezTo>
                                  <a:cubicBezTo>
                                    <a:pt x="46" y="125"/>
                                    <a:pt x="47" y="127"/>
                                    <a:pt x="48" y="128"/>
                                  </a:cubicBezTo>
                                  <a:cubicBezTo>
                                    <a:pt x="50" y="129"/>
                                    <a:pt x="51" y="129"/>
                                    <a:pt x="52" y="129"/>
                                  </a:cubicBezTo>
                                  <a:cubicBezTo>
                                    <a:pt x="57" y="129"/>
                                    <a:pt x="61" y="126"/>
                                    <a:pt x="66" y="119"/>
                                  </a:cubicBezTo>
                                  <a:lnTo>
                                    <a:pt x="69" y="121"/>
                                  </a:lnTo>
                                  <a:cubicBezTo>
                                    <a:pt x="63" y="135"/>
                                    <a:pt x="53" y="142"/>
                                    <a:pt x="40" y="142"/>
                                  </a:cubicBezTo>
                                  <a:cubicBezTo>
                                    <a:pt x="34" y="142"/>
                                    <a:pt x="28" y="140"/>
                                    <a:pt x="24" y="137"/>
                                  </a:cubicBezTo>
                                  <a:cubicBezTo>
                                    <a:pt x="19" y="133"/>
                                    <a:pt x="16" y="129"/>
                                    <a:pt x="15" y="125"/>
                                  </a:cubicBezTo>
                                  <a:cubicBezTo>
                                    <a:pt x="14" y="122"/>
                                    <a:pt x="14" y="115"/>
                                    <a:pt x="14" y="104"/>
                                  </a:cubicBezTo>
                                  <a:lnTo>
                                    <a:pt x="14" y="49"/>
                                  </a:lnTo>
                                  <a:lnTo>
                                    <a:pt x="0" y="49"/>
                                  </a:lnTo>
                                  <a:lnTo>
                                    <a:pt x="0" y="45"/>
                                  </a:lnTo>
                                  <a:cubicBezTo>
                                    <a:pt x="10" y="39"/>
                                    <a:pt x="18" y="32"/>
                                    <a:pt x="24" y="25"/>
                                  </a:cubicBezTo>
                                  <a:cubicBezTo>
                                    <a:pt x="30" y="17"/>
                                    <a:pt x="36" y="9"/>
                                    <a:pt x="41" y="0"/>
                                  </a:cubicBezTo>
                                  <a:lnTo>
                                    <a:pt x="45"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3" name="Freeform 11"/>
                          <wps:cNvSpPr>
                            <a:spLocks/>
                          </wps:cNvSpPr>
                          <wps:spPr bwMode="auto">
                            <a:xfrm>
                              <a:off x="13446125" y="367030"/>
                              <a:ext cx="55880" cy="67310"/>
                            </a:xfrm>
                            <a:custGeom>
                              <a:avLst/>
                              <a:gdLst>
                                <a:gd name="T0" fmla="*/ 42 w 88"/>
                                <a:gd name="T1" fmla="*/ 3 h 106"/>
                                <a:gd name="T2" fmla="*/ 42 w 88"/>
                                <a:gd name="T3" fmla="*/ 3 h 106"/>
                                <a:gd name="T4" fmla="*/ 42 w 88"/>
                                <a:gd name="T5" fmla="*/ 26 h 106"/>
                                <a:gd name="T6" fmla="*/ 60 w 88"/>
                                <a:gd name="T7" fmla="*/ 5 h 106"/>
                                <a:gd name="T8" fmla="*/ 75 w 88"/>
                                <a:gd name="T9" fmla="*/ 0 h 106"/>
                                <a:gd name="T10" fmla="*/ 85 w 88"/>
                                <a:gd name="T11" fmla="*/ 4 h 106"/>
                                <a:gd name="T12" fmla="*/ 88 w 88"/>
                                <a:gd name="T13" fmla="*/ 14 h 106"/>
                                <a:gd name="T14" fmla="*/ 85 w 88"/>
                                <a:gd name="T15" fmla="*/ 26 h 106"/>
                                <a:gd name="T16" fmla="*/ 76 w 88"/>
                                <a:gd name="T17" fmla="*/ 30 h 106"/>
                                <a:gd name="T18" fmla="*/ 66 w 88"/>
                                <a:gd name="T19" fmla="*/ 26 h 106"/>
                                <a:gd name="T20" fmla="*/ 61 w 88"/>
                                <a:gd name="T21" fmla="*/ 22 h 106"/>
                                <a:gd name="T22" fmla="*/ 58 w 88"/>
                                <a:gd name="T23" fmla="*/ 21 h 106"/>
                                <a:gd name="T24" fmla="*/ 52 w 88"/>
                                <a:gd name="T25" fmla="*/ 24 h 106"/>
                                <a:gd name="T26" fmla="*/ 46 w 88"/>
                                <a:gd name="T27" fmla="*/ 34 h 106"/>
                                <a:gd name="T28" fmla="*/ 42 w 88"/>
                                <a:gd name="T29" fmla="*/ 58 h 106"/>
                                <a:gd name="T30" fmla="*/ 42 w 88"/>
                                <a:gd name="T31" fmla="*/ 82 h 106"/>
                                <a:gd name="T32" fmla="*/ 42 w 88"/>
                                <a:gd name="T33" fmla="*/ 88 h 106"/>
                                <a:gd name="T34" fmla="*/ 43 w 88"/>
                                <a:gd name="T35" fmla="*/ 96 h 106"/>
                                <a:gd name="T36" fmla="*/ 47 w 88"/>
                                <a:gd name="T37" fmla="*/ 100 h 106"/>
                                <a:gd name="T38" fmla="*/ 56 w 88"/>
                                <a:gd name="T39" fmla="*/ 102 h 106"/>
                                <a:gd name="T40" fmla="*/ 56 w 88"/>
                                <a:gd name="T41" fmla="*/ 106 h 106"/>
                                <a:gd name="T42" fmla="*/ 0 w 88"/>
                                <a:gd name="T43" fmla="*/ 106 h 106"/>
                                <a:gd name="T44" fmla="*/ 0 w 88"/>
                                <a:gd name="T45" fmla="*/ 102 h 106"/>
                                <a:gd name="T46" fmla="*/ 9 w 88"/>
                                <a:gd name="T47" fmla="*/ 98 h 106"/>
                                <a:gd name="T48" fmla="*/ 12 w 88"/>
                                <a:gd name="T49" fmla="*/ 82 h 106"/>
                                <a:gd name="T50" fmla="*/ 12 w 88"/>
                                <a:gd name="T51" fmla="*/ 25 h 106"/>
                                <a:gd name="T52" fmla="*/ 11 w 88"/>
                                <a:gd name="T53" fmla="*/ 14 h 106"/>
                                <a:gd name="T54" fmla="*/ 8 w 88"/>
                                <a:gd name="T55" fmla="*/ 9 h 106"/>
                                <a:gd name="T56" fmla="*/ 0 w 88"/>
                                <a:gd name="T57" fmla="*/ 7 h 106"/>
                                <a:gd name="T58" fmla="*/ 0 w 88"/>
                                <a:gd name="T59" fmla="*/ 3 h 106"/>
                                <a:gd name="T60" fmla="*/ 42 w 88"/>
                                <a:gd name="T61"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3"/>
                                  </a:moveTo>
                                  <a:lnTo>
                                    <a:pt x="42" y="3"/>
                                  </a:lnTo>
                                  <a:lnTo>
                                    <a:pt x="42" y="26"/>
                                  </a:lnTo>
                                  <a:cubicBezTo>
                                    <a:pt x="49" y="16"/>
                                    <a:pt x="55" y="9"/>
                                    <a:pt x="60" y="5"/>
                                  </a:cubicBezTo>
                                  <a:cubicBezTo>
                                    <a:pt x="65" y="2"/>
                                    <a:pt x="70" y="0"/>
                                    <a:pt x="75" y="0"/>
                                  </a:cubicBezTo>
                                  <a:cubicBezTo>
                                    <a:pt x="79" y="0"/>
                                    <a:pt x="82" y="1"/>
                                    <a:pt x="85" y="4"/>
                                  </a:cubicBezTo>
                                  <a:cubicBezTo>
                                    <a:pt x="87" y="6"/>
                                    <a:pt x="88" y="10"/>
                                    <a:pt x="88" y="14"/>
                                  </a:cubicBezTo>
                                  <a:cubicBezTo>
                                    <a:pt x="88" y="19"/>
                                    <a:pt x="87" y="23"/>
                                    <a:pt x="85" y="26"/>
                                  </a:cubicBezTo>
                                  <a:cubicBezTo>
                                    <a:pt x="82" y="29"/>
                                    <a:pt x="79" y="30"/>
                                    <a:pt x="76" y="30"/>
                                  </a:cubicBezTo>
                                  <a:cubicBezTo>
                                    <a:pt x="72" y="30"/>
                                    <a:pt x="69" y="29"/>
                                    <a:pt x="66" y="26"/>
                                  </a:cubicBezTo>
                                  <a:cubicBezTo>
                                    <a:pt x="63" y="24"/>
                                    <a:pt x="61" y="22"/>
                                    <a:pt x="61" y="22"/>
                                  </a:cubicBezTo>
                                  <a:cubicBezTo>
                                    <a:pt x="60" y="22"/>
                                    <a:pt x="59" y="21"/>
                                    <a:pt x="58" y="21"/>
                                  </a:cubicBezTo>
                                  <a:cubicBezTo>
                                    <a:pt x="56" y="21"/>
                                    <a:pt x="54" y="22"/>
                                    <a:pt x="52" y="24"/>
                                  </a:cubicBezTo>
                                  <a:cubicBezTo>
                                    <a:pt x="49" y="26"/>
                                    <a:pt x="47" y="30"/>
                                    <a:pt x="46" y="34"/>
                                  </a:cubicBezTo>
                                  <a:cubicBezTo>
                                    <a:pt x="43" y="42"/>
                                    <a:pt x="42" y="49"/>
                                    <a:pt x="42" y="58"/>
                                  </a:cubicBezTo>
                                  <a:lnTo>
                                    <a:pt x="42" y="82"/>
                                  </a:lnTo>
                                  <a:lnTo>
                                    <a:pt x="42" y="88"/>
                                  </a:lnTo>
                                  <a:cubicBezTo>
                                    <a:pt x="42" y="92"/>
                                    <a:pt x="42" y="95"/>
                                    <a:pt x="43" y="96"/>
                                  </a:cubicBezTo>
                                  <a:cubicBezTo>
                                    <a:pt x="44" y="98"/>
                                    <a:pt x="45" y="99"/>
                                    <a:pt x="47" y="100"/>
                                  </a:cubicBezTo>
                                  <a:cubicBezTo>
                                    <a:pt x="49" y="101"/>
                                    <a:pt x="51" y="101"/>
                                    <a:pt x="56" y="102"/>
                                  </a:cubicBezTo>
                                  <a:lnTo>
                                    <a:pt x="56" y="106"/>
                                  </a:lnTo>
                                  <a:lnTo>
                                    <a:pt x="0" y="106"/>
                                  </a:lnTo>
                                  <a:lnTo>
                                    <a:pt x="0" y="102"/>
                                  </a:lnTo>
                                  <a:cubicBezTo>
                                    <a:pt x="5" y="101"/>
                                    <a:pt x="8" y="100"/>
                                    <a:pt x="9" y="98"/>
                                  </a:cubicBezTo>
                                  <a:cubicBezTo>
                                    <a:pt x="11" y="96"/>
                                    <a:pt x="12" y="90"/>
                                    <a:pt x="12" y="82"/>
                                  </a:cubicBezTo>
                                  <a:lnTo>
                                    <a:pt x="12" y="25"/>
                                  </a:lnTo>
                                  <a:cubicBezTo>
                                    <a:pt x="12" y="19"/>
                                    <a:pt x="11" y="15"/>
                                    <a:pt x="11" y="14"/>
                                  </a:cubicBezTo>
                                  <a:cubicBezTo>
                                    <a:pt x="10" y="12"/>
                                    <a:pt x="9" y="10"/>
                                    <a:pt x="8" y="9"/>
                                  </a:cubicBezTo>
                                  <a:cubicBezTo>
                                    <a:pt x="6" y="8"/>
                                    <a:pt x="4" y="7"/>
                                    <a:pt x="0" y="7"/>
                                  </a:cubicBezTo>
                                  <a:lnTo>
                                    <a:pt x="0" y="3"/>
                                  </a:lnTo>
                                  <a:lnTo>
                                    <a:pt x="42"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4" name="Freeform 12"/>
                          <wps:cNvSpPr>
                            <a:spLocks noEditPoints="1"/>
                          </wps:cNvSpPr>
                          <wps:spPr bwMode="auto">
                            <a:xfrm>
                              <a:off x="13503910" y="367030"/>
                              <a:ext cx="62865" cy="67945"/>
                            </a:xfrm>
                            <a:custGeom>
                              <a:avLst/>
                              <a:gdLst>
                                <a:gd name="T0" fmla="*/ 54 w 98"/>
                                <a:gd name="T1" fmla="*/ 91 h 107"/>
                                <a:gd name="T2" fmla="*/ 54 w 98"/>
                                <a:gd name="T3" fmla="*/ 91 h 107"/>
                                <a:gd name="T4" fmla="*/ 20 w 98"/>
                                <a:gd name="T5" fmla="*/ 107 h 107"/>
                                <a:gd name="T6" fmla="*/ 5 w 98"/>
                                <a:gd name="T7" fmla="*/ 101 h 107"/>
                                <a:gd name="T8" fmla="*/ 0 w 98"/>
                                <a:gd name="T9" fmla="*/ 87 h 107"/>
                                <a:gd name="T10" fmla="*/ 10 w 98"/>
                                <a:gd name="T11" fmla="*/ 66 h 107"/>
                                <a:gd name="T12" fmla="*/ 54 w 98"/>
                                <a:gd name="T13" fmla="*/ 41 h 107"/>
                                <a:gd name="T14" fmla="*/ 54 w 98"/>
                                <a:gd name="T15" fmla="*/ 30 h 107"/>
                                <a:gd name="T16" fmla="*/ 52 w 98"/>
                                <a:gd name="T17" fmla="*/ 16 h 107"/>
                                <a:gd name="T18" fmla="*/ 48 w 98"/>
                                <a:gd name="T19" fmla="*/ 11 h 107"/>
                                <a:gd name="T20" fmla="*/ 40 w 98"/>
                                <a:gd name="T21" fmla="*/ 8 h 107"/>
                                <a:gd name="T22" fmla="*/ 28 w 98"/>
                                <a:gd name="T23" fmla="*/ 11 h 107"/>
                                <a:gd name="T24" fmla="*/ 25 w 98"/>
                                <a:gd name="T25" fmla="*/ 16 h 107"/>
                                <a:gd name="T26" fmla="*/ 28 w 98"/>
                                <a:gd name="T27" fmla="*/ 22 h 107"/>
                                <a:gd name="T28" fmla="*/ 32 w 98"/>
                                <a:gd name="T29" fmla="*/ 31 h 107"/>
                                <a:gd name="T30" fmla="*/ 28 w 98"/>
                                <a:gd name="T31" fmla="*/ 40 h 107"/>
                                <a:gd name="T32" fmla="*/ 18 w 98"/>
                                <a:gd name="T33" fmla="*/ 44 h 107"/>
                                <a:gd name="T34" fmla="*/ 6 w 98"/>
                                <a:gd name="T35" fmla="*/ 40 h 107"/>
                                <a:gd name="T36" fmla="*/ 2 w 98"/>
                                <a:gd name="T37" fmla="*/ 30 h 107"/>
                                <a:gd name="T38" fmla="*/ 8 w 98"/>
                                <a:gd name="T39" fmla="*/ 15 h 107"/>
                                <a:gd name="T40" fmla="*/ 25 w 98"/>
                                <a:gd name="T41" fmla="*/ 4 h 107"/>
                                <a:gd name="T42" fmla="*/ 49 w 98"/>
                                <a:gd name="T43" fmla="*/ 0 h 107"/>
                                <a:gd name="T44" fmla="*/ 72 w 98"/>
                                <a:gd name="T45" fmla="*/ 6 h 107"/>
                                <a:gd name="T46" fmla="*/ 83 w 98"/>
                                <a:gd name="T47" fmla="*/ 20 h 107"/>
                                <a:gd name="T48" fmla="*/ 84 w 98"/>
                                <a:gd name="T49" fmla="*/ 41 h 107"/>
                                <a:gd name="T50" fmla="*/ 84 w 98"/>
                                <a:gd name="T51" fmla="*/ 81 h 107"/>
                                <a:gd name="T52" fmla="*/ 85 w 98"/>
                                <a:gd name="T53" fmla="*/ 90 h 107"/>
                                <a:gd name="T54" fmla="*/ 87 w 98"/>
                                <a:gd name="T55" fmla="*/ 92 h 107"/>
                                <a:gd name="T56" fmla="*/ 89 w 98"/>
                                <a:gd name="T57" fmla="*/ 93 h 107"/>
                                <a:gd name="T58" fmla="*/ 95 w 98"/>
                                <a:gd name="T59" fmla="*/ 89 h 107"/>
                                <a:gd name="T60" fmla="*/ 98 w 98"/>
                                <a:gd name="T61" fmla="*/ 92 h 107"/>
                                <a:gd name="T62" fmla="*/ 87 w 98"/>
                                <a:gd name="T63" fmla="*/ 103 h 107"/>
                                <a:gd name="T64" fmla="*/ 73 w 98"/>
                                <a:gd name="T65" fmla="*/ 107 h 107"/>
                                <a:gd name="T66" fmla="*/ 60 w 98"/>
                                <a:gd name="T67" fmla="*/ 103 h 107"/>
                                <a:gd name="T68" fmla="*/ 54 w 98"/>
                                <a:gd name="T69" fmla="*/ 91 h 107"/>
                                <a:gd name="T70" fmla="*/ 54 w 98"/>
                                <a:gd name="T71" fmla="*/ 83 h 107"/>
                                <a:gd name="T72" fmla="*/ 54 w 98"/>
                                <a:gd name="T73" fmla="*/ 83 h 107"/>
                                <a:gd name="T74" fmla="*/ 54 w 98"/>
                                <a:gd name="T75" fmla="*/ 48 h 107"/>
                                <a:gd name="T76" fmla="*/ 34 w 98"/>
                                <a:gd name="T77" fmla="*/ 65 h 107"/>
                                <a:gd name="T78" fmla="*/ 30 w 98"/>
                                <a:gd name="T79" fmla="*/ 77 h 107"/>
                                <a:gd name="T80" fmla="*/ 33 w 98"/>
                                <a:gd name="T81" fmla="*/ 86 h 107"/>
                                <a:gd name="T82" fmla="*/ 41 w 98"/>
                                <a:gd name="T83" fmla="*/ 89 h 107"/>
                                <a:gd name="T84" fmla="*/ 54 w 98"/>
                                <a:gd name="T85" fmla="*/ 8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8" h="107">
                                  <a:moveTo>
                                    <a:pt x="54" y="91"/>
                                  </a:moveTo>
                                  <a:lnTo>
                                    <a:pt x="54" y="91"/>
                                  </a:lnTo>
                                  <a:cubicBezTo>
                                    <a:pt x="41" y="102"/>
                                    <a:pt x="30" y="107"/>
                                    <a:pt x="20" y="107"/>
                                  </a:cubicBezTo>
                                  <a:cubicBezTo>
                                    <a:pt x="14" y="107"/>
                                    <a:pt x="9" y="105"/>
                                    <a:pt x="5" y="101"/>
                                  </a:cubicBezTo>
                                  <a:cubicBezTo>
                                    <a:pt x="2" y="98"/>
                                    <a:pt x="0" y="93"/>
                                    <a:pt x="0" y="87"/>
                                  </a:cubicBezTo>
                                  <a:cubicBezTo>
                                    <a:pt x="0" y="79"/>
                                    <a:pt x="3" y="72"/>
                                    <a:pt x="10" y="66"/>
                                  </a:cubicBezTo>
                                  <a:cubicBezTo>
                                    <a:pt x="16" y="60"/>
                                    <a:pt x="31" y="51"/>
                                    <a:pt x="54" y="41"/>
                                  </a:cubicBezTo>
                                  <a:lnTo>
                                    <a:pt x="54" y="30"/>
                                  </a:lnTo>
                                  <a:cubicBezTo>
                                    <a:pt x="54" y="23"/>
                                    <a:pt x="53" y="18"/>
                                    <a:pt x="52" y="16"/>
                                  </a:cubicBezTo>
                                  <a:cubicBezTo>
                                    <a:pt x="52" y="14"/>
                                    <a:pt x="50" y="12"/>
                                    <a:pt x="48" y="11"/>
                                  </a:cubicBezTo>
                                  <a:cubicBezTo>
                                    <a:pt x="45" y="9"/>
                                    <a:pt x="43" y="8"/>
                                    <a:pt x="40" y="8"/>
                                  </a:cubicBezTo>
                                  <a:cubicBezTo>
                                    <a:pt x="35" y="8"/>
                                    <a:pt x="31" y="9"/>
                                    <a:pt x="28" y="11"/>
                                  </a:cubicBezTo>
                                  <a:cubicBezTo>
                                    <a:pt x="26" y="13"/>
                                    <a:pt x="25" y="14"/>
                                    <a:pt x="25" y="16"/>
                                  </a:cubicBezTo>
                                  <a:cubicBezTo>
                                    <a:pt x="25" y="18"/>
                                    <a:pt x="26" y="20"/>
                                    <a:pt x="28" y="22"/>
                                  </a:cubicBezTo>
                                  <a:cubicBezTo>
                                    <a:pt x="31" y="25"/>
                                    <a:pt x="32" y="28"/>
                                    <a:pt x="32" y="31"/>
                                  </a:cubicBezTo>
                                  <a:cubicBezTo>
                                    <a:pt x="32" y="34"/>
                                    <a:pt x="31" y="38"/>
                                    <a:pt x="28" y="40"/>
                                  </a:cubicBezTo>
                                  <a:cubicBezTo>
                                    <a:pt x="26" y="43"/>
                                    <a:pt x="22" y="44"/>
                                    <a:pt x="18" y="44"/>
                                  </a:cubicBezTo>
                                  <a:cubicBezTo>
                                    <a:pt x="13" y="44"/>
                                    <a:pt x="9" y="42"/>
                                    <a:pt x="6" y="40"/>
                                  </a:cubicBezTo>
                                  <a:cubicBezTo>
                                    <a:pt x="3" y="37"/>
                                    <a:pt x="2" y="34"/>
                                    <a:pt x="2" y="30"/>
                                  </a:cubicBezTo>
                                  <a:cubicBezTo>
                                    <a:pt x="2" y="25"/>
                                    <a:pt x="4" y="20"/>
                                    <a:pt x="8" y="15"/>
                                  </a:cubicBezTo>
                                  <a:cubicBezTo>
                                    <a:pt x="12" y="10"/>
                                    <a:pt x="18" y="6"/>
                                    <a:pt x="25" y="4"/>
                                  </a:cubicBezTo>
                                  <a:cubicBezTo>
                                    <a:pt x="33" y="1"/>
                                    <a:pt x="41" y="0"/>
                                    <a:pt x="49" y="0"/>
                                  </a:cubicBezTo>
                                  <a:cubicBezTo>
                                    <a:pt x="58" y="0"/>
                                    <a:pt x="66" y="2"/>
                                    <a:pt x="72" y="6"/>
                                  </a:cubicBezTo>
                                  <a:cubicBezTo>
                                    <a:pt x="77" y="10"/>
                                    <a:pt x="81" y="15"/>
                                    <a:pt x="83" y="20"/>
                                  </a:cubicBezTo>
                                  <a:cubicBezTo>
                                    <a:pt x="84" y="23"/>
                                    <a:pt x="84" y="30"/>
                                    <a:pt x="84" y="41"/>
                                  </a:cubicBezTo>
                                  <a:lnTo>
                                    <a:pt x="84" y="81"/>
                                  </a:lnTo>
                                  <a:cubicBezTo>
                                    <a:pt x="84" y="85"/>
                                    <a:pt x="84" y="88"/>
                                    <a:pt x="85" y="90"/>
                                  </a:cubicBezTo>
                                  <a:cubicBezTo>
                                    <a:pt x="85" y="91"/>
                                    <a:pt x="86" y="92"/>
                                    <a:pt x="87" y="92"/>
                                  </a:cubicBezTo>
                                  <a:cubicBezTo>
                                    <a:pt x="87" y="93"/>
                                    <a:pt x="88" y="93"/>
                                    <a:pt x="89" y="93"/>
                                  </a:cubicBezTo>
                                  <a:cubicBezTo>
                                    <a:pt x="91" y="93"/>
                                    <a:pt x="93" y="92"/>
                                    <a:pt x="95" y="89"/>
                                  </a:cubicBezTo>
                                  <a:lnTo>
                                    <a:pt x="98" y="92"/>
                                  </a:lnTo>
                                  <a:cubicBezTo>
                                    <a:pt x="94" y="97"/>
                                    <a:pt x="91" y="101"/>
                                    <a:pt x="87" y="103"/>
                                  </a:cubicBezTo>
                                  <a:cubicBezTo>
                                    <a:pt x="83" y="106"/>
                                    <a:pt x="78" y="107"/>
                                    <a:pt x="73" y="107"/>
                                  </a:cubicBezTo>
                                  <a:cubicBezTo>
                                    <a:pt x="68" y="107"/>
                                    <a:pt x="63" y="106"/>
                                    <a:pt x="60" y="103"/>
                                  </a:cubicBezTo>
                                  <a:cubicBezTo>
                                    <a:pt x="56" y="100"/>
                                    <a:pt x="54" y="96"/>
                                    <a:pt x="54" y="91"/>
                                  </a:cubicBezTo>
                                  <a:close/>
                                  <a:moveTo>
                                    <a:pt x="54" y="83"/>
                                  </a:moveTo>
                                  <a:lnTo>
                                    <a:pt x="54" y="83"/>
                                  </a:lnTo>
                                  <a:lnTo>
                                    <a:pt x="54" y="48"/>
                                  </a:lnTo>
                                  <a:cubicBezTo>
                                    <a:pt x="45" y="53"/>
                                    <a:pt x="38" y="59"/>
                                    <a:pt x="34" y="65"/>
                                  </a:cubicBezTo>
                                  <a:cubicBezTo>
                                    <a:pt x="31" y="69"/>
                                    <a:pt x="30" y="73"/>
                                    <a:pt x="30" y="77"/>
                                  </a:cubicBezTo>
                                  <a:cubicBezTo>
                                    <a:pt x="30" y="80"/>
                                    <a:pt x="31" y="83"/>
                                    <a:pt x="33" y="86"/>
                                  </a:cubicBezTo>
                                  <a:cubicBezTo>
                                    <a:pt x="35" y="88"/>
                                    <a:pt x="38" y="89"/>
                                    <a:pt x="41" y="89"/>
                                  </a:cubicBezTo>
                                  <a:cubicBezTo>
                                    <a:pt x="45" y="89"/>
                                    <a:pt x="49" y="87"/>
                                    <a:pt x="54" y="83"/>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5" name="Freeform 13"/>
                          <wps:cNvSpPr>
                            <a:spLocks/>
                          </wps:cNvSpPr>
                          <wps:spPr bwMode="auto">
                            <a:xfrm>
                              <a:off x="13568045" y="339090"/>
                              <a:ext cx="35560" cy="95250"/>
                            </a:xfrm>
                            <a:custGeom>
                              <a:avLst/>
                              <a:gdLst>
                                <a:gd name="T0" fmla="*/ 43 w 55"/>
                                <a:gd name="T1" fmla="*/ 0 h 149"/>
                                <a:gd name="T2" fmla="*/ 43 w 55"/>
                                <a:gd name="T3" fmla="*/ 0 h 149"/>
                                <a:gd name="T4" fmla="*/ 43 w 55"/>
                                <a:gd name="T5" fmla="*/ 127 h 149"/>
                                <a:gd name="T6" fmla="*/ 45 w 55"/>
                                <a:gd name="T7" fmla="*/ 141 h 149"/>
                                <a:gd name="T8" fmla="*/ 55 w 55"/>
                                <a:gd name="T9" fmla="*/ 145 h 149"/>
                                <a:gd name="T10" fmla="*/ 55 w 55"/>
                                <a:gd name="T11" fmla="*/ 149 h 149"/>
                                <a:gd name="T12" fmla="*/ 0 w 55"/>
                                <a:gd name="T13" fmla="*/ 149 h 149"/>
                                <a:gd name="T14" fmla="*/ 0 w 55"/>
                                <a:gd name="T15" fmla="*/ 145 h 149"/>
                                <a:gd name="T16" fmla="*/ 10 w 55"/>
                                <a:gd name="T17" fmla="*/ 141 h 149"/>
                                <a:gd name="T18" fmla="*/ 12 w 55"/>
                                <a:gd name="T19" fmla="*/ 127 h 149"/>
                                <a:gd name="T20" fmla="*/ 12 w 55"/>
                                <a:gd name="T21" fmla="*/ 21 h 149"/>
                                <a:gd name="T22" fmla="*/ 10 w 55"/>
                                <a:gd name="T23" fmla="*/ 7 h 149"/>
                                <a:gd name="T24" fmla="*/ 0 w 55"/>
                                <a:gd name="T25" fmla="*/ 4 h 149"/>
                                <a:gd name="T26" fmla="*/ 0 w 55"/>
                                <a:gd name="T27" fmla="*/ 0 h 149"/>
                                <a:gd name="T28" fmla="*/ 43 w 55"/>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149">
                                  <a:moveTo>
                                    <a:pt x="43" y="0"/>
                                  </a:moveTo>
                                  <a:lnTo>
                                    <a:pt x="43" y="0"/>
                                  </a:lnTo>
                                  <a:lnTo>
                                    <a:pt x="43" y="127"/>
                                  </a:lnTo>
                                  <a:cubicBezTo>
                                    <a:pt x="43" y="135"/>
                                    <a:pt x="44" y="139"/>
                                    <a:pt x="45" y="141"/>
                                  </a:cubicBezTo>
                                  <a:cubicBezTo>
                                    <a:pt x="47" y="143"/>
                                    <a:pt x="50" y="144"/>
                                    <a:pt x="55" y="145"/>
                                  </a:cubicBezTo>
                                  <a:lnTo>
                                    <a:pt x="55" y="149"/>
                                  </a:lnTo>
                                  <a:lnTo>
                                    <a:pt x="0" y="149"/>
                                  </a:lnTo>
                                  <a:lnTo>
                                    <a:pt x="0" y="145"/>
                                  </a:lnTo>
                                  <a:cubicBezTo>
                                    <a:pt x="4" y="145"/>
                                    <a:pt x="8" y="143"/>
                                    <a:pt x="10" y="141"/>
                                  </a:cubicBezTo>
                                  <a:cubicBezTo>
                                    <a:pt x="11" y="139"/>
                                    <a:pt x="12" y="135"/>
                                    <a:pt x="12" y="127"/>
                                  </a:cubicBezTo>
                                  <a:lnTo>
                                    <a:pt x="12" y="21"/>
                                  </a:lnTo>
                                  <a:cubicBezTo>
                                    <a:pt x="12" y="14"/>
                                    <a:pt x="11" y="9"/>
                                    <a:pt x="10" y="7"/>
                                  </a:cubicBezTo>
                                  <a:cubicBezTo>
                                    <a:pt x="8" y="5"/>
                                    <a:pt x="5" y="4"/>
                                    <a:pt x="0" y="4"/>
                                  </a:cubicBezTo>
                                  <a:lnTo>
                                    <a:pt x="0" y="0"/>
                                  </a:lnTo>
                                  <a:lnTo>
                                    <a:pt x="43"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6" name="Freeform 14"/>
                          <wps:cNvSpPr>
                            <a:spLocks noEditPoints="1"/>
                          </wps:cNvSpPr>
                          <wps:spPr bwMode="auto">
                            <a:xfrm>
                              <a:off x="13608050" y="336550"/>
                              <a:ext cx="35560" cy="97790"/>
                            </a:xfrm>
                            <a:custGeom>
                              <a:avLst/>
                              <a:gdLst>
                                <a:gd name="T0" fmla="*/ 28 w 56"/>
                                <a:gd name="T1" fmla="*/ 0 h 153"/>
                                <a:gd name="T2" fmla="*/ 28 w 56"/>
                                <a:gd name="T3" fmla="*/ 0 h 153"/>
                                <a:gd name="T4" fmla="*/ 40 w 56"/>
                                <a:gd name="T5" fmla="*/ 5 h 153"/>
                                <a:gd name="T6" fmla="*/ 45 w 56"/>
                                <a:gd name="T7" fmla="*/ 17 h 153"/>
                                <a:gd name="T8" fmla="*/ 40 w 56"/>
                                <a:gd name="T9" fmla="*/ 29 h 153"/>
                                <a:gd name="T10" fmla="*/ 28 w 56"/>
                                <a:gd name="T11" fmla="*/ 34 h 153"/>
                                <a:gd name="T12" fmla="*/ 16 w 56"/>
                                <a:gd name="T13" fmla="*/ 29 h 153"/>
                                <a:gd name="T14" fmla="*/ 11 w 56"/>
                                <a:gd name="T15" fmla="*/ 17 h 153"/>
                                <a:gd name="T16" fmla="*/ 16 w 56"/>
                                <a:gd name="T17" fmla="*/ 5 h 153"/>
                                <a:gd name="T18" fmla="*/ 28 w 56"/>
                                <a:gd name="T19" fmla="*/ 0 h 153"/>
                                <a:gd name="T20" fmla="*/ 43 w 56"/>
                                <a:gd name="T21" fmla="*/ 50 h 153"/>
                                <a:gd name="T22" fmla="*/ 43 w 56"/>
                                <a:gd name="T23" fmla="*/ 50 h 153"/>
                                <a:gd name="T24" fmla="*/ 43 w 56"/>
                                <a:gd name="T25" fmla="*/ 131 h 153"/>
                                <a:gd name="T26" fmla="*/ 46 w 56"/>
                                <a:gd name="T27" fmla="*/ 145 h 153"/>
                                <a:gd name="T28" fmla="*/ 56 w 56"/>
                                <a:gd name="T29" fmla="*/ 149 h 153"/>
                                <a:gd name="T30" fmla="*/ 56 w 56"/>
                                <a:gd name="T31" fmla="*/ 153 h 153"/>
                                <a:gd name="T32" fmla="*/ 0 w 56"/>
                                <a:gd name="T33" fmla="*/ 153 h 153"/>
                                <a:gd name="T34" fmla="*/ 0 w 56"/>
                                <a:gd name="T35" fmla="*/ 149 h 153"/>
                                <a:gd name="T36" fmla="*/ 10 w 56"/>
                                <a:gd name="T37" fmla="*/ 145 h 153"/>
                                <a:gd name="T38" fmla="*/ 13 w 56"/>
                                <a:gd name="T39" fmla="*/ 131 h 153"/>
                                <a:gd name="T40" fmla="*/ 13 w 56"/>
                                <a:gd name="T41" fmla="*/ 71 h 153"/>
                                <a:gd name="T42" fmla="*/ 10 w 56"/>
                                <a:gd name="T43" fmla="*/ 58 h 153"/>
                                <a:gd name="T44" fmla="*/ 0 w 56"/>
                                <a:gd name="T45" fmla="*/ 54 h 153"/>
                                <a:gd name="T46" fmla="*/ 0 w 56"/>
                                <a:gd name="T47" fmla="*/ 50 h 153"/>
                                <a:gd name="T48" fmla="*/ 43 w 56"/>
                                <a:gd name="T49" fmla="*/ 5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 h="153">
                                  <a:moveTo>
                                    <a:pt x="28" y="0"/>
                                  </a:moveTo>
                                  <a:lnTo>
                                    <a:pt x="28" y="0"/>
                                  </a:lnTo>
                                  <a:cubicBezTo>
                                    <a:pt x="33" y="0"/>
                                    <a:pt x="37" y="2"/>
                                    <a:pt x="40" y="5"/>
                                  </a:cubicBezTo>
                                  <a:cubicBezTo>
                                    <a:pt x="43" y="9"/>
                                    <a:pt x="45" y="13"/>
                                    <a:pt x="45" y="17"/>
                                  </a:cubicBezTo>
                                  <a:cubicBezTo>
                                    <a:pt x="45" y="22"/>
                                    <a:pt x="43" y="26"/>
                                    <a:pt x="40" y="29"/>
                                  </a:cubicBezTo>
                                  <a:cubicBezTo>
                                    <a:pt x="37" y="33"/>
                                    <a:pt x="33" y="34"/>
                                    <a:pt x="28" y="34"/>
                                  </a:cubicBezTo>
                                  <a:cubicBezTo>
                                    <a:pt x="23" y="34"/>
                                    <a:pt x="19" y="33"/>
                                    <a:pt x="16" y="29"/>
                                  </a:cubicBezTo>
                                  <a:cubicBezTo>
                                    <a:pt x="13" y="26"/>
                                    <a:pt x="11" y="22"/>
                                    <a:pt x="11" y="17"/>
                                  </a:cubicBezTo>
                                  <a:cubicBezTo>
                                    <a:pt x="11" y="13"/>
                                    <a:pt x="13" y="9"/>
                                    <a:pt x="16" y="5"/>
                                  </a:cubicBezTo>
                                  <a:cubicBezTo>
                                    <a:pt x="19" y="2"/>
                                    <a:pt x="23" y="0"/>
                                    <a:pt x="28" y="0"/>
                                  </a:cubicBezTo>
                                  <a:close/>
                                  <a:moveTo>
                                    <a:pt x="43" y="50"/>
                                  </a:moveTo>
                                  <a:lnTo>
                                    <a:pt x="43" y="50"/>
                                  </a:lnTo>
                                  <a:lnTo>
                                    <a:pt x="43" y="131"/>
                                  </a:lnTo>
                                  <a:cubicBezTo>
                                    <a:pt x="43" y="139"/>
                                    <a:pt x="44" y="143"/>
                                    <a:pt x="46" y="145"/>
                                  </a:cubicBezTo>
                                  <a:cubicBezTo>
                                    <a:pt x="47" y="147"/>
                                    <a:pt x="51" y="148"/>
                                    <a:pt x="56" y="149"/>
                                  </a:cubicBezTo>
                                  <a:lnTo>
                                    <a:pt x="56" y="153"/>
                                  </a:lnTo>
                                  <a:lnTo>
                                    <a:pt x="0" y="153"/>
                                  </a:lnTo>
                                  <a:lnTo>
                                    <a:pt x="0" y="149"/>
                                  </a:lnTo>
                                  <a:cubicBezTo>
                                    <a:pt x="5" y="149"/>
                                    <a:pt x="8" y="147"/>
                                    <a:pt x="10" y="145"/>
                                  </a:cubicBezTo>
                                  <a:cubicBezTo>
                                    <a:pt x="12" y="143"/>
                                    <a:pt x="13" y="139"/>
                                    <a:pt x="13" y="131"/>
                                  </a:cubicBezTo>
                                  <a:lnTo>
                                    <a:pt x="13" y="71"/>
                                  </a:lnTo>
                                  <a:cubicBezTo>
                                    <a:pt x="13" y="64"/>
                                    <a:pt x="12" y="60"/>
                                    <a:pt x="10" y="58"/>
                                  </a:cubicBezTo>
                                  <a:cubicBezTo>
                                    <a:pt x="8" y="56"/>
                                    <a:pt x="5" y="54"/>
                                    <a:pt x="0" y="54"/>
                                  </a:cubicBezTo>
                                  <a:lnTo>
                                    <a:pt x="0" y="50"/>
                                  </a:lnTo>
                                  <a:lnTo>
                                    <a:pt x="43" y="5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7" name="Freeform 15"/>
                          <wps:cNvSpPr>
                            <a:spLocks noEditPoints="1"/>
                          </wps:cNvSpPr>
                          <wps:spPr bwMode="auto">
                            <a:xfrm>
                              <a:off x="13646785" y="367030"/>
                              <a:ext cx="63500" cy="67945"/>
                            </a:xfrm>
                            <a:custGeom>
                              <a:avLst/>
                              <a:gdLst>
                                <a:gd name="T0" fmla="*/ 55 w 99"/>
                                <a:gd name="T1" fmla="*/ 91 h 107"/>
                                <a:gd name="T2" fmla="*/ 55 w 99"/>
                                <a:gd name="T3" fmla="*/ 91 h 107"/>
                                <a:gd name="T4" fmla="*/ 21 w 99"/>
                                <a:gd name="T5" fmla="*/ 107 h 107"/>
                                <a:gd name="T6" fmla="*/ 6 w 99"/>
                                <a:gd name="T7" fmla="*/ 101 h 107"/>
                                <a:gd name="T8" fmla="*/ 0 w 99"/>
                                <a:gd name="T9" fmla="*/ 87 h 107"/>
                                <a:gd name="T10" fmla="*/ 11 w 99"/>
                                <a:gd name="T11" fmla="*/ 66 h 107"/>
                                <a:gd name="T12" fmla="*/ 55 w 99"/>
                                <a:gd name="T13" fmla="*/ 41 h 107"/>
                                <a:gd name="T14" fmla="*/ 55 w 99"/>
                                <a:gd name="T15" fmla="*/ 30 h 107"/>
                                <a:gd name="T16" fmla="*/ 53 w 99"/>
                                <a:gd name="T17" fmla="*/ 16 h 107"/>
                                <a:gd name="T18" fmla="*/ 48 w 99"/>
                                <a:gd name="T19" fmla="*/ 11 h 107"/>
                                <a:gd name="T20" fmla="*/ 41 w 99"/>
                                <a:gd name="T21" fmla="*/ 8 h 107"/>
                                <a:gd name="T22" fmla="*/ 29 w 99"/>
                                <a:gd name="T23" fmla="*/ 11 h 107"/>
                                <a:gd name="T24" fmla="*/ 26 w 99"/>
                                <a:gd name="T25" fmla="*/ 16 h 107"/>
                                <a:gd name="T26" fmla="*/ 29 w 99"/>
                                <a:gd name="T27" fmla="*/ 22 h 107"/>
                                <a:gd name="T28" fmla="*/ 33 w 99"/>
                                <a:gd name="T29" fmla="*/ 31 h 107"/>
                                <a:gd name="T30" fmla="*/ 29 w 99"/>
                                <a:gd name="T31" fmla="*/ 40 h 107"/>
                                <a:gd name="T32" fmla="*/ 19 w 99"/>
                                <a:gd name="T33" fmla="*/ 44 h 107"/>
                                <a:gd name="T34" fmla="*/ 7 w 99"/>
                                <a:gd name="T35" fmla="*/ 40 h 107"/>
                                <a:gd name="T36" fmla="*/ 3 w 99"/>
                                <a:gd name="T37" fmla="*/ 30 h 107"/>
                                <a:gd name="T38" fmla="*/ 9 w 99"/>
                                <a:gd name="T39" fmla="*/ 15 h 107"/>
                                <a:gd name="T40" fmla="*/ 26 w 99"/>
                                <a:gd name="T41" fmla="*/ 4 h 107"/>
                                <a:gd name="T42" fmla="*/ 49 w 99"/>
                                <a:gd name="T43" fmla="*/ 0 h 107"/>
                                <a:gd name="T44" fmla="*/ 73 w 99"/>
                                <a:gd name="T45" fmla="*/ 6 h 107"/>
                                <a:gd name="T46" fmla="*/ 84 w 99"/>
                                <a:gd name="T47" fmla="*/ 20 h 107"/>
                                <a:gd name="T48" fmla="*/ 85 w 99"/>
                                <a:gd name="T49" fmla="*/ 41 h 107"/>
                                <a:gd name="T50" fmla="*/ 85 w 99"/>
                                <a:gd name="T51" fmla="*/ 81 h 107"/>
                                <a:gd name="T52" fmla="*/ 86 w 99"/>
                                <a:gd name="T53" fmla="*/ 90 h 107"/>
                                <a:gd name="T54" fmla="*/ 87 w 99"/>
                                <a:gd name="T55" fmla="*/ 92 h 107"/>
                                <a:gd name="T56" fmla="*/ 90 w 99"/>
                                <a:gd name="T57" fmla="*/ 93 h 107"/>
                                <a:gd name="T58" fmla="*/ 96 w 99"/>
                                <a:gd name="T59" fmla="*/ 89 h 107"/>
                                <a:gd name="T60" fmla="*/ 99 w 99"/>
                                <a:gd name="T61" fmla="*/ 92 h 107"/>
                                <a:gd name="T62" fmla="*/ 88 w 99"/>
                                <a:gd name="T63" fmla="*/ 103 h 107"/>
                                <a:gd name="T64" fmla="*/ 74 w 99"/>
                                <a:gd name="T65" fmla="*/ 107 h 107"/>
                                <a:gd name="T66" fmla="*/ 61 w 99"/>
                                <a:gd name="T67" fmla="*/ 103 h 107"/>
                                <a:gd name="T68" fmla="*/ 55 w 99"/>
                                <a:gd name="T69" fmla="*/ 91 h 107"/>
                                <a:gd name="T70" fmla="*/ 55 w 99"/>
                                <a:gd name="T71" fmla="*/ 83 h 107"/>
                                <a:gd name="T72" fmla="*/ 55 w 99"/>
                                <a:gd name="T73" fmla="*/ 83 h 107"/>
                                <a:gd name="T74" fmla="*/ 55 w 99"/>
                                <a:gd name="T75" fmla="*/ 48 h 107"/>
                                <a:gd name="T76" fmla="*/ 35 w 99"/>
                                <a:gd name="T77" fmla="*/ 65 h 107"/>
                                <a:gd name="T78" fmla="*/ 30 w 99"/>
                                <a:gd name="T79" fmla="*/ 77 h 107"/>
                                <a:gd name="T80" fmla="*/ 34 w 99"/>
                                <a:gd name="T81" fmla="*/ 86 h 107"/>
                                <a:gd name="T82" fmla="*/ 42 w 99"/>
                                <a:gd name="T83" fmla="*/ 89 h 107"/>
                                <a:gd name="T84" fmla="*/ 55 w 99"/>
                                <a:gd name="T85" fmla="*/ 8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7">
                                  <a:moveTo>
                                    <a:pt x="55" y="91"/>
                                  </a:moveTo>
                                  <a:lnTo>
                                    <a:pt x="55" y="91"/>
                                  </a:lnTo>
                                  <a:cubicBezTo>
                                    <a:pt x="42" y="102"/>
                                    <a:pt x="31" y="107"/>
                                    <a:pt x="21" y="107"/>
                                  </a:cubicBezTo>
                                  <a:cubicBezTo>
                                    <a:pt x="15" y="107"/>
                                    <a:pt x="10" y="105"/>
                                    <a:pt x="6" y="101"/>
                                  </a:cubicBezTo>
                                  <a:cubicBezTo>
                                    <a:pt x="2" y="98"/>
                                    <a:pt x="0" y="93"/>
                                    <a:pt x="0" y="87"/>
                                  </a:cubicBezTo>
                                  <a:cubicBezTo>
                                    <a:pt x="0" y="79"/>
                                    <a:pt x="4" y="72"/>
                                    <a:pt x="11" y="66"/>
                                  </a:cubicBezTo>
                                  <a:cubicBezTo>
                                    <a:pt x="17" y="60"/>
                                    <a:pt x="32" y="51"/>
                                    <a:pt x="55" y="41"/>
                                  </a:cubicBezTo>
                                  <a:lnTo>
                                    <a:pt x="55" y="30"/>
                                  </a:lnTo>
                                  <a:cubicBezTo>
                                    <a:pt x="55" y="23"/>
                                    <a:pt x="54" y="18"/>
                                    <a:pt x="53" y="16"/>
                                  </a:cubicBezTo>
                                  <a:cubicBezTo>
                                    <a:pt x="52" y="14"/>
                                    <a:pt x="51" y="12"/>
                                    <a:pt x="48" y="11"/>
                                  </a:cubicBezTo>
                                  <a:cubicBezTo>
                                    <a:pt x="46" y="9"/>
                                    <a:pt x="44" y="8"/>
                                    <a:pt x="41" y="8"/>
                                  </a:cubicBezTo>
                                  <a:cubicBezTo>
                                    <a:pt x="36" y="8"/>
                                    <a:pt x="32" y="9"/>
                                    <a:pt x="29" y="11"/>
                                  </a:cubicBezTo>
                                  <a:cubicBezTo>
                                    <a:pt x="27" y="13"/>
                                    <a:pt x="26" y="14"/>
                                    <a:pt x="26" y="16"/>
                                  </a:cubicBezTo>
                                  <a:cubicBezTo>
                                    <a:pt x="26" y="18"/>
                                    <a:pt x="27" y="20"/>
                                    <a:pt x="29" y="22"/>
                                  </a:cubicBezTo>
                                  <a:cubicBezTo>
                                    <a:pt x="32" y="25"/>
                                    <a:pt x="33" y="28"/>
                                    <a:pt x="33" y="31"/>
                                  </a:cubicBezTo>
                                  <a:cubicBezTo>
                                    <a:pt x="33" y="34"/>
                                    <a:pt x="32" y="38"/>
                                    <a:pt x="29" y="40"/>
                                  </a:cubicBezTo>
                                  <a:cubicBezTo>
                                    <a:pt x="27" y="43"/>
                                    <a:pt x="23" y="44"/>
                                    <a:pt x="19" y="44"/>
                                  </a:cubicBezTo>
                                  <a:cubicBezTo>
                                    <a:pt x="14" y="44"/>
                                    <a:pt x="10" y="42"/>
                                    <a:pt x="7" y="40"/>
                                  </a:cubicBezTo>
                                  <a:cubicBezTo>
                                    <a:pt x="4" y="37"/>
                                    <a:pt x="3" y="34"/>
                                    <a:pt x="3" y="30"/>
                                  </a:cubicBezTo>
                                  <a:cubicBezTo>
                                    <a:pt x="3" y="25"/>
                                    <a:pt x="5" y="20"/>
                                    <a:pt x="9" y="15"/>
                                  </a:cubicBezTo>
                                  <a:cubicBezTo>
                                    <a:pt x="13" y="10"/>
                                    <a:pt x="19" y="6"/>
                                    <a:pt x="26" y="4"/>
                                  </a:cubicBezTo>
                                  <a:cubicBezTo>
                                    <a:pt x="34" y="1"/>
                                    <a:pt x="41" y="0"/>
                                    <a:pt x="49" y="0"/>
                                  </a:cubicBezTo>
                                  <a:cubicBezTo>
                                    <a:pt x="59" y="0"/>
                                    <a:pt x="67" y="2"/>
                                    <a:pt x="73" y="6"/>
                                  </a:cubicBezTo>
                                  <a:cubicBezTo>
                                    <a:pt x="78" y="10"/>
                                    <a:pt x="82" y="15"/>
                                    <a:pt x="84" y="20"/>
                                  </a:cubicBezTo>
                                  <a:cubicBezTo>
                                    <a:pt x="85" y="23"/>
                                    <a:pt x="85" y="30"/>
                                    <a:pt x="85" y="41"/>
                                  </a:cubicBezTo>
                                  <a:lnTo>
                                    <a:pt x="85" y="81"/>
                                  </a:lnTo>
                                  <a:cubicBezTo>
                                    <a:pt x="85" y="85"/>
                                    <a:pt x="85" y="88"/>
                                    <a:pt x="86" y="90"/>
                                  </a:cubicBezTo>
                                  <a:cubicBezTo>
                                    <a:pt x="86" y="91"/>
                                    <a:pt x="87" y="92"/>
                                    <a:pt x="87" y="92"/>
                                  </a:cubicBezTo>
                                  <a:cubicBezTo>
                                    <a:pt x="88" y="93"/>
                                    <a:pt x="89" y="93"/>
                                    <a:pt x="90" y="93"/>
                                  </a:cubicBezTo>
                                  <a:cubicBezTo>
                                    <a:pt x="92" y="93"/>
                                    <a:pt x="94" y="92"/>
                                    <a:pt x="96" y="89"/>
                                  </a:cubicBezTo>
                                  <a:lnTo>
                                    <a:pt x="99" y="92"/>
                                  </a:lnTo>
                                  <a:cubicBezTo>
                                    <a:pt x="95" y="97"/>
                                    <a:pt x="92" y="101"/>
                                    <a:pt x="88" y="103"/>
                                  </a:cubicBezTo>
                                  <a:cubicBezTo>
                                    <a:pt x="84" y="106"/>
                                    <a:pt x="79" y="107"/>
                                    <a:pt x="74" y="107"/>
                                  </a:cubicBezTo>
                                  <a:cubicBezTo>
                                    <a:pt x="68" y="107"/>
                                    <a:pt x="64" y="106"/>
                                    <a:pt x="61" y="103"/>
                                  </a:cubicBezTo>
                                  <a:cubicBezTo>
                                    <a:pt x="57" y="100"/>
                                    <a:pt x="55" y="96"/>
                                    <a:pt x="55" y="91"/>
                                  </a:cubicBezTo>
                                  <a:close/>
                                  <a:moveTo>
                                    <a:pt x="55" y="83"/>
                                  </a:moveTo>
                                  <a:lnTo>
                                    <a:pt x="55" y="83"/>
                                  </a:lnTo>
                                  <a:lnTo>
                                    <a:pt x="55" y="48"/>
                                  </a:lnTo>
                                  <a:cubicBezTo>
                                    <a:pt x="46" y="53"/>
                                    <a:pt x="39" y="59"/>
                                    <a:pt x="35" y="65"/>
                                  </a:cubicBezTo>
                                  <a:cubicBezTo>
                                    <a:pt x="32" y="69"/>
                                    <a:pt x="30" y="73"/>
                                    <a:pt x="30" y="77"/>
                                  </a:cubicBezTo>
                                  <a:cubicBezTo>
                                    <a:pt x="30" y="80"/>
                                    <a:pt x="32" y="83"/>
                                    <a:pt x="34" y="86"/>
                                  </a:cubicBezTo>
                                  <a:cubicBezTo>
                                    <a:pt x="36" y="88"/>
                                    <a:pt x="39" y="89"/>
                                    <a:pt x="42" y="89"/>
                                  </a:cubicBezTo>
                                  <a:cubicBezTo>
                                    <a:pt x="45" y="89"/>
                                    <a:pt x="50" y="87"/>
                                    <a:pt x="55" y="83"/>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8" name="Freeform 16"/>
                          <wps:cNvSpPr>
                            <a:spLocks/>
                          </wps:cNvSpPr>
                          <wps:spPr bwMode="auto">
                            <a:xfrm>
                              <a:off x="13711555" y="367030"/>
                              <a:ext cx="71120" cy="67310"/>
                            </a:xfrm>
                            <a:custGeom>
                              <a:avLst/>
                              <a:gdLst>
                                <a:gd name="T0" fmla="*/ 42 w 111"/>
                                <a:gd name="T1" fmla="*/ 3 h 106"/>
                                <a:gd name="T2" fmla="*/ 42 w 111"/>
                                <a:gd name="T3" fmla="*/ 3 h 106"/>
                                <a:gd name="T4" fmla="*/ 42 w 111"/>
                                <a:gd name="T5" fmla="*/ 16 h 106"/>
                                <a:gd name="T6" fmla="*/ 57 w 111"/>
                                <a:gd name="T7" fmla="*/ 4 h 106"/>
                                <a:gd name="T8" fmla="*/ 73 w 111"/>
                                <a:gd name="T9" fmla="*/ 0 h 106"/>
                                <a:gd name="T10" fmla="*/ 90 w 111"/>
                                <a:gd name="T11" fmla="*/ 6 h 106"/>
                                <a:gd name="T12" fmla="*/ 98 w 111"/>
                                <a:gd name="T13" fmla="*/ 19 h 106"/>
                                <a:gd name="T14" fmla="*/ 100 w 111"/>
                                <a:gd name="T15" fmla="*/ 43 h 106"/>
                                <a:gd name="T16" fmla="*/ 100 w 111"/>
                                <a:gd name="T17" fmla="*/ 83 h 106"/>
                                <a:gd name="T18" fmla="*/ 102 w 111"/>
                                <a:gd name="T19" fmla="*/ 98 h 106"/>
                                <a:gd name="T20" fmla="*/ 111 w 111"/>
                                <a:gd name="T21" fmla="*/ 102 h 106"/>
                                <a:gd name="T22" fmla="*/ 111 w 111"/>
                                <a:gd name="T23" fmla="*/ 106 h 106"/>
                                <a:gd name="T24" fmla="*/ 59 w 111"/>
                                <a:gd name="T25" fmla="*/ 106 h 106"/>
                                <a:gd name="T26" fmla="*/ 59 w 111"/>
                                <a:gd name="T27" fmla="*/ 102 h 106"/>
                                <a:gd name="T28" fmla="*/ 68 w 111"/>
                                <a:gd name="T29" fmla="*/ 97 h 106"/>
                                <a:gd name="T30" fmla="*/ 69 w 111"/>
                                <a:gd name="T31" fmla="*/ 83 h 106"/>
                                <a:gd name="T32" fmla="*/ 69 w 111"/>
                                <a:gd name="T33" fmla="*/ 38 h 106"/>
                                <a:gd name="T34" fmla="*/ 68 w 111"/>
                                <a:gd name="T35" fmla="*/ 22 h 106"/>
                                <a:gd name="T36" fmla="*/ 65 w 111"/>
                                <a:gd name="T37" fmla="*/ 17 h 106"/>
                                <a:gd name="T38" fmla="*/ 60 w 111"/>
                                <a:gd name="T39" fmla="*/ 15 h 106"/>
                                <a:gd name="T40" fmla="*/ 42 w 111"/>
                                <a:gd name="T41" fmla="*/ 28 h 106"/>
                                <a:gd name="T42" fmla="*/ 42 w 111"/>
                                <a:gd name="T43" fmla="*/ 83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10 w 111"/>
                                <a:gd name="T55" fmla="*/ 98 h 106"/>
                                <a:gd name="T56" fmla="*/ 12 w 111"/>
                                <a:gd name="T57" fmla="*/ 83 h 106"/>
                                <a:gd name="T58" fmla="*/ 12 w 111"/>
                                <a:gd name="T59" fmla="*/ 25 h 106"/>
                                <a:gd name="T60" fmla="*/ 9 w 111"/>
                                <a:gd name="T61" fmla="*/ 11 h 106"/>
                                <a:gd name="T62" fmla="*/ 0 w 111"/>
                                <a:gd name="T63" fmla="*/ 7 h 106"/>
                                <a:gd name="T64" fmla="*/ 0 w 111"/>
                                <a:gd name="T65" fmla="*/ 3 h 106"/>
                                <a:gd name="T66" fmla="*/ 42 w 111"/>
                                <a:gd name="T67"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3"/>
                                  </a:moveTo>
                                  <a:lnTo>
                                    <a:pt x="42" y="3"/>
                                  </a:lnTo>
                                  <a:lnTo>
                                    <a:pt x="42" y="16"/>
                                  </a:lnTo>
                                  <a:cubicBezTo>
                                    <a:pt x="48" y="11"/>
                                    <a:pt x="53" y="6"/>
                                    <a:pt x="57" y="4"/>
                                  </a:cubicBezTo>
                                  <a:cubicBezTo>
                                    <a:pt x="62" y="1"/>
                                    <a:pt x="67" y="0"/>
                                    <a:pt x="73" y="0"/>
                                  </a:cubicBezTo>
                                  <a:cubicBezTo>
                                    <a:pt x="80" y="0"/>
                                    <a:pt x="85" y="2"/>
                                    <a:pt x="90" y="6"/>
                                  </a:cubicBezTo>
                                  <a:cubicBezTo>
                                    <a:pt x="94" y="9"/>
                                    <a:pt x="97" y="14"/>
                                    <a:pt x="98" y="19"/>
                                  </a:cubicBezTo>
                                  <a:cubicBezTo>
                                    <a:pt x="100" y="23"/>
                                    <a:pt x="100" y="31"/>
                                    <a:pt x="100" y="43"/>
                                  </a:cubicBezTo>
                                  <a:lnTo>
                                    <a:pt x="100" y="83"/>
                                  </a:lnTo>
                                  <a:cubicBezTo>
                                    <a:pt x="100" y="91"/>
                                    <a:pt x="101" y="96"/>
                                    <a:pt x="102" y="98"/>
                                  </a:cubicBezTo>
                                  <a:cubicBezTo>
                                    <a:pt x="104" y="100"/>
                                    <a:pt x="107" y="101"/>
                                    <a:pt x="111" y="102"/>
                                  </a:cubicBezTo>
                                  <a:lnTo>
                                    <a:pt x="111" y="106"/>
                                  </a:lnTo>
                                  <a:lnTo>
                                    <a:pt x="59" y="106"/>
                                  </a:lnTo>
                                  <a:lnTo>
                                    <a:pt x="59" y="102"/>
                                  </a:lnTo>
                                  <a:cubicBezTo>
                                    <a:pt x="63" y="101"/>
                                    <a:pt x="66" y="100"/>
                                    <a:pt x="68" y="97"/>
                                  </a:cubicBezTo>
                                  <a:cubicBezTo>
                                    <a:pt x="69" y="95"/>
                                    <a:pt x="69" y="91"/>
                                    <a:pt x="69" y="83"/>
                                  </a:cubicBezTo>
                                  <a:lnTo>
                                    <a:pt x="69" y="38"/>
                                  </a:lnTo>
                                  <a:cubicBezTo>
                                    <a:pt x="69" y="29"/>
                                    <a:pt x="69" y="24"/>
                                    <a:pt x="68" y="22"/>
                                  </a:cubicBezTo>
                                  <a:cubicBezTo>
                                    <a:pt x="68" y="19"/>
                                    <a:pt x="67" y="18"/>
                                    <a:pt x="65" y="17"/>
                                  </a:cubicBezTo>
                                  <a:cubicBezTo>
                                    <a:pt x="63" y="15"/>
                                    <a:pt x="62" y="15"/>
                                    <a:pt x="60" y="15"/>
                                  </a:cubicBezTo>
                                  <a:cubicBezTo>
                                    <a:pt x="54" y="15"/>
                                    <a:pt x="48" y="19"/>
                                    <a:pt x="42" y="28"/>
                                  </a:cubicBezTo>
                                  <a:lnTo>
                                    <a:pt x="42" y="83"/>
                                  </a:lnTo>
                                  <a:cubicBezTo>
                                    <a:pt x="42" y="91"/>
                                    <a:pt x="43" y="96"/>
                                    <a:pt x="44" y="98"/>
                                  </a:cubicBezTo>
                                  <a:cubicBezTo>
                                    <a:pt x="46" y="100"/>
                                    <a:pt x="48" y="101"/>
                                    <a:pt x="52" y="102"/>
                                  </a:cubicBezTo>
                                  <a:lnTo>
                                    <a:pt x="52" y="106"/>
                                  </a:lnTo>
                                  <a:lnTo>
                                    <a:pt x="0" y="106"/>
                                  </a:lnTo>
                                  <a:lnTo>
                                    <a:pt x="0" y="102"/>
                                  </a:lnTo>
                                  <a:cubicBezTo>
                                    <a:pt x="5" y="101"/>
                                    <a:pt x="8" y="100"/>
                                    <a:pt x="10" y="98"/>
                                  </a:cubicBezTo>
                                  <a:cubicBezTo>
                                    <a:pt x="11" y="96"/>
                                    <a:pt x="12" y="91"/>
                                    <a:pt x="12" y="83"/>
                                  </a:cubicBezTo>
                                  <a:lnTo>
                                    <a:pt x="12" y="25"/>
                                  </a:lnTo>
                                  <a:cubicBezTo>
                                    <a:pt x="12" y="18"/>
                                    <a:pt x="11" y="13"/>
                                    <a:pt x="9" y="11"/>
                                  </a:cubicBezTo>
                                  <a:cubicBezTo>
                                    <a:pt x="8" y="9"/>
                                    <a:pt x="5" y="8"/>
                                    <a:pt x="0" y="7"/>
                                  </a:cubicBezTo>
                                  <a:lnTo>
                                    <a:pt x="0" y="3"/>
                                  </a:lnTo>
                                  <a:lnTo>
                                    <a:pt x="42"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59" name="Freeform 17"/>
                          <wps:cNvSpPr>
                            <a:spLocks/>
                          </wps:cNvSpPr>
                          <wps:spPr bwMode="auto">
                            <a:xfrm>
                              <a:off x="13818870" y="336550"/>
                              <a:ext cx="104775" cy="99695"/>
                            </a:xfrm>
                            <a:custGeom>
                              <a:avLst/>
                              <a:gdLst>
                                <a:gd name="T0" fmla="*/ 146 w 164"/>
                                <a:gd name="T1" fmla="*/ 0 h 156"/>
                                <a:gd name="T2" fmla="*/ 146 w 164"/>
                                <a:gd name="T3" fmla="*/ 0 h 156"/>
                                <a:gd name="T4" fmla="*/ 146 w 164"/>
                                <a:gd name="T5" fmla="*/ 53 h 156"/>
                                <a:gd name="T6" fmla="*/ 142 w 164"/>
                                <a:gd name="T7" fmla="*/ 53 h 156"/>
                                <a:gd name="T8" fmla="*/ 120 w 164"/>
                                <a:gd name="T9" fmla="*/ 20 h 156"/>
                                <a:gd name="T10" fmla="*/ 88 w 164"/>
                                <a:gd name="T11" fmla="*/ 9 h 156"/>
                                <a:gd name="T12" fmla="*/ 60 w 164"/>
                                <a:gd name="T13" fmla="*/ 18 h 156"/>
                                <a:gd name="T14" fmla="*/ 45 w 164"/>
                                <a:gd name="T15" fmla="*/ 45 h 156"/>
                                <a:gd name="T16" fmla="*/ 40 w 164"/>
                                <a:gd name="T17" fmla="*/ 79 h 156"/>
                                <a:gd name="T18" fmla="*/ 45 w 164"/>
                                <a:gd name="T19" fmla="*/ 117 h 156"/>
                                <a:gd name="T20" fmla="*/ 61 w 164"/>
                                <a:gd name="T21" fmla="*/ 140 h 156"/>
                                <a:gd name="T22" fmla="*/ 88 w 164"/>
                                <a:gd name="T23" fmla="*/ 148 h 156"/>
                                <a:gd name="T24" fmla="*/ 99 w 164"/>
                                <a:gd name="T25" fmla="*/ 147 h 156"/>
                                <a:gd name="T26" fmla="*/ 111 w 164"/>
                                <a:gd name="T27" fmla="*/ 143 h 156"/>
                                <a:gd name="T28" fmla="*/ 111 w 164"/>
                                <a:gd name="T29" fmla="*/ 112 h 156"/>
                                <a:gd name="T30" fmla="*/ 109 w 164"/>
                                <a:gd name="T31" fmla="*/ 101 h 156"/>
                                <a:gd name="T32" fmla="*/ 104 w 164"/>
                                <a:gd name="T33" fmla="*/ 96 h 156"/>
                                <a:gd name="T34" fmla="*/ 95 w 164"/>
                                <a:gd name="T35" fmla="*/ 94 h 156"/>
                                <a:gd name="T36" fmla="*/ 91 w 164"/>
                                <a:gd name="T37" fmla="*/ 94 h 156"/>
                                <a:gd name="T38" fmla="*/ 91 w 164"/>
                                <a:gd name="T39" fmla="*/ 90 h 156"/>
                                <a:gd name="T40" fmla="*/ 164 w 164"/>
                                <a:gd name="T41" fmla="*/ 90 h 156"/>
                                <a:gd name="T42" fmla="*/ 164 w 164"/>
                                <a:gd name="T43" fmla="*/ 94 h 156"/>
                                <a:gd name="T44" fmla="*/ 152 w 164"/>
                                <a:gd name="T45" fmla="*/ 97 h 156"/>
                                <a:gd name="T46" fmla="*/ 147 w 164"/>
                                <a:gd name="T47" fmla="*/ 102 h 156"/>
                                <a:gd name="T48" fmla="*/ 146 w 164"/>
                                <a:gd name="T49" fmla="*/ 112 h 156"/>
                                <a:gd name="T50" fmla="*/ 146 w 164"/>
                                <a:gd name="T51" fmla="*/ 143 h 156"/>
                                <a:gd name="T52" fmla="*/ 117 w 164"/>
                                <a:gd name="T53" fmla="*/ 153 h 156"/>
                                <a:gd name="T54" fmla="*/ 85 w 164"/>
                                <a:gd name="T55" fmla="*/ 156 h 156"/>
                                <a:gd name="T56" fmla="*/ 49 w 164"/>
                                <a:gd name="T57" fmla="*/ 150 h 156"/>
                                <a:gd name="T58" fmla="*/ 25 w 164"/>
                                <a:gd name="T59" fmla="*/ 135 h 156"/>
                                <a:gd name="T60" fmla="*/ 8 w 164"/>
                                <a:gd name="T61" fmla="*/ 114 h 156"/>
                                <a:gd name="T62" fmla="*/ 0 w 164"/>
                                <a:gd name="T63" fmla="*/ 80 h 156"/>
                                <a:gd name="T64" fmla="*/ 24 w 164"/>
                                <a:gd name="T65" fmla="*/ 23 h 156"/>
                                <a:gd name="T66" fmla="*/ 83 w 164"/>
                                <a:gd name="T67" fmla="*/ 0 h 156"/>
                                <a:gd name="T68" fmla="*/ 103 w 164"/>
                                <a:gd name="T69" fmla="*/ 2 h 156"/>
                                <a:gd name="T70" fmla="*/ 119 w 164"/>
                                <a:gd name="T71" fmla="*/ 7 h 156"/>
                                <a:gd name="T72" fmla="*/ 132 w 164"/>
                                <a:gd name="T73" fmla="*/ 11 h 156"/>
                                <a:gd name="T74" fmla="*/ 137 w 164"/>
                                <a:gd name="T75" fmla="*/ 9 h 156"/>
                                <a:gd name="T76" fmla="*/ 142 w 164"/>
                                <a:gd name="T77" fmla="*/ 0 h 156"/>
                                <a:gd name="T78" fmla="*/ 146 w 164"/>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4" h="156">
                                  <a:moveTo>
                                    <a:pt x="146" y="0"/>
                                  </a:moveTo>
                                  <a:lnTo>
                                    <a:pt x="146" y="0"/>
                                  </a:lnTo>
                                  <a:lnTo>
                                    <a:pt x="146" y="53"/>
                                  </a:lnTo>
                                  <a:lnTo>
                                    <a:pt x="142" y="53"/>
                                  </a:lnTo>
                                  <a:cubicBezTo>
                                    <a:pt x="137" y="39"/>
                                    <a:pt x="130" y="28"/>
                                    <a:pt x="120" y="20"/>
                                  </a:cubicBezTo>
                                  <a:cubicBezTo>
                                    <a:pt x="110" y="13"/>
                                    <a:pt x="100" y="9"/>
                                    <a:pt x="88" y="9"/>
                                  </a:cubicBezTo>
                                  <a:cubicBezTo>
                                    <a:pt x="77" y="9"/>
                                    <a:pt x="68" y="12"/>
                                    <a:pt x="60" y="18"/>
                                  </a:cubicBezTo>
                                  <a:cubicBezTo>
                                    <a:pt x="53" y="25"/>
                                    <a:pt x="48" y="33"/>
                                    <a:pt x="45" y="45"/>
                                  </a:cubicBezTo>
                                  <a:cubicBezTo>
                                    <a:pt x="42" y="56"/>
                                    <a:pt x="40" y="67"/>
                                    <a:pt x="40" y="79"/>
                                  </a:cubicBezTo>
                                  <a:cubicBezTo>
                                    <a:pt x="40" y="93"/>
                                    <a:pt x="42" y="106"/>
                                    <a:pt x="45" y="117"/>
                                  </a:cubicBezTo>
                                  <a:cubicBezTo>
                                    <a:pt x="48" y="127"/>
                                    <a:pt x="54" y="135"/>
                                    <a:pt x="61" y="140"/>
                                  </a:cubicBezTo>
                                  <a:cubicBezTo>
                                    <a:pt x="69" y="145"/>
                                    <a:pt x="78" y="148"/>
                                    <a:pt x="88" y="148"/>
                                  </a:cubicBezTo>
                                  <a:cubicBezTo>
                                    <a:pt x="92" y="148"/>
                                    <a:pt x="95" y="147"/>
                                    <a:pt x="99" y="147"/>
                                  </a:cubicBezTo>
                                  <a:cubicBezTo>
                                    <a:pt x="103" y="146"/>
                                    <a:pt x="107" y="145"/>
                                    <a:pt x="111" y="143"/>
                                  </a:cubicBezTo>
                                  <a:lnTo>
                                    <a:pt x="111" y="112"/>
                                  </a:lnTo>
                                  <a:cubicBezTo>
                                    <a:pt x="111" y="107"/>
                                    <a:pt x="110" y="103"/>
                                    <a:pt x="109" y="101"/>
                                  </a:cubicBezTo>
                                  <a:cubicBezTo>
                                    <a:pt x="109" y="99"/>
                                    <a:pt x="107" y="98"/>
                                    <a:pt x="104" y="96"/>
                                  </a:cubicBezTo>
                                  <a:cubicBezTo>
                                    <a:pt x="102" y="95"/>
                                    <a:pt x="99" y="94"/>
                                    <a:pt x="95" y="94"/>
                                  </a:cubicBezTo>
                                  <a:lnTo>
                                    <a:pt x="91" y="94"/>
                                  </a:lnTo>
                                  <a:lnTo>
                                    <a:pt x="91" y="90"/>
                                  </a:lnTo>
                                  <a:lnTo>
                                    <a:pt x="164" y="90"/>
                                  </a:lnTo>
                                  <a:lnTo>
                                    <a:pt x="164" y="94"/>
                                  </a:lnTo>
                                  <a:cubicBezTo>
                                    <a:pt x="158" y="95"/>
                                    <a:pt x="155" y="95"/>
                                    <a:pt x="152" y="97"/>
                                  </a:cubicBezTo>
                                  <a:cubicBezTo>
                                    <a:pt x="150" y="98"/>
                                    <a:pt x="149" y="100"/>
                                    <a:pt x="147" y="102"/>
                                  </a:cubicBezTo>
                                  <a:cubicBezTo>
                                    <a:pt x="147" y="104"/>
                                    <a:pt x="146" y="107"/>
                                    <a:pt x="146" y="112"/>
                                  </a:cubicBezTo>
                                  <a:lnTo>
                                    <a:pt x="146" y="143"/>
                                  </a:lnTo>
                                  <a:cubicBezTo>
                                    <a:pt x="137" y="148"/>
                                    <a:pt x="127" y="151"/>
                                    <a:pt x="117" y="153"/>
                                  </a:cubicBezTo>
                                  <a:cubicBezTo>
                                    <a:pt x="106" y="155"/>
                                    <a:pt x="96" y="156"/>
                                    <a:pt x="85" y="156"/>
                                  </a:cubicBezTo>
                                  <a:cubicBezTo>
                                    <a:pt x="71" y="156"/>
                                    <a:pt x="59" y="154"/>
                                    <a:pt x="49" y="150"/>
                                  </a:cubicBezTo>
                                  <a:cubicBezTo>
                                    <a:pt x="40" y="147"/>
                                    <a:pt x="32" y="142"/>
                                    <a:pt x="25" y="135"/>
                                  </a:cubicBezTo>
                                  <a:cubicBezTo>
                                    <a:pt x="18" y="129"/>
                                    <a:pt x="12" y="122"/>
                                    <a:pt x="8" y="114"/>
                                  </a:cubicBezTo>
                                  <a:cubicBezTo>
                                    <a:pt x="3" y="104"/>
                                    <a:pt x="0" y="93"/>
                                    <a:pt x="0" y="80"/>
                                  </a:cubicBezTo>
                                  <a:cubicBezTo>
                                    <a:pt x="0" y="58"/>
                                    <a:pt x="8" y="39"/>
                                    <a:pt x="24" y="23"/>
                                  </a:cubicBezTo>
                                  <a:cubicBezTo>
                                    <a:pt x="40" y="8"/>
                                    <a:pt x="59" y="0"/>
                                    <a:pt x="83" y="0"/>
                                  </a:cubicBezTo>
                                  <a:cubicBezTo>
                                    <a:pt x="91" y="0"/>
                                    <a:pt x="97" y="1"/>
                                    <a:pt x="103" y="2"/>
                                  </a:cubicBezTo>
                                  <a:cubicBezTo>
                                    <a:pt x="107" y="3"/>
                                    <a:pt x="112" y="4"/>
                                    <a:pt x="119" y="7"/>
                                  </a:cubicBezTo>
                                  <a:cubicBezTo>
                                    <a:pt x="126" y="10"/>
                                    <a:pt x="130" y="11"/>
                                    <a:pt x="132" y="11"/>
                                  </a:cubicBezTo>
                                  <a:cubicBezTo>
                                    <a:pt x="134" y="11"/>
                                    <a:pt x="136" y="10"/>
                                    <a:pt x="137" y="9"/>
                                  </a:cubicBezTo>
                                  <a:cubicBezTo>
                                    <a:pt x="139" y="7"/>
                                    <a:pt x="141" y="5"/>
                                    <a:pt x="142" y="0"/>
                                  </a:cubicBezTo>
                                  <a:lnTo>
                                    <a:pt x="146"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0" name="Freeform 18"/>
                          <wps:cNvSpPr>
                            <a:spLocks noEditPoints="1"/>
                          </wps:cNvSpPr>
                          <wps:spPr bwMode="auto">
                            <a:xfrm>
                              <a:off x="13927455" y="367030"/>
                              <a:ext cx="61595" cy="69215"/>
                            </a:xfrm>
                            <a:custGeom>
                              <a:avLst/>
                              <a:gdLst>
                                <a:gd name="T0" fmla="*/ 48 w 96"/>
                                <a:gd name="T1" fmla="*/ 0 h 109"/>
                                <a:gd name="T2" fmla="*/ 48 w 96"/>
                                <a:gd name="T3" fmla="*/ 0 h 109"/>
                                <a:gd name="T4" fmla="*/ 73 w 96"/>
                                <a:gd name="T5" fmla="*/ 7 h 109"/>
                                <a:gd name="T6" fmla="*/ 90 w 96"/>
                                <a:gd name="T7" fmla="*/ 27 h 109"/>
                                <a:gd name="T8" fmla="*/ 96 w 96"/>
                                <a:gd name="T9" fmla="*/ 54 h 109"/>
                                <a:gd name="T10" fmla="*/ 85 w 96"/>
                                <a:gd name="T11" fmla="*/ 91 h 109"/>
                                <a:gd name="T12" fmla="*/ 48 w 96"/>
                                <a:gd name="T13" fmla="*/ 109 h 109"/>
                                <a:gd name="T14" fmla="*/ 12 w 96"/>
                                <a:gd name="T15" fmla="*/ 92 h 109"/>
                                <a:gd name="T16" fmla="*/ 0 w 96"/>
                                <a:gd name="T17" fmla="*/ 55 h 109"/>
                                <a:gd name="T18" fmla="*/ 12 w 96"/>
                                <a:gd name="T19" fmla="*/ 16 h 109"/>
                                <a:gd name="T20" fmla="*/ 48 w 96"/>
                                <a:gd name="T21" fmla="*/ 0 h 109"/>
                                <a:gd name="T22" fmla="*/ 48 w 96"/>
                                <a:gd name="T23" fmla="*/ 8 h 109"/>
                                <a:gd name="T24" fmla="*/ 48 w 96"/>
                                <a:gd name="T25" fmla="*/ 8 h 109"/>
                                <a:gd name="T26" fmla="*/ 38 w 96"/>
                                <a:gd name="T27" fmla="*/ 12 h 109"/>
                                <a:gd name="T28" fmla="*/ 33 w 96"/>
                                <a:gd name="T29" fmla="*/ 29 h 109"/>
                                <a:gd name="T30" fmla="*/ 32 w 96"/>
                                <a:gd name="T31" fmla="*/ 63 h 109"/>
                                <a:gd name="T32" fmla="*/ 33 w 96"/>
                                <a:gd name="T33" fmla="*/ 85 h 109"/>
                                <a:gd name="T34" fmla="*/ 39 w 96"/>
                                <a:gd name="T35" fmla="*/ 97 h 109"/>
                                <a:gd name="T36" fmla="*/ 48 w 96"/>
                                <a:gd name="T37" fmla="*/ 101 h 109"/>
                                <a:gd name="T38" fmla="*/ 56 w 96"/>
                                <a:gd name="T39" fmla="*/ 98 h 109"/>
                                <a:gd name="T40" fmla="*/ 62 w 96"/>
                                <a:gd name="T41" fmla="*/ 88 h 109"/>
                                <a:gd name="T42" fmla="*/ 64 w 96"/>
                                <a:gd name="T43" fmla="*/ 46 h 109"/>
                                <a:gd name="T44" fmla="*/ 62 w 96"/>
                                <a:gd name="T45" fmla="*/ 20 h 109"/>
                                <a:gd name="T46" fmla="*/ 56 w 96"/>
                                <a:gd name="T47" fmla="*/ 10 h 109"/>
                                <a:gd name="T48" fmla="*/ 48 w 96"/>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 h="109">
                                  <a:moveTo>
                                    <a:pt x="48" y="0"/>
                                  </a:moveTo>
                                  <a:lnTo>
                                    <a:pt x="48" y="0"/>
                                  </a:lnTo>
                                  <a:cubicBezTo>
                                    <a:pt x="57" y="0"/>
                                    <a:pt x="65" y="2"/>
                                    <a:pt x="73" y="7"/>
                                  </a:cubicBezTo>
                                  <a:cubicBezTo>
                                    <a:pt x="80" y="11"/>
                                    <a:pt x="86" y="18"/>
                                    <a:pt x="90" y="27"/>
                                  </a:cubicBezTo>
                                  <a:cubicBezTo>
                                    <a:pt x="94" y="35"/>
                                    <a:pt x="96" y="44"/>
                                    <a:pt x="96" y="54"/>
                                  </a:cubicBezTo>
                                  <a:cubicBezTo>
                                    <a:pt x="96" y="69"/>
                                    <a:pt x="92" y="81"/>
                                    <a:pt x="85" y="91"/>
                                  </a:cubicBezTo>
                                  <a:cubicBezTo>
                                    <a:pt x="76" y="103"/>
                                    <a:pt x="64" y="109"/>
                                    <a:pt x="48" y="109"/>
                                  </a:cubicBezTo>
                                  <a:cubicBezTo>
                                    <a:pt x="32" y="109"/>
                                    <a:pt x="21" y="103"/>
                                    <a:pt x="12" y="92"/>
                                  </a:cubicBezTo>
                                  <a:cubicBezTo>
                                    <a:pt x="4" y="82"/>
                                    <a:pt x="0" y="69"/>
                                    <a:pt x="0" y="55"/>
                                  </a:cubicBezTo>
                                  <a:cubicBezTo>
                                    <a:pt x="0" y="40"/>
                                    <a:pt x="4" y="27"/>
                                    <a:pt x="12" y="16"/>
                                  </a:cubicBezTo>
                                  <a:cubicBezTo>
                                    <a:pt x="21" y="5"/>
                                    <a:pt x="33" y="0"/>
                                    <a:pt x="48" y="0"/>
                                  </a:cubicBezTo>
                                  <a:close/>
                                  <a:moveTo>
                                    <a:pt x="48" y="8"/>
                                  </a:moveTo>
                                  <a:lnTo>
                                    <a:pt x="48" y="8"/>
                                  </a:lnTo>
                                  <a:cubicBezTo>
                                    <a:pt x="44" y="8"/>
                                    <a:pt x="41" y="9"/>
                                    <a:pt x="38" y="12"/>
                                  </a:cubicBezTo>
                                  <a:cubicBezTo>
                                    <a:pt x="36" y="15"/>
                                    <a:pt x="34" y="20"/>
                                    <a:pt x="33" y="29"/>
                                  </a:cubicBezTo>
                                  <a:cubicBezTo>
                                    <a:pt x="32" y="37"/>
                                    <a:pt x="32" y="49"/>
                                    <a:pt x="32" y="63"/>
                                  </a:cubicBezTo>
                                  <a:cubicBezTo>
                                    <a:pt x="32" y="71"/>
                                    <a:pt x="32" y="78"/>
                                    <a:pt x="33" y="85"/>
                                  </a:cubicBezTo>
                                  <a:cubicBezTo>
                                    <a:pt x="34" y="90"/>
                                    <a:pt x="36" y="94"/>
                                    <a:pt x="39" y="97"/>
                                  </a:cubicBezTo>
                                  <a:cubicBezTo>
                                    <a:pt x="41" y="100"/>
                                    <a:pt x="44" y="101"/>
                                    <a:pt x="48" y="101"/>
                                  </a:cubicBezTo>
                                  <a:cubicBezTo>
                                    <a:pt x="51" y="101"/>
                                    <a:pt x="54" y="100"/>
                                    <a:pt x="56" y="98"/>
                                  </a:cubicBezTo>
                                  <a:cubicBezTo>
                                    <a:pt x="59" y="96"/>
                                    <a:pt x="61" y="92"/>
                                    <a:pt x="62" y="88"/>
                                  </a:cubicBezTo>
                                  <a:cubicBezTo>
                                    <a:pt x="63" y="81"/>
                                    <a:pt x="64" y="67"/>
                                    <a:pt x="64" y="46"/>
                                  </a:cubicBezTo>
                                  <a:cubicBezTo>
                                    <a:pt x="64" y="33"/>
                                    <a:pt x="63" y="25"/>
                                    <a:pt x="62" y="20"/>
                                  </a:cubicBezTo>
                                  <a:cubicBezTo>
                                    <a:pt x="60" y="16"/>
                                    <a:pt x="58" y="12"/>
                                    <a:pt x="56" y="10"/>
                                  </a:cubicBezTo>
                                  <a:cubicBezTo>
                                    <a:pt x="54" y="9"/>
                                    <a:pt x="51" y="8"/>
                                    <a:pt x="48" y="8"/>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1" name="Freeform 19"/>
                          <wps:cNvSpPr>
                            <a:spLocks/>
                          </wps:cNvSpPr>
                          <wps:spPr bwMode="auto">
                            <a:xfrm>
                              <a:off x="13987145" y="368935"/>
                              <a:ext cx="69215" cy="67310"/>
                            </a:xfrm>
                            <a:custGeom>
                              <a:avLst/>
                              <a:gdLst>
                                <a:gd name="T0" fmla="*/ 51 w 108"/>
                                <a:gd name="T1" fmla="*/ 106 h 106"/>
                                <a:gd name="T2" fmla="*/ 51 w 108"/>
                                <a:gd name="T3" fmla="*/ 106 h 106"/>
                                <a:gd name="T4" fmla="*/ 17 w 108"/>
                                <a:gd name="T5" fmla="*/ 26 h 106"/>
                                <a:gd name="T6" fmla="*/ 7 w 108"/>
                                <a:gd name="T7" fmla="*/ 8 h 106"/>
                                <a:gd name="T8" fmla="*/ 0 w 108"/>
                                <a:gd name="T9" fmla="*/ 4 h 106"/>
                                <a:gd name="T10" fmla="*/ 0 w 108"/>
                                <a:gd name="T11" fmla="*/ 0 h 106"/>
                                <a:gd name="T12" fmla="*/ 54 w 108"/>
                                <a:gd name="T13" fmla="*/ 0 h 106"/>
                                <a:gd name="T14" fmla="*/ 54 w 108"/>
                                <a:gd name="T15" fmla="*/ 4 h 106"/>
                                <a:gd name="T16" fmla="*/ 47 w 108"/>
                                <a:gd name="T17" fmla="*/ 6 h 106"/>
                                <a:gd name="T18" fmla="*/ 45 w 108"/>
                                <a:gd name="T19" fmla="*/ 12 h 106"/>
                                <a:gd name="T20" fmla="*/ 49 w 108"/>
                                <a:gd name="T21" fmla="*/ 27 h 106"/>
                                <a:gd name="T22" fmla="*/ 66 w 108"/>
                                <a:gd name="T23" fmla="*/ 65 h 106"/>
                                <a:gd name="T24" fmla="*/ 80 w 108"/>
                                <a:gd name="T25" fmla="*/ 32 h 106"/>
                                <a:gd name="T26" fmla="*/ 86 w 108"/>
                                <a:gd name="T27" fmla="*/ 12 h 106"/>
                                <a:gd name="T28" fmla="*/ 83 w 108"/>
                                <a:gd name="T29" fmla="*/ 6 h 106"/>
                                <a:gd name="T30" fmla="*/ 74 w 108"/>
                                <a:gd name="T31" fmla="*/ 4 h 106"/>
                                <a:gd name="T32" fmla="*/ 74 w 108"/>
                                <a:gd name="T33" fmla="*/ 0 h 106"/>
                                <a:gd name="T34" fmla="*/ 108 w 108"/>
                                <a:gd name="T35" fmla="*/ 0 h 106"/>
                                <a:gd name="T36" fmla="*/ 108 w 108"/>
                                <a:gd name="T37" fmla="*/ 4 h 106"/>
                                <a:gd name="T38" fmla="*/ 100 w 108"/>
                                <a:gd name="T39" fmla="*/ 8 h 106"/>
                                <a:gd name="T40" fmla="*/ 91 w 108"/>
                                <a:gd name="T41" fmla="*/ 25 h 106"/>
                                <a:gd name="T42" fmla="*/ 57 w 108"/>
                                <a:gd name="T43" fmla="*/ 106 h 106"/>
                                <a:gd name="T44" fmla="*/ 51 w 108"/>
                                <a:gd name="T4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 h="106">
                                  <a:moveTo>
                                    <a:pt x="51" y="106"/>
                                  </a:moveTo>
                                  <a:lnTo>
                                    <a:pt x="51" y="106"/>
                                  </a:lnTo>
                                  <a:lnTo>
                                    <a:pt x="17" y="26"/>
                                  </a:lnTo>
                                  <a:cubicBezTo>
                                    <a:pt x="13" y="17"/>
                                    <a:pt x="9" y="10"/>
                                    <a:pt x="7" y="8"/>
                                  </a:cubicBezTo>
                                  <a:cubicBezTo>
                                    <a:pt x="5" y="6"/>
                                    <a:pt x="3" y="5"/>
                                    <a:pt x="0" y="4"/>
                                  </a:cubicBezTo>
                                  <a:lnTo>
                                    <a:pt x="0" y="0"/>
                                  </a:lnTo>
                                  <a:lnTo>
                                    <a:pt x="54" y="0"/>
                                  </a:lnTo>
                                  <a:lnTo>
                                    <a:pt x="54" y="4"/>
                                  </a:lnTo>
                                  <a:cubicBezTo>
                                    <a:pt x="51" y="4"/>
                                    <a:pt x="48" y="5"/>
                                    <a:pt x="47" y="6"/>
                                  </a:cubicBezTo>
                                  <a:cubicBezTo>
                                    <a:pt x="45" y="8"/>
                                    <a:pt x="45" y="9"/>
                                    <a:pt x="45" y="12"/>
                                  </a:cubicBezTo>
                                  <a:cubicBezTo>
                                    <a:pt x="45" y="14"/>
                                    <a:pt x="46" y="19"/>
                                    <a:pt x="49" y="27"/>
                                  </a:cubicBezTo>
                                  <a:lnTo>
                                    <a:pt x="66" y="65"/>
                                  </a:lnTo>
                                  <a:lnTo>
                                    <a:pt x="80" y="32"/>
                                  </a:lnTo>
                                  <a:cubicBezTo>
                                    <a:pt x="84" y="23"/>
                                    <a:pt x="86" y="16"/>
                                    <a:pt x="86" y="12"/>
                                  </a:cubicBezTo>
                                  <a:cubicBezTo>
                                    <a:pt x="86" y="10"/>
                                    <a:pt x="85" y="8"/>
                                    <a:pt x="83" y="6"/>
                                  </a:cubicBezTo>
                                  <a:cubicBezTo>
                                    <a:pt x="81" y="5"/>
                                    <a:pt x="79" y="4"/>
                                    <a:pt x="74" y="4"/>
                                  </a:cubicBezTo>
                                  <a:lnTo>
                                    <a:pt x="74" y="0"/>
                                  </a:lnTo>
                                  <a:lnTo>
                                    <a:pt x="108" y="0"/>
                                  </a:lnTo>
                                  <a:lnTo>
                                    <a:pt x="108" y="4"/>
                                  </a:lnTo>
                                  <a:cubicBezTo>
                                    <a:pt x="105" y="5"/>
                                    <a:pt x="102" y="6"/>
                                    <a:pt x="100" y="8"/>
                                  </a:cubicBezTo>
                                  <a:cubicBezTo>
                                    <a:pt x="98" y="10"/>
                                    <a:pt x="95" y="16"/>
                                    <a:pt x="91" y="25"/>
                                  </a:cubicBezTo>
                                  <a:lnTo>
                                    <a:pt x="57" y="106"/>
                                  </a:lnTo>
                                  <a:lnTo>
                                    <a:pt x="51" y="106"/>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2" name="Freeform 20"/>
                          <wps:cNvSpPr>
                            <a:spLocks noEditPoints="1"/>
                          </wps:cNvSpPr>
                          <wps:spPr bwMode="auto">
                            <a:xfrm>
                              <a:off x="14053185" y="367030"/>
                              <a:ext cx="54610" cy="69215"/>
                            </a:xfrm>
                            <a:custGeom>
                              <a:avLst/>
                              <a:gdLst>
                                <a:gd name="T0" fmla="*/ 86 w 86"/>
                                <a:gd name="T1" fmla="*/ 51 h 109"/>
                                <a:gd name="T2" fmla="*/ 86 w 86"/>
                                <a:gd name="T3" fmla="*/ 51 h 109"/>
                                <a:gd name="T4" fmla="*/ 29 w 86"/>
                                <a:gd name="T5" fmla="*/ 51 h 109"/>
                                <a:gd name="T6" fmla="*/ 40 w 86"/>
                                <a:gd name="T7" fmla="*/ 83 h 109"/>
                                <a:gd name="T8" fmla="*/ 59 w 86"/>
                                <a:gd name="T9" fmla="*/ 92 h 109"/>
                                <a:gd name="T10" fmla="*/ 71 w 86"/>
                                <a:gd name="T11" fmla="*/ 88 h 109"/>
                                <a:gd name="T12" fmla="*/ 82 w 86"/>
                                <a:gd name="T13" fmla="*/ 75 h 109"/>
                                <a:gd name="T14" fmla="*/ 86 w 86"/>
                                <a:gd name="T15" fmla="*/ 78 h 109"/>
                                <a:gd name="T16" fmla="*/ 67 w 86"/>
                                <a:gd name="T17" fmla="*/ 102 h 109"/>
                                <a:gd name="T18" fmla="*/ 44 w 86"/>
                                <a:gd name="T19" fmla="*/ 109 h 109"/>
                                <a:gd name="T20" fmla="*/ 9 w 86"/>
                                <a:gd name="T21" fmla="*/ 91 h 109"/>
                                <a:gd name="T22" fmla="*/ 0 w 86"/>
                                <a:gd name="T23" fmla="*/ 56 h 109"/>
                                <a:gd name="T24" fmla="*/ 14 w 86"/>
                                <a:gd name="T25" fmla="*/ 15 h 109"/>
                                <a:gd name="T26" fmla="*/ 46 w 86"/>
                                <a:gd name="T27" fmla="*/ 0 h 109"/>
                                <a:gd name="T28" fmla="*/ 73 w 86"/>
                                <a:gd name="T29" fmla="*/ 13 h 109"/>
                                <a:gd name="T30" fmla="*/ 86 w 86"/>
                                <a:gd name="T31" fmla="*/ 51 h 109"/>
                                <a:gd name="T32" fmla="*/ 59 w 86"/>
                                <a:gd name="T33" fmla="*/ 43 h 109"/>
                                <a:gd name="T34" fmla="*/ 59 w 86"/>
                                <a:gd name="T35" fmla="*/ 43 h 109"/>
                                <a:gd name="T36" fmla="*/ 57 w 86"/>
                                <a:gd name="T37" fmla="*/ 19 h 109"/>
                                <a:gd name="T38" fmla="*/ 51 w 86"/>
                                <a:gd name="T39" fmla="*/ 9 h 109"/>
                                <a:gd name="T40" fmla="*/ 45 w 86"/>
                                <a:gd name="T41" fmla="*/ 7 h 109"/>
                                <a:gd name="T42" fmla="*/ 35 w 86"/>
                                <a:gd name="T43" fmla="*/ 13 h 109"/>
                                <a:gd name="T44" fmla="*/ 29 w 86"/>
                                <a:gd name="T45" fmla="*/ 39 h 109"/>
                                <a:gd name="T46" fmla="*/ 29 w 86"/>
                                <a:gd name="T47" fmla="*/ 43 h 109"/>
                                <a:gd name="T48" fmla="*/ 59 w 86"/>
                                <a:gd name="T4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29" y="51"/>
                                  </a:lnTo>
                                  <a:cubicBezTo>
                                    <a:pt x="30" y="64"/>
                                    <a:pt x="34" y="75"/>
                                    <a:pt x="40" y="83"/>
                                  </a:cubicBezTo>
                                  <a:cubicBezTo>
                                    <a:pt x="45" y="89"/>
                                    <a:pt x="51" y="92"/>
                                    <a:pt x="59" y="92"/>
                                  </a:cubicBezTo>
                                  <a:cubicBezTo>
                                    <a:pt x="63" y="92"/>
                                    <a:pt x="67" y="91"/>
                                    <a:pt x="71" y="88"/>
                                  </a:cubicBezTo>
                                  <a:cubicBezTo>
                                    <a:pt x="74" y="86"/>
                                    <a:pt x="78" y="82"/>
                                    <a:pt x="82" y="75"/>
                                  </a:cubicBezTo>
                                  <a:lnTo>
                                    <a:pt x="86" y="78"/>
                                  </a:lnTo>
                                  <a:cubicBezTo>
                                    <a:pt x="80" y="89"/>
                                    <a:pt x="74" y="97"/>
                                    <a:pt x="67" y="102"/>
                                  </a:cubicBezTo>
                                  <a:cubicBezTo>
                                    <a:pt x="61" y="106"/>
                                    <a:pt x="53" y="109"/>
                                    <a:pt x="44" y="109"/>
                                  </a:cubicBezTo>
                                  <a:cubicBezTo>
                                    <a:pt x="29" y="109"/>
                                    <a:pt x="17" y="103"/>
                                    <a:pt x="9" y="91"/>
                                  </a:cubicBezTo>
                                  <a:cubicBezTo>
                                    <a:pt x="3" y="82"/>
                                    <a:pt x="0" y="70"/>
                                    <a:pt x="0" y="56"/>
                                  </a:cubicBezTo>
                                  <a:cubicBezTo>
                                    <a:pt x="0" y="39"/>
                                    <a:pt x="5" y="25"/>
                                    <a:pt x="14" y="15"/>
                                  </a:cubicBezTo>
                                  <a:cubicBezTo>
                                    <a:pt x="23" y="5"/>
                                    <a:pt x="34" y="0"/>
                                    <a:pt x="46" y="0"/>
                                  </a:cubicBezTo>
                                  <a:cubicBezTo>
                                    <a:pt x="57" y="0"/>
                                    <a:pt x="66" y="4"/>
                                    <a:pt x="73" y="13"/>
                                  </a:cubicBezTo>
                                  <a:cubicBezTo>
                                    <a:pt x="81" y="21"/>
                                    <a:pt x="85" y="34"/>
                                    <a:pt x="86" y="51"/>
                                  </a:cubicBezTo>
                                  <a:close/>
                                  <a:moveTo>
                                    <a:pt x="59" y="43"/>
                                  </a:moveTo>
                                  <a:lnTo>
                                    <a:pt x="59" y="43"/>
                                  </a:lnTo>
                                  <a:cubicBezTo>
                                    <a:pt x="59" y="32"/>
                                    <a:pt x="58" y="23"/>
                                    <a:pt x="57" y="19"/>
                                  </a:cubicBezTo>
                                  <a:cubicBezTo>
                                    <a:pt x="56" y="15"/>
                                    <a:pt x="54" y="11"/>
                                    <a:pt x="51" y="9"/>
                                  </a:cubicBezTo>
                                  <a:cubicBezTo>
                                    <a:pt x="49" y="8"/>
                                    <a:pt x="47" y="7"/>
                                    <a:pt x="45" y="7"/>
                                  </a:cubicBezTo>
                                  <a:cubicBezTo>
                                    <a:pt x="41" y="7"/>
                                    <a:pt x="38" y="9"/>
                                    <a:pt x="35" y="13"/>
                                  </a:cubicBezTo>
                                  <a:cubicBezTo>
                                    <a:pt x="31" y="19"/>
                                    <a:pt x="29" y="28"/>
                                    <a:pt x="29" y="39"/>
                                  </a:cubicBezTo>
                                  <a:lnTo>
                                    <a:pt x="29" y="43"/>
                                  </a:lnTo>
                                  <a:lnTo>
                                    <a:pt x="59" y="4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3" name="Freeform 21"/>
                          <wps:cNvSpPr>
                            <a:spLocks/>
                          </wps:cNvSpPr>
                          <wps:spPr bwMode="auto">
                            <a:xfrm>
                              <a:off x="14112240" y="367030"/>
                              <a:ext cx="56515" cy="67310"/>
                            </a:xfrm>
                            <a:custGeom>
                              <a:avLst/>
                              <a:gdLst>
                                <a:gd name="T0" fmla="*/ 41 w 88"/>
                                <a:gd name="T1" fmla="*/ 3 h 106"/>
                                <a:gd name="T2" fmla="*/ 41 w 88"/>
                                <a:gd name="T3" fmla="*/ 3 h 106"/>
                                <a:gd name="T4" fmla="*/ 41 w 88"/>
                                <a:gd name="T5" fmla="*/ 26 h 106"/>
                                <a:gd name="T6" fmla="*/ 59 w 88"/>
                                <a:gd name="T7" fmla="*/ 5 h 106"/>
                                <a:gd name="T8" fmla="*/ 74 w 88"/>
                                <a:gd name="T9" fmla="*/ 0 h 106"/>
                                <a:gd name="T10" fmla="*/ 84 w 88"/>
                                <a:gd name="T11" fmla="*/ 4 h 106"/>
                                <a:gd name="T12" fmla="*/ 88 w 88"/>
                                <a:gd name="T13" fmla="*/ 14 h 106"/>
                                <a:gd name="T14" fmla="*/ 84 w 88"/>
                                <a:gd name="T15" fmla="*/ 26 h 106"/>
                                <a:gd name="T16" fmla="*/ 75 w 88"/>
                                <a:gd name="T17" fmla="*/ 30 h 106"/>
                                <a:gd name="T18" fmla="*/ 65 w 88"/>
                                <a:gd name="T19" fmla="*/ 26 h 106"/>
                                <a:gd name="T20" fmla="*/ 60 w 88"/>
                                <a:gd name="T21" fmla="*/ 22 h 106"/>
                                <a:gd name="T22" fmla="*/ 58 w 88"/>
                                <a:gd name="T23" fmla="*/ 21 h 106"/>
                                <a:gd name="T24" fmla="*/ 52 w 88"/>
                                <a:gd name="T25" fmla="*/ 24 h 106"/>
                                <a:gd name="T26" fmla="*/ 45 w 88"/>
                                <a:gd name="T27" fmla="*/ 34 h 106"/>
                                <a:gd name="T28" fmla="*/ 41 w 88"/>
                                <a:gd name="T29" fmla="*/ 58 h 106"/>
                                <a:gd name="T30" fmla="*/ 41 w 88"/>
                                <a:gd name="T31" fmla="*/ 82 h 106"/>
                                <a:gd name="T32" fmla="*/ 42 w 88"/>
                                <a:gd name="T33" fmla="*/ 88 h 106"/>
                                <a:gd name="T34" fmla="*/ 42 w 88"/>
                                <a:gd name="T35" fmla="*/ 96 h 106"/>
                                <a:gd name="T36" fmla="*/ 46 w 88"/>
                                <a:gd name="T37" fmla="*/ 100 h 106"/>
                                <a:gd name="T38" fmla="*/ 55 w 88"/>
                                <a:gd name="T39" fmla="*/ 102 h 106"/>
                                <a:gd name="T40" fmla="*/ 55 w 88"/>
                                <a:gd name="T41" fmla="*/ 106 h 106"/>
                                <a:gd name="T42" fmla="*/ 0 w 88"/>
                                <a:gd name="T43" fmla="*/ 106 h 106"/>
                                <a:gd name="T44" fmla="*/ 0 w 88"/>
                                <a:gd name="T45" fmla="*/ 102 h 106"/>
                                <a:gd name="T46" fmla="*/ 9 w 88"/>
                                <a:gd name="T47" fmla="*/ 98 h 106"/>
                                <a:gd name="T48" fmla="*/ 11 w 88"/>
                                <a:gd name="T49" fmla="*/ 82 h 106"/>
                                <a:gd name="T50" fmla="*/ 11 w 88"/>
                                <a:gd name="T51" fmla="*/ 25 h 106"/>
                                <a:gd name="T52" fmla="*/ 10 w 88"/>
                                <a:gd name="T53" fmla="*/ 14 h 106"/>
                                <a:gd name="T54" fmla="*/ 7 w 88"/>
                                <a:gd name="T55" fmla="*/ 9 h 106"/>
                                <a:gd name="T56" fmla="*/ 0 w 88"/>
                                <a:gd name="T57" fmla="*/ 7 h 106"/>
                                <a:gd name="T58" fmla="*/ 0 w 88"/>
                                <a:gd name="T59" fmla="*/ 3 h 106"/>
                                <a:gd name="T60" fmla="*/ 41 w 88"/>
                                <a:gd name="T61"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1" y="3"/>
                                  </a:moveTo>
                                  <a:lnTo>
                                    <a:pt x="41" y="3"/>
                                  </a:lnTo>
                                  <a:lnTo>
                                    <a:pt x="41" y="26"/>
                                  </a:lnTo>
                                  <a:cubicBezTo>
                                    <a:pt x="48" y="16"/>
                                    <a:pt x="54" y="9"/>
                                    <a:pt x="59" y="5"/>
                                  </a:cubicBezTo>
                                  <a:cubicBezTo>
                                    <a:pt x="64" y="2"/>
                                    <a:pt x="69" y="0"/>
                                    <a:pt x="74" y="0"/>
                                  </a:cubicBezTo>
                                  <a:cubicBezTo>
                                    <a:pt x="78" y="0"/>
                                    <a:pt x="82" y="1"/>
                                    <a:pt x="84" y="4"/>
                                  </a:cubicBezTo>
                                  <a:cubicBezTo>
                                    <a:pt x="86" y="6"/>
                                    <a:pt x="88" y="10"/>
                                    <a:pt x="88" y="14"/>
                                  </a:cubicBezTo>
                                  <a:cubicBezTo>
                                    <a:pt x="88" y="19"/>
                                    <a:pt x="86" y="23"/>
                                    <a:pt x="84" y="26"/>
                                  </a:cubicBezTo>
                                  <a:cubicBezTo>
                                    <a:pt x="82" y="29"/>
                                    <a:pt x="79" y="30"/>
                                    <a:pt x="75" y="30"/>
                                  </a:cubicBezTo>
                                  <a:cubicBezTo>
                                    <a:pt x="72" y="30"/>
                                    <a:pt x="68" y="29"/>
                                    <a:pt x="65" y="26"/>
                                  </a:cubicBezTo>
                                  <a:cubicBezTo>
                                    <a:pt x="63" y="24"/>
                                    <a:pt x="61" y="22"/>
                                    <a:pt x="60" y="22"/>
                                  </a:cubicBezTo>
                                  <a:cubicBezTo>
                                    <a:pt x="60" y="22"/>
                                    <a:pt x="59" y="21"/>
                                    <a:pt x="58" y="21"/>
                                  </a:cubicBezTo>
                                  <a:cubicBezTo>
                                    <a:pt x="56" y="21"/>
                                    <a:pt x="54" y="22"/>
                                    <a:pt x="52" y="24"/>
                                  </a:cubicBezTo>
                                  <a:cubicBezTo>
                                    <a:pt x="49" y="26"/>
                                    <a:pt x="47" y="30"/>
                                    <a:pt x="45" y="34"/>
                                  </a:cubicBezTo>
                                  <a:cubicBezTo>
                                    <a:pt x="43" y="42"/>
                                    <a:pt x="41" y="49"/>
                                    <a:pt x="41" y="58"/>
                                  </a:cubicBezTo>
                                  <a:lnTo>
                                    <a:pt x="41" y="82"/>
                                  </a:lnTo>
                                  <a:lnTo>
                                    <a:pt x="42" y="88"/>
                                  </a:lnTo>
                                  <a:cubicBezTo>
                                    <a:pt x="42" y="92"/>
                                    <a:pt x="42" y="95"/>
                                    <a:pt x="42" y="96"/>
                                  </a:cubicBezTo>
                                  <a:cubicBezTo>
                                    <a:pt x="43" y="98"/>
                                    <a:pt x="44" y="99"/>
                                    <a:pt x="46" y="100"/>
                                  </a:cubicBezTo>
                                  <a:cubicBezTo>
                                    <a:pt x="48" y="101"/>
                                    <a:pt x="51" y="101"/>
                                    <a:pt x="55" y="102"/>
                                  </a:cubicBezTo>
                                  <a:lnTo>
                                    <a:pt x="55" y="106"/>
                                  </a:lnTo>
                                  <a:lnTo>
                                    <a:pt x="0" y="106"/>
                                  </a:lnTo>
                                  <a:lnTo>
                                    <a:pt x="0" y="102"/>
                                  </a:lnTo>
                                  <a:cubicBezTo>
                                    <a:pt x="4" y="101"/>
                                    <a:pt x="7" y="100"/>
                                    <a:pt x="9" y="98"/>
                                  </a:cubicBezTo>
                                  <a:cubicBezTo>
                                    <a:pt x="10" y="96"/>
                                    <a:pt x="11" y="90"/>
                                    <a:pt x="11" y="82"/>
                                  </a:cubicBezTo>
                                  <a:lnTo>
                                    <a:pt x="11" y="25"/>
                                  </a:lnTo>
                                  <a:cubicBezTo>
                                    <a:pt x="11" y="19"/>
                                    <a:pt x="11" y="15"/>
                                    <a:pt x="10" y="14"/>
                                  </a:cubicBezTo>
                                  <a:cubicBezTo>
                                    <a:pt x="9" y="12"/>
                                    <a:pt x="8" y="10"/>
                                    <a:pt x="7" y="9"/>
                                  </a:cubicBezTo>
                                  <a:cubicBezTo>
                                    <a:pt x="5" y="8"/>
                                    <a:pt x="3" y="7"/>
                                    <a:pt x="0" y="7"/>
                                  </a:cubicBezTo>
                                  <a:lnTo>
                                    <a:pt x="0" y="3"/>
                                  </a:lnTo>
                                  <a:lnTo>
                                    <a:pt x="41"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4" name="Freeform 22"/>
                          <wps:cNvSpPr>
                            <a:spLocks/>
                          </wps:cNvSpPr>
                          <wps:spPr bwMode="auto">
                            <a:xfrm>
                              <a:off x="14172565" y="367030"/>
                              <a:ext cx="71120" cy="67310"/>
                            </a:xfrm>
                            <a:custGeom>
                              <a:avLst/>
                              <a:gdLst>
                                <a:gd name="T0" fmla="*/ 42 w 111"/>
                                <a:gd name="T1" fmla="*/ 3 h 106"/>
                                <a:gd name="T2" fmla="*/ 42 w 111"/>
                                <a:gd name="T3" fmla="*/ 3 h 106"/>
                                <a:gd name="T4" fmla="*/ 42 w 111"/>
                                <a:gd name="T5" fmla="*/ 16 h 106"/>
                                <a:gd name="T6" fmla="*/ 57 w 111"/>
                                <a:gd name="T7" fmla="*/ 4 h 106"/>
                                <a:gd name="T8" fmla="*/ 73 w 111"/>
                                <a:gd name="T9" fmla="*/ 0 h 106"/>
                                <a:gd name="T10" fmla="*/ 89 w 111"/>
                                <a:gd name="T11" fmla="*/ 6 h 106"/>
                                <a:gd name="T12" fmla="*/ 98 w 111"/>
                                <a:gd name="T13" fmla="*/ 19 h 106"/>
                                <a:gd name="T14" fmla="*/ 100 w 111"/>
                                <a:gd name="T15" fmla="*/ 43 h 106"/>
                                <a:gd name="T16" fmla="*/ 100 w 111"/>
                                <a:gd name="T17" fmla="*/ 83 h 106"/>
                                <a:gd name="T18" fmla="*/ 102 w 111"/>
                                <a:gd name="T19" fmla="*/ 98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3 h 106"/>
                                <a:gd name="T32" fmla="*/ 69 w 111"/>
                                <a:gd name="T33" fmla="*/ 38 h 106"/>
                                <a:gd name="T34" fmla="*/ 68 w 111"/>
                                <a:gd name="T35" fmla="*/ 22 h 106"/>
                                <a:gd name="T36" fmla="*/ 65 w 111"/>
                                <a:gd name="T37" fmla="*/ 17 h 106"/>
                                <a:gd name="T38" fmla="*/ 60 w 111"/>
                                <a:gd name="T39" fmla="*/ 15 h 106"/>
                                <a:gd name="T40" fmla="*/ 42 w 111"/>
                                <a:gd name="T41" fmla="*/ 28 h 106"/>
                                <a:gd name="T42" fmla="*/ 42 w 111"/>
                                <a:gd name="T43" fmla="*/ 83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3 h 106"/>
                                <a:gd name="T58" fmla="*/ 11 w 111"/>
                                <a:gd name="T59" fmla="*/ 25 h 106"/>
                                <a:gd name="T60" fmla="*/ 9 w 111"/>
                                <a:gd name="T61" fmla="*/ 11 h 106"/>
                                <a:gd name="T62" fmla="*/ 0 w 111"/>
                                <a:gd name="T63" fmla="*/ 7 h 106"/>
                                <a:gd name="T64" fmla="*/ 0 w 111"/>
                                <a:gd name="T65" fmla="*/ 3 h 106"/>
                                <a:gd name="T66" fmla="*/ 42 w 111"/>
                                <a:gd name="T67"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3"/>
                                  </a:moveTo>
                                  <a:lnTo>
                                    <a:pt x="42" y="3"/>
                                  </a:lnTo>
                                  <a:lnTo>
                                    <a:pt x="42" y="16"/>
                                  </a:lnTo>
                                  <a:cubicBezTo>
                                    <a:pt x="47" y="11"/>
                                    <a:pt x="52" y="6"/>
                                    <a:pt x="57" y="4"/>
                                  </a:cubicBezTo>
                                  <a:cubicBezTo>
                                    <a:pt x="62" y="1"/>
                                    <a:pt x="67" y="0"/>
                                    <a:pt x="73" y="0"/>
                                  </a:cubicBezTo>
                                  <a:cubicBezTo>
                                    <a:pt x="79" y="0"/>
                                    <a:pt x="85" y="2"/>
                                    <a:pt x="89" y="6"/>
                                  </a:cubicBezTo>
                                  <a:cubicBezTo>
                                    <a:pt x="94" y="9"/>
                                    <a:pt x="97" y="14"/>
                                    <a:pt x="98" y="19"/>
                                  </a:cubicBezTo>
                                  <a:cubicBezTo>
                                    <a:pt x="99" y="23"/>
                                    <a:pt x="100" y="31"/>
                                    <a:pt x="100" y="43"/>
                                  </a:cubicBezTo>
                                  <a:lnTo>
                                    <a:pt x="100" y="83"/>
                                  </a:lnTo>
                                  <a:cubicBezTo>
                                    <a:pt x="100" y="91"/>
                                    <a:pt x="101" y="96"/>
                                    <a:pt x="102" y="98"/>
                                  </a:cubicBezTo>
                                  <a:cubicBezTo>
                                    <a:pt x="103" y="100"/>
                                    <a:pt x="106" y="101"/>
                                    <a:pt x="111" y="102"/>
                                  </a:cubicBezTo>
                                  <a:lnTo>
                                    <a:pt x="111" y="106"/>
                                  </a:lnTo>
                                  <a:lnTo>
                                    <a:pt x="59" y="106"/>
                                  </a:lnTo>
                                  <a:lnTo>
                                    <a:pt x="59" y="102"/>
                                  </a:lnTo>
                                  <a:cubicBezTo>
                                    <a:pt x="63" y="101"/>
                                    <a:pt x="66" y="100"/>
                                    <a:pt x="67" y="97"/>
                                  </a:cubicBezTo>
                                  <a:cubicBezTo>
                                    <a:pt x="69" y="95"/>
                                    <a:pt x="69" y="91"/>
                                    <a:pt x="69" y="83"/>
                                  </a:cubicBezTo>
                                  <a:lnTo>
                                    <a:pt x="69" y="38"/>
                                  </a:lnTo>
                                  <a:cubicBezTo>
                                    <a:pt x="69" y="29"/>
                                    <a:pt x="69" y="24"/>
                                    <a:pt x="68" y="22"/>
                                  </a:cubicBezTo>
                                  <a:cubicBezTo>
                                    <a:pt x="68" y="19"/>
                                    <a:pt x="66" y="18"/>
                                    <a:pt x="65" y="17"/>
                                  </a:cubicBezTo>
                                  <a:cubicBezTo>
                                    <a:pt x="63" y="15"/>
                                    <a:pt x="62" y="15"/>
                                    <a:pt x="60" y="15"/>
                                  </a:cubicBezTo>
                                  <a:cubicBezTo>
                                    <a:pt x="53" y="15"/>
                                    <a:pt x="48" y="19"/>
                                    <a:pt x="42" y="28"/>
                                  </a:cubicBezTo>
                                  <a:lnTo>
                                    <a:pt x="42" y="83"/>
                                  </a:lnTo>
                                  <a:cubicBezTo>
                                    <a:pt x="42" y="91"/>
                                    <a:pt x="43" y="96"/>
                                    <a:pt x="44" y="98"/>
                                  </a:cubicBezTo>
                                  <a:cubicBezTo>
                                    <a:pt x="46" y="100"/>
                                    <a:pt x="48" y="101"/>
                                    <a:pt x="52" y="102"/>
                                  </a:cubicBezTo>
                                  <a:lnTo>
                                    <a:pt x="52" y="106"/>
                                  </a:lnTo>
                                  <a:lnTo>
                                    <a:pt x="0" y="106"/>
                                  </a:lnTo>
                                  <a:lnTo>
                                    <a:pt x="0" y="102"/>
                                  </a:lnTo>
                                  <a:cubicBezTo>
                                    <a:pt x="5" y="101"/>
                                    <a:pt x="8" y="100"/>
                                    <a:pt x="9" y="98"/>
                                  </a:cubicBezTo>
                                  <a:cubicBezTo>
                                    <a:pt x="11" y="96"/>
                                    <a:pt x="11" y="91"/>
                                    <a:pt x="11" y="83"/>
                                  </a:cubicBezTo>
                                  <a:lnTo>
                                    <a:pt x="11" y="25"/>
                                  </a:lnTo>
                                  <a:cubicBezTo>
                                    <a:pt x="11" y="18"/>
                                    <a:pt x="11" y="13"/>
                                    <a:pt x="9" y="11"/>
                                  </a:cubicBezTo>
                                  <a:cubicBezTo>
                                    <a:pt x="8" y="9"/>
                                    <a:pt x="5" y="8"/>
                                    <a:pt x="0" y="7"/>
                                  </a:cubicBezTo>
                                  <a:lnTo>
                                    <a:pt x="0" y="3"/>
                                  </a:lnTo>
                                  <a:lnTo>
                                    <a:pt x="42"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5" name="Freeform 23"/>
                          <wps:cNvSpPr>
                            <a:spLocks/>
                          </wps:cNvSpPr>
                          <wps:spPr bwMode="auto">
                            <a:xfrm>
                              <a:off x="14248765" y="367030"/>
                              <a:ext cx="110490" cy="67310"/>
                            </a:xfrm>
                            <a:custGeom>
                              <a:avLst/>
                              <a:gdLst>
                                <a:gd name="T0" fmla="*/ 42 w 173"/>
                                <a:gd name="T1" fmla="*/ 3 h 106"/>
                                <a:gd name="T2" fmla="*/ 42 w 173"/>
                                <a:gd name="T3" fmla="*/ 3 h 106"/>
                                <a:gd name="T4" fmla="*/ 42 w 173"/>
                                <a:gd name="T5" fmla="*/ 17 h 106"/>
                                <a:gd name="T6" fmla="*/ 58 w 173"/>
                                <a:gd name="T7" fmla="*/ 4 h 106"/>
                                <a:gd name="T8" fmla="*/ 73 w 173"/>
                                <a:gd name="T9" fmla="*/ 0 h 106"/>
                                <a:gd name="T10" fmla="*/ 90 w 173"/>
                                <a:gd name="T11" fmla="*/ 5 h 106"/>
                                <a:gd name="T12" fmla="*/ 100 w 173"/>
                                <a:gd name="T13" fmla="*/ 19 h 106"/>
                                <a:gd name="T14" fmla="*/ 117 w 173"/>
                                <a:gd name="T15" fmla="*/ 4 h 106"/>
                                <a:gd name="T16" fmla="*/ 134 w 173"/>
                                <a:gd name="T17" fmla="*/ 0 h 106"/>
                                <a:gd name="T18" fmla="*/ 151 w 173"/>
                                <a:gd name="T19" fmla="*/ 5 h 106"/>
                                <a:gd name="T20" fmla="*/ 160 w 173"/>
                                <a:gd name="T21" fmla="*/ 17 h 106"/>
                                <a:gd name="T22" fmla="*/ 162 w 173"/>
                                <a:gd name="T23" fmla="*/ 41 h 106"/>
                                <a:gd name="T24" fmla="*/ 162 w 173"/>
                                <a:gd name="T25" fmla="*/ 83 h 106"/>
                                <a:gd name="T26" fmla="*/ 164 w 173"/>
                                <a:gd name="T27" fmla="*/ 98 h 106"/>
                                <a:gd name="T28" fmla="*/ 173 w 173"/>
                                <a:gd name="T29" fmla="*/ 102 h 106"/>
                                <a:gd name="T30" fmla="*/ 173 w 173"/>
                                <a:gd name="T31" fmla="*/ 106 h 106"/>
                                <a:gd name="T32" fmla="*/ 120 w 173"/>
                                <a:gd name="T33" fmla="*/ 106 h 106"/>
                                <a:gd name="T34" fmla="*/ 120 w 173"/>
                                <a:gd name="T35" fmla="*/ 102 h 106"/>
                                <a:gd name="T36" fmla="*/ 130 w 173"/>
                                <a:gd name="T37" fmla="*/ 97 h 106"/>
                                <a:gd name="T38" fmla="*/ 132 w 173"/>
                                <a:gd name="T39" fmla="*/ 83 h 106"/>
                                <a:gd name="T40" fmla="*/ 132 w 173"/>
                                <a:gd name="T41" fmla="*/ 39 h 106"/>
                                <a:gd name="T42" fmla="*/ 130 w 173"/>
                                <a:gd name="T43" fmla="*/ 22 h 106"/>
                                <a:gd name="T44" fmla="*/ 127 w 173"/>
                                <a:gd name="T45" fmla="*/ 16 h 106"/>
                                <a:gd name="T46" fmla="*/ 121 w 173"/>
                                <a:gd name="T47" fmla="*/ 14 h 106"/>
                                <a:gd name="T48" fmla="*/ 112 w 173"/>
                                <a:gd name="T49" fmla="*/ 18 h 106"/>
                                <a:gd name="T50" fmla="*/ 102 w 173"/>
                                <a:gd name="T51" fmla="*/ 28 h 106"/>
                                <a:gd name="T52" fmla="*/ 102 w 173"/>
                                <a:gd name="T53" fmla="*/ 83 h 106"/>
                                <a:gd name="T54" fmla="*/ 104 w 173"/>
                                <a:gd name="T55" fmla="*/ 97 h 106"/>
                                <a:gd name="T56" fmla="*/ 114 w 173"/>
                                <a:gd name="T57" fmla="*/ 102 h 106"/>
                                <a:gd name="T58" fmla="*/ 114 w 173"/>
                                <a:gd name="T59" fmla="*/ 106 h 106"/>
                                <a:gd name="T60" fmla="*/ 61 w 173"/>
                                <a:gd name="T61" fmla="*/ 106 h 106"/>
                                <a:gd name="T62" fmla="*/ 61 w 173"/>
                                <a:gd name="T63" fmla="*/ 102 h 106"/>
                                <a:gd name="T64" fmla="*/ 67 w 173"/>
                                <a:gd name="T65" fmla="*/ 100 h 106"/>
                                <a:gd name="T66" fmla="*/ 70 w 173"/>
                                <a:gd name="T67" fmla="*/ 95 h 106"/>
                                <a:gd name="T68" fmla="*/ 71 w 173"/>
                                <a:gd name="T69" fmla="*/ 83 h 106"/>
                                <a:gd name="T70" fmla="*/ 71 w 173"/>
                                <a:gd name="T71" fmla="*/ 39 h 106"/>
                                <a:gd name="T72" fmla="*/ 70 w 173"/>
                                <a:gd name="T73" fmla="*/ 22 h 106"/>
                                <a:gd name="T74" fmla="*/ 67 w 173"/>
                                <a:gd name="T75" fmla="*/ 16 h 106"/>
                                <a:gd name="T76" fmla="*/ 61 w 173"/>
                                <a:gd name="T77" fmla="*/ 14 h 106"/>
                                <a:gd name="T78" fmla="*/ 53 w 173"/>
                                <a:gd name="T79" fmla="*/ 17 h 106"/>
                                <a:gd name="T80" fmla="*/ 42 w 173"/>
                                <a:gd name="T81" fmla="*/ 28 h 106"/>
                                <a:gd name="T82" fmla="*/ 42 w 173"/>
                                <a:gd name="T83" fmla="*/ 83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3 h 106"/>
                                <a:gd name="T98" fmla="*/ 11 w 173"/>
                                <a:gd name="T99" fmla="*/ 25 h 106"/>
                                <a:gd name="T100" fmla="*/ 9 w 173"/>
                                <a:gd name="T101" fmla="*/ 11 h 106"/>
                                <a:gd name="T102" fmla="*/ 0 w 173"/>
                                <a:gd name="T103" fmla="*/ 7 h 106"/>
                                <a:gd name="T104" fmla="*/ 0 w 173"/>
                                <a:gd name="T105" fmla="*/ 3 h 106"/>
                                <a:gd name="T106" fmla="*/ 42 w 173"/>
                                <a:gd name="T107"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3"/>
                                  </a:moveTo>
                                  <a:lnTo>
                                    <a:pt x="42" y="3"/>
                                  </a:lnTo>
                                  <a:lnTo>
                                    <a:pt x="42" y="17"/>
                                  </a:lnTo>
                                  <a:cubicBezTo>
                                    <a:pt x="48" y="10"/>
                                    <a:pt x="53" y="6"/>
                                    <a:pt x="58" y="4"/>
                                  </a:cubicBezTo>
                                  <a:cubicBezTo>
                                    <a:pt x="62" y="1"/>
                                    <a:pt x="68" y="0"/>
                                    <a:pt x="73" y="0"/>
                                  </a:cubicBezTo>
                                  <a:cubicBezTo>
                                    <a:pt x="80" y="0"/>
                                    <a:pt x="86" y="1"/>
                                    <a:pt x="90" y="5"/>
                                  </a:cubicBezTo>
                                  <a:cubicBezTo>
                                    <a:pt x="95" y="8"/>
                                    <a:pt x="98" y="12"/>
                                    <a:pt x="100" y="19"/>
                                  </a:cubicBezTo>
                                  <a:cubicBezTo>
                                    <a:pt x="106" y="12"/>
                                    <a:pt x="112" y="7"/>
                                    <a:pt x="117" y="4"/>
                                  </a:cubicBezTo>
                                  <a:cubicBezTo>
                                    <a:pt x="123" y="1"/>
                                    <a:pt x="128" y="0"/>
                                    <a:pt x="134" y="0"/>
                                  </a:cubicBezTo>
                                  <a:cubicBezTo>
                                    <a:pt x="141" y="0"/>
                                    <a:pt x="147" y="2"/>
                                    <a:pt x="151" y="5"/>
                                  </a:cubicBezTo>
                                  <a:cubicBezTo>
                                    <a:pt x="155" y="8"/>
                                    <a:pt x="158" y="12"/>
                                    <a:pt x="160" y="17"/>
                                  </a:cubicBezTo>
                                  <a:cubicBezTo>
                                    <a:pt x="161" y="22"/>
                                    <a:pt x="162" y="30"/>
                                    <a:pt x="162" y="41"/>
                                  </a:cubicBezTo>
                                  <a:lnTo>
                                    <a:pt x="162" y="83"/>
                                  </a:lnTo>
                                  <a:cubicBezTo>
                                    <a:pt x="162" y="91"/>
                                    <a:pt x="163" y="96"/>
                                    <a:pt x="164" y="98"/>
                                  </a:cubicBezTo>
                                  <a:cubicBezTo>
                                    <a:pt x="166" y="100"/>
                                    <a:pt x="169" y="101"/>
                                    <a:pt x="173" y="102"/>
                                  </a:cubicBezTo>
                                  <a:lnTo>
                                    <a:pt x="173" y="106"/>
                                  </a:lnTo>
                                  <a:lnTo>
                                    <a:pt x="120" y="106"/>
                                  </a:lnTo>
                                  <a:lnTo>
                                    <a:pt x="120" y="102"/>
                                  </a:lnTo>
                                  <a:cubicBezTo>
                                    <a:pt x="125" y="101"/>
                                    <a:pt x="128" y="100"/>
                                    <a:pt x="130" y="97"/>
                                  </a:cubicBezTo>
                                  <a:cubicBezTo>
                                    <a:pt x="131" y="95"/>
                                    <a:pt x="132" y="90"/>
                                    <a:pt x="132" y="83"/>
                                  </a:cubicBezTo>
                                  <a:lnTo>
                                    <a:pt x="132" y="39"/>
                                  </a:lnTo>
                                  <a:cubicBezTo>
                                    <a:pt x="132" y="30"/>
                                    <a:pt x="131" y="24"/>
                                    <a:pt x="130" y="22"/>
                                  </a:cubicBezTo>
                                  <a:cubicBezTo>
                                    <a:pt x="130" y="19"/>
                                    <a:pt x="129" y="17"/>
                                    <a:pt x="127" y="16"/>
                                  </a:cubicBezTo>
                                  <a:cubicBezTo>
                                    <a:pt x="125" y="15"/>
                                    <a:pt x="124" y="14"/>
                                    <a:pt x="121" y="14"/>
                                  </a:cubicBezTo>
                                  <a:cubicBezTo>
                                    <a:pt x="118" y="14"/>
                                    <a:pt x="115" y="15"/>
                                    <a:pt x="112" y="18"/>
                                  </a:cubicBezTo>
                                  <a:cubicBezTo>
                                    <a:pt x="109" y="20"/>
                                    <a:pt x="105" y="24"/>
                                    <a:pt x="102" y="28"/>
                                  </a:cubicBezTo>
                                  <a:lnTo>
                                    <a:pt x="102" y="83"/>
                                  </a:lnTo>
                                  <a:cubicBezTo>
                                    <a:pt x="102" y="91"/>
                                    <a:pt x="103" y="95"/>
                                    <a:pt x="104" y="97"/>
                                  </a:cubicBezTo>
                                  <a:cubicBezTo>
                                    <a:pt x="106" y="100"/>
                                    <a:pt x="109" y="101"/>
                                    <a:pt x="114" y="102"/>
                                  </a:cubicBezTo>
                                  <a:lnTo>
                                    <a:pt x="114" y="106"/>
                                  </a:lnTo>
                                  <a:lnTo>
                                    <a:pt x="61" y="106"/>
                                  </a:lnTo>
                                  <a:lnTo>
                                    <a:pt x="61" y="102"/>
                                  </a:lnTo>
                                  <a:cubicBezTo>
                                    <a:pt x="63" y="102"/>
                                    <a:pt x="66" y="101"/>
                                    <a:pt x="67" y="100"/>
                                  </a:cubicBezTo>
                                  <a:cubicBezTo>
                                    <a:pt x="69" y="98"/>
                                    <a:pt x="70" y="97"/>
                                    <a:pt x="70" y="95"/>
                                  </a:cubicBezTo>
                                  <a:cubicBezTo>
                                    <a:pt x="71" y="93"/>
                                    <a:pt x="71" y="89"/>
                                    <a:pt x="71" y="83"/>
                                  </a:cubicBezTo>
                                  <a:lnTo>
                                    <a:pt x="71" y="39"/>
                                  </a:lnTo>
                                  <a:cubicBezTo>
                                    <a:pt x="71" y="30"/>
                                    <a:pt x="71" y="24"/>
                                    <a:pt x="70" y="22"/>
                                  </a:cubicBezTo>
                                  <a:cubicBezTo>
                                    <a:pt x="70" y="19"/>
                                    <a:pt x="68" y="18"/>
                                    <a:pt x="67" y="16"/>
                                  </a:cubicBezTo>
                                  <a:cubicBezTo>
                                    <a:pt x="65" y="15"/>
                                    <a:pt x="63" y="14"/>
                                    <a:pt x="61" y="14"/>
                                  </a:cubicBezTo>
                                  <a:cubicBezTo>
                                    <a:pt x="58" y="14"/>
                                    <a:pt x="55" y="15"/>
                                    <a:pt x="53" y="17"/>
                                  </a:cubicBezTo>
                                  <a:cubicBezTo>
                                    <a:pt x="50" y="19"/>
                                    <a:pt x="46" y="23"/>
                                    <a:pt x="42" y="28"/>
                                  </a:cubicBezTo>
                                  <a:lnTo>
                                    <a:pt x="42" y="83"/>
                                  </a:lnTo>
                                  <a:cubicBezTo>
                                    <a:pt x="42" y="91"/>
                                    <a:pt x="43" y="95"/>
                                    <a:pt x="44" y="98"/>
                                  </a:cubicBezTo>
                                  <a:cubicBezTo>
                                    <a:pt x="46" y="100"/>
                                    <a:pt x="49" y="101"/>
                                    <a:pt x="53" y="102"/>
                                  </a:cubicBezTo>
                                  <a:lnTo>
                                    <a:pt x="53" y="106"/>
                                  </a:lnTo>
                                  <a:lnTo>
                                    <a:pt x="0" y="106"/>
                                  </a:lnTo>
                                  <a:lnTo>
                                    <a:pt x="0" y="102"/>
                                  </a:lnTo>
                                  <a:cubicBezTo>
                                    <a:pt x="5" y="101"/>
                                    <a:pt x="8" y="100"/>
                                    <a:pt x="9" y="98"/>
                                  </a:cubicBezTo>
                                  <a:cubicBezTo>
                                    <a:pt x="11" y="96"/>
                                    <a:pt x="11" y="91"/>
                                    <a:pt x="11" y="83"/>
                                  </a:cubicBezTo>
                                  <a:lnTo>
                                    <a:pt x="11" y="25"/>
                                  </a:lnTo>
                                  <a:cubicBezTo>
                                    <a:pt x="11" y="18"/>
                                    <a:pt x="11" y="13"/>
                                    <a:pt x="9" y="11"/>
                                  </a:cubicBezTo>
                                  <a:cubicBezTo>
                                    <a:pt x="8" y="9"/>
                                    <a:pt x="5" y="8"/>
                                    <a:pt x="0" y="7"/>
                                  </a:cubicBezTo>
                                  <a:lnTo>
                                    <a:pt x="0" y="3"/>
                                  </a:lnTo>
                                  <a:lnTo>
                                    <a:pt x="42"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6" name="Freeform 24"/>
                          <wps:cNvSpPr>
                            <a:spLocks noEditPoints="1"/>
                          </wps:cNvSpPr>
                          <wps:spPr bwMode="auto">
                            <a:xfrm>
                              <a:off x="14363700" y="367030"/>
                              <a:ext cx="54610" cy="69215"/>
                            </a:xfrm>
                            <a:custGeom>
                              <a:avLst/>
                              <a:gdLst>
                                <a:gd name="T0" fmla="*/ 86 w 86"/>
                                <a:gd name="T1" fmla="*/ 51 h 109"/>
                                <a:gd name="T2" fmla="*/ 86 w 86"/>
                                <a:gd name="T3" fmla="*/ 51 h 109"/>
                                <a:gd name="T4" fmla="*/ 29 w 86"/>
                                <a:gd name="T5" fmla="*/ 51 h 109"/>
                                <a:gd name="T6" fmla="*/ 40 w 86"/>
                                <a:gd name="T7" fmla="*/ 83 h 109"/>
                                <a:gd name="T8" fmla="*/ 58 w 86"/>
                                <a:gd name="T9" fmla="*/ 92 h 109"/>
                                <a:gd name="T10" fmla="*/ 70 w 86"/>
                                <a:gd name="T11" fmla="*/ 88 h 109"/>
                                <a:gd name="T12" fmla="*/ 82 w 86"/>
                                <a:gd name="T13" fmla="*/ 75 h 109"/>
                                <a:gd name="T14" fmla="*/ 86 w 86"/>
                                <a:gd name="T15" fmla="*/ 78 h 109"/>
                                <a:gd name="T16" fmla="*/ 67 w 86"/>
                                <a:gd name="T17" fmla="*/ 102 h 109"/>
                                <a:gd name="T18" fmla="*/ 44 w 86"/>
                                <a:gd name="T19" fmla="*/ 109 h 109"/>
                                <a:gd name="T20" fmla="*/ 9 w 86"/>
                                <a:gd name="T21" fmla="*/ 91 h 109"/>
                                <a:gd name="T22" fmla="*/ 0 w 86"/>
                                <a:gd name="T23" fmla="*/ 56 h 109"/>
                                <a:gd name="T24" fmla="*/ 14 w 86"/>
                                <a:gd name="T25" fmla="*/ 15 h 109"/>
                                <a:gd name="T26" fmla="*/ 46 w 86"/>
                                <a:gd name="T27" fmla="*/ 0 h 109"/>
                                <a:gd name="T28" fmla="*/ 73 w 86"/>
                                <a:gd name="T29" fmla="*/ 13 h 109"/>
                                <a:gd name="T30" fmla="*/ 86 w 86"/>
                                <a:gd name="T31" fmla="*/ 51 h 109"/>
                                <a:gd name="T32" fmla="*/ 59 w 86"/>
                                <a:gd name="T33" fmla="*/ 43 h 109"/>
                                <a:gd name="T34" fmla="*/ 59 w 86"/>
                                <a:gd name="T35" fmla="*/ 43 h 109"/>
                                <a:gd name="T36" fmla="*/ 57 w 86"/>
                                <a:gd name="T37" fmla="*/ 19 h 109"/>
                                <a:gd name="T38" fmla="*/ 51 w 86"/>
                                <a:gd name="T39" fmla="*/ 9 h 109"/>
                                <a:gd name="T40" fmla="*/ 45 w 86"/>
                                <a:gd name="T41" fmla="*/ 7 h 109"/>
                                <a:gd name="T42" fmla="*/ 35 w 86"/>
                                <a:gd name="T43" fmla="*/ 13 h 109"/>
                                <a:gd name="T44" fmla="*/ 29 w 86"/>
                                <a:gd name="T45" fmla="*/ 39 h 109"/>
                                <a:gd name="T46" fmla="*/ 29 w 86"/>
                                <a:gd name="T47" fmla="*/ 43 h 109"/>
                                <a:gd name="T48" fmla="*/ 59 w 86"/>
                                <a:gd name="T49" fmla="*/ 4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29" y="51"/>
                                  </a:lnTo>
                                  <a:cubicBezTo>
                                    <a:pt x="30" y="64"/>
                                    <a:pt x="34" y="75"/>
                                    <a:pt x="40" y="83"/>
                                  </a:cubicBezTo>
                                  <a:cubicBezTo>
                                    <a:pt x="45" y="89"/>
                                    <a:pt x="51" y="92"/>
                                    <a:pt x="58" y="92"/>
                                  </a:cubicBezTo>
                                  <a:cubicBezTo>
                                    <a:pt x="63" y="92"/>
                                    <a:pt x="67" y="91"/>
                                    <a:pt x="70" y="88"/>
                                  </a:cubicBezTo>
                                  <a:cubicBezTo>
                                    <a:pt x="74" y="86"/>
                                    <a:pt x="78" y="82"/>
                                    <a:pt x="82" y="75"/>
                                  </a:cubicBezTo>
                                  <a:lnTo>
                                    <a:pt x="86" y="78"/>
                                  </a:lnTo>
                                  <a:cubicBezTo>
                                    <a:pt x="80" y="89"/>
                                    <a:pt x="74" y="97"/>
                                    <a:pt x="67" y="102"/>
                                  </a:cubicBezTo>
                                  <a:cubicBezTo>
                                    <a:pt x="61" y="106"/>
                                    <a:pt x="53" y="109"/>
                                    <a:pt x="44" y="109"/>
                                  </a:cubicBezTo>
                                  <a:cubicBezTo>
                                    <a:pt x="29" y="109"/>
                                    <a:pt x="17" y="103"/>
                                    <a:pt x="9" y="91"/>
                                  </a:cubicBezTo>
                                  <a:cubicBezTo>
                                    <a:pt x="3" y="82"/>
                                    <a:pt x="0" y="70"/>
                                    <a:pt x="0" y="56"/>
                                  </a:cubicBezTo>
                                  <a:cubicBezTo>
                                    <a:pt x="0" y="39"/>
                                    <a:pt x="4" y="25"/>
                                    <a:pt x="14" y="15"/>
                                  </a:cubicBezTo>
                                  <a:cubicBezTo>
                                    <a:pt x="23" y="5"/>
                                    <a:pt x="34" y="0"/>
                                    <a:pt x="46" y="0"/>
                                  </a:cubicBezTo>
                                  <a:cubicBezTo>
                                    <a:pt x="57" y="0"/>
                                    <a:pt x="66" y="4"/>
                                    <a:pt x="73" y="13"/>
                                  </a:cubicBezTo>
                                  <a:cubicBezTo>
                                    <a:pt x="81" y="21"/>
                                    <a:pt x="85" y="34"/>
                                    <a:pt x="86" y="51"/>
                                  </a:cubicBezTo>
                                  <a:close/>
                                  <a:moveTo>
                                    <a:pt x="59" y="43"/>
                                  </a:moveTo>
                                  <a:lnTo>
                                    <a:pt x="59" y="43"/>
                                  </a:lnTo>
                                  <a:cubicBezTo>
                                    <a:pt x="59" y="32"/>
                                    <a:pt x="58" y="23"/>
                                    <a:pt x="57" y="19"/>
                                  </a:cubicBezTo>
                                  <a:cubicBezTo>
                                    <a:pt x="55" y="15"/>
                                    <a:pt x="53" y="11"/>
                                    <a:pt x="51" y="9"/>
                                  </a:cubicBezTo>
                                  <a:cubicBezTo>
                                    <a:pt x="49" y="8"/>
                                    <a:pt x="47" y="7"/>
                                    <a:pt x="45" y="7"/>
                                  </a:cubicBezTo>
                                  <a:cubicBezTo>
                                    <a:pt x="41" y="7"/>
                                    <a:pt x="38" y="9"/>
                                    <a:pt x="35" y="13"/>
                                  </a:cubicBezTo>
                                  <a:cubicBezTo>
                                    <a:pt x="31" y="19"/>
                                    <a:pt x="29" y="28"/>
                                    <a:pt x="29" y="39"/>
                                  </a:cubicBezTo>
                                  <a:lnTo>
                                    <a:pt x="29" y="43"/>
                                  </a:lnTo>
                                  <a:lnTo>
                                    <a:pt x="59" y="4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7" name="Freeform 25"/>
                          <wps:cNvSpPr>
                            <a:spLocks/>
                          </wps:cNvSpPr>
                          <wps:spPr bwMode="auto">
                            <a:xfrm>
                              <a:off x="14420850" y="367030"/>
                              <a:ext cx="70485" cy="67310"/>
                            </a:xfrm>
                            <a:custGeom>
                              <a:avLst/>
                              <a:gdLst>
                                <a:gd name="T0" fmla="*/ 41 w 110"/>
                                <a:gd name="T1" fmla="*/ 3 h 106"/>
                                <a:gd name="T2" fmla="*/ 41 w 110"/>
                                <a:gd name="T3" fmla="*/ 3 h 106"/>
                                <a:gd name="T4" fmla="*/ 41 w 110"/>
                                <a:gd name="T5" fmla="*/ 16 h 106"/>
                                <a:gd name="T6" fmla="*/ 57 w 110"/>
                                <a:gd name="T7" fmla="*/ 4 h 106"/>
                                <a:gd name="T8" fmla="*/ 72 w 110"/>
                                <a:gd name="T9" fmla="*/ 0 h 106"/>
                                <a:gd name="T10" fmla="*/ 89 w 110"/>
                                <a:gd name="T11" fmla="*/ 6 h 106"/>
                                <a:gd name="T12" fmla="*/ 98 w 110"/>
                                <a:gd name="T13" fmla="*/ 19 h 106"/>
                                <a:gd name="T14" fmla="*/ 99 w 110"/>
                                <a:gd name="T15" fmla="*/ 43 h 106"/>
                                <a:gd name="T16" fmla="*/ 99 w 110"/>
                                <a:gd name="T17" fmla="*/ 83 h 106"/>
                                <a:gd name="T18" fmla="*/ 101 w 110"/>
                                <a:gd name="T19" fmla="*/ 98 h 106"/>
                                <a:gd name="T20" fmla="*/ 110 w 110"/>
                                <a:gd name="T21" fmla="*/ 102 h 106"/>
                                <a:gd name="T22" fmla="*/ 110 w 110"/>
                                <a:gd name="T23" fmla="*/ 106 h 106"/>
                                <a:gd name="T24" fmla="*/ 58 w 110"/>
                                <a:gd name="T25" fmla="*/ 106 h 106"/>
                                <a:gd name="T26" fmla="*/ 58 w 110"/>
                                <a:gd name="T27" fmla="*/ 102 h 106"/>
                                <a:gd name="T28" fmla="*/ 67 w 110"/>
                                <a:gd name="T29" fmla="*/ 97 h 106"/>
                                <a:gd name="T30" fmla="*/ 69 w 110"/>
                                <a:gd name="T31" fmla="*/ 83 h 106"/>
                                <a:gd name="T32" fmla="*/ 69 w 110"/>
                                <a:gd name="T33" fmla="*/ 38 h 106"/>
                                <a:gd name="T34" fmla="*/ 68 w 110"/>
                                <a:gd name="T35" fmla="*/ 22 h 106"/>
                                <a:gd name="T36" fmla="*/ 64 w 110"/>
                                <a:gd name="T37" fmla="*/ 17 h 106"/>
                                <a:gd name="T38" fmla="*/ 59 w 110"/>
                                <a:gd name="T39" fmla="*/ 15 h 106"/>
                                <a:gd name="T40" fmla="*/ 41 w 110"/>
                                <a:gd name="T41" fmla="*/ 28 h 106"/>
                                <a:gd name="T42" fmla="*/ 41 w 110"/>
                                <a:gd name="T43" fmla="*/ 83 h 106"/>
                                <a:gd name="T44" fmla="*/ 44 w 110"/>
                                <a:gd name="T45" fmla="*/ 98 h 106"/>
                                <a:gd name="T46" fmla="*/ 52 w 110"/>
                                <a:gd name="T47" fmla="*/ 102 h 106"/>
                                <a:gd name="T48" fmla="*/ 52 w 110"/>
                                <a:gd name="T49" fmla="*/ 106 h 106"/>
                                <a:gd name="T50" fmla="*/ 0 w 110"/>
                                <a:gd name="T51" fmla="*/ 106 h 106"/>
                                <a:gd name="T52" fmla="*/ 0 w 110"/>
                                <a:gd name="T53" fmla="*/ 102 h 106"/>
                                <a:gd name="T54" fmla="*/ 9 w 110"/>
                                <a:gd name="T55" fmla="*/ 98 h 106"/>
                                <a:gd name="T56" fmla="*/ 11 w 110"/>
                                <a:gd name="T57" fmla="*/ 83 h 106"/>
                                <a:gd name="T58" fmla="*/ 11 w 110"/>
                                <a:gd name="T59" fmla="*/ 25 h 106"/>
                                <a:gd name="T60" fmla="*/ 9 w 110"/>
                                <a:gd name="T61" fmla="*/ 11 h 106"/>
                                <a:gd name="T62" fmla="*/ 0 w 110"/>
                                <a:gd name="T63" fmla="*/ 7 h 106"/>
                                <a:gd name="T64" fmla="*/ 0 w 110"/>
                                <a:gd name="T65" fmla="*/ 3 h 106"/>
                                <a:gd name="T66" fmla="*/ 41 w 110"/>
                                <a:gd name="T67"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06">
                                  <a:moveTo>
                                    <a:pt x="41" y="3"/>
                                  </a:moveTo>
                                  <a:lnTo>
                                    <a:pt x="41" y="3"/>
                                  </a:lnTo>
                                  <a:lnTo>
                                    <a:pt x="41" y="16"/>
                                  </a:lnTo>
                                  <a:cubicBezTo>
                                    <a:pt x="47" y="11"/>
                                    <a:pt x="52" y="6"/>
                                    <a:pt x="57" y="4"/>
                                  </a:cubicBezTo>
                                  <a:cubicBezTo>
                                    <a:pt x="61" y="1"/>
                                    <a:pt x="67" y="0"/>
                                    <a:pt x="72" y="0"/>
                                  </a:cubicBezTo>
                                  <a:cubicBezTo>
                                    <a:pt x="79" y="0"/>
                                    <a:pt x="84" y="2"/>
                                    <a:pt x="89" y="6"/>
                                  </a:cubicBezTo>
                                  <a:cubicBezTo>
                                    <a:pt x="93" y="9"/>
                                    <a:pt x="96" y="14"/>
                                    <a:pt x="98" y="19"/>
                                  </a:cubicBezTo>
                                  <a:cubicBezTo>
                                    <a:pt x="99" y="23"/>
                                    <a:pt x="99" y="31"/>
                                    <a:pt x="99" y="43"/>
                                  </a:cubicBezTo>
                                  <a:lnTo>
                                    <a:pt x="99" y="83"/>
                                  </a:lnTo>
                                  <a:cubicBezTo>
                                    <a:pt x="99" y="91"/>
                                    <a:pt x="100" y="96"/>
                                    <a:pt x="101" y="98"/>
                                  </a:cubicBezTo>
                                  <a:cubicBezTo>
                                    <a:pt x="103" y="100"/>
                                    <a:pt x="106" y="101"/>
                                    <a:pt x="110" y="102"/>
                                  </a:cubicBezTo>
                                  <a:lnTo>
                                    <a:pt x="110" y="106"/>
                                  </a:lnTo>
                                  <a:lnTo>
                                    <a:pt x="58" y="106"/>
                                  </a:lnTo>
                                  <a:lnTo>
                                    <a:pt x="58" y="102"/>
                                  </a:lnTo>
                                  <a:cubicBezTo>
                                    <a:pt x="62" y="101"/>
                                    <a:pt x="65" y="100"/>
                                    <a:pt x="67" y="97"/>
                                  </a:cubicBezTo>
                                  <a:cubicBezTo>
                                    <a:pt x="68" y="95"/>
                                    <a:pt x="69" y="91"/>
                                    <a:pt x="69" y="83"/>
                                  </a:cubicBezTo>
                                  <a:lnTo>
                                    <a:pt x="69" y="38"/>
                                  </a:lnTo>
                                  <a:cubicBezTo>
                                    <a:pt x="69" y="29"/>
                                    <a:pt x="68" y="24"/>
                                    <a:pt x="68" y="22"/>
                                  </a:cubicBezTo>
                                  <a:cubicBezTo>
                                    <a:pt x="67" y="19"/>
                                    <a:pt x="66" y="18"/>
                                    <a:pt x="64" y="17"/>
                                  </a:cubicBezTo>
                                  <a:cubicBezTo>
                                    <a:pt x="63" y="15"/>
                                    <a:pt x="61" y="15"/>
                                    <a:pt x="59" y="15"/>
                                  </a:cubicBezTo>
                                  <a:cubicBezTo>
                                    <a:pt x="53" y="15"/>
                                    <a:pt x="47" y="19"/>
                                    <a:pt x="41" y="28"/>
                                  </a:cubicBezTo>
                                  <a:lnTo>
                                    <a:pt x="41" y="83"/>
                                  </a:lnTo>
                                  <a:cubicBezTo>
                                    <a:pt x="41" y="91"/>
                                    <a:pt x="42" y="96"/>
                                    <a:pt x="44" y="98"/>
                                  </a:cubicBezTo>
                                  <a:cubicBezTo>
                                    <a:pt x="45" y="100"/>
                                    <a:pt x="48" y="101"/>
                                    <a:pt x="52" y="102"/>
                                  </a:cubicBezTo>
                                  <a:lnTo>
                                    <a:pt x="52" y="106"/>
                                  </a:lnTo>
                                  <a:lnTo>
                                    <a:pt x="0" y="106"/>
                                  </a:lnTo>
                                  <a:lnTo>
                                    <a:pt x="0" y="102"/>
                                  </a:lnTo>
                                  <a:cubicBezTo>
                                    <a:pt x="4" y="101"/>
                                    <a:pt x="7" y="100"/>
                                    <a:pt x="9" y="98"/>
                                  </a:cubicBezTo>
                                  <a:cubicBezTo>
                                    <a:pt x="10" y="96"/>
                                    <a:pt x="11" y="91"/>
                                    <a:pt x="11" y="83"/>
                                  </a:cubicBezTo>
                                  <a:lnTo>
                                    <a:pt x="11" y="25"/>
                                  </a:lnTo>
                                  <a:cubicBezTo>
                                    <a:pt x="11" y="18"/>
                                    <a:pt x="10" y="13"/>
                                    <a:pt x="9" y="11"/>
                                  </a:cubicBezTo>
                                  <a:cubicBezTo>
                                    <a:pt x="7" y="9"/>
                                    <a:pt x="4" y="8"/>
                                    <a:pt x="0" y="7"/>
                                  </a:cubicBezTo>
                                  <a:lnTo>
                                    <a:pt x="0" y="3"/>
                                  </a:lnTo>
                                  <a:lnTo>
                                    <a:pt x="41" y="3"/>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8" name="Freeform 26"/>
                          <wps:cNvSpPr>
                            <a:spLocks/>
                          </wps:cNvSpPr>
                          <wps:spPr bwMode="auto">
                            <a:xfrm>
                              <a:off x="14491335" y="344170"/>
                              <a:ext cx="43815" cy="90805"/>
                            </a:xfrm>
                            <a:custGeom>
                              <a:avLst/>
                              <a:gdLst>
                                <a:gd name="T0" fmla="*/ 44 w 68"/>
                                <a:gd name="T1" fmla="*/ 0 h 142"/>
                                <a:gd name="T2" fmla="*/ 44 w 68"/>
                                <a:gd name="T3" fmla="*/ 0 h 142"/>
                                <a:gd name="T4" fmla="*/ 44 w 68"/>
                                <a:gd name="T5" fmla="*/ 38 h 142"/>
                                <a:gd name="T6" fmla="*/ 68 w 68"/>
                                <a:gd name="T7" fmla="*/ 38 h 142"/>
                                <a:gd name="T8" fmla="*/ 68 w 68"/>
                                <a:gd name="T9" fmla="*/ 49 h 142"/>
                                <a:gd name="T10" fmla="*/ 44 w 68"/>
                                <a:gd name="T11" fmla="*/ 49 h 142"/>
                                <a:gd name="T12" fmla="*/ 44 w 68"/>
                                <a:gd name="T13" fmla="*/ 112 h 142"/>
                                <a:gd name="T14" fmla="*/ 45 w 68"/>
                                <a:gd name="T15" fmla="*/ 124 h 142"/>
                                <a:gd name="T16" fmla="*/ 48 w 68"/>
                                <a:gd name="T17" fmla="*/ 128 h 142"/>
                                <a:gd name="T18" fmla="*/ 52 w 68"/>
                                <a:gd name="T19" fmla="*/ 129 h 142"/>
                                <a:gd name="T20" fmla="*/ 65 w 68"/>
                                <a:gd name="T21" fmla="*/ 119 h 142"/>
                                <a:gd name="T22" fmla="*/ 68 w 68"/>
                                <a:gd name="T23" fmla="*/ 121 h 142"/>
                                <a:gd name="T24" fmla="*/ 40 w 68"/>
                                <a:gd name="T25" fmla="*/ 142 h 142"/>
                                <a:gd name="T26" fmla="*/ 23 w 68"/>
                                <a:gd name="T27" fmla="*/ 137 h 142"/>
                                <a:gd name="T28" fmla="*/ 14 w 68"/>
                                <a:gd name="T29" fmla="*/ 125 h 142"/>
                                <a:gd name="T30" fmla="*/ 13 w 68"/>
                                <a:gd name="T31" fmla="*/ 104 h 142"/>
                                <a:gd name="T32" fmla="*/ 13 w 68"/>
                                <a:gd name="T33" fmla="*/ 49 h 142"/>
                                <a:gd name="T34" fmla="*/ 0 w 68"/>
                                <a:gd name="T35" fmla="*/ 49 h 142"/>
                                <a:gd name="T36" fmla="*/ 0 w 68"/>
                                <a:gd name="T37" fmla="*/ 45 h 142"/>
                                <a:gd name="T38" fmla="*/ 23 w 68"/>
                                <a:gd name="T39" fmla="*/ 25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9"/>
                                  </a:lnTo>
                                  <a:lnTo>
                                    <a:pt x="44" y="49"/>
                                  </a:lnTo>
                                  <a:lnTo>
                                    <a:pt x="44" y="112"/>
                                  </a:lnTo>
                                  <a:cubicBezTo>
                                    <a:pt x="44" y="118"/>
                                    <a:pt x="44" y="122"/>
                                    <a:pt x="45" y="124"/>
                                  </a:cubicBezTo>
                                  <a:cubicBezTo>
                                    <a:pt x="45" y="125"/>
                                    <a:pt x="46" y="127"/>
                                    <a:pt x="48" y="128"/>
                                  </a:cubicBezTo>
                                  <a:cubicBezTo>
                                    <a:pt x="49" y="129"/>
                                    <a:pt x="50" y="129"/>
                                    <a:pt x="52" y="129"/>
                                  </a:cubicBezTo>
                                  <a:cubicBezTo>
                                    <a:pt x="56" y="129"/>
                                    <a:pt x="61" y="126"/>
                                    <a:pt x="65" y="119"/>
                                  </a:cubicBezTo>
                                  <a:lnTo>
                                    <a:pt x="68" y="121"/>
                                  </a:lnTo>
                                  <a:cubicBezTo>
                                    <a:pt x="63" y="135"/>
                                    <a:pt x="53" y="142"/>
                                    <a:pt x="40" y="142"/>
                                  </a:cubicBezTo>
                                  <a:cubicBezTo>
                                    <a:pt x="33" y="142"/>
                                    <a:pt x="28" y="140"/>
                                    <a:pt x="23" y="137"/>
                                  </a:cubicBezTo>
                                  <a:cubicBezTo>
                                    <a:pt x="19" y="133"/>
                                    <a:pt x="16" y="129"/>
                                    <a:pt x="14" y="125"/>
                                  </a:cubicBezTo>
                                  <a:cubicBezTo>
                                    <a:pt x="14" y="122"/>
                                    <a:pt x="13" y="115"/>
                                    <a:pt x="13" y="104"/>
                                  </a:cubicBezTo>
                                  <a:lnTo>
                                    <a:pt x="13" y="49"/>
                                  </a:lnTo>
                                  <a:lnTo>
                                    <a:pt x="0" y="49"/>
                                  </a:lnTo>
                                  <a:lnTo>
                                    <a:pt x="0" y="45"/>
                                  </a:lnTo>
                                  <a:cubicBezTo>
                                    <a:pt x="9" y="39"/>
                                    <a:pt x="17" y="32"/>
                                    <a:pt x="23" y="25"/>
                                  </a:cubicBezTo>
                                  <a:cubicBezTo>
                                    <a:pt x="30" y="17"/>
                                    <a:pt x="36" y="9"/>
                                    <a:pt x="40" y="0"/>
                                  </a:cubicBezTo>
                                  <a:lnTo>
                                    <a:pt x="44"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69" name="Freeform 27"/>
                          <wps:cNvSpPr>
                            <a:spLocks noEditPoints="1"/>
                          </wps:cNvSpPr>
                          <wps:spPr bwMode="auto">
                            <a:xfrm>
                              <a:off x="12409170" y="179705"/>
                              <a:ext cx="703580" cy="512445"/>
                            </a:xfrm>
                            <a:custGeom>
                              <a:avLst/>
                              <a:gdLst>
                                <a:gd name="T0" fmla="*/ 962 w 1099"/>
                                <a:gd name="T1" fmla="*/ 243 h 805"/>
                                <a:gd name="T2" fmla="*/ 549 w 1099"/>
                                <a:gd name="T3" fmla="*/ 81 h 805"/>
                                <a:gd name="T4" fmla="*/ 501 w 1099"/>
                                <a:gd name="T5" fmla="*/ 134 h 805"/>
                                <a:gd name="T6" fmla="*/ 841 w 1099"/>
                                <a:gd name="T7" fmla="*/ 712 h 805"/>
                                <a:gd name="T8" fmla="*/ 857 w 1099"/>
                                <a:gd name="T9" fmla="*/ 682 h 805"/>
                                <a:gd name="T10" fmla="*/ 988 w 1099"/>
                                <a:gd name="T11" fmla="*/ 429 h 805"/>
                                <a:gd name="T12" fmla="*/ 987 w 1099"/>
                                <a:gd name="T13" fmla="*/ 309 h 805"/>
                                <a:gd name="T14" fmla="*/ 207 w 1099"/>
                                <a:gd name="T15" fmla="*/ 315 h 805"/>
                                <a:gd name="T16" fmla="*/ 44 w 1099"/>
                                <a:gd name="T17" fmla="*/ 587 h 805"/>
                                <a:gd name="T18" fmla="*/ 139 w 1099"/>
                                <a:gd name="T19" fmla="*/ 303 h 805"/>
                                <a:gd name="T20" fmla="*/ 138 w 1099"/>
                                <a:gd name="T21" fmla="*/ 321 h 805"/>
                                <a:gd name="T22" fmla="*/ 97 w 1099"/>
                                <a:gd name="T23" fmla="*/ 588 h 805"/>
                                <a:gd name="T24" fmla="*/ 190 w 1099"/>
                                <a:gd name="T25" fmla="*/ 302 h 805"/>
                                <a:gd name="T26" fmla="*/ 130 w 1099"/>
                                <a:gd name="T27" fmla="*/ 621 h 805"/>
                                <a:gd name="T28" fmla="*/ 150 w 1099"/>
                                <a:gd name="T29" fmla="*/ 235 h 805"/>
                                <a:gd name="T30" fmla="*/ 822 w 1099"/>
                                <a:gd name="T31" fmla="*/ 557 h 805"/>
                                <a:gd name="T32" fmla="*/ 236 w 1099"/>
                                <a:gd name="T33" fmla="*/ 576 h 805"/>
                                <a:gd name="T34" fmla="*/ 445 w 1099"/>
                                <a:gd name="T35" fmla="*/ 285 h 805"/>
                                <a:gd name="T36" fmla="*/ 512 w 1099"/>
                                <a:gd name="T37" fmla="*/ 271 h 805"/>
                                <a:gd name="T38" fmla="*/ 522 w 1099"/>
                                <a:gd name="T39" fmla="*/ 432 h 805"/>
                                <a:gd name="T40" fmla="*/ 483 w 1099"/>
                                <a:gd name="T41" fmla="*/ 314 h 805"/>
                                <a:gd name="T42" fmla="*/ 457 w 1099"/>
                                <a:gd name="T43" fmla="*/ 288 h 805"/>
                                <a:gd name="T44" fmla="*/ 1076 w 1099"/>
                                <a:gd name="T45" fmla="*/ 455 h 805"/>
                                <a:gd name="T46" fmla="*/ 836 w 1099"/>
                                <a:gd name="T47" fmla="*/ 477 h 805"/>
                                <a:gd name="T48" fmla="*/ 872 w 1099"/>
                                <a:gd name="T49" fmla="*/ 287 h 805"/>
                                <a:gd name="T50" fmla="*/ 257 w 1099"/>
                                <a:gd name="T51" fmla="*/ 336 h 805"/>
                                <a:gd name="T52" fmla="*/ 184 w 1099"/>
                                <a:gd name="T53" fmla="*/ 469 h 805"/>
                                <a:gd name="T54" fmla="*/ 46 w 1099"/>
                                <a:gd name="T55" fmla="*/ 506 h 805"/>
                                <a:gd name="T56" fmla="*/ 228 w 1099"/>
                                <a:gd name="T57" fmla="*/ 591 h 805"/>
                                <a:gd name="T58" fmla="*/ 386 w 1099"/>
                                <a:gd name="T59" fmla="*/ 612 h 805"/>
                                <a:gd name="T60" fmla="*/ 557 w 1099"/>
                                <a:gd name="T61" fmla="*/ 628 h 805"/>
                                <a:gd name="T62" fmla="*/ 686 w 1099"/>
                                <a:gd name="T63" fmla="*/ 536 h 805"/>
                                <a:gd name="T64" fmla="*/ 820 w 1099"/>
                                <a:gd name="T65" fmla="*/ 567 h 805"/>
                                <a:gd name="T66" fmla="*/ 666 w 1099"/>
                                <a:gd name="T67" fmla="*/ 378 h 805"/>
                                <a:gd name="T68" fmla="*/ 431 w 1099"/>
                                <a:gd name="T69" fmla="*/ 302 h 805"/>
                                <a:gd name="T70" fmla="*/ 579 w 1099"/>
                                <a:gd name="T71" fmla="*/ 502 h 805"/>
                                <a:gd name="T72" fmla="*/ 902 w 1099"/>
                                <a:gd name="T73" fmla="*/ 444 h 805"/>
                                <a:gd name="T74" fmla="*/ 859 w 1099"/>
                                <a:gd name="T75" fmla="*/ 432 h 805"/>
                                <a:gd name="T76" fmla="*/ 132 w 1099"/>
                                <a:gd name="T77" fmla="*/ 470 h 805"/>
                                <a:gd name="T78" fmla="*/ 198 w 1099"/>
                                <a:gd name="T79" fmla="*/ 380 h 805"/>
                                <a:gd name="T80" fmla="*/ 497 w 1099"/>
                                <a:gd name="T81" fmla="*/ 646 h 805"/>
                                <a:gd name="T82" fmla="*/ 570 w 1099"/>
                                <a:gd name="T83" fmla="*/ 653 h 805"/>
                                <a:gd name="T84" fmla="*/ 639 w 1099"/>
                                <a:gd name="T85" fmla="*/ 687 h 805"/>
                                <a:gd name="T86" fmla="*/ 481 w 1099"/>
                                <a:gd name="T87" fmla="*/ 365 h 805"/>
                                <a:gd name="T88" fmla="*/ 705 w 1099"/>
                                <a:gd name="T89" fmla="*/ 355 h 805"/>
                                <a:gd name="T90" fmla="*/ 440 w 1099"/>
                                <a:gd name="T91" fmla="*/ 680 h 805"/>
                                <a:gd name="T92" fmla="*/ 1042 w 1099"/>
                                <a:gd name="T93" fmla="*/ 586 h 805"/>
                                <a:gd name="T94" fmla="*/ 1013 w 1099"/>
                                <a:gd name="T95" fmla="*/ 591 h 805"/>
                                <a:gd name="T96" fmla="*/ 625 w 1099"/>
                                <a:gd name="T97" fmla="*/ 355 h 805"/>
                                <a:gd name="T98" fmla="*/ 500 w 1099"/>
                                <a:gd name="T99" fmla="*/ 212 h 805"/>
                                <a:gd name="T100" fmla="*/ 554 w 1099"/>
                                <a:gd name="T101" fmla="*/ 255 h 805"/>
                                <a:gd name="T102" fmla="*/ 550 w 1099"/>
                                <a:gd name="T103" fmla="*/ 260 h 805"/>
                                <a:gd name="T104" fmla="*/ 547 w 1099"/>
                                <a:gd name="T105" fmla="*/ 321 h 805"/>
                                <a:gd name="T106" fmla="*/ 493 w 1099"/>
                                <a:gd name="T107" fmla="*/ 432 h 805"/>
                                <a:gd name="T108" fmla="*/ 366 w 1099"/>
                                <a:gd name="T109" fmla="*/ 651 h 805"/>
                                <a:gd name="T110" fmla="*/ 597 w 1099"/>
                                <a:gd name="T111" fmla="*/ 796 h 805"/>
                                <a:gd name="T112" fmla="*/ 428 w 1099"/>
                                <a:gd name="T113" fmla="*/ 777 h 805"/>
                                <a:gd name="T114" fmla="*/ 516 w 1099"/>
                                <a:gd name="T115" fmla="*/ 739 h 805"/>
                                <a:gd name="T116" fmla="*/ 536 w 1099"/>
                                <a:gd name="T117" fmla="*/ 715 h 805"/>
                                <a:gd name="T118" fmla="*/ 563 w 1099"/>
                                <a:gd name="T119" fmla="*/ 736 h 805"/>
                                <a:gd name="T120" fmla="*/ 575 w 1099"/>
                                <a:gd name="T121" fmla="*/ 762 h 805"/>
                                <a:gd name="T122" fmla="*/ 784 w 1099"/>
                                <a:gd name="T123" fmla="*/ 635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5">
                                  <a:moveTo>
                                    <a:pt x="964" y="235"/>
                                  </a:moveTo>
                                  <a:lnTo>
                                    <a:pt x="964" y="235"/>
                                  </a:lnTo>
                                  <a:cubicBezTo>
                                    <a:pt x="970" y="222"/>
                                    <a:pt x="968" y="204"/>
                                    <a:pt x="959" y="193"/>
                                  </a:cubicBezTo>
                                  <a:cubicBezTo>
                                    <a:pt x="957" y="191"/>
                                    <a:pt x="958" y="185"/>
                                    <a:pt x="954" y="184"/>
                                  </a:cubicBezTo>
                                  <a:cubicBezTo>
                                    <a:pt x="948" y="199"/>
                                    <a:pt x="953" y="215"/>
                                    <a:pt x="960" y="227"/>
                                  </a:cubicBezTo>
                                  <a:cubicBezTo>
                                    <a:pt x="961" y="230"/>
                                    <a:pt x="960" y="235"/>
                                    <a:pt x="964" y="235"/>
                                  </a:cubicBezTo>
                                  <a:close/>
                                  <a:moveTo>
                                    <a:pt x="931" y="307"/>
                                  </a:moveTo>
                                  <a:lnTo>
                                    <a:pt x="931" y="307"/>
                                  </a:lnTo>
                                  <a:cubicBezTo>
                                    <a:pt x="932" y="310"/>
                                    <a:pt x="936" y="312"/>
                                    <a:pt x="939" y="311"/>
                                  </a:cubicBezTo>
                                  <a:cubicBezTo>
                                    <a:pt x="940" y="310"/>
                                    <a:pt x="941" y="309"/>
                                    <a:pt x="943" y="308"/>
                                  </a:cubicBezTo>
                                  <a:cubicBezTo>
                                    <a:pt x="945" y="307"/>
                                    <a:pt x="943" y="304"/>
                                    <a:pt x="942" y="302"/>
                                  </a:cubicBezTo>
                                  <a:cubicBezTo>
                                    <a:pt x="940" y="301"/>
                                    <a:pt x="939" y="299"/>
                                    <a:pt x="936" y="300"/>
                                  </a:cubicBezTo>
                                  <a:cubicBezTo>
                                    <a:pt x="934" y="301"/>
                                    <a:pt x="931" y="303"/>
                                    <a:pt x="931" y="307"/>
                                  </a:cubicBezTo>
                                  <a:close/>
                                  <a:moveTo>
                                    <a:pt x="984" y="218"/>
                                  </a:moveTo>
                                  <a:lnTo>
                                    <a:pt x="984" y="218"/>
                                  </a:lnTo>
                                  <a:cubicBezTo>
                                    <a:pt x="986" y="217"/>
                                    <a:pt x="990" y="213"/>
                                    <a:pt x="988" y="209"/>
                                  </a:cubicBezTo>
                                  <a:cubicBezTo>
                                    <a:pt x="986" y="206"/>
                                    <a:pt x="983" y="205"/>
                                    <a:pt x="979" y="206"/>
                                  </a:cubicBezTo>
                                  <a:cubicBezTo>
                                    <a:pt x="976" y="208"/>
                                    <a:pt x="974" y="211"/>
                                    <a:pt x="975" y="215"/>
                                  </a:cubicBezTo>
                                  <a:cubicBezTo>
                                    <a:pt x="977" y="217"/>
                                    <a:pt x="981" y="219"/>
                                    <a:pt x="984" y="218"/>
                                  </a:cubicBezTo>
                                  <a:close/>
                                  <a:moveTo>
                                    <a:pt x="992" y="238"/>
                                  </a:moveTo>
                                  <a:lnTo>
                                    <a:pt x="992" y="238"/>
                                  </a:lnTo>
                                  <a:cubicBezTo>
                                    <a:pt x="995" y="240"/>
                                    <a:pt x="999" y="238"/>
                                    <a:pt x="1001" y="235"/>
                                  </a:cubicBezTo>
                                  <a:cubicBezTo>
                                    <a:pt x="1002" y="233"/>
                                    <a:pt x="1002" y="232"/>
                                    <a:pt x="1001" y="230"/>
                                  </a:cubicBezTo>
                                  <a:cubicBezTo>
                                    <a:pt x="999" y="228"/>
                                    <a:pt x="997" y="227"/>
                                    <a:pt x="994" y="227"/>
                                  </a:cubicBezTo>
                                  <a:cubicBezTo>
                                    <a:pt x="992" y="228"/>
                                    <a:pt x="989" y="230"/>
                                    <a:pt x="988" y="233"/>
                                  </a:cubicBezTo>
                                  <a:cubicBezTo>
                                    <a:pt x="989" y="235"/>
                                    <a:pt x="990" y="237"/>
                                    <a:pt x="992" y="238"/>
                                  </a:cubicBezTo>
                                  <a:close/>
                                  <a:moveTo>
                                    <a:pt x="975" y="241"/>
                                  </a:moveTo>
                                  <a:lnTo>
                                    <a:pt x="975" y="241"/>
                                  </a:lnTo>
                                  <a:cubicBezTo>
                                    <a:pt x="978" y="242"/>
                                    <a:pt x="981" y="239"/>
                                    <a:pt x="982" y="237"/>
                                  </a:cubicBezTo>
                                  <a:cubicBezTo>
                                    <a:pt x="983" y="235"/>
                                    <a:pt x="985" y="232"/>
                                    <a:pt x="982" y="230"/>
                                  </a:cubicBezTo>
                                  <a:cubicBezTo>
                                    <a:pt x="980" y="229"/>
                                    <a:pt x="978" y="228"/>
                                    <a:pt x="975" y="229"/>
                                  </a:cubicBezTo>
                                  <a:cubicBezTo>
                                    <a:pt x="972" y="230"/>
                                    <a:pt x="971" y="233"/>
                                    <a:pt x="971" y="236"/>
                                  </a:cubicBezTo>
                                  <a:cubicBezTo>
                                    <a:pt x="971" y="239"/>
                                    <a:pt x="973" y="239"/>
                                    <a:pt x="975" y="241"/>
                                  </a:cubicBezTo>
                                  <a:close/>
                                  <a:moveTo>
                                    <a:pt x="962" y="243"/>
                                  </a:moveTo>
                                  <a:lnTo>
                                    <a:pt x="962" y="243"/>
                                  </a:lnTo>
                                  <a:cubicBezTo>
                                    <a:pt x="960" y="245"/>
                                    <a:pt x="958" y="248"/>
                                    <a:pt x="959" y="251"/>
                                  </a:cubicBezTo>
                                  <a:cubicBezTo>
                                    <a:pt x="960" y="255"/>
                                    <a:pt x="963" y="256"/>
                                    <a:pt x="966" y="256"/>
                                  </a:cubicBezTo>
                                  <a:cubicBezTo>
                                    <a:pt x="970" y="254"/>
                                    <a:pt x="971" y="251"/>
                                    <a:pt x="971" y="247"/>
                                  </a:cubicBezTo>
                                  <a:cubicBezTo>
                                    <a:pt x="970" y="245"/>
                                    <a:pt x="966" y="241"/>
                                    <a:pt x="962" y="243"/>
                                  </a:cubicBezTo>
                                  <a:close/>
                                  <a:moveTo>
                                    <a:pt x="973" y="268"/>
                                  </a:moveTo>
                                  <a:lnTo>
                                    <a:pt x="973" y="268"/>
                                  </a:lnTo>
                                  <a:cubicBezTo>
                                    <a:pt x="974" y="264"/>
                                    <a:pt x="981" y="260"/>
                                    <a:pt x="981" y="255"/>
                                  </a:cubicBezTo>
                                  <a:cubicBezTo>
                                    <a:pt x="970" y="258"/>
                                    <a:pt x="961" y="264"/>
                                    <a:pt x="953" y="273"/>
                                  </a:cubicBezTo>
                                  <a:cubicBezTo>
                                    <a:pt x="950" y="279"/>
                                    <a:pt x="944" y="285"/>
                                    <a:pt x="944" y="292"/>
                                  </a:cubicBezTo>
                                  <a:cubicBezTo>
                                    <a:pt x="947" y="292"/>
                                    <a:pt x="950" y="289"/>
                                    <a:pt x="952" y="287"/>
                                  </a:cubicBezTo>
                                  <a:cubicBezTo>
                                    <a:pt x="961" y="284"/>
                                    <a:pt x="969" y="278"/>
                                    <a:pt x="973" y="268"/>
                                  </a:cubicBezTo>
                                  <a:close/>
                                  <a:moveTo>
                                    <a:pt x="213" y="301"/>
                                  </a:moveTo>
                                  <a:lnTo>
                                    <a:pt x="213" y="301"/>
                                  </a:lnTo>
                                  <a:cubicBezTo>
                                    <a:pt x="216" y="300"/>
                                    <a:pt x="219" y="297"/>
                                    <a:pt x="218" y="293"/>
                                  </a:cubicBezTo>
                                  <a:cubicBezTo>
                                    <a:pt x="218" y="290"/>
                                    <a:pt x="214" y="290"/>
                                    <a:pt x="212" y="289"/>
                                  </a:cubicBezTo>
                                  <a:cubicBezTo>
                                    <a:pt x="209" y="291"/>
                                    <a:pt x="206" y="293"/>
                                    <a:pt x="207" y="297"/>
                                  </a:cubicBezTo>
                                  <a:cubicBezTo>
                                    <a:pt x="209" y="300"/>
                                    <a:pt x="211" y="300"/>
                                    <a:pt x="213" y="301"/>
                                  </a:cubicBezTo>
                                  <a:close/>
                                  <a:moveTo>
                                    <a:pt x="931" y="286"/>
                                  </a:moveTo>
                                  <a:lnTo>
                                    <a:pt x="931" y="286"/>
                                  </a:lnTo>
                                  <a:cubicBezTo>
                                    <a:pt x="934" y="275"/>
                                    <a:pt x="933" y="263"/>
                                    <a:pt x="929" y="253"/>
                                  </a:cubicBezTo>
                                  <a:cubicBezTo>
                                    <a:pt x="925" y="251"/>
                                    <a:pt x="924" y="247"/>
                                    <a:pt x="923" y="243"/>
                                  </a:cubicBezTo>
                                  <a:cubicBezTo>
                                    <a:pt x="922" y="241"/>
                                    <a:pt x="921" y="239"/>
                                    <a:pt x="919" y="241"/>
                                  </a:cubicBezTo>
                                  <a:cubicBezTo>
                                    <a:pt x="916" y="247"/>
                                    <a:pt x="915" y="253"/>
                                    <a:pt x="915" y="260"/>
                                  </a:cubicBezTo>
                                  <a:cubicBezTo>
                                    <a:pt x="917" y="270"/>
                                    <a:pt x="924" y="279"/>
                                    <a:pt x="928" y="288"/>
                                  </a:cubicBezTo>
                                  <a:lnTo>
                                    <a:pt x="931" y="286"/>
                                  </a:lnTo>
                                  <a:close/>
                                  <a:moveTo>
                                    <a:pt x="879" y="283"/>
                                  </a:moveTo>
                                  <a:lnTo>
                                    <a:pt x="879" y="283"/>
                                  </a:lnTo>
                                  <a:cubicBezTo>
                                    <a:pt x="883" y="279"/>
                                    <a:pt x="881" y="270"/>
                                    <a:pt x="882" y="264"/>
                                  </a:cubicBezTo>
                                  <a:cubicBezTo>
                                    <a:pt x="882" y="255"/>
                                    <a:pt x="879" y="247"/>
                                    <a:pt x="875" y="240"/>
                                  </a:cubicBezTo>
                                  <a:cubicBezTo>
                                    <a:pt x="874" y="238"/>
                                    <a:pt x="874" y="234"/>
                                    <a:pt x="872" y="235"/>
                                  </a:cubicBezTo>
                                  <a:cubicBezTo>
                                    <a:pt x="870" y="247"/>
                                    <a:pt x="864" y="261"/>
                                    <a:pt x="870" y="273"/>
                                  </a:cubicBezTo>
                                  <a:cubicBezTo>
                                    <a:pt x="873" y="276"/>
                                    <a:pt x="874" y="282"/>
                                    <a:pt x="879" y="283"/>
                                  </a:cubicBezTo>
                                  <a:close/>
                                  <a:moveTo>
                                    <a:pt x="915" y="294"/>
                                  </a:moveTo>
                                  <a:lnTo>
                                    <a:pt x="915" y="294"/>
                                  </a:lnTo>
                                  <a:cubicBezTo>
                                    <a:pt x="919" y="292"/>
                                    <a:pt x="922" y="289"/>
                                    <a:pt x="921" y="284"/>
                                  </a:cubicBezTo>
                                  <a:cubicBezTo>
                                    <a:pt x="919" y="282"/>
                                    <a:pt x="918" y="281"/>
                                    <a:pt x="916" y="280"/>
                                  </a:cubicBezTo>
                                  <a:cubicBezTo>
                                    <a:pt x="915" y="280"/>
                                    <a:pt x="913" y="280"/>
                                    <a:pt x="912" y="281"/>
                                  </a:cubicBezTo>
                                  <a:cubicBezTo>
                                    <a:pt x="909" y="282"/>
                                    <a:pt x="907" y="285"/>
                                    <a:pt x="907" y="288"/>
                                  </a:cubicBezTo>
                                  <a:cubicBezTo>
                                    <a:pt x="909" y="291"/>
                                    <a:pt x="911" y="294"/>
                                    <a:pt x="915" y="294"/>
                                  </a:cubicBezTo>
                                  <a:close/>
                                  <a:moveTo>
                                    <a:pt x="528" y="71"/>
                                  </a:moveTo>
                                  <a:lnTo>
                                    <a:pt x="528" y="71"/>
                                  </a:lnTo>
                                  <a:lnTo>
                                    <a:pt x="526" y="103"/>
                                  </a:lnTo>
                                  <a:lnTo>
                                    <a:pt x="549" y="81"/>
                                  </a:lnTo>
                                  <a:lnTo>
                                    <a:pt x="572" y="103"/>
                                  </a:lnTo>
                                  <a:lnTo>
                                    <a:pt x="570" y="71"/>
                                  </a:lnTo>
                                  <a:lnTo>
                                    <a:pt x="601" y="66"/>
                                  </a:lnTo>
                                  <a:lnTo>
                                    <a:pt x="576" y="48"/>
                                  </a:lnTo>
                                  <a:lnTo>
                                    <a:pt x="591" y="20"/>
                                  </a:lnTo>
                                  <a:lnTo>
                                    <a:pt x="561" y="29"/>
                                  </a:lnTo>
                                  <a:lnTo>
                                    <a:pt x="549" y="0"/>
                                  </a:lnTo>
                                  <a:lnTo>
                                    <a:pt x="537" y="29"/>
                                  </a:lnTo>
                                  <a:lnTo>
                                    <a:pt x="507" y="20"/>
                                  </a:lnTo>
                                  <a:lnTo>
                                    <a:pt x="522" y="48"/>
                                  </a:lnTo>
                                  <a:lnTo>
                                    <a:pt x="497" y="66"/>
                                  </a:lnTo>
                                  <a:lnTo>
                                    <a:pt x="528" y="71"/>
                                  </a:lnTo>
                                  <a:close/>
                                  <a:moveTo>
                                    <a:pt x="879" y="676"/>
                                  </a:moveTo>
                                  <a:lnTo>
                                    <a:pt x="879" y="676"/>
                                  </a:lnTo>
                                  <a:cubicBezTo>
                                    <a:pt x="874" y="677"/>
                                    <a:pt x="873" y="682"/>
                                    <a:pt x="874" y="685"/>
                                  </a:cubicBezTo>
                                  <a:cubicBezTo>
                                    <a:pt x="875" y="686"/>
                                    <a:pt x="876" y="689"/>
                                    <a:pt x="879" y="688"/>
                                  </a:cubicBezTo>
                                  <a:cubicBezTo>
                                    <a:pt x="883" y="690"/>
                                    <a:pt x="884" y="685"/>
                                    <a:pt x="886" y="684"/>
                                  </a:cubicBezTo>
                                  <a:cubicBezTo>
                                    <a:pt x="887" y="682"/>
                                    <a:pt x="886" y="680"/>
                                    <a:pt x="885" y="679"/>
                                  </a:cubicBezTo>
                                  <a:cubicBezTo>
                                    <a:pt x="884" y="678"/>
                                    <a:pt x="882" y="675"/>
                                    <a:pt x="879" y="676"/>
                                  </a:cubicBezTo>
                                  <a:close/>
                                  <a:moveTo>
                                    <a:pt x="1009" y="323"/>
                                  </a:moveTo>
                                  <a:lnTo>
                                    <a:pt x="1009" y="323"/>
                                  </a:lnTo>
                                  <a:cubicBezTo>
                                    <a:pt x="1012" y="323"/>
                                    <a:pt x="1014" y="320"/>
                                    <a:pt x="1015" y="317"/>
                                  </a:cubicBezTo>
                                  <a:cubicBezTo>
                                    <a:pt x="1014" y="313"/>
                                    <a:pt x="1010" y="312"/>
                                    <a:pt x="1007" y="313"/>
                                  </a:cubicBezTo>
                                  <a:cubicBezTo>
                                    <a:pt x="1005" y="314"/>
                                    <a:pt x="1004" y="316"/>
                                    <a:pt x="1004" y="319"/>
                                  </a:cubicBezTo>
                                  <a:cubicBezTo>
                                    <a:pt x="1003" y="322"/>
                                    <a:pt x="1007" y="323"/>
                                    <a:pt x="1009" y="323"/>
                                  </a:cubicBezTo>
                                  <a:close/>
                                  <a:moveTo>
                                    <a:pt x="212" y="314"/>
                                  </a:moveTo>
                                  <a:lnTo>
                                    <a:pt x="212" y="314"/>
                                  </a:lnTo>
                                  <a:cubicBezTo>
                                    <a:pt x="214" y="316"/>
                                    <a:pt x="216" y="319"/>
                                    <a:pt x="220" y="318"/>
                                  </a:cubicBezTo>
                                  <a:cubicBezTo>
                                    <a:pt x="222" y="317"/>
                                    <a:pt x="225" y="315"/>
                                    <a:pt x="226" y="312"/>
                                  </a:cubicBezTo>
                                  <a:cubicBezTo>
                                    <a:pt x="224" y="308"/>
                                    <a:pt x="220" y="306"/>
                                    <a:pt x="216" y="307"/>
                                  </a:cubicBezTo>
                                  <a:cubicBezTo>
                                    <a:pt x="214" y="308"/>
                                    <a:pt x="212" y="311"/>
                                    <a:pt x="212" y="314"/>
                                  </a:cubicBezTo>
                                  <a:close/>
                                  <a:moveTo>
                                    <a:pt x="501" y="134"/>
                                  </a:moveTo>
                                  <a:lnTo>
                                    <a:pt x="501" y="134"/>
                                  </a:lnTo>
                                  <a:lnTo>
                                    <a:pt x="601" y="134"/>
                                  </a:lnTo>
                                  <a:cubicBezTo>
                                    <a:pt x="605" y="134"/>
                                    <a:pt x="609" y="130"/>
                                    <a:pt x="609" y="125"/>
                                  </a:cubicBezTo>
                                  <a:cubicBezTo>
                                    <a:pt x="609" y="121"/>
                                    <a:pt x="605" y="117"/>
                                    <a:pt x="601" y="117"/>
                                  </a:cubicBezTo>
                                  <a:lnTo>
                                    <a:pt x="501" y="117"/>
                                  </a:lnTo>
                                  <a:cubicBezTo>
                                    <a:pt x="496" y="117"/>
                                    <a:pt x="492" y="121"/>
                                    <a:pt x="492" y="125"/>
                                  </a:cubicBezTo>
                                  <a:cubicBezTo>
                                    <a:pt x="492" y="130"/>
                                    <a:pt x="496" y="134"/>
                                    <a:pt x="501" y="134"/>
                                  </a:cubicBezTo>
                                  <a:close/>
                                  <a:moveTo>
                                    <a:pt x="598" y="120"/>
                                  </a:moveTo>
                                  <a:lnTo>
                                    <a:pt x="598" y="120"/>
                                  </a:lnTo>
                                  <a:lnTo>
                                    <a:pt x="601" y="120"/>
                                  </a:lnTo>
                                  <a:cubicBezTo>
                                    <a:pt x="608" y="120"/>
                                    <a:pt x="608" y="131"/>
                                    <a:pt x="601" y="131"/>
                                  </a:cubicBezTo>
                                  <a:cubicBezTo>
                                    <a:pt x="596" y="131"/>
                                    <a:pt x="588" y="120"/>
                                    <a:pt x="598" y="120"/>
                                  </a:cubicBezTo>
                                  <a:close/>
                                  <a:moveTo>
                                    <a:pt x="556" y="120"/>
                                  </a:moveTo>
                                  <a:lnTo>
                                    <a:pt x="556" y="120"/>
                                  </a:lnTo>
                                  <a:lnTo>
                                    <a:pt x="566" y="120"/>
                                  </a:lnTo>
                                  <a:cubicBezTo>
                                    <a:pt x="572" y="120"/>
                                    <a:pt x="581" y="131"/>
                                    <a:pt x="571" y="131"/>
                                  </a:cubicBezTo>
                                  <a:lnTo>
                                    <a:pt x="561" y="131"/>
                                  </a:lnTo>
                                  <a:cubicBezTo>
                                    <a:pt x="556" y="131"/>
                                    <a:pt x="547" y="120"/>
                                    <a:pt x="556" y="120"/>
                                  </a:cubicBezTo>
                                  <a:close/>
                                  <a:moveTo>
                                    <a:pt x="515" y="120"/>
                                  </a:moveTo>
                                  <a:lnTo>
                                    <a:pt x="515" y="120"/>
                                  </a:lnTo>
                                  <a:lnTo>
                                    <a:pt x="525" y="120"/>
                                  </a:lnTo>
                                  <a:cubicBezTo>
                                    <a:pt x="531" y="120"/>
                                    <a:pt x="540" y="131"/>
                                    <a:pt x="530" y="131"/>
                                  </a:cubicBezTo>
                                  <a:lnTo>
                                    <a:pt x="520" y="131"/>
                                  </a:lnTo>
                                  <a:cubicBezTo>
                                    <a:pt x="515" y="131"/>
                                    <a:pt x="506" y="120"/>
                                    <a:pt x="515" y="120"/>
                                  </a:cubicBezTo>
                                  <a:close/>
                                  <a:moveTo>
                                    <a:pt x="917" y="299"/>
                                  </a:moveTo>
                                  <a:lnTo>
                                    <a:pt x="917" y="299"/>
                                  </a:lnTo>
                                  <a:cubicBezTo>
                                    <a:pt x="915" y="300"/>
                                    <a:pt x="912" y="302"/>
                                    <a:pt x="912" y="304"/>
                                  </a:cubicBezTo>
                                  <a:cubicBezTo>
                                    <a:pt x="912" y="309"/>
                                    <a:pt x="916" y="310"/>
                                    <a:pt x="920" y="311"/>
                                  </a:cubicBezTo>
                                  <a:cubicBezTo>
                                    <a:pt x="922" y="309"/>
                                    <a:pt x="925" y="307"/>
                                    <a:pt x="924" y="303"/>
                                  </a:cubicBezTo>
                                  <a:cubicBezTo>
                                    <a:pt x="923" y="301"/>
                                    <a:pt x="920" y="298"/>
                                    <a:pt x="917" y="299"/>
                                  </a:cubicBezTo>
                                  <a:close/>
                                  <a:moveTo>
                                    <a:pt x="953" y="245"/>
                                  </a:moveTo>
                                  <a:lnTo>
                                    <a:pt x="953" y="245"/>
                                  </a:lnTo>
                                  <a:cubicBezTo>
                                    <a:pt x="958" y="244"/>
                                    <a:pt x="957" y="239"/>
                                    <a:pt x="957" y="235"/>
                                  </a:cubicBezTo>
                                  <a:cubicBezTo>
                                    <a:pt x="956" y="233"/>
                                    <a:pt x="953" y="232"/>
                                    <a:pt x="950" y="232"/>
                                  </a:cubicBezTo>
                                  <a:cubicBezTo>
                                    <a:pt x="947" y="233"/>
                                    <a:pt x="945" y="236"/>
                                    <a:pt x="945" y="240"/>
                                  </a:cubicBezTo>
                                  <a:cubicBezTo>
                                    <a:pt x="946" y="243"/>
                                    <a:pt x="949" y="246"/>
                                    <a:pt x="953" y="245"/>
                                  </a:cubicBezTo>
                                  <a:close/>
                                  <a:moveTo>
                                    <a:pt x="844" y="731"/>
                                  </a:moveTo>
                                  <a:lnTo>
                                    <a:pt x="844" y="731"/>
                                  </a:lnTo>
                                  <a:cubicBezTo>
                                    <a:pt x="842" y="732"/>
                                    <a:pt x="840" y="734"/>
                                    <a:pt x="840" y="737"/>
                                  </a:cubicBezTo>
                                  <a:cubicBezTo>
                                    <a:pt x="842" y="740"/>
                                    <a:pt x="845" y="740"/>
                                    <a:pt x="847" y="741"/>
                                  </a:cubicBezTo>
                                  <a:cubicBezTo>
                                    <a:pt x="849" y="739"/>
                                    <a:pt x="852" y="738"/>
                                    <a:pt x="852" y="735"/>
                                  </a:cubicBezTo>
                                  <a:cubicBezTo>
                                    <a:pt x="851" y="732"/>
                                    <a:pt x="848" y="730"/>
                                    <a:pt x="844" y="731"/>
                                  </a:cubicBezTo>
                                  <a:close/>
                                  <a:moveTo>
                                    <a:pt x="846" y="724"/>
                                  </a:moveTo>
                                  <a:lnTo>
                                    <a:pt x="846" y="724"/>
                                  </a:lnTo>
                                  <a:cubicBezTo>
                                    <a:pt x="848" y="722"/>
                                    <a:pt x="849" y="720"/>
                                    <a:pt x="849" y="717"/>
                                  </a:cubicBezTo>
                                  <a:cubicBezTo>
                                    <a:pt x="848" y="714"/>
                                    <a:pt x="845" y="711"/>
                                    <a:pt x="841" y="712"/>
                                  </a:cubicBezTo>
                                  <a:cubicBezTo>
                                    <a:pt x="839" y="714"/>
                                    <a:pt x="836" y="716"/>
                                    <a:pt x="836" y="719"/>
                                  </a:cubicBezTo>
                                  <a:cubicBezTo>
                                    <a:pt x="837" y="724"/>
                                    <a:pt x="842" y="725"/>
                                    <a:pt x="846" y="724"/>
                                  </a:cubicBezTo>
                                  <a:close/>
                                  <a:moveTo>
                                    <a:pt x="826" y="694"/>
                                  </a:moveTo>
                                  <a:lnTo>
                                    <a:pt x="826" y="694"/>
                                  </a:lnTo>
                                  <a:cubicBezTo>
                                    <a:pt x="825" y="695"/>
                                    <a:pt x="822" y="696"/>
                                    <a:pt x="823" y="700"/>
                                  </a:cubicBezTo>
                                  <a:cubicBezTo>
                                    <a:pt x="825" y="702"/>
                                    <a:pt x="827" y="703"/>
                                    <a:pt x="830" y="703"/>
                                  </a:cubicBezTo>
                                  <a:cubicBezTo>
                                    <a:pt x="831" y="701"/>
                                    <a:pt x="834" y="701"/>
                                    <a:pt x="834" y="698"/>
                                  </a:cubicBezTo>
                                  <a:cubicBezTo>
                                    <a:pt x="833" y="694"/>
                                    <a:pt x="830" y="692"/>
                                    <a:pt x="826" y="694"/>
                                  </a:cubicBezTo>
                                  <a:close/>
                                  <a:moveTo>
                                    <a:pt x="855" y="698"/>
                                  </a:moveTo>
                                  <a:lnTo>
                                    <a:pt x="855" y="698"/>
                                  </a:lnTo>
                                  <a:lnTo>
                                    <a:pt x="853" y="698"/>
                                  </a:lnTo>
                                  <a:cubicBezTo>
                                    <a:pt x="851" y="712"/>
                                    <a:pt x="861" y="722"/>
                                    <a:pt x="871" y="730"/>
                                  </a:cubicBezTo>
                                  <a:lnTo>
                                    <a:pt x="872" y="730"/>
                                  </a:lnTo>
                                  <a:cubicBezTo>
                                    <a:pt x="874" y="731"/>
                                    <a:pt x="874" y="729"/>
                                    <a:pt x="874" y="728"/>
                                  </a:cubicBezTo>
                                  <a:cubicBezTo>
                                    <a:pt x="874" y="714"/>
                                    <a:pt x="864" y="706"/>
                                    <a:pt x="855" y="698"/>
                                  </a:cubicBezTo>
                                  <a:close/>
                                  <a:moveTo>
                                    <a:pt x="810" y="690"/>
                                  </a:moveTo>
                                  <a:lnTo>
                                    <a:pt x="810" y="690"/>
                                  </a:lnTo>
                                  <a:cubicBezTo>
                                    <a:pt x="808" y="691"/>
                                    <a:pt x="806" y="692"/>
                                    <a:pt x="806" y="694"/>
                                  </a:cubicBezTo>
                                  <a:cubicBezTo>
                                    <a:pt x="805" y="696"/>
                                    <a:pt x="805" y="700"/>
                                    <a:pt x="807" y="701"/>
                                  </a:cubicBezTo>
                                  <a:cubicBezTo>
                                    <a:pt x="810" y="702"/>
                                    <a:pt x="813" y="703"/>
                                    <a:pt x="815" y="701"/>
                                  </a:cubicBezTo>
                                  <a:cubicBezTo>
                                    <a:pt x="816" y="699"/>
                                    <a:pt x="819" y="697"/>
                                    <a:pt x="817" y="695"/>
                                  </a:cubicBezTo>
                                  <a:cubicBezTo>
                                    <a:pt x="816" y="693"/>
                                    <a:pt x="813" y="690"/>
                                    <a:pt x="810" y="690"/>
                                  </a:cubicBezTo>
                                  <a:close/>
                                  <a:moveTo>
                                    <a:pt x="1007" y="415"/>
                                  </a:moveTo>
                                  <a:lnTo>
                                    <a:pt x="1007" y="415"/>
                                  </a:lnTo>
                                  <a:cubicBezTo>
                                    <a:pt x="1006" y="417"/>
                                    <a:pt x="1008" y="419"/>
                                    <a:pt x="1008" y="420"/>
                                  </a:cubicBezTo>
                                  <a:cubicBezTo>
                                    <a:pt x="1010" y="422"/>
                                    <a:pt x="1013" y="423"/>
                                    <a:pt x="1015" y="422"/>
                                  </a:cubicBezTo>
                                  <a:cubicBezTo>
                                    <a:pt x="1017" y="419"/>
                                    <a:pt x="1020" y="418"/>
                                    <a:pt x="1019" y="414"/>
                                  </a:cubicBezTo>
                                  <a:cubicBezTo>
                                    <a:pt x="1017" y="413"/>
                                    <a:pt x="1016" y="412"/>
                                    <a:pt x="1014" y="411"/>
                                  </a:cubicBezTo>
                                  <a:cubicBezTo>
                                    <a:pt x="1011" y="411"/>
                                    <a:pt x="1008" y="412"/>
                                    <a:pt x="1007" y="415"/>
                                  </a:cubicBezTo>
                                  <a:close/>
                                  <a:moveTo>
                                    <a:pt x="870" y="658"/>
                                  </a:moveTo>
                                  <a:lnTo>
                                    <a:pt x="870" y="658"/>
                                  </a:lnTo>
                                  <a:cubicBezTo>
                                    <a:pt x="868" y="659"/>
                                    <a:pt x="866" y="659"/>
                                    <a:pt x="865" y="662"/>
                                  </a:cubicBezTo>
                                  <a:cubicBezTo>
                                    <a:pt x="865" y="664"/>
                                    <a:pt x="865" y="667"/>
                                    <a:pt x="868" y="669"/>
                                  </a:cubicBezTo>
                                  <a:cubicBezTo>
                                    <a:pt x="869" y="670"/>
                                    <a:pt x="872" y="670"/>
                                    <a:pt x="874" y="669"/>
                                  </a:cubicBezTo>
                                  <a:cubicBezTo>
                                    <a:pt x="877" y="668"/>
                                    <a:pt x="878" y="664"/>
                                    <a:pt x="877" y="661"/>
                                  </a:cubicBezTo>
                                  <a:cubicBezTo>
                                    <a:pt x="875" y="659"/>
                                    <a:pt x="873" y="659"/>
                                    <a:pt x="870" y="658"/>
                                  </a:cubicBezTo>
                                  <a:close/>
                                  <a:moveTo>
                                    <a:pt x="859" y="676"/>
                                  </a:moveTo>
                                  <a:lnTo>
                                    <a:pt x="859" y="676"/>
                                  </a:lnTo>
                                  <a:cubicBezTo>
                                    <a:pt x="858" y="678"/>
                                    <a:pt x="855" y="680"/>
                                    <a:pt x="857" y="682"/>
                                  </a:cubicBezTo>
                                  <a:cubicBezTo>
                                    <a:pt x="858" y="684"/>
                                    <a:pt x="858" y="687"/>
                                    <a:pt x="861" y="687"/>
                                  </a:cubicBezTo>
                                  <a:cubicBezTo>
                                    <a:pt x="863" y="689"/>
                                    <a:pt x="866" y="688"/>
                                    <a:pt x="868" y="686"/>
                                  </a:cubicBezTo>
                                  <a:cubicBezTo>
                                    <a:pt x="869" y="684"/>
                                    <a:pt x="871" y="682"/>
                                    <a:pt x="870" y="679"/>
                                  </a:cubicBezTo>
                                  <a:cubicBezTo>
                                    <a:pt x="869" y="674"/>
                                    <a:pt x="863" y="673"/>
                                    <a:pt x="859" y="676"/>
                                  </a:cubicBezTo>
                                  <a:close/>
                                  <a:moveTo>
                                    <a:pt x="864" y="619"/>
                                  </a:moveTo>
                                  <a:lnTo>
                                    <a:pt x="864" y="619"/>
                                  </a:lnTo>
                                  <a:cubicBezTo>
                                    <a:pt x="863" y="621"/>
                                    <a:pt x="861" y="624"/>
                                    <a:pt x="864" y="627"/>
                                  </a:cubicBezTo>
                                  <a:cubicBezTo>
                                    <a:pt x="866" y="628"/>
                                    <a:pt x="868" y="630"/>
                                    <a:pt x="871" y="629"/>
                                  </a:cubicBezTo>
                                  <a:cubicBezTo>
                                    <a:pt x="874" y="628"/>
                                    <a:pt x="877" y="625"/>
                                    <a:pt x="877" y="622"/>
                                  </a:cubicBezTo>
                                  <a:cubicBezTo>
                                    <a:pt x="874" y="618"/>
                                    <a:pt x="868" y="614"/>
                                    <a:pt x="864" y="619"/>
                                  </a:cubicBezTo>
                                  <a:close/>
                                  <a:moveTo>
                                    <a:pt x="888" y="631"/>
                                  </a:moveTo>
                                  <a:lnTo>
                                    <a:pt x="888" y="631"/>
                                  </a:lnTo>
                                  <a:cubicBezTo>
                                    <a:pt x="889" y="631"/>
                                    <a:pt x="891" y="630"/>
                                    <a:pt x="892" y="631"/>
                                  </a:cubicBezTo>
                                  <a:cubicBezTo>
                                    <a:pt x="895" y="630"/>
                                    <a:pt x="897" y="628"/>
                                    <a:pt x="898" y="624"/>
                                  </a:cubicBezTo>
                                  <a:cubicBezTo>
                                    <a:pt x="897" y="620"/>
                                    <a:pt x="892" y="620"/>
                                    <a:pt x="889" y="620"/>
                                  </a:cubicBezTo>
                                  <a:cubicBezTo>
                                    <a:pt x="886" y="620"/>
                                    <a:pt x="886" y="623"/>
                                    <a:pt x="884" y="625"/>
                                  </a:cubicBezTo>
                                  <a:cubicBezTo>
                                    <a:pt x="884" y="627"/>
                                    <a:pt x="886" y="629"/>
                                    <a:pt x="888" y="631"/>
                                  </a:cubicBezTo>
                                  <a:close/>
                                  <a:moveTo>
                                    <a:pt x="872" y="608"/>
                                  </a:moveTo>
                                  <a:lnTo>
                                    <a:pt x="872" y="608"/>
                                  </a:lnTo>
                                  <a:cubicBezTo>
                                    <a:pt x="871" y="612"/>
                                    <a:pt x="874" y="614"/>
                                    <a:pt x="876" y="616"/>
                                  </a:cubicBezTo>
                                  <a:cubicBezTo>
                                    <a:pt x="878" y="617"/>
                                    <a:pt x="881" y="617"/>
                                    <a:pt x="883" y="615"/>
                                  </a:cubicBezTo>
                                  <a:cubicBezTo>
                                    <a:pt x="884" y="613"/>
                                    <a:pt x="886" y="611"/>
                                    <a:pt x="885" y="609"/>
                                  </a:cubicBezTo>
                                  <a:cubicBezTo>
                                    <a:pt x="884" y="604"/>
                                    <a:pt x="875" y="603"/>
                                    <a:pt x="872" y="608"/>
                                  </a:cubicBezTo>
                                  <a:close/>
                                  <a:moveTo>
                                    <a:pt x="1034" y="423"/>
                                  </a:moveTo>
                                  <a:lnTo>
                                    <a:pt x="1034" y="423"/>
                                  </a:lnTo>
                                  <a:cubicBezTo>
                                    <a:pt x="1036" y="424"/>
                                    <a:pt x="1039" y="423"/>
                                    <a:pt x="1040" y="421"/>
                                  </a:cubicBezTo>
                                  <a:cubicBezTo>
                                    <a:pt x="1042" y="418"/>
                                    <a:pt x="1043" y="416"/>
                                    <a:pt x="1041" y="413"/>
                                  </a:cubicBezTo>
                                  <a:cubicBezTo>
                                    <a:pt x="1039" y="413"/>
                                    <a:pt x="1037" y="410"/>
                                    <a:pt x="1034" y="411"/>
                                  </a:cubicBezTo>
                                  <a:cubicBezTo>
                                    <a:pt x="1032" y="412"/>
                                    <a:pt x="1029" y="414"/>
                                    <a:pt x="1029" y="417"/>
                                  </a:cubicBezTo>
                                  <a:cubicBezTo>
                                    <a:pt x="1029" y="420"/>
                                    <a:pt x="1032" y="421"/>
                                    <a:pt x="1034" y="423"/>
                                  </a:cubicBezTo>
                                  <a:close/>
                                  <a:moveTo>
                                    <a:pt x="1036" y="448"/>
                                  </a:moveTo>
                                  <a:lnTo>
                                    <a:pt x="1036" y="448"/>
                                  </a:lnTo>
                                  <a:lnTo>
                                    <a:pt x="1035" y="447"/>
                                  </a:lnTo>
                                  <a:cubicBezTo>
                                    <a:pt x="1020" y="446"/>
                                    <a:pt x="1006" y="435"/>
                                    <a:pt x="991" y="444"/>
                                  </a:cubicBezTo>
                                  <a:cubicBezTo>
                                    <a:pt x="988" y="446"/>
                                    <a:pt x="983" y="444"/>
                                    <a:pt x="982" y="449"/>
                                  </a:cubicBezTo>
                                  <a:cubicBezTo>
                                    <a:pt x="996" y="454"/>
                                    <a:pt x="1014" y="460"/>
                                    <a:pt x="1028" y="452"/>
                                  </a:cubicBezTo>
                                  <a:cubicBezTo>
                                    <a:pt x="1031" y="450"/>
                                    <a:pt x="1037" y="453"/>
                                    <a:pt x="1036" y="448"/>
                                  </a:cubicBezTo>
                                  <a:close/>
                                  <a:moveTo>
                                    <a:pt x="988" y="429"/>
                                  </a:moveTo>
                                  <a:lnTo>
                                    <a:pt x="988" y="429"/>
                                  </a:lnTo>
                                  <a:cubicBezTo>
                                    <a:pt x="987" y="430"/>
                                    <a:pt x="987" y="433"/>
                                    <a:pt x="988" y="435"/>
                                  </a:cubicBezTo>
                                  <a:cubicBezTo>
                                    <a:pt x="990" y="436"/>
                                    <a:pt x="992" y="438"/>
                                    <a:pt x="995" y="438"/>
                                  </a:cubicBezTo>
                                  <a:cubicBezTo>
                                    <a:pt x="997" y="436"/>
                                    <a:pt x="999" y="435"/>
                                    <a:pt x="1000" y="432"/>
                                  </a:cubicBezTo>
                                  <a:cubicBezTo>
                                    <a:pt x="1000" y="426"/>
                                    <a:pt x="991" y="423"/>
                                    <a:pt x="988" y="429"/>
                                  </a:cubicBezTo>
                                  <a:close/>
                                  <a:moveTo>
                                    <a:pt x="1037" y="467"/>
                                  </a:moveTo>
                                  <a:lnTo>
                                    <a:pt x="1037" y="467"/>
                                  </a:lnTo>
                                  <a:cubicBezTo>
                                    <a:pt x="1039" y="465"/>
                                    <a:pt x="1039" y="462"/>
                                    <a:pt x="1038" y="461"/>
                                  </a:cubicBezTo>
                                  <a:cubicBezTo>
                                    <a:pt x="1035" y="459"/>
                                    <a:pt x="1033" y="458"/>
                                    <a:pt x="1030" y="458"/>
                                  </a:cubicBezTo>
                                  <a:cubicBezTo>
                                    <a:pt x="1027" y="459"/>
                                    <a:pt x="1026" y="461"/>
                                    <a:pt x="1025" y="463"/>
                                  </a:cubicBezTo>
                                  <a:cubicBezTo>
                                    <a:pt x="1024" y="465"/>
                                    <a:pt x="1026" y="467"/>
                                    <a:pt x="1027" y="469"/>
                                  </a:cubicBezTo>
                                  <a:cubicBezTo>
                                    <a:pt x="1031" y="469"/>
                                    <a:pt x="1036" y="471"/>
                                    <a:pt x="1037" y="467"/>
                                  </a:cubicBezTo>
                                  <a:close/>
                                  <a:moveTo>
                                    <a:pt x="1037" y="487"/>
                                  </a:moveTo>
                                  <a:lnTo>
                                    <a:pt x="1037" y="487"/>
                                  </a:lnTo>
                                  <a:cubicBezTo>
                                    <a:pt x="1039" y="486"/>
                                    <a:pt x="1042" y="483"/>
                                    <a:pt x="1041" y="479"/>
                                  </a:cubicBezTo>
                                  <a:cubicBezTo>
                                    <a:pt x="1040" y="477"/>
                                    <a:pt x="1039" y="476"/>
                                    <a:pt x="1037" y="475"/>
                                  </a:cubicBezTo>
                                  <a:cubicBezTo>
                                    <a:pt x="1034" y="474"/>
                                    <a:pt x="1031" y="476"/>
                                    <a:pt x="1028" y="478"/>
                                  </a:cubicBezTo>
                                  <a:cubicBezTo>
                                    <a:pt x="1028" y="480"/>
                                    <a:pt x="1027" y="482"/>
                                    <a:pt x="1028" y="484"/>
                                  </a:cubicBezTo>
                                  <a:cubicBezTo>
                                    <a:pt x="1031" y="486"/>
                                    <a:pt x="1033" y="488"/>
                                    <a:pt x="1037" y="487"/>
                                  </a:cubicBezTo>
                                  <a:close/>
                                  <a:moveTo>
                                    <a:pt x="1014" y="431"/>
                                  </a:moveTo>
                                  <a:lnTo>
                                    <a:pt x="1014" y="431"/>
                                  </a:lnTo>
                                  <a:cubicBezTo>
                                    <a:pt x="1012" y="435"/>
                                    <a:pt x="1015" y="438"/>
                                    <a:pt x="1018" y="439"/>
                                  </a:cubicBezTo>
                                  <a:cubicBezTo>
                                    <a:pt x="1021" y="439"/>
                                    <a:pt x="1025" y="437"/>
                                    <a:pt x="1026" y="433"/>
                                  </a:cubicBezTo>
                                  <a:cubicBezTo>
                                    <a:pt x="1025" y="430"/>
                                    <a:pt x="1022" y="427"/>
                                    <a:pt x="1018" y="428"/>
                                  </a:cubicBezTo>
                                  <a:cubicBezTo>
                                    <a:pt x="1016" y="429"/>
                                    <a:pt x="1015" y="430"/>
                                    <a:pt x="1014" y="431"/>
                                  </a:cubicBezTo>
                                  <a:close/>
                                  <a:moveTo>
                                    <a:pt x="953" y="314"/>
                                  </a:moveTo>
                                  <a:lnTo>
                                    <a:pt x="953" y="314"/>
                                  </a:lnTo>
                                  <a:cubicBezTo>
                                    <a:pt x="957" y="316"/>
                                    <a:pt x="961" y="312"/>
                                    <a:pt x="965" y="311"/>
                                  </a:cubicBezTo>
                                  <a:cubicBezTo>
                                    <a:pt x="978" y="304"/>
                                    <a:pt x="985" y="289"/>
                                    <a:pt x="986" y="274"/>
                                  </a:cubicBezTo>
                                  <a:lnTo>
                                    <a:pt x="983" y="274"/>
                                  </a:lnTo>
                                  <a:cubicBezTo>
                                    <a:pt x="971" y="287"/>
                                    <a:pt x="960" y="299"/>
                                    <a:pt x="953" y="314"/>
                                  </a:cubicBezTo>
                                  <a:close/>
                                  <a:moveTo>
                                    <a:pt x="988" y="328"/>
                                  </a:moveTo>
                                  <a:lnTo>
                                    <a:pt x="988" y="328"/>
                                  </a:lnTo>
                                  <a:cubicBezTo>
                                    <a:pt x="987" y="331"/>
                                    <a:pt x="988" y="334"/>
                                    <a:pt x="990" y="335"/>
                                  </a:cubicBezTo>
                                  <a:cubicBezTo>
                                    <a:pt x="992" y="337"/>
                                    <a:pt x="995" y="337"/>
                                    <a:pt x="998" y="337"/>
                                  </a:cubicBezTo>
                                  <a:cubicBezTo>
                                    <a:pt x="1001" y="335"/>
                                    <a:pt x="1001" y="331"/>
                                    <a:pt x="1001" y="328"/>
                                  </a:cubicBezTo>
                                  <a:cubicBezTo>
                                    <a:pt x="999" y="327"/>
                                    <a:pt x="999" y="326"/>
                                    <a:pt x="996" y="324"/>
                                  </a:cubicBezTo>
                                  <a:cubicBezTo>
                                    <a:pt x="993" y="324"/>
                                    <a:pt x="990" y="326"/>
                                    <a:pt x="988" y="328"/>
                                  </a:cubicBezTo>
                                  <a:close/>
                                  <a:moveTo>
                                    <a:pt x="987" y="309"/>
                                  </a:moveTo>
                                  <a:lnTo>
                                    <a:pt x="987" y="309"/>
                                  </a:lnTo>
                                  <a:cubicBezTo>
                                    <a:pt x="985" y="310"/>
                                    <a:pt x="982" y="311"/>
                                    <a:pt x="981" y="313"/>
                                  </a:cubicBezTo>
                                  <a:cubicBezTo>
                                    <a:pt x="981" y="315"/>
                                    <a:pt x="980" y="318"/>
                                    <a:pt x="982" y="318"/>
                                  </a:cubicBezTo>
                                  <a:cubicBezTo>
                                    <a:pt x="984" y="320"/>
                                    <a:pt x="987" y="321"/>
                                    <a:pt x="989" y="320"/>
                                  </a:cubicBezTo>
                                  <a:cubicBezTo>
                                    <a:pt x="991" y="319"/>
                                    <a:pt x="994" y="316"/>
                                    <a:pt x="994" y="314"/>
                                  </a:cubicBezTo>
                                  <a:cubicBezTo>
                                    <a:pt x="992" y="312"/>
                                    <a:pt x="990" y="310"/>
                                    <a:pt x="987" y="309"/>
                                  </a:cubicBezTo>
                                  <a:close/>
                                  <a:moveTo>
                                    <a:pt x="965" y="432"/>
                                  </a:moveTo>
                                  <a:lnTo>
                                    <a:pt x="965" y="432"/>
                                  </a:lnTo>
                                  <a:cubicBezTo>
                                    <a:pt x="984" y="427"/>
                                    <a:pt x="995" y="410"/>
                                    <a:pt x="1006" y="394"/>
                                  </a:cubicBezTo>
                                  <a:cubicBezTo>
                                    <a:pt x="1003" y="393"/>
                                    <a:pt x="1000" y="394"/>
                                    <a:pt x="997" y="396"/>
                                  </a:cubicBezTo>
                                  <a:cubicBezTo>
                                    <a:pt x="979" y="400"/>
                                    <a:pt x="973" y="419"/>
                                    <a:pt x="962" y="431"/>
                                  </a:cubicBezTo>
                                  <a:cubicBezTo>
                                    <a:pt x="962" y="433"/>
                                    <a:pt x="964" y="432"/>
                                    <a:pt x="965" y="432"/>
                                  </a:cubicBezTo>
                                  <a:close/>
                                  <a:moveTo>
                                    <a:pt x="1017" y="478"/>
                                  </a:moveTo>
                                  <a:lnTo>
                                    <a:pt x="1017" y="478"/>
                                  </a:lnTo>
                                  <a:cubicBezTo>
                                    <a:pt x="1019" y="476"/>
                                    <a:pt x="1022" y="474"/>
                                    <a:pt x="1021" y="470"/>
                                  </a:cubicBezTo>
                                  <a:cubicBezTo>
                                    <a:pt x="1019" y="467"/>
                                    <a:pt x="1016" y="465"/>
                                    <a:pt x="1013" y="466"/>
                                  </a:cubicBezTo>
                                  <a:cubicBezTo>
                                    <a:pt x="1009" y="467"/>
                                    <a:pt x="1009" y="471"/>
                                    <a:pt x="1005" y="471"/>
                                  </a:cubicBezTo>
                                  <a:cubicBezTo>
                                    <a:pt x="1000" y="465"/>
                                    <a:pt x="992" y="457"/>
                                    <a:pt x="982" y="458"/>
                                  </a:cubicBezTo>
                                  <a:cubicBezTo>
                                    <a:pt x="978" y="461"/>
                                    <a:pt x="985" y="463"/>
                                    <a:pt x="986" y="466"/>
                                  </a:cubicBezTo>
                                  <a:cubicBezTo>
                                    <a:pt x="990" y="476"/>
                                    <a:pt x="1000" y="483"/>
                                    <a:pt x="1010" y="487"/>
                                  </a:cubicBezTo>
                                  <a:cubicBezTo>
                                    <a:pt x="1011" y="488"/>
                                    <a:pt x="1014" y="488"/>
                                    <a:pt x="1014" y="487"/>
                                  </a:cubicBezTo>
                                  <a:cubicBezTo>
                                    <a:pt x="1014" y="484"/>
                                    <a:pt x="1012" y="482"/>
                                    <a:pt x="1010" y="480"/>
                                  </a:cubicBezTo>
                                  <a:cubicBezTo>
                                    <a:pt x="1009" y="476"/>
                                    <a:pt x="1014" y="479"/>
                                    <a:pt x="1017" y="478"/>
                                  </a:cubicBezTo>
                                  <a:close/>
                                  <a:moveTo>
                                    <a:pt x="940" y="336"/>
                                  </a:moveTo>
                                  <a:lnTo>
                                    <a:pt x="940" y="336"/>
                                  </a:lnTo>
                                  <a:cubicBezTo>
                                    <a:pt x="944" y="339"/>
                                    <a:pt x="949" y="340"/>
                                    <a:pt x="953" y="344"/>
                                  </a:cubicBezTo>
                                  <a:cubicBezTo>
                                    <a:pt x="960" y="350"/>
                                    <a:pt x="972" y="349"/>
                                    <a:pt x="981" y="345"/>
                                  </a:cubicBezTo>
                                  <a:cubicBezTo>
                                    <a:pt x="981" y="344"/>
                                    <a:pt x="982" y="342"/>
                                    <a:pt x="980" y="342"/>
                                  </a:cubicBezTo>
                                  <a:cubicBezTo>
                                    <a:pt x="969" y="342"/>
                                    <a:pt x="962" y="332"/>
                                    <a:pt x="952" y="331"/>
                                  </a:cubicBezTo>
                                  <a:cubicBezTo>
                                    <a:pt x="947" y="332"/>
                                    <a:pt x="941" y="332"/>
                                    <a:pt x="940" y="336"/>
                                  </a:cubicBezTo>
                                  <a:close/>
                                  <a:moveTo>
                                    <a:pt x="966" y="320"/>
                                  </a:moveTo>
                                  <a:lnTo>
                                    <a:pt x="966" y="320"/>
                                  </a:lnTo>
                                  <a:cubicBezTo>
                                    <a:pt x="964" y="322"/>
                                    <a:pt x="962" y="324"/>
                                    <a:pt x="962" y="327"/>
                                  </a:cubicBezTo>
                                  <a:cubicBezTo>
                                    <a:pt x="963" y="329"/>
                                    <a:pt x="966" y="331"/>
                                    <a:pt x="969" y="331"/>
                                  </a:cubicBezTo>
                                  <a:cubicBezTo>
                                    <a:pt x="971" y="329"/>
                                    <a:pt x="974" y="326"/>
                                    <a:pt x="974" y="323"/>
                                  </a:cubicBezTo>
                                  <a:cubicBezTo>
                                    <a:pt x="972" y="320"/>
                                    <a:pt x="969" y="320"/>
                                    <a:pt x="966" y="320"/>
                                  </a:cubicBezTo>
                                  <a:close/>
                                  <a:moveTo>
                                    <a:pt x="194" y="311"/>
                                  </a:moveTo>
                                  <a:lnTo>
                                    <a:pt x="194" y="311"/>
                                  </a:lnTo>
                                  <a:cubicBezTo>
                                    <a:pt x="194" y="315"/>
                                    <a:pt x="196" y="316"/>
                                    <a:pt x="198" y="318"/>
                                  </a:cubicBezTo>
                                  <a:cubicBezTo>
                                    <a:pt x="202" y="320"/>
                                    <a:pt x="205" y="317"/>
                                    <a:pt x="207" y="315"/>
                                  </a:cubicBezTo>
                                  <a:cubicBezTo>
                                    <a:pt x="208" y="313"/>
                                    <a:pt x="207" y="311"/>
                                    <a:pt x="206" y="310"/>
                                  </a:cubicBezTo>
                                  <a:cubicBezTo>
                                    <a:pt x="204" y="308"/>
                                    <a:pt x="202" y="307"/>
                                    <a:pt x="200" y="307"/>
                                  </a:cubicBezTo>
                                  <a:cubicBezTo>
                                    <a:pt x="197" y="308"/>
                                    <a:pt x="196" y="310"/>
                                    <a:pt x="194" y="311"/>
                                  </a:cubicBezTo>
                                  <a:close/>
                                  <a:moveTo>
                                    <a:pt x="141" y="264"/>
                                  </a:moveTo>
                                  <a:lnTo>
                                    <a:pt x="141" y="264"/>
                                  </a:lnTo>
                                  <a:cubicBezTo>
                                    <a:pt x="144" y="264"/>
                                    <a:pt x="146" y="261"/>
                                    <a:pt x="146" y="258"/>
                                  </a:cubicBezTo>
                                  <a:cubicBezTo>
                                    <a:pt x="146" y="254"/>
                                    <a:pt x="143" y="253"/>
                                    <a:pt x="140" y="251"/>
                                  </a:cubicBezTo>
                                  <a:cubicBezTo>
                                    <a:pt x="138" y="252"/>
                                    <a:pt x="135" y="252"/>
                                    <a:pt x="134" y="254"/>
                                  </a:cubicBezTo>
                                  <a:cubicBezTo>
                                    <a:pt x="133" y="257"/>
                                    <a:pt x="133" y="259"/>
                                    <a:pt x="134" y="262"/>
                                  </a:cubicBezTo>
                                  <a:cubicBezTo>
                                    <a:pt x="137" y="263"/>
                                    <a:pt x="139" y="266"/>
                                    <a:pt x="141" y="264"/>
                                  </a:cubicBezTo>
                                  <a:close/>
                                  <a:moveTo>
                                    <a:pt x="114" y="474"/>
                                  </a:moveTo>
                                  <a:lnTo>
                                    <a:pt x="114" y="474"/>
                                  </a:lnTo>
                                  <a:cubicBezTo>
                                    <a:pt x="116" y="469"/>
                                    <a:pt x="120" y="465"/>
                                    <a:pt x="121" y="459"/>
                                  </a:cubicBezTo>
                                  <a:cubicBezTo>
                                    <a:pt x="121" y="457"/>
                                    <a:pt x="124" y="456"/>
                                    <a:pt x="123" y="454"/>
                                  </a:cubicBezTo>
                                  <a:lnTo>
                                    <a:pt x="122" y="453"/>
                                  </a:lnTo>
                                  <a:cubicBezTo>
                                    <a:pt x="108" y="459"/>
                                    <a:pt x="97" y="469"/>
                                    <a:pt x="88" y="481"/>
                                  </a:cubicBezTo>
                                  <a:lnTo>
                                    <a:pt x="89" y="484"/>
                                  </a:lnTo>
                                  <a:cubicBezTo>
                                    <a:pt x="98" y="482"/>
                                    <a:pt x="107" y="482"/>
                                    <a:pt x="114" y="474"/>
                                  </a:cubicBezTo>
                                  <a:close/>
                                  <a:moveTo>
                                    <a:pt x="122" y="239"/>
                                  </a:moveTo>
                                  <a:lnTo>
                                    <a:pt x="122" y="239"/>
                                  </a:lnTo>
                                  <a:cubicBezTo>
                                    <a:pt x="119" y="241"/>
                                    <a:pt x="117" y="244"/>
                                    <a:pt x="117" y="247"/>
                                  </a:cubicBezTo>
                                  <a:cubicBezTo>
                                    <a:pt x="119" y="250"/>
                                    <a:pt x="122" y="253"/>
                                    <a:pt x="126" y="252"/>
                                  </a:cubicBezTo>
                                  <a:cubicBezTo>
                                    <a:pt x="128" y="250"/>
                                    <a:pt x="131" y="248"/>
                                    <a:pt x="130" y="244"/>
                                  </a:cubicBezTo>
                                  <a:cubicBezTo>
                                    <a:pt x="129" y="241"/>
                                    <a:pt x="125" y="239"/>
                                    <a:pt x="122" y="239"/>
                                  </a:cubicBezTo>
                                  <a:close/>
                                  <a:moveTo>
                                    <a:pt x="90" y="415"/>
                                  </a:moveTo>
                                  <a:lnTo>
                                    <a:pt x="90" y="415"/>
                                  </a:lnTo>
                                  <a:cubicBezTo>
                                    <a:pt x="92" y="417"/>
                                    <a:pt x="93" y="418"/>
                                    <a:pt x="95" y="419"/>
                                  </a:cubicBezTo>
                                  <a:cubicBezTo>
                                    <a:pt x="98" y="420"/>
                                    <a:pt x="101" y="419"/>
                                    <a:pt x="103" y="416"/>
                                  </a:cubicBezTo>
                                  <a:cubicBezTo>
                                    <a:pt x="104" y="415"/>
                                    <a:pt x="103" y="413"/>
                                    <a:pt x="103" y="411"/>
                                  </a:cubicBezTo>
                                  <a:cubicBezTo>
                                    <a:pt x="101" y="410"/>
                                    <a:pt x="99" y="409"/>
                                    <a:pt x="96" y="409"/>
                                  </a:cubicBezTo>
                                  <a:cubicBezTo>
                                    <a:pt x="93" y="410"/>
                                    <a:pt x="91" y="412"/>
                                    <a:pt x="90" y="415"/>
                                  </a:cubicBezTo>
                                  <a:close/>
                                  <a:moveTo>
                                    <a:pt x="81" y="416"/>
                                  </a:moveTo>
                                  <a:lnTo>
                                    <a:pt x="81" y="416"/>
                                  </a:lnTo>
                                  <a:cubicBezTo>
                                    <a:pt x="84" y="415"/>
                                    <a:pt x="82" y="412"/>
                                    <a:pt x="84" y="411"/>
                                  </a:cubicBezTo>
                                  <a:cubicBezTo>
                                    <a:pt x="83" y="408"/>
                                    <a:pt x="81" y="407"/>
                                    <a:pt x="78" y="405"/>
                                  </a:cubicBezTo>
                                  <a:cubicBezTo>
                                    <a:pt x="75" y="406"/>
                                    <a:pt x="72" y="409"/>
                                    <a:pt x="74" y="413"/>
                                  </a:cubicBezTo>
                                  <a:cubicBezTo>
                                    <a:pt x="75" y="415"/>
                                    <a:pt x="78" y="417"/>
                                    <a:pt x="81" y="416"/>
                                  </a:cubicBezTo>
                                  <a:close/>
                                  <a:moveTo>
                                    <a:pt x="44" y="587"/>
                                  </a:moveTo>
                                  <a:lnTo>
                                    <a:pt x="44" y="587"/>
                                  </a:lnTo>
                                  <a:cubicBezTo>
                                    <a:pt x="44" y="586"/>
                                    <a:pt x="43" y="584"/>
                                    <a:pt x="43" y="582"/>
                                  </a:cubicBezTo>
                                  <a:cubicBezTo>
                                    <a:pt x="41" y="580"/>
                                    <a:pt x="38" y="578"/>
                                    <a:pt x="35" y="580"/>
                                  </a:cubicBezTo>
                                  <a:cubicBezTo>
                                    <a:pt x="32" y="581"/>
                                    <a:pt x="31" y="584"/>
                                    <a:pt x="31" y="587"/>
                                  </a:cubicBezTo>
                                  <a:cubicBezTo>
                                    <a:pt x="33" y="590"/>
                                    <a:pt x="35" y="592"/>
                                    <a:pt x="39" y="591"/>
                                  </a:cubicBezTo>
                                  <a:cubicBezTo>
                                    <a:pt x="41" y="591"/>
                                    <a:pt x="43" y="589"/>
                                    <a:pt x="44" y="587"/>
                                  </a:cubicBezTo>
                                  <a:close/>
                                  <a:moveTo>
                                    <a:pt x="53" y="598"/>
                                  </a:moveTo>
                                  <a:lnTo>
                                    <a:pt x="53" y="598"/>
                                  </a:lnTo>
                                  <a:cubicBezTo>
                                    <a:pt x="51" y="596"/>
                                    <a:pt x="49" y="594"/>
                                    <a:pt x="45" y="595"/>
                                  </a:cubicBezTo>
                                  <a:cubicBezTo>
                                    <a:pt x="42" y="596"/>
                                    <a:pt x="41" y="599"/>
                                    <a:pt x="42" y="602"/>
                                  </a:cubicBezTo>
                                  <a:cubicBezTo>
                                    <a:pt x="43" y="605"/>
                                    <a:pt x="46" y="607"/>
                                    <a:pt x="49" y="607"/>
                                  </a:cubicBezTo>
                                  <a:cubicBezTo>
                                    <a:pt x="53" y="605"/>
                                    <a:pt x="54" y="602"/>
                                    <a:pt x="53" y="598"/>
                                  </a:cubicBezTo>
                                  <a:close/>
                                  <a:moveTo>
                                    <a:pt x="62" y="430"/>
                                  </a:moveTo>
                                  <a:lnTo>
                                    <a:pt x="62" y="430"/>
                                  </a:lnTo>
                                  <a:cubicBezTo>
                                    <a:pt x="64" y="431"/>
                                    <a:pt x="66" y="429"/>
                                    <a:pt x="67" y="429"/>
                                  </a:cubicBezTo>
                                  <a:cubicBezTo>
                                    <a:pt x="68" y="427"/>
                                    <a:pt x="70" y="425"/>
                                    <a:pt x="70" y="423"/>
                                  </a:cubicBezTo>
                                  <a:cubicBezTo>
                                    <a:pt x="69" y="420"/>
                                    <a:pt x="66" y="418"/>
                                    <a:pt x="63" y="418"/>
                                  </a:cubicBezTo>
                                  <a:cubicBezTo>
                                    <a:pt x="60" y="419"/>
                                    <a:pt x="58" y="422"/>
                                    <a:pt x="57" y="425"/>
                                  </a:cubicBezTo>
                                  <a:cubicBezTo>
                                    <a:pt x="58" y="427"/>
                                    <a:pt x="60" y="429"/>
                                    <a:pt x="62" y="430"/>
                                  </a:cubicBezTo>
                                  <a:close/>
                                  <a:moveTo>
                                    <a:pt x="106" y="434"/>
                                  </a:moveTo>
                                  <a:lnTo>
                                    <a:pt x="106" y="434"/>
                                  </a:lnTo>
                                  <a:cubicBezTo>
                                    <a:pt x="107" y="433"/>
                                    <a:pt x="109" y="432"/>
                                    <a:pt x="108" y="429"/>
                                  </a:cubicBezTo>
                                  <a:cubicBezTo>
                                    <a:pt x="107" y="427"/>
                                    <a:pt x="105" y="424"/>
                                    <a:pt x="101" y="425"/>
                                  </a:cubicBezTo>
                                  <a:cubicBezTo>
                                    <a:pt x="99" y="426"/>
                                    <a:pt x="96" y="428"/>
                                    <a:pt x="97" y="431"/>
                                  </a:cubicBezTo>
                                  <a:cubicBezTo>
                                    <a:pt x="97" y="433"/>
                                    <a:pt x="100" y="434"/>
                                    <a:pt x="101" y="436"/>
                                  </a:cubicBezTo>
                                  <a:cubicBezTo>
                                    <a:pt x="103" y="436"/>
                                    <a:pt x="104" y="434"/>
                                    <a:pt x="106" y="434"/>
                                  </a:cubicBezTo>
                                  <a:close/>
                                  <a:moveTo>
                                    <a:pt x="79" y="431"/>
                                  </a:moveTo>
                                  <a:lnTo>
                                    <a:pt x="79" y="431"/>
                                  </a:lnTo>
                                  <a:cubicBezTo>
                                    <a:pt x="81" y="434"/>
                                    <a:pt x="84" y="438"/>
                                    <a:pt x="88" y="436"/>
                                  </a:cubicBezTo>
                                  <a:cubicBezTo>
                                    <a:pt x="90" y="434"/>
                                    <a:pt x="93" y="432"/>
                                    <a:pt x="92" y="429"/>
                                  </a:cubicBezTo>
                                  <a:cubicBezTo>
                                    <a:pt x="90" y="427"/>
                                    <a:pt x="88" y="424"/>
                                    <a:pt x="85" y="424"/>
                                  </a:cubicBezTo>
                                  <a:cubicBezTo>
                                    <a:pt x="82" y="425"/>
                                    <a:pt x="80" y="428"/>
                                    <a:pt x="79" y="431"/>
                                  </a:cubicBezTo>
                                  <a:close/>
                                  <a:moveTo>
                                    <a:pt x="125" y="232"/>
                                  </a:moveTo>
                                  <a:lnTo>
                                    <a:pt x="125" y="232"/>
                                  </a:lnTo>
                                  <a:cubicBezTo>
                                    <a:pt x="128" y="230"/>
                                    <a:pt x="129" y="227"/>
                                    <a:pt x="130" y="224"/>
                                  </a:cubicBezTo>
                                  <a:cubicBezTo>
                                    <a:pt x="129" y="221"/>
                                    <a:pt x="126" y="221"/>
                                    <a:pt x="124" y="220"/>
                                  </a:cubicBezTo>
                                  <a:cubicBezTo>
                                    <a:pt x="121" y="220"/>
                                    <a:pt x="119" y="220"/>
                                    <a:pt x="117" y="223"/>
                                  </a:cubicBezTo>
                                  <a:cubicBezTo>
                                    <a:pt x="116" y="225"/>
                                    <a:pt x="117" y="228"/>
                                    <a:pt x="119" y="230"/>
                                  </a:cubicBezTo>
                                  <a:cubicBezTo>
                                    <a:pt x="120" y="232"/>
                                    <a:pt x="123" y="232"/>
                                    <a:pt x="125" y="232"/>
                                  </a:cubicBezTo>
                                  <a:close/>
                                  <a:moveTo>
                                    <a:pt x="139" y="303"/>
                                  </a:moveTo>
                                  <a:lnTo>
                                    <a:pt x="139" y="303"/>
                                  </a:lnTo>
                                  <a:cubicBezTo>
                                    <a:pt x="133" y="298"/>
                                    <a:pt x="128" y="292"/>
                                    <a:pt x="121" y="287"/>
                                  </a:cubicBezTo>
                                  <a:cubicBezTo>
                                    <a:pt x="114" y="285"/>
                                    <a:pt x="108" y="282"/>
                                    <a:pt x="101" y="283"/>
                                  </a:cubicBezTo>
                                  <a:cubicBezTo>
                                    <a:pt x="98" y="284"/>
                                    <a:pt x="94" y="282"/>
                                    <a:pt x="93" y="286"/>
                                  </a:cubicBezTo>
                                  <a:cubicBezTo>
                                    <a:pt x="105" y="290"/>
                                    <a:pt x="113" y="299"/>
                                    <a:pt x="125" y="303"/>
                                  </a:cubicBezTo>
                                  <a:cubicBezTo>
                                    <a:pt x="130" y="303"/>
                                    <a:pt x="135" y="306"/>
                                    <a:pt x="139" y="303"/>
                                  </a:cubicBezTo>
                                  <a:close/>
                                  <a:moveTo>
                                    <a:pt x="164" y="330"/>
                                  </a:moveTo>
                                  <a:lnTo>
                                    <a:pt x="164" y="330"/>
                                  </a:lnTo>
                                  <a:cubicBezTo>
                                    <a:pt x="165" y="328"/>
                                    <a:pt x="168" y="327"/>
                                    <a:pt x="167" y="325"/>
                                  </a:cubicBezTo>
                                  <a:cubicBezTo>
                                    <a:pt x="165" y="320"/>
                                    <a:pt x="158" y="318"/>
                                    <a:pt x="155" y="323"/>
                                  </a:cubicBezTo>
                                  <a:cubicBezTo>
                                    <a:pt x="153" y="326"/>
                                    <a:pt x="156" y="329"/>
                                    <a:pt x="158" y="331"/>
                                  </a:cubicBezTo>
                                  <a:cubicBezTo>
                                    <a:pt x="160" y="332"/>
                                    <a:pt x="162" y="331"/>
                                    <a:pt x="164" y="330"/>
                                  </a:cubicBezTo>
                                  <a:close/>
                                  <a:moveTo>
                                    <a:pt x="100" y="306"/>
                                  </a:moveTo>
                                  <a:lnTo>
                                    <a:pt x="100" y="306"/>
                                  </a:lnTo>
                                  <a:cubicBezTo>
                                    <a:pt x="101" y="308"/>
                                    <a:pt x="102" y="310"/>
                                    <a:pt x="103" y="311"/>
                                  </a:cubicBezTo>
                                  <a:cubicBezTo>
                                    <a:pt x="107" y="312"/>
                                    <a:pt x="110" y="310"/>
                                    <a:pt x="112" y="306"/>
                                  </a:cubicBezTo>
                                  <a:cubicBezTo>
                                    <a:pt x="111" y="302"/>
                                    <a:pt x="108" y="301"/>
                                    <a:pt x="104" y="300"/>
                                  </a:cubicBezTo>
                                  <a:cubicBezTo>
                                    <a:pt x="101" y="301"/>
                                    <a:pt x="100" y="304"/>
                                    <a:pt x="100" y="306"/>
                                  </a:cubicBezTo>
                                  <a:close/>
                                  <a:moveTo>
                                    <a:pt x="70" y="589"/>
                                  </a:moveTo>
                                  <a:lnTo>
                                    <a:pt x="70" y="589"/>
                                  </a:lnTo>
                                  <a:cubicBezTo>
                                    <a:pt x="73" y="591"/>
                                    <a:pt x="75" y="595"/>
                                    <a:pt x="80" y="593"/>
                                  </a:cubicBezTo>
                                  <a:cubicBezTo>
                                    <a:pt x="84" y="592"/>
                                    <a:pt x="83" y="587"/>
                                    <a:pt x="83" y="584"/>
                                  </a:cubicBezTo>
                                  <a:cubicBezTo>
                                    <a:pt x="80" y="582"/>
                                    <a:pt x="77" y="581"/>
                                    <a:pt x="74" y="582"/>
                                  </a:cubicBezTo>
                                  <a:cubicBezTo>
                                    <a:pt x="71" y="583"/>
                                    <a:pt x="70" y="586"/>
                                    <a:pt x="70" y="589"/>
                                  </a:cubicBezTo>
                                  <a:close/>
                                  <a:moveTo>
                                    <a:pt x="138" y="410"/>
                                  </a:moveTo>
                                  <a:lnTo>
                                    <a:pt x="138" y="410"/>
                                  </a:lnTo>
                                  <a:cubicBezTo>
                                    <a:pt x="149" y="420"/>
                                    <a:pt x="163" y="425"/>
                                    <a:pt x="177" y="419"/>
                                  </a:cubicBezTo>
                                  <a:cubicBezTo>
                                    <a:pt x="179" y="419"/>
                                    <a:pt x="182" y="419"/>
                                    <a:pt x="181" y="416"/>
                                  </a:cubicBezTo>
                                  <a:cubicBezTo>
                                    <a:pt x="170" y="407"/>
                                    <a:pt x="154" y="410"/>
                                    <a:pt x="140" y="407"/>
                                  </a:cubicBezTo>
                                  <a:cubicBezTo>
                                    <a:pt x="138" y="407"/>
                                    <a:pt x="138" y="408"/>
                                    <a:pt x="138" y="410"/>
                                  </a:cubicBezTo>
                                  <a:close/>
                                  <a:moveTo>
                                    <a:pt x="143" y="337"/>
                                  </a:moveTo>
                                  <a:lnTo>
                                    <a:pt x="143" y="337"/>
                                  </a:lnTo>
                                  <a:cubicBezTo>
                                    <a:pt x="141" y="340"/>
                                    <a:pt x="143" y="343"/>
                                    <a:pt x="146" y="345"/>
                                  </a:cubicBezTo>
                                  <a:cubicBezTo>
                                    <a:pt x="147" y="346"/>
                                    <a:pt x="150" y="347"/>
                                    <a:pt x="152" y="345"/>
                                  </a:cubicBezTo>
                                  <a:cubicBezTo>
                                    <a:pt x="152" y="343"/>
                                    <a:pt x="154" y="342"/>
                                    <a:pt x="154" y="339"/>
                                  </a:cubicBezTo>
                                  <a:cubicBezTo>
                                    <a:pt x="152" y="335"/>
                                    <a:pt x="147" y="333"/>
                                    <a:pt x="143" y="337"/>
                                  </a:cubicBezTo>
                                  <a:close/>
                                  <a:moveTo>
                                    <a:pt x="144" y="317"/>
                                  </a:moveTo>
                                  <a:lnTo>
                                    <a:pt x="144" y="317"/>
                                  </a:lnTo>
                                  <a:cubicBezTo>
                                    <a:pt x="142" y="319"/>
                                    <a:pt x="139" y="318"/>
                                    <a:pt x="138" y="321"/>
                                  </a:cubicBezTo>
                                  <a:cubicBezTo>
                                    <a:pt x="137" y="324"/>
                                    <a:pt x="138" y="326"/>
                                    <a:pt x="140" y="328"/>
                                  </a:cubicBezTo>
                                  <a:cubicBezTo>
                                    <a:pt x="141" y="329"/>
                                    <a:pt x="144" y="331"/>
                                    <a:pt x="146" y="330"/>
                                  </a:cubicBezTo>
                                  <a:cubicBezTo>
                                    <a:pt x="150" y="328"/>
                                    <a:pt x="151" y="326"/>
                                    <a:pt x="150" y="322"/>
                                  </a:cubicBezTo>
                                  <a:cubicBezTo>
                                    <a:pt x="149" y="319"/>
                                    <a:pt x="147" y="318"/>
                                    <a:pt x="144" y="317"/>
                                  </a:cubicBezTo>
                                  <a:close/>
                                  <a:moveTo>
                                    <a:pt x="66" y="454"/>
                                  </a:moveTo>
                                  <a:lnTo>
                                    <a:pt x="66" y="454"/>
                                  </a:lnTo>
                                  <a:cubicBezTo>
                                    <a:pt x="81" y="459"/>
                                    <a:pt x="97" y="454"/>
                                    <a:pt x="110" y="446"/>
                                  </a:cubicBezTo>
                                  <a:lnTo>
                                    <a:pt x="111" y="444"/>
                                  </a:lnTo>
                                  <a:lnTo>
                                    <a:pt x="110" y="443"/>
                                  </a:lnTo>
                                  <a:cubicBezTo>
                                    <a:pt x="94" y="441"/>
                                    <a:pt x="78" y="443"/>
                                    <a:pt x="65" y="452"/>
                                  </a:cubicBezTo>
                                  <a:lnTo>
                                    <a:pt x="66" y="454"/>
                                  </a:lnTo>
                                  <a:close/>
                                  <a:moveTo>
                                    <a:pt x="151" y="289"/>
                                  </a:moveTo>
                                  <a:lnTo>
                                    <a:pt x="151" y="289"/>
                                  </a:lnTo>
                                  <a:cubicBezTo>
                                    <a:pt x="153" y="289"/>
                                    <a:pt x="154" y="287"/>
                                    <a:pt x="154" y="285"/>
                                  </a:cubicBezTo>
                                  <a:cubicBezTo>
                                    <a:pt x="147" y="280"/>
                                    <a:pt x="145" y="275"/>
                                    <a:pt x="140" y="269"/>
                                  </a:cubicBezTo>
                                  <a:cubicBezTo>
                                    <a:pt x="135" y="264"/>
                                    <a:pt x="129" y="262"/>
                                    <a:pt x="123" y="258"/>
                                  </a:cubicBezTo>
                                  <a:cubicBezTo>
                                    <a:pt x="121" y="258"/>
                                    <a:pt x="116" y="255"/>
                                    <a:pt x="115" y="259"/>
                                  </a:cubicBezTo>
                                  <a:cubicBezTo>
                                    <a:pt x="124" y="271"/>
                                    <a:pt x="135" y="288"/>
                                    <a:pt x="151" y="289"/>
                                  </a:cubicBezTo>
                                  <a:close/>
                                  <a:moveTo>
                                    <a:pt x="124" y="412"/>
                                  </a:moveTo>
                                  <a:lnTo>
                                    <a:pt x="124" y="412"/>
                                  </a:lnTo>
                                  <a:cubicBezTo>
                                    <a:pt x="116" y="400"/>
                                    <a:pt x="113" y="388"/>
                                    <a:pt x="101" y="379"/>
                                  </a:cubicBezTo>
                                  <a:cubicBezTo>
                                    <a:pt x="99" y="379"/>
                                    <a:pt x="97" y="379"/>
                                    <a:pt x="97" y="380"/>
                                  </a:cubicBezTo>
                                  <a:cubicBezTo>
                                    <a:pt x="97" y="395"/>
                                    <a:pt x="105" y="410"/>
                                    <a:pt x="118" y="415"/>
                                  </a:cubicBezTo>
                                  <a:cubicBezTo>
                                    <a:pt x="121" y="415"/>
                                    <a:pt x="124" y="419"/>
                                    <a:pt x="127" y="417"/>
                                  </a:cubicBezTo>
                                  <a:cubicBezTo>
                                    <a:pt x="128" y="414"/>
                                    <a:pt x="125" y="414"/>
                                    <a:pt x="124" y="412"/>
                                  </a:cubicBezTo>
                                  <a:close/>
                                  <a:moveTo>
                                    <a:pt x="127" y="333"/>
                                  </a:moveTo>
                                  <a:lnTo>
                                    <a:pt x="127" y="333"/>
                                  </a:lnTo>
                                  <a:cubicBezTo>
                                    <a:pt x="127" y="335"/>
                                    <a:pt x="126" y="338"/>
                                    <a:pt x="128" y="340"/>
                                  </a:cubicBezTo>
                                  <a:cubicBezTo>
                                    <a:pt x="130" y="341"/>
                                    <a:pt x="132" y="342"/>
                                    <a:pt x="135" y="340"/>
                                  </a:cubicBezTo>
                                  <a:cubicBezTo>
                                    <a:pt x="136" y="339"/>
                                    <a:pt x="139" y="338"/>
                                    <a:pt x="137" y="335"/>
                                  </a:cubicBezTo>
                                  <a:cubicBezTo>
                                    <a:pt x="136" y="331"/>
                                    <a:pt x="130" y="327"/>
                                    <a:pt x="127" y="333"/>
                                  </a:cubicBezTo>
                                  <a:close/>
                                  <a:moveTo>
                                    <a:pt x="116" y="422"/>
                                  </a:moveTo>
                                  <a:lnTo>
                                    <a:pt x="116" y="422"/>
                                  </a:lnTo>
                                  <a:cubicBezTo>
                                    <a:pt x="113" y="423"/>
                                    <a:pt x="114" y="426"/>
                                    <a:pt x="114" y="429"/>
                                  </a:cubicBezTo>
                                  <a:cubicBezTo>
                                    <a:pt x="115" y="431"/>
                                    <a:pt x="116" y="433"/>
                                    <a:pt x="119" y="433"/>
                                  </a:cubicBezTo>
                                  <a:cubicBezTo>
                                    <a:pt x="123" y="433"/>
                                    <a:pt x="124" y="430"/>
                                    <a:pt x="124" y="428"/>
                                  </a:cubicBezTo>
                                  <a:cubicBezTo>
                                    <a:pt x="124" y="424"/>
                                    <a:pt x="120" y="420"/>
                                    <a:pt x="116" y="422"/>
                                  </a:cubicBezTo>
                                  <a:close/>
                                  <a:moveTo>
                                    <a:pt x="97" y="588"/>
                                  </a:moveTo>
                                  <a:lnTo>
                                    <a:pt x="97" y="588"/>
                                  </a:lnTo>
                                  <a:cubicBezTo>
                                    <a:pt x="101" y="590"/>
                                    <a:pt x="106" y="595"/>
                                    <a:pt x="110" y="591"/>
                                  </a:cubicBezTo>
                                  <a:cubicBezTo>
                                    <a:pt x="102" y="581"/>
                                    <a:pt x="99" y="570"/>
                                    <a:pt x="88" y="564"/>
                                  </a:cubicBezTo>
                                  <a:cubicBezTo>
                                    <a:pt x="85" y="563"/>
                                    <a:pt x="83" y="561"/>
                                    <a:pt x="81" y="560"/>
                                  </a:cubicBezTo>
                                  <a:cubicBezTo>
                                    <a:pt x="78" y="561"/>
                                    <a:pt x="75" y="556"/>
                                    <a:pt x="74" y="560"/>
                                  </a:cubicBezTo>
                                  <a:cubicBezTo>
                                    <a:pt x="86" y="568"/>
                                    <a:pt x="85" y="581"/>
                                    <a:pt x="97" y="588"/>
                                  </a:cubicBezTo>
                                  <a:close/>
                                  <a:moveTo>
                                    <a:pt x="246" y="682"/>
                                  </a:moveTo>
                                  <a:lnTo>
                                    <a:pt x="246" y="682"/>
                                  </a:lnTo>
                                  <a:cubicBezTo>
                                    <a:pt x="249" y="681"/>
                                    <a:pt x="250" y="678"/>
                                    <a:pt x="251" y="676"/>
                                  </a:cubicBezTo>
                                  <a:cubicBezTo>
                                    <a:pt x="249" y="673"/>
                                    <a:pt x="246" y="670"/>
                                    <a:pt x="243" y="670"/>
                                  </a:cubicBezTo>
                                  <a:cubicBezTo>
                                    <a:pt x="241" y="671"/>
                                    <a:pt x="239" y="672"/>
                                    <a:pt x="238" y="673"/>
                                  </a:cubicBezTo>
                                  <a:cubicBezTo>
                                    <a:pt x="237" y="676"/>
                                    <a:pt x="238" y="678"/>
                                    <a:pt x="239" y="680"/>
                                  </a:cubicBezTo>
                                  <a:cubicBezTo>
                                    <a:pt x="241" y="682"/>
                                    <a:pt x="243" y="683"/>
                                    <a:pt x="246" y="682"/>
                                  </a:cubicBezTo>
                                  <a:close/>
                                  <a:moveTo>
                                    <a:pt x="235" y="698"/>
                                  </a:moveTo>
                                  <a:lnTo>
                                    <a:pt x="235" y="698"/>
                                  </a:lnTo>
                                  <a:cubicBezTo>
                                    <a:pt x="238" y="696"/>
                                    <a:pt x="239" y="692"/>
                                    <a:pt x="238" y="689"/>
                                  </a:cubicBezTo>
                                  <a:cubicBezTo>
                                    <a:pt x="237" y="685"/>
                                    <a:pt x="233" y="684"/>
                                    <a:pt x="229" y="684"/>
                                  </a:cubicBezTo>
                                  <a:cubicBezTo>
                                    <a:pt x="225" y="686"/>
                                    <a:pt x="225" y="691"/>
                                    <a:pt x="225" y="694"/>
                                  </a:cubicBezTo>
                                  <a:cubicBezTo>
                                    <a:pt x="227" y="698"/>
                                    <a:pt x="231" y="698"/>
                                    <a:pt x="235" y="698"/>
                                  </a:cubicBezTo>
                                  <a:close/>
                                  <a:moveTo>
                                    <a:pt x="231" y="673"/>
                                  </a:moveTo>
                                  <a:lnTo>
                                    <a:pt x="231" y="673"/>
                                  </a:lnTo>
                                  <a:cubicBezTo>
                                    <a:pt x="230" y="670"/>
                                    <a:pt x="227" y="668"/>
                                    <a:pt x="224" y="667"/>
                                  </a:cubicBezTo>
                                  <a:cubicBezTo>
                                    <a:pt x="222" y="668"/>
                                    <a:pt x="219" y="669"/>
                                    <a:pt x="218" y="671"/>
                                  </a:cubicBezTo>
                                  <a:cubicBezTo>
                                    <a:pt x="217" y="673"/>
                                    <a:pt x="219" y="675"/>
                                    <a:pt x="220" y="677"/>
                                  </a:cubicBezTo>
                                  <a:cubicBezTo>
                                    <a:pt x="222" y="678"/>
                                    <a:pt x="224" y="679"/>
                                    <a:pt x="227" y="678"/>
                                  </a:cubicBezTo>
                                  <a:cubicBezTo>
                                    <a:pt x="229" y="677"/>
                                    <a:pt x="230" y="674"/>
                                    <a:pt x="231" y="673"/>
                                  </a:cubicBezTo>
                                  <a:close/>
                                  <a:moveTo>
                                    <a:pt x="264" y="634"/>
                                  </a:moveTo>
                                  <a:lnTo>
                                    <a:pt x="264" y="634"/>
                                  </a:lnTo>
                                  <a:cubicBezTo>
                                    <a:pt x="262" y="632"/>
                                    <a:pt x="260" y="631"/>
                                    <a:pt x="257" y="631"/>
                                  </a:cubicBezTo>
                                  <a:cubicBezTo>
                                    <a:pt x="255" y="633"/>
                                    <a:pt x="252" y="634"/>
                                    <a:pt x="253" y="638"/>
                                  </a:cubicBezTo>
                                  <a:cubicBezTo>
                                    <a:pt x="254" y="642"/>
                                    <a:pt x="258" y="643"/>
                                    <a:pt x="261" y="642"/>
                                  </a:cubicBezTo>
                                  <a:cubicBezTo>
                                    <a:pt x="265" y="641"/>
                                    <a:pt x="264" y="637"/>
                                    <a:pt x="264" y="634"/>
                                  </a:cubicBezTo>
                                  <a:close/>
                                  <a:moveTo>
                                    <a:pt x="826" y="717"/>
                                  </a:moveTo>
                                  <a:lnTo>
                                    <a:pt x="826" y="717"/>
                                  </a:lnTo>
                                  <a:cubicBezTo>
                                    <a:pt x="813" y="722"/>
                                    <a:pt x="803" y="735"/>
                                    <a:pt x="800" y="748"/>
                                  </a:cubicBezTo>
                                  <a:cubicBezTo>
                                    <a:pt x="799" y="749"/>
                                    <a:pt x="799" y="752"/>
                                    <a:pt x="800" y="753"/>
                                  </a:cubicBezTo>
                                  <a:cubicBezTo>
                                    <a:pt x="809" y="743"/>
                                    <a:pt x="822" y="737"/>
                                    <a:pt x="827" y="724"/>
                                  </a:cubicBezTo>
                                  <a:cubicBezTo>
                                    <a:pt x="826" y="722"/>
                                    <a:pt x="831" y="718"/>
                                    <a:pt x="826" y="717"/>
                                  </a:cubicBezTo>
                                  <a:close/>
                                  <a:moveTo>
                                    <a:pt x="190" y="302"/>
                                  </a:moveTo>
                                  <a:lnTo>
                                    <a:pt x="190" y="302"/>
                                  </a:lnTo>
                                  <a:cubicBezTo>
                                    <a:pt x="192" y="305"/>
                                    <a:pt x="195" y="303"/>
                                    <a:pt x="198" y="301"/>
                                  </a:cubicBezTo>
                                  <a:cubicBezTo>
                                    <a:pt x="199" y="299"/>
                                    <a:pt x="199" y="295"/>
                                    <a:pt x="196" y="293"/>
                                  </a:cubicBezTo>
                                  <a:cubicBezTo>
                                    <a:pt x="194" y="291"/>
                                    <a:pt x="190" y="293"/>
                                    <a:pt x="187" y="295"/>
                                  </a:cubicBezTo>
                                  <a:cubicBezTo>
                                    <a:pt x="186" y="298"/>
                                    <a:pt x="188" y="300"/>
                                    <a:pt x="190" y="302"/>
                                  </a:cubicBezTo>
                                  <a:close/>
                                  <a:moveTo>
                                    <a:pt x="231" y="612"/>
                                  </a:moveTo>
                                  <a:lnTo>
                                    <a:pt x="231" y="612"/>
                                  </a:lnTo>
                                  <a:cubicBezTo>
                                    <a:pt x="232" y="610"/>
                                    <a:pt x="236" y="609"/>
                                    <a:pt x="235" y="606"/>
                                  </a:cubicBezTo>
                                  <a:cubicBezTo>
                                    <a:pt x="233" y="604"/>
                                    <a:pt x="232" y="600"/>
                                    <a:pt x="228" y="601"/>
                                  </a:cubicBezTo>
                                  <a:cubicBezTo>
                                    <a:pt x="226" y="602"/>
                                    <a:pt x="225" y="603"/>
                                    <a:pt x="223" y="605"/>
                                  </a:cubicBezTo>
                                  <a:cubicBezTo>
                                    <a:pt x="223" y="608"/>
                                    <a:pt x="225" y="610"/>
                                    <a:pt x="226" y="612"/>
                                  </a:cubicBezTo>
                                  <a:cubicBezTo>
                                    <a:pt x="227" y="613"/>
                                    <a:pt x="230" y="613"/>
                                    <a:pt x="231" y="612"/>
                                  </a:cubicBezTo>
                                  <a:close/>
                                  <a:moveTo>
                                    <a:pt x="308" y="645"/>
                                  </a:moveTo>
                                  <a:lnTo>
                                    <a:pt x="308" y="645"/>
                                  </a:lnTo>
                                  <a:cubicBezTo>
                                    <a:pt x="308" y="645"/>
                                    <a:pt x="307" y="645"/>
                                    <a:pt x="308" y="644"/>
                                  </a:cubicBezTo>
                                  <a:lnTo>
                                    <a:pt x="291" y="642"/>
                                  </a:lnTo>
                                  <a:cubicBezTo>
                                    <a:pt x="281" y="640"/>
                                    <a:pt x="271" y="645"/>
                                    <a:pt x="262" y="648"/>
                                  </a:cubicBezTo>
                                  <a:cubicBezTo>
                                    <a:pt x="260" y="648"/>
                                    <a:pt x="260" y="650"/>
                                    <a:pt x="260" y="651"/>
                                  </a:cubicBezTo>
                                  <a:cubicBezTo>
                                    <a:pt x="276" y="660"/>
                                    <a:pt x="294" y="655"/>
                                    <a:pt x="308" y="645"/>
                                  </a:cubicBezTo>
                                  <a:close/>
                                  <a:moveTo>
                                    <a:pt x="290" y="706"/>
                                  </a:moveTo>
                                  <a:lnTo>
                                    <a:pt x="290" y="706"/>
                                  </a:lnTo>
                                  <a:cubicBezTo>
                                    <a:pt x="286" y="702"/>
                                    <a:pt x="282" y="695"/>
                                    <a:pt x="277" y="692"/>
                                  </a:cubicBezTo>
                                  <a:cubicBezTo>
                                    <a:pt x="276" y="692"/>
                                    <a:pt x="275" y="692"/>
                                    <a:pt x="275" y="693"/>
                                  </a:cubicBezTo>
                                  <a:cubicBezTo>
                                    <a:pt x="278" y="705"/>
                                    <a:pt x="277" y="718"/>
                                    <a:pt x="284" y="728"/>
                                  </a:cubicBezTo>
                                  <a:cubicBezTo>
                                    <a:pt x="288" y="732"/>
                                    <a:pt x="290" y="738"/>
                                    <a:pt x="296" y="738"/>
                                  </a:cubicBezTo>
                                  <a:cubicBezTo>
                                    <a:pt x="293" y="729"/>
                                    <a:pt x="296" y="719"/>
                                    <a:pt x="291" y="711"/>
                                  </a:cubicBezTo>
                                  <a:cubicBezTo>
                                    <a:pt x="292" y="709"/>
                                    <a:pt x="289" y="709"/>
                                    <a:pt x="290" y="706"/>
                                  </a:cubicBezTo>
                                  <a:close/>
                                  <a:moveTo>
                                    <a:pt x="162" y="244"/>
                                  </a:moveTo>
                                  <a:lnTo>
                                    <a:pt x="162" y="244"/>
                                  </a:lnTo>
                                  <a:cubicBezTo>
                                    <a:pt x="164" y="243"/>
                                    <a:pt x="167" y="241"/>
                                    <a:pt x="166" y="237"/>
                                  </a:cubicBezTo>
                                  <a:cubicBezTo>
                                    <a:pt x="165" y="233"/>
                                    <a:pt x="160" y="231"/>
                                    <a:pt x="157" y="234"/>
                                  </a:cubicBezTo>
                                  <a:cubicBezTo>
                                    <a:pt x="156" y="236"/>
                                    <a:pt x="153" y="238"/>
                                    <a:pt x="155" y="241"/>
                                  </a:cubicBezTo>
                                  <a:cubicBezTo>
                                    <a:pt x="157" y="243"/>
                                    <a:pt x="160" y="245"/>
                                    <a:pt x="162" y="244"/>
                                  </a:cubicBezTo>
                                  <a:close/>
                                  <a:moveTo>
                                    <a:pt x="229" y="715"/>
                                  </a:moveTo>
                                  <a:lnTo>
                                    <a:pt x="229" y="715"/>
                                  </a:lnTo>
                                  <a:lnTo>
                                    <a:pt x="229" y="717"/>
                                  </a:lnTo>
                                  <a:cubicBezTo>
                                    <a:pt x="235" y="720"/>
                                    <a:pt x="240" y="715"/>
                                    <a:pt x="245" y="714"/>
                                  </a:cubicBezTo>
                                  <a:cubicBezTo>
                                    <a:pt x="255" y="708"/>
                                    <a:pt x="257" y="697"/>
                                    <a:pt x="258" y="687"/>
                                  </a:cubicBezTo>
                                  <a:cubicBezTo>
                                    <a:pt x="249" y="697"/>
                                    <a:pt x="236" y="705"/>
                                    <a:pt x="229" y="715"/>
                                  </a:cubicBezTo>
                                  <a:close/>
                                  <a:moveTo>
                                    <a:pt x="130" y="621"/>
                                  </a:moveTo>
                                  <a:lnTo>
                                    <a:pt x="130" y="621"/>
                                  </a:lnTo>
                                  <a:cubicBezTo>
                                    <a:pt x="130" y="616"/>
                                    <a:pt x="123" y="614"/>
                                    <a:pt x="119" y="617"/>
                                  </a:cubicBezTo>
                                  <a:cubicBezTo>
                                    <a:pt x="119" y="619"/>
                                    <a:pt x="117" y="620"/>
                                    <a:pt x="118" y="623"/>
                                  </a:cubicBezTo>
                                  <a:cubicBezTo>
                                    <a:pt x="119" y="625"/>
                                    <a:pt x="121" y="626"/>
                                    <a:pt x="124" y="627"/>
                                  </a:cubicBezTo>
                                  <a:cubicBezTo>
                                    <a:pt x="127" y="626"/>
                                    <a:pt x="129" y="624"/>
                                    <a:pt x="130" y="621"/>
                                  </a:cubicBezTo>
                                  <a:close/>
                                  <a:moveTo>
                                    <a:pt x="142" y="245"/>
                                  </a:moveTo>
                                  <a:lnTo>
                                    <a:pt x="142" y="245"/>
                                  </a:lnTo>
                                  <a:cubicBezTo>
                                    <a:pt x="145" y="244"/>
                                    <a:pt x="146" y="241"/>
                                    <a:pt x="146" y="238"/>
                                  </a:cubicBezTo>
                                  <a:cubicBezTo>
                                    <a:pt x="145" y="236"/>
                                    <a:pt x="142" y="232"/>
                                    <a:pt x="139" y="234"/>
                                  </a:cubicBezTo>
                                  <a:cubicBezTo>
                                    <a:pt x="136" y="235"/>
                                    <a:pt x="134" y="238"/>
                                    <a:pt x="136" y="242"/>
                                  </a:cubicBezTo>
                                  <a:cubicBezTo>
                                    <a:pt x="137" y="244"/>
                                    <a:pt x="140" y="246"/>
                                    <a:pt x="142" y="245"/>
                                  </a:cubicBezTo>
                                  <a:close/>
                                  <a:moveTo>
                                    <a:pt x="129" y="642"/>
                                  </a:moveTo>
                                  <a:lnTo>
                                    <a:pt x="129" y="642"/>
                                  </a:lnTo>
                                  <a:cubicBezTo>
                                    <a:pt x="128" y="645"/>
                                    <a:pt x="122" y="648"/>
                                    <a:pt x="123" y="652"/>
                                  </a:cubicBezTo>
                                  <a:cubicBezTo>
                                    <a:pt x="136" y="650"/>
                                    <a:pt x="145" y="640"/>
                                    <a:pt x="150" y="629"/>
                                  </a:cubicBezTo>
                                  <a:cubicBezTo>
                                    <a:pt x="152" y="624"/>
                                    <a:pt x="157" y="622"/>
                                    <a:pt x="157" y="617"/>
                                  </a:cubicBezTo>
                                  <a:lnTo>
                                    <a:pt x="155" y="617"/>
                                  </a:lnTo>
                                  <a:cubicBezTo>
                                    <a:pt x="145" y="624"/>
                                    <a:pt x="134" y="630"/>
                                    <a:pt x="129" y="642"/>
                                  </a:cubicBezTo>
                                  <a:close/>
                                  <a:moveTo>
                                    <a:pt x="52" y="579"/>
                                  </a:moveTo>
                                  <a:lnTo>
                                    <a:pt x="52" y="579"/>
                                  </a:lnTo>
                                  <a:cubicBezTo>
                                    <a:pt x="50" y="582"/>
                                    <a:pt x="51" y="586"/>
                                    <a:pt x="54" y="587"/>
                                  </a:cubicBezTo>
                                  <a:cubicBezTo>
                                    <a:pt x="57" y="588"/>
                                    <a:pt x="60" y="588"/>
                                    <a:pt x="62" y="586"/>
                                  </a:cubicBezTo>
                                  <a:cubicBezTo>
                                    <a:pt x="64" y="583"/>
                                    <a:pt x="63" y="581"/>
                                    <a:pt x="62" y="578"/>
                                  </a:cubicBezTo>
                                  <a:cubicBezTo>
                                    <a:pt x="60" y="574"/>
                                    <a:pt x="54" y="576"/>
                                    <a:pt x="52" y="579"/>
                                  </a:cubicBezTo>
                                  <a:close/>
                                  <a:moveTo>
                                    <a:pt x="61" y="601"/>
                                  </a:moveTo>
                                  <a:lnTo>
                                    <a:pt x="61" y="601"/>
                                  </a:lnTo>
                                  <a:cubicBezTo>
                                    <a:pt x="61" y="605"/>
                                    <a:pt x="63" y="607"/>
                                    <a:pt x="67" y="607"/>
                                  </a:cubicBezTo>
                                  <a:cubicBezTo>
                                    <a:pt x="70" y="607"/>
                                    <a:pt x="73" y="605"/>
                                    <a:pt x="73" y="601"/>
                                  </a:cubicBezTo>
                                  <a:cubicBezTo>
                                    <a:pt x="73" y="598"/>
                                    <a:pt x="70" y="595"/>
                                    <a:pt x="67" y="595"/>
                                  </a:cubicBezTo>
                                  <a:cubicBezTo>
                                    <a:pt x="63" y="595"/>
                                    <a:pt x="61" y="598"/>
                                    <a:pt x="61" y="601"/>
                                  </a:cubicBezTo>
                                  <a:close/>
                                  <a:moveTo>
                                    <a:pt x="150" y="259"/>
                                  </a:moveTo>
                                  <a:lnTo>
                                    <a:pt x="150" y="259"/>
                                  </a:lnTo>
                                  <a:cubicBezTo>
                                    <a:pt x="152" y="261"/>
                                    <a:pt x="154" y="264"/>
                                    <a:pt x="158" y="263"/>
                                  </a:cubicBezTo>
                                  <a:cubicBezTo>
                                    <a:pt x="159" y="261"/>
                                    <a:pt x="163" y="260"/>
                                    <a:pt x="161" y="256"/>
                                  </a:cubicBezTo>
                                  <a:cubicBezTo>
                                    <a:pt x="160" y="253"/>
                                    <a:pt x="158" y="250"/>
                                    <a:pt x="154" y="251"/>
                                  </a:cubicBezTo>
                                  <a:cubicBezTo>
                                    <a:pt x="151" y="253"/>
                                    <a:pt x="149" y="256"/>
                                    <a:pt x="150" y="259"/>
                                  </a:cubicBezTo>
                                  <a:close/>
                                  <a:moveTo>
                                    <a:pt x="147" y="234"/>
                                  </a:moveTo>
                                  <a:lnTo>
                                    <a:pt x="147" y="234"/>
                                  </a:lnTo>
                                  <a:cubicBezTo>
                                    <a:pt x="149" y="233"/>
                                    <a:pt x="149" y="237"/>
                                    <a:pt x="150" y="235"/>
                                  </a:cubicBezTo>
                                  <a:cubicBezTo>
                                    <a:pt x="148" y="228"/>
                                    <a:pt x="148" y="216"/>
                                    <a:pt x="150" y="208"/>
                                  </a:cubicBezTo>
                                  <a:cubicBezTo>
                                    <a:pt x="149" y="201"/>
                                    <a:pt x="146" y="196"/>
                                    <a:pt x="140" y="192"/>
                                  </a:cubicBezTo>
                                  <a:cubicBezTo>
                                    <a:pt x="139" y="191"/>
                                    <a:pt x="137" y="191"/>
                                    <a:pt x="137" y="192"/>
                                  </a:cubicBezTo>
                                  <a:cubicBezTo>
                                    <a:pt x="140" y="205"/>
                                    <a:pt x="134" y="224"/>
                                    <a:pt x="147" y="234"/>
                                  </a:cubicBezTo>
                                  <a:close/>
                                  <a:moveTo>
                                    <a:pt x="220" y="627"/>
                                  </a:moveTo>
                                  <a:lnTo>
                                    <a:pt x="220" y="627"/>
                                  </a:lnTo>
                                  <a:cubicBezTo>
                                    <a:pt x="221" y="629"/>
                                    <a:pt x="224" y="630"/>
                                    <a:pt x="226" y="631"/>
                                  </a:cubicBezTo>
                                  <a:cubicBezTo>
                                    <a:pt x="230" y="630"/>
                                    <a:pt x="232" y="628"/>
                                    <a:pt x="233" y="625"/>
                                  </a:cubicBezTo>
                                  <a:cubicBezTo>
                                    <a:pt x="232" y="621"/>
                                    <a:pt x="228" y="620"/>
                                    <a:pt x="225" y="620"/>
                                  </a:cubicBezTo>
                                  <a:cubicBezTo>
                                    <a:pt x="223" y="622"/>
                                    <a:pt x="220" y="623"/>
                                    <a:pt x="220" y="627"/>
                                  </a:cubicBezTo>
                                  <a:close/>
                                  <a:moveTo>
                                    <a:pt x="231" y="643"/>
                                  </a:moveTo>
                                  <a:lnTo>
                                    <a:pt x="231" y="643"/>
                                  </a:lnTo>
                                  <a:cubicBezTo>
                                    <a:pt x="213" y="645"/>
                                    <a:pt x="193" y="655"/>
                                    <a:pt x="187" y="673"/>
                                  </a:cubicBezTo>
                                  <a:cubicBezTo>
                                    <a:pt x="190" y="675"/>
                                    <a:pt x="192" y="672"/>
                                    <a:pt x="194" y="671"/>
                                  </a:cubicBezTo>
                                  <a:cubicBezTo>
                                    <a:pt x="209" y="667"/>
                                    <a:pt x="219" y="653"/>
                                    <a:pt x="231" y="646"/>
                                  </a:cubicBezTo>
                                  <a:lnTo>
                                    <a:pt x="231" y="643"/>
                                  </a:lnTo>
                                  <a:close/>
                                  <a:moveTo>
                                    <a:pt x="209" y="624"/>
                                  </a:moveTo>
                                  <a:lnTo>
                                    <a:pt x="209" y="624"/>
                                  </a:lnTo>
                                  <a:cubicBezTo>
                                    <a:pt x="207" y="622"/>
                                    <a:pt x="206" y="619"/>
                                    <a:pt x="202" y="620"/>
                                  </a:cubicBezTo>
                                  <a:cubicBezTo>
                                    <a:pt x="200" y="622"/>
                                    <a:pt x="197" y="624"/>
                                    <a:pt x="198" y="627"/>
                                  </a:cubicBezTo>
                                  <a:cubicBezTo>
                                    <a:pt x="199" y="629"/>
                                    <a:pt x="201" y="631"/>
                                    <a:pt x="204" y="631"/>
                                  </a:cubicBezTo>
                                  <a:cubicBezTo>
                                    <a:pt x="207" y="629"/>
                                    <a:pt x="210" y="627"/>
                                    <a:pt x="209" y="624"/>
                                  </a:cubicBezTo>
                                  <a:close/>
                                  <a:moveTo>
                                    <a:pt x="837" y="672"/>
                                  </a:moveTo>
                                  <a:lnTo>
                                    <a:pt x="837" y="672"/>
                                  </a:lnTo>
                                  <a:cubicBezTo>
                                    <a:pt x="841" y="671"/>
                                    <a:pt x="847" y="668"/>
                                    <a:pt x="849" y="663"/>
                                  </a:cubicBezTo>
                                  <a:cubicBezTo>
                                    <a:pt x="848" y="662"/>
                                    <a:pt x="845" y="662"/>
                                    <a:pt x="844" y="663"/>
                                  </a:cubicBezTo>
                                  <a:cubicBezTo>
                                    <a:pt x="833" y="660"/>
                                    <a:pt x="821" y="662"/>
                                    <a:pt x="810" y="664"/>
                                  </a:cubicBezTo>
                                  <a:cubicBezTo>
                                    <a:pt x="808" y="666"/>
                                    <a:pt x="805" y="665"/>
                                    <a:pt x="805" y="668"/>
                                  </a:cubicBezTo>
                                  <a:cubicBezTo>
                                    <a:pt x="815" y="671"/>
                                    <a:pt x="825" y="676"/>
                                    <a:pt x="837" y="672"/>
                                  </a:cubicBezTo>
                                  <a:close/>
                                  <a:moveTo>
                                    <a:pt x="402" y="438"/>
                                  </a:moveTo>
                                  <a:lnTo>
                                    <a:pt x="402" y="438"/>
                                  </a:lnTo>
                                  <a:cubicBezTo>
                                    <a:pt x="402" y="435"/>
                                    <a:pt x="400" y="433"/>
                                    <a:pt x="397" y="433"/>
                                  </a:cubicBezTo>
                                  <a:cubicBezTo>
                                    <a:pt x="394" y="433"/>
                                    <a:pt x="391" y="435"/>
                                    <a:pt x="391" y="438"/>
                                  </a:cubicBezTo>
                                  <a:cubicBezTo>
                                    <a:pt x="391" y="441"/>
                                    <a:pt x="394" y="444"/>
                                    <a:pt x="397" y="444"/>
                                  </a:cubicBezTo>
                                  <a:cubicBezTo>
                                    <a:pt x="400" y="444"/>
                                    <a:pt x="402" y="441"/>
                                    <a:pt x="402" y="438"/>
                                  </a:cubicBezTo>
                                  <a:close/>
                                  <a:moveTo>
                                    <a:pt x="869" y="543"/>
                                  </a:moveTo>
                                  <a:lnTo>
                                    <a:pt x="869" y="543"/>
                                  </a:lnTo>
                                  <a:cubicBezTo>
                                    <a:pt x="851" y="542"/>
                                    <a:pt x="831" y="542"/>
                                    <a:pt x="820" y="556"/>
                                  </a:cubicBezTo>
                                  <a:lnTo>
                                    <a:pt x="822" y="557"/>
                                  </a:lnTo>
                                  <a:lnTo>
                                    <a:pt x="840" y="557"/>
                                  </a:lnTo>
                                  <a:cubicBezTo>
                                    <a:pt x="851" y="557"/>
                                    <a:pt x="861" y="551"/>
                                    <a:pt x="869" y="545"/>
                                  </a:cubicBezTo>
                                  <a:lnTo>
                                    <a:pt x="869" y="543"/>
                                  </a:lnTo>
                                  <a:close/>
                                  <a:moveTo>
                                    <a:pt x="808" y="526"/>
                                  </a:moveTo>
                                  <a:lnTo>
                                    <a:pt x="808" y="526"/>
                                  </a:lnTo>
                                  <a:cubicBezTo>
                                    <a:pt x="791" y="521"/>
                                    <a:pt x="774" y="525"/>
                                    <a:pt x="762" y="535"/>
                                  </a:cubicBezTo>
                                  <a:lnTo>
                                    <a:pt x="762" y="537"/>
                                  </a:lnTo>
                                  <a:cubicBezTo>
                                    <a:pt x="774" y="537"/>
                                    <a:pt x="787" y="537"/>
                                    <a:pt x="797" y="532"/>
                                  </a:cubicBezTo>
                                  <a:cubicBezTo>
                                    <a:pt x="800" y="529"/>
                                    <a:pt x="808" y="530"/>
                                    <a:pt x="808" y="526"/>
                                  </a:cubicBezTo>
                                  <a:close/>
                                  <a:moveTo>
                                    <a:pt x="789" y="549"/>
                                  </a:moveTo>
                                  <a:lnTo>
                                    <a:pt x="789" y="549"/>
                                  </a:lnTo>
                                  <a:cubicBezTo>
                                    <a:pt x="792" y="551"/>
                                    <a:pt x="794" y="553"/>
                                    <a:pt x="797" y="552"/>
                                  </a:cubicBezTo>
                                  <a:cubicBezTo>
                                    <a:pt x="800" y="550"/>
                                    <a:pt x="801" y="547"/>
                                    <a:pt x="802" y="544"/>
                                  </a:cubicBezTo>
                                  <a:cubicBezTo>
                                    <a:pt x="799" y="538"/>
                                    <a:pt x="791" y="538"/>
                                    <a:pt x="788" y="544"/>
                                  </a:cubicBezTo>
                                  <a:cubicBezTo>
                                    <a:pt x="789" y="546"/>
                                    <a:pt x="788" y="548"/>
                                    <a:pt x="789" y="549"/>
                                  </a:cubicBezTo>
                                  <a:close/>
                                  <a:moveTo>
                                    <a:pt x="132" y="586"/>
                                  </a:moveTo>
                                  <a:lnTo>
                                    <a:pt x="132" y="586"/>
                                  </a:lnTo>
                                  <a:cubicBezTo>
                                    <a:pt x="130" y="587"/>
                                    <a:pt x="128" y="588"/>
                                    <a:pt x="127" y="590"/>
                                  </a:cubicBezTo>
                                  <a:cubicBezTo>
                                    <a:pt x="125" y="592"/>
                                    <a:pt x="129" y="594"/>
                                    <a:pt x="129" y="596"/>
                                  </a:cubicBezTo>
                                  <a:cubicBezTo>
                                    <a:pt x="131" y="596"/>
                                    <a:pt x="134" y="597"/>
                                    <a:pt x="136" y="595"/>
                                  </a:cubicBezTo>
                                  <a:cubicBezTo>
                                    <a:pt x="138" y="595"/>
                                    <a:pt x="138" y="591"/>
                                    <a:pt x="138" y="589"/>
                                  </a:cubicBezTo>
                                  <a:cubicBezTo>
                                    <a:pt x="137" y="586"/>
                                    <a:pt x="134" y="587"/>
                                    <a:pt x="132" y="586"/>
                                  </a:cubicBezTo>
                                  <a:close/>
                                  <a:moveTo>
                                    <a:pt x="371" y="645"/>
                                  </a:moveTo>
                                  <a:lnTo>
                                    <a:pt x="371" y="645"/>
                                  </a:lnTo>
                                  <a:lnTo>
                                    <a:pt x="368" y="647"/>
                                  </a:lnTo>
                                  <a:cubicBezTo>
                                    <a:pt x="369" y="647"/>
                                    <a:pt x="370" y="646"/>
                                    <a:pt x="371" y="645"/>
                                  </a:cubicBezTo>
                                  <a:close/>
                                  <a:moveTo>
                                    <a:pt x="310" y="546"/>
                                  </a:moveTo>
                                  <a:lnTo>
                                    <a:pt x="310" y="546"/>
                                  </a:lnTo>
                                  <a:cubicBezTo>
                                    <a:pt x="313" y="545"/>
                                    <a:pt x="314" y="543"/>
                                    <a:pt x="315" y="540"/>
                                  </a:cubicBezTo>
                                  <a:cubicBezTo>
                                    <a:pt x="314" y="538"/>
                                    <a:pt x="311" y="536"/>
                                    <a:pt x="308" y="535"/>
                                  </a:cubicBezTo>
                                  <a:cubicBezTo>
                                    <a:pt x="306" y="537"/>
                                    <a:pt x="303" y="539"/>
                                    <a:pt x="304" y="543"/>
                                  </a:cubicBezTo>
                                  <a:cubicBezTo>
                                    <a:pt x="305" y="545"/>
                                    <a:pt x="307" y="546"/>
                                    <a:pt x="310" y="546"/>
                                  </a:cubicBezTo>
                                  <a:close/>
                                  <a:moveTo>
                                    <a:pt x="213" y="549"/>
                                  </a:moveTo>
                                  <a:lnTo>
                                    <a:pt x="213" y="549"/>
                                  </a:lnTo>
                                  <a:cubicBezTo>
                                    <a:pt x="211" y="551"/>
                                    <a:pt x="209" y="554"/>
                                    <a:pt x="211" y="557"/>
                                  </a:cubicBezTo>
                                  <a:cubicBezTo>
                                    <a:pt x="212" y="559"/>
                                    <a:pt x="214" y="561"/>
                                    <a:pt x="218" y="560"/>
                                  </a:cubicBezTo>
                                  <a:cubicBezTo>
                                    <a:pt x="221" y="559"/>
                                    <a:pt x="222" y="557"/>
                                    <a:pt x="222" y="554"/>
                                  </a:cubicBezTo>
                                  <a:cubicBezTo>
                                    <a:pt x="221" y="551"/>
                                    <a:pt x="217" y="547"/>
                                    <a:pt x="213" y="549"/>
                                  </a:cubicBezTo>
                                  <a:close/>
                                  <a:moveTo>
                                    <a:pt x="236" y="576"/>
                                  </a:moveTo>
                                  <a:lnTo>
                                    <a:pt x="236" y="576"/>
                                  </a:lnTo>
                                  <a:cubicBezTo>
                                    <a:pt x="238" y="578"/>
                                    <a:pt x="239" y="580"/>
                                    <a:pt x="242" y="580"/>
                                  </a:cubicBezTo>
                                  <a:cubicBezTo>
                                    <a:pt x="244" y="578"/>
                                    <a:pt x="247" y="577"/>
                                    <a:pt x="247" y="573"/>
                                  </a:cubicBezTo>
                                  <a:cubicBezTo>
                                    <a:pt x="245" y="571"/>
                                    <a:pt x="242" y="569"/>
                                    <a:pt x="240" y="570"/>
                                  </a:cubicBezTo>
                                  <a:cubicBezTo>
                                    <a:pt x="238" y="571"/>
                                    <a:pt x="235" y="573"/>
                                    <a:pt x="236" y="576"/>
                                  </a:cubicBezTo>
                                  <a:close/>
                                  <a:moveTo>
                                    <a:pt x="906" y="680"/>
                                  </a:moveTo>
                                  <a:lnTo>
                                    <a:pt x="906" y="680"/>
                                  </a:lnTo>
                                  <a:cubicBezTo>
                                    <a:pt x="905" y="671"/>
                                    <a:pt x="901" y="663"/>
                                    <a:pt x="897" y="656"/>
                                  </a:cubicBezTo>
                                  <a:lnTo>
                                    <a:pt x="887" y="646"/>
                                  </a:lnTo>
                                  <a:cubicBezTo>
                                    <a:pt x="884" y="645"/>
                                    <a:pt x="882" y="639"/>
                                    <a:pt x="878" y="642"/>
                                  </a:cubicBezTo>
                                  <a:cubicBezTo>
                                    <a:pt x="878" y="643"/>
                                    <a:pt x="878" y="644"/>
                                    <a:pt x="880" y="645"/>
                                  </a:cubicBezTo>
                                  <a:cubicBezTo>
                                    <a:pt x="885" y="660"/>
                                    <a:pt x="889" y="676"/>
                                    <a:pt x="904" y="687"/>
                                  </a:cubicBezTo>
                                  <a:lnTo>
                                    <a:pt x="905" y="687"/>
                                  </a:lnTo>
                                  <a:cubicBezTo>
                                    <a:pt x="907" y="685"/>
                                    <a:pt x="905" y="682"/>
                                    <a:pt x="906" y="680"/>
                                  </a:cubicBezTo>
                                  <a:close/>
                                  <a:moveTo>
                                    <a:pt x="233" y="553"/>
                                  </a:moveTo>
                                  <a:lnTo>
                                    <a:pt x="233" y="553"/>
                                  </a:lnTo>
                                  <a:cubicBezTo>
                                    <a:pt x="232" y="554"/>
                                    <a:pt x="230" y="554"/>
                                    <a:pt x="229" y="556"/>
                                  </a:cubicBezTo>
                                  <a:cubicBezTo>
                                    <a:pt x="228" y="558"/>
                                    <a:pt x="229" y="560"/>
                                    <a:pt x="231" y="561"/>
                                  </a:cubicBezTo>
                                  <a:cubicBezTo>
                                    <a:pt x="233" y="563"/>
                                    <a:pt x="236" y="562"/>
                                    <a:pt x="238" y="561"/>
                                  </a:cubicBezTo>
                                  <a:cubicBezTo>
                                    <a:pt x="238" y="560"/>
                                    <a:pt x="240" y="559"/>
                                    <a:pt x="239" y="557"/>
                                  </a:cubicBezTo>
                                  <a:cubicBezTo>
                                    <a:pt x="238" y="555"/>
                                    <a:pt x="236" y="554"/>
                                    <a:pt x="233" y="553"/>
                                  </a:cubicBezTo>
                                  <a:close/>
                                  <a:moveTo>
                                    <a:pt x="167" y="594"/>
                                  </a:moveTo>
                                  <a:lnTo>
                                    <a:pt x="167" y="594"/>
                                  </a:lnTo>
                                  <a:lnTo>
                                    <a:pt x="167" y="592"/>
                                  </a:lnTo>
                                  <a:cubicBezTo>
                                    <a:pt x="154" y="582"/>
                                    <a:pt x="144" y="569"/>
                                    <a:pt x="127" y="569"/>
                                  </a:cubicBezTo>
                                  <a:cubicBezTo>
                                    <a:pt x="125" y="570"/>
                                    <a:pt x="127" y="571"/>
                                    <a:pt x="127" y="572"/>
                                  </a:cubicBezTo>
                                  <a:cubicBezTo>
                                    <a:pt x="135" y="575"/>
                                    <a:pt x="140" y="582"/>
                                    <a:pt x="145" y="589"/>
                                  </a:cubicBezTo>
                                  <a:cubicBezTo>
                                    <a:pt x="151" y="594"/>
                                    <a:pt x="159" y="596"/>
                                    <a:pt x="167" y="594"/>
                                  </a:cubicBezTo>
                                  <a:close/>
                                  <a:moveTo>
                                    <a:pt x="449" y="350"/>
                                  </a:moveTo>
                                  <a:lnTo>
                                    <a:pt x="449" y="350"/>
                                  </a:lnTo>
                                  <a:cubicBezTo>
                                    <a:pt x="449" y="349"/>
                                    <a:pt x="446" y="344"/>
                                    <a:pt x="446" y="344"/>
                                  </a:cubicBezTo>
                                  <a:cubicBezTo>
                                    <a:pt x="446" y="344"/>
                                    <a:pt x="442" y="350"/>
                                    <a:pt x="442" y="350"/>
                                  </a:cubicBezTo>
                                  <a:cubicBezTo>
                                    <a:pt x="442" y="352"/>
                                    <a:pt x="444" y="353"/>
                                    <a:pt x="445" y="353"/>
                                  </a:cubicBezTo>
                                  <a:cubicBezTo>
                                    <a:pt x="447" y="353"/>
                                    <a:pt x="449" y="352"/>
                                    <a:pt x="449" y="350"/>
                                  </a:cubicBezTo>
                                  <a:close/>
                                  <a:moveTo>
                                    <a:pt x="449" y="282"/>
                                  </a:moveTo>
                                  <a:lnTo>
                                    <a:pt x="449" y="282"/>
                                  </a:lnTo>
                                  <a:cubicBezTo>
                                    <a:pt x="449" y="281"/>
                                    <a:pt x="446" y="276"/>
                                    <a:pt x="446" y="276"/>
                                  </a:cubicBezTo>
                                  <a:cubicBezTo>
                                    <a:pt x="446" y="276"/>
                                    <a:pt x="442" y="282"/>
                                    <a:pt x="442" y="282"/>
                                  </a:cubicBezTo>
                                  <a:cubicBezTo>
                                    <a:pt x="442" y="284"/>
                                    <a:pt x="444" y="285"/>
                                    <a:pt x="445" y="285"/>
                                  </a:cubicBezTo>
                                  <a:cubicBezTo>
                                    <a:pt x="447" y="285"/>
                                    <a:pt x="449" y="284"/>
                                    <a:pt x="449" y="282"/>
                                  </a:cubicBezTo>
                                  <a:close/>
                                  <a:moveTo>
                                    <a:pt x="445" y="215"/>
                                  </a:moveTo>
                                  <a:lnTo>
                                    <a:pt x="445" y="215"/>
                                  </a:lnTo>
                                  <a:cubicBezTo>
                                    <a:pt x="447" y="215"/>
                                    <a:pt x="449" y="214"/>
                                    <a:pt x="449" y="212"/>
                                  </a:cubicBezTo>
                                  <a:cubicBezTo>
                                    <a:pt x="449" y="212"/>
                                    <a:pt x="445" y="206"/>
                                    <a:pt x="445" y="206"/>
                                  </a:cubicBezTo>
                                  <a:cubicBezTo>
                                    <a:pt x="445" y="206"/>
                                    <a:pt x="442" y="211"/>
                                    <a:pt x="442" y="212"/>
                                  </a:cubicBezTo>
                                  <a:cubicBezTo>
                                    <a:pt x="442" y="214"/>
                                    <a:pt x="444" y="215"/>
                                    <a:pt x="445" y="215"/>
                                  </a:cubicBezTo>
                                  <a:close/>
                                  <a:moveTo>
                                    <a:pt x="454" y="407"/>
                                  </a:moveTo>
                                  <a:lnTo>
                                    <a:pt x="454" y="407"/>
                                  </a:lnTo>
                                  <a:cubicBezTo>
                                    <a:pt x="455" y="407"/>
                                    <a:pt x="457" y="406"/>
                                    <a:pt x="457" y="404"/>
                                  </a:cubicBezTo>
                                  <a:cubicBezTo>
                                    <a:pt x="457" y="403"/>
                                    <a:pt x="454" y="398"/>
                                    <a:pt x="454" y="398"/>
                                  </a:cubicBezTo>
                                  <a:cubicBezTo>
                                    <a:pt x="454" y="398"/>
                                    <a:pt x="451" y="404"/>
                                    <a:pt x="451" y="404"/>
                                  </a:cubicBezTo>
                                  <a:cubicBezTo>
                                    <a:pt x="451" y="406"/>
                                    <a:pt x="452" y="407"/>
                                    <a:pt x="454" y="407"/>
                                  </a:cubicBezTo>
                                  <a:close/>
                                  <a:moveTo>
                                    <a:pt x="467" y="405"/>
                                  </a:moveTo>
                                  <a:lnTo>
                                    <a:pt x="467" y="405"/>
                                  </a:lnTo>
                                  <a:lnTo>
                                    <a:pt x="542" y="450"/>
                                  </a:lnTo>
                                  <a:cubicBezTo>
                                    <a:pt x="543" y="452"/>
                                    <a:pt x="546" y="453"/>
                                    <a:pt x="549" y="453"/>
                                  </a:cubicBezTo>
                                  <a:cubicBezTo>
                                    <a:pt x="551" y="453"/>
                                    <a:pt x="553" y="452"/>
                                    <a:pt x="555" y="451"/>
                                  </a:cubicBezTo>
                                  <a:lnTo>
                                    <a:pt x="630" y="405"/>
                                  </a:lnTo>
                                  <a:cubicBezTo>
                                    <a:pt x="639" y="401"/>
                                    <a:pt x="646" y="388"/>
                                    <a:pt x="646" y="373"/>
                                  </a:cubicBezTo>
                                  <a:lnTo>
                                    <a:pt x="646" y="217"/>
                                  </a:lnTo>
                                  <a:lnTo>
                                    <a:pt x="646" y="217"/>
                                  </a:lnTo>
                                  <a:lnTo>
                                    <a:pt x="646" y="216"/>
                                  </a:lnTo>
                                  <a:lnTo>
                                    <a:pt x="452" y="216"/>
                                  </a:lnTo>
                                  <a:lnTo>
                                    <a:pt x="452" y="217"/>
                                  </a:lnTo>
                                  <a:lnTo>
                                    <a:pt x="452" y="217"/>
                                  </a:lnTo>
                                  <a:lnTo>
                                    <a:pt x="452" y="373"/>
                                  </a:lnTo>
                                  <a:cubicBezTo>
                                    <a:pt x="452" y="388"/>
                                    <a:pt x="458" y="401"/>
                                    <a:pt x="467" y="405"/>
                                  </a:cubicBezTo>
                                  <a:close/>
                                  <a:moveTo>
                                    <a:pt x="516" y="326"/>
                                  </a:moveTo>
                                  <a:lnTo>
                                    <a:pt x="516" y="326"/>
                                  </a:lnTo>
                                  <a:lnTo>
                                    <a:pt x="500" y="326"/>
                                  </a:lnTo>
                                  <a:lnTo>
                                    <a:pt x="500" y="288"/>
                                  </a:lnTo>
                                  <a:lnTo>
                                    <a:pt x="516" y="288"/>
                                  </a:lnTo>
                                  <a:lnTo>
                                    <a:pt x="516" y="326"/>
                                  </a:lnTo>
                                  <a:close/>
                                  <a:moveTo>
                                    <a:pt x="505" y="271"/>
                                  </a:moveTo>
                                  <a:lnTo>
                                    <a:pt x="505" y="271"/>
                                  </a:lnTo>
                                  <a:lnTo>
                                    <a:pt x="508" y="271"/>
                                  </a:lnTo>
                                  <a:lnTo>
                                    <a:pt x="510" y="268"/>
                                  </a:lnTo>
                                  <a:lnTo>
                                    <a:pt x="512" y="271"/>
                                  </a:lnTo>
                                  <a:lnTo>
                                    <a:pt x="515" y="271"/>
                                  </a:lnTo>
                                  <a:lnTo>
                                    <a:pt x="514" y="273"/>
                                  </a:lnTo>
                                  <a:lnTo>
                                    <a:pt x="516" y="276"/>
                                  </a:lnTo>
                                  <a:lnTo>
                                    <a:pt x="513" y="276"/>
                                  </a:lnTo>
                                  <a:lnTo>
                                    <a:pt x="513" y="280"/>
                                  </a:lnTo>
                                  <a:lnTo>
                                    <a:pt x="510" y="278"/>
                                  </a:lnTo>
                                  <a:lnTo>
                                    <a:pt x="507" y="280"/>
                                  </a:lnTo>
                                  <a:lnTo>
                                    <a:pt x="507" y="276"/>
                                  </a:lnTo>
                                  <a:lnTo>
                                    <a:pt x="504" y="276"/>
                                  </a:lnTo>
                                  <a:lnTo>
                                    <a:pt x="507" y="273"/>
                                  </a:lnTo>
                                  <a:lnTo>
                                    <a:pt x="505" y="271"/>
                                  </a:lnTo>
                                  <a:close/>
                                  <a:moveTo>
                                    <a:pt x="581" y="222"/>
                                  </a:moveTo>
                                  <a:lnTo>
                                    <a:pt x="581" y="222"/>
                                  </a:lnTo>
                                  <a:lnTo>
                                    <a:pt x="640" y="222"/>
                                  </a:lnTo>
                                  <a:lnTo>
                                    <a:pt x="640" y="326"/>
                                  </a:lnTo>
                                  <a:lnTo>
                                    <a:pt x="581" y="326"/>
                                  </a:lnTo>
                                  <a:lnTo>
                                    <a:pt x="581" y="222"/>
                                  </a:lnTo>
                                  <a:close/>
                                  <a:moveTo>
                                    <a:pt x="581" y="331"/>
                                  </a:moveTo>
                                  <a:lnTo>
                                    <a:pt x="581" y="331"/>
                                  </a:lnTo>
                                  <a:lnTo>
                                    <a:pt x="640" y="331"/>
                                  </a:lnTo>
                                  <a:lnTo>
                                    <a:pt x="640" y="375"/>
                                  </a:lnTo>
                                  <a:cubicBezTo>
                                    <a:pt x="639" y="386"/>
                                    <a:pt x="635" y="396"/>
                                    <a:pt x="628" y="401"/>
                                  </a:cubicBezTo>
                                  <a:lnTo>
                                    <a:pt x="581" y="428"/>
                                  </a:lnTo>
                                  <a:lnTo>
                                    <a:pt x="581" y="331"/>
                                  </a:lnTo>
                                  <a:close/>
                                  <a:moveTo>
                                    <a:pt x="522" y="222"/>
                                  </a:moveTo>
                                  <a:lnTo>
                                    <a:pt x="522" y="222"/>
                                  </a:lnTo>
                                  <a:lnTo>
                                    <a:pt x="576" y="222"/>
                                  </a:lnTo>
                                  <a:lnTo>
                                    <a:pt x="576" y="326"/>
                                  </a:lnTo>
                                  <a:lnTo>
                                    <a:pt x="522" y="326"/>
                                  </a:lnTo>
                                  <a:lnTo>
                                    <a:pt x="522" y="222"/>
                                  </a:lnTo>
                                  <a:close/>
                                  <a:moveTo>
                                    <a:pt x="522" y="331"/>
                                  </a:moveTo>
                                  <a:lnTo>
                                    <a:pt x="522" y="331"/>
                                  </a:lnTo>
                                  <a:lnTo>
                                    <a:pt x="576" y="331"/>
                                  </a:lnTo>
                                  <a:lnTo>
                                    <a:pt x="576" y="432"/>
                                  </a:lnTo>
                                  <a:lnTo>
                                    <a:pt x="555" y="444"/>
                                  </a:lnTo>
                                  <a:lnTo>
                                    <a:pt x="554" y="444"/>
                                  </a:lnTo>
                                  <a:cubicBezTo>
                                    <a:pt x="553" y="446"/>
                                    <a:pt x="551" y="446"/>
                                    <a:pt x="549" y="446"/>
                                  </a:cubicBezTo>
                                  <a:cubicBezTo>
                                    <a:pt x="546" y="446"/>
                                    <a:pt x="544" y="446"/>
                                    <a:pt x="543" y="444"/>
                                  </a:cubicBezTo>
                                  <a:lnTo>
                                    <a:pt x="522" y="432"/>
                                  </a:lnTo>
                                  <a:lnTo>
                                    <a:pt x="522" y="331"/>
                                  </a:lnTo>
                                  <a:close/>
                                  <a:moveTo>
                                    <a:pt x="500" y="222"/>
                                  </a:moveTo>
                                  <a:lnTo>
                                    <a:pt x="500" y="222"/>
                                  </a:lnTo>
                                  <a:lnTo>
                                    <a:pt x="516" y="222"/>
                                  </a:lnTo>
                                  <a:lnTo>
                                    <a:pt x="516" y="262"/>
                                  </a:lnTo>
                                  <a:lnTo>
                                    <a:pt x="500" y="262"/>
                                  </a:lnTo>
                                  <a:lnTo>
                                    <a:pt x="500" y="222"/>
                                  </a:lnTo>
                                  <a:close/>
                                  <a:moveTo>
                                    <a:pt x="484" y="232"/>
                                  </a:moveTo>
                                  <a:lnTo>
                                    <a:pt x="484" y="232"/>
                                  </a:lnTo>
                                  <a:lnTo>
                                    <a:pt x="487" y="232"/>
                                  </a:lnTo>
                                  <a:lnTo>
                                    <a:pt x="489" y="229"/>
                                  </a:lnTo>
                                  <a:lnTo>
                                    <a:pt x="491" y="232"/>
                                  </a:lnTo>
                                  <a:lnTo>
                                    <a:pt x="494" y="232"/>
                                  </a:lnTo>
                                  <a:lnTo>
                                    <a:pt x="492" y="234"/>
                                  </a:lnTo>
                                  <a:lnTo>
                                    <a:pt x="495" y="237"/>
                                  </a:lnTo>
                                  <a:lnTo>
                                    <a:pt x="492" y="237"/>
                                  </a:lnTo>
                                  <a:lnTo>
                                    <a:pt x="492" y="241"/>
                                  </a:lnTo>
                                  <a:lnTo>
                                    <a:pt x="489" y="239"/>
                                  </a:lnTo>
                                  <a:lnTo>
                                    <a:pt x="486" y="241"/>
                                  </a:lnTo>
                                  <a:lnTo>
                                    <a:pt x="486" y="237"/>
                                  </a:lnTo>
                                  <a:lnTo>
                                    <a:pt x="483" y="237"/>
                                  </a:lnTo>
                                  <a:lnTo>
                                    <a:pt x="485" y="234"/>
                                  </a:lnTo>
                                  <a:lnTo>
                                    <a:pt x="484" y="232"/>
                                  </a:lnTo>
                                  <a:close/>
                                  <a:moveTo>
                                    <a:pt x="483" y="267"/>
                                  </a:moveTo>
                                  <a:lnTo>
                                    <a:pt x="483" y="267"/>
                                  </a:lnTo>
                                  <a:cubicBezTo>
                                    <a:pt x="489" y="267"/>
                                    <a:pt x="487" y="272"/>
                                    <a:pt x="488" y="272"/>
                                  </a:cubicBezTo>
                                  <a:cubicBezTo>
                                    <a:pt x="489" y="272"/>
                                    <a:pt x="488" y="267"/>
                                    <a:pt x="492" y="267"/>
                                  </a:cubicBezTo>
                                  <a:cubicBezTo>
                                    <a:pt x="497" y="267"/>
                                    <a:pt x="504" y="281"/>
                                    <a:pt x="498" y="281"/>
                                  </a:cubicBezTo>
                                  <a:cubicBezTo>
                                    <a:pt x="495" y="281"/>
                                    <a:pt x="497" y="279"/>
                                    <a:pt x="497" y="279"/>
                                  </a:cubicBezTo>
                                  <a:cubicBezTo>
                                    <a:pt x="497" y="278"/>
                                    <a:pt x="496" y="277"/>
                                    <a:pt x="495" y="277"/>
                                  </a:cubicBezTo>
                                  <a:cubicBezTo>
                                    <a:pt x="493" y="277"/>
                                    <a:pt x="493" y="280"/>
                                    <a:pt x="491" y="280"/>
                                  </a:cubicBezTo>
                                  <a:cubicBezTo>
                                    <a:pt x="490" y="281"/>
                                    <a:pt x="489" y="281"/>
                                    <a:pt x="489" y="279"/>
                                  </a:cubicBezTo>
                                  <a:cubicBezTo>
                                    <a:pt x="489" y="278"/>
                                    <a:pt x="492" y="277"/>
                                    <a:pt x="492" y="277"/>
                                  </a:cubicBezTo>
                                  <a:cubicBezTo>
                                    <a:pt x="480" y="277"/>
                                    <a:pt x="480" y="282"/>
                                    <a:pt x="478" y="282"/>
                                  </a:cubicBezTo>
                                  <a:cubicBezTo>
                                    <a:pt x="474" y="282"/>
                                    <a:pt x="480" y="276"/>
                                    <a:pt x="482" y="275"/>
                                  </a:cubicBezTo>
                                  <a:cubicBezTo>
                                    <a:pt x="480" y="274"/>
                                    <a:pt x="478" y="271"/>
                                    <a:pt x="475" y="269"/>
                                  </a:cubicBezTo>
                                  <a:cubicBezTo>
                                    <a:pt x="477" y="268"/>
                                    <a:pt x="477" y="268"/>
                                    <a:pt x="479" y="270"/>
                                  </a:cubicBezTo>
                                  <a:cubicBezTo>
                                    <a:pt x="479" y="268"/>
                                    <a:pt x="480" y="267"/>
                                    <a:pt x="483" y="267"/>
                                  </a:cubicBezTo>
                                  <a:close/>
                                  <a:moveTo>
                                    <a:pt x="483" y="314"/>
                                  </a:moveTo>
                                  <a:lnTo>
                                    <a:pt x="483" y="314"/>
                                  </a:lnTo>
                                  <a:lnTo>
                                    <a:pt x="485" y="312"/>
                                  </a:lnTo>
                                  <a:lnTo>
                                    <a:pt x="484" y="309"/>
                                  </a:lnTo>
                                  <a:lnTo>
                                    <a:pt x="487" y="310"/>
                                  </a:lnTo>
                                  <a:lnTo>
                                    <a:pt x="489" y="306"/>
                                  </a:lnTo>
                                  <a:lnTo>
                                    <a:pt x="491" y="310"/>
                                  </a:lnTo>
                                  <a:lnTo>
                                    <a:pt x="494" y="309"/>
                                  </a:lnTo>
                                  <a:lnTo>
                                    <a:pt x="492" y="312"/>
                                  </a:lnTo>
                                  <a:lnTo>
                                    <a:pt x="495" y="314"/>
                                  </a:lnTo>
                                  <a:lnTo>
                                    <a:pt x="492" y="315"/>
                                  </a:lnTo>
                                  <a:lnTo>
                                    <a:pt x="492" y="318"/>
                                  </a:lnTo>
                                  <a:lnTo>
                                    <a:pt x="489" y="316"/>
                                  </a:lnTo>
                                  <a:lnTo>
                                    <a:pt x="486" y="318"/>
                                  </a:lnTo>
                                  <a:lnTo>
                                    <a:pt x="486" y="315"/>
                                  </a:lnTo>
                                  <a:lnTo>
                                    <a:pt x="483" y="314"/>
                                  </a:lnTo>
                                  <a:close/>
                                  <a:moveTo>
                                    <a:pt x="457" y="222"/>
                                  </a:moveTo>
                                  <a:lnTo>
                                    <a:pt x="457" y="222"/>
                                  </a:lnTo>
                                  <a:lnTo>
                                    <a:pt x="478" y="222"/>
                                  </a:lnTo>
                                  <a:lnTo>
                                    <a:pt x="478" y="262"/>
                                  </a:lnTo>
                                  <a:lnTo>
                                    <a:pt x="457" y="262"/>
                                  </a:lnTo>
                                  <a:lnTo>
                                    <a:pt x="457" y="222"/>
                                  </a:lnTo>
                                  <a:close/>
                                  <a:moveTo>
                                    <a:pt x="460" y="276"/>
                                  </a:moveTo>
                                  <a:lnTo>
                                    <a:pt x="460" y="276"/>
                                  </a:lnTo>
                                  <a:lnTo>
                                    <a:pt x="462" y="273"/>
                                  </a:lnTo>
                                  <a:lnTo>
                                    <a:pt x="461" y="271"/>
                                  </a:lnTo>
                                  <a:lnTo>
                                    <a:pt x="464" y="271"/>
                                  </a:lnTo>
                                  <a:lnTo>
                                    <a:pt x="466" y="268"/>
                                  </a:lnTo>
                                  <a:lnTo>
                                    <a:pt x="468" y="271"/>
                                  </a:lnTo>
                                  <a:lnTo>
                                    <a:pt x="471" y="271"/>
                                  </a:lnTo>
                                  <a:lnTo>
                                    <a:pt x="469" y="273"/>
                                  </a:lnTo>
                                  <a:lnTo>
                                    <a:pt x="472" y="276"/>
                                  </a:lnTo>
                                  <a:lnTo>
                                    <a:pt x="469" y="276"/>
                                  </a:lnTo>
                                  <a:lnTo>
                                    <a:pt x="469" y="280"/>
                                  </a:lnTo>
                                  <a:lnTo>
                                    <a:pt x="466" y="278"/>
                                  </a:lnTo>
                                  <a:lnTo>
                                    <a:pt x="463" y="280"/>
                                  </a:lnTo>
                                  <a:lnTo>
                                    <a:pt x="463" y="276"/>
                                  </a:lnTo>
                                  <a:lnTo>
                                    <a:pt x="460" y="276"/>
                                  </a:lnTo>
                                  <a:close/>
                                  <a:moveTo>
                                    <a:pt x="457" y="288"/>
                                  </a:moveTo>
                                  <a:lnTo>
                                    <a:pt x="457" y="288"/>
                                  </a:lnTo>
                                  <a:lnTo>
                                    <a:pt x="478" y="288"/>
                                  </a:lnTo>
                                  <a:lnTo>
                                    <a:pt x="478" y="326"/>
                                  </a:lnTo>
                                  <a:lnTo>
                                    <a:pt x="457" y="326"/>
                                  </a:lnTo>
                                  <a:lnTo>
                                    <a:pt x="457" y="288"/>
                                  </a:lnTo>
                                  <a:close/>
                                  <a:moveTo>
                                    <a:pt x="457" y="331"/>
                                  </a:moveTo>
                                  <a:lnTo>
                                    <a:pt x="457" y="331"/>
                                  </a:lnTo>
                                  <a:lnTo>
                                    <a:pt x="516" y="331"/>
                                  </a:lnTo>
                                  <a:lnTo>
                                    <a:pt x="516" y="428"/>
                                  </a:lnTo>
                                  <a:lnTo>
                                    <a:pt x="470" y="401"/>
                                  </a:lnTo>
                                  <a:cubicBezTo>
                                    <a:pt x="462" y="396"/>
                                    <a:pt x="458" y="386"/>
                                    <a:pt x="457" y="375"/>
                                  </a:cubicBezTo>
                                  <a:lnTo>
                                    <a:pt x="457" y="331"/>
                                  </a:lnTo>
                                  <a:close/>
                                  <a:moveTo>
                                    <a:pt x="416" y="358"/>
                                  </a:moveTo>
                                  <a:lnTo>
                                    <a:pt x="416" y="358"/>
                                  </a:lnTo>
                                  <a:cubicBezTo>
                                    <a:pt x="412" y="371"/>
                                    <a:pt x="405" y="389"/>
                                    <a:pt x="414" y="401"/>
                                  </a:cubicBezTo>
                                  <a:cubicBezTo>
                                    <a:pt x="418" y="402"/>
                                    <a:pt x="417" y="397"/>
                                    <a:pt x="417" y="395"/>
                                  </a:cubicBezTo>
                                  <a:cubicBezTo>
                                    <a:pt x="424" y="383"/>
                                    <a:pt x="426" y="370"/>
                                    <a:pt x="421" y="357"/>
                                  </a:cubicBezTo>
                                  <a:cubicBezTo>
                                    <a:pt x="420" y="353"/>
                                    <a:pt x="416" y="354"/>
                                    <a:pt x="416" y="358"/>
                                  </a:cubicBezTo>
                                  <a:close/>
                                  <a:moveTo>
                                    <a:pt x="924" y="563"/>
                                  </a:moveTo>
                                  <a:lnTo>
                                    <a:pt x="924" y="563"/>
                                  </a:lnTo>
                                  <a:cubicBezTo>
                                    <a:pt x="906" y="559"/>
                                    <a:pt x="887" y="566"/>
                                    <a:pt x="875" y="579"/>
                                  </a:cubicBezTo>
                                  <a:cubicBezTo>
                                    <a:pt x="874" y="580"/>
                                    <a:pt x="874" y="581"/>
                                    <a:pt x="875" y="582"/>
                                  </a:cubicBezTo>
                                  <a:cubicBezTo>
                                    <a:pt x="877" y="582"/>
                                    <a:pt x="879" y="581"/>
                                    <a:pt x="880" y="581"/>
                                  </a:cubicBezTo>
                                  <a:cubicBezTo>
                                    <a:pt x="897" y="580"/>
                                    <a:pt x="913" y="577"/>
                                    <a:pt x="925" y="566"/>
                                  </a:cubicBezTo>
                                  <a:cubicBezTo>
                                    <a:pt x="926" y="565"/>
                                    <a:pt x="924" y="564"/>
                                    <a:pt x="924" y="563"/>
                                  </a:cubicBezTo>
                                  <a:close/>
                                  <a:moveTo>
                                    <a:pt x="410" y="410"/>
                                  </a:moveTo>
                                  <a:lnTo>
                                    <a:pt x="410" y="410"/>
                                  </a:lnTo>
                                  <a:cubicBezTo>
                                    <a:pt x="408" y="411"/>
                                    <a:pt x="407" y="414"/>
                                    <a:pt x="408" y="417"/>
                                  </a:cubicBezTo>
                                  <a:cubicBezTo>
                                    <a:pt x="409" y="419"/>
                                    <a:pt x="412" y="420"/>
                                    <a:pt x="415" y="419"/>
                                  </a:cubicBezTo>
                                  <a:cubicBezTo>
                                    <a:pt x="417" y="418"/>
                                    <a:pt x="420" y="416"/>
                                    <a:pt x="419" y="413"/>
                                  </a:cubicBezTo>
                                  <a:cubicBezTo>
                                    <a:pt x="418" y="410"/>
                                    <a:pt x="413" y="410"/>
                                    <a:pt x="410" y="410"/>
                                  </a:cubicBezTo>
                                  <a:close/>
                                  <a:moveTo>
                                    <a:pt x="1094" y="459"/>
                                  </a:moveTo>
                                  <a:lnTo>
                                    <a:pt x="1094" y="459"/>
                                  </a:lnTo>
                                  <a:cubicBezTo>
                                    <a:pt x="1089" y="449"/>
                                    <a:pt x="1080" y="445"/>
                                    <a:pt x="1069" y="445"/>
                                  </a:cubicBezTo>
                                  <a:cubicBezTo>
                                    <a:pt x="1060" y="446"/>
                                    <a:pt x="1054" y="452"/>
                                    <a:pt x="1050" y="459"/>
                                  </a:cubicBezTo>
                                  <a:cubicBezTo>
                                    <a:pt x="1048" y="467"/>
                                    <a:pt x="1051" y="474"/>
                                    <a:pt x="1057" y="478"/>
                                  </a:cubicBezTo>
                                  <a:cubicBezTo>
                                    <a:pt x="1059" y="479"/>
                                    <a:pt x="1062" y="479"/>
                                    <a:pt x="1063" y="476"/>
                                  </a:cubicBezTo>
                                  <a:cubicBezTo>
                                    <a:pt x="1065" y="472"/>
                                    <a:pt x="1060" y="472"/>
                                    <a:pt x="1060" y="468"/>
                                  </a:cubicBezTo>
                                  <a:cubicBezTo>
                                    <a:pt x="1058" y="464"/>
                                    <a:pt x="1060" y="460"/>
                                    <a:pt x="1063" y="457"/>
                                  </a:cubicBezTo>
                                  <a:cubicBezTo>
                                    <a:pt x="1067" y="453"/>
                                    <a:pt x="1072" y="455"/>
                                    <a:pt x="1076" y="455"/>
                                  </a:cubicBezTo>
                                  <a:cubicBezTo>
                                    <a:pt x="1081" y="458"/>
                                    <a:pt x="1085" y="460"/>
                                    <a:pt x="1087" y="465"/>
                                  </a:cubicBezTo>
                                  <a:cubicBezTo>
                                    <a:pt x="1089" y="471"/>
                                    <a:pt x="1089" y="477"/>
                                    <a:pt x="1087" y="483"/>
                                  </a:cubicBezTo>
                                  <a:cubicBezTo>
                                    <a:pt x="1083" y="491"/>
                                    <a:pt x="1074" y="498"/>
                                    <a:pt x="1066" y="500"/>
                                  </a:cubicBezTo>
                                  <a:cubicBezTo>
                                    <a:pt x="1038" y="504"/>
                                    <a:pt x="730" y="502"/>
                                    <a:pt x="730" y="502"/>
                                  </a:cubicBezTo>
                                  <a:cubicBezTo>
                                    <a:pt x="694" y="506"/>
                                    <a:pt x="653" y="496"/>
                                    <a:pt x="621" y="515"/>
                                  </a:cubicBezTo>
                                  <a:cubicBezTo>
                                    <a:pt x="607" y="522"/>
                                    <a:pt x="600" y="537"/>
                                    <a:pt x="596" y="551"/>
                                  </a:cubicBezTo>
                                  <a:cubicBezTo>
                                    <a:pt x="587" y="559"/>
                                    <a:pt x="578" y="569"/>
                                    <a:pt x="570" y="578"/>
                                  </a:cubicBezTo>
                                  <a:lnTo>
                                    <a:pt x="569" y="577"/>
                                  </a:lnTo>
                                  <a:cubicBezTo>
                                    <a:pt x="571" y="569"/>
                                    <a:pt x="574" y="562"/>
                                    <a:pt x="576" y="554"/>
                                  </a:cubicBezTo>
                                  <a:cubicBezTo>
                                    <a:pt x="581" y="547"/>
                                    <a:pt x="581" y="538"/>
                                    <a:pt x="585" y="530"/>
                                  </a:cubicBezTo>
                                  <a:cubicBezTo>
                                    <a:pt x="598" y="509"/>
                                    <a:pt x="610" y="488"/>
                                    <a:pt x="630" y="474"/>
                                  </a:cubicBezTo>
                                  <a:cubicBezTo>
                                    <a:pt x="638" y="462"/>
                                    <a:pt x="653" y="464"/>
                                    <a:pt x="666" y="464"/>
                                  </a:cubicBezTo>
                                  <a:cubicBezTo>
                                    <a:pt x="680" y="471"/>
                                    <a:pt x="696" y="473"/>
                                    <a:pt x="713" y="471"/>
                                  </a:cubicBezTo>
                                  <a:cubicBezTo>
                                    <a:pt x="714" y="471"/>
                                    <a:pt x="714" y="470"/>
                                    <a:pt x="714" y="469"/>
                                  </a:cubicBezTo>
                                  <a:cubicBezTo>
                                    <a:pt x="709" y="464"/>
                                    <a:pt x="701" y="463"/>
                                    <a:pt x="696" y="458"/>
                                  </a:cubicBezTo>
                                  <a:cubicBezTo>
                                    <a:pt x="683" y="452"/>
                                    <a:pt x="670" y="460"/>
                                    <a:pt x="656" y="459"/>
                                  </a:cubicBezTo>
                                  <a:cubicBezTo>
                                    <a:pt x="655" y="459"/>
                                    <a:pt x="654" y="458"/>
                                    <a:pt x="655" y="457"/>
                                  </a:cubicBezTo>
                                  <a:cubicBezTo>
                                    <a:pt x="667" y="448"/>
                                    <a:pt x="682" y="441"/>
                                    <a:pt x="696" y="435"/>
                                  </a:cubicBezTo>
                                  <a:cubicBezTo>
                                    <a:pt x="708" y="428"/>
                                    <a:pt x="721" y="425"/>
                                    <a:pt x="733" y="420"/>
                                  </a:cubicBezTo>
                                  <a:cubicBezTo>
                                    <a:pt x="738" y="420"/>
                                    <a:pt x="743" y="416"/>
                                    <a:pt x="748" y="419"/>
                                  </a:cubicBezTo>
                                  <a:cubicBezTo>
                                    <a:pt x="738" y="439"/>
                                    <a:pt x="729" y="460"/>
                                    <a:pt x="713" y="476"/>
                                  </a:cubicBezTo>
                                  <a:cubicBezTo>
                                    <a:pt x="708" y="476"/>
                                    <a:pt x="705" y="482"/>
                                    <a:pt x="700" y="482"/>
                                  </a:cubicBezTo>
                                  <a:cubicBezTo>
                                    <a:pt x="697" y="486"/>
                                    <a:pt x="692" y="483"/>
                                    <a:pt x="688" y="484"/>
                                  </a:cubicBezTo>
                                  <a:cubicBezTo>
                                    <a:pt x="678" y="489"/>
                                    <a:pt x="663" y="486"/>
                                    <a:pt x="656" y="496"/>
                                  </a:cubicBezTo>
                                  <a:cubicBezTo>
                                    <a:pt x="657" y="497"/>
                                    <a:pt x="658" y="497"/>
                                    <a:pt x="659" y="498"/>
                                  </a:cubicBezTo>
                                  <a:cubicBezTo>
                                    <a:pt x="679" y="498"/>
                                    <a:pt x="702" y="499"/>
                                    <a:pt x="724" y="498"/>
                                  </a:cubicBezTo>
                                  <a:cubicBezTo>
                                    <a:pt x="727" y="497"/>
                                    <a:pt x="729" y="495"/>
                                    <a:pt x="730" y="492"/>
                                  </a:cubicBezTo>
                                  <a:cubicBezTo>
                                    <a:pt x="727" y="486"/>
                                    <a:pt x="731" y="481"/>
                                    <a:pt x="733" y="477"/>
                                  </a:cubicBezTo>
                                  <a:cubicBezTo>
                                    <a:pt x="735" y="468"/>
                                    <a:pt x="740" y="463"/>
                                    <a:pt x="743" y="456"/>
                                  </a:cubicBezTo>
                                  <a:cubicBezTo>
                                    <a:pt x="750" y="442"/>
                                    <a:pt x="758" y="428"/>
                                    <a:pt x="766" y="414"/>
                                  </a:cubicBezTo>
                                  <a:cubicBezTo>
                                    <a:pt x="766" y="414"/>
                                    <a:pt x="767" y="415"/>
                                    <a:pt x="768" y="415"/>
                                  </a:cubicBezTo>
                                  <a:cubicBezTo>
                                    <a:pt x="784" y="410"/>
                                    <a:pt x="803" y="415"/>
                                    <a:pt x="820" y="414"/>
                                  </a:cubicBezTo>
                                  <a:lnTo>
                                    <a:pt x="822" y="416"/>
                                  </a:lnTo>
                                  <a:cubicBezTo>
                                    <a:pt x="824" y="433"/>
                                    <a:pt x="821" y="449"/>
                                    <a:pt x="819" y="466"/>
                                  </a:cubicBezTo>
                                  <a:cubicBezTo>
                                    <a:pt x="814" y="486"/>
                                    <a:pt x="791" y="483"/>
                                    <a:pt x="775" y="488"/>
                                  </a:cubicBezTo>
                                  <a:cubicBezTo>
                                    <a:pt x="771" y="491"/>
                                    <a:pt x="763" y="489"/>
                                    <a:pt x="763" y="496"/>
                                  </a:cubicBezTo>
                                  <a:cubicBezTo>
                                    <a:pt x="783" y="500"/>
                                    <a:pt x="806" y="498"/>
                                    <a:pt x="826" y="497"/>
                                  </a:cubicBezTo>
                                  <a:cubicBezTo>
                                    <a:pt x="830" y="496"/>
                                    <a:pt x="831" y="493"/>
                                    <a:pt x="832" y="490"/>
                                  </a:cubicBezTo>
                                  <a:cubicBezTo>
                                    <a:pt x="833" y="486"/>
                                    <a:pt x="837" y="482"/>
                                    <a:pt x="836" y="477"/>
                                  </a:cubicBezTo>
                                  <a:cubicBezTo>
                                    <a:pt x="832" y="472"/>
                                    <a:pt x="836" y="465"/>
                                    <a:pt x="835" y="458"/>
                                  </a:cubicBezTo>
                                  <a:cubicBezTo>
                                    <a:pt x="835" y="457"/>
                                    <a:pt x="835" y="454"/>
                                    <a:pt x="835" y="452"/>
                                  </a:cubicBezTo>
                                  <a:cubicBezTo>
                                    <a:pt x="837" y="442"/>
                                    <a:pt x="837" y="430"/>
                                    <a:pt x="839" y="420"/>
                                  </a:cubicBezTo>
                                  <a:cubicBezTo>
                                    <a:pt x="845" y="421"/>
                                    <a:pt x="847" y="428"/>
                                    <a:pt x="854" y="429"/>
                                  </a:cubicBezTo>
                                  <a:cubicBezTo>
                                    <a:pt x="857" y="424"/>
                                    <a:pt x="850" y="422"/>
                                    <a:pt x="848" y="419"/>
                                  </a:cubicBezTo>
                                  <a:cubicBezTo>
                                    <a:pt x="856" y="417"/>
                                    <a:pt x="864" y="419"/>
                                    <a:pt x="871" y="422"/>
                                  </a:cubicBezTo>
                                  <a:lnTo>
                                    <a:pt x="868" y="426"/>
                                  </a:lnTo>
                                  <a:cubicBezTo>
                                    <a:pt x="866" y="430"/>
                                    <a:pt x="869" y="432"/>
                                    <a:pt x="872" y="434"/>
                                  </a:cubicBezTo>
                                  <a:cubicBezTo>
                                    <a:pt x="874" y="434"/>
                                    <a:pt x="876" y="433"/>
                                    <a:pt x="877" y="432"/>
                                  </a:cubicBezTo>
                                  <a:cubicBezTo>
                                    <a:pt x="882" y="429"/>
                                    <a:pt x="877" y="426"/>
                                    <a:pt x="879" y="423"/>
                                  </a:cubicBezTo>
                                  <a:cubicBezTo>
                                    <a:pt x="903" y="428"/>
                                    <a:pt x="927" y="434"/>
                                    <a:pt x="950" y="444"/>
                                  </a:cubicBezTo>
                                  <a:cubicBezTo>
                                    <a:pt x="957" y="446"/>
                                    <a:pt x="963" y="450"/>
                                    <a:pt x="970" y="450"/>
                                  </a:cubicBezTo>
                                  <a:cubicBezTo>
                                    <a:pt x="963" y="444"/>
                                    <a:pt x="953" y="440"/>
                                    <a:pt x="944" y="436"/>
                                  </a:cubicBezTo>
                                  <a:cubicBezTo>
                                    <a:pt x="939" y="433"/>
                                    <a:pt x="931" y="433"/>
                                    <a:pt x="926" y="428"/>
                                  </a:cubicBezTo>
                                  <a:cubicBezTo>
                                    <a:pt x="927" y="426"/>
                                    <a:pt x="930" y="427"/>
                                    <a:pt x="931" y="426"/>
                                  </a:cubicBezTo>
                                  <a:cubicBezTo>
                                    <a:pt x="942" y="424"/>
                                    <a:pt x="952" y="416"/>
                                    <a:pt x="960" y="407"/>
                                  </a:cubicBezTo>
                                  <a:cubicBezTo>
                                    <a:pt x="961" y="405"/>
                                    <a:pt x="964" y="405"/>
                                    <a:pt x="964" y="402"/>
                                  </a:cubicBezTo>
                                  <a:cubicBezTo>
                                    <a:pt x="961" y="399"/>
                                    <a:pt x="956" y="404"/>
                                    <a:pt x="952" y="403"/>
                                  </a:cubicBezTo>
                                  <a:cubicBezTo>
                                    <a:pt x="938" y="406"/>
                                    <a:pt x="932" y="423"/>
                                    <a:pt x="917" y="426"/>
                                  </a:cubicBezTo>
                                  <a:cubicBezTo>
                                    <a:pt x="900" y="422"/>
                                    <a:pt x="883" y="417"/>
                                    <a:pt x="865" y="413"/>
                                  </a:cubicBezTo>
                                  <a:cubicBezTo>
                                    <a:pt x="857" y="412"/>
                                    <a:pt x="848" y="411"/>
                                    <a:pt x="840" y="408"/>
                                  </a:cubicBezTo>
                                  <a:cubicBezTo>
                                    <a:pt x="840" y="401"/>
                                    <a:pt x="842" y="395"/>
                                    <a:pt x="842" y="389"/>
                                  </a:cubicBezTo>
                                  <a:cubicBezTo>
                                    <a:pt x="843" y="387"/>
                                    <a:pt x="844" y="384"/>
                                    <a:pt x="844" y="382"/>
                                  </a:cubicBezTo>
                                  <a:cubicBezTo>
                                    <a:pt x="845" y="380"/>
                                    <a:pt x="846" y="379"/>
                                    <a:pt x="847" y="378"/>
                                  </a:cubicBezTo>
                                  <a:lnTo>
                                    <a:pt x="854" y="375"/>
                                  </a:lnTo>
                                  <a:cubicBezTo>
                                    <a:pt x="862" y="373"/>
                                    <a:pt x="873" y="375"/>
                                    <a:pt x="881" y="375"/>
                                  </a:cubicBezTo>
                                  <a:cubicBezTo>
                                    <a:pt x="886" y="378"/>
                                    <a:pt x="893" y="378"/>
                                    <a:pt x="898" y="379"/>
                                  </a:cubicBezTo>
                                  <a:cubicBezTo>
                                    <a:pt x="900" y="377"/>
                                    <a:pt x="904" y="377"/>
                                    <a:pt x="907" y="377"/>
                                  </a:cubicBezTo>
                                  <a:cubicBezTo>
                                    <a:pt x="917" y="372"/>
                                    <a:pt x="910" y="359"/>
                                    <a:pt x="911" y="349"/>
                                  </a:cubicBezTo>
                                  <a:cubicBezTo>
                                    <a:pt x="920" y="341"/>
                                    <a:pt x="929" y="331"/>
                                    <a:pt x="937" y="321"/>
                                  </a:cubicBezTo>
                                  <a:cubicBezTo>
                                    <a:pt x="937" y="318"/>
                                    <a:pt x="935" y="316"/>
                                    <a:pt x="933" y="315"/>
                                  </a:cubicBezTo>
                                  <a:cubicBezTo>
                                    <a:pt x="931" y="314"/>
                                    <a:pt x="928" y="314"/>
                                    <a:pt x="926" y="316"/>
                                  </a:cubicBezTo>
                                  <a:cubicBezTo>
                                    <a:pt x="922" y="319"/>
                                    <a:pt x="926" y="323"/>
                                    <a:pt x="926" y="327"/>
                                  </a:cubicBezTo>
                                  <a:cubicBezTo>
                                    <a:pt x="922" y="332"/>
                                    <a:pt x="916" y="337"/>
                                    <a:pt x="911" y="340"/>
                                  </a:cubicBezTo>
                                  <a:cubicBezTo>
                                    <a:pt x="910" y="340"/>
                                    <a:pt x="909" y="340"/>
                                    <a:pt x="908" y="341"/>
                                  </a:cubicBezTo>
                                  <a:lnTo>
                                    <a:pt x="907" y="339"/>
                                  </a:lnTo>
                                  <a:cubicBezTo>
                                    <a:pt x="906" y="337"/>
                                    <a:pt x="905" y="334"/>
                                    <a:pt x="904" y="332"/>
                                  </a:cubicBezTo>
                                  <a:cubicBezTo>
                                    <a:pt x="902" y="330"/>
                                    <a:pt x="901" y="325"/>
                                    <a:pt x="899" y="323"/>
                                  </a:cubicBezTo>
                                  <a:cubicBezTo>
                                    <a:pt x="893" y="308"/>
                                    <a:pt x="882" y="299"/>
                                    <a:pt x="872" y="287"/>
                                  </a:cubicBezTo>
                                  <a:cubicBezTo>
                                    <a:pt x="855" y="265"/>
                                    <a:pt x="828" y="252"/>
                                    <a:pt x="801" y="244"/>
                                  </a:cubicBezTo>
                                  <a:cubicBezTo>
                                    <a:pt x="774" y="234"/>
                                    <a:pt x="747" y="246"/>
                                    <a:pt x="723" y="255"/>
                                  </a:cubicBezTo>
                                  <a:cubicBezTo>
                                    <a:pt x="716" y="253"/>
                                    <a:pt x="712" y="247"/>
                                    <a:pt x="710" y="241"/>
                                  </a:cubicBezTo>
                                  <a:cubicBezTo>
                                    <a:pt x="709" y="228"/>
                                    <a:pt x="712" y="215"/>
                                    <a:pt x="717" y="204"/>
                                  </a:cubicBezTo>
                                  <a:cubicBezTo>
                                    <a:pt x="718" y="196"/>
                                    <a:pt x="723" y="190"/>
                                    <a:pt x="726" y="182"/>
                                  </a:cubicBezTo>
                                  <a:cubicBezTo>
                                    <a:pt x="732" y="163"/>
                                    <a:pt x="738" y="144"/>
                                    <a:pt x="740" y="123"/>
                                  </a:cubicBezTo>
                                  <a:cubicBezTo>
                                    <a:pt x="740" y="111"/>
                                    <a:pt x="731" y="102"/>
                                    <a:pt x="721" y="96"/>
                                  </a:cubicBezTo>
                                  <a:cubicBezTo>
                                    <a:pt x="715" y="95"/>
                                    <a:pt x="708" y="95"/>
                                    <a:pt x="703" y="100"/>
                                  </a:cubicBezTo>
                                  <a:cubicBezTo>
                                    <a:pt x="698" y="109"/>
                                    <a:pt x="689" y="115"/>
                                    <a:pt x="681" y="120"/>
                                  </a:cubicBezTo>
                                  <a:cubicBezTo>
                                    <a:pt x="680" y="126"/>
                                    <a:pt x="687" y="122"/>
                                    <a:pt x="690" y="124"/>
                                  </a:cubicBezTo>
                                  <a:cubicBezTo>
                                    <a:pt x="697" y="125"/>
                                    <a:pt x="706" y="123"/>
                                    <a:pt x="712" y="128"/>
                                  </a:cubicBezTo>
                                  <a:cubicBezTo>
                                    <a:pt x="712" y="141"/>
                                    <a:pt x="705" y="152"/>
                                    <a:pt x="697" y="163"/>
                                  </a:cubicBezTo>
                                  <a:cubicBezTo>
                                    <a:pt x="686" y="180"/>
                                    <a:pt x="674" y="197"/>
                                    <a:pt x="667" y="216"/>
                                  </a:cubicBezTo>
                                  <a:lnTo>
                                    <a:pt x="666" y="215"/>
                                  </a:lnTo>
                                  <a:lnTo>
                                    <a:pt x="666" y="198"/>
                                  </a:lnTo>
                                  <a:lnTo>
                                    <a:pt x="666" y="198"/>
                                  </a:lnTo>
                                  <a:lnTo>
                                    <a:pt x="666" y="198"/>
                                  </a:lnTo>
                                  <a:lnTo>
                                    <a:pt x="506" y="198"/>
                                  </a:lnTo>
                                  <a:cubicBezTo>
                                    <a:pt x="498" y="195"/>
                                    <a:pt x="492" y="186"/>
                                    <a:pt x="483" y="186"/>
                                  </a:cubicBezTo>
                                  <a:cubicBezTo>
                                    <a:pt x="464" y="179"/>
                                    <a:pt x="452" y="199"/>
                                    <a:pt x="432" y="196"/>
                                  </a:cubicBezTo>
                                  <a:cubicBezTo>
                                    <a:pt x="430" y="198"/>
                                    <a:pt x="431" y="200"/>
                                    <a:pt x="429" y="202"/>
                                  </a:cubicBezTo>
                                  <a:cubicBezTo>
                                    <a:pt x="428" y="203"/>
                                    <a:pt x="427" y="202"/>
                                    <a:pt x="426" y="201"/>
                                  </a:cubicBezTo>
                                  <a:cubicBezTo>
                                    <a:pt x="425" y="193"/>
                                    <a:pt x="422" y="186"/>
                                    <a:pt x="421" y="178"/>
                                  </a:cubicBezTo>
                                  <a:cubicBezTo>
                                    <a:pt x="419" y="175"/>
                                    <a:pt x="420" y="170"/>
                                    <a:pt x="418" y="166"/>
                                  </a:cubicBezTo>
                                  <a:cubicBezTo>
                                    <a:pt x="407" y="137"/>
                                    <a:pt x="444" y="159"/>
                                    <a:pt x="452" y="142"/>
                                  </a:cubicBezTo>
                                  <a:cubicBezTo>
                                    <a:pt x="458" y="127"/>
                                    <a:pt x="439" y="125"/>
                                    <a:pt x="434" y="115"/>
                                  </a:cubicBezTo>
                                  <a:lnTo>
                                    <a:pt x="434" y="110"/>
                                  </a:lnTo>
                                  <a:cubicBezTo>
                                    <a:pt x="428" y="105"/>
                                    <a:pt x="422" y="103"/>
                                    <a:pt x="419" y="96"/>
                                  </a:cubicBezTo>
                                  <a:cubicBezTo>
                                    <a:pt x="421" y="87"/>
                                    <a:pt x="422" y="78"/>
                                    <a:pt x="420" y="70"/>
                                  </a:cubicBezTo>
                                  <a:cubicBezTo>
                                    <a:pt x="420" y="68"/>
                                    <a:pt x="418" y="65"/>
                                    <a:pt x="415" y="66"/>
                                  </a:cubicBezTo>
                                  <a:cubicBezTo>
                                    <a:pt x="409" y="75"/>
                                    <a:pt x="404" y="82"/>
                                    <a:pt x="398" y="90"/>
                                  </a:cubicBezTo>
                                  <a:cubicBezTo>
                                    <a:pt x="392" y="86"/>
                                    <a:pt x="386" y="80"/>
                                    <a:pt x="378" y="76"/>
                                  </a:cubicBezTo>
                                  <a:cubicBezTo>
                                    <a:pt x="373" y="75"/>
                                    <a:pt x="368" y="70"/>
                                    <a:pt x="363" y="72"/>
                                  </a:cubicBezTo>
                                  <a:cubicBezTo>
                                    <a:pt x="362" y="74"/>
                                    <a:pt x="363" y="76"/>
                                    <a:pt x="364" y="77"/>
                                  </a:cubicBezTo>
                                  <a:cubicBezTo>
                                    <a:pt x="364" y="90"/>
                                    <a:pt x="371" y="101"/>
                                    <a:pt x="380" y="110"/>
                                  </a:cubicBezTo>
                                  <a:lnTo>
                                    <a:pt x="381" y="115"/>
                                  </a:lnTo>
                                  <a:cubicBezTo>
                                    <a:pt x="375" y="129"/>
                                    <a:pt x="377" y="145"/>
                                    <a:pt x="375" y="160"/>
                                  </a:cubicBezTo>
                                  <a:cubicBezTo>
                                    <a:pt x="360" y="199"/>
                                    <a:pt x="335" y="236"/>
                                    <a:pt x="302" y="263"/>
                                  </a:cubicBezTo>
                                  <a:cubicBezTo>
                                    <a:pt x="283" y="285"/>
                                    <a:pt x="260" y="306"/>
                                    <a:pt x="257" y="336"/>
                                  </a:cubicBezTo>
                                  <a:cubicBezTo>
                                    <a:pt x="256" y="341"/>
                                    <a:pt x="257" y="347"/>
                                    <a:pt x="254" y="350"/>
                                  </a:cubicBezTo>
                                  <a:cubicBezTo>
                                    <a:pt x="242" y="346"/>
                                    <a:pt x="231" y="341"/>
                                    <a:pt x="222" y="333"/>
                                  </a:cubicBezTo>
                                  <a:cubicBezTo>
                                    <a:pt x="207" y="323"/>
                                    <a:pt x="184" y="324"/>
                                    <a:pt x="174" y="304"/>
                                  </a:cubicBezTo>
                                  <a:cubicBezTo>
                                    <a:pt x="170" y="296"/>
                                    <a:pt x="175" y="288"/>
                                    <a:pt x="179" y="283"/>
                                  </a:cubicBezTo>
                                  <a:cubicBezTo>
                                    <a:pt x="190" y="272"/>
                                    <a:pt x="189" y="252"/>
                                    <a:pt x="183" y="239"/>
                                  </a:cubicBezTo>
                                  <a:cubicBezTo>
                                    <a:pt x="181" y="239"/>
                                    <a:pt x="181" y="241"/>
                                    <a:pt x="180" y="241"/>
                                  </a:cubicBezTo>
                                  <a:cubicBezTo>
                                    <a:pt x="179" y="261"/>
                                    <a:pt x="163" y="275"/>
                                    <a:pt x="169" y="297"/>
                                  </a:cubicBezTo>
                                  <a:cubicBezTo>
                                    <a:pt x="170" y="303"/>
                                    <a:pt x="174" y="308"/>
                                    <a:pt x="176" y="314"/>
                                  </a:cubicBezTo>
                                  <a:cubicBezTo>
                                    <a:pt x="173" y="313"/>
                                    <a:pt x="170" y="313"/>
                                    <a:pt x="168" y="312"/>
                                  </a:cubicBezTo>
                                  <a:cubicBezTo>
                                    <a:pt x="160" y="311"/>
                                    <a:pt x="153" y="308"/>
                                    <a:pt x="145" y="309"/>
                                  </a:cubicBezTo>
                                  <a:cubicBezTo>
                                    <a:pt x="130" y="316"/>
                                    <a:pt x="108" y="307"/>
                                    <a:pt x="96" y="322"/>
                                  </a:cubicBezTo>
                                  <a:cubicBezTo>
                                    <a:pt x="94" y="322"/>
                                    <a:pt x="91" y="322"/>
                                    <a:pt x="92" y="325"/>
                                  </a:cubicBezTo>
                                  <a:cubicBezTo>
                                    <a:pt x="99" y="325"/>
                                    <a:pt x="106" y="327"/>
                                    <a:pt x="114" y="327"/>
                                  </a:cubicBezTo>
                                  <a:cubicBezTo>
                                    <a:pt x="126" y="329"/>
                                    <a:pt x="133" y="319"/>
                                    <a:pt x="141" y="315"/>
                                  </a:cubicBezTo>
                                  <a:lnTo>
                                    <a:pt x="143" y="315"/>
                                  </a:lnTo>
                                  <a:cubicBezTo>
                                    <a:pt x="147" y="311"/>
                                    <a:pt x="153" y="313"/>
                                    <a:pt x="157" y="313"/>
                                  </a:cubicBezTo>
                                  <a:cubicBezTo>
                                    <a:pt x="178" y="315"/>
                                    <a:pt x="195" y="325"/>
                                    <a:pt x="212" y="336"/>
                                  </a:cubicBezTo>
                                  <a:lnTo>
                                    <a:pt x="212" y="337"/>
                                  </a:lnTo>
                                  <a:cubicBezTo>
                                    <a:pt x="206" y="340"/>
                                    <a:pt x="198" y="342"/>
                                    <a:pt x="191" y="346"/>
                                  </a:cubicBezTo>
                                  <a:cubicBezTo>
                                    <a:pt x="183" y="352"/>
                                    <a:pt x="175" y="359"/>
                                    <a:pt x="172" y="369"/>
                                  </a:cubicBezTo>
                                  <a:cubicBezTo>
                                    <a:pt x="167" y="377"/>
                                    <a:pt x="174" y="385"/>
                                    <a:pt x="177" y="392"/>
                                  </a:cubicBezTo>
                                  <a:cubicBezTo>
                                    <a:pt x="178" y="395"/>
                                    <a:pt x="178" y="399"/>
                                    <a:pt x="181" y="401"/>
                                  </a:cubicBezTo>
                                  <a:cubicBezTo>
                                    <a:pt x="192" y="389"/>
                                    <a:pt x="182" y="375"/>
                                    <a:pt x="183" y="362"/>
                                  </a:cubicBezTo>
                                  <a:cubicBezTo>
                                    <a:pt x="186" y="351"/>
                                    <a:pt x="195" y="347"/>
                                    <a:pt x="205" y="344"/>
                                  </a:cubicBezTo>
                                  <a:cubicBezTo>
                                    <a:pt x="225" y="336"/>
                                    <a:pt x="238" y="351"/>
                                    <a:pt x="254" y="360"/>
                                  </a:cubicBezTo>
                                  <a:cubicBezTo>
                                    <a:pt x="254" y="376"/>
                                    <a:pt x="256" y="391"/>
                                    <a:pt x="252" y="406"/>
                                  </a:cubicBezTo>
                                  <a:cubicBezTo>
                                    <a:pt x="247" y="408"/>
                                    <a:pt x="241" y="409"/>
                                    <a:pt x="236" y="409"/>
                                  </a:cubicBezTo>
                                  <a:cubicBezTo>
                                    <a:pt x="210" y="411"/>
                                    <a:pt x="189" y="425"/>
                                    <a:pt x="165" y="433"/>
                                  </a:cubicBezTo>
                                  <a:cubicBezTo>
                                    <a:pt x="154" y="437"/>
                                    <a:pt x="141" y="437"/>
                                    <a:pt x="130" y="441"/>
                                  </a:cubicBezTo>
                                  <a:cubicBezTo>
                                    <a:pt x="139" y="443"/>
                                    <a:pt x="147" y="440"/>
                                    <a:pt x="156" y="440"/>
                                  </a:cubicBezTo>
                                  <a:cubicBezTo>
                                    <a:pt x="189" y="435"/>
                                    <a:pt x="215" y="410"/>
                                    <a:pt x="251" y="414"/>
                                  </a:cubicBezTo>
                                  <a:lnTo>
                                    <a:pt x="251" y="415"/>
                                  </a:lnTo>
                                  <a:cubicBezTo>
                                    <a:pt x="247" y="424"/>
                                    <a:pt x="242" y="431"/>
                                    <a:pt x="235" y="437"/>
                                  </a:cubicBezTo>
                                  <a:cubicBezTo>
                                    <a:pt x="234" y="433"/>
                                    <a:pt x="234" y="430"/>
                                    <a:pt x="231" y="428"/>
                                  </a:cubicBezTo>
                                  <a:cubicBezTo>
                                    <a:pt x="228" y="427"/>
                                    <a:pt x="225" y="428"/>
                                    <a:pt x="223" y="431"/>
                                  </a:cubicBezTo>
                                  <a:cubicBezTo>
                                    <a:pt x="222" y="433"/>
                                    <a:pt x="222" y="435"/>
                                    <a:pt x="223" y="436"/>
                                  </a:cubicBezTo>
                                  <a:cubicBezTo>
                                    <a:pt x="225" y="439"/>
                                    <a:pt x="227" y="440"/>
                                    <a:pt x="230" y="441"/>
                                  </a:cubicBezTo>
                                  <a:cubicBezTo>
                                    <a:pt x="230" y="444"/>
                                    <a:pt x="226" y="445"/>
                                    <a:pt x="224" y="448"/>
                                  </a:cubicBezTo>
                                  <a:cubicBezTo>
                                    <a:pt x="214" y="464"/>
                                    <a:pt x="195" y="458"/>
                                    <a:pt x="184" y="469"/>
                                  </a:cubicBezTo>
                                  <a:cubicBezTo>
                                    <a:pt x="182" y="471"/>
                                    <a:pt x="176" y="473"/>
                                    <a:pt x="179" y="476"/>
                                  </a:cubicBezTo>
                                  <a:cubicBezTo>
                                    <a:pt x="192" y="478"/>
                                    <a:pt x="204" y="474"/>
                                    <a:pt x="214" y="467"/>
                                  </a:cubicBezTo>
                                  <a:cubicBezTo>
                                    <a:pt x="226" y="454"/>
                                    <a:pt x="239" y="440"/>
                                    <a:pt x="252" y="427"/>
                                  </a:cubicBezTo>
                                  <a:cubicBezTo>
                                    <a:pt x="254" y="438"/>
                                    <a:pt x="251" y="449"/>
                                    <a:pt x="244" y="458"/>
                                  </a:cubicBezTo>
                                  <a:cubicBezTo>
                                    <a:pt x="241" y="456"/>
                                    <a:pt x="239" y="454"/>
                                    <a:pt x="235" y="453"/>
                                  </a:cubicBezTo>
                                  <a:cubicBezTo>
                                    <a:pt x="232" y="454"/>
                                    <a:pt x="230" y="457"/>
                                    <a:pt x="229" y="460"/>
                                  </a:cubicBezTo>
                                  <a:cubicBezTo>
                                    <a:pt x="231" y="462"/>
                                    <a:pt x="232" y="465"/>
                                    <a:pt x="234" y="466"/>
                                  </a:cubicBezTo>
                                  <a:cubicBezTo>
                                    <a:pt x="223" y="475"/>
                                    <a:pt x="208" y="475"/>
                                    <a:pt x="195" y="479"/>
                                  </a:cubicBezTo>
                                  <a:cubicBezTo>
                                    <a:pt x="170" y="482"/>
                                    <a:pt x="146" y="484"/>
                                    <a:pt x="121" y="484"/>
                                  </a:cubicBezTo>
                                  <a:cubicBezTo>
                                    <a:pt x="110" y="484"/>
                                    <a:pt x="96" y="488"/>
                                    <a:pt x="85" y="484"/>
                                  </a:cubicBezTo>
                                  <a:cubicBezTo>
                                    <a:pt x="72" y="487"/>
                                    <a:pt x="58" y="483"/>
                                    <a:pt x="48" y="490"/>
                                  </a:cubicBezTo>
                                  <a:cubicBezTo>
                                    <a:pt x="46" y="492"/>
                                    <a:pt x="48" y="493"/>
                                    <a:pt x="48" y="495"/>
                                  </a:cubicBezTo>
                                  <a:cubicBezTo>
                                    <a:pt x="64" y="505"/>
                                    <a:pt x="85" y="497"/>
                                    <a:pt x="103" y="500"/>
                                  </a:cubicBezTo>
                                  <a:lnTo>
                                    <a:pt x="236" y="500"/>
                                  </a:lnTo>
                                  <a:cubicBezTo>
                                    <a:pt x="245" y="500"/>
                                    <a:pt x="255" y="499"/>
                                    <a:pt x="263" y="495"/>
                                  </a:cubicBezTo>
                                  <a:cubicBezTo>
                                    <a:pt x="280" y="485"/>
                                    <a:pt x="290" y="467"/>
                                    <a:pt x="299" y="450"/>
                                  </a:cubicBezTo>
                                  <a:cubicBezTo>
                                    <a:pt x="302" y="444"/>
                                    <a:pt x="304" y="437"/>
                                    <a:pt x="306" y="430"/>
                                  </a:cubicBezTo>
                                  <a:cubicBezTo>
                                    <a:pt x="309" y="418"/>
                                    <a:pt x="319" y="410"/>
                                    <a:pt x="331" y="409"/>
                                  </a:cubicBezTo>
                                  <a:cubicBezTo>
                                    <a:pt x="333" y="427"/>
                                    <a:pt x="329" y="444"/>
                                    <a:pt x="325" y="461"/>
                                  </a:cubicBezTo>
                                  <a:cubicBezTo>
                                    <a:pt x="323" y="472"/>
                                    <a:pt x="316" y="482"/>
                                    <a:pt x="320" y="494"/>
                                  </a:cubicBezTo>
                                  <a:cubicBezTo>
                                    <a:pt x="321" y="499"/>
                                    <a:pt x="327" y="499"/>
                                    <a:pt x="332" y="500"/>
                                  </a:cubicBezTo>
                                  <a:cubicBezTo>
                                    <a:pt x="372" y="499"/>
                                    <a:pt x="413" y="497"/>
                                    <a:pt x="457" y="500"/>
                                  </a:cubicBezTo>
                                  <a:cubicBezTo>
                                    <a:pt x="464" y="502"/>
                                    <a:pt x="471" y="504"/>
                                    <a:pt x="480" y="504"/>
                                  </a:cubicBezTo>
                                  <a:cubicBezTo>
                                    <a:pt x="480" y="503"/>
                                    <a:pt x="483" y="502"/>
                                    <a:pt x="482" y="500"/>
                                  </a:cubicBezTo>
                                  <a:cubicBezTo>
                                    <a:pt x="481" y="497"/>
                                    <a:pt x="478" y="492"/>
                                    <a:pt x="473" y="491"/>
                                  </a:cubicBezTo>
                                  <a:cubicBezTo>
                                    <a:pt x="473" y="489"/>
                                    <a:pt x="470" y="490"/>
                                    <a:pt x="469" y="488"/>
                                  </a:cubicBezTo>
                                  <a:cubicBezTo>
                                    <a:pt x="447" y="476"/>
                                    <a:pt x="421" y="482"/>
                                    <a:pt x="396" y="483"/>
                                  </a:cubicBezTo>
                                  <a:cubicBezTo>
                                    <a:pt x="383" y="484"/>
                                    <a:pt x="369" y="487"/>
                                    <a:pt x="358" y="479"/>
                                  </a:cubicBezTo>
                                  <a:cubicBezTo>
                                    <a:pt x="353" y="473"/>
                                    <a:pt x="357" y="454"/>
                                    <a:pt x="357" y="454"/>
                                  </a:cubicBezTo>
                                  <a:cubicBezTo>
                                    <a:pt x="357" y="449"/>
                                    <a:pt x="362" y="432"/>
                                    <a:pt x="368" y="416"/>
                                  </a:cubicBezTo>
                                  <a:cubicBezTo>
                                    <a:pt x="378" y="419"/>
                                    <a:pt x="403" y="435"/>
                                    <a:pt x="403" y="435"/>
                                  </a:cubicBezTo>
                                  <a:cubicBezTo>
                                    <a:pt x="415" y="439"/>
                                    <a:pt x="426" y="446"/>
                                    <a:pt x="437" y="453"/>
                                  </a:cubicBezTo>
                                  <a:cubicBezTo>
                                    <a:pt x="483" y="478"/>
                                    <a:pt x="513" y="521"/>
                                    <a:pt x="534" y="567"/>
                                  </a:cubicBezTo>
                                  <a:cubicBezTo>
                                    <a:pt x="534" y="571"/>
                                    <a:pt x="538" y="575"/>
                                    <a:pt x="535" y="579"/>
                                  </a:cubicBezTo>
                                  <a:cubicBezTo>
                                    <a:pt x="528" y="568"/>
                                    <a:pt x="518" y="562"/>
                                    <a:pt x="510" y="553"/>
                                  </a:cubicBezTo>
                                  <a:cubicBezTo>
                                    <a:pt x="507" y="537"/>
                                    <a:pt x="498" y="522"/>
                                    <a:pt x="484" y="515"/>
                                  </a:cubicBezTo>
                                  <a:cubicBezTo>
                                    <a:pt x="479" y="508"/>
                                    <a:pt x="468" y="507"/>
                                    <a:pt x="460" y="505"/>
                                  </a:cubicBezTo>
                                  <a:lnTo>
                                    <a:pt x="337" y="504"/>
                                  </a:lnTo>
                                  <a:cubicBezTo>
                                    <a:pt x="237" y="503"/>
                                    <a:pt x="145" y="507"/>
                                    <a:pt x="46" y="506"/>
                                  </a:cubicBezTo>
                                  <a:cubicBezTo>
                                    <a:pt x="32" y="504"/>
                                    <a:pt x="15" y="499"/>
                                    <a:pt x="11" y="485"/>
                                  </a:cubicBezTo>
                                  <a:cubicBezTo>
                                    <a:pt x="9" y="480"/>
                                    <a:pt x="9" y="471"/>
                                    <a:pt x="11" y="466"/>
                                  </a:cubicBezTo>
                                  <a:cubicBezTo>
                                    <a:pt x="15" y="460"/>
                                    <a:pt x="22" y="458"/>
                                    <a:pt x="29" y="457"/>
                                  </a:cubicBezTo>
                                  <a:cubicBezTo>
                                    <a:pt x="34" y="458"/>
                                    <a:pt x="38" y="463"/>
                                    <a:pt x="40" y="466"/>
                                  </a:cubicBezTo>
                                  <a:cubicBezTo>
                                    <a:pt x="40" y="471"/>
                                    <a:pt x="36" y="475"/>
                                    <a:pt x="35" y="479"/>
                                  </a:cubicBezTo>
                                  <a:cubicBezTo>
                                    <a:pt x="35" y="480"/>
                                    <a:pt x="36" y="483"/>
                                    <a:pt x="39" y="482"/>
                                  </a:cubicBezTo>
                                  <a:cubicBezTo>
                                    <a:pt x="43" y="480"/>
                                    <a:pt x="46" y="475"/>
                                    <a:pt x="48" y="471"/>
                                  </a:cubicBezTo>
                                  <a:cubicBezTo>
                                    <a:pt x="48" y="468"/>
                                    <a:pt x="49" y="465"/>
                                    <a:pt x="46" y="463"/>
                                  </a:cubicBezTo>
                                  <a:cubicBezTo>
                                    <a:pt x="44" y="456"/>
                                    <a:pt x="37" y="451"/>
                                    <a:pt x="31" y="449"/>
                                  </a:cubicBezTo>
                                  <a:cubicBezTo>
                                    <a:pt x="22" y="449"/>
                                    <a:pt x="13" y="451"/>
                                    <a:pt x="8" y="457"/>
                                  </a:cubicBezTo>
                                  <a:cubicBezTo>
                                    <a:pt x="0" y="464"/>
                                    <a:pt x="0" y="476"/>
                                    <a:pt x="2" y="486"/>
                                  </a:cubicBezTo>
                                  <a:cubicBezTo>
                                    <a:pt x="8" y="501"/>
                                    <a:pt x="24" y="511"/>
                                    <a:pt x="39" y="513"/>
                                  </a:cubicBezTo>
                                  <a:lnTo>
                                    <a:pt x="367" y="514"/>
                                  </a:lnTo>
                                  <a:cubicBezTo>
                                    <a:pt x="399" y="516"/>
                                    <a:pt x="436" y="511"/>
                                    <a:pt x="468" y="517"/>
                                  </a:cubicBezTo>
                                  <a:cubicBezTo>
                                    <a:pt x="480" y="521"/>
                                    <a:pt x="492" y="530"/>
                                    <a:pt x="495" y="543"/>
                                  </a:cubicBezTo>
                                  <a:cubicBezTo>
                                    <a:pt x="495" y="544"/>
                                    <a:pt x="494" y="543"/>
                                    <a:pt x="493" y="543"/>
                                  </a:cubicBezTo>
                                  <a:cubicBezTo>
                                    <a:pt x="466" y="526"/>
                                    <a:pt x="431" y="520"/>
                                    <a:pt x="397" y="524"/>
                                  </a:cubicBezTo>
                                  <a:cubicBezTo>
                                    <a:pt x="384" y="523"/>
                                    <a:pt x="371" y="528"/>
                                    <a:pt x="359" y="531"/>
                                  </a:cubicBezTo>
                                  <a:cubicBezTo>
                                    <a:pt x="353" y="533"/>
                                    <a:pt x="347" y="530"/>
                                    <a:pt x="343" y="526"/>
                                  </a:cubicBezTo>
                                  <a:cubicBezTo>
                                    <a:pt x="331" y="515"/>
                                    <a:pt x="309" y="516"/>
                                    <a:pt x="294" y="520"/>
                                  </a:cubicBezTo>
                                  <a:cubicBezTo>
                                    <a:pt x="294" y="521"/>
                                    <a:pt x="293" y="522"/>
                                    <a:pt x="294" y="522"/>
                                  </a:cubicBezTo>
                                  <a:cubicBezTo>
                                    <a:pt x="311" y="521"/>
                                    <a:pt x="320" y="535"/>
                                    <a:pt x="335" y="537"/>
                                  </a:cubicBezTo>
                                  <a:cubicBezTo>
                                    <a:pt x="339" y="538"/>
                                    <a:pt x="341" y="534"/>
                                    <a:pt x="344" y="537"/>
                                  </a:cubicBezTo>
                                  <a:cubicBezTo>
                                    <a:pt x="329" y="544"/>
                                    <a:pt x="314" y="553"/>
                                    <a:pt x="297" y="558"/>
                                  </a:cubicBezTo>
                                  <a:cubicBezTo>
                                    <a:pt x="292" y="557"/>
                                    <a:pt x="290" y="552"/>
                                    <a:pt x="286" y="549"/>
                                  </a:cubicBezTo>
                                  <a:cubicBezTo>
                                    <a:pt x="279" y="542"/>
                                    <a:pt x="267" y="545"/>
                                    <a:pt x="259" y="544"/>
                                  </a:cubicBezTo>
                                  <a:cubicBezTo>
                                    <a:pt x="256" y="545"/>
                                    <a:pt x="253" y="543"/>
                                    <a:pt x="251" y="544"/>
                                  </a:cubicBezTo>
                                  <a:cubicBezTo>
                                    <a:pt x="254" y="550"/>
                                    <a:pt x="260" y="553"/>
                                    <a:pt x="265" y="556"/>
                                  </a:cubicBezTo>
                                  <a:cubicBezTo>
                                    <a:pt x="274" y="559"/>
                                    <a:pt x="284" y="555"/>
                                    <a:pt x="291" y="560"/>
                                  </a:cubicBezTo>
                                  <a:cubicBezTo>
                                    <a:pt x="289" y="563"/>
                                    <a:pt x="287" y="563"/>
                                    <a:pt x="284" y="565"/>
                                  </a:cubicBezTo>
                                  <a:cubicBezTo>
                                    <a:pt x="268" y="571"/>
                                    <a:pt x="255" y="586"/>
                                    <a:pt x="238" y="584"/>
                                  </a:cubicBezTo>
                                  <a:cubicBezTo>
                                    <a:pt x="219" y="587"/>
                                    <a:pt x="200" y="581"/>
                                    <a:pt x="188" y="568"/>
                                  </a:cubicBezTo>
                                  <a:cubicBezTo>
                                    <a:pt x="182" y="555"/>
                                    <a:pt x="168" y="548"/>
                                    <a:pt x="154" y="548"/>
                                  </a:cubicBezTo>
                                  <a:cubicBezTo>
                                    <a:pt x="153" y="549"/>
                                    <a:pt x="151" y="549"/>
                                    <a:pt x="152" y="551"/>
                                  </a:cubicBezTo>
                                  <a:cubicBezTo>
                                    <a:pt x="159" y="555"/>
                                    <a:pt x="165" y="564"/>
                                    <a:pt x="172" y="569"/>
                                  </a:cubicBezTo>
                                  <a:cubicBezTo>
                                    <a:pt x="177" y="575"/>
                                    <a:pt x="186" y="569"/>
                                    <a:pt x="190" y="576"/>
                                  </a:cubicBezTo>
                                  <a:cubicBezTo>
                                    <a:pt x="197" y="580"/>
                                    <a:pt x="205" y="584"/>
                                    <a:pt x="212" y="585"/>
                                  </a:cubicBezTo>
                                  <a:cubicBezTo>
                                    <a:pt x="218" y="588"/>
                                    <a:pt x="224" y="589"/>
                                    <a:pt x="230" y="590"/>
                                  </a:cubicBezTo>
                                  <a:lnTo>
                                    <a:pt x="228" y="591"/>
                                  </a:lnTo>
                                  <a:cubicBezTo>
                                    <a:pt x="197" y="602"/>
                                    <a:pt x="161" y="603"/>
                                    <a:pt x="127" y="601"/>
                                  </a:cubicBezTo>
                                  <a:cubicBezTo>
                                    <a:pt x="117" y="601"/>
                                    <a:pt x="107" y="598"/>
                                    <a:pt x="97" y="598"/>
                                  </a:cubicBezTo>
                                  <a:cubicBezTo>
                                    <a:pt x="99" y="600"/>
                                    <a:pt x="102" y="602"/>
                                    <a:pt x="105" y="603"/>
                                  </a:cubicBezTo>
                                  <a:cubicBezTo>
                                    <a:pt x="102" y="605"/>
                                    <a:pt x="99" y="605"/>
                                    <a:pt x="96" y="606"/>
                                  </a:cubicBezTo>
                                  <a:cubicBezTo>
                                    <a:pt x="92" y="607"/>
                                    <a:pt x="87" y="607"/>
                                    <a:pt x="83" y="609"/>
                                  </a:cubicBezTo>
                                  <a:cubicBezTo>
                                    <a:pt x="78" y="609"/>
                                    <a:pt x="73" y="611"/>
                                    <a:pt x="68" y="612"/>
                                  </a:cubicBezTo>
                                  <a:cubicBezTo>
                                    <a:pt x="63" y="619"/>
                                    <a:pt x="56" y="625"/>
                                    <a:pt x="49" y="628"/>
                                  </a:cubicBezTo>
                                  <a:cubicBezTo>
                                    <a:pt x="49" y="629"/>
                                    <a:pt x="49" y="631"/>
                                    <a:pt x="51" y="631"/>
                                  </a:cubicBezTo>
                                  <a:cubicBezTo>
                                    <a:pt x="57" y="629"/>
                                    <a:pt x="65" y="631"/>
                                    <a:pt x="71" y="628"/>
                                  </a:cubicBezTo>
                                  <a:cubicBezTo>
                                    <a:pt x="83" y="627"/>
                                    <a:pt x="89" y="615"/>
                                    <a:pt x="98" y="610"/>
                                  </a:cubicBezTo>
                                  <a:cubicBezTo>
                                    <a:pt x="107" y="602"/>
                                    <a:pt x="121" y="604"/>
                                    <a:pt x="132" y="606"/>
                                  </a:cubicBezTo>
                                  <a:cubicBezTo>
                                    <a:pt x="139" y="607"/>
                                    <a:pt x="132" y="610"/>
                                    <a:pt x="134" y="614"/>
                                  </a:cubicBezTo>
                                  <a:cubicBezTo>
                                    <a:pt x="136" y="617"/>
                                    <a:pt x="139" y="620"/>
                                    <a:pt x="142" y="619"/>
                                  </a:cubicBezTo>
                                  <a:cubicBezTo>
                                    <a:pt x="143" y="618"/>
                                    <a:pt x="144" y="617"/>
                                    <a:pt x="145" y="617"/>
                                  </a:cubicBezTo>
                                  <a:cubicBezTo>
                                    <a:pt x="147" y="614"/>
                                    <a:pt x="146" y="611"/>
                                    <a:pt x="145" y="608"/>
                                  </a:cubicBezTo>
                                  <a:cubicBezTo>
                                    <a:pt x="150" y="605"/>
                                    <a:pt x="156" y="609"/>
                                    <a:pt x="161" y="607"/>
                                  </a:cubicBezTo>
                                  <a:cubicBezTo>
                                    <a:pt x="174" y="606"/>
                                    <a:pt x="187" y="604"/>
                                    <a:pt x="200" y="603"/>
                                  </a:cubicBezTo>
                                  <a:cubicBezTo>
                                    <a:pt x="202" y="603"/>
                                    <a:pt x="204" y="601"/>
                                    <a:pt x="206" y="603"/>
                                  </a:cubicBezTo>
                                  <a:cubicBezTo>
                                    <a:pt x="205" y="606"/>
                                    <a:pt x="202" y="606"/>
                                    <a:pt x="203" y="610"/>
                                  </a:cubicBezTo>
                                  <a:cubicBezTo>
                                    <a:pt x="204" y="613"/>
                                    <a:pt x="207" y="614"/>
                                    <a:pt x="210" y="615"/>
                                  </a:cubicBezTo>
                                  <a:cubicBezTo>
                                    <a:pt x="213" y="613"/>
                                    <a:pt x="216" y="611"/>
                                    <a:pt x="215" y="607"/>
                                  </a:cubicBezTo>
                                  <a:cubicBezTo>
                                    <a:pt x="214" y="604"/>
                                    <a:pt x="211" y="604"/>
                                    <a:pt x="210" y="603"/>
                                  </a:cubicBezTo>
                                  <a:cubicBezTo>
                                    <a:pt x="217" y="599"/>
                                    <a:pt x="225" y="598"/>
                                    <a:pt x="232" y="595"/>
                                  </a:cubicBezTo>
                                  <a:cubicBezTo>
                                    <a:pt x="237" y="594"/>
                                    <a:pt x="242" y="592"/>
                                    <a:pt x="246" y="590"/>
                                  </a:cubicBezTo>
                                  <a:cubicBezTo>
                                    <a:pt x="251" y="590"/>
                                    <a:pt x="254" y="586"/>
                                    <a:pt x="258" y="588"/>
                                  </a:cubicBezTo>
                                  <a:cubicBezTo>
                                    <a:pt x="257" y="593"/>
                                    <a:pt x="254" y="599"/>
                                    <a:pt x="251" y="604"/>
                                  </a:cubicBezTo>
                                  <a:cubicBezTo>
                                    <a:pt x="246" y="622"/>
                                    <a:pt x="242" y="646"/>
                                    <a:pt x="251" y="663"/>
                                  </a:cubicBezTo>
                                  <a:cubicBezTo>
                                    <a:pt x="252" y="663"/>
                                    <a:pt x="253" y="663"/>
                                    <a:pt x="253" y="662"/>
                                  </a:cubicBezTo>
                                  <a:cubicBezTo>
                                    <a:pt x="246" y="644"/>
                                    <a:pt x="250" y="624"/>
                                    <a:pt x="256" y="607"/>
                                  </a:cubicBezTo>
                                  <a:cubicBezTo>
                                    <a:pt x="261" y="578"/>
                                    <a:pt x="291" y="569"/>
                                    <a:pt x="312" y="558"/>
                                  </a:cubicBezTo>
                                  <a:lnTo>
                                    <a:pt x="313" y="560"/>
                                  </a:lnTo>
                                  <a:cubicBezTo>
                                    <a:pt x="307" y="575"/>
                                    <a:pt x="299" y="589"/>
                                    <a:pt x="300" y="607"/>
                                  </a:cubicBezTo>
                                  <a:cubicBezTo>
                                    <a:pt x="301" y="610"/>
                                    <a:pt x="299" y="613"/>
                                    <a:pt x="300" y="615"/>
                                  </a:cubicBezTo>
                                  <a:cubicBezTo>
                                    <a:pt x="306" y="612"/>
                                    <a:pt x="310" y="605"/>
                                    <a:pt x="313" y="599"/>
                                  </a:cubicBezTo>
                                  <a:cubicBezTo>
                                    <a:pt x="315" y="584"/>
                                    <a:pt x="306" y="565"/>
                                    <a:pt x="322" y="554"/>
                                  </a:cubicBezTo>
                                  <a:cubicBezTo>
                                    <a:pt x="350" y="543"/>
                                    <a:pt x="376" y="529"/>
                                    <a:pt x="408" y="528"/>
                                  </a:cubicBezTo>
                                  <a:cubicBezTo>
                                    <a:pt x="409" y="529"/>
                                    <a:pt x="411" y="528"/>
                                    <a:pt x="411" y="530"/>
                                  </a:cubicBezTo>
                                  <a:cubicBezTo>
                                    <a:pt x="405" y="537"/>
                                    <a:pt x="395" y="544"/>
                                    <a:pt x="392" y="554"/>
                                  </a:cubicBezTo>
                                  <a:cubicBezTo>
                                    <a:pt x="381" y="569"/>
                                    <a:pt x="381" y="594"/>
                                    <a:pt x="386" y="612"/>
                                  </a:cubicBezTo>
                                  <a:cubicBezTo>
                                    <a:pt x="389" y="623"/>
                                    <a:pt x="380" y="629"/>
                                    <a:pt x="376" y="637"/>
                                  </a:cubicBezTo>
                                  <a:cubicBezTo>
                                    <a:pt x="373" y="640"/>
                                    <a:pt x="373" y="645"/>
                                    <a:pt x="371" y="648"/>
                                  </a:cubicBezTo>
                                  <a:lnTo>
                                    <a:pt x="378" y="649"/>
                                  </a:lnTo>
                                  <a:cubicBezTo>
                                    <a:pt x="383" y="643"/>
                                    <a:pt x="389" y="635"/>
                                    <a:pt x="389" y="626"/>
                                  </a:cubicBezTo>
                                  <a:cubicBezTo>
                                    <a:pt x="390" y="630"/>
                                    <a:pt x="393" y="632"/>
                                    <a:pt x="395" y="633"/>
                                  </a:cubicBezTo>
                                  <a:cubicBezTo>
                                    <a:pt x="398" y="629"/>
                                    <a:pt x="393" y="627"/>
                                    <a:pt x="393" y="623"/>
                                  </a:cubicBezTo>
                                  <a:cubicBezTo>
                                    <a:pt x="398" y="620"/>
                                    <a:pt x="401" y="627"/>
                                    <a:pt x="405" y="628"/>
                                  </a:cubicBezTo>
                                  <a:cubicBezTo>
                                    <a:pt x="412" y="630"/>
                                    <a:pt x="418" y="633"/>
                                    <a:pt x="426" y="633"/>
                                  </a:cubicBezTo>
                                  <a:lnTo>
                                    <a:pt x="428" y="630"/>
                                  </a:lnTo>
                                  <a:cubicBezTo>
                                    <a:pt x="421" y="619"/>
                                    <a:pt x="406" y="617"/>
                                    <a:pt x="393" y="616"/>
                                  </a:cubicBezTo>
                                  <a:cubicBezTo>
                                    <a:pt x="386" y="605"/>
                                    <a:pt x="386" y="591"/>
                                    <a:pt x="387" y="577"/>
                                  </a:cubicBezTo>
                                  <a:cubicBezTo>
                                    <a:pt x="388" y="570"/>
                                    <a:pt x="390" y="563"/>
                                    <a:pt x="394" y="556"/>
                                  </a:cubicBezTo>
                                  <a:cubicBezTo>
                                    <a:pt x="395" y="552"/>
                                    <a:pt x="400" y="547"/>
                                    <a:pt x="403" y="543"/>
                                  </a:cubicBezTo>
                                  <a:cubicBezTo>
                                    <a:pt x="409" y="538"/>
                                    <a:pt x="417" y="533"/>
                                    <a:pt x="425" y="532"/>
                                  </a:cubicBezTo>
                                  <a:lnTo>
                                    <a:pt x="426" y="532"/>
                                  </a:lnTo>
                                  <a:cubicBezTo>
                                    <a:pt x="426" y="532"/>
                                    <a:pt x="426" y="533"/>
                                    <a:pt x="426" y="533"/>
                                  </a:cubicBezTo>
                                  <a:cubicBezTo>
                                    <a:pt x="417" y="540"/>
                                    <a:pt x="416" y="550"/>
                                    <a:pt x="410" y="559"/>
                                  </a:cubicBezTo>
                                  <a:cubicBezTo>
                                    <a:pt x="405" y="567"/>
                                    <a:pt x="402" y="579"/>
                                    <a:pt x="407" y="588"/>
                                  </a:cubicBezTo>
                                  <a:cubicBezTo>
                                    <a:pt x="409" y="593"/>
                                    <a:pt x="408" y="599"/>
                                    <a:pt x="413" y="603"/>
                                  </a:cubicBezTo>
                                  <a:cubicBezTo>
                                    <a:pt x="417" y="596"/>
                                    <a:pt x="418" y="589"/>
                                    <a:pt x="420" y="582"/>
                                  </a:cubicBezTo>
                                  <a:cubicBezTo>
                                    <a:pt x="419" y="571"/>
                                    <a:pt x="412" y="560"/>
                                    <a:pt x="419" y="549"/>
                                  </a:cubicBezTo>
                                  <a:cubicBezTo>
                                    <a:pt x="422" y="541"/>
                                    <a:pt x="429" y="537"/>
                                    <a:pt x="437" y="534"/>
                                  </a:cubicBezTo>
                                  <a:cubicBezTo>
                                    <a:pt x="456" y="532"/>
                                    <a:pt x="472" y="542"/>
                                    <a:pt x="488" y="549"/>
                                  </a:cubicBezTo>
                                  <a:cubicBezTo>
                                    <a:pt x="491" y="552"/>
                                    <a:pt x="497" y="554"/>
                                    <a:pt x="498" y="558"/>
                                  </a:cubicBezTo>
                                  <a:cubicBezTo>
                                    <a:pt x="497" y="567"/>
                                    <a:pt x="492" y="577"/>
                                    <a:pt x="485" y="581"/>
                                  </a:cubicBezTo>
                                  <a:cubicBezTo>
                                    <a:pt x="476" y="587"/>
                                    <a:pt x="463" y="587"/>
                                    <a:pt x="455" y="581"/>
                                  </a:cubicBezTo>
                                  <a:cubicBezTo>
                                    <a:pt x="449" y="576"/>
                                    <a:pt x="447" y="567"/>
                                    <a:pt x="449" y="560"/>
                                  </a:cubicBezTo>
                                  <a:cubicBezTo>
                                    <a:pt x="453" y="556"/>
                                    <a:pt x="458" y="553"/>
                                    <a:pt x="464" y="555"/>
                                  </a:cubicBezTo>
                                  <a:cubicBezTo>
                                    <a:pt x="467" y="556"/>
                                    <a:pt x="470" y="560"/>
                                    <a:pt x="475" y="558"/>
                                  </a:cubicBezTo>
                                  <a:cubicBezTo>
                                    <a:pt x="477" y="557"/>
                                    <a:pt x="477" y="554"/>
                                    <a:pt x="476" y="552"/>
                                  </a:cubicBezTo>
                                  <a:cubicBezTo>
                                    <a:pt x="472" y="550"/>
                                    <a:pt x="471" y="545"/>
                                    <a:pt x="466" y="544"/>
                                  </a:cubicBezTo>
                                  <a:cubicBezTo>
                                    <a:pt x="460" y="543"/>
                                    <a:pt x="452" y="544"/>
                                    <a:pt x="447" y="548"/>
                                  </a:cubicBezTo>
                                  <a:cubicBezTo>
                                    <a:pt x="440" y="554"/>
                                    <a:pt x="438" y="563"/>
                                    <a:pt x="440" y="572"/>
                                  </a:cubicBezTo>
                                  <a:cubicBezTo>
                                    <a:pt x="442" y="583"/>
                                    <a:pt x="450" y="591"/>
                                    <a:pt x="461" y="594"/>
                                  </a:cubicBezTo>
                                  <a:cubicBezTo>
                                    <a:pt x="476" y="597"/>
                                    <a:pt x="492" y="593"/>
                                    <a:pt x="502" y="579"/>
                                  </a:cubicBezTo>
                                  <a:cubicBezTo>
                                    <a:pt x="506" y="575"/>
                                    <a:pt x="507" y="570"/>
                                    <a:pt x="510" y="565"/>
                                  </a:cubicBezTo>
                                  <a:cubicBezTo>
                                    <a:pt x="526" y="575"/>
                                    <a:pt x="538" y="592"/>
                                    <a:pt x="544" y="610"/>
                                  </a:cubicBezTo>
                                  <a:cubicBezTo>
                                    <a:pt x="544" y="615"/>
                                    <a:pt x="546" y="622"/>
                                    <a:pt x="545" y="627"/>
                                  </a:cubicBezTo>
                                  <a:lnTo>
                                    <a:pt x="557" y="628"/>
                                  </a:lnTo>
                                  <a:cubicBezTo>
                                    <a:pt x="556" y="625"/>
                                    <a:pt x="557" y="622"/>
                                    <a:pt x="558" y="620"/>
                                  </a:cubicBezTo>
                                  <a:cubicBezTo>
                                    <a:pt x="562" y="597"/>
                                    <a:pt x="576" y="578"/>
                                    <a:pt x="592" y="564"/>
                                  </a:cubicBezTo>
                                  <a:cubicBezTo>
                                    <a:pt x="598" y="560"/>
                                    <a:pt x="597" y="568"/>
                                    <a:pt x="598" y="571"/>
                                  </a:cubicBezTo>
                                  <a:cubicBezTo>
                                    <a:pt x="603" y="583"/>
                                    <a:pt x="615" y="593"/>
                                    <a:pt x="628" y="596"/>
                                  </a:cubicBezTo>
                                  <a:cubicBezTo>
                                    <a:pt x="642" y="599"/>
                                    <a:pt x="655" y="595"/>
                                    <a:pt x="664" y="584"/>
                                  </a:cubicBezTo>
                                  <a:cubicBezTo>
                                    <a:pt x="668" y="576"/>
                                    <a:pt x="674" y="564"/>
                                    <a:pt x="666" y="556"/>
                                  </a:cubicBezTo>
                                  <a:cubicBezTo>
                                    <a:pt x="662" y="550"/>
                                    <a:pt x="655" y="547"/>
                                    <a:pt x="648" y="547"/>
                                  </a:cubicBezTo>
                                  <a:cubicBezTo>
                                    <a:pt x="639" y="547"/>
                                    <a:pt x="634" y="553"/>
                                    <a:pt x="629" y="560"/>
                                  </a:cubicBezTo>
                                  <a:cubicBezTo>
                                    <a:pt x="629" y="562"/>
                                    <a:pt x="629" y="565"/>
                                    <a:pt x="631" y="567"/>
                                  </a:cubicBezTo>
                                  <a:cubicBezTo>
                                    <a:pt x="633" y="567"/>
                                    <a:pt x="635" y="567"/>
                                    <a:pt x="636" y="565"/>
                                  </a:cubicBezTo>
                                  <a:cubicBezTo>
                                    <a:pt x="637" y="560"/>
                                    <a:pt x="641" y="558"/>
                                    <a:pt x="645" y="555"/>
                                  </a:cubicBezTo>
                                  <a:cubicBezTo>
                                    <a:pt x="649" y="553"/>
                                    <a:pt x="653" y="555"/>
                                    <a:pt x="656" y="557"/>
                                  </a:cubicBezTo>
                                  <a:cubicBezTo>
                                    <a:pt x="660" y="560"/>
                                    <a:pt x="661" y="565"/>
                                    <a:pt x="661" y="570"/>
                                  </a:cubicBezTo>
                                  <a:cubicBezTo>
                                    <a:pt x="660" y="577"/>
                                    <a:pt x="656" y="583"/>
                                    <a:pt x="650" y="586"/>
                                  </a:cubicBezTo>
                                  <a:cubicBezTo>
                                    <a:pt x="640" y="591"/>
                                    <a:pt x="626" y="589"/>
                                    <a:pt x="617" y="583"/>
                                  </a:cubicBezTo>
                                  <a:cubicBezTo>
                                    <a:pt x="613" y="579"/>
                                    <a:pt x="611" y="574"/>
                                    <a:pt x="608" y="568"/>
                                  </a:cubicBezTo>
                                  <a:cubicBezTo>
                                    <a:pt x="607" y="563"/>
                                    <a:pt x="605" y="558"/>
                                    <a:pt x="608" y="553"/>
                                  </a:cubicBezTo>
                                  <a:cubicBezTo>
                                    <a:pt x="623" y="544"/>
                                    <a:pt x="638" y="537"/>
                                    <a:pt x="656" y="536"/>
                                  </a:cubicBezTo>
                                  <a:cubicBezTo>
                                    <a:pt x="663" y="537"/>
                                    <a:pt x="669" y="542"/>
                                    <a:pt x="674" y="547"/>
                                  </a:cubicBezTo>
                                  <a:cubicBezTo>
                                    <a:pt x="690" y="563"/>
                                    <a:pt x="671" y="586"/>
                                    <a:pt x="682" y="603"/>
                                  </a:cubicBezTo>
                                  <a:cubicBezTo>
                                    <a:pt x="686" y="603"/>
                                    <a:pt x="686" y="597"/>
                                    <a:pt x="687" y="594"/>
                                  </a:cubicBezTo>
                                  <a:cubicBezTo>
                                    <a:pt x="692" y="581"/>
                                    <a:pt x="686" y="568"/>
                                    <a:pt x="683" y="556"/>
                                  </a:cubicBezTo>
                                  <a:cubicBezTo>
                                    <a:pt x="679" y="549"/>
                                    <a:pt x="677" y="542"/>
                                    <a:pt x="670" y="536"/>
                                  </a:cubicBezTo>
                                  <a:cubicBezTo>
                                    <a:pt x="672" y="536"/>
                                    <a:pt x="672" y="536"/>
                                    <a:pt x="674" y="536"/>
                                  </a:cubicBezTo>
                                  <a:cubicBezTo>
                                    <a:pt x="681" y="540"/>
                                    <a:pt x="689" y="546"/>
                                    <a:pt x="695" y="553"/>
                                  </a:cubicBezTo>
                                  <a:cubicBezTo>
                                    <a:pt x="705" y="569"/>
                                    <a:pt x="710" y="588"/>
                                    <a:pt x="708" y="609"/>
                                  </a:cubicBezTo>
                                  <a:cubicBezTo>
                                    <a:pt x="705" y="619"/>
                                    <a:pt x="694" y="624"/>
                                    <a:pt x="686" y="628"/>
                                  </a:cubicBezTo>
                                  <a:cubicBezTo>
                                    <a:pt x="683" y="630"/>
                                    <a:pt x="679" y="635"/>
                                    <a:pt x="677" y="639"/>
                                  </a:cubicBezTo>
                                  <a:cubicBezTo>
                                    <a:pt x="681" y="641"/>
                                    <a:pt x="687" y="639"/>
                                    <a:pt x="691" y="637"/>
                                  </a:cubicBezTo>
                                  <a:cubicBezTo>
                                    <a:pt x="697" y="635"/>
                                    <a:pt x="701" y="626"/>
                                    <a:pt x="705" y="623"/>
                                  </a:cubicBezTo>
                                  <a:cubicBezTo>
                                    <a:pt x="706" y="623"/>
                                    <a:pt x="706" y="624"/>
                                    <a:pt x="706" y="625"/>
                                  </a:cubicBezTo>
                                  <a:cubicBezTo>
                                    <a:pt x="706" y="628"/>
                                    <a:pt x="704" y="633"/>
                                    <a:pt x="708" y="635"/>
                                  </a:cubicBezTo>
                                  <a:cubicBezTo>
                                    <a:pt x="709" y="630"/>
                                    <a:pt x="710" y="623"/>
                                    <a:pt x="711" y="617"/>
                                  </a:cubicBezTo>
                                  <a:cubicBezTo>
                                    <a:pt x="715" y="622"/>
                                    <a:pt x="716" y="628"/>
                                    <a:pt x="717" y="634"/>
                                  </a:cubicBezTo>
                                  <a:cubicBezTo>
                                    <a:pt x="720" y="640"/>
                                    <a:pt x="725" y="648"/>
                                    <a:pt x="733" y="649"/>
                                  </a:cubicBezTo>
                                  <a:cubicBezTo>
                                    <a:pt x="735" y="646"/>
                                    <a:pt x="733" y="643"/>
                                    <a:pt x="732" y="641"/>
                                  </a:cubicBezTo>
                                  <a:cubicBezTo>
                                    <a:pt x="731" y="632"/>
                                    <a:pt x="724" y="628"/>
                                    <a:pt x="719" y="622"/>
                                  </a:cubicBezTo>
                                  <a:cubicBezTo>
                                    <a:pt x="708" y="605"/>
                                    <a:pt x="713" y="580"/>
                                    <a:pt x="704" y="561"/>
                                  </a:cubicBezTo>
                                  <a:cubicBezTo>
                                    <a:pt x="700" y="552"/>
                                    <a:pt x="693" y="544"/>
                                    <a:pt x="686" y="536"/>
                                  </a:cubicBezTo>
                                  <a:lnTo>
                                    <a:pt x="687" y="535"/>
                                  </a:lnTo>
                                  <a:cubicBezTo>
                                    <a:pt x="704" y="534"/>
                                    <a:pt x="717" y="540"/>
                                    <a:pt x="733" y="543"/>
                                  </a:cubicBezTo>
                                  <a:cubicBezTo>
                                    <a:pt x="751" y="552"/>
                                    <a:pt x="778" y="550"/>
                                    <a:pt x="787" y="574"/>
                                  </a:cubicBezTo>
                                  <a:cubicBezTo>
                                    <a:pt x="791" y="588"/>
                                    <a:pt x="797" y="600"/>
                                    <a:pt x="806" y="611"/>
                                  </a:cubicBezTo>
                                  <a:lnTo>
                                    <a:pt x="807" y="610"/>
                                  </a:lnTo>
                                  <a:cubicBezTo>
                                    <a:pt x="809" y="607"/>
                                    <a:pt x="809" y="601"/>
                                    <a:pt x="807" y="598"/>
                                  </a:cubicBezTo>
                                  <a:cubicBezTo>
                                    <a:pt x="805" y="581"/>
                                    <a:pt x="790" y="577"/>
                                    <a:pt x="783" y="562"/>
                                  </a:cubicBezTo>
                                  <a:lnTo>
                                    <a:pt x="784" y="561"/>
                                  </a:lnTo>
                                  <a:cubicBezTo>
                                    <a:pt x="792" y="563"/>
                                    <a:pt x="800" y="565"/>
                                    <a:pt x="808" y="569"/>
                                  </a:cubicBezTo>
                                  <a:cubicBezTo>
                                    <a:pt x="835" y="576"/>
                                    <a:pt x="854" y="603"/>
                                    <a:pt x="858" y="630"/>
                                  </a:cubicBezTo>
                                  <a:cubicBezTo>
                                    <a:pt x="858" y="652"/>
                                    <a:pt x="854" y="670"/>
                                    <a:pt x="845" y="689"/>
                                  </a:cubicBezTo>
                                  <a:cubicBezTo>
                                    <a:pt x="844" y="691"/>
                                    <a:pt x="839" y="694"/>
                                    <a:pt x="842" y="697"/>
                                  </a:cubicBezTo>
                                  <a:cubicBezTo>
                                    <a:pt x="846" y="694"/>
                                    <a:pt x="847" y="690"/>
                                    <a:pt x="849" y="687"/>
                                  </a:cubicBezTo>
                                  <a:cubicBezTo>
                                    <a:pt x="860" y="668"/>
                                    <a:pt x="866" y="642"/>
                                    <a:pt x="860" y="618"/>
                                  </a:cubicBezTo>
                                  <a:cubicBezTo>
                                    <a:pt x="860" y="614"/>
                                    <a:pt x="855" y="610"/>
                                    <a:pt x="857" y="606"/>
                                  </a:cubicBezTo>
                                  <a:cubicBezTo>
                                    <a:pt x="859" y="608"/>
                                    <a:pt x="861" y="608"/>
                                    <a:pt x="863" y="609"/>
                                  </a:cubicBezTo>
                                  <a:cubicBezTo>
                                    <a:pt x="865" y="608"/>
                                    <a:pt x="868" y="608"/>
                                    <a:pt x="869" y="605"/>
                                  </a:cubicBezTo>
                                  <a:cubicBezTo>
                                    <a:pt x="869" y="603"/>
                                    <a:pt x="871" y="601"/>
                                    <a:pt x="869" y="599"/>
                                  </a:cubicBezTo>
                                  <a:cubicBezTo>
                                    <a:pt x="867" y="596"/>
                                    <a:pt x="863" y="596"/>
                                    <a:pt x="859" y="597"/>
                                  </a:cubicBezTo>
                                  <a:cubicBezTo>
                                    <a:pt x="858" y="599"/>
                                    <a:pt x="856" y="602"/>
                                    <a:pt x="855" y="604"/>
                                  </a:cubicBezTo>
                                  <a:cubicBezTo>
                                    <a:pt x="852" y="598"/>
                                    <a:pt x="848" y="591"/>
                                    <a:pt x="843" y="586"/>
                                  </a:cubicBezTo>
                                  <a:lnTo>
                                    <a:pt x="844" y="585"/>
                                  </a:lnTo>
                                  <a:cubicBezTo>
                                    <a:pt x="859" y="590"/>
                                    <a:pt x="873" y="598"/>
                                    <a:pt x="888" y="602"/>
                                  </a:cubicBezTo>
                                  <a:cubicBezTo>
                                    <a:pt x="892" y="604"/>
                                    <a:pt x="895" y="606"/>
                                    <a:pt x="900" y="606"/>
                                  </a:cubicBezTo>
                                  <a:cubicBezTo>
                                    <a:pt x="913" y="611"/>
                                    <a:pt x="928" y="613"/>
                                    <a:pt x="942" y="616"/>
                                  </a:cubicBezTo>
                                  <a:cubicBezTo>
                                    <a:pt x="952" y="615"/>
                                    <a:pt x="960" y="620"/>
                                    <a:pt x="970" y="618"/>
                                  </a:cubicBezTo>
                                  <a:lnTo>
                                    <a:pt x="970" y="617"/>
                                  </a:lnTo>
                                  <a:lnTo>
                                    <a:pt x="970" y="617"/>
                                  </a:lnTo>
                                  <a:cubicBezTo>
                                    <a:pt x="966" y="612"/>
                                    <a:pt x="958" y="617"/>
                                    <a:pt x="954" y="613"/>
                                  </a:cubicBezTo>
                                  <a:cubicBezTo>
                                    <a:pt x="931" y="611"/>
                                    <a:pt x="908" y="605"/>
                                    <a:pt x="887" y="597"/>
                                  </a:cubicBezTo>
                                  <a:cubicBezTo>
                                    <a:pt x="888" y="596"/>
                                    <a:pt x="889" y="596"/>
                                    <a:pt x="890" y="596"/>
                                  </a:cubicBezTo>
                                  <a:cubicBezTo>
                                    <a:pt x="893" y="594"/>
                                    <a:pt x="896" y="591"/>
                                    <a:pt x="895" y="588"/>
                                  </a:cubicBezTo>
                                  <a:cubicBezTo>
                                    <a:pt x="894" y="585"/>
                                    <a:pt x="891" y="584"/>
                                    <a:pt x="888" y="584"/>
                                  </a:cubicBezTo>
                                  <a:cubicBezTo>
                                    <a:pt x="886" y="585"/>
                                    <a:pt x="883" y="587"/>
                                    <a:pt x="883" y="590"/>
                                  </a:cubicBezTo>
                                  <a:cubicBezTo>
                                    <a:pt x="883" y="592"/>
                                    <a:pt x="885" y="595"/>
                                    <a:pt x="888" y="596"/>
                                  </a:cubicBezTo>
                                  <a:cubicBezTo>
                                    <a:pt x="887" y="597"/>
                                    <a:pt x="886" y="596"/>
                                    <a:pt x="885" y="596"/>
                                  </a:cubicBezTo>
                                  <a:cubicBezTo>
                                    <a:pt x="874" y="592"/>
                                    <a:pt x="864" y="587"/>
                                    <a:pt x="854" y="582"/>
                                  </a:cubicBezTo>
                                  <a:cubicBezTo>
                                    <a:pt x="850" y="582"/>
                                    <a:pt x="847" y="579"/>
                                    <a:pt x="843" y="578"/>
                                  </a:cubicBezTo>
                                  <a:cubicBezTo>
                                    <a:pt x="836" y="574"/>
                                    <a:pt x="828" y="571"/>
                                    <a:pt x="820" y="567"/>
                                  </a:cubicBezTo>
                                  <a:cubicBezTo>
                                    <a:pt x="798" y="556"/>
                                    <a:pt x="774" y="550"/>
                                    <a:pt x="751" y="542"/>
                                  </a:cubicBezTo>
                                  <a:cubicBezTo>
                                    <a:pt x="746" y="541"/>
                                    <a:pt x="742" y="539"/>
                                    <a:pt x="737" y="538"/>
                                  </a:cubicBezTo>
                                  <a:cubicBezTo>
                                    <a:pt x="729" y="536"/>
                                    <a:pt x="720" y="533"/>
                                    <a:pt x="712" y="531"/>
                                  </a:cubicBezTo>
                                  <a:cubicBezTo>
                                    <a:pt x="683" y="524"/>
                                    <a:pt x="644" y="523"/>
                                    <a:pt x="619" y="539"/>
                                  </a:cubicBezTo>
                                  <a:cubicBezTo>
                                    <a:pt x="615" y="538"/>
                                    <a:pt x="613" y="544"/>
                                    <a:pt x="611" y="540"/>
                                  </a:cubicBezTo>
                                  <a:cubicBezTo>
                                    <a:pt x="618" y="521"/>
                                    <a:pt x="639" y="515"/>
                                    <a:pt x="657" y="514"/>
                                  </a:cubicBezTo>
                                  <a:cubicBezTo>
                                    <a:pt x="793" y="513"/>
                                    <a:pt x="920" y="512"/>
                                    <a:pt x="1053" y="510"/>
                                  </a:cubicBezTo>
                                  <a:cubicBezTo>
                                    <a:pt x="1069" y="510"/>
                                    <a:pt x="1084" y="505"/>
                                    <a:pt x="1092" y="491"/>
                                  </a:cubicBezTo>
                                  <a:cubicBezTo>
                                    <a:pt x="1098" y="482"/>
                                    <a:pt x="1099" y="468"/>
                                    <a:pt x="1094" y="459"/>
                                  </a:cubicBezTo>
                                  <a:close/>
                                  <a:moveTo>
                                    <a:pt x="822" y="395"/>
                                  </a:moveTo>
                                  <a:lnTo>
                                    <a:pt x="822" y="395"/>
                                  </a:lnTo>
                                  <a:lnTo>
                                    <a:pt x="821" y="406"/>
                                  </a:lnTo>
                                  <a:lnTo>
                                    <a:pt x="787" y="406"/>
                                  </a:lnTo>
                                  <a:cubicBezTo>
                                    <a:pt x="786" y="405"/>
                                    <a:pt x="785" y="405"/>
                                    <a:pt x="786" y="404"/>
                                  </a:cubicBezTo>
                                  <a:cubicBezTo>
                                    <a:pt x="798" y="401"/>
                                    <a:pt x="808" y="394"/>
                                    <a:pt x="820" y="391"/>
                                  </a:cubicBezTo>
                                  <a:lnTo>
                                    <a:pt x="822" y="395"/>
                                  </a:lnTo>
                                  <a:close/>
                                  <a:moveTo>
                                    <a:pt x="787" y="378"/>
                                  </a:moveTo>
                                  <a:lnTo>
                                    <a:pt x="787" y="378"/>
                                  </a:lnTo>
                                  <a:cubicBezTo>
                                    <a:pt x="789" y="375"/>
                                    <a:pt x="791" y="372"/>
                                    <a:pt x="793" y="369"/>
                                  </a:cubicBezTo>
                                  <a:cubicBezTo>
                                    <a:pt x="793" y="365"/>
                                    <a:pt x="791" y="364"/>
                                    <a:pt x="789" y="362"/>
                                  </a:cubicBezTo>
                                  <a:cubicBezTo>
                                    <a:pt x="792" y="359"/>
                                    <a:pt x="795" y="360"/>
                                    <a:pt x="798" y="359"/>
                                  </a:cubicBezTo>
                                  <a:cubicBezTo>
                                    <a:pt x="807" y="364"/>
                                    <a:pt x="816" y="373"/>
                                    <a:pt x="817" y="382"/>
                                  </a:cubicBezTo>
                                  <a:cubicBezTo>
                                    <a:pt x="804" y="388"/>
                                    <a:pt x="790" y="394"/>
                                    <a:pt x="776" y="397"/>
                                  </a:cubicBezTo>
                                  <a:cubicBezTo>
                                    <a:pt x="779" y="391"/>
                                    <a:pt x="783" y="384"/>
                                    <a:pt x="787" y="378"/>
                                  </a:cubicBezTo>
                                  <a:close/>
                                  <a:moveTo>
                                    <a:pt x="666" y="267"/>
                                  </a:moveTo>
                                  <a:lnTo>
                                    <a:pt x="666" y="267"/>
                                  </a:lnTo>
                                  <a:lnTo>
                                    <a:pt x="667" y="298"/>
                                  </a:lnTo>
                                  <a:cubicBezTo>
                                    <a:pt x="678" y="315"/>
                                    <a:pt x="691" y="336"/>
                                    <a:pt x="711" y="343"/>
                                  </a:cubicBezTo>
                                  <a:cubicBezTo>
                                    <a:pt x="722" y="351"/>
                                    <a:pt x="736" y="362"/>
                                    <a:pt x="750" y="354"/>
                                  </a:cubicBezTo>
                                  <a:cubicBezTo>
                                    <a:pt x="758" y="352"/>
                                    <a:pt x="759" y="363"/>
                                    <a:pt x="762" y="367"/>
                                  </a:cubicBezTo>
                                  <a:cubicBezTo>
                                    <a:pt x="766" y="380"/>
                                    <a:pt x="757" y="389"/>
                                    <a:pt x="757" y="400"/>
                                  </a:cubicBezTo>
                                  <a:cubicBezTo>
                                    <a:pt x="755" y="404"/>
                                    <a:pt x="752" y="407"/>
                                    <a:pt x="748" y="408"/>
                                  </a:cubicBezTo>
                                  <a:cubicBezTo>
                                    <a:pt x="743" y="409"/>
                                    <a:pt x="738" y="412"/>
                                    <a:pt x="733" y="412"/>
                                  </a:cubicBezTo>
                                  <a:cubicBezTo>
                                    <a:pt x="689" y="429"/>
                                    <a:pt x="643" y="447"/>
                                    <a:pt x="608" y="482"/>
                                  </a:cubicBezTo>
                                  <a:cubicBezTo>
                                    <a:pt x="610" y="478"/>
                                    <a:pt x="611" y="473"/>
                                    <a:pt x="612" y="468"/>
                                  </a:cubicBezTo>
                                  <a:cubicBezTo>
                                    <a:pt x="611" y="463"/>
                                    <a:pt x="611" y="457"/>
                                    <a:pt x="608" y="453"/>
                                  </a:cubicBezTo>
                                  <a:cubicBezTo>
                                    <a:pt x="607" y="451"/>
                                    <a:pt x="605" y="446"/>
                                    <a:pt x="605" y="444"/>
                                  </a:cubicBezTo>
                                  <a:lnTo>
                                    <a:pt x="648" y="417"/>
                                  </a:lnTo>
                                  <a:cubicBezTo>
                                    <a:pt x="659" y="412"/>
                                    <a:pt x="666" y="396"/>
                                    <a:pt x="666" y="378"/>
                                  </a:cubicBezTo>
                                  <a:lnTo>
                                    <a:pt x="666" y="267"/>
                                  </a:lnTo>
                                  <a:close/>
                                  <a:moveTo>
                                    <a:pt x="438" y="335"/>
                                  </a:moveTo>
                                  <a:lnTo>
                                    <a:pt x="438" y="335"/>
                                  </a:lnTo>
                                  <a:cubicBezTo>
                                    <a:pt x="438" y="335"/>
                                    <a:pt x="439" y="336"/>
                                    <a:pt x="440" y="335"/>
                                  </a:cubicBezTo>
                                  <a:cubicBezTo>
                                    <a:pt x="449" y="329"/>
                                    <a:pt x="446" y="316"/>
                                    <a:pt x="446" y="307"/>
                                  </a:cubicBezTo>
                                  <a:cubicBezTo>
                                    <a:pt x="448" y="297"/>
                                    <a:pt x="441" y="292"/>
                                    <a:pt x="438" y="282"/>
                                  </a:cubicBezTo>
                                  <a:cubicBezTo>
                                    <a:pt x="438" y="282"/>
                                    <a:pt x="438" y="282"/>
                                    <a:pt x="438" y="282"/>
                                  </a:cubicBezTo>
                                  <a:lnTo>
                                    <a:pt x="438" y="204"/>
                                  </a:lnTo>
                                  <a:lnTo>
                                    <a:pt x="474" y="204"/>
                                  </a:lnTo>
                                  <a:cubicBezTo>
                                    <a:pt x="477" y="205"/>
                                    <a:pt x="479" y="207"/>
                                    <a:pt x="483" y="208"/>
                                  </a:cubicBezTo>
                                  <a:lnTo>
                                    <a:pt x="485" y="204"/>
                                  </a:lnTo>
                                  <a:lnTo>
                                    <a:pt x="660" y="204"/>
                                  </a:lnTo>
                                  <a:lnTo>
                                    <a:pt x="660" y="380"/>
                                  </a:lnTo>
                                  <a:cubicBezTo>
                                    <a:pt x="659" y="394"/>
                                    <a:pt x="654" y="405"/>
                                    <a:pt x="645" y="411"/>
                                  </a:cubicBezTo>
                                  <a:lnTo>
                                    <a:pt x="556" y="468"/>
                                  </a:lnTo>
                                  <a:lnTo>
                                    <a:pt x="555" y="468"/>
                                  </a:lnTo>
                                  <a:cubicBezTo>
                                    <a:pt x="553" y="469"/>
                                    <a:pt x="551" y="470"/>
                                    <a:pt x="548" y="470"/>
                                  </a:cubicBezTo>
                                  <a:cubicBezTo>
                                    <a:pt x="546" y="470"/>
                                    <a:pt x="543" y="469"/>
                                    <a:pt x="541" y="468"/>
                                  </a:cubicBezTo>
                                  <a:lnTo>
                                    <a:pt x="453" y="411"/>
                                  </a:lnTo>
                                  <a:cubicBezTo>
                                    <a:pt x="443" y="405"/>
                                    <a:pt x="439" y="394"/>
                                    <a:pt x="438" y="380"/>
                                  </a:cubicBezTo>
                                  <a:lnTo>
                                    <a:pt x="438" y="335"/>
                                  </a:lnTo>
                                  <a:close/>
                                  <a:moveTo>
                                    <a:pt x="418" y="251"/>
                                  </a:moveTo>
                                  <a:lnTo>
                                    <a:pt x="418" y="251"/>
                                  </a:lnTo>
                                  <a:cubicBezTo>
                                    <a:pt x="420" y="243"/>
                                    <a:pt x="422" y="236"/>
                                    <a:pt x="429" y="231"/>
                                  </a:cubicBezTo>
                                  <a:cubicBezTo>
                                    <a:pt x="430" y="232"/>
                                    <a:pt x="431" y="233"/>
                                    <a:pt x="431" y="234"/>
                                  </a:cubicBezTo>
                                  <a:lnTo>
                                    <a:pt x="431" y="234"/>
                                  </a:lnTo>
                                  <a:lnTo>
                                    <a:pt x="431" y="271"/>
                                  </a:lnTo>
                                  <a:cubicBezTo>
                                    <a:pt x="428" y="264"/>
                                    <a:pt x="414" y="259"/>
                                    <a:pt x="418" y="251"/>
                                  </a:cubicBezTo>
                                  <a:close/>
                                  <a:moveTo>
                                    <a:pt x="483" y="475"/>
                                  </a:moveTo>
                                  <a:lnTo>
                                    <a:pt x="483" y="475"/>
                                  </a:lnTo>
                                  <a:lnTo>
                                    <a:pt x="483" y="476"/>
                                  </a:lnTo>
                                  <a:cubicBezTo>
                                    <a:pt x="448" y="450"/>
                                    <a:pt x="410" y="426"/>
                                    <a:pt x="370" y="408"/>
                                  </a:cubicBezTo>
                                  <a:cubicBezTo>
                                    <a:pt x="374" y="398"/>
                                    <a:pt x="377" y="389"/>
                                    <a:pt x="378" y="388"/>
                                  </a:cubicBezTo>
                                  <a:cubicBezTo>
                                    <a:pt x="379" y="383"/>
                                    <a:pt x="381" y="378"/>
                                    <a:pt x="380" y="372"/>
                                  </a:cubicBezTo>
                                  <a:cubicBezTo>
                                    <a:pt x="383" y="365"/>
                                    <a:pt x="382" y="357"/>
                                    <a:pt x="382" y="349"/>
                                  </a:cubicBezTo>
                                  <a:cubicBezTo>
                                    <a:pt x="383" y="338"/>
                                    <a:pt x="389" y="328"/>
                                    <a:pt x="392" y="317"/>
                                  </a:cubicBezTo>
                                  <a:cubicBezTo>
                                    <a:pt x="394" y="312"/>
                                    <a:pt x="396" y="307"/>
                                    <a:pt x="398" y="302"/>
                                  </a:cubicBezTo>
                                  <a:cubicBezTo>
                                    <a:pt x="400" y="295"/>
                                    <a:pt x="401" y="289"/>
                                    <a:pt x="405" y="284"/>
                                  </a:cubicBezTo>
                                  <a:cubicBezTo>
                                    <a:pt x="415" y="291"/>
                                    <a:pt x="426" y="291"/>
                                    <a:pt x="431" y="302"/>
                                  </a:cubicBezTo>
                                  <a:lnTo>
                                    <a:pt x="431" y="378"/>
                                  </a:lnTo>
                                  <a:cubicBezTo>
                                    <a:pt x="431" y="396"/>
                                    <a:pt x="439" y="412"/>
                                    <a:pt x="450" y="417"/>
                                  </a:cubicBezTo>
                                  <a:lnTo>
                                    <a:pt x="486" y="440"/>
                                  </a:lnTo>
                                  <a:cubicBezTo>
                                    <a:pt x="487" y="452"/>
                                    <a:pt x="479" y="462"/>
                                    <a:pt x="483" y="475"/>
                                  </a:cubicBezTo>
                                  <a:close/>
                                  <a:moveTo>
                                    <a:pt x="535" y="547"/>
                                  </a:moveTo>
                                  <a:lnTo>
                                    <a:pt x="535" y="547"/>
                                  </a:lnTo>
                                  <a:cubicBezTo>
                                    <a:pt x="523" y="523"/>
                                    <a:pt x="509" y="504"/>
                                    <a:pt x="491" y="484"/>
                                  </a:cubicBezTo>
                                  <a:cubicBezTo>
                                    <a:pt x="491" y="481"/>
                                    <a:pt x="488" y="479"/>
                                    <a:pt x="489" y="475"/>
                                  </a:cubicBezTo>
                                  <a:cubicBezTo>
                                    <a:pt x="496" y="469"/>
                                    <a:pt x="497" y="457"/>
                                    <a:pt x="494" y="449"/>
                                  </a:cubicBezTo>
                                  <a:cubicBezTo>
                                    <a:pt x="493" y="448"/>
                                    <a:pt x="491" y="446"/>
                                    <a:pt x="491" y="444"/>
                                  </a:cubicBezTo>
                                  <a:lnTo>
                                    <a:pt x="488" y="442"/>
                                  </a:lnTo>
                                  <a:lnTo>
                                    <a:pt x="540" y="474"/>
                                  </a:lnTo>
                                  <a:cubicBezTo>
                                    <a:pt x="542" y="477"/>
                                    <a:pt x="545" y="478"/>
                                    <a:pt x="548" y="478"/>
                                  </a:cubicBezTo>
                                  <a:cubicBezTo>
                                    <a:pt x="551" y="478"/>
                                    <a:pt x="554" y="477"/>
                                    <a:pt x="556" y="475"/>
                                  </a:cubicBezTo>
                                  <a:lnTo>
                                    <a:pt x="573" y="464"/>
                                  </a:lnTo>
                                  <a:cubicBezTo>
                                    <a:pt x="561" y="483"/>
                                    <a:pt x="581" y="511"/>
                                    <a:pt x="565" y="529"/>
                                  </a:cubicBezTo>
                                  <a:lnTo>
                                    <a:pt x="565" y="530"/>
                                  </a:lnTo>
                                  <a:cubicBezTo>
                                    <a:pt x="560" y="537"/>
                                    <a:pt x="558" y="543"/>
                                    <a:pt x="552" y="547"/>
                                  </a:cubicBezTo>
                                  <a:cubicBezTo>
                                    <a:pt x="543" y="543"/>
                                    <a:pt x="540" y="534"/>
                                    <a:pt x="536" y="527"/>
                                  </a:cubicBezTo>
                                  <a:cubicBezTo>
                                    <a:pt x="528" y="520"/>
                                    <a:pt x="528" y="506"/>
                                    <a:pt x="533" y="496"/>
                                  </a:cubicBezTo>
                                  <a:cubicBezTo>
                                    <a:pt x="536" y="486"/>
                                    <a:pt x="531" y="477"/>
                                    <a:pt x="530" y="468"/>
                                  </a:cubicBezTo>
                                  <a:lnTo>
                                    <a:pt x="526" y="466"/>
                                  </a:lnTo>
                                  <a:cubicBezTo>
                                    <a:pt x="518" y="477"/>
                                    <a:pt x="515" y="494"/>
                                    <a:pt x="521" y="506"/>
                                  </a:cubicBezTo>
                                  <a:cubicBezTo>
                                    <a:pt x="525" y="512"/>
                                    <a:pt x="525" y="521"/>
                                    <a:pt x="530" y="526"/>
                                  </a:cubicBezTo>
                                  <a:cubicBezTo>
                                    <a:pt x="533" y="536"/>
                                    <a:pt x="539" y="542"/>
                                    <a:pt x="545" y="551"/>
                                  </a:cubicBezTo>
                                  <a:cubicBezTo>
                                    <a:pt x="546" y="555"/>
                                    <a:pt x="543" y="555"/>
                                    <a:pt x="541" y="557"/>
                                  </a:cubicBezTo>
                                  <a:cubicBezTo>
                                    <a:pt x="537" y="555"/>
                                    <a:pt x="538" y="549"/>
                                    <a:pt x="535" y="547"/>
                                  </a:cubicBezTo>
                                  <a:close/>
                                  <a:moveTo>
                                    <a:pt x="557" y="585"/>
                                  </a:moveTo>
                                  <a:lnTo>
                                    <a:pt x="557" y="585"/>
                                  </a:lnTo>
                                  <a:cubicBezTo>
                                    <a:pt x="556" y="589"/>
                                    <a:pt x="553" y="592"/>
                                    <a:pt x="554" y="597"/>
                                  </a:cubicBezTo>
                                  <a:lnTo>
                                    <a:pt x="552" y="597"/>
                                  </a:lnTo>
                                  <a:cubicBezTo>
                                    <a:pt x="553" y="592"/>
                                    <a:pt x="548" y="589"/>
                                    <a:pt x="549" y="584"/>
                                  </a:cubicBezTo>
                                  <a:cubicBezTo>
                                    <a:pt x="547" y="580"/>
                                    <a:pt x="547" y="575"/>
                                    <a:pt x="544" y="570"/>
                                  </a:cubicBezTo>
                                  <a:cubicBezTo>
                                    <a:pt x="541" y="565"/>
                                    <a:pt x="547" y="562"/>
                                    <a:pt x="549" y="559"/>
                                  </a:cubicBezTo>
                                  <a:cubicBezTo>
                                    <a:pt x="554" y="561"/>
                                    <a:pt x="556" y="565"/>
                                    <a:pt x="559" y="569"/>
                                  </a:cubicBezTo>
                                  <a:cubicBezTo>
                                    <a:pt x="561" y="575"/>
                                    <a:pt x="557" y="579"/>
                                    <a:pt x="557" y="585"/>
                                  </a:cubicBezTo>
                                  <a:close/>
                                  <a:moveTo>
                                    <a:pt x="555" y="552"/>
                                  </a:moveTo>
                                  <a:lnTo>
                                    <a:pt x="555" y="552"/>
                                  </a:lnTo>
                                  <a:cubicBezTo>
                                    <a:pt x="567" y="538"/>
                                    <a:pt x="576" y="521"/>
                                    <a:pt x="579" y="502"/>
                                  </a:cubicBezTo>
                                  <a:cubicBezTo>
                                    <a:pt x="582" y="501"/>
                                    <a:pt x="580" y="496"/>
                                    <a:pt x="582" y="494"/>
                                  </a:cubicBezTo>
                                  <a:cubicBezTo>
                                    <a:pt x="582" y="489"/>
                                    <a:pt x="585" y="483"/>
                                    <a:pt x="583" y="479"/>
                                  </a:cubicBezTo>
                                  <a:cubicBezTo>
                                    <a:pt x="585" y="472"/>
                                    <a:pt x="573" y="465"/>
                                    <a:pt x="580" y="460"/>
                                  </a:cubicBezTo>
                                  <a:lnTo>
                                    <a:pt x="579" y="461"/>
                                  </a:lnTo>
                                  <a:lnTo>
                                    <a:pt x="600" y="447"/>
                                  </a:lnTo>
                                  <a:cubicBezTo>
                                    <a:pt x="597" y="455"/>
                                    <a:pt x="595" y="468"/>
                                    <a:pt x="598" y="476"/>
                                  </a:cubicBezTo>
                                  <a:cubicBezTo>
                                    <a:pt x="599" y="482"/>
                                    <a:pt x="604" y="489"/>
                                    <a:pt x="599" y="494"/>
                                  </a:cubicBezTo>
                                  <a:cubicBezTo>
                                    <a:pt x="583" y="514"/>
                                    <a:pt x="574" y="538"/>
                                    <a:pt x="563" y="560"/>
                                  </a:cubicBezTo>
                                  <a:cubicBezTo>
                                    <a:pt x="559" y="560"/>
                                    <a:pt x="557" y="556"/>
                                    <a:pt x="555" y="552"/>
                                  </a:cubicBezTo>
                                  <a:close/>
                                  <a:moveTo>
                                    <a:pt x="864" y="578"/>
                                  </a:moveTo>
                                  <a:lnTo>
                                    <a:pt x="864" y="578"/>
                                  </a:lnTo>
                                  <a:cubicBezTo>
                                    <a:pt x="868" y="576"/>
                                    <a:pt x="871" y="574"/>
                                    <a:pt x="869" y="569"/>
                                  </a:cubicBezTo>
                                  <a:cubicBezTo>
                                    <a:pt x="868" y="564"/>
                                    <a:pt x="862" y="564"/>
                                    <a:pt x="859" y="567"/>
                                  </a:cubicBezTo>
                                  <a:cubicBezTo>
                                    <a:pt x="858" y="569"/>
                                    <a:pt x="856" y="570"/>
                                    <a:pt x="857" y="573"/>
                                  </a:cubicBezTo>
                                  <a:cubicBezTo>
                                    <a:pt x="858" y="575"/>
                                    <a:pt x="860" y="578"/>
                                    <a:pt x="864" y="578"/>
                                  </a:cubicBezTo>
                                  <a:close/>
                                  <a:moveTo>
                                    <a:pt x="398" y="403"/>
                                  </a:moveTo>
                                  <a:lnTo>
                                    <a:pt x="398" y="403"/>
                                  </a:lnTo>
                                  <a:cubicBezTo>
                                    <a:pt x="394" y="403"/>
                                    <a:pt x="391" y="405"/>
                                    <a:pt x="391" y="408"/>
                                  </a:cubicBezTo>
                                  <a:cubicBezTo>
                                    <a:pt x="391" y="412"/>
                                    <a:pt x="394" y="414"/>
                                    <a:pt x="398" y="414"/>
                                  </a:cubicBezTo>
                                  <a:cubicBezTo>
                                    <a:pt x="401" y="414"/>
                                    <a:pt x="404" y="412"/>
                                    <a:pt x="404" y="408"/>
                                  </a:cubicBezTo>
                                  <a:cubicBezTo>
                                    <a:pt x="404" y="405"/>
                                    <a:pt x="401" y="403"/>
                                    <a:pt x="398" y="403"/>
                                  </a:cubicBezTo>
                                  <a:close/>
                                  <a:moveTo>
                                    <a:pt x="876" y="440"/>
                                  </a:moveTo>
                                  <a:lnTo>
                                    <a:pt x="876" y="440"/>
                                  </a:lnTo>
                                  <a:cubicBezTo>
                                    <a:pt x="874" y="441"/>
                                    <a:pt x="873" y="443"/>
                                    <a:pt x="871" y="444"/>
                                  </a:cubicBezTo>
                                  <a:cubicBezTo>
                                    <a:pt x="871" y="446"/>
                                    <a:pt x="871" y="448"/>
                                    <a:pt x="872" y="449"/>
                                  </a:cubicBezTo>
                                  <a:cubicBezTo>
                                    <a:pt x="874" y="451"/>
                                    <a:pt x="877" y="452"/>
                                    <a:pt x="880" y="451"/>
                                  </a:cubicBezTo>
                                  <a:cubicBezTo>
                                    <a:pt x="881" y="449"/>
                                    <a:pt x="885" y="447"/>
                                    <a:pt x="884" y="444"/>
                                  </a:cubicBezTo>
                                  <a:cubicBezTo>
                                    <a:pt x="882" y="442"/>
                                    <a:pt x="879" y="440"/>
                                    <a:pt x="876" y="440"/>
                                  </a:cubicBezTo>
                                  <a:close/>
                                  <a:moveTo>
                                    <a:pt x="885" y="461"/>
                                  </a:moveTo>
                                  <a:lnTo>
                                    <a:pt x="885" y="461"/>
                                  </a:lnTo>
                                  <a:cubicBezTo>
                                    <a:pt x="885" y="463"/>
                                    <a:pt x="888" y="465"/>
                                    <a:pt x="889" y="466"/>
                                  </a:cubicBezTo>
                                  <a:cubicBezTo>
                                    <a:pt x="893" y="480"/>
                                    <a:pt x="908" y="487"/>
                                    <a:pt x="919" y="493"/>
                                  </a:cubicBezTo>
                                  <a:cubicBezTo>
                                    <a:pt x="920" y="493"/>
                                    <a:pt x="922" y="494"/>
                                    <a:pt x="922" y="493"/>
                                  </a:cubicBezTo>
                                  <a:cubicBezTo>
                                    <a:pt x="921" y="489"/>
                                    <a:pt x="918" y="483"/>
                                    <a:pt x="915" y="479"/>
                                  </a:cubicBezTo>
                                  <a:cubicBezTo>
                                    <a:pt x="914" y="475"/>
                                    <a:pt x="911" y="474"/>
                                    <a:pt x="909" y="470"/>
                                  </a:cubicBezTo>
                                  <a:cubicBezTo>
                                    <a:pt x="902" y="465"/>
                                    <a:pt x="894" y="459"/>
                                    <a:pt x="885" y="461"/>
                                  </a:cubicBezTo>
                                  <a:close/>
                                  <a:moveTo>
                                    <a:pt x="897" y="449"/>
                                  </a:moveTo>
                                  <a:lnTo>
                                    <a:pt x="897" y="449"/>
                                  </a:lnTo>
                                  <a:cubicBezTo>
                                    <a:pt x="899" y="449"/>
                                    <a:pt x="902" y="447"/>
                                    <a:pt x="902" y="444"/>
                                  </a:cubicBezTo>
                                  <a:cubicBezTo>
                                    <a:pt x="899" y="441"/>
                                    <a:pt x="896" y="438"/>
                                    <a:pt x="892" y="440"/>
                                  </a:cubicBezTo>
                                  <a:cubicBezTo>
                                    <a:pt x="891" y="442"/>
                                    <a:pt x="889" y="443"/>
                                    <a:pt x="889" y="445"/>
                                  </a:cubicBezTo>
                                  <a:cubicBezTo>
                                    <a:pt x="891" y="448"/>
                                    <a:pt x="893" y="451"/>
                                    <a:pt x="897" y="449"/>
                                  </a:cubicBezTo>
                                  <a:close/>
                                  <a:moveTo>
                                    <a:pt x="936" y="446"/>
                                  </a:moveTo>
                                  <a:lnTo>
                                    <a:pt x="936" y="446"/>
                                  </a:lnTo>
                                  <a:cubicBezTo>
                                    <a:pt x="935" y="443"/>
                                    <a:pt x="931" y="443"/>
                                    <a:pt x="928" y="443"/>
                                  </a:cubicBezTo>
                                  <a:cubicBezTo>
                                    <a:pt x="926" y="444"/>
                                    <a:pt x="923" y="446"/>
                                    <a:pt x="924" y="449"/>
                                  </a:cubicBezTo>
                                  <a:cubicBezTo>
                                    <a:pt x="925" y="453"/>
                                    <a:pt x="930" y="454"/>
                                    <a:pt x="933" y="453"/>
                                  </a:cubicBezTo>
                                  <a:cubicBezTo>
                                    <a:pt x="935" y="451"/>
                                    <a:pt x="936" y="449"/>
                                    <a:pt x="936" y="446"/>
                                  </a:cubicBezTo>
                                  <a:close/>
                                  <a:moveTo>
                                    <a:pt x="938" y="467"/>
                                  </a:moveTo>
                                  <a:lnTo>
                                    <a:pt x="938" y="467"/>
                                  </a:lnTo>
                                  <a:cubicBezTo>
                                    <a:pt x="940" y="466"/>
                                    <a:pt x="944" y="465"/>
                                    <a:pt x="943" y="461"/>
                                  </a:cubicBezTo>
                                  <a:cubicBezTo>
                                    <a:pt x="942" y="458"/>
                                    <a:pt x="939" y="456"/>
                                    <a:pt x="936" y="457"/>
                                  </a:cubicBezTo>
                                  <a:cubicBezTo>
                                    <a:pt x="934" y="458"/>
                                    <a:pt x="930" y="460"/>
                                    <a:pt x="931" y="463"/>
                                  </a:cubicBezTo>
                                  <a:cubicBezTo>
                                    <a:pt x="933" y="466"/>
                                    <a:pt x="935" y="467"/>
                                    <a:pt x="938" y="467"/>
                                  </a:cubicBezTo>
                                  <a:close/>
                                  <a:moveTo>
                                    <a:pt x="762" y="440"/>
                                  </a:moveTo>
                                  <a:lnTo>
                                    <a:pt x="762" y="440"/>
                                  </a:lnTo>
                                  <a:cubicBezTo>
                                    <a:pt x="762" y="443"/>
                                    <a:pt x="763" y="445"/>
                                    <a:pt x="766" y="447"/>
                                  </a:cubicBezTo>
                                  <a:cubicBezTo>
                                    <a:pt x="769" y="449"/>
                                    <a:pt x="771" y="445"/>
                                    <a:pt x="773" y="444"/>
                                  </a:cubicBezTo>
                                  <a:cubicBezTo>
                                    <a:pt x="774" y="443"/>
                                    <a:pt x="774" y="441"/>
                                    <a:pt x="773" y="440"/>
                                  </a:cubicBezTo>
                                  <a:cubicBezTo>
                                    <a:pt x="771" y="436"/>
                                    <a:pt x="764" y="436"/>
                                    <a:pt x="762" y="440"/>
                                  </a:cubicBezTo>
                                  <a:close/>
                                  <a:moveTo>
                                    <a:pt x="946" y="472"/>
                                  </a:moveTo>
                                  <a:lnTo>
                                    <a:pt x="946" y="472"/>
                                  </a:lnTo>
                                  <a:cubicBezTo>
                                    <a:pt x="944" y="473"/>
                                    <a:pt x="945" y="476"/>
                                    <a:pt x="946" y="478"/>
                                  </a:cubicBezTo>
                                  <a:cubicBezTo>
                                    <a:pt x="948" y="480"/>
                                    <a:pt x="951" y="479"/>
                                    <a:pt x="954" y="479"/>
                                  </a:cubicBezTo>
                                  <a:cubicBezTo>
                                    <a:pt x="955" y="477"/>
                                    <a:pt x="958" y="476"/>
                                    <a:pt x="957" y="474"/>
                                  </a:cubicBezTo>
                                  <a:cubicBezTo>
                                    <a:pt x="955" y="471"/>
                                    <a:pt x="949" y="467"/>
                                    <a:pt x="946" y="472"/>
                                  </a:cubicBezTo>
                                  <a:close/>
                                  <a:moveTo>
                                    <a:pt x="770" y="424"/>
                                  </a:moveTo>
                                  <a:lnTo>
                                    <a:pt x="770" y="424"/>
                                  </a:lnTo>
                                  <a:cubicBezTo>
                                    <a:pt x="769" y="427"/>
                                    <a:pt x="771" y="429"/>
                                    <a:pt x="773" y="431"/>
                                  </a:cubicBezTo>
                                  <a:cubicBezTo>
                                    <a:pt x="777" y="432"/>
                                    <a:pt x="780" y="430"/>
                                    <a:pt x="782" y="427"/>
                                  </a:cubicBezTo>
                                  <a:cubicBezTo>
                                    <a:pt x="782" y="426"/>
                                    <a:pt x="782" y="424"/>
                                    <a:pt x="781" y="423"/>
                                  </a:cubicBezTo>
                                  <a:cubicBezTo>
                                    <a:pt x="779" y="418"/>
                                    <a:pt x="773" y="420"/>
                                    <a:pt x="770" y="424"/>
                                  </a:cubicBezTo>
                                  <a:close/>
                                  <a:moveTo>
                                    <a:pt x="859" y="432"/>
                                  </a:moveTo>
                                  <a:lnTo>
                                    <a:pt x="859" y="432"/>
                                  </a:lnTo>
                                  <a:cubicBezTo>
                                    <a:pt x="855" y="434"/>
                                    <a:pt x="854" y="437"/>
                                    <a:pt x="854" y="441"/>
                                  </a:cubicBezTo>
                                  <a:cubicBezTo>
                                    <a:pt x="856" y="442"/>
                                    <a:pt x="858" y="443"/>
                                    <a:pt x="861" y="444"/>
                                  </a:cubicBezTo>
                                  <a:cubicBezTo>
                                    <a:pt x="863" y="442"/>
                                    <a:pt x="867" y="440"/>
                                    <a:pt x="866" y="436"/>
                                  </a:cubicBezTo>
                                  <a:cubicBezTo>
                                    <a:pt x="864" y="433"/>
                                    <a:pt x="862" y="432"/>
                                    <a:pt x="859" y="432"/>
                                  </a:cubicBezTo>
                                  <a:close/>
                                  <a:moveTo>
                                    <a:pt x="786" y="439"/>
                                  </a:moveTo>
                                  <a:lnTo>
                                    <a:pt x="786" y="439"/>
                                  </a:lnTo>
                                  <a:cubicBezTo>
                                    <a:pt x="784" y="439"/>
                                    <a:pt x="782" y="440"/>
                                    <a:pt x="781" y="442"/>
                                  </a:cubicBezTo>
                                  <a:cubicBezTo>
                                    <a:pt x="780" y="443"/>
                                    <a:pt x="781" y="445"/>
                                    <a:pt x="782" y="447"/>
                                  </a:cubicBezTo>
                                  <a:cubicBezTo>
                                    <a:pt x="784" y="447"/>
                                    <a:pt x="787" y="450"/>
                                    <a:pt x="789" y="448"/>
                                  </a:cubicBezTo>
                                  <a:cubicBezTo>
                                    <a:pt x="791" y="446"/>
                                    <a:pt x="792" y="445"/>
                                    <a:pt x="792" y="442"/>
                                  </a:cubicBezTo>
                                  <a:cubicBezTo>
                                    <a:pt x="791" y="440"/>
                                    <a:pt x="788" y="440"/>
                                    <a:pt x="786" y="439"/>
                                  </a:cubicBezTo>
                                  <a:close/>
                                  <a:moveTo>
                                    <a:pt x="800" y="436"/>
                                  </a:moveTo>
                                  <a:lnTo>
                                    <a:pt x="800" y="436"/>
                                  </a:lnTo>
                                  <a:cubicBezTo>
                                    <a:pt x="803" y="435"/>
                                    <a:pt x="804" y="431"/>
                                    <a:pt x="804" y="428"/>
                                  </a:cubicBezTo>
                                  <a:cubicBezTo>
                                    <a:pt x="802" y="426"/>
                                    <a:pt x="800" y="424"/>
                                    <a:pt x="797" y="424"/>
                                  </a:cubicBezTo>
                                  <a:cubicBezTo>
                                    <a:pt x="793" y="425"/>
                                    <a:pt x="792" y="429"/>
                                    <a:pt x="791" y="431"/>
                                  </a:cubicBezTo>
                                  <a:cubicBezTo>
                                    <a:pt x="792" y="434"/>
                                    <a:pt x="796" y="438"/>
                                    <a:pt x="800" y="436"/>
                                  </a:cubicBezTo>
                                  <a:close/>
                                  <a:moveTo>
                                    <a:pt x="139" y="456"/>
                                  </a:moveTo>
                                  <a:lnTo>
                                    <a:pt x="139" y="456"/>
                                  </a:lnTo>
                                  <a:cubicBezTo>
                                    <a:pt x="141" y="457"/>
                                    <a:pt x="144" y="457"/>
                                    <a:pt x="146" y="455"/>
                                  </a:cubicBezTo>
                                  <a:cubicBezTo>
                                    <a:pt x="147" y="453"/>
                                    <a:pt x="149" y="452"/>
                                    <a:pt x="148" y="449"/>
                                  </a:cubicBezTo>
                                  <a:cubicBezTo>
                                    <a:pt x="147" y="446"/>
                                    <a:pt x="144" y="445"/>
                                    <a:pt x="141" y="444"/>
                                  </a:cubicBezTo>
                                  <a:cubicBezTo>
                                    <a:pt x="139" y="445"/>
                                    <a:pt x="138" y="446"/>
                                    <a:pt x="136" y="448"/>
                                  </a:cubicBezTo>
                                  <a:cubicBezTo>
                                    <a:pt x="135" y="451"/>
                                    <a:pt x="137" y="454"/>
                                    <a:pt x="139" y="456"/>
                                  </a:cubicBezTo>
                                  <a:close/>
                                  <a:moveTo>
                                    <a:pt x="960" y="457"/>
                                  </a:moveTo>
                                  <a:lnTo>
                                    <a:pt x="960" y="457"/>
                                  </a:lnTo>
                                  <a:cubicBezTo>
                                    <a:pt x="959" y="455"/>
                                    <a:pt x="957" y="452"/>
                                    <a:pt x="954" y="452"/>
                                  </a:cubicBezTo>
                                  <a:cubicBezTo>
                                    <a:pt x="952" y="452"/>
                                    <a:pt x="950" y="452"/>
                                    <a:pt x="949" y="454"/>
                                  </a:cubicBezTo>
                                  <a:cubicBezTo>
                                    <a:pt x="947" y="455"/>
                                    <a:pt x="947" y="458"/>
                                    <a:pt x="948" y="460"/>
                                  </a:cubicBezTo>
                                  <a:cubicBezTo>
                                    <a:pt x="949" y="462"/>
                                    <a:pt x="952" y="464"/>
                                    <a:pt x="955" y="463"/>
                                  </a:cubicBezTo>
                                  <a:cubicBezTo>
                                    <a:pt x="957" y="463"/>
                                    <a:pt x="960" y="460"/>
                                    <a:pt x="960" y="457"/>
                                  </a:cubicBezTo>
                                  <a:close/>
                                  <a:moveTo>
                                    <a:pt x="388" y="447"/>
                                  </a:moveTo>
                                  <a:lnTo>
                                    <a:pt x="388" y="447"/>
                                  </a:lnTo>
                                  <a:cubicBezTo>
                                    <a:pt x="384" y="447"/>
                                    <a:pt x="382" y="450"/>
                                    <a:pt x="382" y="453"/>
                                  </a:cubicBezTo>
                                  <a:cubicBezTo>
                                    <a:pt x="382" y="456"/>
                                    <a:pt x="384" y="458"/>
                                    <a:pt x="388" y="458"/>
                                  </a:cubicBezTo>
                                  <a:cubicBezTo>
                                    <a:pt x="391" y="458"/>
                                    <a:pt x="394" y="456"/>
                                    <a:pt x="394" y="453"/>
                                  </a:cubicBezTo>
                                  <a:cubicBezTo>
                                    <a:pt x="394" y="450"/>
                                    <a:pt x="391" y="447"/>
                                    <a:pt x="388" y="447"/>
                                  </a:cubicBezTo>
                                  <a:close/>
                                  <a:moveTo>
                                    <a:pt x="132" y="470"/>
                                  </a:moveTo>
                                  <a:lnTo>
                                    <a:pt x="132" y="470"/>
                                  </a:lnTo>
                                  <a:cubicBezTo>
                                    <a:pt x="134" y="472"/>
                                    <a:pt x="136" y="474"/>
                                    <a:pt x="140" y="473"/>
                                  </a:cubicBezTo>
                                  <a:cubicBezTo>
                                    <a:pt x="141" y="472"/>
                                    <a:pt x="144" y="469"/>
                                    <a:pt x="143" y="466"/>
                                  </a:cubicBezTo>
                                  <a:cubicBezTo>
                                    <a:pt x="141" y="464"/>
                                    <a:pt x="139" y="462"/>
                                    <a:pt x="137" y="462"/>
                                  </a:cubicBezTo>
                                  <a:cubicBezTo>
                                    <a:pt x="134" y="463"/>
                                    <a:pt x="130" y="466"/>
                                    <a:pt x="132" y="470"/>
                                  </a:cubicBezTo>
                                  <a:close/>
                                  <a:moveTo>
                                    <a:pt x="408" y="460"/>
                                  </a:moveTo>
                                  <a:lnTo>
                                    <a:pt x="408" y="460"/>
                                  </a:lnTo>
                                  <a:cubicBezTo>
                                    <a:pt x="411" y="460"/>
                                    <a:pt x="414" y="458"/>
                                    <a:pt x="414" y="454"/>
                                  </a:cubicBezTo>
                                  <a:cubicBezTo>
                                    <a:pt x="414" y="451"/>
                                    <a:pt x="411" y="449"/>
                                    <a:pt x="408" y="449"/>
                                  </a:cubicBezTo>
                                  <a:cubicBezTo>
                                    <a:pt x="404" y="449"/>
                                    <a:pt x="401" y="451"/>
                                    <a:pt x="401" y="454"/>
                                  </a:cubicBezTo>
                                  <a:cubicBezTo>
                                    <a:pt x="401" y="458"/>
                                    <a:pt x="404" y="460"/>
                                    <a:pt x="408" y="460"/>
                                  </a:cubicBezTo>
                                  <a:close/>
                                  <a:moveTo>
                                    <a:pt x="168" y="455"/>
                                  </a:moveTo>
                                  <a:lnTo>
                                    <a:pt x="168" y="455"/>
                                  </a:lnTo>
                                  <a:cubicBezTo>
                                    <a:pt x="171" y="453"/>
                                    <a:pt x="170" y="450"/>
                                    <a:pt x="172" y="448"/>
                                  </a:cubicBezTo>
                                  <a:cubicBezTo>
                                    <a:pt x="170" y="445"/>
                                    <a:pt x="167" y="442"/>
                                    <a:pt x="163" y="444"/>
                                  </a:cubicBezTo>
                                  <a:cubicBezTo>
                                    <a:pt x="161" y="445"/>
                                    <a:pt x="158" y="446"/>
                                    <a:pt x="159" y="450"/>
                                  </a:cubicBezTo>
                                  <a:cubicBezTo>
                                    <a:pt x="160" y="453"/>
                                    <a:pt x="164" y="456"/>
                                    <a:pt x="168" y="455"/>
                                  </a:cubicBezTo>
                                  <a:close/>
                                  <a:moveTo>
                                    <a:pt x="154" y="458"/>
                                  </a:moveTo>
                                  <a:lnTo>
                                    <a:pt x="154" y="458"/>
                                  </a:lnTo>
                                  <a:cubicBezTo>
                                    <a:pt x="150" y="459"/>
                                    <a:pt x="149" y="463"/>
                                    <a:pt x="150" y="466"/>
                                  </a:cubicBezTo>
                                  <a:cubicBezTo>
                                    <a:pt x="152" y="468"/>
                                    <a:pt x="155" y="469"/>
                                    <a:pt x="158" y="469"/>
                                  </a:cubicBezTo>
                                  <a:cubicBezTo>
                                    <a:pt x="160" y="467"/>
                                    <a:pt x="162" y="466"/>
                                    <a:pt x="163" y="463"/>
                                  </a:cubicBezTo>
                                  <a:cubicBezTo>
                                    <a:pt x="162" y="462"/>
                                    <a:pt x="161" y="462"/>
                                    <a:pt x="162" y="461"/>
                                  </a:cubicBezTo>
                                  <a:cubicBezTo>
                                    <a:pt x="161" y="458"/>
                                    <a:pt x="157" y="458"/>
                                    <a:pt x="154" y="458"/>
                                  </a:cubicBezTo>
                                  <a:close/>
                                  <a:moveTo>
                                    <a:pt x="218" y="449"/>
                                  </a:moveTo>
                                  <a:lnTo>
                                    <a:pt x="218" y="449"/>
                                  </a:lnTo>
                                  <a:cubicBezTo>
                                    <a:pt x="218" y="447"/>
                                    <a:pt x="220" y="445"/>
                                    <a:pt x="218" y="443"/>
                                  </a:cubicBezTo>
                                  <a:cubicBezTo>
                                    <a:pt x="216" y="441"/>
                                    <a:pt x="215" y="440"/>
                                    <a:pt x="212" y="439"/>
                                  </a:cubicBezTo>
                                  <a:cubicBezTo>
                                    <a:pt x="209" y="439"/>
                                    <a:pt x="209" y="442"/>
                                    <a:pt x="207" y="442"/>
                                  </a:cubicBezTo>
                                  <a:cubicBezTo>
                                    <a:pt x="206" y="445"/>
                                    <a:pt x="206" y="449"/>
                                    <a:pt x="209" y="451"/>
                                  </a:cubicBezTo>
                                  <a:cubicBezTo>
                                    <a:pt x="212" y="453"/>
                                    <a:pt x="216" y="451"/>
                                    <a:pt x="218" y="449"/>
                                  </a:cubicBezTo>
                                  <a:close/>
                                  <a:moveTo>
                                    <a:pt x="180" y="348"/>
                                  </a:moveTo>
                                  <a:lnTo>
                                    <a:pt x="180" y="348"/>
                                  </a:lnTo>
                                  <a:cubicBezTo>
                                    <a:pt x="183" y="347"/>
                                    <a:pt x="185" y="344"/>
                                    <a:pt x="183" y="341"/>
                                  </a:cubicBezTo>
                                  <a:cubicBezTo>
                                    <a:pt x="181" y="337"/>
                                    <a:pt x="175" y="334"/>
                                    <a:pt x="172" y="340"/>
                                  </a:cubicBezTo>
                                  <a:cubicBezTo>
                                    <a:pt x="169" y="342"/>
                                    <a:pt x="172" y="345"/>
                                    <a:pt x="174" y="347"/>
                                  </a:cubicBezTo>
                                  <a:cubicBezTo>
                                    <a:pt x="176" y="348"/>
                                    <a:pt x="178" y="350"/>
                                    <a:pt x="180" y="348"/>
                                  </a:cubicBezTo>
                                  <a:close/>
                                  <a:moveTo>
                                    <a:pt x="209" y="360"/>
                                  </a:moveTo>
                                  <a:lnTo>
                                    <a:pt x="209" y="360"/>
                                  </a:lnTo>
                                  <a:cubicBezTo>
                                    <a:pt x="211" y="359"/>
                                    <a:pt x="214" y="357"/>
                                    <a:pt x="213" y="353"/>
                                  </a:cubicBezTo>
                                  <a:cubicBezTo>
                                    <a:pt x="212" y="351"/>
                                    <a:pt x="209" y="350"/>
                                    <a:pt x="207" y="350"/>
                                  </a:cubicBezTo>
                                  <a:cubicBezTo>
                                    <a:pt x="205" y="351"/>
                                    <a:pt x="202" y="353"/>
                                    <a:pt x="203" y="357"/>
                                  </a:cubicBezTo>
                                  <a:cubicBezTo>
                                    <a:pt x="205" y="358"/>
                                    <a:pt x="206" y="362"/>
                                    <a:pt x="209" y="360"/>
                                  </a:cubicBezTo>
                                  <a:close/>
                                  <a:moveTo>
                                    <a:pt x="198" y="380"/>
                                  </a:moveTo>
                                  <a:lnTo>
                                    <a:pt x="198" y="380"/>
                                  </a:lnTo>
                                  <a:cubicBezTo>
                                    <a:pt x="208" y="382"/>
                                    <a:pt x="220" y="381"/>
                                    <a:pt x="228" y="375"/>
                                  </a:cubicBezTo>
                                  <a:cubicBezTo>
                                    <a:pt x="232" y="372"/>
                                    <a:pt x="237" y="371"/>
                                    <a:pt x="239" y="367"/>
                                  </a:cubicBezTo>
                                  <a:cubicBezTo>
                                    <a:pt x="239" y="365"/>
                                    <a:pt x="237" y="366"/>
                                    <a:pt x="236" y="364"/>
                                  </a:cubicBezTo>
                                  <a:cubicBezTo>
                                    <a:pt x="220" y="361"/>
                                    <a:pt x="207" y="368"/>
                                    <a:pt x="198" y="380"/>
                                  </a:cubicBezTo>
                                  <a:close/>
                                  <a:moveTo>
                                    <a:pt x="215" y="573"/>
                                  </a:moveTo>
                                  <a:lnTo>
                                    <a:pt x="215" y="573"/>
                                  </a:lnTo>
                                  <a:cubicBezTo>
                                    <a:pt x="216" y="575"/>
                                    <a:pt x="217" y="578"/>
                                    <a:pt x="219" y="578"/>
                                  </a:cubicBezTo>
                                  <a:cubicBezTo>
                                    <a:pt x="221" y="579"/>
                                    <a:pt x="224" y="578"/>
                                    <a:pt x="226" y="577"/>
                                  </a:cubicBezTo>
                                  <a:cubicBezTo>
                                    <a:pt x="228" y="575"/>
                                    <a:pt x="228" y="572"/>
                                    <a:pt x="227" y="570"/>
                                  </a:cubicBezTo>
                                  <a:cubicBezTo>
                                    <a:pt x="225" y="566"/>
                                    <a:pt x="222" y="567"/>
                                    <a:pt x="219" y="567"/>
                                  </a:cubicBezTo>
                                  <a:cubicBezTo>
                                    <a:pt x="217" y="569"/>
                                    <a:pt x="215" y="570"/>
                                    <a:pt x="215" y="573"/>
                                  </a:cubicBezTo>
                                  <a:close/>
                                  <a:moveTo>
                                    <a:pt x="460" y="674"/>
                                  </a:moveTo>
                                  <a:lnTo>
                                    <a:pt x="460" y="674"/>
                                  </a:lnTo>
                                  <a:lnTo>
                                    <a:pt x="465" y="675"/>
                                  </a:lnTo>
                                  <a:cubicBezTo>
                                    <a:pt x="470" y="676"/>
                                    <a:pt x="473" y="676"/>
                                    <a:pt x="474" y="680"/>
                                  </a:cubicBezTo>
                                  <a:cubicBezTo>
                                    <a:pt x="474" y="681"/>
                                    <a:pt x="475" y="687"/>
                                    <a:pt x="467" y="688"/>
                                  </a:cubicBezTo>
                                  <a:cubicBezTo>
                                    <a:pt x="458" y="690"/>
                                    <a:pt x="453" y="685"/>
                                    <a:pt x="450" y="679"/>
                                  </a:cubicBezTo>
                                  <a:lnTo>
                                    <a:pt x="448" y="680"/>
                                  </a:lnTo>
                                  <a:lnTo>
                                    <a:pt x="451" y="694"/>
                                  </a:lnTo>
                                  <a:lnTo>
                                    <a:pt x="453" y="693"/>
                                  </a:lnTo>
                                  <a:cubicBezTo>
                                    <a:pt x="453" y="692"/>
                                    <a:pt x="454" y="691"/>
                                    <a:pt x="455" y="691"/>
                                  </a:cubicBezTo>
                                  <a:cubicBezTo>
                                    <a:pt x="457" y="690"/>
                                    <a:pt x="461" y="692"/>
                                    <a:pt x="467" y="690"/>
                                  </a:cubicBezTo>
                                  <a:cubicBezTo>
                                    <a:pt x="479" y="687"/>
                                    <a:pt x="482" y="680"/>
                                    <a:pt x="481" y="675"/>
                                  </a:cubicBezTo>
                                  <a:cubicBezTo>
                                    <a:pt x="480" y="669"/>
                                    <a:pt x="474" y="666"/>
                                    <a:pt x="471" y="666"/>
                                  </a:cubicBezTo>
                                  <a:lnTo>
                                    <a:pt x="461" y="664"/>
                                  </a:lnTo>
                                  <a:cubicBezTo>
                                    <a:pt x="454" y="663"/>
                                    <a:pt x="453" y="662"/>
                                    <a:pt x="452" y="659"/>
                                  </a:cubicBezTo>
                                  <a:cubicBezTo>
                                    <a:pt x="451" y="655"/>
                                    <a:pt x="455" y="653"/>
                                    <a:pt x="458" y="652"/>
                                  </a:cubicBezTo>
                                  <a:cubicBezTo>
                                    <a:pt x="466" y="650"/>
                                    <a:pt x="472" y="656"/>
                                    <a:pt x="474" y="660"/>
                                  </a:cubicBezTo>
                                  <a:lnTo>
                                    <a:pt x="476" y="659"/>
                                  </a:lnTo>
                                  <a:lnTo>
                                    <a:pt x="473" y="647"/>
                                  </a:lnTo>
                                  <a:lnTo>
                                    <a:pt x="471" y="647"/>
                                  </a:lnTo>
                                  <a:cubicBezTo>
                                    <a:pt x="471" y="648"/>
                                    <a:pt x="471" y="649"/>
                                    <a:pt x="469" y="650"/>
                                  </a:cubicBezTo>
                                  <a:cubicBezTo>
                                    <a:pt x="467" y="650"/>
                                    <a:pt x="463" y="649"/>
                                    <a:pt x="458" y="650"/>
                                  </a:cubicBezTo>
                                  <a:cubicBezTo>
                                    <a:pt x="445" y="653"/>
                                    <a:pt x="445" y="661"/>
                                    <a:pt x="446" y="665"/>
                                  </a:cubicBezTo>
                                  <a:cubicBezTo>
                                    <a:pt x="446" y="667"/>
                                    <a:pt x="447" y="672"/>
                                    <a:pt x="460" y="674"/>
                                  </a:cubicBezTo>
                                  <a:close/>
                                  <a:moveTo>
                                    <a:pt x="485" y="657"/>
                                  </a:moveTo>
                                  <a:lnTo>
                                    <a:pt x="485" y="657"/>
                                  </a:lnTo>
                                  <a:cubicBezTo>
                                    <a:pt x="485" y="648"/>
                                    <a:pt x="492" y="647"/>
                                    <a:pt x="497" y="646"/>
                                  </a:cubicBezTo>
                                  <a:lnTo>
                                    <a:pt x="500" y="677"/>
                                  </a:lnTo>
                                  <a:cubicBezTo>
                                    <a:pt x="500" y="682"/>
                                    <a:pt x="499" y="682"/>
                                    <a:pt x="494" y="683"/>
                                  </a:cubicBezTo>
                                  <a:lnTo>
                                    <a:pt x="494" y="684"/>
                                  </a:lnTo>
                                  <a:lnTo>
                                    <a:pt x="518" y="682"/>
                                  </a:lnTo>
                                  <a:lnTo>
                                    <a:pt x="518" y="680"/>
                                  </a:lnTo>
                                  <a:cubicBezTo>
                                    <a:pt x="513" y="681"/>
                                    <a:pt x="511" y="681"/>
                                    <a:pt x="511" y="676"/>
                                  </a:cubicBezTo>
                                  <a:lnTo>
                                    <a:pt x="508" y="645"/>
                                  </a:lnTo>
                                  <a:cubicBezTo>
                                    <a:pt x="513" y="645"/>
                                    <a:pt x="520" y="645"/>
                                    <a:pt x="522" y="654"/>
                                  </a:cubicBezTo>
                                  <a:lnTo>
                                    <a:pt x="524" y="654"/>
                                  </a:lnTo>
                                  <a:lnTo>
                                    <a:pt x="523" y="642"/>
                                  </a:lnTo>
                                  <a:lnTo>
                                    <a:pt x="482" y="646"/>
                                  </a:lnTo>
                                  <a:lnTo>
                                    <a:pt x="483" y="658"/>
                                  </a:lnTo>
                                  <a:lnTo>
                                    <a:pt x="485" y="657"/>
                                  </a:lnTo>
                                  <a:close/>
                                  <a:moveTo>
                                    <a:pt x="551" y="680"/>
                                  </a:moveTo>
                                  <a:lnTo>
                                    <a:pt x="551" y="680"/>
                                  </a:lnTo>
                                  <a:cubicBezTo>
                                    <a:pt x="547" y="679"/>
                                    <a:pt x="545" y="679"/>
                                    <a:pt x="545" y="674"/>
                                  </a:cubicBezTo>
                                  <a:lnTo>
                                    <a:pt x="546" y="663"/>
                                  </a:lnTo>
                                  <a:lnTo>
                                    <a:pt x="547" y="663"/>
                                  </a:lnTo>
                                  <a:lnTo>
                                    <a:pt x="561" y="682"/>
                                  </a:lnTo>
                                  <a:lnTo>
                                    <a:pt x="574" y="682"/>
                                  </a:lnTo>
                                  <a:lnTo>
                                    <a:pt x="574" y="682"/>
                                  </a:lnTo>
                                  <a:lnTo>
                                    <a:pt x="588" y="684"/>
                                  </a:lnTo>
                                  <a:lnTo>
                                    <a:pt x="588" y="682"/>
                                  </a:lnTo>
                                  <a:cubicBezTo>
                                    <a:pt x="586" y="682"/>
                                    <a:pt x="583" y="681"/>
                                    <a:pt x="583" y="679"/>
                                  </a:cubicBezTo>
                                  <a:cubicBezTo>
                                    <a:pt x="583" y="678"/>
                                    <a:pt x="584" y="676"/>
                                    <a:pt x="587" y="672"/>
                                  </a:cubicBezTo>
                                  <a:lnTo>
                                    <a:pt x="602" y="674"/>
                                  </a:lnTo>
                                  <a:cubicBezTo>
                                    <a:pt x="603" y="676"/>
                                    <a:pt x="605" y="680"/>
                                    <a:pt x="604" y="682"/>
                                  </a:cubicBezTo>
                                  <a:cubicBezTo>
                                    <a:pt x="604" y="684"/>
                                    <a:pt x="603" y="684"/>
                                    <a:pt x="599" y="683"/>
                                  </a:cubicBezTo>
                                  <a:lnTo>
                                    <a:pt x="599" y="685"/>
                                  </a:lnTo>
                                  <a:lnTo>
                                    <a:pt x="621" y="688"/>
                                  </a:lnTo>
                                  <a:lnTo>
                                    <a:pt x="621" y="686"/>
                                  </a:lnTo>
                                  <a:cubicBezTo>
                                    <a:pt x="618" y="686"/>
                                    <a:pt x="617" y="684"/>
                                    <a:pt x="614" y="677"/>
                                  </a:cubicBezTo>
                                  <a:lnTo>
                                    <a:pt x="603" y="645"/>
                                  </a:lnTo>
                                  <a:lnTo>
                                    <a:pt x="601" y="645"/>
                                  </a:lnTo>
                                  <a:lnTo>
                                    <a:pt x="582" y="674"/>
                                  </a:lnTo>
                                  <a:cubicBezTo>
                                    <a:pt x="579" y="678"/>
                                    <a:pt x="578" y="680"/>
                                    <a:pt x="575" y="680"/>
                                  </a:cubicBezTo>
                                  <a:cubicBezTo>
                                    <a:pt x="574" y="680"/>
                                    <a:pt x="573" y="680"/>
                                    <a:pt x="573" y="679"/>
                                  </a:cubicBezTo>
                                  <a:lnTo>
                                    <a:pt x="559" y="662"/>
                                  </a:lnTo>
                                  <a:cubicBezTo>
                                    <a:pt x="563" y="662"/>
                                    <a:pt x="570" y="660"/>
                                    <a:pt x="570" y="653"/>
                                  </a:cubicBezTo>
                                  <a:cubicBezTo>
                                    <a:pt x="570" y="643"/>
                                    <a:pt x="556" y="642"/>
                                    <a:pt x="551" y="642"/>
                                  </a:cubicBezTo>
                                  <a:lnTo>
                                    <a:pt x="529" y="642"/>
                                  </a:lnTo>
                                  <a:lnTo>
                                    <a:pt x="529" y="643"/>
                                  </a:lnTo>
                                  <a:cubicBezTo>
                                    <a:pt x="533" y="644"/>
                                    <a:pt x="535" y="644"/>
                                    <a:pt x="535" y="649"/>
                                  </a:cubicBezTo>
                                  <a:lnTo>
                                    <a:pt x="534" y="674"/>
                                  </a:lnTo>
                                  <a:cubicBezTo>
                                    <a:pt x="534" y="679"/>
                                    <a:pt x="533" y="679"/>
                                    <a:pt x="528" y="679"/>
                                  </a:cubicBezTo>
                                  <a:lnTo>
                                    <a:pt x="528" y="681"/>
                                  </a:lnTo>
                                  <a:lnTo>
                                    <a:pt x="551" y="681"/>
                                  </a:lnTo>
                                  <a:lnTo>
                                    <a:pt x="551" y="680"/>
                                  </a:lnTo>
                                  <a:close/>
                                  <a:moveTo>
                                    <a:pt x="596" y="657"/>
                                  </a:moveTo>
                                  <a:lnTo>
                                    <a:pt x="596" y="657"/>
                                  </a:lnTo>
                                  <a:lnTo>
                                    <a:pt x="602" y="671"/>
                                  </a:lnTo>
                                  <a:lnTo>
                                    <a:pt x="588" y="670"/>
                                  </a:lnTo>
                                  <a:lnTo>
                                    <a:pt x="596" y="657"/>
                                  </a:lnTo>
                                  <a:close/>
                                  <a:moveTo>
                                    <a:pt x="546" y="646"/>
                                  </a:moveTo>
                                  <a:lnTo>
                                    <a:pt x="546" y="646"/>
                                  </a:lnTo>
                                  <a:cubicBezTo>
                                    <a:pt x="546" y="645"/>
                                    <a:pt x="546" y="644"/>
                                    <a:pt x="550" y="644"/>
                                  </a:cubicBezTo>
                                  <a:cubicBezTo>
                                    <a:pt x="556" y="644"/>
                                    <a:pt x="559" y="647"/>
                                    <a:pt x="558" y="653"/>
                                  </a:cubicBezTo>
                                  <a:cubicBezTo>
                                    <a:pt x="558" y="660"/>
                                    <a:pt x="555" y="661"/>
                                    <a:pt x="546" y="661"/>
                                  </a:cubicBezTo>
                                  <a:lnTo>
                                    <a:pt x="546" y="646"/>
                                  </a:lnTo>
                                  <a:close/>
                                  <a:moveTo>
                                    <a:pt x="663" y="697"/>
                                  </a:moveTo>
                                  <a:lnTo>
                                    <a:pt x="663" y="697"/>
                                  </a:lnTo>
                                  <a:lnTo>
                                    <a:pt x="687" y="702"/>
                                  </a:lnTo>
                                  <a:lnTo>
                                    <a:pt x="687" y="700"/>
                                  </a:lnTo>
                                  <a:cubicBezTo>
                                    <a:pt x="683" y="699"/>
                                    <a:pt x="681" y="698"/>
                                    <a:pt x="682" y="695"/>
                                  </a:cubicBezTo>
                                  <a:lnTo>
                                    <a:pt x="687" y="667"/>
                                  </a:lnTo>
                                  <a:cubicBezTo>
                                    <a:pt x="688" y="664"/>
                                    <a:pt x="691" y="664"/>
                                    <a:pt x="694" y="665"/>
                                  </a:cubicBezTo>
                                  <a:lnTo>
                                    <a:pt x="695" y="663"/>
                                  </a:lnTo>
                                  <a:lnTo>
                                    <a:pt x="671" y="658"/>
                                  </a:lnTo>
                                  <a:lnTo>
                                    <a:pt x="671" y="660"/>
                                  </a:lnTo>
                                  <a:cubicBezTo>
                                    <a:pt x="674" y="661"/>
                                    <a:pt x="677" y="661"/>
                                    <a:pt x="676" y="665"/>
                                  </a:cubicBezTo>
                                  <a:lnTo>
                                    <a:pt x="671" y="692"/>
                                  </a:lnTo>
                                  <a:cubicBezTo>
                                    <a:pt x="670" y="696"/>
                                    <a:pt x="667" y="696"/>
                                    <a:pt x="664" y="695"/>
                                  </a:cubicBezTo>
                                  <a:lnTo>
                                    <a:pt x="663" y="697"/>
                                  </a:lnTo>
                                  <a:close/>
                                  <a:moveTo>
                                    <a:pt x="666" y="683"/>
                                  </a:moveTo>
                                  <a:lnTo>
                                    <a:pt x="666" y="683"/>
                                  </a:lnTo>
                                  <a:lnTo>
                                    <a:pt x="664" y="683"/>
                                  </a:lnTo>
                                  <a:cubicBezTo>
                                    <a:pt x="660" y="689"/>
                                    <a:pt x="655" y="693"/>
                                    <a:pt x="645" y="691"/>
                                  </a:cubicBezTo>
                                  <a:cubicBezTo>
                                    <a:pt x="640" y="690"/>
                                    <a:pt x="639" y="689"/>
                                    <a:pt x="639" y="687"/>
                                  </a:cubicBezTo>
                                  <a:lnTo>
                                    <a:pt x="644" y="660"/>
                                  </a:lnTo>
                                  <a:cubicBezTo>
                                    <a:pt x="645" y="655"/>
                                    <a:pt x="647" y="655"/>
                                    <a:pt x="652" y="656"/>
                                  </a:cubicBezTo>
                                  <a:lnTo>
                                    <a:pt x="652" y="654"/>
                                  </a:lnTo>
                                  <a:lnTo>
                                    <a:pt x="629" y="650"/>
                                  </a:lnTo>
                                  <a:lnTo>
                                    <a:pt x="628" y="652"/>
                                  </a:lnTo>
                                  <a:cubicBezTo>
                                    <a:pt x="631" y="652"/>
                                    <a:pt x="634" y="653"/>
                                    <a:pt x="633" y="657"/>
                                  </a:cubicBezTo>
                                  <a:lnTo>
                                    <a:pt x="628" y="684"/>
                                  </a:lnTo>
                                  <a:cubicBezTo>
                                    <a:pt x="628" y="688"/>
                                    <a:pt x="626" y="687"/>
                                    <a:pt x="622" y="687"/>
                                  </a:cubicBezTo>
                                  <a:lnTo>
                                    <a:pt x="622" y="689"/>
                                  </a:lnTo>
                                  <a:lnTo>
                                    <a:pt x="661" y="696"/>
                                  </a:lnTo>
                                  <a:lnTo>
                                    <a:pt x="666" y="683"/>
                                  </a:lnTo>
                                  <a:close/>
                                  <a:moveTo>
                                    <a:pt x="474" y="383"/>
                                  </a:moveTo>
                                  <a:lnTo>
                                    <a:pt x="474" y="383"/>
                                  </a:lnTo>
                                  <a:cubicBezTo>
                                    <a:pt x="478" y="383"/>
                                    <a:pt x="477" y="381"/>
                                    <a:pt x="478" y="379"/>
                                  </a:cubicBezTo>
                                  <a:cubicBezTo>
                                    <a:pt x="478" y="381"/>
                                    <a:pt x="480" y="378"/>
                                    <a:pt x="480" y="382"/>
                                  </a:cubicBezTo>
                                  <a:cubicBezTo>
                                    <a:pt x="480" y="386"/>
                                    <a:pt x="476" y="384"/>
                                    <a:pt x="476" y="387"/>
                                  </a:cubicBezTo>
                                  <a:cubicBezTo>
                                    <a:pt x="476" y="392"/>
                                    <a:pt x="482" y="387"/>
                                    <a:pt x="482" y="392"/>
                                  </a:cubicBezTo>
                                  <a:cubicBezTo>
                                    <a:pt x="482" y="398"/>
                                    <a:pt x="482" y="398"/>
                                    <a:pt x="482" y="400"/>
                                  </a:cubicBezTo>
                                  <a:cubicBezTo>
                                    <a:pt x="482" y="402"/>
                                    <a:pt x="488" y="398"/>
                                    <a:pt x="488" y="397"/>
                                  </a:cubicBezTo>
                                  <a:cubicBezTo>
                                    <a:pt x="489" y="398"/>
                                    <a:pt x="489" y="402"/>
                                    <a:pt x="492" y="402"/>
                                  </a:cubicBezTo>
                                  <a:cubicBezTo>
                                    <a:pt x="494" y="402"/>
                                    <a:pt x="494" y="398"/>
                                    <a:pt x="496" y="397"/>
                                  </a:cubicBezTo>
                                  <a:cubicBezTo>
                                    <a:pt x="495" y="397"/>
                                    <a:pt x="502" y="402"/>
                                    <a:pt x="502" y="399"/>
                                  </a:cubicBezTo>
                                  <a:cubicBezTo>
                                    <a:pt x="502" y="394"/>
                                    <a:pt x="499" y="396"/>
                                    <a:pt x="499" y="392"/>
                                  </a:cubicBezTo>
                                  <a:cubicBezTo>
                                    <a:pt x="499" y="389"/>
                                    <a:pt x="507" y="389"/>
                                    <a:pt x="506" y="387"/>
                                  </a:cubicBezTo>
                                  <a:cubicBezTo>
                                    <a:pt x="505" y="386"/>
                                    <a:pt x="504" y="387"/>
                                    <a:pt x="503" y="384"/>
                                  </a:cubicBezTo>
                                  <a:cubicBezTo>
                                    <a:pt x="504" y="385"/>
                                    <a:pt x="497" y="375"/>
                                    <a:pt x="505" y="380"/>
                                  </a:cubicBezTo>
                                  <a:cubicBezTo>
                                    <a:pt x="513" y="385"/>
                                    <a:pt x="514" y="368"/>
                                    <a:pt x="513" y="367"/>
                                  </a:cubicBezTo>
                                  <a:cubicBezTo>
                                    <a:pt x="513" y="366"/>
                                    <a:pt x="509" y="368"/>
                                    <a:pt x="508" y="368"/>
                                  </a:cubicBezTo>
                                  <a:cubicBezTo>
                                    <a:pt x="509" y="366"/>
                                    <a:pt x="512" y="362"/>
                                    <a:pt x="514" y="361"/>
                                  </a:cubicBezTo>
                                  <a:cubicBezTo>
                                    <a:pt x="513" y="359"/>
                                    <a:pt x="510" y="361"/>
                                    <a:pt x="507" y="363"/>
                                  </a:cubicBezTo>
                                  <a:cubicBezTo>
                                    <a:pt x="518" y="347"/>
                                    <a:pt x="511" y="353"/>
                                    <a:pt x="505" y="354"/>
                                  </a:cubicBezTo>
                                  <a:cubicBezTo>
                                    <a:pt x="515" y="344"/>
                                    <a:pt x="512" y="344"/>
                                    <a:pt x="505" y="347"/>
                                  </a:cubicBezTo>
                                  <a:cubicBezTo>
                                    <a:pt x="510" y="343"/>
                                    <a:pt x="512" y="337"/>
                                    <a:pt x="511" y="336"/>
                                  </a:cubicBezTo>
                                  <a:cubicBezTo>
                                    <a:pt x="505" y="343"/>
                                    <a:pt x="500" y="342"/>
                                    <a:pt x="500" y="348"/>
                                  </a:cubicBezTo>
                                  <a:cubicBezTo>
                                    <a:pt x="500" y="353"/>
                                    <a:pt x="499" y="360"/>
                                    <a:pt x="497" y="362"/>
                                  </a:cubicBezTo>
                                  <a:cubicBezTo>
                                    <a:pt x="494" y="365"/>
                                    <a:pt x="496" y="351"/>
                                    <a:pt x="488" y="351"/>
                                  </a:cubicBezTo>
                                  <a:cubicBezTo>
                                    <a:pt x="486" y="351"/>
                                    <a:pt x="480" y="350"/>
                                    <a:pt x="479" y="353"/>
                                  </a:cubicBezTo>
                                  <a:cubicBezTo>
                                    <a:pt x="480" y="353"/>
                                    <a:pt x="482" y="357"/>
                                    <a:pt x="482" y="359"/>
                                  </a:cubicBezTo>
                                  <a:cubicBezTo>
                                    <a:pt x="482" y="360"/>
                                    <a:pt x="484" y="365"/>
                                    <a:pt x="481" y="365"/>
                                  </a:cubicBezTo>
                                  <a:cubicBezTo>
                                    <a:pt x="479" y="365"/>
                                    <a:pt x="476" y="359"/>
                                    <a:pt x="476" y="357"/>
                                  </a:cubicBezTo>
                                  <a:cubicBezTo>
                                    <a:pt x="476" y="354"/>
                                    <a:pt x="476" y="355"/>
                                    <a:pt x="476" y="351"/>
                                  </a:cubicBezTo>
                                  <a:cubicBezTo>
                                    <a:pt x="476" y="345"/>
                                    <a:pt x="465" y="336"/>
                                    <a:pt x="461" y="336"/>
                                  </a:cubicBezTo>
                                  <a:cubicBezTo>
                                    <a:pt x="461" y="340"/>
                                    <a:pt x="467" y="341"/>
                                    <a:pt x="467" y="347"/>
                                  </a:cubicBezTo>
                                  <a:cubicBezTo>
                                    <a:pt x="464" y="347"/>
                                    <a:pt x="461" y="342"/>
                                    <a:pt x="461" y="345"/>
                                  </a:cubicBezTo>
                                  <a:cubicBezTo>
                                    <a:pt x="461" y="348"/>
                                    <a:pt x="465" y="348"/>
                                    <a:pt x="465" y="351"/>
                                  </a:cubicBezTo>
                                  <a:cubicBezTo>
                                    <a:pt x="465" y="353"/>
                                    <a:pt x="461" y="350"/>
                                    <a:pt x="461" y="353"/>
                                  </a:cubicBezTo>
                                  <a:cubicBezTo>
                                    <a:pt x="461" y="355"/>
                                    <a:pt x="463" y="354"/>
                                    <a:pt x="463" y="357"/>
                                  </a:cubicBezTo>
                                  <a:cubicBezTo>
                                    <a:pt x="462" y="356"/>
                                    <a:pt x="460" y="356"/>
                                    <a:pt x="460" y="357"/>
                                  </a:cubicBezTo>
                                  <a:cubicBezTo>
                                    <a:pt x="460" y="358"/>
                                    <a:pt x="460" y="359"/>
                                    <a:pt x="462" y="360"/>
                                  </a:cubicBezTo>
                                  <a:cubicBezTo>
                                    <a:pt x="461" y="360"/>
                                    <a:pt x="461" y="362"/>
                                    <a:pt x="461" y="365"/>
                                  </a:cubicBezTo>
                                  <a:cubicBezTo>
                                    <a:pt x="461" y="378"/>
                                    <a:pt x="468" y="383"/>
                                    <a:pt x="474" y="383"/>
                                  </a:cubicBezTo>
                                  <a:close/>
                                  <a:moveTo>
                                    <a:pt x="688" y="701"/>
                                  </a:moveTo>
                                  <a:lnTo>
                                    <a:pt x="688" y="701"/>
                                  </a:lnTo>
                                  <a:lnTo>
                                    <a:pt x="688" y="703"/>
                                  </a:lnTo>
                                  <a:lnTo>
                                    <a:pt x="702" y="704"/>
                                  </a:lnTo>
                                  <a:lnTo>
                                    <a:pt x="702" y="703"/>
                                  </a:lnTo>
                                  <a:cubicBezTo>
                                    <a:pt x="700" y="703"/>
                                    <a:pt x="697" y="702"/>
                                    <a:pt x="697" y="700"/>
                                  </a:cubicBezTo>
                                  <a:cubicBezTo>
                                    <a:pt x="697" y="699"/>
                                    <a:pt x="698" y="697"/>
                                    <a:pt x="701" y="693"/>
                                  </a:cubicBezTo>
                                  <a:lnTo>
                                    <a:pt x="716" y="694"/>
                                  </a:lnTo>
                                  <a:cubicBezTo>
                                    <a:pt x="717" y="696"/>
                                    <a:pt x="719" y="701"/>
                                    <a:pt x="718" y="702"/>
                                  </a:cubicBezTo>
                                  <a:cubicBezTo>
                                    <a:pt x="718" y="704"/>
                                    <a:pt x="717" y="704"/>
                                    <a:pt x="713" y="704"/>
                                  </a:cubicBezTo>
                                  <a:lnTo>
                                    <a:pt x="713" y="705"/>
                                  </a:lnTo>
                                  <a:lnTo>
                                    <a:pt x="735" y="708"/>
                                  </a:lnTo>
                                  <a:lnTo>
                                    <a:pt x="735" y="706"/>
                                  </a:lnTo>
                                  <a:cubicBezTo>
                                    <a:pt x="732" y="706"/>
                                    <a:pt x="731" y="704"/>
                                    <a:pt x="728" y="698"/>
                                  </a:cubicBezTo>
                                  <a:lnTo>
                                    <a:pt x="716" y="666"/>
                                  </a:lnTo>
                                  <a:lnTo>
                                    <a:pt x="714" y="665"/>
                                  </a:lnTo>
                                  <a:lnTo>
                                    <a:pt x="696" y="695"/>
                                  </a:lnTo>
                                  <a:cubicBezTo>
                                    <a:pt x="693" y="700"/>
                                    <a:pt x="692" y="701"/>
                                    <a:pt x="688" y="701"/>
                                  </a:cubicBezTo>
                                  <a:close/>
                                  <a:moveTo>
                                    <a:pt x="710" y="677"/>
                                  </a:moveTo>
                                  <a:lnTo>
                                    <a:pt x="710" y="677"/>
                                  </a:lnTo>
                                  <a:lnTo>
                                    <a:pt x="715" y="692"/>
                                  </a:lnTo>
                                  <a:lnTo>
                                    <a:pt x="702" y="691"/>
                                  </a:lnTo>
                                  <a:lnTo>
                                    <a:pt x="710" y="677"/>
                                  </a:lnTo>
                                  <a:close/>
                                  <a:moveTo>
                                    <a:pt x="711" y="395"/>
                                  </a:moveTo>
                                  <a:lnTo>
                                    <a:pt x="711" y="395"/>
                                  </a:lnTo>
                                  <a:cubicBezTo>
                                    <a:pt x="716" y="385"/>
                                    <a:pt x="715" y="373"/>
                                    <a:pt x="711" y="363"/>
                                  </a:cubicBezTo>
                                  <a:cubicBezTo>
                                    <a:pt x="709" y="360"/>
                                    <a:pt x="710" y="354"/>
                                    <a:pt x="705" y="355"/>
                                  </a:cubicBezTo>
                                  <a:cubicBezTo>
                                    <a:pt x="705" y="362"/>
                                    <a:pt x="703" y="367"/>
                                    <a:pt x="701" y="373"/>
                                  </a:cubicBezTo>
                                  <a:cubicBezTo>
                                    <a:pt x="702" y="382"/>
                                    <a:pt x="705" y="390"/>
                                    <a:pt x="709" y="397"/>
                                  </a:cubicBezTo>
                                  <a:lnTo>
                                    <a:pt x="711" y="395"/>
                                  </a:lnTo>
                                  <a:close/>
                                  <a:moveTo>
                                    <a:pt x="720" y="408"/>
                                  </a:moveTo>
                                  <a:lnTo>
                                    <a:pt x="720" y="408"/>
                                  </a:lnTo>
                                  <a:cubicBezTo>
                                    <a:pt x="723" y="408"/>
                                    <a:pt x="726" y="405"/>
                                    <a:pt x="726" y="402"/>
                                  </a:cubicBezTo>
                                  <a:cubicBezTo>
                                    <a:pt x="726" y="399"/>
                                    <a:pt x="723" y="396"/>
                                    <a:pt x="720" y="396"/>
                                  </a:cubicBezTo>
                                  <a:cubicBezTo>
                                    <a:pt x="716" y="396"/>
                                    <a:pt x="713" y="399"/>
                                    <a:pt x="713" y="402"/>
                                  </a:cubicBezTo>
                                  <a:cubicBezTo>
                                    <a:pt x="713" y="405"/>
                                    <a:pt x="716" y="408"/>
                                    <a:pt x="720" y="408"/>
                                  </a:cubicBezTo>
                                  <a:close/>
                                  <a:moveTo>
                                    <a:pt x="356" y="710"/>
                                  </a:moveTo>
                                  <a:lnTo>
                                    <a:pt x="356" y="710"/>
                                  </a:lnTo>
                                  <a:lnTo>
                                    <a:pt x="356" y="711"/>
                                  </a:lnTo>
                                  <a:lnTo>
                                    <a:pt x="370" y="710"/>
                                  </a:lnTo>
                                  <a:lnTo>
                                    <a:pt x="370" y="708"/>
                                  </a:lnTo>
                                  <a:cubicBezTo>
                                    <a:pt x="368" y="708"/>
                                    <a:pt x="364" y="709"/>
                                    <a:pt x="364" y="706"/>
                                  </a:cubicBezTo>
                                  <a:cubicBezTo>
                                    <a:pt x="364" y="706"/>
                                    <a:pt x="365" y="703"/>
                                    <a:pt x="366" y="699"/>
                                  </a:cubicBezTo>
                                  <a:lnTo>
                                    <a:pt x="382" y="697"/>
                                  </a:lnTo>
                                  <a:cubicBezTo>
                                    <a:pt x="383" y="699"/>
                                    <a:pt x="386" y="703"/>
                                    <a:pt x="386" y="704"/>
                                  </a:cubicBezTo>
                                  <a:cubicBezTo>
                                    <a:pt x="386" y="706"/>
                                    <a:pt x="385" y="706"/>
                                    <a:pt x="380" y="707"/>
                                  </a:cubicBezTo>
                                  <a:lnTo>
                                    <a:pt x="381" y="708"/>
                                  </a:lnTo>
                                  <a:lnTo>
                                    <a:pt x="403" y="706"/>
                                  </a:lnTo>
                                  <a:lnTo>
                                    <a:pt x="403" y="704"/>
                                  </a:lnTo>
                                  <a:cubicBezTo>
                                    <a:pt x="399" y="705"/>
                                    <a:pt x="398" y="703"/>
                                    <a:pt x="394" y="697"/>
                                  </a:cubicBezTo>
                                  <a:lnTo>
                                    <a:pt x="376" y="669"/>
                                  </a:lnTo>
                                  <a:lnTo>
                                    <a:pt x="374" y="669"/>
                                  </a:lnTo>
                                  <a:lnTo>
                                    <a:pt x="362" y="702"/>
                                  </a:lnTo>
                                  <a:cubicBezTo>
                                    <a:pt x="360" y="707"/>
                                    <a:pt x="360" y="709"/>
                                    <a:pt x="356" y="710"/>
                                  </a:cubicBezTo>
                                  <a:close/>
                                  <a:moveTo>
                                    <a:pt x="372" y="682"/>
                                  </a:moveTo>
                                  <a:lnTo>
                                    <a:pt x="372" y="682"/>
                                  </a:lnTo>
                                  <a:lnTo>
                                    <a:pt x="380" y="695"/>
                                  </a:lnTo>
                                  <a:lnTo>
                                    <a:pt x="367" y="696"/>
                                  </a:lnTo>
                                  <a:lnTo>
                                    <a:pt x="372" y="682"/>
                                  </a:lnTo>
                                  <a:close/>
                                  <a:moveTo>
                                    <a:pt x="401" y="671"/>
                                  </a:moveTo>
                                  <a:lnTo>
                                    <a:pt x="401" y="671"/>
                                  </a:lnTo>
                                  <a:lnTo>
                                    <a:pt x="405" y="689"/>
                                  </a:lnTo>
                                  <a:cubicBezTo>
                                    <a:pt x="407" y="695"/>
                                    <a:pt x="409" y="697"/>
                                    <a:pt x="412" y="698"/>
                                  </a:cubicBezTo>
                                  <a:cubicBezTo>
                                    <a:pt x="417" y="701"/>
                                    <a:pt x="424" y="699"/>
                                    <a:pt x="427" y="699"/>
                                  </a:cubicBezTo>
                                  <a:cubicBezTo>
                                    <a:pt x="431" y="698"/>
                                    <a:pt x="436" y="695"/>
                                    <a:pt x="439" y="691"/>
                                  </a:cubicBezTo>
                                  <a:cubicBezTo>
                                    <a:pt x="441" y="688"/>
                                    <a:pt x="441" y="683"/>
                                    <a:pt x="440" y="680"/>
                                  </a:cubicBezTo>
                                  <a:lnTo>
                                    <a:pt x="436" y="662"/>
                                  </a:lnTo>
                                  <a:cubicBezTo>
                                    <a:pt x="435" y="658"/>
                                    <a:pt x="436" y="657"/>
                                    <a:pt x="440" y="656"/>
                                  </a:cubicBezTo>
                                  <a:lnTo>
                                    <a:pt x="440" y="654"/>
                                  </a:lnTo>
                                  <a:lnTo>
                                    <a:pt x="425" y="658"/>
                                  </a:lnTo>
                                  <a:lnTo>
                                    <a:pt x="425" y="659"/>
                                  </a:lnTo>
                                  <a:cubicBezTo>
                                    <a:pt x="431" y="658"/>
                                    <a:pt x="432" y="660"/>
                                    <a:pt x="433" y="663"/>
                                  </a:cubicBezTo>
                                  <a:lnTo>
                                    <a:pt x="437" y="680"/>
                                  </a:lnTo>
                                  <a:cubicBezTo>
                                    <a:pt x="438" y="684"/>
                                    <a:pt x="440" y="693"/>
                                    <a:pt x="428" y="695"/>
                                  </a:cubicBezTo>
                                  <a:cubicBezTo>
                                    <a:pt x="419" y="698"/>
                                    <a:pt x="417" y="690"/>
                                    <a:pt x="416" y="687"/>
                                  </a:cubicBezTo>
                                  <a:lnTo>
                                    <a:pt x="412" y="668"/>
                                  </a:lnTo>
                                  <a:cubicBezTo>
                                    <a:pt x="410" y="663"/>
                                    <a:pt x="412" y="663"/>
                                    <a:pt x="417" y="661"/>
                                  </a:cubicBezTo>
                                  <a:lnTo>
                                    <a:pt x="416" y="660"/>
                                  </a:lnTo>
                                  <a:lnTo>
                                    <a:pt x="394" y="665"/>
                                  </a:lnTo>
                                  <a:lnTo>
                                    <a:pt x="394" y="667"/>
                                  </a:lnTo>
                                  <a:cubicBezTo>
                                    <a:pt x="398" y="666"/>
                                    <a:pt x="400" y="666"/>
                                    <a:pt x="401" y="671"/>
                                  </a:cubicBezTo>
                                  <a:close/>
                                  <a:moveTo>
                                    <a:pt x="967" y="611"/>
                                  </a:moveTo>
                                  <a:lnTo>
                                    <a:pt x="967" y="611"/>
                                  </a:lnTo>
                                  <a:cubicBezTo>
                                    <a:pt x="970" y="609"/>
                                    <a:pt x="972" y="606"/>
                                    <a:pt x="971" y="602"/>
                                  </a:cubicBezTo>
                                  <a:cubicBezTo>
                                    <a:pt x="969" y="598"/>
                                    <a:pt x="963" y="596"/>
                                    <a:pt x="960" y="601"/>
                                  </a:cubicBezTo>
                                  <a:cubicBezTo>
                                    <a:pt x="957" y="603"/>
                                    <a:pt x="959" y="607"/>
                                    <a:pt x="960" y="608"/>
                                  </a:cubicBezTo>
                                  <a:cubicBezTo>
                                    <a:pt x="962" y="610"/>
                                    <a:pt x="964" y="611"/>
                                    <a:pt x="967" y="611"/>
                                  </a:cubicBezTo>
                                  <a:close/>
                                  <a:moveTo>
                                    <a:pt x="970" y="569"/>
                                  </a:moveTo>
                                  <a:lnTo>
                                    <a:pt x="970" y="569"/>
                                  </a:lnTo>
                                  <a:cubicBezTo>
                                    <a:pt x="957" y="574"/>
                                    <a:pt x="946" y="588"/>
                                    <a:pt x="940" y="601"/>
                                  </a:cubicBezTo>
                                  <a:cubicBezTo>
                                    <a:pt x="942" y="604"/>
                                    <a:pt x="944" y="600"/>
                                    <a:pt x="947" y="600"/>
                                  </a:cubicBezTo>
                                  <a:cubicBezTo>
                                    <a:pt x="961" y="595"/>
                                    <a:pt x="967" y="581"/>
                                    <a:pt x="975" y="569"/>
                                  </a:cubicBezTo>
                                  <a:cubicBezTo>
                                    <a:pt x="974" y="569"/>
                                    <a:pt x="972" y="569"/>
                                    <a:pt x="970" y="569"/>
                                  </a:cubicBezTo>
                                  <a:close/>
                                  <a:moveTo>
                                    <a:pt x="980" y="588"/>
                                  </a:moveTo>
                                  <a:lnTo>
                                    <a:pt x="980" y="588"/>
                                  </a:lnTo>
                                  <a:cubicBezTo>
                                    <a:pt x="977" y="589"/>
                                    <a:pt x="974" y="591"/>
                                    <a:pt x="974" y="594"/>
                                  </a:cubicBezTo>
                                  <a:cubicBezTo>
                                    <a:pt x="975" y="597"/>
                                    <a:pt x="980" y="601"/>
                                    <a:pt x="984" y="599"/>
                                  </a:cubicBezTo>
                                  <a:cubicBezTo>
                                    <a:pt x="986" y="598"/>
                                    <a:pt x="989" y="596"/>
                                    <a:pt x="988" y="593"/>
                                  </a:cubicBezTo>
                                  <a:cubicBezTo>
                                    <a:pt x="986" y="590"/>
                                    <a:pt x="984" y="587"/>
                                    <a:pt x="980" y="588"/>
                                  </a:cubicBezTo>
                                  <a:close/>
                                  <a:moveTo>
                                    <a:pt x="1042" y="586"/>
                                  </a:moveTo>
                                  <a:lnTo>
                                    <a:pt x="1042" y="586"/>
                                  </a:lnTo>
                                  <a:cubicBezTo>
                                    <a:pt x="1039" y="587"/>
                                    <a:pt x="1036" y="589"/>
                                    <a:pt x="1037" y="593"/>
                                  </a:cubicBezTo>
                                  <a:cubicBezTo>
                                    <a:pt x="1039" y="596"/>
                                    <a:pt x="1042" y="596"/>
                                    <a:pt x="1045" y="597"/>
                                  </a:cubicBezTo>
                                  <a:cubicBezTo>
                                    <a:pt x="1048" y="597"/>
                                    <a:pt x="1049" y="594"/>
                                    <a:pt x="1050" y="591"/>
                                  </a:cubicBezTo>
                                  <a:cubicBezTo>
                                    <a:pt x="1049" y="588"/>
                                    <a:pt x="1045" y="586"/>
                                    <a:pt x="1042" y="586"/>
                                  </a:cubicBezTo>
                                  <a:close/>
                                  <a:moveTo>
                                    <a:pt x="970" y="649"/>
                                  </a:moveTo>
                                  <a:lnTo>
                                    <a:pt x="970" y="649"/>
                                  </a:lnTo>
                                  <a:cubicBezTo>
                                    <a:pt x="966" y="639"/>
                                    <a:pt x="959" y="630"/>
                                    <a:pt x="951" y="624"/>
                                  </a:cubicBezTo>
                                  <a:cubicBezTo>
                                    <a:pt x="948" y="623"/>
                                    <a:pt x="945" y="619"/>
                                    <a:pt x="942" y="622"/>
                                  </a:cubicBezTo>
                                  <a:cubicBezTo>
                                    <a:pt x="945" y="632"/>
                                    <a:pt x="951" y="641"/>
                                    <a:pt x="960" y="649"/>
                                  </a:cubicBezTo>
                                  <a:cubicBezTo>
                                    <a:pt x="965" y="650"/>
                                    <a:pt x="969" y="657"/>
                                    <a:pt x="974" y="654"/>
                                  </a:cubicBezTo>
                                  <a:cubicBezTo>
                                    <a:pt x="975" y="652"/>
                                    <a:pt x="972" y="650"/>
                                    <a:pt x="970" y="649"/>
                                  </a:cubicBezTo>
                                  <a:close/>
                                  <a:moveTo>
                                    <a:pt x="976" y="622"/>
                                  </a:moveTo>
                                  <a:lnTo>
                                    <a:pt x="976" y="622"/>
                                  </a:lnTo>
                                  <a:cubicBezTo>
                                    <a:pt x="974" y="623"/>
                                    <a:pt x="971" y="624"/>
                                    <a:pt x="970" y="627"/>
                                  </a:cubicBezTo>
                                  <a:cubicBezTo>
                                    <a:pt x="968" y="630"/>
                                    <a:pt x="971" y="632"/>
                                    <a:pt x="973" y="635"/>
                                  </a:cubicBezTo>
                                  <a:cubicBezTo>
                                    <a:pt x="976" y="635"/>
                                    <a:pt x="980" y="636"/>
                                    <a:pt x="982" y="632"/>
                                  </a:cubicBezTo>
                                  <a:cubicBezTo>
                                    <a:pt x="984" y="630"/>
                                    <a:pt x="984" y="627"/>
                                    <a:pt x="983" y="625"/>
                                  </a:cubicBezTo>
                                  <a:cubicBezTo>
                                    <a:pt x="981" y="624"/>
                                    <a:pt x="979" y="622"/>
                                    <a:pt x="976" y="622"/>
                                  </a:cubicBezTo>
                                  <a:close/>
                                  <a:moveTo>
                                    <a:pt x="694" y="397"/>
                                  </a:moveTo>
                                  <a:lnTo>
                                    <a:pt x="694" y="397"/>
                                  </a:lnTo>
                                  <a:cubicBezTo>
                                    <a:pt x="697" y="396"/>
                                    <a:pt x="698" y="393"/>
                                    <a:pt x="697" y="390"/>
                                  </a:cubicBezTo>
                                  <a:cubicBezTo>
                                    <a:pt x="696" y="386"/>
                                    <a:pt x="691" y="385"/>
                                    <a:pt x="688" y="388"/>
                                  </a:cubicBezTo>
                                  <a:cubicBezTo>
                                    <a:pt x="688" y="390"/>
                                    <a:pt x="686" y="391"/>
                                    <a:pt x="687" y="393"/>
                                  </a:cubicBezTo>
                                  <a:cubicBezTo>
                                    <a:pt x="688" y="396"/>
                                    <a:pt x="691" y="398"/>
                                    <a:pt x="694" y="397"/>
                                  </a:cubicBezTo>
                                  <a:close/>
                                  <a:moveTo>
                                    <a:pt x="1014" y="618"/>
                                  </a:moveTo>
                                  <a:lnTo>
                                    <a:pt x="1014" y="618"/>
                                  </a:lnTo>
                                  <a:cubicBezTo>
                                    <a:pt x="1015" y="615"/>
                                    <a:pt x="1017" y="616"/>
                                    <a:pt x="1018" y="616"/>
                                  </a:cubicBezTo>
                                  <a:cubicBezTo>
                                    <a:pt x="1021" y="615"/>
                                    <a:pt x="1024" y="613"/>
                                    <a:pt x="1023" y="609"/>
                                  </a:cubicBezTo>
                                  <a:cubicBezTo>
                                    <a:pt x="1022" y="607"/>
                                    <a:pt x="1020" y="605"/>
                                    <a:pt x="1018" y="604"/>
                                  </a:cubicBezTo>
                                  <a:cubicBezTo>
                                    <a:pt x="1015" y="604"/>
                                    <a:pt x="1014" y="606"/>
                                    <a:pt x="1012" y="606"/>
                                  </a:cubicBezTo>
                                  <a:cubicBezTo>
                                    <a:pt x="1006" y="610"/>
                                    <a:pt x="1016" y="613"/>
                                    <a:pt x="1011" y="618"/>
                                  </a:cubicBezTo>
                                  <a:cubicBezTo>
                                    <a:pt x="1005" y="619"/>
                                    <a:pt x="997" y="617"/>
                                    <a:pt x="993" y="621"/>
                                  </a:cubicBezTo>
                                  <a:cubicBezTo>
                                    <a:pt x="995" y="624"/>
                                    <a:pt x="999" y="624"/>
                                    <a:pt x="1002" y="625"/>
                                  </a:cubicBezTo>
                                  <a:cubicBezTo>
                                    <a:pt x="1011" y="635"/>
                                    <a:pt x="1023" y="638"/>
                                    <a:pt x="1035" y="638"/>
                                  </a:cubicBezTo>
                                  <a:lnTo>
                                    <a:pt x="1035" y="636"/>
                                  </a:lnTo>
                                  <a:cubicBezTo>
                                    <a:pt x="1028" y="629"/>
                                    <a:pt x="1023" y="622"/>
                                    <a:pt x="1014" y="618"/>
                                  </a:cubicBezTo>
                                  <a:close/>
                                  <a:moveTo>
                                    <a:pt x="1013" y="591"/>
                                  </a:moveTo>
                                  <a:lnTo>
                                    <a:pt x="1013" y="591"/>
                                  </a:lnTo>
                                  <a:cubicBezTo>
                                    <a:pt x="1016" y="586"/>
                                    <a:pt x="1015" y="580"/>
                                    <a:pt x="1018" y="575"/>
                                  </a:cubicBezTo>
                                  <a:lnTo>
                                    <a:pt x="1016" y="573"/>
                                  </a:lnTo>
                                  <a:cubicBezTo>
                                    <a:pt x="1005" y="578"/>
                                    <a:pt x="998" y="589"/>
                                    <a:pt x="994" y="599"/>
                                  </a:cubicBezTo>
                                  <a:cubicBezTo>
                                    <a:pt x="992" y="603"/>
                                    <a:pt x="988" y="606"/>
                                    <a:pt x="990" y="609"/>
                                  </a:cubicBezTo>
                                  <a:cubicBezTo>
                                    <a:pt x="1000" y="608"/>
                                    <a:pt x="1006" y="599"/>
                                    <a:pt x="1013" y="591"/>
                                  </a:cubicBezTo>
                                  <a:close/>
                                  <a:moveTo>
                                    <a:pt x="1036" y="603"/>
                                  </a:moveTo>
                                  <a:lnTo>
                                    <a:pt x="1036" y="603"/>
                                  </a:lnTo>
                                  <a:cubicBezTo>
                                    <a:pt x="1034" y="604"/>
                                    <a:pt x="1034" y="606"/>
                                    <a:pt x="1032" y="607"/>
                                  </a:cubicBezTo>
                                  <a:cubicBezTo>
                                    <a:pt x="1032" y="610"/>
                                    <a:pt x="1032" y="613"/>
                                    <a:pt x="1035" y="614"/>
                                  </a:cubicBezTo>
                                  <a:cubicBezTo>
                                    <a:pt x="1037" y="615"/>
                                    <a:pt x="1040" y="615"/>
                                    <a:pt x="1042" y="613"/>
                                  </a:cubicBezTo>
                                  <a:cubicBezTo>
                                    <a:pt x="1043" y="611"/>
                                    <a:pt x="1045" y="610"/>
                                    <a:pt x="1044" y="608"/>
                                  </a:cubicBezTo>
                                  <a:cubicBezTo>
                                    <a:pt x="1043" y="605"/>
                                    <a:pt x="1039" y="603"/>
                                    <a:pt x="1036" y="603"/>
                                  </a:cubicBezTo>
                                  <a:close/>
                                  <a:moveTo>
                                    <a:pt x="1027" y="598"/>
                                  </a:moveTo>
                                  <a:lnTo>
                                    <a:pt x="1027" y="598"/>
                                  </a:lnTo>
                                  <a:cubicBezTo>
                                    <a:pt x="1029" y="597"/>
                                    <a:pt x="1030" y="595"/>
                                    <a:pt x="1030" y="592"/>
                                  </a:cubicBezTo>
                                  <a:cubicBezTo>
                                    <a:pt x="1029" y="588"/>
                                    <a:pt x="1023" y="588"/>
                                    <a:pt x="1020" y="590"/>
                                  </a:cubicBezTo>
                                  <a:cubicBezTo>
                                    <a:pt x="1018" y="592"/>
                                    <a:pt x="1016" y="594"/>
                                    <a:pt x="1019" y="597"/>
                                  </a:cubicBezTo>
                                  <a:cubicBezTo>
                                    <a:pt x="1021" y="599"/>
                                    <a:pt x="1024" y="599"/>
                                    <a:pt x="1027" y="598"/>
                                  </a:cubicBezTo>
                                  <a:close/>
                                  <a:moveTo>
                                    <a:pt x="688" y="417"/>
                                  </a:moveTo>
                                  <a:lnTo>
                                    <a:pt x="688" y="417"/>
                                  </a:lnTo>
                                  <a:cubicBezTo>
                                    <a:pt x="688" y="420"/>
                                    <a:pt x="691" y="423"/>
                                    <a:pt x="694" y="423"/>
                                  </a:cubicBezTo>
                                  <a:cubicBezTo>
                                    <a:pt x="698" y="423"/>
                                    <a:pt x="700" y="420"/>
                                    <a:pt x="700" y="417"/>
                                  </a:cubicBezTo>
                                  <a:cubicBezTo>
                                    <a:pt x="700" y="414"/>
                                    <a:pt x="698" y="412"/>
                                    <a:pt x="694" y="412"/>
                                  </a:cubicBezTo>
                                  <a:cubicBezTo>
                                    <a:pt x="691" y="412"/>
                                    <a:pt x="688" y="414"/>
                                    <a:pt x="688" y="417"/>
                                  </a:cubicBezTo>
                                  <a:close/>
                                  <a:moveTo>
                                    <a:pt x="532" y="289"/>
                                  </a:moveTo>
                                  <a:lnTo>
                                    <a:pt x="532" y="289"/>
                                  </a:lnTo>
                                  <a:lnTo>
                                    <a:pt x="532" y="292"/>
                                  </a:lnTo>
                                  <a:lnTo>
                                    <a:pt x="535" y="290"/>
                                  </a:lnTo>
                                  <a:lnTo>
                                    <a:pt x="538" y="292"/>
                                  </a:lnTo>
                                  <a:lnTo>
                                    <a:pt x="538" y="289"/>
                                  </a:lnTo>
                                  <a:lnTo>
                                    <a:pt x="542" y="288"/>
                                  </a:lnTo>
                                  <a:lnTo>
                                    <a:pt x="539" y="286"/>
                                  </a:lnTo>
                                  <a:lnTo>
                                    <a:pt x="541" y="283"/>
                                  </a:lnTo>
                                  <a:lnTo>
                                    <a:pt x="537" y="283"/>
                                  </a:lnTo>
                                  <a:lnTo>
                                    <a:pt x="535" y="280"/>
                                  </a:lnTo>
                                  <a:lnTo>
                                    <a:pt x="533" y="283"/>
                                  </a:lnTo>
                                  <a:lnTo>
                                    <a:pt x="530" y="283"/>
                                  </a:lnTo>
                                  <a:lnTo>
                                    <a:pt x="532" y="286"/>
                                  </a:lnTo>
                                  <a:lnTo>
                                    <a:pt x="529" y="288"/>
                                  </a:lnTo>
                                  <a:lnTo>
                                    <a:pt x="532" y="289"/>
                                  </a:lnTo>
                                  <a:close/>
                                  <a:moveTo>
                                    <a:pt x="630" y="377"/>
                                  </a:moveTo>
                                  <a:lnTo>
                                    <a:pt x="630" y="377"/>
                                  </a:lnTo>
                                  <a:cubicBezTo>
                                    <a:pt x="630" y="372"/>
                                    <a:pt x="635" y="370"/>
                                    <a:pt x="635" y="365"/>
                                  </a:cubicBezTo>
                                  <a:cubicBezTo>
                                    <a:pt x="633" y="360"/>
                                    <a:pt x="627" y="360"/>
                                    <a:pt x="625" y="355"/>
                                  </a:cubicBezTo>
                                  <a:cubicBezTo>
                                    <a:pt x="627" y="354"/>
                                    <a:pt x="630" y="354"/>
                                    <a:pt x="632" y="355"/>
                                  </a:cubicBezTo>
                                  <a:cubicBezTo>
                                    <a:pt x="633" y="356"/>
                                    <a:pt x="634" y="357"/>
                                    <a:pt x="636" y="356"/>
                                  </a:cubicBezTo>
                                  <a:lnTo>
                                    <a:pt x="638" y="350"/>
                                  </a:lnTo>
                                  <a:cubicBezTo>
                                    <a:pt x="638" y="350"/>
                                    <a:pt x="636" y="348"/>
                                    <a:pt x="635" y="348"/>
                                  </a:cubicBezTo>
                                  <a:cubicBezTo>
                                    <a:pt x="629" y="349"/>
                                    <a:pt x="623" y="350"/>
                                    <a:pt x="620" y="355"/>
                                  </a:cubicBezTo>
                                  <a:cubicBezTo>
                                    <a:pt x="620" y="359"/>
                                    <a:pt x="623" y="362"/>
                                    <a:pt x="625" y="364"/>
                                  </a:cubicBezTo>
                                  <a:cubicBezTo>
                                    <a:pt x="627" y="363"/>
                                    <a:pt x="628" y="365"/>
                                    <a:pt x="629" y="366"/>
                                  </a:cubicBezTo>
                                  <a:cubicBezTo>
                                    <a:pt x="629" y="368"/>
                                    <a:pt x="628" y="369"/>
                                    <a:pt x="627" y="369"/>
                                  </a:cubicBezTo>
                                  <a:cubicBezTo>
                                    <a:pt x="623" y="365"/>
                                    <a:pt x="616" y="370"/>
                                    <a:pt x="613" y="365"/>
                                  </a:cubicBezTo>
                                  <a:cubicBezTo>
                                    <a:pt x="614" y="360"/>
                                    <a:pt x="617" y="355"/>
                                    <a:pt x="613" y="350"/>
                                  </a:cubicBezTo>
                                  <a:cubicBezTo>
                                    <a:pt x="613" y="349"/>
                                    <a:pt x="615" y="348"/>
                                    <a:pt x="614" y="348"/>
                                  </a:cubicBezTo>
                                  <a:cubicBezTo>
                                    <a:pt x="612" y="343"/>
                                    <a:pt x="607" y="347"/>
                                    <a:pt x="604" y="347"/>
                                  </a:cubicBezTo>
                                  <a:cubicBezTo>
                                    <a:pt x="600" y="346"/>
                                    <a:pt x="596" y="348"/>
                                    <a:pt x="593" y="352"/>
                                  </a:cubicBezTo>
                                  <a:cubicBezTo>
                                    <a:pt x="593" y="354"/>
                                    <a:pt x="594" y="356"/>
                                    <a:pt x="595" y="357"/>
                                  </a:cubicBezTo>
                                  <a:cubicBezTo>
                                    <a:pt x="597" y="357"/>
                                    <a:pt x="597" y="357"/>
                                    <a:pt x="598" y="359"/>
                                  </a:cubicBezTo>
                                  <a:lnTo>
                                    <a:pt x="595" y="360"/>
                                  </a:lnTo>
                                  <a:cubicBezTo>
                                    <a:pt x="595" y="361"/>
                                    <a:pt x="595" y="363"/>
                                    <a:pt x="596" y="364"/>
                                  </a:cubicBezTo>
                                  <a:cubicBezTo>
                                    <a:pt x="594" y="365"/>
                                    <a:pt x="591" y="362"/>
                                    <a:pt x="590" y="360"/>
                                  </a:cubicBezTo>
                                  <a:cubicBezTo>
                                    <a:pt x="590" y="358"/>
                                    <a:pt x="591" y="353"/>
                                    <a:pt x="587" y="352"/>
                                  </a:cubicBezTo>
                                  <a:cubicBezTo>
                                    <a:pt x="586" y="352"/>
                                    <a:pt x="584" y="353"/>
                                    <a:pt x="584" y="353"/>
                                  </a:cubicBezTo>
                                  <a:cubicBezTo>
                                    <a:pt x="584" y="354"/>
                                    <a:pt x="583" y="356"/>
                                    <a:pt x="583" y="359"/>
                                  </a:cubicBezTo>
                                  <a:cubicBezTo>
                                    <a:pt x="583" y="361"/>
                                    <a:pt x="584" y="364"/>
                                    <a:pt x="584" y="364"/>
                                  </a:cubicBezTo>
                                  <a:cubicBezTo>
                                    <a:pt x="584" y="364"/>
                                    <a:pt x="594" y="372"/>
                                    <a:pt x="596" y="376"/>
                                  </a:cubicBezTo>
                                  <a:cubicBezTo>
                                    <a:pt x="594" y="382"/>
                                    <a:pt x="594" y="390"/>
                                    <a:pt x="587" y="393"/>
                                  </a:cubicBezTo>
                                  <a:cubicBezTo>
                                    <a:pt x="585" y="395"/>
                                    <a:pt x="585" y="397"/>
                                    <a:pt x="585" y="399"/>
                                  </a:cubicBezTo>
                                  <a:lnTo>
                                    <a:pt x="586" y="400"/>
                                  </a:lnTo>
                                  <a:cubicBezTo>
                                    <a:pt x="591" y="398"/>
                                    <a:pt x="599" y="397"/>
                                    <a:pt x="598" y="390"/>
                                  </a:cubicBezTo>
                                  <a:cubicBezTo>
                                    <a:pt x="600" y="387"/>
                                    <a:pt x="601" y="384"/>
                                    <a:pt x="604" y="381"/>
                                  </a:cubicBezTo>
                                  <a:cubicBezTo>
                                    <a:pt x="607" y="381"/>
                                    <a:pt x="610" y="382"/>
                                    <a:pt x="611" y="385"/>
                                  </a:cubicBezTo>
                                  <a:cubicBezTo>
                                    <a:pt x="611" y="390"/>
                                    <a:pt x="607" y="393"/>
                                    <a:pt x="603" y="395"/>
                                  </a:cubicBezTo>
                                  <a:cubicBezTo>
                                    <a:pt x="602" y="395"/>
                                    <a:pt x="603" y="396"/>
                                    <a:pt x="603" y="397"/>
                                  </a:cubicBezTo>
                                  <a:cubicBezTo>
                                    <a:pt x="604" y="400"/>
                                    <a:pt x="607" y="399"/>
                                    <a:pt x="609" y="398"/>
                                  </a:cubicBezTo>
                                  <a:cubicBezTo>
                                    <a:pt x="615" y="395"/>
                                    <a:pt x="617" y="388"/>
                                    <a:pt x="622" y="386"/>
                                  </a:cubicBezTo>
                                  <a:cubicBezTo>
                                    <a:pt x="622" y="390"/>
                                    <a:pt x="615" y="390"/>
                                    <a:pt x="620" y="394"/>
                                  </a:cubicBezTo>
                                  <a:cubicBezTo>
                                    <a:pt x="623" y="393"/>
                                    <a:pt x="627" y="394"/>
                                    <a:pt x="629" y="390"/>
                                  </a:cubicBezTo>
                                  <a:cubicBezTo>
                                    <a:pt x="626" y="385"/>
                                    <a:pt x="636" y="382"/>
                                    <a:pt x="630" y="377"/>
                                  </a:cubicBezTo>
                                  <a:close/>
                                  <a:moveTo>
                                    <a:pt x="497" y="215"/>
                                  </a:moveTo>
                                  <a:lnTo>
                                    <a:pt x="497" y="215"/>
                                  </a:lnTo>
                                  <a:cubicBezTo>
                                    <a:pt x="498" y="215"/>
                                    <a:pt x="500" y="214"/>
                                    <a:pt x="500" y="212"/>
                                  </a:cubicBezTo>
                                  <a:cubicBezTo>
                                    <a:pt x="500" y="212"/>
                                    <a:pt x="496" y="206"/>
                                    <a:pt x="496" y="206"/>
                                  </a:cubicBezTo>
                                  <a:cubicBezTo>
                                    <a:pt x="496" y="206"/>
                                    <a:pt x="493" y="211"/>
                                    <a:pt x="493" y="212"/>
                                  </a:cubicBezTo>
                                  <a:cubicBezTo>
                                    <a:pt x="493" y="214"/>
                                    <a:pt x="495" y="215"/>
                                    <a:pt x="497" y="215"/>
                                  </a:cubicBezTo>
                                  <a:close/>
                                  <a:moveTo>
                                    <a:pt x="612" y="268"/>
                                  </a:moveTo>
                                  <a:lnTo>
                                    <a:pt x="612" y="268"/>
                                  </a:lnTo>
                                  <a:cubicBezTo>
                                    <a:pt x="607" y="268"/>
                                    <a:pt x="602" y="266"/>
                                    <a:pt x="602" y="272"/>
                                  </a:cubicBezTo>
                                  <a:cubicBezTo>
                                    <a:pt x="602" y="277"/>
                                    <a:pt x="607" y="274"/>
                                    <a:pt x="612" y="274"/>
                                  </a:cubicBezTo>
                                  <a:cubicBezTo>
                                    <a:pt x="616" y="274"/>
                                    <a:pt x="622" y="277"/>
                                    <a:pt x="622" y="272"/>
                                  </a:cubicBezTo>
                                  <a:cubicBezTo>
                                    <a:pt x="622" y="266"/>
                                    <a:pt x="616" y="268"/>
                                    <a:pt x="612" y="268"/>
                                  </a:cubicBezTo>
                                  <a:close/>
                                  <a:moveTo>
                                    <a:pt x="623" y="260"/>
                                  </a:moveTo>
                                  <a:lnTo>
                                    <a:pt x="623" y="260"/>
                                  </a:lnTo>
                                  <a:lnTo>
                                    <a:pt x="630" y="232"/>
                                  </a:lnTo>
                                  <a:lnTo>
                                    <a:pt x="611" y="239"/>
                                  </a:lnTo>
                                  <a:lnTo>
                                    <a:pt x="592" y="232"/>
                                  </a:lnTo>
                                  <a:lnTo>
                                    <a:pt x="599" y="260"/>
                                  </a:lnTo>
                                  <a:lnTo>
                                    <a:pt x="585" y="258"/>
                                  </a:lnTo>
                                  <a:lnTo>
                                    <a:pt x="589" y="274"/>
                                  </a:lnTo>
                                  <a:lnTo>
                                    <a:pt x="585" y="291"/>
                                  </a:lnTo>
                                  <a:lnTo>
                                    <a:pt x="600" y="287"/>
                                  </a:lnTo>
                                  <a:lnTo>
                                    <a:pt x="592" y="317"/>
                                  </a:lnTo>
                                  <a:lnTo>
                                    <a:pt x="611" y="310"/>
                                  </a:lnTo>
                                  <a:lnTo>
                                    <a:pt x="630" y="317"/>
                                  </a:lnTo>
                                  <a:lnTo>
                                    <a:pt x="624" y="287"/>
                                  </a:lnTo>
                                  <a:lnTo>
                                    <a:pt x="637" y="290"/>
                                  </a:lnTo>
                                  <a:lnTo>
                                    <a:pt x="632" y="274"/>
                                  </a:lnTo>
                                  <a:lnTo>
                                    <a:pt x="637" y="257"/>
                                  </a:lnTo>
                                  <a:lnTo>
                                    <a:pt x="623" y="260"/>
                                  </a:lnTo>
                                  <a:close/>
                                  <a:moveTo>
                                    <a:pt x="620" y="283"/>
                                  </a:moveTo>
                                  <a:lnTo>
                                    <a:pt x="620" y="283"/>
                                  </a:lnTo>
                                  <a:lnTo>
                                    <a:pt x="605" y="283"/>
                                  </a:lnTo>
                                  <a:cubicBezTo>
                                    <a:pt x="598" y="283"/>
                                    <a:pt x="598" y="278"/>
                                    <a:pt x="598" y="271"/>
                                  </a:cubicBezTo>
                                  <a:cubicBezTo>
                                    <a:pt x="598" y="261"/>
                                    <a:pt x="608" y="270"/>
                                    <a:pt x="611" y="261"/>
                                  </a:cubicBezTo>
                                  <a:cubicBezTo>
                                    <a:pt x="616" y="272"/>
                                    <a:pt x="625" y="260"/>
                                    <a:pt x="625" y="272"/>
                                  </a:cubicBezTo>
                                  <a:cubicBezTo>
                                    <a:pt x="625" y="277"/>
                                    <a:pt x="625" y="283"/>
                                    <a:pt x="620" y="283"/>
                                  </a:cubicBezTo>
                                  <a:close/>
                                  <a:moveTo>
                                    <a:pt x="537" y="249"/>
                                  </a:moveTo>
                                  <a:lnTo>
                                    <a:pt x="537" y="249"/>
                                  </a:lnTo>
                                  <a:lnTo>
                                    <a:pt x="537" y="253"/>
                                  </a:lnTo>
                                  <a:cubicBezTo>
                                    <a:pt x="537" y="254"/>
                                    <a:pt x="538" y="255"/>
                                    <a:pt x="539" y="255"/>
                                  </a:cubicBezTo>
                                  <a:lnTo>
                                    <a:pt x="554" y="255"/>
                                  </a:lnTo>
                                  <a:cubicBezTo>
                                    <a:pt x="555" y="255"/>
                                    <a:pt x="556" y="254"/>
                                    <a:pt x="556" y="253"/>
                                  </a:cubicBezTo>
                                  <a:lnTo>
                                    <a:pt x="556" y="248"/>
                                  </a:lnTo>
                                  <a:cubicBezTo>
                                    <a:pt x="557" y="247"/>
                                    <a:pt x="559" y="244"/>
                                    <a:pt x="559" y="241"/>
                                  </a:cubicBezTo>
                                  <a:cubicBezTo>
                                    <a:pt x="559" y="227"/>
                                    <a:pt x="551" y="240"/>
                                    <a:pt x="546" y="228"/>
                                  </a:cubicBezTo>
                                  <a:cubicBezTo>
                                    <a:pt x="543" y="238"/>
                                    <a:pt x="534" y="230"/>
                                    <a:pt x="534" y="241"/>
                                  </a:cubicBezTo>
                                  <a:cubicBezTo>
                                    <a:pt x="534" y="245"/>
                                    <a:pt x="535" y="247"/>
                                    <a:pt x="537" y="249"/>
                                  </a:cubicBezTo>
                                  <a:close/>
                                  <a:moveTo>
                                    <a:pt x="546" y="236"/>
                                  </a:moveTo>
                                  <a:lnTo>
                                    <a:pt x="546" y="236"/>
                                  </a:lnTo>
                                  <a:cubicBezTo>
                                    <a:pt x="550" y="236"/>
                                    <a:pt x="556" y="235"/>
                                    <a:pt x="556" y="242"/>
                                  </a:cubicBezTo>
                                  <a:cubicBezTo>
                                    <a:pt x="556" y="247"/>
                                    <a:pt x="551" y="244"/>
                                    <a:pt x="547" y="244"/>
                                  </a:cubicBezTo>
                                  <a:cubicBezTo>
                                    <a:pt x="542" y="244"/>
                                    <a:pt x="537" y="247"/>
                                    <a:pt x="537" y="242"/>
                                  </a:cubicBezTo>
                                  <a:cubicBezTo>
                                    <a:pt x="537" y="235"/>
                                    <a:pt x="542" y="236"/>
                                    <a:pt x="546" y="236"/>
                                  </a:cubicBezTo>
                                  <a:close/>
                                  <a:moveTo>
                                    <a:pt x="679" y="412"/>
                                  </a:moveTo>
                                  <a:lnTo>
                                    <a:pt x="679" y="412"/>
                                  </a:lnTo>
                                  <a:cubicBezTo>
                                    <a:pt x="683" y="412"/>
                                    <a:pt x="686" y="409"/>
                                    <a:pt x="686" y="406"/>
                                  </a:cubicBezTo>
                                  <a:cubicBezTo>
                                    <a:pt x="686" y="403"/>
                                    <a:pt x="683" y="400"/>
                                    <a:pt x="679" y="400"/>
                                  </a:cubicBezTo>
                                  <a:cubicBezTo>
                                    <a:pt x="676" y="400"/>
                                    <a:pt x="673" y="403"/>
                                    <a:pt x="673" y="406"/>
                                  </a:cubicBezTo>
                                  <a:cubicBezTo>
                                    <a:pt x="673" y="409"/>
                                    <a:pt x="676" y="412"/>
                                    <a:pt x="679" y="412"/>
                                  </a:cubicBezTo>
                                  <a:close/>
                                  <a:moveTo>
                                    <a:pt x="566" y="280"/>
                                  </a:moveTo>
                                  <a:lnTo>
                                    <a:pt x="566" y="280"/>
                                  </a:lnTo>
                                  <a:lnTo>
                                    <a:pt x="563" y="281"/>
                                  </a:lnTo>
                                  <a:lnTo>
                                    <a:pt x="561" y="277"/>
                                  </a:lnTo>
                                  <a:lnTo>
                                    <a:pt x="559" y="281"/>
                                  </a:lnTo>
                                  <a:lnTo>
                                    <a:pt x="555" y="280"/>
                                  </a:lnTo>
                                  <a:lnTo>
                                    <a:pt x="557" y="283"/>
                                  </a:lnTo>
                                  <a:lnTo>
                                    <a:pt x="554" y="286"/>
                                  </a:lnTo>
                                  <a:lnTo>
                                    <a:pt x="558" y="286"/>
                                  </a:lnTo>
                                  <a:lnTo>
                                    <a:pt x="558" y="290"/>
                                  </a:lnTo>
                                  <a:lnTo>
                                    <a:pt x="561" y="288"/>
                                  </a:lnTo>
                                  <a:lnTo>
                                    <a:pt x="564" y="290"/>
                                  </a:lnTo>
                                  <a:lnTo>
                                    <a:pt x="564" y="286"/>
                                  </a:lnTo>
                                  <a:lnTo>
                                    <a:pt x="567" y="286"/>
                                  </a:lnTo>
                                  <a:lnTo>
                                    <a:pt x="564" y="283"/>
                                  </a:lnTo>
                                  <a:lnTo>
                                    <a:pt x="566" y="280"/>
                                  </a:lnTo>
                                  <a:close/>
                                  <a:moveTo>
                                    <a:pt x="554" y="266"/>
                                  </a:moveTo>
                                  <a:lnTo>
                                    <a:pt x="554" y="266"/>
                                  </a:lnTo>
                                  <a:lnTo>
                                    <a:pt x="556" y="264"/>
                                  </a:lnTo>
                                  <a:lnTo>
                                    <a:pt x="552" y="264"/>
                                  </a:lnTo>
                                  <a:lnTo>
                                    <a:pt x="550" y="260"/>
                                  </a:lnTo>
                                  <a:lnTo>
                                    <a:pt x="548" y="264"/>
                                  </a:lnTo>
                                  <a:lnTo>
                                    <a:pt x="545" y="264"/>
                                  </a:lnTo>
                                  <a:lnTo>
                                    <a:pt x="547" y="266"/>
                                  </a:lnTo>
                                  <a:lnTo>
                                    <a:pt x="544" y="269"/>
                                  </a:lnTo>
                                  <a:lnTo>
                                    <a:pt x="547" y="270"/>
                                  </a:lnTo>
                                  <a:lnTo>
                                    <a:pt x="547" y="273"/>
                                  </a:lnTo>
                                  <a:lnTo>
                                    <a:pt x="550" y="271"/>
                                  </a:lnTo>
                                  <a:lnTo>
                                    <a:pt x="553" y="273"/>
                                  </a:lnTo>
                                  <a:lnTo>
                                    <a:pt x="553" y="270"/>
                                  </a:lnTo>
                                  <a:lnTo>
                                    <a:pt x="556" y="269"/>
                                  </a:lnTo>
                                  <a:lnTo>
                                    <a:pt x="554" y="266"/>
                                  </a:lnTo>
                                  <a:close/>
                                  <a:moveTo>
                                    <a:pt x="565" y="299"/>
                                  </a:moveTo>
                                  <a:lnTo>
                                    <a:pt x="565" y="299"/>
                                  </a:lnTo>
                                  <a:lnTo>
                                    <a:pt x="563" y="299"/>
                                  </a:lnTo>
                                  <a:lnTo>
                                    <a:pt x="562" y="297"/>
                                  </a:lnTo>
                                  <a:lnTo>
                                    <a:pt x="561" y="299"/>
                                  </a:lnTo>
                                  <a:lnTo>
                                    <a:pt x="559" y="299"/>
                                  </a:lnTo>
                                  <a:lnTo>
                                    <a:pt x="560" y="300"/>
                                  </a:lnTo>
                                  <a:lnTo>
                                    <a:pt x="559" y="302"/>
                                  </a:lnTo>
                                  <a:lnTo>
                                    <a:pt x="561" y="302"/>
                                  </a:lnTo>
                                  <a:lnTo>
                                    <a:pt x="561" y="304"/>
                                  </a:lnTo>
                                  <a:lnTo>
                                    <a:pt x="562" y="303"/>
                                  </a:lnTo>
                                  <a:lnTo>
                                    <a:pt x="564" y="304"/>
                                  </a:lnTo>
                                  <a:lnTo>
                                    <a:pt x="564" y="302"/>
                                  </a:lnTo>
                                  <a:lnTo>
                                    <a:pt x="566" y="302"/>
                                  </a:lnTo>
                                  <a:lnTo>
                                    <a:pt x="564" y="300"/>
                                  </a:lnTo>
                                  <a:lnTo>
                                    <a:pt x="565" y="299"/>
                                  </a:lnTo>
                                  <a:close/>
                                  <a:moveTo>
                                    <a:pt x="551" y="304"/>
                                  </a:moveTo>
                                  <a:lnTo>
                                    <a:pt x="551" y="304"/>
                                  </a:lnTo>
                                  <a:lnTo>
                                    <a:pt x="546" y="304"/>
                                  </a:lnTo>
                                  <a:lnTo>
                                    <a:pt x="542" y="299"/>
                                  </a:lnTo>
                                  <a:lnTo>
                                    <a:pt x="539" y="305"/>
                                  </a:lnTo>
                                  <a:lnTo>
                                    <a:pt x="533" y="304"/>
                                  </a:lnTo>
                                  <a:lnTo>
                                    <a:pt x="536" y="309"/>
                                  </a:lnTo>
                                  <a:lnTo>
                                    <a:pt x="532" y="313"/>
                                  </a:lnTo>
                                  <a:lnTo>
                                    <a:pt x="537" y="314"/>
                                  </a:lnTo>
                                  <a:lnTo>
                                    <a:pt x="537" y="321"/>
                                  </a:lnTo>
                                  <a:lnTo>
                                    <a:pt x="542" y="317"/>
                                  </a:lnTo>
                                  <a:lnTo>
                                    <a:pt x="547" y="321"/>
                                  </a:lnTo>
                                  <a:lnTo>
                                    <a:pt x="547" y="314"/>
                                  </a:lnTo>
                                  <a:lnTo>
                                    <a:pt x="553" y="313"/>
                                  </a:lnTo>
                                  <a:lnTo>
                                    <a:pt x="549" y="309"/>
                                  </a:lnTo>
                                  <a:lnTo>
                                    <a:pt x="551" y="304"/>
                                  </a:lnTo>
                                  <a:close/>
                                  <a:moveTo>
                                    <a:pt x="559" y="411"/>
                                  </a:moveTo>
                                  <a:lnTo>
                                    <a:pt x="559" y="411"/>
                                  </a:lnTo>
                                  <a:cubicBezTo>
                                    <a:pt x="564" y="408"/>
                                    <a:pt x="569" y="404"/>
                                    <a:pt x="572" y="400"/>
                                  </a:cubicBezTo>
                                  <a:cubicBezTo>
                                    <a:pt x="572" y="394"/>
                                    <a:pt x="574" y="387"/>
                                    <a:pt x="570" y="382"/>
                                  </a:cubicBezTo>
                                  <a:cubicBezTo>
                                    <a:pt x="566" y="378"/>
                                    <a:pt x="565" y="370"/>
                                    <a:pt x="564" y="363"/>
                                  </a:cubicBezTo>
                                  <a:cubicBezTo>
                                    <a:pt x="562" y="354"/>
                                    <a:pt x="573" y="362"/>
                                    <a:pt x="574" y="355"/>
                                  </a:cubicBezTo>
                                  <a:cubicBezTo>
                                    <a:pt x="571" y="352"/>
                                    <a:pt x="566" y="345"/>
                                    <a:pt x="560" y="350"/>
                                  </a:cubicBezTo>
                                  <a:cubicBezTo>
                                    <a:pt x="557" y="352"/>
                                    <a:pt x="555" y="357"/>
                                    <a:pt x="556" y="361"/>
                                  </a:cubicBezTo>
                                  <a:cubicBezTo>
                                    <a:pt x="557" y="370"/>
                                    <a:pt x="561" y="378"/>
                                    <a:pt x="563" y="386"/>
                                  </a:cubicBezTo>
                                  <a:cubicBezTo>
                                    <a:pt x="561" y="385"/>
                                    <a:pt x="559" y="383"/>
                                    <a:pt x="558" y="382"/>
                                  </a:cubicBezTo>
                                  <a:cubicBezTo>
                                    <a:pt x="551" y="373"/>
                                    <a:pt x="539" y="376"/>
                                    <a:pt x="531" y="368"/>
                                  </a:cubicBezTo>
                                  <a:cubicBezTo>
                                    <a:pt x="522" y="368"/>
                                    <a:pt x="537" y="378"/>
                                    <a:pt x="526" y="380"/>
                                  </a:cubicBezTo>
                                  <a:cubicBezTo>
                                    <a:pt x="526" y="382"/>
                                    <a:pt x="528" y="383"/>
                                    <a:pt x="528" y="386"/>
                                  </a:cubicBezTo>
                                  <a:cubicBezTo>
                                    <a:pt x="527" y="387"/>
                                    <a:pt x="526" y="387"/>
                                    <a:pt x="525" y="387"/>
                                  </a:cubicBezTo>
                                  <a:cubicBezTo>
                                    <a:pt x="525" y="393"/>
                                    <a:pt x="529" y="398"/>
                                    <a:pt x="531" y="403"/>
                                  </a:cubicBezTo>
                                  <a:cubicBezTo>
                                    <a:pt x="535" y="415"/>
                                    <a:pt x="549" y="410"/>
                                    <a:pt x="559" y="411"/>
                                  </a:cubicBezTo>
                                  <a:close/>
                                  <a:moveTo>
                                    <a:pt x="598" y="432"/>
                                  </a:moveTo>
                                  <a:lnTo>
                                    <a:pt x="598" y="432"/>
                                  </a:lnTo>
                                  <a:cubicBezTo>
                                    <a:pt x="598" y="434"/>
                                    <a:pt x="599" y="436"/>
                                    <a:pt x="601" y="436"/>
                                  </a:cubicBezTo>
                                  <a:cubicBezTo>
                                    <a:pt x="603" y="436"/>
                                    <a:pt x="604" y="434"/>
                                    <a:pt x="604" y="432"/>
                                  </a:cubicBezTo>
                                  <a:cubicBezTo>
                                    <a:pt x="604" y="432"/>
                                    <a:pt x="601" y="426"/>
                                    <a:pt x="601" y="426"/>
                                  </a:cubicBezTo>
                                  <a:cubicBezTo>
                                    <a:pt x="601" y="426"/>
                                    <a:pt x="598" y="431"/>
                                    <a:pt x="598" y="432"/>
                                  </a:cubicBezTo>
                                  <a:close/>
                                  <a:moveTo>
                                    <a:pt x="546" y="463"/>
                                  </a:moveTo>
                                  <a:lnTo>
                                    <a:pt x="546" y="463"/>
                                  </a:lnTo>
                                  <a:cubicBezTo>
                                    <a:pt x="546" y="465"/>
                                    <a:pt x="547" y="466"/>
                                    <a:pt x="549" y="466"/>
                                  </a:cubicBezTo>
                                  <a:cubicBezTo>
                                    <a:pt x="551" y="466"/>
                                    <a:pt x="552" y="465"/>
                                    <a:pt x="552" y="463"/>
                                  </a:cubicBezTo>
                                  <a:cubicBezTo>
                                    <a:pt x="552" y="463"/>
                                    <a:pt x="549" y="457"/>
                                    <a:pt x="549" y="457"/>
                                  </a:cubicBezTo>
                                  <a:cubicBezTo>
                                    <a:pt x="549" y="457"/>
                                    <a:pt x="546" y="462"/>
                                    <a:pt x="546" y="463"/>
                                  </a:cubicBezTo>
                                  <a:close/>
                                  <a:moveTo>
                                    <a:pt x="641" y="404"/>
                                  </a:moveTo>
                                  <a:lnTo>
                                    <a:pt x="641" y="404"/>
                                  </a:lnTo>
                                  <a:cubicBezTo>
                                    <a:pt x="641" y="406"/>
                                    <a:pt x="642" y="407"/>
                                    <a:pt x="644" y="407"/>
                                  </a:cubicBezTo>
                                  <a:cubicBezTo>
                                    <a:pt x="646" y="407"/>
                                    <a:pt x="647" y="406"/>
                                    <a:pt x="647" y="404"/>
                                  </a:cubicBezTo>
                                  <a:cubicBezTo>
                                    <a:pt x="647" y="404"/>
                                    <a:pt x="644" y="398"/>
                                    <a:pt x="644" y="398"/>
                                  </a:cubicBezTo>
                                  <a:cubicBezTo>
                                    <a:pt x="644" y="398"/>
                                    <a:pt x="641" y="403"/>
                                    <a:pt x="641" y="404"/>
                                  </a:cubicBezTo>
                                  <a:close/>
                                  <a:moveTo>
                                    <a:pt x="493" y="432"/>
                                  </a:moveTo>
                                  <a:lnTo>
                                    <a:pt x="493" y="432"/>
                                  </a:lnTo>
                                  <a:cubicBezTo>
                                    <a:pt x="493" y="434"/>
                                    <a:pt x="495" y="436"/>
                                    <a:pt x="496" y="436"/>
                                  </a:cubicBezTo>
                                  <a:cubicBezTo>
                                    <a:pt x="498" y="436"/>
                                    <a:pt x="499" y="434"/>
                                    <a:pt x="499" y="432"/>
                                  </a:cubicBezTo>
                                  <a:cubicBezTo>
                                    <a:pt x="499" y="431"/>
                                    <a:pt x="496" y="426"/>
                                    <a:pt x="496" y="426"/>
                                  </a:cubicBezTo>
                                  <a:cubicBezTo>
                                    <a:pt x="496" y="426"/>
                                    <a:pt x="493" y="432"/>
                                    <a:pt x="493" y="432"/>
                                  </a:cubicBezTo>
                                  <a:close/>
                                  <a:moveTo>
                                    <a:pt x="599" y="215"/>
                                  </a:moveTo>
                                  <a:lnTo>
                                    <a:pt x="599" y="215"/>
                                  </a:lnTo>
                                  <a:cubicBezTo>
                                    <a:pt x="600" y="215"/>
                                    <a:pt x="602" y="214"/>
                                    <a:pt x="602" y="212"/>
                                  </a:cubicBezTo>
                                  <a:cubicBezTo>
                                    <a:pt x="602" y="212"/>
                                    <a:pt x="598" y="206"/>
                                    <a:pt x="598" y="206"/>
                                  </a:cubicBezTo>
                                  <a:cubicBezTo>
                                    <a:pt x="598" y="206"/>
                                    <a:pt x="595" y="211"/>
                                    <a:pt x="595" y="212"/>
                                  </a:cubicBezTo>
                                  <a:cubicBezTo>
                                    <a:pt x="595" y="214"/>
                                    <a:pt x="597" y="215"/>
                                    <a:pt x="599" y="215"/>
                                  </a:cubicBezTo>
                                  <a:close/>
                                  <a:moveTo>
                                    <a:pt x="649" y="350"/>
                                  </a:moveTo>
                                  <a:lnTo>
                                    <a:pt x="649" y="350"/>
                                  </a:lnTo>
                                  <a:cubicBezTo>
                                    <a:pt x="649" y="352"/>
                                    <a:pt x="650" y="353"/>
                                    <a:pt x="652" y="353"/>
                                  </a:cubicBezTo>
                                  <a:cubicBezTo>
                                    <a:pt x="654" y="353"/>
                                    <a:pt x="655" y="352"/>
                                    <a:pt x="655" y="350"/>
                                  </a:cubicBezTo>
                                  <a:cubicBezTo>
                                    <a:pt x="655" y="350"/>
                                    <a:pt x="652" y="344"/>
                                    <a:pt x="652" y="344"/>
                                  </a:cubicBezTo>
                                  <a:cubicBezTo>
                                    <a:pt x="652" y="344"/>
                                    <a:pt x="649" y="349"/>
                                    <a:pt x="649" y="350"/>
                                  </a:cubicBezTo>
                                  <a:close/>
                                  <a:moveTo>
                                    <a:pt x="547" y="215"/>
                                  </a:moveTo>
                                  <a:lnTo>
                                    <a:pt x="547" y="215"/>
                                  </a:lnTo>
                                  <a:cubicBezTo>
                                    <a:pt x="549" y="215"/>
                                    <a:pt x="551" y="214"/>
                                    <a:pt x="551" y="212"/>
                                  </a:cubicBezTo>
                                  <a:cubicBezTo>
                                    <a:pt x="551" y="212"/>
                                    <a:pt x="547" y="206"/>
                                    <a:pt x="547" y="206"/>
                                  </a:cubicBezTo>
                                  <a:cubicBezTo>
                                    <a:pt x="547" y="206"/>
                                    <a:pt x="544" y="211"/>
                                    <a:pt x="544" y="212"/>
                                  </a:cubicBezTo>
                                  <a:cubicBezTo>
                                    <a:pt x="544" y="214"/>
                                    <a:pt x="546" y="215"/>
                                    <a:pt x="547" y="215"/>
                                  </a:cubicBezTo>
                                  <a:close/>
                                  <a:moveTo>
                                    <a:pt x="650" y="215"/>
                                  </a:moveTo>
                                  <a:lnTo>
                                    <a:pt x="650" y="215"/>
                                  </a:lnTo>
                                  <a:cubicBezTo>
                                    <a:pt x="651" y="215"/>
                                    <a:pt x="653" y="214"/>
                                    <a:pt x="653" y="212"/>
                                  </a:cubicBezTo>
                                  <a:cubicBezTo>
                                    <a:pt x="653" y="212"/>
                                    <a:pt x="649" y="206"/>
                                    <a:pt x="649" y="206"/>
                                  </a:cubicBezTo>
                                  <a:cubicBezTo>
                                    <a:pt x="649" y="206"/>
                                    <a:pt x="646" y="211"/>
                                    <a:pt x="646" y="212"/>
                                  </a:cubicBezTo>
                                  <a:cubicBezTo>
                                    <a:pt x="646" y="214"/>
                                    <a:pt x="648" y="215"/>
                                    <a:pt x="650" y="215"/>
                                  </a:cubicBezTo>
                                  <a:close/>
                                  <a:moveTo>
                                    <a:pt x="649" y="282"/>
                                  </a:moveTo>
                                  <a:lnTo>
                                    <a:pt x="649" y="282"/>
                                  </a:lnTo>
                                  <a:cubicBezTo>
                                    <a:pt x="649" y="284"/>
                                    <a:pt x="650" y="285"/>
                                    <a:pt x="652" y="285"/>
                                  </a:cubicBezTo>
                                  <a:cubicBezTo>
                                    <a:pt x="654" y="285"/>
                                    <a:pt x="655" y="284"/>
                                    <a:pt x="655" y="282"/>
                                  </a:cubicBezTo>
                                  <a:cubicBezTo>
                                    <a:pt x="655" y="282"/>
                                    <a:pt x="652" y="276"/>
                                    <a:pt x="652" y="276"/>
                                  </a:cubicBezTo>
                                  <a:cubicBezTo>
                                    <a:pt x="652" y="276"/>
                                    <a:pt x="649" y="281"/>
                                    <a:pt x="649" y="282"/>
                                  </a:cubicBezTo>
                                  <a:close/>
                                  <a:moveTo>
                                    <a:pt x="394" y="647"/>
                                  </a:moveTo>
                                  <a:lnTo>
                                    <a:pt x="394" y="647"/>
                                  </a:lnTo>
                                  <a:cubicBezTo>
                                    <a:pt x="388" y="646"/>
                                    <a:pt x="383" y="650"/>
                                    <a:pt x="378" y="649"/>
                                  </a:cubicBezTo>
                                  <a:lnTo>
                                    <a:pt x="366" y="651"/>
                                  </a:lnTo>
                                  <a:cubicBezTo>
                                    <a:pt x="365" y="652"/>
                                    <a:pt x="364" y="652"/>
                                    <a:pt x="363" y="651"/>
                                  </a:cubicBezTo>
                                  <a:cubicBezTo>
                                    <a:pt x="357" y="637"/>
                                    <a:pt x="373" y="629"/>
                                    <a:pt x="368" y="615"/>
                                  </a:cubicBezTo>
                                  <a:cubicBezTo>
                                    <a:pt x="364" y="607"/>
                                    <a:pt x="355" y="600"/>
                                    <a:pt x="345" y="601"/>
                                  </a:cubicBezTo>
                                  <a:cubicBezTo>
                                    <a:pt x="334" y="600"/>
                                    <a:pt x="323" y="606"/>
                                    <a:pt x="318" y="615"/>
                                  </a:cubicBezTo>
                                  <a:cubicBezTo>
                                    <a:pt x="310" y="632"/>
                                    <a:pt x="320" y="650"/>
                                    <a:pt x="323" y="666"/>
                                  </a:cubicBezTo>
                                  <a:cubicBezTo>
                                    <a:pt x="322" y="672"/>
                                    <a:pt x="329" y="678"/>
                                    <a:pt x="323" y="682"/>
                                  </a:cubicBezTo>
                                  <a:cubicBezTo>
                                    <a:pt x="312" y="675"/>
                                    <a:pt x="298" y="671"/>
                                    <a:pt x="285" y="675"/>
                                  </a:cubicBezTo>
                                  <a:cubicBezTo>
                                    <a:pt x="281" y="677"/>
                                    <a:pt x="273" y="674"/>
                                    <a:pt x="271" y="679"/>
                                  </a:cubicBezTo>
                                  <a:cubicBezTo>
                                    <a:pt x="286" y="687"/>
                                    <a:pt x="305" y="686"/>
                                    <a:pt x="321" y="685"/>
                                  </a:cubicBezTo>
                                  <a:cubicBezTo>
                                    <a:pt x="323" y="684"/>
                                    <a:pt x="324" y="684"/>
                                    <a:pt x="326" y="685"/>
                                  </a:cubicBezTo>
                                  <a:cubicBezTo>
                                    <a:pt x="327" y="694"/>
                                    <a:pt x="324" y="706"/>
                                    <a:pt x="330" y="714"/>
                                  </a:cubicBezTo>
                                  <a:cubicBezTo>
                                    <a:pt x="336" y="722"/>
                                    <a:pt x="346" y="724"/>
                                    <a:pt x="356" y="725"/>
                                  </a:cubicBezTo>
                                  <a:cubicBezTo>
                                    <a:pt x="387" y="724"/>
                                    <a:pt x="414" y="715"/>
                                    <a:pt x="443" y="708"/>
                                  </a:cubicBezTo>
                                  <a:cubicBezTo>
                                    <a:pt x="447" y="707"/>
                                    <a:pt x="451" y="705"/>
                                    <a:pt x="455" y="705"/>
                                  </a:cubicBezTo>
                                  <a:cubicBezTo>
                                    <a:pt x="470" y="702"/>
                                    <a:pt x="487" y="699"/>
                                    <a:pt x="503" y="698"/>
                                  </a:cubicBezTo>
                                  <a:cubicBezTo>
                                    <a:pt x="496" y="708"/>
                                    <a:pt x="492" y="718"/>
                                    <a:pt x="489" y="729"/>
                                  </a:cubicBezTo>
                                  <a:cubicBezTo>
                                    <a:pt x="485" y="738"/>
                                    <a:pt x="496" y="740"/>
                                    <a:pt x="499" y="745"/>
                                  </a:cubicBezTo>
                                  <a:cubicBezTo>
                                    <a:pt x="489" y="748"/>
                                    <a:pt x="482" y="755"/>
                                    <a:pt x="472" y="759"/>
                                  </a:cubicBezTo>
                                  <a:cubicBezTo>
                                    <a:pt x="450" y="758"/>
                                    <a:pt x="432" y="767"/>
                                    <a:pt x="412" y="769"/>
                                  </a:cubicBezTo>
                                  <a:cubicBezTo>
                                    <a:pt x="411" y="773"/>
                                    <a:pt x="419" y="772"/>
                                    <a:pt x="419" y="776"/>
                                  </a:cubicBezTo>
                                  <a:cubicBezTo>
                                    <a:pt x="418" y="779"/>
                                    <a:pt x="415" y="780"/>
                                    <a:pt x="413" y="781"/>
                                  </a:cubicBezTo>
                                  <a:cubicBezTo>
                                    <a:pt x="413" y="784"/>
                                    <a:pt x="413" y="784"/>
                                    <a:pt x="415" y="784"/>
                                  </a:cubicBezTo>
                                  <a:cubicBezTo>
                                    <a:pt x="417" y="782"/>
                                    <a:pt x="421" y="784"/>
                                    <a:pt x="423" y="781"/>
                                  </a:cubicBezTo>
                                  <a:cubicBezTo>
                                    <a:pt x="430" y="781"/>
                                    <a:pt x="436" y="779"/>
                                    <a:pt x="442" y="779"/>
                                  </a:cubicBezTo>
                                  <a:cubicBezTo>
                                    <a:pt x="448" y="776"/>
                                    <a:pt x="455" y="776"/>
                                    <a:pt x="460" y="772"/>
                                  </a:cubicBezTo>
                                  <a:cubicBezTo>
                                    <a:pt x="467" y="770"/>
                                    <a:pt x="471" y="765"/>
                                    <a:pt x="478" y="763"/>
                                  </a:cubicBezTo>
                                  <a:cubicBezTo>
                                    <a:pt x="488" y="763"/>
                                    <a:pt x="497" y="760"/>
                                    <a:pt x="507" y="759"/>
                                  </a:cubicBezTo>
                                  <a:lnTo>
                                    <a:pt x="507" y="761"/>
                                  </a:lnTo>
                                  <a:cubicBezTo>
                                    <a:pt x="499" y="774"/>
                                    <a:pt x="491" y="787"/>
                                    <a:pt x="483" y="798"/>
                                  </a:cubicBezTo>
                                  <a:cubicBezTo>
                                    <a:pt x="482" y="801"/>
                                    <a:pt x="483" y="803"/>
                                    <a:pt x="485" y="804"/>
                                  </a:cubicBezTo>
                                  <a:cubicBezTo>
                                    <a:pt x="490" y="805"/>
                                    <a:pt x="495" y="804"/>
                                    <a:pt x="498" y="802"/>
                                  </a:cubicBezTo>
                                  <a:cubicBezTo>
                                    <a:pt x="506" y="790"/>
                                    <a:pt x="512" y="778"/>
                                    <a:pt x="518" y="766"/>
                                  </a:cubicBezTo>
                                  <a:cubicBezTo>
                                    <a:pt x="520" y="754"/>
                                    <a:pt x="529" y="748"/>
                                    <a:pt x="537" y="740"/>
                                  </a:cubicBezTo>
                                  <a:cubicBezTo>
                                    <a:pt x="538" y="739"/>
                                    <a:pt x="540" y="737"/>
                                    <a:pt x="542" y="739"/>
                                  </a:cubicBezTo>
                                  <a:cubicBezTo>
                                    <a:pt x="535" y="747"/>
                                    <a:pt x="531" y="755"/>
                                    <a:pt x="526" y="763"/>
                                  </a:cubicBezTo>
                                  <a:cubicBezTo>
                                    <a:pt x="523" y="773"/>
                                    <a:pt x="522" y="785"/>
                                    <a:pt x="531" y="793"/>
                                  </a:cubicBezTo>
                                  <a:cubicBezTo>
                                    <a:pt x="535" y="796"/>
                                    <a:pt x="541" y="795"/>
                                    <a:pt x="546" y="795"/>
                                  </a:cubicBezTo>
                                  <a:cubicBezTo>
                                    <a:pt x="559" y="789"/>
                                    <a:pt x="576" y="800"/>
                                    <a:pt x="586" y="787"/>
                                  </a:cubicBezTo>
                                  <a:cubicBezTo>
                                    <a:pt x="592" y="786"/>
                                    <a:pt x="593" y="793"/>
                                    <a:pt x="597" y="796"/>
                                  </a:cubicBezTo>
                                  <a:cubicBezTo>
                                    <a:pt x="603" y="798"/>
                                    <a:pt x="609" y="804"/>
                                    <a:pt x="614" y="800"/>
                                  </a:cubicBezTo>
                                  <a:cubicBezTo>
                                    <a:pt x="614" y="796"/>
                                    <a:pt x="610" y="792"/>
                                    <a:pt x="608" y="789"/>
                                  </a:cubicBezTo>
                                  <a:cubicBezTo>
                                    <a:pt x="604" y="782"/>
                                    <a:pt x="599" y="776"/>
                                    <a:pt x="595" y="770"/>
                                  </a:cubicBezTo>
                                  <a:cubicBezTo>
                                    <a:pt x="593" y="765"/>
                                    <a:pt x="590" y="762"/>
                                    <a:pt x="590" y="757"/>
                                  </a:cubicBezTo>
                                  <a:cubicBezTo>
                                    <a:pt x="596" y="759"/>
                                    <a:pt x="601" y="763"/>
                                    <a:pt x="608" y="764"/>
                                  </a:cubicBezTo>
                                  <a:cubicBezTo>
                                    <a:pt x="614" y="767"/>
                                    <a:pt x="621" y="766"/>
                                    <a:pt x="626" y="770"/>
                                  </a:cubicBezTo>
                                  <a:cubicBezTo>
                                    <a:pt x="631" y="775"/>
                                    <a:pt x="637" y="779"/>
                                    <a:pt x="643" y="783"/>
                                  </a:cubicBezTo>
                                  <a:cubicBezTo>
                                    <a:pt x="651" y="787"/>
                                    <a:pt x="661" y="787"/>
                                    <a:pt x="670" y="791"/>
                                  </a:cubicBezTo>
                                  <a:cubicBezTo>
                                    <a:pt x="673" y="791"/>
                                    <a:pt x="678" y="794"/>
                                    <a:pt x="681" y="791"/>
                                  </a:cubicBezTo>
                                  <a:cubicBezTo>
                                    <a:pt x="679" y="789"/>
                                    <a:pt x="678" y="788"/>
                                    <a:pt x="675" y="787"/>
                                  </a:cubicBezTo>
                                  <a:cubicBezTo>
                                    <a:pt x="674" y="783"/>
                                    <a:pt x="682" y="785"/>
                                    <a:pt x="684" y="781"/>
                                  </a:cubicBezTo>
                                  <a:cubicBezTo>
                                    <a:pt x="683" y="780"/>
                                    <a:pt x="682" y="779"/>
                                    <a:pt x="680" y="779"/>
                                  </a:cubicBezTo>
                                  <a:cubicBezTo>
                                    <a:pt x="675" y="776"/>
                                    <a:pt x="663" y="775"/>
                                    <a:pt x="660" y="774"/>
                                  </a:cubicBezTo>
                                  <a:cubicBezTo>
                                    <a:pt x="656" y="773"/>
                                    <a:pt x="652" y="771"/>
                                    <a:pt x="648" y="770"/>
                                  </a:cubicBezTo>
                                  <a:cubicBezTo>
                                    <a:pt x="628" y="770"/>
                                    <a:pt x="617" y="752"/>
                                    <a:pt x="600" y="745"/>
                                  </a:cubicBezTo>
                                  <a:cubicBezTo>
                                    <a:pt x="604" y="741"/>
                                    <a:pt x="610" y="739"/>
                                    <a:pt x="612" y="734"/>
                                  </a:cubicBezTo>
                                  <a:cubicBezTo>
                                    <a:pt x="615" y="729"/>
                                    <a:pt x="616" y="721"/>
                                    <a:pt x="613" y="715"/>
                                  </a:cubicBezTo>
                                  <a:cubicBezTo>
                                    <a:pt x="610" y="705"/>
                                    <a:pt x="597" y="706"/>
                                    <a:pt x="589" y="701"/>
                                  </a:cubicBezTo>
                                  <a:lnTo>
                                    <a:pt x="590" y="699"/>
                                  </a:lnTo>
                                  <a:cubicBezTo>
                                    <a:pt x="603" y="699"/>
                                    <a:pt x="615" y="702"/>
                                    <a:pt x="627" y="704"/>
                                  </a:cubicBezTo>
                                  <a:cubicBezTo>
                                    <a:pt x="659" y="709"/>
                                    <a:pt x="689" y="721"/>
                                    <a:pt x="723" y="722"/>
                                  </a:cubicBezTo>
                                  <a:cubicBezTo>
                                    <a:pt x="741" y="722"/>
                                    <a:pt x="765" y="723"/>
                                    <a:pt x="774" y="705"/>
                                  </a:cubicBezTo>
                                  <a:cubicBezTo>
                                    <a:pt x="775" y="694"/>
                                    <a:pt x="777" y="684"/>
                                    <a:pt x="779" y="673"/>
                                  </a:cubicBezTo>
                                  <a:cubicBezTo>
                                    <a:pt x="783" y="656"/>
                                    <a:pt x="794" y="640"/>
                                    <a:pt x="793" y="622"/>
                                  </a:cubicBezTo>
                                  <a:cubicBezTo>
                                    <a:pt x="789" y="611"/>
                                    <a:pt x="780" y="604"/>
                                    <a:pt x="770" y="600"/>
                                  </a:cubicBezTo>
                                  <a:cubicBezTo>
                                    <a:pt x="759" y="598"/>
                                    <a:pt x="747" y="600"/>
                                    <a:pt x="740" y="608"/>
                                  </a:cubicBezTo>
                                  <a:cubicBezTo>
                                    <a:pt x="728" y="618"/>
                                    <a:pt x="737" y="634"/>
                                    <a:pt x="737" y="647"/>
                                  </a:cubicBezTo>
                                  <a:cubicBezTo>
                                    <a:pt x="737" y="650"/>
                                    <a:pt x="737" y="652"/>
                                    <a:pt x="735" y="654"/>
                                  </a:cubicBezTo>
                                  <a:cubicBezTo>
                                    <a:pt x="686" y="649"/>
                                    <a:pt x="640" y="637"/>
                                    <a:pt x="591" y="632"/>
                                  </a:cubicBezTo>
                                  <a:cubicBezTo>
                                    <a:pt x="580" y="630"/>
                                    <a:pt x="569" y="630"/>
                                    <a:pt x="558" y="628"/>
                                  </a:cubicBezTo>
                                  <a:lnTo>
                                    <a:pt x="545" y="627"/>
                                  </a:lnTo>
                                  <a:cubicBezTo>
                                    <a:pt x="503" y="628"/>
                                    <a:pt x="460" y="630"/>
                                    <a:pt x="421" y="641"/>
                                  </a:cubicBezTo>
                                  <a:cubicBezTo>
                                    <a:pt x="412" y="643"/>
                                    <a:pt x="403" y="644"/>
                                    <a:pt x="394" y="647"/>
                                  </a:cubicBezTo>
                                  <a:close/>
                                  <a:moveTo>
                                    <a:pt x="428" y="777"/>
                                  </a:moveTo>
                                  <a:lnTo>
                                    <a:pt x="428" y="777"/>
                                  </a:lnTo>
                                  <a:lnTo>
                                    <a:pt x="423" y="772"/>
                                  </a:lnTo>
                                  <a:cubicBezTo>
                                    <a:pt x="426" y="769"/>
                                    <a:pt x="431" y="771"/>
                                    <a:pt x="434" y="769"/>
                                  </a:cubicBezTo>
                                  <a:cubicBezTo>
                                    <a:pt x="443" y="766"/>
                                    <a:pt x="453" y="763"/>
                                    <a:pt x="463" y="765"/>
                                  </a:cubicBezTo>
                                  <a:cubicBezTo>
                                    <a:pt x="453" y="773"/>
                                    <a:pt x="440" y="774"/>
                                    <a:pt x="428" y="777"/>
                                  </a:cubicBezTo>
                                  <a:close/>
                                  <a:moveTo>
                                    <a:pt x="639" y="771"/>
                                  </a:moveTo>
                                  <a:lnTo>
                                    <a:pt x="639" y="771"/>
                                  </a:lnTo>
                                  <a:cubicBezTo>
                                    <a:pt x="647" y="775"/>
                                    <a:pt x="663" y="778"/>
                                    <a:pt x="675" y="780"/>
                                  </a:cubicBezTo>
                                  <a:cubicBezTo>
                                    <a:pt x="674" y="784"/>
                                    <a:pt x="665" y="780"/>
                                    <a:pt x="666" y="787"/>
                                  </a:cubicBezTo>
                                  <a:cubicBezTo>
                                    <a:pt x="656" y="783"/>
                                    <a:pt x="644" y="780"/>
                                    <a:pt x="636" y="772"/>
                                  </a:cubicBezTo>
                                  <a:cubicBezTo>
                                    <a:pt x="637" y="772"/>
                                    <a:pt x="637" y="771"/>
                                    <a:pt x="639" y="771"/>
                                  </a:cubicBezTo>
                                  <a:close/>
                                  <a:moveTo>
                                    <a:pt x="322" y="627"/>
                                  </a:moveTo>
                                  <a:lnTo>
                                    <a:pt x="322" y="627"/>
                                  </a:lnTo>
                                  <a:cubicBezTo>
                                    <a:pt x="323" y="621"/>
                                    <a:pt x="324" y="614"/>
                                    <a:pt x="330" y="610"/>
                                  </a:cubicBezTo>
                                  <a:cubicBezTo>
                                    <a:pt x="338" y="605"/>
                                    <a:pt x="349" y="606"/>
                                    <a:pt x="357" y="611"/>
                                  </a:cubicBezTo>
                                  <a:cubicBezTo>
                                    <a:pt x="359" y="612"/>
                                    <a:pt x="361" y="614"/>
                                    <a:pt x="362" y="617"/>
                                  </a:cubicBezTo>
                                  <a:cubicBezTo>
                                    <a:pt x="364" y="623"/>
                                    <a:pt x="361" y="629"/>
                                    <a:pt x="357" y="632"/>
                                  </a:cubicBezTo>
                                  <a:lnTo>
                                    <a:pt x="354" y="632"/>
                                  </a:lnTo>
                                  <a:cubicBezTo>
                                    <a:pt x="354" y="627"/>
                                    <a:pt x="354" y="622"/>
                                    <a:pt x="356" y="617"/>
                                  </a:cubicBezTo>
                                  <a:cubicBezTo>
                                    <a:pt x="355" y="613"/>
                                    <a:pt x="352" y="613"/>
                                    <a:pt x="349" y="611"/>
                                  </a:cubicBezTo>
                                  <a:cubicBezTo>
                                    <a:pt x="343" y="609"/>
                                    <a:pt x="338" y="612"/>
                                    <a:pt x="334" y="614"/>
                                  </a:cubicBezTo>
                                  <a:cubicBezTo>
                                    <a:pt x="331" y="619"/>
                                    <a:pt x="328" y="624"/>
                                    <a:pt x="330" y="629"/>
                                  </a:cubicBezTo>
                                  <a:cubicBezTo>
                                    <a:pt x="332" y="633"/>
                                    <a:pt x="330" y="638"/>
                                    <a:pt x="331" y="642"/>
                                  </a:cubicBezTo>
                                  <a:lnTo>
                                    <a:pt x="330" y="644"/>
                                  </a:lnTo>
                                  <a:cubicBezTo>
                                    <a:pt x="326" y="639"/>
                                    <a:pt x="321" y="635"/>
                                    <a:pt x="322" y="627"/>
                                  </a:cubicBezTo>
                                  <a:close/>
                                  <a:moveTo>
                                    <a:pt x="338" y="636"/>
                                  </a:moveTo>
                                  <a:lnTo>
                                    <a:pt x="338" y="636"/>
                                  </a:lnTo>
                                  <a:cubicBezTo>
                                    <a:pt x="343" y="640"/>
                                    <a:pt x="350" y="638"/>
                                    <a:pt x="356" y="639"/>
                                  </a:cubicBezTo>
                                  <a:cubicBezTo>
                                    <a:pt x="357" y="643"/>
                                    <a:pt x="357" y="648"/>
                                    <a:pt x="354" y="651"/>
                                  </a:cubicBezTo>
                                  <a:cubicBezTo>
                                    <a:pt x="348" y="650"/>
                                    <a:pt x="341" y="650"/>
                                    <a:pt x="338" y="645"/>
                                  </a:cubicBezTo>
                                  <a:cubicBezTo>
                                    <a:pt x="339" y="643"/>
                                    <a:pt x="337" y="639"/>
                                    <a:pt x="338" y="636"/>
                                  </a:cubicBezTo>
                                  <a:close/>
                                  <a:moveTo>
                                    <a:pt x="337" y="625"/>
                                  </a:moveTo>
                                  <a:lnTo>
                                    <a:pt x="337" y="625"/>
                                  </a:lnTo>
                                  <a:cubicBezTo>
                                    <a:pt x="338" y="622"/>
                                    <a:pt x="337" y="618"/>
                                    <a:pt x="340" y="618"/>
                                  </a:cubicBezTo>
                                  <a:cubicBezTo>
                                    <a:pt x="343" y="617"/>
                                    <a:pt x="346" y="617"/>
                                    <a:pt x="347" y="620"/>
                                  </a:cubicBezTo>
                                  <a:cubicBezTo>
                                    <a:pt x="346" y="624"/>
                                    <a:pt x="346" y="628"/>
                                    <a:pt x="345" y="631"/>
                                  </a:cubicBezTo>
                                  <a:cubicBezTo>
                                    <a:pt x="340" y="632"/>
                                    <a:pt x="338" y="629"/>
                                    <a:pt x="337" y="625"/>
                                  </a:cubicBezTo>
                                  <a:close/>
                                  <a:moveTo>
                                    <a:pt x="495" y="734"/>
                                  </a:moveTo>
                                  <a:lnTo>
                                    <a:pt x="495" y="734"/>
                                  </a:lnTo>
                                  <a:cubicBezTo>
                                    <a:pt x="493" y="722"/>
                                    <a:pt x="498" y="712"/>
                                    <a:pt x="506" y="704"/>
                                  </a:cubicBezTo>
                                  <a:cubicBezTo>
                                    <a:pt x="511" y="703"/>
                                    <a:pt x="516" y="702"/>
                                    <a:pt x="520" y="704"/>
                                  </a:cubicBezTo>
                                  <a:cubicBezTo>
                                    <a:pt x="512" y="707"/>
                                    <a:pt x="501" y="709"/>
                                    <a:pt x="498" y="720"/>
                                  </a:cubicBezTo>
                                  <a:cubicBezTo>
                                    <a:pt x="499" y="724"/>
                                    <a:pt x="497" y="727"/>
                                    <a:pt x="499" y="730"/>
                                  </a:cubicBezTo>
                                  <a:cubicBezTo>
                                    <a:pt x="503" y="737"/>
                                    <a:pt x="512" y="734"/>
                                    <a:pt x="516" y="739"/>
                                  </a:cubicBezTo>
                                  <a:cubicBezTo>
                                    <a:pt x="516" y="741"/>
                                    <a:pt x="515" y="743"/>
                                    <a:pt x="513" y="743"/>
                                  </a:cubicBezTo>
                                  <a:cubicBezTo>
                                    <a:pt x="508" y="740"/>
                                    <a:pt x="501" y="739"/>
                                    <a:pt x="495" y="734"/>
                                  </a:cubicBezTo>
                                  <a:close/>
                                  <a:moveTo>
                                    <a:pt x="483" y="758"/>
                                  </a:moveTo>
                                  <a:lnTo>
                                    <a:pt x="483" y="758"/>
                                  </a:lnTo>
                                  <a:cubicBezTo>
                                    <a:pt x="491" y="754"/>
                                    <a:pt x="499" y="747"/>
                                    <a:pt x="509" y="750"/>
                                  </a:cubicBezTo>
                                  <a:cubicBezTo>
                                    <a:pt x="502" y="755"/>
                                    <a:pt x="492" y="757"/>
                                    <a:pt x="483" y="758"/>
                                  </a:cubicBezTo>
                                  <a:close/>
                                  <a:moveTo>
                                    <a:pt x="515" y="761"/>
                                  </a:moveTo>
                                  <a:lnTo>
                                    <a:pt x="515" y="761"/>
                                  </a:lnTo>
                                  <a:cubicBezTo>
                                    <a:pt x="510" y="772"/>
                                    <a:pt x="505" y="783"/>
                                    <a:pt x="498" y="793"/>
                                  </a:cubicBezTo>
                                  <a:cubicBezTo>
                                    <a:pt x="498" y="795"/>
                                    <a:pt x="495" y="795"/>
                                    <a:pt x="493" y="795"/>
                                  </a:cubicBezTo>
                                  <a:cubicBezTo>
                                    <a:pt x="493" y="791"/>
                                    <a:pt x="498" y="787"/>
                                    <a:pt x="500" y="783"/>
                                  </a:cubicBezTo>
                                  <a:cubicBezTo>
                                    <a:pt x="507" y="774"/>
                                    <a:pt x="509" y="764"/>
                                    <a:pt x="517" y="755"/>
                                  </a:cubicBezTo>
                                  <a:cubicBezTo>
                                    <a:pt x="519" y="757"/>
                                    <a:pt x="515" y="758"/>
                                    <a:pt x="515" y="761"/>
                                  </a:cubicBezTo>
                                  <a:close/>
                                  <a:moveTo>
                                    <a:pt x="523" y="741"/>
                                  </a:moveTo>
                                  <a:lnTo>
                                    <a:pt x="523" y="741"/>
                                  </a:lnTo>
                                  <a:lnTo>
                                    <a:pt x="523" y="743"/>
                                  </a:lnTo>
                                  <a:lnTo>
                                    <a:pt x="523" y="743"/>
                                  </a:lnTo>
                                  <a:lnTo>
                                    <a:pt x="523" y="741"/>
                                  </a:lnTo>
                                  <a:lnTo>
                                    <a:pt x="523" y="741"/>
                                  </a:lnTo>
                                  <a:lnTo>
                                    <a:pt x="524" y="741"/>
                                  </a:lnTo>
                                  <a:cubicBezTo>
                                    <a:pt x="524" y="741"/>
                                    <a:pt x="523" y="741"/>
                                    <a:pt x="523" y="741"/>
                                  </a:cubicBezTo>
                                  <a:lnTo>
                                    <a:pt x="523" y="741"/>
                                  </a:lnTo>
                                  <a:close/>
                                  <a:moveTo>
                                    <a:pt x="520" y="732"/>
                                  </a:moveTo>
                                  <a:lnTo>
                                    <a:pt x="520" y="732"/>
                                  </a:lnTo>
                                  <a:cubicBezTo>
                                    <a:pt x="515" y="731"/>
                                    <a:pt x="509" y="730"/>
                                    <a:pt x="504" y="728"/>
                                  </a:cubicBezTo>
                                  <a:cubicBezTo>
                                    <a:pt x="501" y="725"/>
                                    <a:pt x="504" y="721"/>
                                    <a:pt x="504" y="717"/>
                                  </a:cubicBezTo>
                                  <a:cubicBezTo>
                                    <a:pt x="509" y="710"/>
                                    <a:pt x="522" y="706"/>
                                    <a:pt x="529" y="713"/>
                                  </a:cubicBezTo>
                                  <a:cubicBezTo>
                                    <a:pt x="528" y="720"/>
                                    <a:pt x="525" y="727"/>
                                    <a:pt x="520" y="732"/>
                                  </a:cubicBezTo>
                                  <a:close/>
                                  <a:moveTo>
                                    <a:pt x="528" y="732"/>
                                  </a:moveTo>
                                  <a:lnTo>
                                    <a:pt x="528" y="732"/>
                                  </a:lnTo>
                                  <a:cubicBezTo>
                                    <a:pt x="529" y="728"/>
                                    <a:pt x="531" y="722"/>
                                    <a:pt x="533" y="718"/>
                                  </a:cubicBezTo>
                                  <a:cubicBezTo>
                                    <a:pt x="533" y="722"/>
                                    <a:pt x="531" y="728"/>
                                    <a:pt x="528" y="732"/>
                                  </a:cubicBezTo>
                                  <a:close/>
                                  <a:moveTo>
                                    <a:pt x="532" y="705"/>
                                  </a:moveTo>
                                  <a:lnTo>
                                    <a:pt x="532" y="705"/>
                                  </a:lnTo>
                                  <a:cubicBezTo>
                                    <a:pt x="527" y="704"/>
                                    <a:pt x="525" y="698"/>
                                    <a:pt x="520" y="698"/>
                                  </a:cubicBezTo>
                                  <a:cubicBezTo>
                                    <a:pt x="524" y="697"/>
                                    <a:pt x="528" y="697"/>
                                    <a:pt x="533" y="698"/>
                                  </a:cubicBezTo>
                                  <a:cubicBezTo>
                                    <a:pt x="535" y="701"/>
                                    <a:pt x="532" y="703"/>
                                    <a:pt x="532" y="705"/>
                                  </a:cubicBezTo>
                                  <a:close/>
                                  <a:moveTo>
                                    <a:pt x="536" y="715"/>
                                  </a:moveTo>
                                  <a:lnTo>
                                    <a:pt x="536" y="715"/>
                                  </a:lnTo>
                                  <a:lnTo>
                                    <a:pt x="535" y="715"/>
                                  </a:lnTo>
                                  <a:lnTo>
                                    <a:pt x="535" y="711"/>
                                  </a:lnTo>
                                  <a:lnTo>
                                    <a:pt x="536" y="711"/>
                                  </a:lnTo>
                                  <a:lnTo>
                                    <a:pt x="536" y="715"/>
                                  </a:lnTo>
                                  <a:close/>
                                  <a:moveTo>
                                    <a:pt x="536" y="730"/>
                                  </a:moveTo>
                                  <a:lnTo>
                                    <a:pt x="536" y="730"/>
                                  </a:lnTo>
                                  <a:cubicBezTo>
                                    <a:pt x="536" y="729"/>
                                    <a:pt x="537" y="727"/>
                                    <a:pt x="537" y="726"/>
                                  </a:cubicBezTo>
                                  <a:cubicBezTo>
                                    <a:pt x="539" y="724"/>
                                    <a:pt x="540" y="727"/>
                                    <a:pt x="541" y="728"/>
                                  </a:cubicBezTo>
                                  <a:cubicBezTo>
                                    <a:pt x="540" y="730"/>
                                    <a:pt x="538" y="731"/>
                                    <a:pt x="536" y="730"/>
                                  </a:cubicBezTo>
                                  <a:close/>
                                  <a:moveTo>
                                    <a:pt x="541" y="709"/>
                                  </a:moveTo>
                                  <a:lnTo>
                                    <a:pt x="541" y="709"/>
                                  </a:lnTo>
                                  <a:cubicBezTo>
                                    <a:pt x="543" y="705"/>
                                    <a:pt x="543" y="701"/>
                                    <a:pt x="546" y="697"/>
                                  </a:cubicBezTo>
                                  <a:cubicBezTo>
                                    <a:pt x="549" y="697"/>
                                    <a:pt x="553" y="697"/>
                                    <a:pt x="555" y="698"/>
                                  </a:cubicBezTo>
                                  <a:cubicBezTo>
                                    <a:pt x="556" y="705"/>
                                    <a:pt x="564" y="714"/>
                                    <a:pt x="555" y="720"/>
                                  </a:cubicBezTo>
                                  <a:cubicBezTo>
                                    <a:pt x="552" y="721"/>
                                    <a:pt x="548" y="724"/>
                                    <a:pt x="544" y="721"/>
                                  </a:cubicBezTo>
                                  <a:cubicBezTo>
                                    <a:pt x="540" y="718"/>
                                    <a:pt x="539" y="714"/>
                                    <a:pt x="541" y="709"/>
                                  </a:cubicBezTo>
                                  <a:close/>
                                  <a:moveTo>
                                    <a:pt x="566" y="700"/>
                                  </a:moveTo>
                                  <a:lnTo>
                                    <a:pt x="566" y="700"/>
                                  </a:lnTo>
                                  <a:cubicBezTo>
                                    <a:pt x="565" y="697"/>
                                    <a:pt x="569" y="699"/>
                                    <a:pt x="570" y="698"/>
                                  </a:cubicBezTo>
                                  <a:lnTo>
                                    <a:pt x="581" y="698"/>
                                  </a:lnTo>
                                  <a:cubicBezTo>
                                    <a:pt x="575" y="698"/>
                                    <a:pt x="568" y="710"/>
                                    <a:pt x="566" y="700"/>
                                  </a:cubicBezTo>
                                  <a:close/>
                                  <a:moveTo>
                                    <a:pt x="583" y="704"/>
                                  </a:moveTo>
                                  <a:lnTo>
                                    <a:pt x="583" y="704"/>
                                  </a:lnTo>
                                  <a:cubicBezTo>
                                    <a:pt x="579" y="706"/>
                                    <a:pt x="575" y="710"/>
                                    <a:pt x="571" y="711"/>
                                  </a:cubicBezTo>
                                  <a:cubicBezTo>
                                    <a:pt x="573" y="708"/>
                                    <a:pt x="579" y="704"/>
                                    <a:pt x="583" y="704"/>
                                  </a:cubicBezTo>
                                  <a:close/>
                                  <a:moveTo>
                                    <a:pt x="568" y="726"/>
                                  </a:moveTo>
                                  <a:lnTo>
                                    <a:pt x="568" y="726"/>
                                  </a:lnTo>
                                  <a:lnTo>
                                    <a:pt x="568" y="726"/>
                                  </a:lnTo>
                                  <a:lnTo>
                                    <a:pt x="568" y="725"/>
                                  </a:lnTo>
                                  <a:lnTo>
                                    <a:pt x="568" y="725"/>
                                  </a:lnTo>
                                  <a:lnTo>
                                    <a:pt x="568" y="726"/>
                                  </a:lnTo>
                                  <a:close/>
                                  <a:moveTo>
                                    <a:pt x="569" y="746"/>
                                  </a:moveTo>
                                  <a:lnTo>
                                    <a:pt x="569" y="746"/>
                                  </a:lnTo>
                                  <a:cubicBezTo>
                                    <a:pt x="569" y="747"/>
                                    <a:pt x="569" y="748"/>
                                    <a:pt x="568" y="748"/>
                                  </a:cubicBezTo>
                                  <a:lnTo>
                                    <a:pt x="561" y="742"/>
                                  </a:lnTo>
                                  <a:cubicBezTo>
                                    <a:pt x="564" y="742"/>
                                    <a:pt x="567" y="743"/>
                                    <a:pt x="569" y="746"/>
                                  </a:cubicBezTo>
                                  <a:close/>
                                  <a:moveTo>
                                    <a:pt x="560" y="736"/>
                                  </a:moveTo>
                                  <a:lnTo>
                                    <a:pt x="560" y="736"/>
                                  </a:lnTo>
                                  <a:cubicBezTo>
                                    <a:pt x="561" y="735"/>
                                    <a:pt x="562" y="735"/>
                                    <a:pt x="563" y="736"/>
                                  </a:cubicBezTo>
                                  <a:lnTo>
                                    <a:pt x="560" y="736"/>
                                  </a:lnTo>
                                  <a:close/>
                                  <a:moveTo>
                                    <a:pt x="555" y="730"/>
                                  </a:moveTo>
                                  <a:lnTo>
                                    <a:pt x="555" y="730"/>
                                  </a:lnTo>
                                  <a:cubicBezTo>
                                    <a:pt x="557" y="728"/>
                                    <a:pt x="558" y="725"/>
                                    <a:pt x="561" y="725"/>
                                  </a:cubicBezTo>
                                  <a:cubicBezTo>
                                    <a:pt x="561" y="726"/>
                                    <a:pt x="561" y="726"/>
                                    <a:pt x="561" y="726"/>
                                  </a:cubicBezTo>
                                  <a:cubicBezTo>
                                    <a:pt x="559" y="728"/>
                                    <a:pt x="558" y="730"/>
                                    <a:pt x="555" y="730"/>
                                  </a:cubicBezTo>
                                  <a:close/>
                                  <a:moveTo>
                                    <a:pt x="547" y="730"/>
                                  </a:moveTo>
                                  <a:lnTo>
                                    <a:pt x="547" y="730"/>
                                  </a:lnTo>
                                  <a:lnTo>
                                    <a:pt x="546" y="730"/>
                                  </a:lnTo>
                                  <a:lnTo>
                                    <a:pt x="548" y="728"/>
                                  </a:lnTo>
                                  <a:cubicBezTo>
                                    <a:pt x="549" y="728"/>
                                    <a:pt x="548" y="729"/>
                                    <a:pt x="547" y="730"/>
                                  </a:cubicBezTo>
                                  <a:close/>
                                  <a:moveTo>
                                    <a:pt x="548" y="743"/>
                                  </a:moveTo>
                                  <a:lnTo>
                                    <a:pt x="548" y="743"/>
                                  </a:lnTo>
                                  <a:cubicBezTo>
                                    <a:pt x="553" y="738"/>
                                    <a:pt x="557" y="745"/>
                                    <a:pt x="559" y="749"/>
                                  </a:cubicBezTo>
                                  <a:cubicBezTo>
                                    <a:pt x="564" y="757"/>
                                    <a:pt x="577" y="763"/>
                                    <a:pt x="572" y="774"/>
                                  </a:cubicBezTo>
                                  <a:cubicBezTo>
                                    <a:pt x="565" y="779"/>
                                    <a:pt x="555" y="774"/>
                                    <a:pt x="548" y="778"/>
                                  </a:cubicBezTo>
                                  <a:cubicBezTo>
                                    <a:pt x="544" y="778"/>
                                    <a:pt x="538" y="779"/>
                                    <a:pt x="536" y="775"/>
                                  </a:cubicBezTo>
                                  <a:cubicBezTo>
                                    <a:pt x="540" y="764"/>
                                    <a:pt x="543" y="752"/>
                                    <a:pt x="548" y="743"/>
                                  </a:cubicBezTo>
                                  <a:close/>
                                  <a:moveTo>
                                    <a:pt x="539" y="749"/>
                                  </a:moveTo>
                                  <a:lnTo>
                                    <a:pt x="539" y="749"/>
                                  </a:lnTo>
                                  <a:lnTo>
                                    <a:pt x="541" y="746"/>
                                  </a:lnTo>
                                  <a:cubicBezTo>
                                    <a:pt x="538" y="755"/>
                                    <a:pt x="534" y="763"/>
                                    <a:pt x="530" y="771"/>
                                  </a:cubicBezTo>
                                  <a:cubicBezTo>
                                    <a:pt x="528" y="763"/>
                                    <a:pt x="536" y="756"/>
                                    <a:pt x="539" y="749"/>
                                  </a:cubicBezTo>
                                  <a:close/>
                                  <a:moveTo>
                                    <a:pt x="554" y="790"/>
                                  </a:moveTo>
                                  <a:lnTo>
                                    <a:pt x="554" y="790"/>
                                  </a:lnTo>
                                  <a:cubicBezTo>
                                    <a:pt x="547" y="790"/>
                                    <a:pt x="538" y="794"/>
                                    <a:pt x="532" y="788"/>
                                  </a:cubicBezTo>
                                  <a:cubicBezTo>
                                    <a:pt x="532" y="786"/>
                                    <a:pt x="529" y="784"/>
                                    <a:pt x="529" y="781"/>
                                  </a:cubicBezTo>
                                  <a:cubicBezTo>
                                    <a:pt x="535" y="779"/>
                                    <a:pt x="539" y="786"/>
                                    <a:pt x="544" y="781"/>
                                  </a:cubicBezTo>
                                  <a:cubicBezTo>
                                    <a:pt x="552" y="781"/>
                                    <a:pt x="560" y="780"/>
                                    <a:pt x="568" y="782"/>
                                  </a:cubicBezTo>
                                  <a:cubicBezTo>
                                    <a:pt x="572" y="783"/>
                                    <a:pt x="578" y="776"/>
                                    <a:pt x="578" y="783"/>
                                  </a:cubicBezTo>
                                  <a:cubicBezTo>
                                    <a:pt x="575" y="794"/>
                                    <a:pt x="562" y="786"/>
                                    <a:pt x="554" y="790"/>
                                  </a:cubicBezTo>
                                  <a:close/>
                                  <a:moveTo>
                                    <a:pt x="573" y="740"/>
                                  </a:moveTo>
                                  <a:lnTo>
                                    <a:pt x="573" y="740"/>
                                  </a:lnTo>
                                  <a:lnTo>
                                    <a:pt x="574" y="740"/>
                                  </a:lnTo>
                                  <a:lnTo>
                                    <a:pt x="574" y="741"/>
                                  </a:lnTo>
                                  <a:lnTo>
                                    <a:pt x="573" y="741"/>
                                  </a:lnTo>
                                  <a:lnTo>
                                    <a:pt x="573" y="740"/>
                                  </a:lnTo>
                                  <a:close/>
                                  <a:moveTo>
                                    <a:pt x="575" y="762"/>
                                  </a:moveTo>
                                  <a:lnTo>
                                    <a:pt x="575" y="762"/>
                                  </a:lnTo>
                                  <a:cubicBezTo>
                                    <a:pt x="576" y="766"/>
                                    <a:pt x="579" y="767"/>
                                    <a:pt x="577" y="770"/>
                                  </a:cubicBezTo>
                                  <a:cubicBezTo>
                                    <a:pt x="577" y="769"/>
                                    <a:pt x="574" y="766"/>
                                    <a:pt x="575" y="762"/>
                                  </a:cubicBezTo>
                                  <a:close/>
                                  <a:moveTo>
                                    <a:pt x="585" y="783"/>
                                  </a:moveTo>
                                  <a:lnTo>
                                    <a:pt x="585" y="783"/>
                                  </a:lnTo>
                                  <a:lnTo>
                                    <a:pt x="583" y="783"/>
                                  </a:lnTo>
                                  <a:cubicBezTo>
                                    <a:pt x="582" y="782"/>
                                    <a:pt x="582" y="778"/>
                                    <a:pt x="583" y="776"/>
                                  </a:cubicBezTo>
                                  <a:cubicBezTo>
                                    <a:pt x="585" y="778"/>
                                    <a:pt x="586" y="780"/>
                                    <a:pt x="585" y="783"/>
                                  </a:cubicBezTo>
                                  <a:close/>
                                  <a:moveTo>
                                    <a:pt x="602" y="791"/>
                                  </a:moveTo>
                                  <a:lnTo>
                                    <a:pt x="602" y="791"/>
                                  </a:lnTo>
                                  <a:cubicBezTo>
                                    <a:pt x="602" y="792"/>
                                    <a:pt x="600" y="792"/>
                                    <a:pt x="599" y="791"/>
                                  </a:cubicBezTo>
                                  <a:cubicBezTo>
                                    <a:pt x="589" y="778"/>
                                    <a:pt x="584" y="764"/>
                                    <a:pt x="578" y="750"/>
                                  </a:cubicBezTo>
                                  <a:lnTo>
                                    <a:pt x="579" y="750"/>
                                  </a:lnTo>
                                  <a:cubicBezTo>
                                    <a:pt x="587" y="763"/>
                                    <a:pt x="594" y="778"/>
                                    <a:pt x="602" y="791"/>
                                  </a:cubicBezTo>
                                  <a:close/>
                                  <a:moveTo>
                                    <a:pt x="614" y="759"/>
                                  </a:moveTo>
                                  <a:lnTo>
                                    <a:pt x="614" y="759"/>
                                  </a:lnTo>
                                  <a:cubicBezTo>
                                    <a:pt x="614" y="760"/>
                                    <a:pt x="614" y="760"/>
                                    <a:pt x="614" y="761"/>
                                  </a:cubicBezTo>
                                  <a:cubicBezTo>
                                    <a:pt x="604" y="761"/>
                                    <a:pt x="597" y="755"/>
                                    <a:pt x="590" y="750"/>
                                  </a:cubicBezTo>
                                  <a:lnTo>
                                    <a:pt x="590" y="748"/>
                                  </a:lnTo>
                                  <a:cubicBezTo>
                                    <a:pt x="599" y="749"/>
                                    <a:pt x="606" y="755"/>
                                    <a:pt x="614" y="759"/>
                                  </a:cubicBezTo>
                                  <a:close/>
                                  <a:moveTo>
                                    <a:pt x="606" y="714"/>
                                  </a:moveTo>
                                  <a:lnTo>
                                    <a:pt x="606" y="714"/>
                                  </a:lnTo>
                                  <a:cubicBezTo>
                                    <a:pt x="610" y="715"/>
                                    <a:pt x="610" y="720"/>
                                    <a:pt x="610" y="723"/>
                                  </a:cubicBezTo>
                                  <a:cubicBezTo>
                                    <a:pt x="610" y="730"/>
                                    <a:pt x="606" y="737"/>
                                    <a:pt x="599" y="740"/>
                                  </a:cubicBezTo>
                                  <a:cubicBezTo>
                                    <a:pt x="595" y="742"/>
                                    <a:pt x="589" y="742"/>
                                    <a:pt x="586" y="741"/>
                                  </a:cubicBezTo>
                                  <a:cubicBezTo>
                                    <a:pt x="594" y="741"/>
                                    <a:pt x="603" y="738"/>
                                    <a:pt x="606" y="729"/>
                                  </a:cubicBezTo>
                                  <a:lnTo>
                                    <a:pt x="606" y="714"/>
                                  </a:lnTo>
                                  <a:close/>
                                  <a:moveTo>
                                    <a:pt x="598" y="713"/>
                                  </a:moveTo>
                                  <a:lnTo>
                                    <a:pt x="598" y="713"/>
                                  </a:lnTo>
                                  <a:cubicBezTo>
                                    <a:pt x="600" y="718"/>
                                    <a:pt x="603" y="722"/>
                                    <a:pt x="601" y="728"/>
                                  </a:cubicBezTo>
                                  <a:cubicBezTo>
                                    <a:pt x="598" y="734"/>
                                    <a:pt x="591" y="734"/>
                                    <a:pt x="585" y="736"/>
                                  </a:cubicBezTo>
                                  <a:cubicBezTo>
                                    <a:pt x="582" y="736"/>
                                    <a:pt x="580" y="735"/>
                                    <a:pt x="577" y="733"/>
                                  </a:cubicBezTo>
                                  <a:cubicBezTo>
                                    <a:pt x="578" y="732"/>
                                    <a:pt x="577" y="731"/>
                                    <a:pt x="576" y="730"/>
                                  </a:cubicBezTo>
                                  <a:cubicBezTo>
                                    <a:pt x="577" y="725"/>
                                    <a:pt x="568" y="721"/>
                                    <a:pt x="574" y="717"/>
                                  </a:cubicBezTo>
                                  <a:cubicBezTo>
                                    <a:pt x="580" y="712"/>
                                    <a:pt x="592" y="701"/>
                                    <a:pt x="598" y="713"/>
                                  </a:cubicBezTo>
                                  <a:close/>
                                  <a:moveTo>
                                    <a:pt x="750" y="607"/>
                                  </a:moveTo>
                                  <a:lnTo>
                                    <a:pt x="750" y="607"/>
                                  </a:lnTo>
                                  <a:cubicBezTo>
                                    <a:pt x="756" y="605"/>
                                    <a:pt x="765" y="605"/>
                                    <a:pt x="770" y="608"/>
                                  </a:cubicBezTo>
                                  <a:cubicBezTo>
                                    <a:pt x="774" y="609"/>
                                    <a:pt x="780" y="611"/>
                                    <a:pt x="781" y="615"/>
                                  </a:cubicBezTo>
                                  <a:cubicBezTo>
                                    <a:pt x="786" y="620"/>
                                    <a:pt x="785" y="628"/>
                                    <a:pt x="784" y="635"/>
                                  </a:cubicBezTo>
                                  <a:cubicBezTo>
                                    <a:pt x="781" y="641"/>
                                    <a:pt x="776" y="645"/>
                                    <a:pt x="769" y="646"/>
                                  </a:cubicBezTo>
                                  <a:cubicBezTo>
                                    <a:pt x="770" y="638"/>
                                    <a:pt x="777" y="632"/>
                                    <a:pt x="774" y="623"/>
                                  </a:cubicBezTo>
                                  <a:cubicBezTo>
                                    <a:pt x="770" y="616"/>
                                    <a:pt x="761" y="614"/>
                                    <a:pt x="753" y="616"/>
                                  </a:cubicBezTo>
                                  <a:cubicBezTo>
                                    <a:pt x="750" y="618"/>
                                    <a:pt x="751" y="622"/>
                                    <a:pt x="750" y="625"/>
                                  </a:cubicBezTo>
                                  <a:lnTo>
                                    <a:pt x="749" y="636"/>
                                  </a:lnTo>
                                  <a:cubicBezTo>
                                    <a:pt x="742" y="636"/>
                                    <a:pt x="742" y="630"/>
                                    <a:pt x="740" y="625"/>
                                  </a:cubicBezTo>
                                  <a:cubicBezTo>
                                    <a:pt x="740" y="618"/>
                                    <a:pt x="743" y="611"/>
                                    <a:pt x="750" y="607"/>
                                  </a:cubicBezTo>
                                  <a:close/>
                                  <a:moveTo>
                                    <a:pt x="757" y="638"/>
                                  </a:moveTo>
                                  <a:lnTo>
                                    <a:pt x="757" y="638"/>
                                  </a:lnTo>
                                  <a:cubicBezTo>
                                    <a:pt x="760" y="634"/>
                                    <a:pt x="756" y="613"/>
                                    <a:pt x="766" y="627"/>
                                  </a:cubicBezTo>
                                  <a:cubicBezTo>
                                    <a:pt x="766" y="629"/>
                                    <a:pt x="766" y="633"/>
                                    <a:pt x="764" y="636"/>
                                  </a:cubicBezTo>
                                  <a:cubicBezTo>
                                    <a:pt x="762" y="637"/>
                                    <a:pt x="759" y="640"/>
                                    <a:pt x="757" y="638"/>
                                  </a:cubicBezTo>
                                  <a:close/>
                                  <a:moveTo>
                                    <a:pt x="760" y="646"/>
                                  </a:moveTo>
                                  <a:lnTo>
                                    <a:pt x="760" y="646"/>
                                  </a:lnTo>
                                  <a:cubicBezTo>
                                    <a:pt x="761" y="652"/>
                                    <a:pt x="756" y="650"/>
                                    <a:pt x="753" y="653"/>
                                  </a:cubicBezTo>
                                  <a:lnTo>
                                    <a:pt x="745" y="653"/>
                                  </a:lnTo>
                                  <a:cubicBezTo>
                                    <a:pt x="743" y="650"/>
                                    <a:pt x="744" y="646"/>
                                    <a:pt x="744" y="643"/>
                                  </a:cubicBezTo>
                                  <a:cubicBezTo>
                                    <a:pt x="749" y="644"/>
                                    <a:pt x="755" y="644"/>
                                    <a:pt x="760" y="646"/>
                                  </a:cubicBezTo>
                                  <a:close/>
                                  <a:moveTo>
                                    <a:pt x="500" y="636"/>
                                  </a:moveTo>
                                  <a:lnTo>
                                    <a:pt x="500" y="636"/>
                                  </a:lnTo>
                                  <a:cubicBezTo>
                                    <a:pt x="530" y="635"/>
                                    <a:pt x="561" y="633"/>
                                    <a:pt x="590" y="639"/>
                                  </a:cubicBezTo>
                                  <a:cubicBezTo>
                                    <a:pt x="600" y="639"/>
                                    <a:pt x="608" y="641"/>
                                    <a:pt x="617" y="642"/>
                                  </a:cubicBezTo>
                                  <a:cubicBezTo>
                                    <a:pt x="636" y="644"/>
                                    <a:pt x="654" y="649"/>
                                    <a:pt x="673" y="651"/>
                                  </a:cubicBezTo>
                                  <a:cubicBezTo>
                                    <a:pt x="676" y="652"/>
                                    <a:pt x="680" y="652"/>
                                    <a:pt x="683" y="653"/>
                                  </a:cubicBezTo>
                                  <a:cubicBezTo>
                                    <a:pt x="713" y="657"/>
                                    <a:pt x="747" y="666"/>
                                    <a:pt x="776" y="653"/>
                                  </a:cubicBezTo>
                                  <a:cubicBezTo>
                                    <a:pt x="776" y="665"/>
                                    <a:pt x="771" y="676"/>
                                    <a:pt x="770" y="688"/>
                                  </a:cubicBezTo>
                                  <a:cubicBezTo>
                                    <a:pt x="767" y="691"/>
                                    <a:pt x="769" y="697"/>
                                    <a:pt x="766" y="700"/>
                                  </a:cubicBezTo>
                                  <a:cubicBezTo>
                                    <a:pt x="766" y="706"/>
                                    <a:pt x="761" y="709"/>
                                    <a:pt x="757" y="711"/>
                                  </a:cubicBezTo>
                                  <a:cubicBezTo>
                                    <a:pt x="716" y="720"/>
                                    <a:pt x="677" y="707"/>
                                    <a:pt x="638" y="700"/>
                                  </a:cubicBezTo>
                                  <a:cubicBezTo>
                                    <a:pt x="584" y="688"/>
                                    <a:pt x="520" y="685"/>
                                    <a:pt x="465" y="697"/>
                                  </a:cubicBezTo>
                                  <a:cubicBezTo>
                                    <a:pt x="439" y="702"/>
                                    <a:pt x="413" y="708"/>
                                    <a:pt x="388" y="715"/>
                                  </a:cubicBezTo>
                                  <a:cubicBezTo>
                                    <a:pt x="373" y="717"/>
                                    <a:pt x="356" y="720"/>
                                    <a:pt x="341" y="715"/>
                                  </a:cubicBezTo>
                                  <a:cubicBezTo>
                                    <a:pt x="329" y="709"/>
                                    <a:pt x="334" y="693"/>
                                    <a:pt x="330" y="682"/>
                                  </a:cubicBezTo>
                                  <a:cubicBezTo>
                                    <a:pt x="331" y="674"/>
                                    <a:pt x="328" y="667"/>
                                    <a:pt x="328" y="659"/>
                                  </a:cubicBezTo>
                                  <a:cubicBezTo>
                                    <a:pt x="327" y="656"/>
                                    <a:pt x="326" y="653"/>
                                    <a:pt x="326" y="650"/>
                                  </a:cubicBezTo>
                                  <a:cubicBezTo>
                                    <a:pt x="331" y="651"/>
                                    <a:pt x="336" y="655"/>
                                    <a:pt x="342" y="656"/>
                                  </a:cubicBezTo>
                                  <a:cubicBezTo>
                                    <a:pt x="370" y="661"/>
                                    <a:pt x="395" y="652"/>
                                    <a:pt x="422" y="647"/>
                                  </a:cubicBezTo>
                                  <a:cubicBezTo>
                                    <a:pt x="447" y="642"/>
                                    <a:pt x="473" y="638"/>
                                    <a:pt x="500" y="636"/>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0" name="Freeform 28"/>
                          <wps:cNvSpPr>
                            <a:spLocks/>
                          </wps:cNvSpPr>
                          <wps:spPr bwMode="auto">
                            <a:xfrm>
                              <a:off x="13177520" y="499110"/>
                              <a:ext cx="1376680" cy="6985"/>
                            </a:xfrm>
                            <a:custGeom>
                              <a:avLst/>
                              <a:gdLst>
                                <a:gd name="T0" fmla="*/ 0 w 2150"/>
                                <a:gd name="T1" fmla="*/ 11 h 11"/>
                                <a:gd name="T2" fmla="*/ 0 w 2150"/>
                                <a:gd name="T3" fmla="*/ 11 h 11"/>
                                <a:gd name="T4" fmla="*/ 2150 w 2150"/>
                                <a:gd name="T5" fmla="*/ 11 h 11"/>
                                <a:gd name="T6" fmla="*/ 2150 w 2150"/>
                                <a:gd name="T7" fmla="*/ 0 h 11"/>
                                <a:gd name="T8" fmla="*/ 0 w 2150"/>
                                <a:gd name="T9" fmla="*/ 0 h 11"/>
                                <a:gd name="T10" fmla="*/ 0 w 2150"/>
                                <a:gd name="T11" fmla="*/ 11 h 11"/>
                              </a:gdLst>
                              <a:ahLst/>
                              <a:cxnLst>
                                <a:cxn ang="0">
                                  <a:pos x="T0" y="T1"/>
                                </a:cxn>
                                <a:cxn ang="0">
                                  <a:pos x="T2" y="T3"/>
                                </a:cxn>
                                <a:cxn ang="0">
                                  <a:pos x="T4" y="T5"/>
                                </a:cxn>
                                <a:cxn ang="0">
                                  <a:pos x="T6" y="T7"/>
                                </a:cxn>
                                <a:cxn ang="0">
                                  <a:pos x="T8" y="T9"/>
                                </a:cxn>
                                <a:cxn ang="0">
                                  <a:pos x="T10" y="T11"/>
                                </a:cxn>
                              </a:cxnLst>
                              <a:rect l="0" t="0" r="r" b="b"/>
                              <a:pathLst>
                                <a:path w="2150" h="11">
                                  <a:moveTo>
                                    <a:pt x="0" y="11"/>
                                  </a:moveTo>
                                  <a:lnTo>
                                    <a:pt x="0" y="11"/>
                                  </a:lnTo>
                                  <a:lnTo>
                                    <a:pt x="2150" y="11"/>
                                  </a:lnTo>
                                  <a:lnTo>
                                    <a:pt x="2150" y="0"/>
                                  </a:lnTo>
                                  <a:lnTo>
                                    <a:pt x="0" y="0"/>
                                  </a:lnTo>
                                  <a:lnTo>
                                    <a:pt x="0" y="11"/>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1" name="Freeform 29"/>
                          <wps:cNvSpPr>
                            <a:spLocks noEditPoints="1"/>
                          </wps:cNvSpPr>
                          <wps:spPr bwMode="auto">
                            <a:xfrm>
                              <a:off x="13176885" y="563880"/>
                              <a:ext cx="92075" cy="88265"/>
                            </a:xfrm>
                            <a:custGeom>
                              <a:avLst/>
                              <a:gdLst>
                                <a:gd name="T0" fmla="*/ 83 w 144"/>
                                <a:gd name="T1" fmla="*/ 99 h 138"/>
                                <a:gd name="T2" fmla="*/ 83 w 144"/>
                                <a:gd name="T3" fmla="*/ 99 h 138"/>
                                <a:gd name="T4" fmla="*/ 36 w 144"/>
                                <a:gd name="T5" fmla="*/ 99 h 138"/>
                                <a:gd name="T6" fmla="*/ 30 w 144"/>
                                <a:gd name="T7" fmla="*/ 112 h 138"/>
                                <a:gd name="T8" fmla="*/ 27 w 144"/>
                                <a:gd name="T9" fmla="*/ 123 h 138"/>
                                <a:gd name="T10" fmla="*/ 32 w 144"/>
                                <a:gd name="T11" fmla="*/ 132 h 138"/>
                                <a:gd name="T12" fmla="*/ 45 w 144"/>
                                <a:gd name="T13" fmla="*/ 134 h 138"/>
                                <a:gd name="T14" fmla="*/ 45 w 144"/>
                                <a:gd name="T15" fmla="*/ 138 h 138"/>
                                <a:gd name="T16" fmla="*/ 0 w 144"/>
                                <a:gd name="T17" fmla="*/ 138 h 138"/>
                                <a:gd name="T18" fmla="*/ 0 w 144"/>
                                <a:gd name="T19" fmla="*/ 134 h 138"/>
                                <a:gd name="T20" fmla="*/ 12 w 144"/>
                                <a:gd name="T21" fmla="*/ 128 h 138"/>
                                <a:gd name="T22" fmla="*/ 23 w 144"/>
                                <a:gd name="T23" fmla="*/ 108 h 138"/>
                                <a:gd name="T24" fmla="*/ 72 w 144"/>
                                <a:gd name="T25" fmla="*/ 0 h 138"/>
                                <a:gd name="T26" fmla="*/ 74 w 144"/>
                                <a:gd name="T27" fmla="*/ 0 h 138"/>
                                <a:gd name="T28" fmla="*/ 123 w 144"/>
                                <a:gd name="T29" fmla="*/ 111 h 138"/>
                                <a:gd name="T30" fmla="*/ 134 w 144"/>
                                <a:gd name="T31" fmla="*/ 131 h 138"/>
                                <a:gd name="T32" fmla="*/ 144 w 144"/>
                                <a:gd name="T33" fmla="*/ 134 h 138"/>
                                <a:gd name="T34" fmla="*/ 144 w 144"/>
                                <a:gd name="T35" fmla="*/ 138 h 138"/>
                                <a:gd name="T36" fmla="*/ 78 w 144"/>
                                <a:gd name="T37" fmla="*/ 138 h 138"/>
                                <a:gd name="T38" fmla="*/ 78 w 144"/>
                                <a:gd name="T39" fmla="*/ 134 h 138"/>
                                <a:gd name="T40" fmla="*/ 81 w 144"/>
                                <a:gd name="T41" fmla="*/ 134 h 138"/>
                                <a:gd name="T42" fmla="*/ 92 w 144"/>
                                <a:gd name="T43" fmla="*/ 132 h 138"/>
                                <a:gd name="T44" fmla="*/ 94 w 144"/>
                                <a:gd name="T45" fmla="*/ 127 h 138"/>
                                <a:gd name="T46" fmla="*/ 93 w 144"/>
                                <a:gd name="T47" fmla="*/ 124 h 138"/>
                                <a:gd name="T48" fmla="*/ 90 w 144"/>
                                <a:gd name="T49" fmla="*/ 116 h 138"/>
                                <a:gd name="T50" fmla="*/ 83 w 144"/>
                                <a:gd name="T51" fmla="*/ 99 h 138"/>
                                <a:gd name="T52" fmla="*/ 80 w 144"/>
                                <a:gd name="T53" fmla="*/ 92 h 138"/>
                                <a:gd name="T54" fmla="*/ 80 w 144"/>
                                <a:gd name="T55" fmla="*/ 92 h 138"/>
                                <a:gd name="T56" fmla="*/ 60 w 144"/>
                                <a:gd name="T57" fmla="*/ 45 h 138"/>
                                <a:gd name="T58" fmla="*/ 39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3" y="99"/>
                                  </a:moveTo>
                                  <a:lnTo>
                                    <a:pt x="83" y="99"/>
                                  </a:lnTo>
                                  <a:lnTo>
                                    <a:pt x="36" y="99"/>
                                  </a:lnTo>
                                  <a:lnTo>
                                    <a:pt x="30" y="112"/>
                                  </a:lnTo>
                                  <a:cubicBezTo>
                                    <a:pt x="28" y="117"/>
                                    <a:pt x="27" y="120"/>
                                    <a:pt x="27" y="123"/>
                                  </a:cubicBezTo>
                                  <a:cubicBezTo>
                                    <a:pt x="27" y="127"/>
                                    <a:pt x="29" y="130"/>
                                    <a:pt x="32" y="132"/>
                                  </a:cubicBezTo>
                                  <a:cubicBezTo>
                                    <a:pt x="33" y="133"/>
                                    <a:pt x="38" y="134"/>
                                    <a:pt x="45" y="134"/>
                                  </a:cubicBezTo>
                                  <a:lnTo>
                                    <a:pt x="45" y="138"/>
                                  </a:lnTo>
                                  <a:lnTo>
                                    <a:pt x="0" y="138"/>
                                  </a:lnTo>
                                  <a:lnTo>
                                    <a:pt x="0" y="134"/>
                                  </a:lnTo>
                                  <a:cubicBezTo>
                                    <a:pt x="5" y="133"/>
                                    <a:pt x="9" y="131"/>
                                    <a:pt x="12" y="128"/>
                                  </a:cubicBezTo>
                                  <a:cubicBezTo>
                                    <a:pt x="15" y="125"/>
                                    <a:pt x="19" y="118"/>
                                    <a:pt x="23" y="108"/>
                                  </a:cubicBezTo>
                                  <a:lnTo>
                                    <a:pt x="72" y="0"/>
                                  </a:lnTo>
                                  <a:lnTo>
                                    <a:pt x="74" y="0"/>
                                  </a:lnTo>
                                  <a:lnTo>
                                    <a:pt x="123" y="111"/>
                                  </a:lnTo>
                                  <a:cubicBezTo>
                                    <a:pt x="127" y="121"/>
                                    <a:pt x="131" y="128"/>
                                    <a:pt x="134" y="131"/>
                                  </a:cubicBezTo>
                                  <a:cubicBezTo>
                                    <a:pt x="136" y="133"/>
                                    <a:pt x="139" y="134"/>
                                    <a:pt x="144" y="134"/>
                                  </a:cubicBezTo>
                                  <a:lnTo>
                                    <a:pt x="144" y="138"/>
                                  </a:lnTo>
                                  <a:lnTo>
                                    <a:pt x="78" y="138"/>
                                  </a:lnTo>
                                  <a:lnTo>
                                    <a:pt x="78" y="134"/>
                                  </a:lnTo>
                                  <a:lnTo>
                                    <a:pt x="81" y="134"/>
                                  </a:lnTo>
                                  <a:cubicBezTo>
                                    <a:pt x="86" y="134"/>
                                    <a:pt x="90" y="133"/>
                                    <a:pt x="92" y="132"/>
                                  </a:cubicBezTo>
                                  <a:cubicBezTo>
                                    <a:pt x="93" y="131"/>
                                    <a:pt x="94" y="129"/>
                                    <a:pt x="94" y="127"/>
                                  </a:cubicBezTo>
                                  <a:cubicBezTo>
                                    <a:pt x="94" y="126"/>
                                    <a:pt x="94" y="125"/>
                                    <a:pt x="93" y="124"/>
                                  </a:cubicBezTo>
                                  <a:cubicBezTo>
                                    <a:pt x="93" y="123"/>
                                    <a:pt x="92" y="121"/>
                                    <a:pt x="90" y="116"/>
                                  </a:cubicBezTo>
                                  <a:lnTo>
                                    <a:pt x="83" y="99"/>
                                  </a:lnTo>
                                  <a:close/>
                                  <a:moveTo>
                                    <a:pt x="80" y="92"/>
                                  </a:moveTo>
                                  <a:lnTo>
                                    <a:pt x="80" y="92"/>
                                  </a:lnTo>
                                  <a:lnTo>
                                    <a:pt x="60" y="45"/>
                                  </a:lnTo>
                                  <a:lnTo>
                                    <a:pt x="39" y="92"/>
                                  </a:lnTo>
                                  <a:lnTo>
                                    <a:pt x="80" y="92"/>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2" name="Freeform 30"/>
                          <wps:cNvSpPr>
                            <a:spLocks/>
                          </wps:cNvSpPr>
                          <wps:spPr bwMode="auto">
                            <a:xfrm>
                              <a:off x="13262610" y="592455"/>
                              <a:ext cx="64770" cy="61595"/>
                            </a:xfrm>
                            <a:custGeom>
                              <a:avLst/>
                              <a:gdLst>
                                <a:gd name="T0" fmla="*/ 90 w 101"/>
                                <a:gd name="T1" fmla="*/ 0 h 97"/>
                                <a:gd name="T2" fmla="*/ 90 w 101"/>
                                <a:gd name="T3" fmla="*/ 0 h 97"/>
                                <a:gd name="T4" fmla="*/ 90 w 101"/>
                                <a:gd name="T5" fmla="*/ 74 h 97"/>
                                <a:gd name="T6" fmla="*/ 92 w 101"/>
                                <a:gd name="T7" fmla="*/ 87 h 97"/>
                                <a:gd name="T8" fmla="*/ 101 w 101"/>
                                <a:gd name="T9" fmla="*/ 90 h 97"/>
                                <a:gd name="T10" fmla="*/ 101 w 101"/>
                                <a:gd name="T11" fmla="*/ 94 h 97"/>
                                <a:gd name="T12" fmla="*/ 63 w 101"/>
                                <a:gd name="T13" fmla="*/ 94 h 97"/>
                                <a:gd name="T14" fmla="*/ 63 w 101"/>
                                <a:gd name="T15" fmla="*/ 81 h 97"/>
                                <a:gd name="T16" fmla="*/ 49 w 101"/>
                                <a:gd name="T17" fmla="*/ 93 h 97"/>
                                <a:gd name="T18" fmla="*/ 34 w 101"/>
                                <a:gd name="T19" fmla="*/ 97 h 97"/>
                                <a:gd name="T20" fmla="*/ 20 w 101"/>
                                <a:gd name="T21" fmla="*/ 92 h 97"/>
                                <a:gd name="T22" fmla="*/ 12 w 101"/>
                                <a:gd name="T23" fmla="*/ 80 h 97"/>
                                <a:gd name="T24" fmla="*/ 10 w 101"/>
                                <a:gd name="T25" fmla="*/ 58 h 97"/>
                                <a:gd name="T26" fmla="*/ 10 w 101"/>
                                <a:gd name="T27" fmla="*/ 21 h 97"/>
                                <a:gd name="T28" fmla="*/ 8 w 101"/>
                                <a:gd name="T29" fmla="*/ 8 h 97"/>
                                <a:gd name="T30" fmla="*/ 0 w 101"/>
                                <a:gd name="T31" fmla="*/ 4 h 97"/>
                                <a:gd name="T32" fmla="*/ 0 w 101"/>
                                <a:gd name="T33" fmla="*/ 0 h 97"/>
                                <a:gd name="T34" fmla="*/ 38 w 101"/>
                                <a:gd name="T35" fmla="*/ 0 h 97"/>
                                <a:gd name="T36" fmla="*/ 38 w 101"/>
                                <a:gd name="T37" fmla="*/ 64 h 97"/>
                                <a:gd name="T38" fmla="*/ 39 w 101"/>
                                <a:gd name="T39" fmla="*/ 77 h 97"/>
                                <a:gd name="T40" fmla="*/ 42 w 101"/>
                                <a:gd name="T41" fmla="*/ 82 h 97"/>
                                <a:gd name="T42" fmla="*/ 46 w 101"/>
                                <a:gd name="T43" fmla="*/ 83 h 97"/>
                                <a:gd name="T44" fmla="*/ 53 w 101"/>
                                <a:gd name="T45" fmla="*/ 81 h 97"/>
                                <a:gd name="T46" fmla="*/ 63 w 101"/>
                                <a:gd name="T47" fmla="*/ 71 h 97"/>
                                <a:gd name="T48" fmla="*/ 63 w 101"/>
                                <a:gd name="T49" fmla="*/ 21 h 97"/>
                                <a:gd name="T50" fmla="*/ 61 w 101"/>
                                <a:gd name="T51" fmla="*/ 8 h 97"/>
                                <a:gd name="T52" fmla="*/ 52 w 101"/>
                                <a:gd name="T53" fmla="*/ 4 h 97"/>
                                <a:gd name="T54" fmla="*/ 52 w 101"/>
                                <a:gd name="T55" fmla="*/ 0 h 97"/>
                                <a:gd name="T56" fmla="*/ 90 w 101"/>
                                <a:gd name="T5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7">
                                  <a:moveTo>
                                    <a:pt x="90" y="0"/>
                                  </a:moveTo>
                                  <a:lnTo>
                                    <a:pt x="90" y="0"/>
                                  </a:lnTo>
                                  <a:lnTo>
                                    <a:pt x="90" y="74"/>
                                  </a:lnTo>
                                  <a:cubicBezTo>
                                    <a:pt x="90" y="81"/>
                                    <a:pt x="91" y="85"/>
                                    <a:pt x="92" y="87"/>
                                  </a:cubicBezTo>
                                  <a:cubicBezTo>
                                    <a:pt x="94" y="89"/>
                                    <a:pt x="97" y="90"/>
                                    <a:pt x="101" y="90"/>
                                  </a:cubicBezTo>
                                  <a:lnTo>
                                    <a:pt x="101" y="94"/>
                                  </a:lnTo>
                                  <a:lnTo>
                                    <a:pt x="63" y="94"/>
                                  </a:lnTo>
                                  <a:lnTo>
                                    <a:pt x="63" y="81"/>
                                  </a:lnTo>
                                  <a:cubicBezTo>
                                    <a:pt x="58" y="87"/>
                                    <a:pt x="54" y="91"/>
                                    <a:pt x="49" y="93"/>
                                  </a:cubicBezTo>
                                  <a:cubicBezTo>
                                    <a:pt x="45" y="95"/>
                                    <a:pt x="40" y="97"/>
                                    <a:pt x="34" y="97"/>
                                  </a:cubicBezTo>
                                  <a:cubicBezTo>
                                    <a:pt x="29" y="97"/>
                                    <a:pt x="24" y="95"/>
                                    <a:pt x="20" y="92"/>
                                  </a:cubicBezTo>
                                  <a:cubicBezTo>
                                    <a:pt x="16" y="89"/>
                                    <a:pt x="13" y="85"/>
                                    <a:pt x="12" y="80"/>
                                  </a:cubicBezTo>
                                  <a:cubicBezTo>
                                    <a:pt x="11" y="76"/>
                                    <a:pt x="10" y="69"/>
                                    <a:pt x="10" y="58"/>
                                  </a:cubicBezTo>
                                  <a:lnTo>
                                    <a:pt x="10" y="21"/>
                                  </a:lnTo>
                                  <a:cubicBezTo>
                                    <a:pt x="10" y="14"/>
                                    <a:pt x="9" y="9"/>
                                    <a:pt x="8" y="8"/>
                                  </a:cubicBezTo>
                                  <a:cubicBezTo>
                                    <a:pt x="7" y="6"/>
                                    <a:pt x="4" y="5"/>
                                    <a:pt x="0" y="4"/>
                                  </a:cubicBezTo>
                                  <a:lnTo>
                                    <a:pt x="0" y="0"/>
                                  </a:lnTo>
                                  <a:lnTo>
                                    <a:pt x="38" y="0"/>
                                  </a:lnTo>
                                  <a:lnTo>
                                    <a:pt x="38" y="64"/>
                                  </a:lnTo>
                                  <a:cubicBezTo>
                                    <a:pt x="38" y="71"/>
                                    <a:pt x="38" y="75"/>
                                    <a:pt x="39" y="77"/>
                                  </a:cubicBezTo>
                                  <a:cubicBezTo>
                                    <a:pt x="39" y="79"/>
                                    <a:pt x="40" y="81"/>
                                    <a:pt x="42" y="82"/>
                                  </a:cubicBezTo>
                                  <a:cubicBezTo>
                                    <a:pt x="43" y="83"/>
                                    <a:pt x="45" y="83"/>
                                    <a:pt x="46" y="83"/>
                                  </a:cubicBezTo>
                                  <a:cubicBezTo>
                                    <a:pt x="49" y="83"/>
                                    <a:pt x="51" y="82"/>
                                    <a:pt x="53" y="81"/>
                                  </a:cubicBezTo>
                                  <a:cubicBezTo>
                                    <a:pt x="56" y="79"/>
                                    <a:pt x="59" y="76"/>
                                    <a:pt x="63" y="71"/>
                                  </a:cubicBezTo>
                                  <a:lnTo>
                                    <a:pt x="63" y="21"/>
                                  </a:lnTo>
                                  <a:cubicBezTo>
                                    <a:pt x="63" y="14"/>
                                    <a:pt x="62" y="9"/>
                                    <a:pt x="61" y="8"/>
                                  </a:cubicBezTo>
                                  <a:cubicBezTo>
                                    <a:pt x="59" y="6"/>
                                    <a:pt x="57" y="5"/>
                                    <a:pt x="52" y="4"/>
                                  </a:cubicBezTo>
                                  <a:lnTo>
                                    <a:pt x="52" y="0"/>
                                  </a:lnTo>
                                  <a:lnTo>
                                    <a:pt x="90"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3" name="Freeform 31"/>
                          <wps:cNvSpPr>
                            <a:spLocks/>
                          </wps:cNvSpPr>
                          <wps:spPr bwMode="auto">
                            <a:xfrm>
                              <a:off x="13331190" y="591185"/>
                              <a:ext cx="41275" cy="62865"/>
                            </a:xfrm>
                            <a:custGeom>
                              <a:avLst/>
                              <a:gdLst>
                                <a:gd name="T0" fmla="*/ 58 w 64"/>
                                <a:gd name="T1" fmla="*/ 0 h 99"/>
                                <a:gd name="T2" fmla="*/ 58 w 64"/>
                                <a:gd name="T3" fmla="*/ 0 h 99"/>
                                <a:gd name="T4" fmla="*/ 59 w 64"/>
                                <a:gd name="T5" fmla="*/ 32 h 99"/>
                                <a:gd name="T6" fmla="*/ 56 w 64"/>
                                <a:gd name="T7" fmla="*/ 32 h 99"/>
                                <a:gd name="T8" fmla="*/ 43 w 64"/>
                                <a:gd name="T9" fmla="*/ 12 h 99"/>
                                <a:gd name="T10" fmla="*/ 30 w 64"/>
                                <a:gd name="T11" fmla="*/ 7 h 99"/>
                                <a:gd name="T12" fmla="*/ 23 w 64"/>
                                <a:gd name="T13" fmla="*/ 10 h 99"/>
                                <a:gd name="T14" fmla="*/ 20 w 64"/>
                                <a:gd name="T15" fmla="*/ 16 h 99"/>
                                <a:gd name="T16" fmla="*/ 22 w 64"/>
                                <a:gd name="T17" fmla="*/ 21 h 99"/>
                                <a:gd name="T18" fmla="*/ 40 w 64"/>
                                <a:gd name="T19" fmla="*/ 36 h 99"/>
                                <a:gd name="T20" fmla="*/ 60 w 64"/>
                                <a:gd name="T21" fmla="*/ 52 h 99"/>
                                <a:gd name="T22" fmla="*/ 64 w 64"/>
                                <a:gd name="T23" fmla="*/ 68 h 99"/>
                                <a:gd name="T24" fmla="*/ 60 w 64"/>
                                <a:gd name="T25" fmla="*/ 83 h 99"/>
                                <a:gd name="T26" fmla="*/ 49 w 64"/>
                                <a:gd name="T27" fmla="*/ 95 h 99"/>
                                <a:gd name="T28" fmla="*/ 34 w 64"/>
                                <a:gd name="T29" fmla="*/ 99 h 99"/>
                                <a:gd name="T30" fmla="*/ 16 w 64"/>
                                <a:gd name="T31" fmla="*/ 94 h 99"/>
                                <a:gd name="T32" fmla="*/ 12 w 64"/>
                                <a:gd name="T33" fmla="*/ 93 h 99"/>
                                <a:gd name="T34" fmla="*/ 6 w 64"/>
                                <a:gd name="T35" fmla="*/ 98 h 99"/>
                                <a:gd name="T36" fmla="*/ 3 w 64"/>
                                <a:gd name="T37" fmla="*/ 98 h 99"/>
                                <a:gd name="T38" fmla="*/ 1 w 64"/>
                                <a:gd name="T39" fmla="*/ 65 h 99"/>
                                <a:gd name="T40" fmla="*/ 5 w 64"/>
                                <a:gd name="T41" fmla="*/ 65 h 99"/>
                                <a:gd name="T42" fmla="*/ 17 w 64"/>
                                <a:gd name="T43" fmla="*/ 85 h 99"/>
                                <a:gd name="T44" fmla="*/ 32 w 64"/>
                                <a:gd name="T45" fmla="*/ 91 h 99"/>
                                <a:gd name="T46" fmla="*/ 40 w 64"/>
                                <a:gd name="T47" fmla="*/ 88 h 99"/>
                                <a:gd name="T48" fmla="*/ 43 w 64"/>
                                <a:gd name="T49" fmla="*/ 81 h 99"/>
                                <a:gd name="T50" fmla="*/ 40 w 64"/>
                                <a:gd name="T51" fmla="*/ 73 h 99"/>
                                <a:gd name="T52" fmla="*/ 26 w 64"/>
                                <a:gd name="T53" fmla="*/ 62 h 99"/>
                                <a:gd name="T54" fmla="*/ 7 w 64"/>
                                <a:gd name="T55" fmla="*/ 46 h 99"/>
                                <a:gd name="T56" fmla="*/ 0 w 64"/>
                                <a:gd name="T57" fmla="*/ 28 h 99"/>
                                <a:gd name="T58" fmla="*/ 7 w 64"/>
                                <a:gd name="T59" fmla="*/ 8 h 99"/>
                                <a:gd name="T60" fmla="*/ 29 w 64"/>
                                <a:gd name="T61" fmla="*/ 0 h 99"/>
                                <a:gd name="T62" fmla="*/ 44 w 64"/>
                                <a:gd name="T63" fmla="*/ 3 h 99"/>
                                <a:gd name="T64" fmla="*/ 48 w 64"/>
                                <a:gd name="T65" fmla="*/ 5 h 99"/>
                                <a:gd name="T66" fmla="*/ 51 w 64"/>
                                <a:gd name="T67" fmla="*/ 4 h 99"/>
                                <a:gd name="T68" fmla="*/ 54 w 64"/>
                                <a:gd name="T69" fmla="*/ 0 h 99"/>
                                <a:gd name="T70" fmla="*/ 58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8" y="0"/>
                                  </a:moveTo>
                                  <a:lnTo>
                                    <a:pt x="58" y="0"/>
                                  </a:lnTo>
                                  <a:lnTo>
                                    <a:pt x="59" y="32"/>
                                  </a:lnTo>
                                  <a:lnTo>
                                    <a:pt x="56" y="32"/>
                                  </a:lnTo>
                                  <a:cubicBezTo>
                                    <a:pt x="52" y="22"/>
                                    <a:pt x="48" y="16"/>
                                    <a:pt x="43" y="12"/>
                                  </a:cubicBezTo>
                                  <a:cubicBezTo>
                                    <a:pt x="39" y="9"/>
                                    <a:pt x="35" y="7"/>
                                    <a:pt x="30" y="7"/>
                                  </a:cubicBezTo>
                                  <a:cubicBezTo>
                                    <a:pt x="28" y="7"/>
                                    <a:pt x="25" y="8"/>
                                    <a:pt x="23" y="10"/>
                                  </a:cubicBezTo>
                                  <a:cubicBezTo>
                                    <a:pt x="21" y="12"/>
                                    <a:pt x="20" y="14"/>
                                    <a:pt x="20" y="16"/>
                                  </a:cubicBezTo>
                                  <a:cubicBezTo>
                                    <a:pt x="20" y="18"/>
                                    <a:pt x="21" y="20"/>
                                    <a:pt x="22" y="21"/>
                                  </a:cubicBezTo>
                                  <a:cubicBezTo>
                                    <a:pt x="25" y="24"/>
                                    <a:pt x="31" y="29"/>
                                    <a:pt x="40" y="36"/>
                                  </a:cubicBezTo>
                                  <a:cubicBezTo>
                                    <a:pt x="50" y="42"/>
                                    <a:pt x="56" y="48"/>
                                    <a:pt x="60" y="52"/>
                                  </a:cubicBezTo>
                                  <a:cubicBezTo>
                                    <a:pt x="63" y="57"/>
                                    <a:pt x="64" y="62"/>
                                    <a:pt x="64" y="68"/>
                                  </a:cubicBezTo>
                                  <a:cubicBezTo>
                                    <a:pt x="64" y="73"/>
                                    <a:pt x="63" y="78"/>
                                    <a:pt x="60" y="83"/>
                                  </a:cubicBezTo>
                                  <a:cubicBezTo>
                                    <a:pt x="58" y="88"/>
                                    <a:pt x="54" y="92"/>
                                    <a:pt x="49" y="95"/>
                                  </a:cubicBezTo>
                                  <a:cubicBezTo>
                                    <a:pt x="45" y="97"/>
                                    <a:pt x="39" y="99"/>
                                    <a:pt x="34" y="99"/>
                                  </a:cubicBezTo>
                                  <a:cubicBezTo>
                                    <a:pt x="29" y="99"/>
                                    <a:pt x="23" y="97"/>
                                    <a:pt x="16" y="94"/>
                                  </a:cubicBezTo>
                                  <a:cubicBezTo>
                                    <a:pt x="14" y="94"/>
                                    <a:pt x="12" y="93"/>
                                    <a:pt x="12" y="93"/>
                                  </a:cubicBezTo>
                                  <a:cubicBezTo>
                                    <a:pt x="10" y="93"/>
                                    <a:pt x="8" y="95"/>
                                    <a:pt x="6" y="98"/>
                                  </a:cubicBezTo>
                                  <a:lnTo>
                                    <a:pt x="3" y="98"/>
                                  </a:lnTo>
                                  <a:lnTo>
                                    <a:pt x="1" y="65"/>
                                  </a:lnTo>
                                  <a:lnTo>
                                    <a:pt x="5" y="65"/>
                                  </a:lnTo>
                                  <a:cubicBezTo>
                                    <a:pt x="8" y="74"/>
                                    <a:pt x="12" y="80"/>
                                    <a:pt x="17" y="85"/>
                                  </a:cubicBezTo>
                                  <a:cubicBezTo>
                                    <a:pt x="22" y="89"/>
                                    <a:pt x="27" y="91"/>
                                    <a:pt x="32" y="91"/>
                                  </a:cubicBezTo>
                                  <a:cubicBezTo>
                                    <a:pt x="35" y="91"/>
                                    <a:pt x="38" y="90"/>
                                    <a:pt x="40" y="88"/>
                                  </a:cubicBezTo>
                                  <a:cubicBezTo>
                                    <a:pt x="42" y="86"/>
                                    <a:pt x="43" y="84"/>
                                    <a:pt x="43" y="81"/>
                                  </a:cubicBezTo>
                                  <a:cubicBezTo>
                                    <a:pt x="43" y="78"/>
                                    <a:pt x="42" y="75"/>
                                    <a:pt x="40" y="73"/>
                                  </a:cubicBezTo>
                                  <a:cubicBezTo>
                                    <a:pt x="38" y="70"/>
                                    <a:pt x="33" y="67"/>
                                    <a:pt x="26" y="62"/>
                                  </a:cubicBezTo>
                                  <a:cubicBezTo>
                                    <a:pt x="16" y="55"/>
                                    <a:pt x="10" y="50"/>
                                    <a:pt x="7" y="46"/>
                                  </a:cubicBezTo>
                                  <a:cubicBezTo>
                                    <a:pt x="2" y="41"/>
                                    <a:pt x="0" y="35"/>
                                    <a:pt x="0" y="28"/>
                                  </a:cubicBezTo>
                                  <a:cubicBezTo>
                                    <a:pt x="0" y="21"/>
                                    <a:pt x="3" y="14"/>
                                    <a:pt x="7" y="8"/>
                                  </a:cubicBezTo>
                                  <a:cubicBezTo>
                                    <a:pt x="12" y="3"/>
                                    <a:pt x="20" y="0"/>
                                    <a:pt x="29" y="0"/>
                                  </a:cubicBezTo>
                                  <a:cubicBezTo>
                                    <a:pt x="34" y="0"/>
                                    <a:pt x="39" y="1"/>
                                    <a:pt x="44" y="3"/>
                                  </a:cubicBezTo>
                                  <a:cubicBezTo>
                                    <a:pt x="45" y="4"/>
                                    <a:pt x="47" y="5"/>
                                    <a:pt x="48" y="5"/>
                                  </a:cubicBezTo>
                                  <a:cubicBezTo>
                                    <a:pt x="49" y="5"/>
                                    <a:pt x="50" y="5"/>
                                    <a:pt x="51" y="4"/>
                                  </a:cubicBezTo>
                                  <a:cubicBezTo>
                                    <a:pt x="52" y="4"/>
                                    <a:pt x="53" y="2"/>
                                    <a:pt x="54" y="0"/>
                                  </a:cubicBezTo>
                                  <a:lnTo>
                                    <a:pt x="58"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4" name="Freeform 32"/>
                          <wps:cNvSpPr>
                            <a:spLocks/>
                          </wps:cNvSpPr>
                          <wps:spPr bwMode="auto">
                            <a:xfrm>
                              <a:off x="13374370" y="57023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2 h 129"/>
                                <a:gd name="T14" fmla="*/ 41 w 62"/>
                                <a:gd name="T15" fmla="*/ 112 h 129"/>
                                <a:gd name="T16" fmla="*/ 44 w 62"/>
                                <a:gd name="T17" fmla="*/ 116 h 129"/>
                                <a:gd name="T18" fmla="*/ 47 w 62"/>
                                <a:gd name="T19" fmla="*/ 118 h 129"/>
                                <a:gd name="T20" fmla="*/ 59 w 62"/>
                                <a:gd name="T21" fmla="*/ 108 h 129"/>
                                <a:gd name="T22" fmla="*/ 62 w 62"/>
                                <a:gd name="T23" fmla="*/ 110 h 129"/>
                                <a:gd name="T24" fmla="*/ 36 w 62"/>
                                <a:gd name="T25" fmla="*/ 129 h 129"/>
                                <a:gd name="T26" fmla="*/ 21 w 62"/>
                                <a:gd name="T27" fmla="*/ 124 h 129"/>
                                <a:gd name="T28" fmla="*/ 13 w 62"/>
                                <a:gd name="T29" fmla="*/ 113 h 129"/>
                                <a:gd name="T30" fmla="*/ 12 w 62"/>
                                <a:gd name="T31" fmla="*/ 95 h 129"/>
                                <a:gd name="T32" fmla="*/ 12 w 62"/>
                                <a:gd name="T33" fmla="*/ 44 h 129"/>
                                <a:gd name="T34" fmla="*/ 0 w 62"/>
                                <a:gd name="T35" fmla="*/ 44 h 129"/>
                                <a:gd name="T36" fmla="*/ 0 w 62"/>
                                <a:gd name="T37" fmla="*/ 41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2"/>
                                  </a:lnTo>
                                  <a:cubicBezTo>
                                    <a:pt x="40" y="107"/>
                                    <a:pt x="40" y="111"/>
                                    <a:pt x="41" y="112"/>
                                  </a:cubicBezTo>
                                  <a:cubicBezTo>
                                    <a:pt x="41" y="114"/>
                                    <a:pt x="42" y="115"/>
                                    <a:pt x="44" y="116"/>
                                  </a:cubicBezTo>
                                  <a:cubicBezTo>
                                    <a:pt x="45" y="117"/>
                                    <a:pt x="46" y="118"/>
                                    <a:pt x="47" y="118"/>
                                  </a:cubicBezTo>
                                  <a:cubicBezTo>
                                    <a:pt x="51" y="118"/>
                                    <a:pt x="56" y="114"/>
                                    <a:pt x="59" y="108"/>
                                  </a:cubicBezTo>
                                  <a:lnTo>
                                    <a:pt x="62" y="110"/>
                                  </a:lnTo>
                                  <a:cubicBezTo>
                                    <a:pt x="57" y="123"/>
                                    <a:pt x="48" y="129"/>
                                    <a:pt x="36" y="129"/>
                                  </a:cubicBezTo>
                                  <a:cubicBezTo>
                                    <a:pt x="30" y="129"/>
                                    <a:pt x="25" y="127"/>
                                    <a:pt x="21" y="124"/>
                                  </a:cubicBezTo>
                                  <a:cubicBezTo>
                                    <a:pt x="17" y="121"/>
                                    <a:pt x="14" y="117"/>
                                    <a:pt x="13" y="113"/>
                                  </a:cubicBezTo>
                                  <a:cubicBezTo>
                                    <a:pt x="13" y="111"/>
                                    <a:pt x="12" y="105"/>
                                    <a:pt x="12" y="95"/>
                                  </a:cubicBezTo>
                                  <a:lnTo>
                                    <a:pt x="12" y="44"/>
                                  </a:lnTo>
                                  <a:lnTo>
                                    <a:pt x="0" y="44"/>
                                  </a:lnTo>
                                  <a:lnTo>
                                    <a:pt x="0" y="41"/>
                                  </a:lnTo>
                                  <a:cubicBezTo>
                                    <a:pt x="9" y="35"/>
                                    <a:pt x="16" y="29"/>
                                    <a:pt x="21" y="22"/>
                                  </a:cubicBezTo>
                                  <a:cubicBezTo>
                                    <a:pt x="27" y="16"/>
                                    <a:pt x="33" y="8"/>
                                    <a:pt x="37" y="0"/>
                                  </a:cubicBezTo>
                                  <a:lnTo>
                                    <a:pt x="40"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5" name="Freeform 33"/>
                          <wps:cNvSpPr>
                            <a:spLocks/>
                          </wps:cNvSpPr>
                          <wps:spPr bwMode="auto">
                            <a:xfrm>
                              <a:off x="13417550" y="591185"/>
                              <a:ext cx="51435" cy="60960"/>
                            </a:xfrm>
                            <a:custGeom>
                              <a:avLst/>
                              <a:gdLst>
                                <a:gd name="T0" fmla="*/ 38 w 80"/>
                                <a:gd name="T1" fmla="*/ 2 h 96"/>
                                <a:gd name="T2" fmla="*/ 38 w 80"/>
                                <a:gd name="T3" fmla="*/ 2 h 96"/>
                                <a:gd name="T4" fmla="*/ 38 w 80"/>
                                <a:gd name="T5" fmla="*/ 24 h 96"/>
                                <a:gd name="T6" fmla="*/ 54 w 80"/>
                                <a:gd name="T7" fmla="*/ 4 h 96"/>
                                <a:gd name="T8" fmla="*/ 68 w 80"/>
                                <a:gd name="T9" fmla="*/ 0 h 96"/>
                                <a:gd name="T10" fmla="*/ 77 w 80"/>
                                <a:gd name="T11" fmla="*/ 3 h 96"/>
                                <a:gd name="T12" fmla="*/ 80 w 80"/>
                                <a:gd name="T13" fmla="*/ 13 h 96"/>
                                <a:gd name="T14" fmla="*/ 77 w 80"/>
                                <a:gd name="T15" fmla="*/ 23 h 96"/>
                                <a:gd name="T16" fmla="*/ 69 w 80"/>
                                <a:gd name="T17" fmla="*/ 27 h 96"/>
                                <a:gd name="T18" fmla="*/ 60 w 80"/>
                                <a:gd name="T19" fmla="*/ 24 h 96"/>
                                <a:gd name="T20" fmla="*/ 55 w 80"/>
                                <a:gd name="T21" fmla="*/ 20 h 96"/>
                                <a:gd name="T22" fmla="*/ 53 w 80"/>
                                <a:gd name="T23" fmla="*/ 19 h 96"/>
                                <a:gd name="T24" fmla="*/ 47 w 80"/>
                                <a:gd name="T25" fmla="*/ 21 h 96"/>
                                <a:gd name="T26" fmla="*/ 41 w 80"/>
                                <a:gd name="T27" fmla="*/ 31 h 96"/>
                                <a:gd name="T28" fmla="*/ 38 w 80"/>
                                <a:gd name="T29" fmla="*/ 52 h 96"/>
                                <a:gd name="T30" fmla="*/ 38 w 80"/>
                                <a:gd name="T31" fmla="*/ 74 h 96"/>
                                <a:gd name="T32" fmla="*/ 38 w 80"/>
                                <a:gd name="T33" fmla="*/ 79 h 96"/>
                                <a:gd name="T34" fmla="*/ 39 w 80"/>
                                <a:gd name="T35" fmla="*/ 87 h 96"/>
                                <a:gd name="T36" fmla="*/ 42 w 80"/>
                                <a:gd name="T37" fmla="*/ 91 h 96"/>
                                <a:gd name="T38" fmla="*/ 50 w 80"/>
                                <a:gd name="T39" fmla="*/ 92 h 96"/>
                                <a:gd name="T40" fmla="*/ 50 w 80"/>
                                <a:gd name="T41" fmla="*/ 96 h 96"/>
                                <a:gd name="T42" fmla="*/ 0 w 80"/>
                                <a:gd name="T43" fmla="*/ 96 h 96"/>
                                <a:gd name="T44" fmla="*/ 0 w 80"/>
                                <a:gd name="T45" fmla="*/ 92 h 96"/>
                                <a:gd name="T46" fmla="*/ 8 w 80"/>
                                <a:gd name="T47" fmla="*/ 89 h 96"/>
                                <a:gd name="T48" fmla="*/ 10 w 80"/>
                                <a:gd name="T49" fmla="*/ 74 h 96"/>
                                <a:gd name="T50" fmla="*/ 10 w 80"/>
                                <a:gd name="T51" fmla="*/ 22 h 96"/>
                                <a:gd name="T52" fmla="*/ 9 w 80"/>
                                <a:gd name="T53" fmla="*/ 12 h 96"/>
                                <a:gd name="T54" fmla="*/ 6 w 80"/>
                                <a:gd name="T55" fmla="*/ 8 h 96"/>
                                <a:gd name="T56" fmla="*/ 0 w 80"/>
                                <a:gd name="T57" fmla="*/ 6 h 96"/>
                                <a:gd name="T58" fmla="*/ 0 w 80"/>
                                <a:gd name="T59" fmla="*/ 2 h 96"/>
                                <a:gd name="T60" fmla="*/ 38 w 80"/>
                                <a:gd name="T61" fmla="*/ 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0" h="96">
                                  <a:moveTo>
                                    <a:pt x="38" y="2"/>
                                  </a:moveTo>
                                  <a:lnTo>
                                    <a:pt x="38" y="2"/>
                                  </a:lnTo>
                                  <a:lnTo>
                                    <a:pt x="38" y="24"/>
                                  </a:lnTo>
                                  <a:cubicBezTo>
                                    <a:pt x="44" y="14"/>
                                    <a:pt x="50" y="8"/>
                                    <a:pt x="54" y="4"/>
                                  </a:cubicBezTo>
                                  <a:cubicBezTo>
                                    <a:pt x="59" y="1"/>
                                    <a:pt x="63" y="0"/>
                                    <a:pt x="68" y="0"/>
                                  </a:cubicBezTo>
                                  <a:cubicBezTo>
                                    <a:pt x="71" y="0"/>
                                    <a:pt x="74" y="1"/>
                                    <a:pt x="77" y="3"/>
                                  </a:cubicBezTo>
                                  <a:cubicBezTo>
                                    <a:pt x="79" y="5"/>
                                    <a:pt x="80" y="9"/>
                                    <a:pt x="80" y="13"/>
                                  </a:cubicBezTo>
                                  <a:cubicBezTo>
                                    <a:pt x="80" y="17"/>
                                    <a:pt x="79" y="21"/>
                                    <a:pt x="77" y="23"/>
                                  </a:cubicBezTo>
                                  <a:cubicBezTo>
                                    <a:pt x="75" y="26"/>
                                    <a:pt x="72" y="27"/>
                                    <a:pt x="69" y="27"/>
                                  </a:cubicBezTo>
                                  <a:cubicBezTo>
                                    <a:pt x="65" y="27"/>
                                    <a:pt x="62" y="26"/>
                                    <a:pt x="60" y="24"/>
                                  </a:cubicBezTo>
                                  <a:cubicBezTo>
                                    <a:pt x="57" y="21"/>
                                    <a:pt x="56" y="20"/>
                                    <a:pt x="55" y="20"/>
                                  </a:cubicBezTo>
                                  <a:cubicBezTo>
                                    <a:pt x="54" y="19"/>
                                    <a:pt x="54" y="19"/>
                                    <a:pt x="53" y="19"/>
                                  </a:cubicBezTo>
                                  <a:cubicBezTo>
                                    <a:pt x="51" y="19"/>
                                    <a:pt x="49" y="20"/>
                                    <a:pt x="47" y="21"/>
                                  </a:cubicBezTo>
                                  <a:cubicBezTo>
                                    <a:pt x="45" y="24"/>
                                    <a:pt x="43" y="27"/>
                                    <a:pt x="41" y="31"/>
                                  </a:cubicBezTo>
                                  <a:cubicBezTo>
                                    <a:pt x="39" y="37"/>
                                    <a:pt x="38" y="45"/>
                                    <a:pt x="38" y="52"/>
                                  </a:cubicBezTo>
                                  <a:lnTo>
                                    <a:pt x="38" y="74"/>
                                  </a:lnTo>
                                  <a:lnTo>
                                    <a:pt x="38" y="79"/>
                                  </a:lnTo>
                                  <a:cubicBezTo>
                                    <a:pt x="38" y="83"/>
                                    <a:pt x="38" y="86"/>
                                    <a:pt x="39" y="87"/>
                                  </a:cubicBezTo>
                                  <a:cubicBezTo>
                                    <a:pt x="40" y="88"/>
                                    <a:pt x="41" y="90"/>
                                    <a:pt x="42" y="91"/>
                                  </a:cubicBezTo>
                                  <a:cubicBezTo>
                                    <a:pt x="44" y="92"/>
                                    <a:pt x="46" y="92"/>
                                    <a:pt x="50" y="92"/>
                                  </a:cubicBezTo>
                                  <a:lnTo>
                                    <a:pt x="50" y="96"/>
                                  </a:lnTo>
                                  <a:lnTo>
                                    <a:pt x="0" y="96"/>
                                  </a:lnTo>
                                  <a:lnTo>
                                    <a:pt x="0" y="92"/>
                                  </a:lnTo>
                                  <a:cubicBezTo>
                                    <a:pt x="4" y="92"/>
                                    <a:pt x="7" y="91"/>
                                    <a:pt x="8" y="89"/>
                                  </a:cubicBezTo>
                                  <a:cubicBezTo>
                                    <a:pt x="9" y="87"/>
                                    <a:pt x="10" y="82"/>
                                    <a:pt x="10" y="74"/>
                                  </a:cubicBezTo>
                                  <a:lnTo>
                                    <a:pt x="10" y="22"/>
                                  </a:lnTo>
                                  <a:cubicBezTo>
                                    <a:pt x="10" y="17"/>
                                    <a:pt x="10" y="14"/>
                                    <a:pt x="9" y="12"/>
                                  </a:cubicBezTo>
                                  <a:cubicBezTo>
                                    <a:pt x="9" y="10"/>
                                    <a:pt x="8" y="9"/>
                                    <a:pt x="6" y="8"/>
                                  </a:cubicBezTo>
                                  <a:cubicBezTo>
                                    <a:pt x="5" y="7"/>
                                    <a:pt x="3" y="6"/>
                                    <a:pt x="0" y="6"/>
                                  </a:cubicBezTo>
                                  <a:lnTo>
                                    <a:pt x="0" y="2"/>
                                  </a:lnTo>
                                  <a:lnTo>
                                    <a:pt x="38" y="2"/>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6" name="Freeform 34"/>
                          <wps:cNvSpPr>
                            <a:spLocks noEditPoints="1"/>
                          </wps:cNvSpPr>
                          <wps:spPr bwMode="auto">
                            <a:xfrm>
                              <a:off x="13470255" y="591185"/>
                              <a:ext cx="57785" cy="61595"/>
                            </a:xfrm>
                            <a:custGeom>
                              <a:avLst/>
                              <a:gdLst>
                                <a:gd name="T0" fmla="*/ 49 w 90"/>
                                <a:gd name="T1" fmla="*/ 82 h 97"/>
                                <a:gd name="T2" fmla="*/ 49 w 90"/>
                                <a:gd name="T3" fmla="*/ 82 h 97"/>
                                <a:gd name="T4" fmla="*/ 19 w 90"/>
                                <a:gd name="T5" fmla="*/ 97 h 97"/>
                                <a:gd name="T6" fmla="*/ 5 w 90"/>
                                <a:gd name="T7" fmla="*/ 92 h 97"/>
                                <a:gd name="T8" fmla="*/ 0 w 90"/>
                                <a:gd name="T9" fmla="*/ 79 h 97"/>
                                <a:gd name="T10" fmla="*/ 9 w 90"/>
                                <a:gd name="T11" fmla="*/ 60 h 97"/>
                                <a:gd name="T12" fmla="*/ 49 w 90"/>
                                <a:gd name="T13" fmla="*/ 37 h 97"/>
                                <a:gd name="T14" fmla="*/ 49 w 90"/>
                                <a:gd name="T15" fmla="*/ 27 h 97"/>
                                <a:gd name="T16" fmla="*/ 48 w 90"/>
                                <a:gd name="T17" fmla="*/ 14 h 97"/>
                                <a:gd name="T18" fmla="*/ 44 w 90"/>
                                <a:gd name="T19" fmla="*/ 9 h 97"/>
                                <a:gd name="T20" fmla="*/ 37 w 90"/>
                                <a:gd name="T21" fmla="*/ 7 h 97"/>
                                <a:gd name="T22" fmla="*/ 26 w 90"/>
                                <a:gd name="T23" fmla="*/ 10 h 97"/>
                                <a:gd name="T24" fmla="*/ 23 w 90"/>
                                <a:gd name="T25" fmla="*/ 14 h 97"/>
                                <a:gd name="T26" fmla="*/ 26 w 90"/>
                                <a:gd name="T27" fmla="*/ 20 h 97"/>
                                <a:gd name="T28" fmla="*/ 30 w 90"/>
                                <a:gd name="T29" fmla="*/ 28 h 97"/>
                                <a:gd name="T30" fmla="*/ 26 w 90"/>
                                <a:gd name="T31" fmla="*/ 36 h 97"/>
                                <a:gd name="T32" fmla="*/ 17 w 90"/>
                                <a:gd name="T33" fmla="*/ 40 h 97"/>
                                <a:gd name="T34" fmla="*/ 6 w 90"/>
                                <a:gd name="T35" fmla="*/ 36 h 97"/>
                                <a:gd name="T36" fmla="*/ 2 w 90"/>
                                <a:gd name="T37" fmla="*/ 27 h 97"/>
                                <a:gd name="T38" fmla="*/ 8 w 90"/>
                                <a:gd name="T39" fmla="*/ 13 h 97"/>
                                <a:gd name="T40" fmla="*/ 23 w 90"/>
                                <a:gd name="T41" fmla="*/ 3 h 97"/>
                                <a:gd name="T42" fmla="*/ 45 w 90"/>
                                <a:gd name="T43" fmla="*/ 0 h 97"/>
                                <a:gd name="T44" fmla="*/ 66 w 90"/>
                                <a:gd name="T45" fmla="*/ 5 h 97"/>
                                <a:gd name="T46" fmla="*/ 76 w 90"/>
                                <a:gd name="T47" fmla="*/ 18 h 97"/>
                                <a:gd name="T48" fmla="*/ 77 w 90"/>
                                <a:gd name="T49" fmla="*/ 37 h 97"/>
                                <a:gd name="T50" fmla="*/ 77 w 90"/>
                                <a:gd name="T51" fmla="*/ 73 h 97"/>
                                <a:gd name="T52" fmla="*/ 78 w 90"/>
                                <a:gd name="T53" fmla="*/ 81 h 97"/>
                                <a:gd name="T54" fmla="*/ 79 w 90"/>
                                <a:gd name="T55" fmla="*/ 84 h 97"/>
                                <a:gd name="T56" fmla="*/ 81 w 90"/>
                                <a:gd name="T57" fmla="*/ 84 h 97"/>
                                <a:gd name="T58" fmla="*/ 87 w 90"/>
                                <a:gd name="T59" fmla="*/ 81 h 97"/>
                                <a:gd name="T60" fmla="*/ 90 w 90"/>
                                <a:gd name="T61" fmla="*/ 83 h 97"/>
                                <a:gd name="T62" fmla="*/ 79 w 90"/>
                                <a:gd name="T63" fmla="*/ 94 h 97"/>
                                <a:gd name="T64" fmla="*/ 67 w 90"/>
                                <a:gd name="T65" fmla="*/ 97 h 97"/>
                                <a:gd name="T66" fmla="*/ 55 w 90"/>
                                <a:gd name="T67" fmla="*/ 93 h 97"/>
                                <a:gd name="T68" fmla="*/ 49 w 90"/>
                                <a:gd name="T69" fmla="*/ 82 h 97"/>
                                <a:gd name="T70" fmla="*/ 49 w 90"/>
                                <a:gd name="T71" fmla="*/ 75 h 97"/>
                                <a:gd name="T72" fmla="*/ 49 w 90"/>
                                <a:gd name="T73" fmla="*/ 75 h 97"/>
                                <a:gd name="T74" fmla="*/ 49 w 90"/>
                                <a:gd name="T75" fmla="*/ 43 h 97"/>
                                <a:gd name="T76" fmla="*/ 31 w 90"/>
                                <a:gd name="T77" fmla="*/ 59 h 97"/>
                                <a:gd name="T78" fmla="*/ 27 w 90"/>
                                <a:gd name="T79" fmla="*/ 70 h 97"/>
                                <a:gd name="T80" fmla="*/ 31 w 90"/>
                                <a:gd name="T81" fmla="*/ 78 h 97"/>
                                <a:gd name="T82" fmla="*/ 38 w 90"/>
                                <a:gd name="T83" fmla="*/ 80 h 97"/>
                                <a:gd name="T84" fmla="*/ 49 w 90"/>
                                <a:gd name="T85" fmla="*/ 7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7">
                                  <a:moveTo>
                                    <a:pt x="49" y="82"/>
                                  </a:moveTo>
                                  <a:lnTo>
                                    <a:pt x="49" y="82"/>
                                  </a:lnTo>
                                  <a:cubicBezTo>
                                    <a:pt x="38" y="92"/>
                                    <a:pt x="28" y="97"/>
                                    <a:pt x="19" y="97"/>
                                  </a:cubicBezTo>
                                  <a:cubicBezTo>
                                    <a:pt x="13" y="97"/>
                                    <a:pt x="9" y="95"/>
                                    <a:pt x="5" y="92"/>
                                  </a:cubicBezTo>
                                  <a:cubicBezTo>
                                    <a:pt x="2" y="88"/>
                                    <a:pt x="0" y="84"/>
                                    <a:pt x="0" y="79"/>
                                  </a:cubicBezTo>
                                  <a:cubicBezTo>
                                    <a:pt x="0" y="72"/>
                                    <a:pt x="3" y="65"/>
                                    <a:pt x="9" y="60"/>
                                  </a:cubicBezTo>
                                  <a:cubicBezTo>
                                    <a:pt x="15" y="54"/>
                                    <a:pt x="29" y="46"/>
                                    <a:pt x="49" y="37"/>
                                  </a:cubicBezTo>
                                  <a:lnTo>
                                    <a:pt x="49" y="27"/>
                                  </a:lnTo>
                                  <a:cubicBezTo>
                                    <a:pt x="49" y="20"/>
                                    <a:pt x="49" y="16"/>
                                    <a:pt x="48" y="14"/>
                                  </a:cubicBezTo>
                                  <a:cubicBezTo>
                                    <a:pt x="47" y="12"/>
                                    <a:pt x="46" y="11"/>
                                    <a:pt x="44" y="9"/>
                                  </a:cubicBezTo>
                                  <a:cubicBezTo>
                                    <a:pt x="42" y="8"/>
                                    <a:pt x="39" y="7"/>
                                    <a:pt x="37" y="7"/>
                                  </a:cubicBezTo>
                                  <a:cubicBezTo>
                                    <a:pt x="32" y="7"/>
                                    <a:pt x="29" y="8"/>
                                    <a:pt x="26" y="10"/>
                                  </a:cubicBezTo>
                                  <a:cubicBezTo>
                                    <a:pt x="24" y="11"/>
                                    <a:pt x="23" y="13"/>
                                    <a:pt x="23" y="14"/>
                                  </a:cubicBezTo>
                                  <a:cubicBezTo>
                                    <a:pt x="23" y="16"/>
                                    <a:pt x="24" y="17"/>
                                    <a:pt x="26" y="20"/>
                                  </a:cubicBezTo>
                                  <a:cubicBezTo>
                                    <a:pt x="29" y="22"/>
                                    <a:pt x="30" y="25"/>
                                    <a:pt x="30" y="28"/>
                                  </a:cubicBezTo>
                                  <a:cubicBezTo>
                                    <a:pt x="30" y="31"/>
                                    <a:pt x="29" y="34"/>
                                    <a:pt x="26" y="36"/>
                                  </a:cubicBezTo>
                                  <a:cubicBezTo>
                                    <a:pt x="24" y="38"/>
                                    <a:pt x="21" y="40"/>
                                    <a:pt x="17" y="40"/>
                                  </a:cubicBezTo>
                                  <a:cubicBezTo>
                                    <a:pt x="12" y="40"/>
                                    <a:pt x="9" y="38"/>
                                    <a:pt x="6" y="36"/>
                                  </a:cubicBezTo>
                                  <a:cubicBezTo>
                                    <a:pt x="3" y="33"/>
                                    <a:pt x="2" y="30"/>
                                    <a:pt x="2" y="27"/>
                                  </a:cubicBezTo>
                                  <a:cubicBezTo>
                                    <a:pt x="2" y="22"/>
                                    <a:pt x="4" y="18"/>
                                    <a:pt x="8" y="13"/>
                                  </a:cubicBezTo>
                                  <a:cubicBezTo>
                                    <a:pt x="11" y="9"/>
                                    <a:pt x="17" y="5"/>
                                    <a:pt x="23" y="3"/>
                                  </a:cubicBezTo>
                                  <a:cubicBezTo>
                                    <a:pt x="30" y="1"/>
                                    <a:pt x="37" y="0"/>
                                    <a:pt x="45" y="0"/>
                                  </a:cubicBezTo>
                                  <a:cubicBezTo>
                                    <a:pt x="53" y="0"/>
                                    <a:pt x="60" y="2"/>
                                    <a:pt x="66" y="5"/>
                                  </a:cubicBezTo>
                                  <a:cubicBezTo>
                                    <a:pt x="71" y="9"/>
                                    <a:pt x="74" y="13"/>
                                    <a:pt x="76" y="18"/>
                                  </a:cubicBezTo>
                                  <a:cubicBezTo>
                                    <a:pt x="77" y="20"/>
                                    <a:pt x="77" y="27"/>
                                    <a:pt x="77" y="37"/>
                                  </a:cubicBezTo>
                                  <a:lnTo>
                                    <a:pt x="77" y="73"/>
                                  </a:lnTo>
                                  <a:cubicBezTo>
                                    <a:pt x="77" y="77"/>
                                    <a:pt x="77" y="80"/>
                                    <a:pt x="78" y="81"/>
                                  </a:cubicBezTo>
                                  <a:cubicBezTo>
                                    <a:pt x="78" y="82"/>
                                    <a:pt x="78" y="83"/>
                                    <a:pt x="79" y="84"/>
                                  </a:cubicBezTo>
                                  <a:cubicBezTo>
                                    <a:pt x="80" y="84"/>
                                    <a:pt x="80" y="84"/>
                                    <a:pt x="81" y="84"/>
                                  </a:cubicBezTo>
                                  <a:cubicBezTo>
                                    <a:pt x="83" y="84"/>
                                    <a:pt x="85" y="83"/>
                                    <a:pt x="87" y="81"/>
                                  </a:cubicBezTo>
                                  <a:lnTo>
                                    <a:pt x="90" y="83"/>
                                  </a:lnTo>
                                  <a:cubicBezTo>
                                    <a:pt x="86" y="88"/>
                                    <a:pt x="83" y="92"/>
                                    <a:pt x="79" y="94"/>
                                  </a:cubicBezTo>
                                  <a:cubicBezTo>
                                    <a:pt x="76" y="96"/>
                                    <a:pt x="72" y="97"/>
                                    <a:pt x="67" y="97"/>
                                  </a:cubicBezTo>
                                  <a:cubicBezTo>
                                    <a:pt x="62" y="97"/>
                                    <a:pt x="58" y="96"/>
                                    <a:pt x="55" y="93"/>
                                  </a:cubicBezTo>
                                  <a:cubicBezTo>
                                    <a:pt x="52" y="91"/>
                                    <a:pt x="50" y="87"/>
                                    <a:pt x="49" y="82"/>
                                  </a:cubicBezTo>
                                  <a:close/>
                                  <a:moveTo>
                                    <a:pt x="49" y="75"/>
                                  </a:moveTo>
                                  <a:lnTo>
                                    <a:pt x="49" y="75"/>
                                  </a:lnTo>
                                  <a:lnTo>
                                    <a:pt x="49" y="43"/>
                                  </a:lnTo>
                                  <a:cubicBezTo>
                                    <a:pt x="41" y="48"/>
                                    <a:pt x="35" y="53"/>
                                    <a:pt x="31" y="59"/>
                                  </a:cubicBezTo>
                                  <a:cubicBezTo>
                                    <a:pt x="29" y="62"/>
                                    <a:pt x="27" y="66"/>
                                    <a:pt x="27" y="70"/>
                                  </a:cubicBezTo>
                                  <a:cubicBezTo>
                                    <a:pt x="27" y="73"/>
                                    <a:pt x="28" y="75"/>
                                    <a:pt x="31" y="78"/>
                                  </a:cubicBezTo>
                                  <a:cubicBezTo>
                                    <a:pt x="32" y="79"/>
                                    <a:pt x="35" y="80"/>
                                    <a:pt x="38" y="80"/>
                                  </a:cubicBezTo>
                                  <a:cubicBezTo>
                                    <a:pt x="41" y="80"/>
                                    <a:pt x="45" y="78"/>
                                    <a:pt x="49" y="75"/>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7" name="Freeform 35"/>
                          <wps:cNvSpPr>
                            <a:spLocks/>
                          </wps:cNvSpPr>
                          <wps:spPr bwMode="auto">
                            <a:xfrm>
                              <a:off x="13527405" y="565150"/>
                              <a:ext cx="32385" cy="86995"/>
                            </a:xfrm>
                            <a:custGeom>
                              <a:avLst/>
                              <a:gdLst>
                                <a:gd name="T0" fmla="*/ 39 w 51"/>
                                <a:gd name="T1" fmla="*/ 0 h 136"/>
                                <a:gd name="T2" fmla="*/ 39 w 51"/>
                                <a:gd name="T3" fmla="*/ 0 h 136"/>
                                <a:gd name="T4" fmla="*/ 39 w 51"/>
                                <a:gd name="T5" fmla="*/ 116 h 136"/>
                                <a:gd name="T6" fmla="*/ 42 w 51"/>
                                <a:gd name="T7" fmla="*/ 129 h 136"/>
                                <a:gd name="T8" fmla="*/ 51 w 51"/>
                                <a:gd name="T9" fmla="*/ 132 h 136"/>
                                <a:gd name="T10" fmla="*/ 51 w 51"/>
                                <a:gd name="T11" fmla="*/ 136 h 136"/>
                                <a:gd name="T12" fmla="*/ 0 w 51"/>
                                <a:gd name="T13" fmla="*/ 136 h 136"/>
                                <a:gd name="T14" fmla="*/ 0 w 51"/>
                                <a:gd name="T15" fmla="*/ 132 h 136"/>
                                <a:gd name="T16" fmla="*/ 9 w 51"/>
                                <a:gd name="T17" fmla="*/ 129 h 136"/>
                                <a:gd name="T18" fmla="*/ 11 w 51"/>
                                <a:gd name="T19" fmla="*/ 116 h 136"/>
                                <a:gd name="T20" fmla="*/ 11 w 51"/>
                                <a:gd name="T21" fmla="*/ 20 h 136"/>
                                <a:gd name="T22" fmla="*/ 9 w 51"/>
                                <a:gd name="T23" fmla="*/ 7 h 136"/>
                                <a:gd name="T24" fmla="*/ 0 w 51"/>
                                <a:gd name="T25" fmla="*/ 4 h 136"/>
                                <a:gd name="T26" fmla="*/ 0 w 51"/>
                                <a:gd name="T27" fmla="*/ 0 h 136"/>
                                <a:gd name="T28" fmla="*/ 39 w 51"/>
                                <a:gd name="T29"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136">
                                  <a:moveTo>
                                    <a:pt x="39" y="0"/>
                                  </a:moveTo>
                                  <a:lnTo>
                                    <a:pt x="39" y="0"/>
                                  </a:lnTo>
                                  <a:lnTo>
                                    <a:pt x="39" y="116"/>
                                  </a:lnTo>
                                  <a:cubicBezTo>
                                    <a:pt x="39" y="123"/>
                                    <a:pt x="40" y="127"/>
                                    <a:pt x="42" y="129"/>
                                  </a:cubicBezTo>
                                  <a:cubicBezTo>
                                    <a:pt x="43" y="131"/>
                                    <a:pt x="46" y="132"/>
                                    <a:pt x="51" y="132"/>
                                  </a:cubicBezTo>
                                  <a:lnTo>
                                    <a:pt x="51" y="136"/>
                                  </a:lnTo>
                                  <a:lnTo>
                                    <a:pt x="0" y="136"/>
                                  </a:lnTo>
                                  <a:lnTo>
                                    <a:pt x="0" y="132"/>
                                  </a:lnTo>
                                  <a:cubicBezTo>
                                    <a:pt x="4" y="132"/>
                                    <a:pt x="7" y="131"/>
                                    <a:pt x="9" y="129"/>
                                  </a:cubicBezTo>
                                  <a:cubicBezTo>
                                    <a:pt x="11" y="127"/>
                                    <a:pt x="11" y="123"/>
                                    <a:pt x="11" y="116"/>
                                  </a:cubicBezTo>
                                  <a:lnTo>
                                    <a:pt x="11" y="20"/>
                                  </a:lnTo>
                                  <a:cubicBezTo>
                                    <a:pt x="11" y="13"/>
                                    <a:pt x="11" y="9"/>
                                    <a:pt x="9" y="7"/>
                                  </a:cubicBezTo>
                                  <a:cubicBezTo>
                                    <a:pt x="7" y="5"/>
                                    <a:pt x="5" y="4"/>
                                    <a:pt x="0" y="4"/>
                                  </a:cubicBezTo>
                                  <a:lnTo>
                                    <a:pt x="0" y="0"/>
                                  </a:lnTo>
                                  <a:lnTo>
                                    <a:pt x="39"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8" name="Freeform 36"/>
                          <wps:cNvSpPr>
                            <a:spLocks noEditPoints="1"/>
                          </wps:cNvSpPr>
                          <wps:spPr bwMode="auto">
                            <a:xfrm>
                              <a:off x="13563600" y="563245"/>
                              <a:ext cx="32385" cy="88900"/>
                            </a:xfrm>
                            <a:custGeom>
                              <a:avLst/>
                              <a:gdLst>
                                <a:gd name="T0" fmla="*/ 25 w 50"/>
                                <a:gd name="T1" fmla="*/ 0 h 139"/>
                                <a:gd name="T2" fmla="*/ 25 w 50"/>
                                <a:gd name="T3" fmla="*/ 0 h 139"/>
                                <a:gd name="T4" fmla="*/ 36 w 50"/>
                                <a:gd name="T5" fmla="*/ 5 h 139"/>
                                <a:gd name="T6" fmla="*/ 40 w 50"/>
                                <a:gd name="T7" fmla="*/ 16 h 139"/>
                                <a:gd name="T8" fmla="*/ 36 w 50"/>
                                <a:gd name="T9" fmla="*/ 27 h 139"/>
                                <a:gd name="T10" fmla="*/ 25 w 50"/>
                                <a:gd name="T11" fmla="*/ 31 h 139"/>
                                <a:gd name="T12" fmla="*/ 14 w 50"/>
                                <a:gd name="T13" fmla="*/ 27 h 139"/>
                                <a:gd name="T14" fmla="*/ 10 w 50"/>
                                <a:gd name="T15" fmla="*/ 16 h 139"/>
                                <a:gd name="T16" fmla="*/ 14 w 50"/>
                                <a:gd name="T17" fmla="*/ 5 h 139"/>
                                <a:gd name="T18" fmla="*/ 25 w 50"/>
                                <a:gd name="T19" fmla="*/ 0 h 139"/>
                                <a:gd name="T20" fmla="*/ 39 w 50"/>
                                <a:gd name="T21" fmla="*/ 45 h 139"/>
                                <a:gd name="T22" fmla="*/ 39 w 50"/>
                                <a:gd name="T23" fmla="*/ 45 h 139"/>
                                <a:gd name="T24" fmla="*/ 39 w 50"/>
                                <a:gd name="T25" fmla="*/ 119 h 139"/>
                                <a:gd name="T26" fmla="*/ 41 w 50"/>
                                <a:gd name="T27" fmla="*/ 132 h 139"/>
                                <a:gd name="T28" fmla="*/ 50 w 50"/>
                                <a:gd name="T29" fmla="*/ 135 h 139"/>
                                <a:gd name="T30" fmla="*/ 50 w 50"/>
                                <a:gd name="T31" fmla="*/ 139 h 139"/>
                                <a:gd name="T32" fmla="*/ 0 w 50"/>
                                <a:gd name="T33" fmla="*/ 139 h 139"/>
                                <a:gd name="T34" fmla="*/ 0 w 50"/>
                                <a:gd name="T35" fmla="*/ 135 h 139"/>
                                <a:gd name="T36" fmla="*/ 9 w 50"/>
                                <a:gd name="T37" fmla="*/ 132 h 139"/>
                                <a:gd name="T38" fmla="*/ 11 w 50"/>
                                <a:gd name="T39" fmla="*/ 119 h 139"/>
                                <a:gd name="T40" fmla="*/ 11 w 50"/>
                                <a:gd name="T41" fmla="*/ 65 h 139"/>
                                <a:gd name="T42" fmla="*/ 9 w 50"/>
                                <a:gd name="T43" fmla="*/ 52 h 139"/>
                                <a:gd name="T44" fmla="*/ 0 w 50"/>
                                <a:gd name="T45" fmla="*/ 49 h 139"/>
                                <a:gd name="T46" fmla="*/ 0 w 50"/>
                                <a:gd name="T47" fmla="*/ 45 h 139"/>
                                <a:gd name="T48" fmla="*/ 39 w 50"/>
                                <a:gd name="T49" fmla="*/ 4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9">
                                  <a:moveTo>
                                    <a:pt x="25" y="0"/>
                                  </a:moveTo>
                                  <a:lnTo>
                                    <a:pt x="25" y="0"/>
                                  </a:lnTo>
                                  <a:cubicBezTo>
                                    <a:pt x="29" y="0"/>
                                    <a:pt x="33" y="2"/>
                                    <a:pt x="36" y="5"/>
                                  </a:cubicBezTo>
                                  <a:cubicBezTo>
                                    <a:pt x="39" y="8"/>
                                    <a:pt x="40" y="11"/>
                                    <a:pt x="40" y="16"/>
                                  </a:cubicBezTo>
                                  <a:cubicBezTo>
                                    <a:pt x="40" y="20"/>
                                    <a:pt x="39" y="24"/>
                                    <a:pt x="36" y="27"/>
                                  </a:cubicBezTo>
                                  <a:cubicBezTo>
                                    <a:pt x="33" y="30"/>
                                    <a:pt x="29" y="31"/>
                                    <a:pt x="25" y="31"/>
                                  </a:cubicBezTo>
                                  <a:cubicBezTo>
                                    <a:pt x="21" y="31"/>
                                    <a:pt x="17" y="30"/>
                                    <a:pt x="14" y="27"/>
                                  </a:cubicBezTo>
                                  <a:cubicBezTo>
                                    <a:pt x="11" y="24"/>
                                    <a:pt x="10" y="20"/>
                                    <a:pt x="10" y="16"/>
                                  </a:cubicBezTo>
                                  <a:cubicBezTo>
                                    <a:pt x="10" y="11"/>
                                    <a:pt x="11" y="8"/>
                                    <a:pt x="14" y="5"/>
                                  </a:cubicBezTo>
                                  <a:cubicBezTo>
                                    <a:pt x="17" y="2"/>
                                    <a:pt x="21" y="0"/>
                                    <a:pt x="25" y="0"/>
                                  </a:cubicBezTo>
                                  <a:close/>
                                  <a:moveTo>
                                    <a:pt x="39" y="45"/>
                                  </a:moveTo>
                                  <a:lnTo>
                                    <a:pt x="39" y="45"/>
                                  </a:lnTo>
                                  <a:lnTo>
                                    <a:pt x="39" y="119"/>
                                  </a:lnTo>
                                  <a:cubicBezTo>
                                    <a:pt x="39" y="126"/>
                                    <a:pt x="40" y="130"/>
                                    <a:pt x="41" y="132"/>
                                  </a:cubicBezTo>
                                  <a:cubicBezTo>
                                    <a:pt x="43" y="134"/>
                                    <a:pt x="46" y="135"/>
                                    <a:pt x="50" y="135"/>
                                  </a:cubicBezTo>
                                  <a:lnTo>
                                    <a:pt x="50" y="139"/>
                                  </a:lnTo>
                                  <a:lnTo>
                                    <a:pt x="0" y="139"/>
                                  </a:lnTo>
                                  <a:lnTo>
                                    <a:pt x="0" y="135"/>
                                  </a:lnTo>
                                  <a:cubicBezTo>
                                    <a:pt x="4" y="135"/>
                                    <a:pt x="7" y="134"/>
                                    <a:pt x="9" y="132"/>
                                  </a:cubicBezTo>
                                  <a:cubicBezTo>
                                    <a:pt x="10" y="130"/>
                                    <a:pt x="11" y="126"/>
                                    <a:pt x="11" y="119"/>
                                  </a:cubicBezTo>
                                  <a:lnTo>
                                    <a:pt x="11" y="65"/>
                                  </a:lnTo>
                                  <a:cubicBezTo>
                                    <a:pt x="11" y="58"/>
                                    <a:pt x="10" y="54"/>
                                    <a:pt x="9" y="52"/>
                                  </a:cubicBezTo>
                                  <a:cubicBezTo>
                                    <a:pt x="7" y="50"/>
                                    <a:pt x="4" y="49"/>
                                    <a:pt x="0" y="49"/>
                                  </a:cubicBezTo>
                                  <a:lnTo>
                                    <a:pt x="0" y="45"/>
                                  </a:lnTo>
                                  <a:lnTo>
                                    <a:pt x="39" y="45"/>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79" name="Freeform 37"/>
                          <wps:cNvSpPr>
                            <a:spLocks noEditPoints="1"/>
                          </wps:cNvSpPr>
                          <wps:spPr bwMode="auto">
                            <a:xfrm>
                              <a:off x="13599160" y="591185"/>
                              <a:ext cx="57150" cy="61595"/>
                            </a:xfrm>
                            <a:custGeom>
                              <a:avLst/>
                              <a:gdLst>
                                <a:gd name="T0" fmla="*/ 50 w 90"/>
                                <a:gd name="T1" fmla="*/ 82 h 97"/>
                                <a:gd name="T2" fmla="*/ 50 w 90"/>
                                <a:gd name="T3" fmla="*/ 82 h 97"/>
                                <a:gd name="T4" fmla="*/ 19 w 90"/>
                                <a:gd name="T5" fmla="*/ 97 h 97"/>
                                <a:gd name="T6" fmla="*/ 6 w 90"/>
                                <a:gd name="T7" fmla="*/ 92 h 97"/>
                                <a:gd name="T8" fmla="*/ 0 w 90"/>
                                <a:gd name="T9" fmla="*/ 79 h 97"/>
                                <a:gd name="T10" fmla="*/ 10 w 90"/>
                                <a:gd name="T11" fmla="*/ 60 h 97"/>
                                <a:gd name="T12" fmla="*/ 50 w 90"/>
                                <a:gd name="T13" fmla="*/ 37 h 97"/>
                                <a:gd name="T14" fmla="*/ 50 w 90"/>
                                <a:gd name="T15" fmla="*/ 27 h 97"/>
                                <a:gd name="T16" fmla="*/ 48 w 90"/>
                                <a:gd name="T17" fmla="*/ 14 h 97"/>
                                <a:gd name="T18" fmla="*/ 44 w 90"/>
                                <a:gd name="T19" fmla="*/ 9 h 97"/>
                                <a:gd name="T20" fmla="*/ 37 w 90"/>
                                <a:gd name="T21" fmla="*/ 7 h 97"/>
                                <a:gd name="T22" fmla="*/ 26 w 90"/>
                                <a:gd name="T23" fmla="*/ 10 h 97"/>
                                <a:gd name="T24" fmla="*/ 24 w 90"/>
                                <a:gd name="T25" fmla="*/ 14 h 97"/>
                                <a:gd name="T26" fmla="*/ 27 w 90"/>
                                <a:gd name="T27" fmla="*/ 20 h 97"/>
                                <a:gd name="T28" fmla="*/ 30 w 90"/>
                                <a:gd name="T29" fmla="*/ 28 h 97"/>
                                <a:gd name="T30" fmla="*/ 27 w 90"/>
                                <a:gd name="T31" fmla="*/ 36 h 97"/>
                                <a:gd name="T32" fmla="*/ 17 w 90"/>
                                <a:gd name="T33" fmla="*/ 40 h 97"/>
                                <a:gd name="T34" fmla="*/ 7 w 90"/>
                                <a:gd name="T35" fmla="*/ 36 h 97"/>
                                <a:gd name="T36" fmla="*/ 2 w 90"/>
                                <a:gd name="T37" fmla="*/ 27 h 97"/>
                                <a:gd name="T38" fmla="*/ 8 w 90"/>
                                <a:gd name="T39" fmla="*/ 13 h 97"/>
                                <a:gd name="T40" fmla="*/ 24 w 90"/>
                                <a:gd name="T41" fmla="*/ 3 h 97"/>
                                <a:gd name="T42" fmla="*/ 45 w 90"/>
                                <a:gd name="T43" fmla="*/ 0 h 97"/>
                                <a:gd name="T44" fmla="*/ 66 w 90"/>
                                <a:gd name="T45" fmla="*/ 5 h 97"/>
                                <a:gd name="T46" fmla="*/ 76 w 90"/>
                                <a:gd name="T47" fmla="*/ 18 h 97"/>
                                <a:gd name="T48" fmla="*/ 78 w 90"/>
                                <a:gd name="T49" fmla="*/ 37 h 97"/>
                                <a:gd name="T50" fmla="*/ 78 w 90"/>
                                <a:gd name="T51" fmla="*/ 73 h 97"/>
                                <a:gd name="T52" fmla="*/ 78 w 90"/>
                                <a:gd name="T53" fmla="*/ 81 h 97"/>
                                <a:gd name="T54" fmla="*/ 80 w 90"/>
                                <a:gd name="T55" fmla="*/ 84 h 97"/>
                                <a:gd name="T56" fmla="*/ 82 w 90"/>
                                <a:gd name="T57" fmla="*/ 84 h 97"/>
                                <a:gd name="T58" fmla="*/ 87 w 90"/>
                                <a:gd name="T59" fmla="*/ 81 h 97"/>
                                <a:gd name="T60" fmla="*/ 90 w 90"/>
                                <a:gd name="T61" fmla="*/ 83 h 97"/>
                                <a:gd name="T62" fmla="*/ 80 w 90"/>
                                <a:gd name="T63" fmla="*/ 94 h 97"/>
                                <a:gd name="T64" fmla="*/ 68 w 90"/>
                                <a:gd name="T65" fmla="*/ 97 h 97"/>
                                <a:gd name="T66" fmla="*/ 55 w 90"/>
                                <a:gd name="T67" fmla="*/ 93 h 97"/>
                                <a:gd name="T68" fmla="*/ 50 w 90"/>
                                <a:gd name="T69" fmla="*/ 82 h 97"/>
                                <a:gd name="T70" fmla="*/ 50 w 90"/>
                                <a:gd name="T71" fmla="*/ 75 h 97"/>
                                <a:gd name="T72" fmla="*/ 50 w 90"/>
                                <a:gd name="T73" fmla="*/ 75 h 97"/>
                                <a:gd name="T74" fmla="*/ 50 w 90"/>
                                <a:gd name="T75" fmla="*/ 43 h 97"/>
                                <a:gd name="T76" fmla="*/ 32 w 90"/>
                                <a:gd name="T77" fmla="*/ 59 h 97"/>
                                <a:gd name="T78" fmla="*/ 28 w 90"/>
                                <a:gd name="T79" fmla="*/ 70 h 97"/>
                                <a:gd name="T80" fmla="*/ 31 w 90"/>
                                <a:gd name="T81" fmla="*/ 78 h 97"/>
                                <a:gd name="T82" fmla="*/ 38 w 90"/>
                                <a:gd name="T83" fmla="*/ 80 h 97"/>
                                <a:gd name="T84" fmla="*/ 50 w 90"/>
                                <a:gd name="T85" fmla="*/ 7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7">
                                  <a:moveTo>
                                    <a:pt x="50" y="82"/>
                                  </a:moveTo>
                                  <a:lnTo>
                                    <a:pt x="50" y="82"/>
                                  </a:lnTo>
                                  <a:cubicBezTo>
                                    <a:pt x="38" y="92"/>
                                    <a:pt x="28" y="97"/>
                                    <a:pt x="19" y="97"/>
                                  </a:cubicBezTo>
                                  <a:cubicBezTo>
                                    <a:pt x="14" y="97"/>
                                    <a:pt x="9" y="95"/>
                                    <a:pt x="6" y="92"/>
                                  </a:cubicBezTo>
                                  <a:cubicBezTo>
                                    <a:pt x="2" y="88"/>
                                    <a:pt x="0" y="84"/>
                                    <a:pt x="0" y="79"/>
                                  </a:cubicBezTo>
                                  <a:cubicBezTo>
                                    <a:pt x="0" y="72"/>
                                    <a:pt x="4" y="65"/>
                                    <a:pt x="10" y="60"/>
                                  </a:cubicBezTo>
                                  <a:cubicBezTo>
                                    <a:pt x="16" y="54"/>
                                    <a:pt x="29" y="46"/>
                                    <a:pt x="50" y="37"/>
                                  </a:cubicBezTo>
                                  <a:lnTo>
                                    <a:pt x="50" y="27"/>
                                  </a:lnTo>
                                  <a:cubicBezTo>
                                    <a:pt x="50" y="20"/>
                                    <a:pt x="49" y="16"/>
                                    <a:pt x="48" y="14"/>
                                  </a:cubicBezTo>
                                  <a:cubicBezTo>
                                    <a:pt x="48" y="12"/>
                                    <a:pt x="46" y="11"/>
                                    <a:pt x="44" y="9"/>
                                  </a:cubicBezTo>
                                  <a:cubicBezTo>
                                    <a:pt x="42" y="8"/>
                                    <a:pt x="40" y="7"/>
                                    <a:pt x="37" y="7"/>
                                  </a:cubicBezTo>
                                  <a:cubicBezTo>
                                    <a:pt x="33" y="7"/>
                                    <a:pt x="29" y="8"/>
                                    <a:pt x="26" y="10"/>
                                  </a:cubicBezTo>
                                  <a:cubicBezTo>
                                    <a:pt x="25" y="11"/>
                                    <a:pt x="24" y="13"/>
                                    <a:pt x="24" y="14"/>
                                  </a:cubicBezTo>
                                  <a:cubicBezTo>
                                    <a:pt x="24" y="16"/>
                                    <a:pt x="25" y="17"/>
                                    <a:pt x="27" y="20"/>
                                  </a:cubicBezTo>
                                  <a:cubicBezTo>
                                    <a:pt x="29" y="22"/>
                                    <a:pt x="30" y="25"/>
                                    <a:pt x="30" y="28"/>
                                  </a:cubicBezTo>
                                  <a:cubicBezTo>
                                    <a:pt x="30" y="31"/>
                                    <a:pt x="29" y="34"/>
                                    <a:pt x="27" y="36"/>
                                  </a:cubicBezTo>
                                  <a:cubicBezTo>
                                    <a:pt x="24" y="38"/>
                                    <a:pt x="21" y="40"/>
                                    <a:pt x="17" y="40"/>
                                  </a:cubicBezTo>
                                  <a:cubicBezTo>
                                    <a:pt x="13" y="40"/>
                                    <a:pt x="9" y="38"/>
                                    <a:pt x="7" y="36"/>
                                  </a:cubicBezTo>
                                  <a:cubicBezTo>
                                    <a:pt x="4" y="33"/>
                                    <a:pt x="2" y="30"/>
                                    <a:pt x="2" y="27"/>
                                  </a:cubicBezTo>
                                  <a:cubicBezTo>
                                    <a:pt x="2" y="22"/>
                                    <a:pt x="4" y="18"/>
                                    <a:pt x="8" y="13"/>
                                  </a:cubicBezTo>
                                  <a:cubicBezTo>
                                    <a:pt x="12" y="9"/>
                                    <a:pt x="17" y="5"/>
                                    <a:pt x="24" y="3"/>
                                  </a:cubicBezTo>
                                  <a:cubicBezTo>
                                    <a:pt x="31" y="1"/>
                                    <a:pt x="38" y="0"/>
                                    <a:pt x="45" y="0"/>
                                  </a:cubicBezTo>
                                  <a:cubicBezTo>
                                    <a:pt x="54" y="0"/>
                                    <a:pt x="61" y="2"/>
                                    <a:pt x="66" y="5"/>
                                  </a:cubicBezTo>
                                  <a:cubicBezTo>
                                    <a:pt x="71" y="9"/>
                                    <a:pt x="75" y="13"/>
                                    <a:pt x="76" y="18"/>
                                  </a:cubicBezTo>
                                  <a:cubicBezTo>
                                    <a:pt x="77" y="20"/>
                                    <a:pt x="78" y="27"/>
                                    <a:pt x="78" y="37"/>
                                  </a:cubicBezTo>
                                  <a:lnTo>
                                    <a:pt x="78" y="73"/>
                                  </a:lnTo>
                                  <a:cubicBezTo>
                                    <a:pt x="78" y="77"/>
                                    <a:pt x="78" y="80"/>
                                    <a:pt x="78" y="81"/>
                                  </a:cubicBezTo>
                                  <a:cubicBezTo>
                                    <a:pt x="78" y="82"/>
                                    <a:pt x="79" y="83"/>
                                    <a:pt x="80" y="84"/>
                                  </a:cubicBezTo>
                                  <a:cubicBezTo>
                                    <a:pt x="80" y="84"/>
                                    <a:pt x="81" y="84"/>
                                    <a:pt x="82" y="84"/>
                                  </a:cubicBezTo>
                                  <a:cubicBezTo>
                                    <a:pt x="84" y="84"/>
                                    <a:pt x="85" y="83"/>
                                    <a:pt x="87" y="81"/>
                                  </a:cubicBezTo>
                                  <a:lnTo>
                                    <a:pt x="90" y="83"/>
                                  </a:lnTo>
                                  <a:cubicBezTo>
                                    <a:pt x="87" y="88"/>
                                    <a:pt x="83" y="92"/>
                                    <a:pt x="80" y="94"/>
                                  </a:cubicBezTo>
                                  <a:cubicBezTo>
                                    <a:pt x="76" y="96"/>
                                    <a:pt x="72" y="97"/>
                                    <a:pt x="68" y="97"/>
                                  </a:cubicBezTo>
                                  <a:cubicBezTo>
                                    <a:pt x="62" y="97"/>
                                    <a:pt x="58" y="96"/>
                                    <a:pt x="55" y="93"/>
                                  </a:cubicBezTo>
                                  <a:cubicBezTo>
                                    <a:pt x="52" y="91"/>
                                    <a:pt x="50" y="87"/>
                                    <a:pt x="50" y="82"/>
                                  </a:cubicBezTo>
                                  <a:close/>
                                  <a:moveTo>
                                    <a:pt x="50" y="75"/>
                                  </a:moveTo>
                                  <a:lnTo>
                                    <a:pt x="50" y="75"/>
                                  </a:lnTo>
                                  <a:lnTo>
                                    <a:pt x="50" y="43"/>
                                  </a:lnTo>
                                  <a:cubicBezTo>
                                    <a:pt x="42" y="48"/>
                                    <a:pt x="36" y="53"/>
                                    <a:pt x="32" y="59"/>
                                  </a:cubicBezTo>
                                  <a:cubicBezTo>
                                    <a:pt x="29" y="62"/>
                                    <a:pt x="28" y="66"/>
                                    <a:pt x="28" y="70"/>
                                  </a:cubicBezTo>
                                  <a:cubicBezTo>
                                    <a:pt x="28" y="73"/>
                                    <a:pt x="29" y="75"/>
                                    <a:pt x="31" y="78"/>
                                  </a:cubicBezTo>
                                  <a:cubicBezTo>
                                    <a:pt x="33" y="79"/>
                                    <a:pt x="35" y="80"/>
                                    <a:pt x="38" y="80"/>
                                  </a:cubicBezTo>
                                  <a:cubicBezTo>
                                    <a:pt x="41" y="80"/>
                                    <a:pt x="45" y="78"/>
                                    <a:pt x="50" y="75"/>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0" name="Freeform 38"/>
                          <wps:cNvSpPr>
                            <a:spLocks/>
                          </wps:cNvSpPr>
                          <wps:spPr bwMode="auto">
                            <a:xfrm>
                              <a:off x="13656310" y="591185"/>
                              <a:ext cx="64770" cy="60960"/>
                            </a:xfrm>
                            <a:custGeom>
                              <a:avLst/>
                              <a:gdLst>
                                <a:gd name="T0" fmla="*/ 38 w 101"/>
                                <a:gd name="T1" fmla="*/ 2 h 96"/>
                                <a:gd name="T2" fmla="*/ 38 w 101"/>
                                <a:gd name="T3" fmla="*/ 2 h 96"/>
                                <a:gd name="T4" fmla="*/ 38 w 101"/>
                                <a:gd name="T5" fmla="*/ 15 h 96"/>
                                <a:gd name="T6" fmla="*/ 52 w 101"/>
                                <a:gd name="T7" fmla="*/ 3 h 96"/>
                                <a:gd name="T8" fmla="*/ 66 w 101"/>
                                <a:gd name="T9" fmla="*/ 0 h 96"/>
                                <a:gd name="T10" fmla="*/ 81 w 101"/>
                                <a:gd name="T11" fmla="*/ 5 h 96"/>
                                <a:gd name="T12" fmla="*/ 89 w 101"/>
                                <a:gd name="T13" fmla="*/ 17 h 96"/>
                                <a:gd name="T14" fmla="*/ 91 w 101"/>
                                <a:gd name="T15" fmla="*/ 39 h 96"/>
                                <a:gd name="T16" fmla="*/ 91 w 101"/>
                                <a:gd name="T17" fmla="*/ 75 h 96"/>
                                <a:gd name="T18" fmla="*/ 93 w 101"/>
                                <a:gd name="T19" fmla="*/ 89 h 96"/>
                                <a:gd name="T20" fmla="*/ 101 w 101"/>
                                <a:gd name="T21" fmla="*/ 92 h 96"/>
                                <a:gd name="T22" fmla="*/ 101 w 101"/>
                                <a:gd name="T23" fmla="*/ 96 h 96"/>
                                <a:gd name="T24" fmla="*/ 54 w 101"/>
                                <a:gd name="T25" fmla="*/ 96 h 96"/>
                                <a:gd name="T26" fmla="*/ 54 w 101"/>
                                <a:gd name="T27" fmla="*/ 92 h 96"/>
                                <a:gd name="T28" fmla="*/ 61 w 101"/>
                                <a:gd name="T29" fmla="*/ 88 h 96"/>
                                <a:gd name="T30" fmla="*/ 63 w 101"/>
                                <a:gd name="T31" fmla="*/ 75 h 96"/>
                                <a:gd name="T32" fmla="*/ 63 w 101"/>
                                <a:gd name="T33" fmla="*/ 34 h 96"/>
                                <a:gd name="T34" fmla="*/ 62 w 101"/>
                                <a:gd name="T35" fmla="*/ 19 h 96"/>
                                <a:gd name="T36" fmla="*/ 59 w 101"/>
                                <a:gd name="T37" fmla="*/ 15 h 96"/>
                                <a:gd name="T38" fmla="*/ 54 w 101"/>
                                <a:gd name="T39" fmla="*/ 13 h 96"/>
                                <a:gd name="T40" fmla="*/ 38 w 101"/>
                                <a:gd name="T41" fmla="*/ 25 h 96"/>
                                <a:gd name="T42" fmla="*/ 38 w 101"/>
                                <a:gd name="T43" fmla="*/ 75 h 96"/>
                                <a:gd name="T44" fmla="*/ 40 w 101"/>
                                <a:gd name="T45" fmla="*/ 89 h 96"/>
                                <a:gd name="T46" fmla="*/ 47 w 101"/>
                                <a:gd name="T47" fmla="*/ 92 h 96"/>
                                <a:gd name="T48" fmla="*/ 47 w 101"/>
                                <a:gd name="T49" fmla="*/ 96 h 96"/>
                                <a:gd name="T50" fmla="*/ 0 w 101"/>
                                <a:gd name="T51" fmla="*/ 96 h 96"/>
                                <a:gd name="T52" fmla="*/ 0 w 101"/>
                                <a:gd name="T53" fmla="*/ 92 h 96"/>
                                <a:gd name="T54" fmla="*/ 9 w 101"/>
                                <a:gd name="T55" fmla="*/ 88 h 96"/>
                                <a:gd name="T56" fmla="*/ 10 w 101"/>
                                <a:gd name="T57" fmla="*/ 75 h 96"/>
                                <a:gd name="T58" fmla="*/ 10 w 101"/>
                                <a:gd name="T59" fmla="*/ 23 h 96"/>
                                <a:gd name="T60" fmla="*/ 8 w 101"/>
                                <a:gd name="T61" fmla="*/ 10 h 96"/>
                                <a:gd name="T62" fmla="*/ 0 w 101"/>
                                <a:gd name="T63" fmla="*/ 6 h 96"/>
                                <a:gd name="T64" fmla="*/ 0 w 101"/>
                                <a:gd name="T65" fmla="*/ 2 h 96"/>
                                <a:gd name="T66" fmla="*/ 38 w 101"/>
                                <a:gd name="T67" fmla="*/ 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2"/>
                                  </a:moveTo>
                                  <a:lnTo>
                                    <a:pt x="38" y="2"/>
                                  </a:lnTo>
                                  <a:lnTo>
                                    <a:pt x="38" y="15"/>
                                  </a:lnTo>
                                  <a:cubicBezTo>
                                    <a:pt x="43" y="9"/>
                                    <a:pt x="48" y="6"/>
                                    <a:pt x="52" y="3"/>
                                  </a:cubicBezTo>
                                  <a:cubicBezTo>
                                    <a:pt x="56" y="1"/>
                                    <a:pt x="61" y="0"/>
                                    <a:pt x="66" y="0"/>
                                  </a:cubicBezTo>
                                  <a:cubicBezTo>
                                    <a:pt x="72" y="0"/>
                                    <a:pt x="77" y="1"/>
                                    <a:pt x="81" y="5"/>
                                  </a:cubicBezTo>
                                  <a:cubicBezTo>
                                    <a:pt x="85" y="8"/>
                                    <a:pt x="88" y="12"/>
                                    <a:pt x="89" y="17"/>
                                  </a:cubicBezTo>
                                  <a:cubicBezTo>
                                    <a:pt x="90" y="21"/>
                                    <a:pt x="91" y="28"/>
                                    <a:pt x="91" y="39"/>
                                  </a:cubicBezTo>
                                  <a:lnTo>
                                    <a:pt x="91" y="75"/>
                                  </a:lnTo>
                                  <a:cubicBezTo>
                                    <a:pt x="91" y="83"/>
                                    <a:pt x="92" y="87"/>
                                    <a:pt x="93" y="89"/>
                                  </a:cubicBezTo>
                                  <a:cubicBezTo>
                                    <a:pt x="94" y="91"/>
                                    <a:pt x="97" y="92"/>
                                    <a:pt x="101" y="92"/>
                                  </a:cubicBezTo>
                                  <a:lnTo>
                                    <a:pt x="101" y="96"/>
                                  </a:lnTo>
                                  <a:lnTo>
                                    <a:pt x="54" y="96"/>
                                  </a:lnTo>
                                  <a:lnTo>
                                    <a:pt x="54" y="92"/>
                                  </a:lnTo>
                                  <a:cubicBezTo>
                                    <a:pt x="57" y="92"/>
                                    <a:pt x="60" y="90"/>
                                    <a:pt x="61" y="88"/>
                                  </a:cubicBezTo>
                                  <a:cubicBezTo>
                                    <a:pt x="62" y="86"/>
                                    <a:pt x="63" y="82"/>
                                    <a:pt x="63" y="75"/>
                                  </a:cubicBezTo>
                                  <a:lnTo>
                                    <a:pt x="63" y="34"/>
                                  </a:lnTo>
                                  <a:cubicBezTo>
                                    <a:pt x="63" y="26"/>
                                    <a:pt x="63" y="21"/>
                                    <a:pt x="62" y="19"/>
                                  </a:cubicBezTo>
                                  <a:cubicBezTo>
                                    <a:pt x="61" y="17"/>
                                    <a:pt x="60" y="16"/>
                                    <a:pt x="59" y="15"/>
                                  </a:cubicBezTo>
                                  <a:cubicBezTo>
                                    <a:pt x="58" y="14"/>
                                    <a:pt x="56" y="13"/>
                                    <a:pt x="54" y="13"/>
                                  </a:cubicBezTo>
                                  <a:cubicBezTo>
                                    <a:pt x="49" y="13"/>
                                    <a:pt x="43" y="17"/>
                                    <a:pt x="38" y="25"/>
                                  </a:cubicBezTo>
                                  <a:lnTo>
                                    <a:pt x="38" y="75"/>
                                  </a:lnTo>
                                  <a:cubicBezTo>
                                    <a:pt x="38" y="82"/>
                                    <a:pt x="39" y="87"/>
                                    <a:pt x="40" y="89"/>
                                  </a:cubicBezTo>
                                  <a:cubicBezTo>
                                    <a:pt x="42" y="91"/>
                                    <a:pt x="44" y="92"/>
                                    <a:pt x="47" y="92"/>
                                  </a:cubicBezTo>
                                  <a:lnTo>
                                    <a:pt x="47" y="96"/>
                                  </a:lnTo>
                                  <a:lnTo>
                                    <a:pt x="0" y="96"/>
                                  </a:lnTo>
                                  <a:lnTo>
                                    <a:pt x="0" y="92"/>
                                  </a:lnTo>
                                  <a:cubicBezTo>
                                    <a:pt x="4" y="92"/>
                                    <a:pt x="7" y="91"/>
                                    <a:pt x="9" y="88"/>
                                  </a:cubicBezTo>
                                  <a:cubicBezTo>
                                    <a:pt x="10" y="87"/>
                                    <a:pt x="10" y="83"/>
                                    <a:pt x="10" y="75"/>
                                  </a:cubicBezTo>
                                  <a:lnTo>
                                    <a:pt x="10" y="23"/>
                                  </a:lnTo>
                                  <a:cubicBezTo>
                                    <a:pt x="10" y="16"/>
                                    <a:pt x="10" y="11"/>
                                    <a:pt x="8" y="10"/>
                                  </a:cubicBezTo>
                                  <a:cubicBezTo>
                                    <a:pt x="7" y="8"/>
                                    <a:pt x="4" y="7"/>
                                    <a:pt x="0" y="6"/>
                                  </a:cubicBezTo>
                                  <a:lnTo>
                                    <a:pt x="0" y="2"/>
                                  </a:lnTo>
                                  <a:lnTo>
                                    <a:pt x="38" y="2"/>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1" name="Freeform 39"/>
                          <wps:cNvSpPr>
                            <a:spLocks/>
                          </wps:cNvSpPr>
                          <wps:spPr bwMode="auto">
                            <a:xfrm>
                              <a:off x="13750925" y="565150"/>
                              <a:ext cx="78105" cy="86995"/>
                            </a:xfrm>
                            <a:custGeom>
                              <a:avLst/>
                              <a:gdLst>
                                <a:gd name="T0" fmla="*/ 122 w 122"/>
                                <a:gd name="T1" fmla="*/ 0 h 136"/>
                                <a:gd name="T2" fmla="*/ 122 w 122"/>
                                <a:gd name="T3" fmla="*/ 0 h 136"/>
                                <a:gd name="T4" fmla="*/ 122 w 122"/>
                                <a:gd name="T5" fmla="*/ 37 h 136"/>
                                <a:gd name="T6" fmla="*/ 118 w 122"/>
                                <a:gd name="T7" fmla="*/ 37 h 136"/>
                                <a:gd name="T8" fmla="*/ 111 w 122"/>
                                <a:gd name="T9" fmla="*/ 19 h 136"/>
                                <a:gd name="T10" fmla="*/ 100 w 122"/>
                                <a:gd name="T11" fmla="*/ 10 h 136"/>
                                <a:gd name="T12" fmla="*/ 87 w 122"/>
                                <a:gd name="T13" fmla="*/ 8 h 136"/>
                                <a:gd name="T14" fmla="*/ 77 w 122"/>
                                <a:gd name="T15" fmla="*/ 8 h 136"/>
                                <a:gd name="T16" fmla="*/ 77 w 122"/>
                                <a:gd name="T17" fmla="*/ 113 h 136"/>
                                <a:gd name="T18" fmla="*/ 78 w 122"/>
                                <a:gd name="T19" fmla="*/ 126 h 136"/>
                                <a:gd name="T20" fmla="*/ 82 w 122"/>
                                <a:gd name="T21" fmla="*/ 130 h 136"/>
                                <a:gd name="T22" fmla="*/ 92 w 122"/>
                                <a:gd name="T23" fmla="*/ 132 h 136"/>
                                <a:gd name="T24" fmla="*/ 96 w 122"/>
                                <a:gd name="T25" fmla="*/ 132 h 136"/>
                                <a:gd name="T26" fmla="*/ 96 w 122"/>
                                <a:gd name="T27" fmla="*/ 136 h 136"/>
                                <a:gd name="T28" fmla="*/ 25 w 122"/>
                                <a:gd name="T29" fmla="*/ 136 h 136"/>
                                <a:gd name="T30" fmla="*/ 25 w 122"/>
                                <a:gd name="T31" fmla="*/ 132 h 136"/>
                                <a:gd name="T32" fmla="*/ 30 w 122"/>
                                <a:gd name="T33" fmla="*/ 132 h 136"/>
                                <a:gd name="T34" fmla="*/ 39 w 122"/>
                                <a:gd name="T35" fmla="*/ 130 h 136"/>
                                <a:gd name="T36" fmla="*/ 43 w 122"/>
                                <a:gd name="T37" fmla="*/ 125 h 136"/>
                                <a:gd name="T38" fmla="*/ 44 w 122"/>
                                <a:gd name="T39" fmla="*/ 113 h 136"/>
                                <a:gd name="T40" fmla="*/ 44 w 122"/>
                                <a:gd name="T41" fmla="*/ 8 h 136"/>
                                <a:gd name="T42" fmla="*/ 35 w 122"/>
                                <a:gd name="T43" fmla="*/ 8 h 136"/>
                                <a:gd name="T44" fmla="*/ 15 w 122"/>
                                <a:gd name="T45" fmla="*/ 14 h 136"/>
                                <a:gd name="T46" fmla="*/ 4 w 122"/>
                                <a:gd name="T47" fmla="*/ 37 h 136"/>
                                <a:gd name="T48" fmla="*/ 0 w 122"/>
                                <a:gd name="T49" fmla="*/ 37 h 136"/>
                                <a:gd name="T50" fmla="*/ 0 w 122"/>
                                <a:gd name="T51" fmla="*/ 0 h 136"/>
                                <a:gd name="T52" fmla="*/ 122 w 122"/>
                                <a:gd name="T53"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2" h="136">
                                  <a:moveTo>
                                    <a:pt x="122" y="0"/>
                                  </a:moveTo>
                                  <a:lnTo>
                                    <a:pt x="122" y="0"/>
                                  </a:lnTo>
                                  <a:lnTo>
                                    <a:pt x="122" y="37"/>
                                  </a:lnTo>
                                  <a:lnTo>
                                    <a:pt x="118" y="37"/>
                                  </a:lnTo>
                                  <a:cubicBezTo>
                                    <a:pt x="116" y="29"/>
                                    <a:pt x="114" y="23"/>
                                    <a:pt x="111" y="19"/>
                                  </a:cubicBezTo>
                                  <a:cubicBezTo>
                                    <a:pt x="108" y="15"/>
                                    <a:pt x="105" y="12"/>
                                    <a:pt x="100" y="10"/>
                                  </a:cubicBezTo>
                                  <a:cubicBezTo>
                                    <a:pt x="98" y="9"/>
                                    <a:pt x="93" y="8"/>
                                    <a:pt x="87" y="8"/>
                                  </a:cubicBezTo>
                                  <a:lnTo>
                                    <a:pt x="77" y="8"/>
                                  </a:lnTo>
                                  <a:lnTo>
                                    <a:pt x="77" y="113"/>
                                  </a:lnTo>
                                  <a:cubicBezTo>
                                    <a:pt x="77" y="120"/>
                                    <a:pt x="77" y="124"/>
                                    <a:pt x="78" y="126"/>
                                  </a:cubicBezTo>
                                  <a:cubicBezTo>
                                    <a:pt x="79" y="127"/>
                                    <a:pt x="80" y="129"/>
                                    <a:pt x="82" y="130"/>
                                  </a:cubicBezTo>
                                  <a:cubicBezTo>
                                    <a:pt x="85" y="131"/>
                                    <a:pt x="88" y="132"/>
                                    <a:pt x="92" y="132"/>
                                  </a:cubicBezTo>
                                  <a:lnTo>
                                    <a:pt x="96" y="132"/>
                                  </a:lnTo>
                                  <a:lnTo>
                                    <a:pt x="96" y="136"/>
                                  </a:lnTo>
                                  <a:lnTo>
                                    <a:pt x="25" y="136"/>
                                  </a:lnTo>
                                  <a:lnTo>
                                    <a:pt x="25" y="132"/>
                                  </a:lnTo>
                                  <a:lnTo>
                                    <a:pt x="30" y="132"/>
                                  </a:lnTo>
                                  <a:cubicBezTo>
                                    <a:pt x="34" y="132"/>
                                    <a:pt x="37" y="131"/>
                                    <a:pt x="39" y="130"/>
                                  </a:cubicBezTo>
                                  <a:cubicBezTo>
                                    <a:pt x="41" y="129"/>
                                    <a:pt x="42" y="127"/>
                                    <a:pt x="43" y="125"/>
                                  </a:cubicBezTo>
                                  <a:cubicBezTo>
                                    <a:pt x="44" y="124"/>
                                    <a:pt x="44" y="119"/>
                                    <a:pt x="44" y="113"/>
                                  </a:cubicBezTo>
                                  <a:lnTo>
                                    <a:pt x="44" y="8"/>
                                  </a:lnTo>
                                  <a:lnTo>
                                    <a:pt x="35" y="8"/>
                                  </a:lnTo>
                                  <a:cubicBezTo>
                                    <a:pt x="26" y="8"/>
                                    <a:pt x="19" y="10"/>
                                    <a:pt x="15" y="14"/>
                                  </a:cubicBezTo>
                                  <a:cubicBezTo>
                                    <a:pt x="9" y="19"/>
                                    <a:pt x="5" y="27"/>
                                    <a:pt x="4" y="37"/>
                                  </a:cubicBezTo>
                                  <a:lnTo>
                                    <a:pt x="0" y="37"/>
                                  </a:lnTo>
                                  <a:lnTo>
                                    <a:pt x="0" y="0"/>
                                  </a:lnTo>
                                  <a:lnTo>
                                    <a:pt x="122"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2" name="Freeform 40"/>
                          <wps:cNvSpPr>
                            <a:spLocks noEditPoints="1"/>
                          </wps:cNvSpPr>
                          <wps:spPr bwMode="auto">
                            <a:xfrm>
                              <a:off x="13826490" y="591185"/>
                              <a:ext cx="56515" cy="61595"/>
                            </a:xfrm>
                            <a:custGeom>
                              <a:avLst/>
                              <a:gdLst>
                                <a:gd name="T0" fmla="*/ 49 w 89"/>
                                <a:gd name="T1" fmla="*/ 82 h 97"/>
                                <a:gd name="T2" fmla="*/ 49 w 89"/>
                                <a:gd name="T3" fmla="*/ 82 h 97"/>
                                <a:gd name="T4" fmla="*/ 18 w 89"/>
                                <a:gd name="T5" fmla="*/ 97 h 97"/>
                                <a:gd name="T6" fmla="*/ 5 w 89"/>
                                <a:gd name="T7" fmla="*/ 92 h 97"/>
                                <a:gd name="T8" fmla="*/ 0 w 89"/>
                                <a:gd name="T9" fmla="*/ 79 h 97"/>
                                <a:gd name="T10" fmla="*/ 9 w 89"/>
                                <a:gd name="T11" fmla="*/ 60 h 97"/>
                                <a:gd name="T12" fmla="*/ 49 w 89"/>
                                <a:gd name="T13" fmla="*/ 37 h 97"/>
                                <a:gd name="T14" fmla="*/ 49 w 89"/>
                                <a:gd name="T15" fmla="*/ 27 h 97"/>
                                <a:gd name="T16" fmla="*/ 48 w 89"/>
                                <a:gd name="T17" fmla="*/ 14 h 97"/>
                                <a:gd name="T18" fmla="*/ 43 w 89"/>
                                <a:gd name="T19" fmla="*/ 9 h 97"/>
                                <a:gd name="T20" fmla="*/ 36 w 89"/>
                                <a:gd name="T21" fmla="*/ 7 h 97"/>
                                <a:gd name="T22" fmla="*/ 26 w 89"/>
                                <a:gd name="T23" fmla="*/ 10 h 97"/>
                                <a:gd name="T24" fmla="*/ 23 w 89"/>
                                <a:gd name="T25" fmla="*/ 14 h 97"/>
                                <a:gd name="T26" fmla="*/ 26 w 89"/>
                                <a:gd name="T27" fmla="*/ 20 h 97"/>
                                <a:gd name="T28" fmla="*/ 30 w 89"/>
                                <a:gd name="T29" fmla="*/ 28 h 97"/>
                                <a:gd name="T30" fmla="*/ 26 w 89"/>
                                <a:gd name="T31" fmla="*/ 36 h 97"/>
                                <a:gd name="T32" fmla="*/ 16 w 89"/>
                                <a:gd name="T33" fmla="*/ 40 h 97"/>
                                <a:gd name="T34" fmla="*/ 6 w 89"/>
                                <a:gd name="T35" fmla="*/ 36 h 97"/>
                                <a:gd name="T36" fmla="*/ 2 w 89"/>
                                <a:gd name="T37" fmla="*/ 27 h 97"/>
                                <a:gd name="T38" fmla="*/ 7 w 89"/>
                                <a:gd name="T39" fmla="*/ 13 h 97"/>
                                <a:gd name="T40" fmla="*/ 23 w 89"/>
                                <a:gd name="T41" fmla="*/ 3 h 97"/>
                                <a:gd name="T42" fmla="*/ 44 w 89"/>
                                <a:gd name="T43" fmla="*/ 0 h 97"/>
                                <a:gd name="T44" fmla="*/ 65 w 89"/>
                                <a:gd name="T45" fmla="*/ 5 h 97"/>
                                <a:gd name="T46" fmla="*/ 75 w 89"/>
                                <a:gd name="T47" fmla="*/ 18 h 97"/>
                                <a:gd name="T48" fmla="*/ 77 w 89"/>
                                <a:gd name="T49" fmla="*/ 37 h 97"/>
                                <a:gd name="T50" fmla="*/ 77 w 89"/>
                                <a:gd name="T51" fmla="*/ 73 h 97"/>
                                <a:gd name="T52" fmla="*/ 77 w 89"/>
                                <a:gd name="T53" fmla="*/ 81 h 97"/>
                                <a:gd name="T54" fmla="*/ 79 w 89"/>
                                <a:gd name="T55" fmla="*/ 84 h 97"/>
                                <a:gd name="T56" fmla="*/ 81 w 89"/>
                                <a:gd name="T57" fmla="*/ 84 h 97"/>
                                <a:gd name="T58" fmla="*/ 86 w 89"/>
                                <a:gd name="T59" fmla="*/ 81 h 97"/>
                                <a:gd name="T60" fmla="*/ 89 w 89"/>
                                <a:gd name="T61" fmla="*/ 83 h 97"/>
                                <a:gd name="T62" fmla="*/ 79 w 89"/>
                                <a:gd name="T63" fmla="*/ 94 h 97"/>
                                <a:gd name="T64" fmla="*/ 67 w 89"/>
                                <a:gd name="T65" fmla="*/ 97 h 97"/>
                                <a:gd name="T66" fmla="*/ 54 w 89"/>
                                <a:gd name="T67" fmla="*/ 93 h 97"/>
                                <a:gd name="T68" fmla="*/ 49 w 89"/>
                                <a:gd name="T69" fmla="*/ 82 h 97"/>
                                <a:gd name="T70" fmla="*/ 49 w 89"/>
                                <a:gd name="T71" fmla="*/ 75 h 97"/>
                                <a:gd name="T72" fmla="*/ 49 w 89"/>
                                <a:gd name="T73" fmla="*/ 75 h 97"/>
                                <a:gd name="T74" fmla="*/ 49 w 89"/>
                                <a:gd name="T75" fmla="*/ 43 h 97"/>
                                <a:gd name="T76" fmla="*/ 31 w 89"/>
                                <a:gd name="T77" fmla="*/ 59 h 97"/>
                                <a:gd name="T78" fmla="*/ 27 w 89"/>
                                <a:gd name="T79" fmla="*/ 70 h 97"/>
                                <a:gd name="T80" fmla="*/ 30 w 89"/>
                                <a:gd name="T81" fmla="*/ 78 h 97"/>
                                <a:gd name="T82" fmla="*/ 37 w 89"/>
                                <a:gd name="T83" fmla="*/ 80 h 97"/>
                                <a:gd name="T84" fmla="*/ 49 w 89"/>
                                <a:gd name="T85" fmla="*/ 7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7">
                                  <a:moveTo>
                                    <a:pt x="49" y="82"/>
                                  </a:moveTo>
                                  <a:lnTo>
                                    <a:pt x="49" y="82"/>
                                  </a:lnTo>
                                  <a:cubicBezTo>
                                    <a:pt x="38" y="92"/>
                                    <a:pt x="27" y="97"/>
                                    <a:pt x="18" y="97"/>
                                  </a:cubicBezTo>
                                  <a:cubicBezTo>
                                    <a:pt x="13" y="97"/>
                                    <a:pt x="9" y="95"/>
                                    <a:pt x="5" y="92"/>
                                  </a:cubicBezTo>
                                  <a:cubicBezTo>
                                    <a:pt x="1" y="88"/>
                                    <a:pt x="0" y="84"/>
                                    <a:pt x="0" y="79"/>
                                  </a:cubicBezTo>
                                  <a:cubicBezTo>
                                    <a:pt x="0" y="72"/>
                                    <a:pt x="3" y="65"/>
                                    <a:pt x="9" y="60"/>
                                  </a:cubicBezTo>
                                  <a:cubicBezTo>
                                    <a:pt x="15" y="54"/>
                                    <a:pt x="28" y="46"/>
                                    <a:pt x="49" y="37"/>
                                  </a:cubicBezTo>
                                  <a:lnTo>
                                    <a:pt x="49" y="27"/>
                                  </a:lnTo>
                                  <a:cubicBezTo>
                                    <a:pt x="49" y="20"/>
                                    <a:pt x="49" y="16"/>
                                    <a:pt x="48" y="14"/>
                                  </a:cubicBezTo>
                                  <a:cubicBezTo>
                                    <a:pt x="47" y="12"/>
                                    <a:pt x="46" y="11"/>
                                    <a:pt x="43" y="9"/>
                                  </a:cubicBezTo>
                                  <a:cubicBezTo>
                                    <a:pt x="41" y="8"/>
                                    <a:pt x="39" y="7"/>
                                    <a:pt x="36" y="7"/>
                                  </a:cubicBezTo>
                                  <a:cubicBezTo>
                                    <a:pt x="32" y="7"/>
                                    <a:pt x="28" y="8"/>
                                    <a:pt x="26" y="10"/>
                                  </a:cubicBezTo>
                                  <a:cubicBezTo>
                                    <a:pt x="24" y="11"/>
                                    <a:pt x="23" y="13"/>
                                    <a:pt x="23" y="14"/>
                                  </a:cubicBezTo>
                                  <a:cubicBezTo>
                                    <a:pt x="23" y="16"/>
                                    <a:pt x="24" y="17"/>
                                    <a:pt x="26" y="20"/>
                                  </a:cubicBezTo>
                                  <a:cubicBezTo>
                                    <a:pt x="28" y="22"/>
                                    <a:pt x="30" y="25"/>
                                    <a:pt x="30" y="28"/>
                                  </a:cubicBezTo>
                                  <a:cubicBezTo>
                                    <a:pt x="30" y="31"/>
                                    <a:pt x="28" y="34"/>
                                    <a:pt x="26" y="36"/>
                                  </a:cubicBezTo>
                                  <a:cubicBezTo>
                                    <a:pt x="23" y="38"/>
                                    <a:pt x="20" y="40"/>
                                    <a:pt x="16" y="40"/>
                                  </a:cubicBezTo>
                                  <a:cubicBezTo>
                                    <a:pt x="12" y="40"/>
                                    <a:pt x="9" y="38"/>
                                    <a:pt x="6" y="36"/>
                                  </a:cubicBezTo>
                                  <a:cubicBezTo>
                                    <a:pt x="3" y="33"/>
                                    <a:pt x="2" y="30"/>
                                    <a:pt x="2" y="27"/>
                                  </a:cubicBezTo>
                                  <a:cubicBezTo>
                                    <a:pt x="2" y="22"/>
                                    <a:pt x="4" y="18"/>
                                    <a:pt x="7" y="13"/>
                                  </a:cubicBezTo>
                                  <a:cubicBezTo>
                                    <a:pt x="11" y="9"/>
                                    <a:pt x="16" y="5"/>
                                    <a:pt x="23" y="3"/>
                                  </a:cubicBezTo>
                                  <a:cubicBezTo>
                                    <a:pt x="30" y="1"/>
                                    <a:pt x="37" y="0"/>
                                    <a:pt x="44" y="0"/>
                                  </a:cubicBezTo>
                                  <a:cubicBezTo>
                                    <a:pt x="53" y="0"/>
                                    <a:pt x="60" y="2"/>
                                    <a:pt x="65" y="5"/>
                                  </a:cubicBezTo>
                                  <a:cubicBezTo>
                                    <a:pt x="70" y="9"/>
                                    <a:pt x="74" y="13"/>
                                    <a:pt x="75" y="18"/>
                                  </a:cubicBezTo>
                                  <a:cubicBezTo>
                                    <a:pt x="76" y="20"/>
                                    <a:pt x="77" y="27"/>
                                    <a:pt x="77" y="37"/>
                                  </a:cubicBezTo>
                                  <a:lnTo>
                                    <a:pt x="77" y="73"/>
                                  </a:lnTo>
                                  <a:cubicBezTo>
                                    <a:pt x="77" y="77"/>
                                    <a:pt x="77" y="80"/>
                                    <a:pt x="77" y="81"/>
                                  </a:cubicBezTo>
                                  <a:cubicBezTo>
                                    <a:pt x="78" y="82"/>
                                    <a:pt x="78" y="83"/>
                                    <a:pt x="79" y="84"/>
                                  </a:cubicBezTo>
                                  <a:cubicBezTo>
                                    <a:pt x="79" y="84"/>
                                    <a:pt x="80" y="84"/>
                                    <a:pt x="81" y="84"/>
                                  </a:cubicBezTo>
                                  <a:cubicBezTo>
                                    <a:pt x="83" y="84"/>
                                    <a:pt x="85" y="83"/>
                                    <a:pt x="86" y="81"/>
                                  </a:cubicBezTo>
                                  <a:lnTo>
                                    <a:pt x="89" y="83"/>
                                  </a:lnTo>
                                  <a:cubicBezTo>
                                    <a:pt x="86" y="88"/>
                                    <a:pt x="83" y="92"/>
                                    <a:pt x="79" y="94"/>
                                  </a:cubicBezTo>
                                  <a:cubicBezTo>
                                    <a:pt x="75" y="96"/>
                                    <a:pt x="71" y="97"/>
                                    <a:pt x="67" y="97"/>
                                  </a:cubicBezTo>
                                  <a:cubicBezTo>
                                    <a:pt x="62" y="97"/>
                                    <a:pt x="57" y="96"/>
                                    <a:pt x="54" y="93"/>
                                  </a:cubicBezTo>
                                  <a:cubicBezTo>
                                    <a:pt x="51" y="91"/>
                                    <a:pt x="50" y="87"/>
                                    <a:pt x="49" y="82"/>
                                  </a:cubicBezTo>
                                  <a:close/>
                                  <a:moveTo>
                                    <a:pt x="49" y="75"/>
                                  </a:moveTo>
                                  <a:lnTo>
                                    <a:pt x="49" y="75"/>
                                  </a:lnTo>
                                  <a:lnTo>
                                    <a:pt x="49" y="43"/>
                                  </a:lnTo>
                                  <a:cubicBezTo>
                                    <a:pt x="41" y="48"/>
                                    <a:pt x="35" y="53"/>
                                    <a:pt x="31" y="59"/>
                                  </a:cubicBezTo>
                                  <a:cubicBezTo>
                                    <a:pt x="28" y="62"/>
                                    <a:pt x="27" y="66"/>
                                    <a:pt x="27" y="70"/>
                                  </a:cubicBezTo>
                                  <a:cubicBezTo>
                                    <a:pt x="27" y="73"/>
                                    <a:pt x="28" y="75"/>
                                    <a:pt x="30" y="78"/>
                                  </a:cubicBezTo>
                                  <a:cubicBezTo>
                                    <a:pt x="32" y="79"/>
                                    <a:pt x="34" y="80"/>
                                    <a:pt x="37" y="80"/>
                                  </a:cubicBezTo>
                                  <a:cubicBezTo>
                                    <a:pt x="41" y="80"/>
                                    <a:pt x="45" y="78"/>
                                    <a:pt x="49" y="75"/>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3" name="Freeform 41"/>
                          <wps:cNvSpPr>
                            <a:spLocks/>
                          </wps:cNvSpPr>
                          <wps:spPr bwMode="auto">
                            <a:xfrm>
                              <a:off x="13884275" y="592455"/>
                              <a:ext cx="60960" cy="59690"/>
                            </a:xfrm>
                            <a:custGeom>
                              <a:avLst/>
                              <a:gdLst>
                                <a:gd name="T0" fmla="*/ 58 w 95"/>
                                <a:gd name="T1" fmla="*/ 37 h 94"/>
                                <a:gd name="T2" fmla="*/ 58 w 95"/>
                                <a:gd name="T3" fmla="*/ 37 h 94"/>
                                <a:gd name="T4" fmla="*/ 74 w 95"/>
                                <a:gd name="T5" fmla="*/ 67 h 94"/>
                                <a:gd name="T6" fmla="*/ 87 w 95"/>
                                <a:gd name="T7" fmla="*/ 88 h 94"/>
                                <a:gd name="T8" fmla="*/ 95 w 95"/>
                                <a:gd name="T9" fmla="*/ 90 h 94"/>
                                <a:gd name="T10" fmla="*/ 95 w 95"/>
                                <a:gd name="T11" fmla="*/ 94 h 94"/>
                                <a:gd name="T12" fmla="*/ 43 w 95"/>
                                <a:gd name="T13" fmla="*/ 94 h 94"/>
                                <a:gd name="T14" fmla="*/ 43 w 95"/>
                                <a:gd name="T15" fmla="*/ 90 h 94"/>
                                <a:gd name="T16" fmla="*/ 50 w 95"/>
                                <a:gd name="T17" fmla="*/ 89 h 94"/>
                                <a:gd name="T18" fmla="*/ 51 w 95"/>
                                <a:gd name="T19" fmla="*/ 86 h 94"/>
                                <a:gd name="T20" fmla="*/ 48 w 95"/>
                                <a:gd name="T21" fmla="*/ 77 h 94"/>
                                <a:gd name="T22" fmla="*/ 40 w 95"/>
                                <a:gd name="T23" fmla="*/ 62 h 94"/>
                                <a:gd name="T24" fmla="*/ 33 w 95"/>
                                <a:gd name="T25" fmla="*/ 72 h 94"/>
                                <a:gd name="T26" fmla="*/ 28 w 95"/>
                                <a:gd name="T27" fmla="*/ 80 h 94"/>
                                <a:gd name="T28" fmla="*/ 27 w 95"/>
                                <a:gd name="T29" fmla="*/ 83 h 94"/>
                                <a:gd name="T30" fmla="*/ 28 w 95"/>
                                <a:gd name="T31" fmla="*/ 87 h 94"/>
                                <a:gd name="T32" fmla="*/ 31 w 95"/>
                                <a:gd name="T33" fmla="*/ 89 h 94"/>
                                <a:gd name="T34" fmla="*/ 37 w 95"/>
                                <a:gd name="T35" fmla="*/ 90 h 94"/>
                                <a:gd name="T36" fmla="*/ 37 w 95"/>
                                <a:gd name="T37" fmla="*/ 94 h 94"/>
                                <a:gd name="T38" fmla="*/ 0 w 95"/>
                                <a:gd name="T39" fmla="*/ 94 h 94"/>
                                <a:gd name="T40" fmla="*/ 0 w 95"/>
                                <a:gd name="T41" fmla="*/ 90 h 94"/>
                                <a:gd name="T42" fmla="*/ 13 w 95"/>
                                <a:gd name="T43" fmla="*/ 86 h 94"/>
                                <a:gd name="T44" fmla="*/ 29 w 95"/>
                                <a:gd name="T45" fmla="*/ 67 h 94"/>
                                <a:gd name="T46" fmla="*/ 37 w 95"/>
                                <a:gd name="T47" fmla="*/ 55 h 94"/>
                                <a:gd name="T48" fmla="*/ 21 w 95"/>
                                <a:gd name="T49" fmla="*/ 26 h 94"/>
                                <a:gd name="T50" fmla="*/ 9 w 95"/>
                                <a:gd name="T51" fmla="*/ 8 h 94"/>
                                <a:gd name="T52" fmla="*/ 0 w 95"/>
                                <a:gd name="T53" fmla="*/ 4 h 94"/>
                                <a:gd name="T54" fmla="*/ 0 w 95"/>
                                <a:gd name="T55" fmla="*/ 0 h 94"/>
                                <a:gd name="T56" fmla="*/ 52 w 95"/>
                                <a:gd name="T57" fmla="*/ 0 h 94"/>
                                <a:gd name="T58" fmla="*/ 52 w 95"/>
                                <a:gd name="T59" fmla="*/ 4 h 94"/>
                                <a:gd name="T60" fmla="*/ 49 w 95"/>
                                <a:gd name="T61" fmla="*/ 4 h 94"/>
                                <a:gd name="T62" fmla="*/ 44 w 95"/>
                                <a:gd name="T63" fmla="*/ 6 h 94"/>
                                <a:gd name="T64" fmla="*/ 43 w 95"/>
                                <a:gd name="T65" fmla="*/ 8 h 94"/>
                                <a:gd name="T66" fmla="*/ 44 w 95"/>
                                <a:gd name="T67" fmla="*/ 11 h 94"/>
                                <a:gd name="T68" fmla="*/ 47 w 95"/>
                                <a:gd name="T69" fmla="*/ 17 h 94"/>
                                <a:gd name="T70" fmla="*/ 54 w 95"/>
                                <a:gd name="T71" fmla="*/ 30 h 94"/>
                                <a:gd name="T72" fmla="*/ 58 w 95"/>
                                <a:gd name="T73" fmla="*/ 25 h 94"/>
                                <a:gd name="T74" fmla="*/ 66 w 95"/>
                                <a:gd name="T75" fmla="*/ 10 h 94"/>
                                <a:gd name="T76" fmla="*/ 64 w 95"/>
                                <a:gd name="T77" fmla="*/ 6 h 94"/>
                                <a:gd name="T78" fmla="*/ 58 w 95"/>
                                <a:gd name="T79" fmla="*/ 4 h 94"/>
                                <a:gd name="T80" fmla="*/ 58 w 95"/>
                                <a:gd name="T81" fmla="*/ 0 h 94"/>
                                <a:gd name="T82" fmla="*/ 91 w 95"/>
                                <a:gd name="T83" fmla="*/ 0 h 94"/>
                                <a:gd name="T84" fmla="*/ 91 w 95"/>
                                <a:gd name="T85" fmla="*/ 4 h 94"/>
                                <a:gd name="T86" fmla="*/ 79 w 95"/>
                                <a:gd name="T87" fmla="*/ 8 h 94"/>
                                <a:gd name="T88" fmla="*/ 67 w 95"/>
                                <a:gd name="T89" fmla="*/ 22 h 94"/>
                                <a:gd name="T90" fmla="*/ 58 w 95"/>
                                <a:gd name="T91" fmla="*/ 37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5" h="94">
                                  <a:moveTo>
                                    <a:pt x="58" y="37"/>
                                  </a:moveTo>
                                  <a:lnTo>
                                    <a:pt x="58" y="37"/>
                                  </a:lnTo>
                                  <a:lnTo>
                                    <a:pt x="74" y="67"/>
                                  </a:lnTo>
                                  <a:cubicBezTo>
                                    <a:pt x="79" y="78"/>
                                    <a:pt x="84" y="85"/>
                                    <a:pt x="87" y="88"/>
                                  </a:cubicBezTo>
                                  <a:cubicBezTo>
                                    <a:pt x="89" y="89"/>
                                    <a:pt x="91" y="90"/>
                                    <a:pt x="95" y="90"/>
                                  </a:cubicBezTo>
                                  <a:lnTo>
                                    <a:pt x="95" y="94"/>
                                  </a:lnTo>
                                  <a:lnTo>
                                    <a:pt x="43" y="94"/>
                                  </a:lnTo>
                                  <a:lnTo>
                                    <a:pt x="43" y="90"/>
                                  </a:lnTo>
                                  <a:cubicBezTo>
                                    <a:pt x="47" y="90"/>
                                    <a:pt x="49" y="89"/>
                                    <a:pt x="50" y="89"/>
                                  </a:cubicBezTo>
                                  <a:cubicBezTo>
                                    <a:pt x="51" y="88"/>
                                    <a:pt x="51" y="87"/>
                                    <a:pt x="51" y="86"/>
                                  </a:cubicBezTo>
                                  <a:cubicBezTo>
                                    <a:pt x="51" y="84"/>
                                    <a:pt x="50" y="81"/>
                                    <a:pt x="48" y="77"/>
                                  </a:cubicBezTo>
                                  <a:lnTo>
                                    <a:pt x="40" y="62"/>
                                  </a:lnTo>
                                  <a:lnTo>
                                    <a:pt x="33" y="72"/>
                                  </a:lnTo>
                                  <a:cubicBezTo>
                                    <a:pt x="30" y="76"/>
                                    <a:pt x="28" y="79"/>
                                    <a:pt x="28" y="80"/>
                                  </a:cubicBezTo>
                                  <a:cubicBezTo>
                                    <a:pt x="27" y="81"/>
                                    <a:pt x="27" y="82"/>
                                    <a:pt x="27" y="83"/>
                                  </a:cubicBezTo>
                                  <a:cubicBezTo>
                                    <a:pt x="27" y="85"/>
                                    <a:pt x="28" y="86"/>
                                    <a:pt x="28" y="87"/>
                                  </a:cubicBezTo>
                                  <a:cubicBezTo>
                                    <a:pt x="29" y="88"/>
                                    <a:pt x="30" y="89"/>
                                    <a:pt x="31" y="89"/>
                                  </a:cubicBezTo>
                                  <a:cubicBezTo>
                                    <a:pt x="32" y="90"/>
                                    <a:pt x="34" y="90"/>
                                    <a:pt x="37" y="90"/>
                                  </a:cubicBezTo>
                                  <a:lnTo>
                                    <a:pt x="37" y="94"/>
                                  </a:lnTo>
                                  <a:lnTo>
                                    <a:pt x="0" y="94"/>
                                  </a:lnTo>
                                  <a:lnTo>
                                    <a:pt x="0" y="90"/>
                                  </a:lnTo>
                                  <a:cubicBezTo>
                                    <a:pt x="5" y="90"/>
                                    <a:pt x="9" y="89"/>
                                    <a:pt x="13" y="86"/>
                                  </a:cubicBezTo>
                                  <a:cubicBezTo>
                                    <a:pt x="16" y="84"/>
                                    <a:pt x="22" y="77"/>
                                    <a:pt x="29" y="67"/>
                                  </a:cubicBezTo>
                                  <a:lnTo>
                                    <a:pt x="37" y="55"/>
                                  </a:lnTo>
                                  <a:lnTo>
                                    <a:pt x="21" y="26"/>
                                  </a:lnTo>
                                  <a:cubicBezTo>
                                    <a:pt x="15" y="16"/>
                                    <a:pt x="12" y="10"/>
                                    <a:pt x="9" y="8"/>
                                  </a:cubicBezTo>
                                  <a:cubicBezTo>
                                    <a:pt x="6" y="6"/>
                                    <a:pt x="3" y="4"/>
                                    <a:pt x="0" y="4"/>
                                  </a:cubicBezTo>
                                  <a:lnTo>
                                    <a:pt x="0" y="0"/>
                                  </a:lnTo>
                                  <a:lnTo>
                                    <a:pt x="52" y="0"/>
                                  </a:lnTo>
                                  <a:lnTo>
                                    <a:pt x="52" y="4"/>
                                  </a:lnTo>
                                  <a:lnTo>
                                    <a:pt x="49" y="4"/>
                                  </a:lnTo>
                                  <a:lnTo>
                                    <a:pt x="44" y="6"/>
                                  </a:lnTo>
                                  <a:cubicBezTo>
                                    <a:pt x="44" y="7"/>
                                    <a:pt x="43" y="7"/>
                                    <a:pt x="43" y="8"/>
                                  </a:cubicBezTo>
                                  <a:cubicBezTo>
                                    <a:pt x="43" y="9"/>
                                    <a:pt x="43" y="10"/>
                                    <a:pt x="44" y="11"/>
                                  </a:cubicBezTo>
                                  <a:cubicBezTo>
                                    <a:pt x="44" y="12"/>
                                    <a:pt x="45" y="14"/>
                                    <a:pt x="47" y="17"/>
                                  </a:cubicBezTo>
                                  <a:lnTo>
                                    <a:pt x="54" y="30"/>
                                  </a:lnTo>
                                  <a:lnTo>
                                    <a:pt x="58" y="25"/>
                                  </a:lnTo>
                                  <a:cubicBezTo>
                                    <a:pt x="63" y="18"/>
                                    <a:pt x="66" y="13"/>
                                    <a:pt x="66" y="10"/>
                                  </a:cubicBezTo>
                                  <a:cubicBezTo>
                                    <a:pt x="66" y="8"/>
                                    <a:pt x="65" y="7"/>
                                    <a:pt x="64" y="6"/>
                                  </a:cubicBezTo>
                                  <a:cubicBezTo>
                                    <a:pt x="63" y="5"/>
                                    <a:pt x="61" y="4"/>
                                    <a:pt x="58" y="4"/>
                                  </a:cubicBezTo>
                                  <a:lnTo>
                                    <a:pt x="58" y="0"/>
                                  </a:lnTo>
                                  <a:lnTo>
                                    <a:pt x="91" y="0"/>
                                  </a:lnTo>
                                  <a:lnTo>
                                    <a:pt x="91" y="4"/>
                                  </a:lnTo>
                                  <a:cubicBezTo>
                                    <a:pt x="87" y="4"/>
                                    <a:pt x="83" y="6"/>
                                    <a:pt x="79" y="8"/>
                                  </a:cubicBezTo>
                                  <a:cubicBezTo>
                                    <a:pt x="76" y="10"/>
                                    <a:pt x="72" y="15"/>
                                    <a:pt x="67" y="22"/>
                                  </a:cubicBezTo>
                                  <a:lnTo>
                                    <a:pt x="58" y="37"/>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4" name="Freeform 42"/>
                          <wps:cNvSpPr>
                            <a:spLocks noEditPoints="1"/>
                          </wps:cNvSpPr>
                          <wps:spPr bwMode="auto">
                            <a:xfrm>
                              <a:off x="13947775" y="591185"/>
                              <a:ext cx="57150" cy="61595"/>
                            </a:xfrm>
                            <a:custGeom>
                              <a:avLst/>
                              <a:gdLst>
                                <a:gd name="T0" fmla="*/ 49 w 89"/>
                                <a:gd name="T1" fmla="*/ 82 h 97"/>
                                <a:gd name="T2" fmla="*/ 49 w 89"/>
                                <a:gd name="T3" fmla="*/ 82 h 97"/>
                                <a:gd name="T4" fmla="*/ 18 w 89"/>
                                <a:gd name="T5" fmla="*/ 97 h 97"/>
                                <a:gd name="T6" fmla="*/ 5 w 89"/>
                                <a:gd name="T7" fmla="*/ 92 h 97"/>
                                <a:gd name="T8" fmla="*/ 0 w 89"/>
                                <a:gd name="T9" fmla="*/ 79 h 97"/>
                                <a:gd name="T10" fmla="*/ 9 w 89"/>
                                <a:gd name="T11" fmla="*/ 60 h 97"/>
                                <a:gd name="T12" fmla="*/ 49 w 89"/>
                                <a:gd name="T13" fmla="*/ 37 h 97"/>
                                <a:gd name="T14" fmla="*/ 49 w 89"/>
                                <a:gd name="T15" fmla="*/ 27 h 97"/>
                                <a:gd name="T16" fmla="*/ 48 w 89"/>
                                <a:gd name="T17" fmla="*/ 14 h 97"/>
                                <a:gd name="T18" fmla="*/ 44 w 89"/>
                                <a:gd name="T19" fmla="*/ 9 h 97"/>
                                <a:gd name="T20" fmla="*/ 36 w 89"/>
                                <a:gd name="T21" fmla="*/ 7 h 97"/>
                                <a:gd name="T22" fmla="*/ 26 w 89"/>
                                <a:gd name="T23" fmla="*/ 10 h 97"/>
                                <a:gd name="T24" fmla="*/ 23 w 89"/>
                                <a:gd name="T25" fmla="*/ 14 h 97"/>
                                <a:gd name="T26" fmla="*/ 26 w 89"/>
                                <a:gd name="T27" fmla="*/ 20 h 97"/>
                                <a:gd name="T28" fmla="*/ 30 w 89"/>
                                <a:gd name="T29" fmla="*/ 28 h 97"/>
                                <a:gd name="T30" fmla="*/ 26 w 89"/>
                                <a:gd name="T31" fmla="*/ 36 h 97"/>
                                <a:gd name="T32" fmla="*/ 16 w 89"/>
                                <a:gd name="T33" fmla="*/ 40 h 97"/>
                                <a:gd name="T34" fmla="*/ 6 w 89"/>
                                <a:gd name="T35" fmla="*/ 36 h 97"/>
                                <a:gd name="T36" fmla="*/ 2 w 89"/>
                                <a:gd name="T37" fmla="*/ 27 h 97"/>
                                <a:gd name="T38" fmla="*/ 7 w 89"/>
                                <a:gd name="T39" fmla="*/ 13 h 97"/>
                                <a:gd name="T40" fmla="*/ 23 w 89"/>
                                <a:gd name="T41" fmla="*/ 3 h 97"/>
                                <a:gd name="T42" fmla="*/ 44 w 89"/>
                                <a:gd name="T43" fmla="*/ 0 h 97"/>
                                <a:gd name="T44" fmla="*/ 65 w 89"/>
                                <a:gd name="T45" fmla="*/ 5 h 97"/>
                                <a:gd name="T46" fmla="*/ 75 w 89"/>
                                <a:gd name="T47" fmla="*/ 18 h 97"/>
                                <a:gd name="T48" fmla="*/ 77 w 89"/>
                                <a:gd name="T49" fmla="*/ 37 h 97"/>
                                <a:gd name="T50" fmla="*/ 77 w 89"/>
                                <a:gd name="T51" fmla="*/ 73 h 97"/>
                                <a:gd name="T52" fmla="*/ 77 w 89"/>
                                <a:gd name="T53" fmla="*/ 81 h 97"/>
                                <a:gd name="T54" fmla="*/ 79 w 89"/>
                                <a:gd name="T55" fmla="*/ 84 h 97"/>
                                <a:gd name="T56" fmla="*/ 81 w 89"/>
                                <a:gd name="T57" fmla="*/ 84 h 97"/>
                                <a:gd name="T58" fmla="*/ 86 w 89"/>
                                <a:gd name="T59" fmla="*/ 81 h 97"/>
                                <a:gd name="T60" fmla="*/ 89 w 89"/>
                                <a:gd name="T61" fmla="*/ 83 h 97"/>
                                <a:gd name="T62" fmla="*/ 79 w 89"/>
                                <a:gd name="T63" fmla="*/ 94 h 97"/>
                                <a:gd name="T64" fmla="*/ 67 w 89"/>
                                <a:gd name="T65" fmla="*/ 97 h 97"/>
                                <a:gd name="T66" fmla="*/ 54 w 89"/>
                                <a:gd name="T67" fmla="*/ 93 h 97"/>
                                <a:gd name="T68" fmla="*/ 49 w 89"/>
                                <a:gd name="T69" fmla="*/ 82 h 97"/>
                                <a:gd name="T70" fmla="*/ 49 w 89"/>
                                <a:gd name="T71" fmla="*/ 75 h 97"/>
                                <a:gd name="T72" fmla="*/ 49 w 89"/>
                                <a:gd name="T73" fmla="*/ 75 h 97"/>
                                <a:gd name="T74" fmla="*/ 49 w 89"/>
                                <a:gd name="T75" fmla="*/ 43 h 97"/>
                                <a:gd name="T76" fmla="*/ 31 w 89"/>
                                <a:gd name="T77" fmla="*/ 59 h 97"/>
                                <a:gd name="T78" fmla="*/ 27 w 89"/>
                                <a:gd name="T79" fmla="*/ 70 h 97"/>
                                <a:gd name="T80" fmla="*/ 30 w 89"/>
                                <a:gd name="T81" fmla="*/ 78 h 97"/>
                                <a:gd name="T82" fmla="*/ 37 w 89"/>
                                <a:gd name="T83" fmla="*/ 80 h 97"/>
                                <a:gd name="T84" fmla="*/ 49 w 89"/>
                                <a:gd name="T85" fmla="*/ 7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7">
                                  <a:moveTo>
                                    <a:pt x="49" y="82"/>
                                  </a:moveTo>
                                  <a:lnTo>
                                    <a:pt x="49" y="82"/>
                                  </a:lnTo>
                                  <a:cubicBezTo>
                                    <a:pt x="38" y="92"/>
                                    <a:pt x="27" y="97"/>
                                    <a:pt x="18" y="97"/>
                                  </a:cubicBezTo>
                                  <a:cubicBezTo>
                                    <a:pt x="13" y="97"/>
                                    <a:pt x="9" y="95"/>
                                    <a:pt x="5" y="92"/>
                                  </a:cubicBezTo>
                                  <a:cubicBezTo>
                                    <a:pt x="2" y="88"/>
                                    <a:pt x="0" y="84"/>
                                    <a:pt x="0" y="79"/>
                                  </a:cubicBezTo>
                                  <a:cubicBezTo>
                                    <a:pt x="0" y="72"/>
                                    <a:pt x="3" y="65"/>
                                    <a:pt x="9" y="60"/>
                                  </a:cubicBezTo>
                                  <a:cubicBezTo>
                                    <a:pt x="15" y="54"/>
                                    <a:pt x="28" y="46"/>
                                    <a:pt x="49" y="37"/>
                                  </a:cubicBezTo>
                                  <a:lnTo>
                                    <a:pt x="49" y="27"/>
                                  </a:lnTo>
                                  <a:cubicBezTo>
                                    <a:pt x="49" y="20"/>
                                    <a:pt x="49" y="16"/>
                                    <a:pt x="48" y="14"/>
                                  </a:cubicBezTo>
                                  <a:cubicBezTo>
                                    <a:pt x="47" y="12"/>
                                    <a:pt x="46" y="11"/>
                                    <a:pt x="44" y="9"/>
                                  </a:cubicBezTo>
                                  <a:cubicBezTo>
                                    <a:pt x="41" y="8"/>
                                    <a:pt x="39" y="7"/>
                                    <a:pt x="36" y="7"/>
                                  </a:cubicBezTo>
                                  <a:cubicBezTo>
                                    <a:pt x="32" y="7"/>
                                    <a:pt x="28" y="8"/>
                                    <a:pt x="26" y="10"/>
                                  </a:cubicBezTo>
                                  <a:cubicBezTo>
                                    <a:pt x="24" y="11"/>
                                    <a:pt x="23" y="13"/>
                                    <a:pt x="23" y="14"/>
                                  </a:cubicBezTo>
                                  <a:cubicBezTo>
                                    <a:pt x="23" y="16"/>
                                    <a:pt x="24" y="17"/>
                                    <a:pt x="26" y="20"/>
                                  </a:cubicBezTo>
                                  <a:cubicBezTo>
                                    <a:pt x="28" y="22"/>
                                    <a:pt x="30" y="25"/>
                                    <a:pt x="30" y="28"/>
                                  </a:cubicBezTo>
                                  <a:cubicBezTo>
                                    <a:pt x="30" y="31"/>
                                    <a:pt x="28" y="34"/>
                                    <a:pt x="26" y="36"/>
                                  </a:cubicBezTo>
                                  <a:cubicBezTo>
                                    <a:pt x="24" y="38"/>
                                    <a:pt x="20" y="40"/>
                                    <a:pt x="16" y="40"/>
                                  </a:cubicBezTo>
                                  <a:cubicBezTo>
                                    <a:pt x="12" y="40"/>
                                    <a:pt x="9" y="38"/>
                                    <a:pt x="6" y="36"/>
                                  </a:cubicBezTo>
                                  <a:cubicBezTo>
                                    <a:pt x="3" y="33"/>
                                    <a:pt x="2" y="30"/>
                                    <a:pt x="2" y="27"/>
                                  </a:cubicBezTo>
                                  <a:cubicBezTo>
                                    <a:pt x="2" y="22"/>
                                    <a:pt x="4" y="18"/>
                                    <a:pt x="7" y="13"/>
                                  </a:cubicBezTo>
                                  <a:cubicBezTo>
                                    <a:pt x="11" y="9"/>
                                    <a:pt x="16" y="5"/>
                                    <a:pt x="23" y="3"/>
                                  </a:cubicBezTo>
                                  <a:cubicBezTo>
                                    <a:pt x="30" y="1"/>
                                    <a:pt x="37" y="0"/>
                                    <a:pt x="44" y="0"/>
                                  </a:cubicBezTo>
                                  <a:cubicBezTo>
                                    <a:pt x="53" y="0"/>
                                    <a:pt x="60" y="2"/>
                                    <a:pt x="65" y="5"/>
                                  </a:cubicBezTo>
                                  <a:cubicBezTo>
                                    <a:pt x="71" y="9"/>
                                    <a:pt x="74" y="13"/>
                                    <a:pt x="75" y="18"/>
                                  </a:cubicBezTo>
                                  <a:cubicBezTo>
                                    <a:pt x="76" y="20"/>
                                    <a:pt x="77" y="27"/>
                                    <a:pt x="77" y="37"/>
                                  </a:cubicBezTo>
                                  <a:lnTo>
                                    <a:pt x="77" y="73"/>
                                  </a:lnTo>
                                  <a:cubicBezTo>
                                    <a:pt x="77" y="77"/>
                                    <a:pt x="77" y="80"/>
                                    <a:pt x="77" y="81"/>
                                  </a:cubicBezTo>
                                  <a:cubicBezTo>
                                    <a:pt x="78" y="82"/>
                                    <a:pt x="78" y="83"/>
                                    <a:pt x="79" y="84"/>
                                  </a:cubicBezTo>
                                  <a:cubicBezTo>
                                    <a:pt x="80" y="84"/>
                                    <a:pt x="80" y="84"/>
                                    <a:pt x="81" y="84"/>
                                  </a:cubicBezTo>
                                  <a:cubicBezTo>
                                    <a:pt x="83" y="84"/>
                                    <a:pt x="85" y="83"/>
                                    <a:pt x="86" y="81"/>
                                  </a:cubicBezTo>
                                  <a:lnTo>
                                    <a:pt x="89" y="83"/>
                                  </a:lnTo>
                                  <a:cubicBezTo>
                                    <a:pt x="86" y="88"/>
                                    <a:pt x="83" y="92"/>
                                    <a:pt x="79" y="94"/>
                                  </a:cubicBezTo>
                                  <a:cubicBezTo>
                                    <a:pt x="76" y="96"/>
                                    <a:pt x="71" y="97"/>
                                    <a:pt x="67" y="97"/>
                                  </a:cubicBezTo>
                                  <a:cubicBezTo>
                                    <a:pt x="62" y="97"/>
                                    <a:pt x="57" y="96"/>
                                    <a:pt x="54" y="93"/>
                                  </a:cubicBezTo>
                                  <a:cubicBezTo>
                                    <a:pt x="51" y="91"/>
                                    <a:pt x="50" y="87"/>
                                    <a:pt x="49" y="82"/>
                                  </a:cubicBezTo>
                                  <a:close/>
                                  <a:moveTo>
                                    <a:pt x="49" y="75"/>
                                  </a:moveTo>
                                  <a:lnTo>
                                    <a:pt x="49" y="75"/>
                                  </a:lnTo>
                                  <a:lnTo>
                                    <a:pt x="49" y="43"/>
                                  </a:lnTo>
                                  <a:cubicBezTo>
                                    <a:pt x="41" y="48"/>
                                    <a:pt x="35" y="53"/>
                                    <a:pt x="31" y="59"/>
                                  </a:cubicBezTo>
                                  <a:cubicBezTo>
                                    <a:pt x="28" y="62"/>
                                    <a:pt x="27" y="66"/>
                                    <a:pt x="27" y="70"/>
                                  </a:cubicBezTo>
                                  <a:cubicBezTo>
                                    <a:pt x="27" y="73"/>
                                    <a:pt x="28" y="75"/>
                                    <a:pt x="30" y="78"/>
                                  </a:cubicBezTo>
                                  <a:cubicBezTo>
                                    <a:pt x="32" y="79"/>
                                    <a:pt x="34" y="80"/>
                                    <a:pt x="37" y="80"/>
                                  </a:cubicBezTo>
                                  <a:cubicBezTo>
                                    <a:pt x="41" y="80"/>
                                    <a:pt x="45" y="78"/>
                                    <a:pt x="49" y="75"/>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5" name="Freeform 43"/>
                          <wps:cNvSpPr>
                            <a:spLocks/>
                          </wps:cNvSpPr>
                          <wps:spPr bwMode="auto">
                            <a:xfrm>
                              <a:off x="14004290" y="570230"/>
                              <a:ext cx="40005" cy="82550"/>
                            </a:xfrm>
                            <a:custGeom>
                              <a:avLst/>
                              <a:gdLst>
                                <a:gd name="T0" fmla="*/ 41 w 63"/>
                                <a:gd name="T1" fmla="*/ 0 h 129"/>
                                <a:gd name="T2" fmla="*/ 41 w 63"/>
                                <a:gd name="T3" fmla="*/ 0 h 129"/>
                                <a:gd name="T4" fmla="*/ 41 w 63"/>
                                <a:gd name="T5" fmla="*/ 34 h 129"/>
                                <a:gd name="T6" fmla="*/ 63 w 63"/>
                                <a:gd name="T7" fmla="*/ 34 h 129"/>
                                <a:gd name="T8" fmla="*/ 63 w 63"/>
                                <a:gd name="T9" fmla="*/ 44 h 129"/>
                                <a:gd name="T10" fmla="*/ 41 w 63"/>
                                <a:gd name="T11" fmla="*/ 44 h 129"/>
                                <a:gd name="T12" fmla="*/ 41 w 63"/>
                                <a:gd name="T13" fmla="*/ 102 h 129"/>
                                <a:gd name="T14" fmla="*/ 41 w 63"/>
                                <a:gd name="T15" fmla="*/ 112 h 129"/>
                                <a:gd name="T16" fmla="*/ 44 w 63"/>
                                <a:gd name="T17" fmla="*/ 116 h 129"/>
                                <a:gd name="T18" fmla="*/ 47 w 63"/>
                                <a:gd name="T19" fmla="*/ 118 h 129"/>
                                <a:gd name="T20" fmla="*/ 60 w 63"/>
                                <a:gd name="T21" fmla="*/ 108 h 129"/>
                                <a:gd name="T22" fmla="*/ 63 w 63"/>
                                <a:gd name="T23" fmla="*/ 110 h 129"/>
                                <a:gd name="T24" fmla="*/ 36 w 63"/>
                                <a:gd name="T25" fmla="*/ 129 h 129"/>
                                <a:gd name="T26" fmla="*/ 21 w 63"/>
                                <a:gd name="T27" fmla="*/ 124 h 129"/>
                                <a:gd name="T28" fmla="*/ 14 w 63"/>
                                <a:gd name="T29" fmla="*/ 113 h 129"/>
                                <a:gd name="T30" fmla="*/ 13 w 63"/>
                                <a:gd name="T31" fmla="*/ 95 h 129"/>
                                <a:gd name="T32" fmla="*/ 13 w 63"/>
                                <a:gd name="T33" fmla="*/ 44 h 129"/>
                                <a:gd name="T34" fmla="*/ 0 w 63"/>
                                <a:gd name="T35" fmla="*/ 44 h 129"/>
                                <a:gd name="T36" fmla="*/ 0 w 63"/>
                                <a:gd name="T37" fmla="*/ 41 h 129"/>
                                <a:gd name="T38" fmla="*/ 22 w 63"/>
                                <a:gd name="T39" fmla="*/ 22 h 129"/>
                                <a:gd name="T40" fmla="*/ 37 w 63"/>
                                <a:gd name="T41" fmla="*/ 0 h 129"/>
                                <a:gd name="T42" fmla="*/ 41 w 63"/>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3" h="129">
                                  <a:moveTo>
                                    <a:pt x="41" y="0"/>
                                  </a:moveTo>
                                  <a:lnTo>
                                    <a:pt x="41" y="0"/>
                                  </a:lnTo>
                                  <a:lnTo>
                                    <a:pt x="41" y="34"/>
                                  </a:lnTo>
                                  <a:lnTo>
                                    <a:pt x="63" y="34"/>
                                  </a:lnTo>
                                  <a:lnTo>
                                    <a:pt x="63" y="44"/>
                                  </a:lnTo>
                                  <a:lnTo>
                                    <a:pt x="41" y="44"/>
                                  </a:lnTo>
                                  <a:lnTo>
                                    <a:pt x="41" y="102"/>
                                  </a:lnTo>
                                  <a:cubicBezTo>
                                    <a:pt x="41" y="107"/>
                                    <a:pt x="41" y="111"/>
                                    <a:pt x="41" y="112"/>
                                  </a:cubicBezTo>
                                  <a:cubicBezTo>
                                    <a:pt x="42" y="114"/>
                                    <a:pt x="43" y="115"/>
                                    <a:pt x="44" y="116"/>
                                  </a:cubicBezTo>
                                  <a:cubicBezTo>
                                    <a:pt x="45" y="117"/>
                                    <a:pt x="46" y="118"/>
                                    <a:pt x="47" y="118"/>
                                  </a:cubicBezTo>
                                  <a:cubicBezTo>
                                    <a:pt x="52" y="118"/>
                                    <a:pt x="56" y="114"/>
                                    <a:pt x="60" y="108"/>
                                  </a:cubicBezTo>
                                  <a:lnTo>
                                    <a:pt x="63" y="110"/>
                                  </a:lnTo>
                                  <a:cubicBezTo>
                                    <a:pt x="57" y="123"/>
                                    <a:pt x="49" y="129"/>
                                    <a:pt x="36" y="129"/>
                                  </a:cubicBezTo>
                                  <a:cubicBezTo>
                                    <a:pt x="31" y="129"/>
                                    <a:pt x="26" y="127"/>
                                    <a:pt x="21" y="124"/>
                                  </a:cubicBezTo>
                                  <a:cubicBezTo>
                                    <a:pt x="17" y="121"/>
                                    <a:pt x="15" y="117"/>
                                    <a:pt x="14" y="113"/>
                                  </a:cubicBezTo>
                                  <a:cubicBezTo>
                                    <a:pt x="13" y="111"/>
                                    <a:pt x="13" y="105"/>
                                    <a:pt x="13" y="95"/>
                                  </a:cubicBezTo>
                                  <a:lnTo>
                                    <a:pt x="13" y="44"/>
                                  </a:lnTo>
                                  <a:lnTo>
                                    <a:pt x="0" y="44"/>
                                  </a:lnTo>
                                  <a:lnTo>
                                    <a:pt x="0" y="41"/>
                                  </a:lnTo>
                                  <a:cubicBezTo>
                                    <a:pt x="9" y="35"/>
                                    <a:pt x="16" y="29"/>
                                    <a:pt x="22" y="22"/>
                                  </a:cubicBezTo>
                                  <a:cubicBezTo>
                                    <a:pt x="28" y="16"/>
                                    <a:pt x="33" y="8"/>
                                    <a:pt x="37" y="0"/>
                                  </a:cubicBezTo>
                                  <a:lnTo>
                                    <a:pt x="41" y="0"/>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6" name="Freeform 44"/>
                          <wps:cNvSpPr>
                            <a:spLocks noEditPoints="1"/>
                          </wps:cNvSpPr>
                          <wps:spPr bwMode="auto">
                            <a:xfrm>
                              <a:off x="14049375" y="563245"/>
                              <a:ext cx="32385" cy="88900"/>
                            </a:xfrm>
                            <a:custGeom>
                              <a:avLst/>
                              <a:gdLst>
                                <a:gd name="T0" fmla="*/ 25 w 50"/>
                                <a:gd name="T1" fmla="*/ 0 h 139"/>
                                <a:gd name="T2" fmla="*/ 25 w 50"/>
                                <a:gd name="T3" fmla="*/ 0 h 139"/>
                                <a:gd name="T4" fmla="*/ 36 w 50"/>
                                <a:gd name="T5" fmla="*/ 5 h 139"/>
                                <a:gd name="T6" fmla="*/ 41 w 50"/>
                                <a:gd name="T7" fmla="*/ 16 h 139"/>
                                <a:gd name="T8" fmla="*/ 36 w 50"/>
                                <a:gd name="T9" fmla="*/ 27 h 139"/>
                                <a:gd name="T10" fmla="*/ 25 w 50"/>
                                <a:gd name="T11" fmla="*/ 31 h 139"/>
                                <a:gd name="T12" fmla="*/ 14 w 50"/>
                                <a:gd name="T13" fmla="*/ 27 h 139"/>
                                <a:gd name="T14" fmla="*/ 10 w 50"/>
                                <a:gd name="T15" fmla="*/ 16 h 139"/>
                                <a:gd name="T16" fmla="*/ 14 w 50"/>
                                <a:gd name="T17" fmla="*/ 5 h 139"/>
                                <a:gd name="T18" fmla="*/ 25 w 50"/>
                                <a:gd name="T19" fmla="*/ 0 h 139"/>
                                <a:gd name="T20" fmla="*/ 39 w 50"/>
                                <a:gd name="T21" fmla="*/ 45 h 139"/>
                                <a:gd name="T22" fmla="*/ 39 w 50"/>
                                <a:gd name="T23" fmla="*/ 45 h 139"/>
                                <a:gd name="T24" fmla="*/ 39 w 50"/>
                                <a:gd name="T25" fmla="*/ 119 h 139"/>
                                <a:gd name="T26" fmla="*/ 41 w 50"/>
                                <a:gd name="T27" fmla="*/ 132 h 139"/>
                                <a:gd name="T28" fmla="*/ 50 w 50"/>
                                <a:gd name="T29" fmla="*/ 135 h 139"/>
                                <a:gd name="T30" fmla="*/ 50 w 50"/>
                                <a:gd name="T31" fmla="*/ 139 h 139"/>
                                <a:gd name="T32" fmla="*/ 0 w 50"/>
                                <a:gd name="T33" fmla="*/ 139 h 139"/>
                                <a:gd name="T34" fmla="*/ 0 w 50"/>
                                <a:gd name="T35" fmla="*/ 135 h 139"/>
                                <a:gd name="T36" fmla="*/ 9 w 50"/>
                                <a:gd name="T37" fmla="*/ 132 h 139"/>
                                <a:gd name="T38" fmla="*/ 11 w 50"/>
                                <a:gd name="T39" fmla="*/ 119 h 139"/>
                                <a:gd name="T40" fmla="*/ 11 w 50"/>
                                <a:gd name="T41" fmla="*/ 65 h 139"/>
                                <a:gd name="T42" fmla="*/ 9 w 50"/>
                                <a:gd name="T43" fmla="*/ 52 h 139"/>
                                <a:gd name="T44" fmla="*/ 0 w 50"/>
                                <a:gd name="T45" fmla="*/ 49 h 139"/>
                                <a:gd name="T46" fmla="*/ 0 w 50"/>
                                <a:gd name="T47" fmla="*/ 45 h 139"/>
                                <a:gd name="T48" fmla="*/ 39 w 50"/>
                                <a:gd name="T49" fmla="*/ 4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9">
                                  <a:moveTo>
                                    <a:pt x="25" y="0"/>
                                  </a:moveTo>
                                  <a:lnTo>
                                    <a:pt x="25" y="0"/>
                                  </a:lnTo>
                                  <a:cubicBezTo>
                                    <a:pt x="29" y="0"/>
                                    <a:pt x="33" y="2"/>
                                    <a:pt x="36" y="5"/>
                                  </a:cubicBezTo>
                                  <a:cubicBezTo>
                                    <a:pt x="39" y="8"/>
                                    <a:pt x="41" y="11"/>
                                    <a:pt x="41" y="16"/>
                                  </a:cubicBezTo>
                                  <a:cubicBezTo>
                                    <a:pt x="41" y="20"/>
                                    <a:pt x="39" y="24"/>
                                    <a:pt x="36" y="27"/>
                                  </a:cubicBezTo>
                                  <a:cubicBezTo>
                                    <a:pt x="33" y="30"/>
                                    <a:pt x="29" y="31"/>
                                    <a:pt x="25" y="31"/>
                                  </a:cubicBezTo>
                                  <a:cubicBezTo>
                                    <a:pt x="21" y="31"/>
                                    <a:pt x="17" y="30"/>
                                    <a:pt x="14" y="27"/>
                                  </a:cubicBezTo>
                                  <a:cubicBezTo>
                                    <a:pt x="11" y="24"/>
                                    <a:pt x="10" y="20"/>
                                    <a:pt x="10" y="16"/>
                                  </a:cubicBezTo>
                                  <a:cubicBezTo>
                                    <a:pt x="10" y="11"/>
                                    <a:pt x="11" y="8"/>
                                    <a:pt x="14" y="5"/>
                                  </a:cubicBezTo>
                                  <a:cubicBezTo>
                                    <a:pt x="17" y="2"/>
                                    <a:pt x="21" y="0"/>
                                    <a:pt x="25" y="0"/>
                                  </a:cubicBezTo>
                                  <a:close/>
                                  <a:moveTo>
                                    <a:pt x="39" y="45"/>
                                  </a:moveTo>
                                  <a:lnTo>
                                    <a:pt x="39" y="45"/>
                                  </a:lnTo>
                                  <a:lnTo>
                                    <a:pt x="39" y="119"/>
                                  </a:lnTo>
                                  <a:cubicBezTo>
                                    <a:pt x="39" y="126"/>
                                    <a:pt x="40" y="130"/>
                                    <a:pt x="41" y="132"/>
                                  </a:cubicBezTo>
                                  <a:cubicBezTo>
                                    <a:pt x="43" y="134"/>
                                    <a:pt x="46" y="135"/>
                                    <a:pt x="50" y="135"/>
                                  </a:cubicBezTo>
                                  <a:lnTo>
                                    <a:pt x="50" y="139"/>
                                  </a:lnTo>
                                  <a:lnTo>
                                    <a:pt x="0" y="139"/>
                                  </a:lnTo>
                                  <a:lnTo>
                                    <a:pt x="0" y="135"/>
                                  </a:lnTo>
                                  <a:cubicBezTo>
                                    <a:pt x="4" y="135"/>
                                    <a:pt x="7" y="134"/>
                                    <a:pt x="9" y="132"/>
                                  </a:cubicBezTo>
                                  <a:cubicBezTo>
                                    <a:pt x="10" y="130"/>
                                    <a:pt x="11" y="126"/>
                                    <a:pt x="11" y="119"/>
                                  </a:cubicBezTo>
                                  <a:lnTo>
                                    <a:pt x="11" y="65"/>
                                  </a:lnTo>
                                  <a:cubicBezTo>
                                    <a:pt x="11" y="58"/>
                                    <a:pt x="10" y="54"/>
                                    <a:pt x="9" y="52"/>
                                  </a:cubicBezTo>
                                  <a:cubicBezTo>
                                    <a:pt x="7" y="50"/>
                                    <a:pt x="4" y="49"/>
                                    <a:pt x="0" y="49"/>
                                  </a:cubicBezTo>
                                  <a:lnTo>
                                    <a:pt x="0" y="45"/>
                                  </a:lnTo>
                                  <a:lnTo>
                                    <a:pt x="39" y="45"/>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7" name="Freeform 45"/>
                          <wps:cNvSpPr>
                            <a:spLocks noEditPoints="1"/>
                          </wps:cNvSpPr>
                          <wps:spPr bwMode="auto">
                            <a:xfrm>
                              <a:off x="14084300" y="591185"/>
                              <a:ext cx="55880" cy="62865"/>
                            </a:xfrm>
                            <a:custGeom>
                              <a:avLst/>
                              <a:gdLst>
                                <a:gd name="T0" fmla="*/ 43 w 87"/>
                                <a:gd name="T1" fmla="*/ 0 h 99"/>
                                <a:gd name="T2" fmla="*/ 43 w 87"/>
                                <a:gd name="T3" fmla="*/ 0 h 99"/>
                                <a:gd name="T4" fmla="*/ 66 w 87"/>
                                <a:gd name="T5" fmla="*/ 6 h 99"/>
                                <a:gd name="T6" fmla="*/ 82 w 87"/>
                                <a:gd name="T7" fmla="*/ 24 h 99"/>
                                <a:gd name="T8" fmla="*/ 87 w 87"/>
                                <a:gd name="T9" fmla="*/ 49 h 99"/>
                                <a:gd name="T10" fmla="*/ 77 w 87"/>
                                <a:gd name="T11" fmla="*/ 82 h 99"/>
                                <a:gd name="T12" fmla="*/ 44 w 87"/>
                                <a:gd name="T13" fmla="*/ 99 h 99"/>
                                <a:gd name="T14" fmla="*/ 11 w 87"/>
                                <a:gd name="T15" fmla="*/ 84 h 99"/>
                                <a:gd name="T16" fmla="*/ 0 w 87"/>
                                <a:gd name="T17" fmla="*/ 50 h 99"/>
                                <a:gd name="T18" fmla="*/ 11 w 87"/>
                                <a:gd name="T19" fmla="*/ 15 h 99"/>
                                <a:gd name="T20" fmla="*/ 43 w 87"/>
                                <a:gd name="T21" fmla="*/ 0 h 99"/>
                                <a:gd name="T22" fmla="*/ 44 w 87"/>
                                <a:gd name="T23" fmla="*/ 7 h 99"/>
                                <a:gd name="T24" fmla="*/ 44 w 87"/>
                                <a:gd name="T25" fmla="*/ 7 h 99"/>
                                <a:gd name="T26" fmla="*/ 35 w 87"/>
                                <a:gd name="T27" fmla="*/ 11 h 99"/>
                                <a:gd name="T28" fmla="*/ 30 w 87"/>
                                <a:gd name="T29" fmla="*/ 26 h 99"/>
                                <a:gd name="T30" fmla="*/ 29 w 87"/>
                                <a:gd name="T31" fmla="*/ 57 h 99"/>
                                <a:gd name="T32" fmla="*/ 30 w 87"/>
                                <a:gd name="T33" fmla="*/ 77 h 99"/>
                                <a:gd name="T34" fmla="*/ 35 w 87"/>
                                <a:gd name="T35" fmla="*/ 88 h 99"/>
                                <a:gd name="T36" fmla="*/ 43 w 87"/>
                                <a:gd name="T37" fmla="*/ 92 h 99"/>
                                <a:gd name="T38" fmla="*/ 51 w 87"/>
                                <a:gd name="T39" fmla="*/ 89 h 99"/>
                                <a:gd name="T40" fmla="*/ 56 w 87"/>
                                <a:gd name="T41" fmla="*/ 80 h 99"/>
                                <a:gd name="T42" fmla="*/ 58 w 87"/>
                                <a:gd name="T43" fmla="*/ 41 h 99"/>
                                <a:gd name="T44" fmla="*/ 56 w 87"/>
                                <a:gd name="T45" fmla="*/ 18 h 99"/>
                                <a:gd name="T46" fmla="*/ 50 w 87"/>
                                <a:gd name="T47" fmla="*/ 9 h 99"/>
                                <a:gd name="T48" fmla="*/ 44 w 87"/>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7" h="99">
                                  <a:moveTo>
                                    <a:pt x="43" y="0"/>
                                  </a:moveTo>
                                  <a:lnTo>
                                    <a:pt x="43" y="0"/>
                                  </a:lnTo>
                                  <a:cubicBezTo>
                                    <a:pt x="51" y="0"/>
                                    <a:pt x="59" y="2"/>
                                    <a:pt x="66" y="6"/>
                                  </a:cubicBezTo>
                                  <a:cubicBezTo>
                                    <a:pt x="73" y="10"/>
                                    <a:pt x="78" y="16"/>
                                    <a:pt x="82" y="24"/>
                                  </a:cubicBezTo>
                                  <a:cubicBezTo>
                                    <a:pt x="85" y="32"/>
                                    <a:pt x="87" y="40"/>
                                    <a:pt x="87" y="49"/>
                                  </a:cubicBezTo>
                                  <a:cubicBezTo>
                                    <a:pt x="87" y="62"/>
                                    <a:pt x="84" y="73"/>
                                    <a:pt x="77" y="82"/>
                                  </a:cubicBezTo>
                                  <a:cubicBezTo>
                                    <a:pt x="69" y="93"/>
                                    <a:pt x="58" y="99"/>
                                    <a:pt x="44" y="99"/>
                                  </a:cubicBezTo>
                                  <a:cubicBezTo>
                                    <a:pt x="30" y="99"/>
                                    <a:pt x="19" y="94"/>
                                    <a:pt x="11" y="84"/>
                                  </a:cubicBezTo>
                                  <a:cubicBezTo>
                                    <a:pt x="4" y="74"/>
                                    <a:pt x="0" y="63"/>
                                    <a:pt x="0" y="50"/>
                                  </a:cubicBezTo>
                                  <a:cubicBezTo>
                                    <a:pt x="0" y="36"/>
                                    <a:pt x="4" y="25"/>
                                    <a:pt x="11" y="15"/>
                                  </a:cubicBezTo>
                                  <a:cubicBezTo>
                                    <a:pt x="19" y="5"/>
                                    <a:pt x="30" y="0"/>
                                    <a:pt x="43" y="0"/>
                                  </a:cubicBezTo>
                                  <a:close/>
                                  <a:moveTo>
                                    <a:pt x="44" y="7"/>
                                  </a:moveTo>
                                  <a:lnTo>
                                    <a:pt x="44" y="7"/>
                                  </a:lnTo>
                                  <a:cubicBezTo>
                                    <a:pt x="40" y="7"/>
                                    <a:pt x="37" y="8"/>
                                    <a:pt x="35" y="11"/>
                                  </a:cubicBezTo>
                                  <a:cubicBezTo>
                                    <a:pt x="33" y="13"/>
                                    <a:pt x="31" y="18"/>
                                    <a:pt x="30" y="26"/>
                                  </a:cubicBezTo>
                                  <a:cubicBezTo>
                                    <a:pt x="29" y="33"/>
                                    <a:pt x="29" y="44"/>
                                    <a:pt x="29" y="57"/>
                                  </a:cubicBezTo>
                                  <a:cubicBezTo>
                                    <a:pt x="29" y="64"/>
                                    <a:pt x="29" y="71"/>
                                    <a:pt x="30" y="77"/>
                                  </a:cubicBezTo>
                                  <a:cubicBezTo>
                                    <a:pt x="31" y="82"/>
                                    <a:pt x="33" y="86"/>
                                    <a:pt x="35" y="88"/>
                                  </a:cubicBezTo>
                                  <a:cubicBezTo>
                                    <a:pt x="38" y="90"/>
                                    <a:pt x="40" y="92"/>
                                    <a:pt x="43" y="92"/>
                                  </a:cubicBezTo>
                                  <a:cubicBezTo>
                                    <a:pt x="46" y="92"/>
                                    <a:pt x="49" y="91"/>
                                    <a:pt x="51" y="89"/>
                                  </a:cubicBezTo>
                                  <a:cubicBezTo>
                                    <a:pt x="53" y="87"/>
                                    <a:pt x="55" y="84"/>
                                    <a:pt x="56" y="80"/>
                                  </a:cubicBezTo>
                                  <a:cubicBezTo>
                                    <a:pt x="57" y="73"/>
                                    <a:pt x="58" y="61"/>
                                    <a:pt x="58" y="41"/>
                                  </a:cubicBezTo>
                                  <a:cubicBezTo>
                                    <a:pt x="58" y="30"/>
                                    <a:pt x="57" y="22"/>
                                    <a:pt x="56" y="18"/>
                                  </a:cubicBezTo>
                                  <a:cubicBezTo>
                                    <a:pt x="55" y="14"/>
                                    <a:pt x="53" y="11"/>
                                    <a:pt x="50" y="9"/>
                                  </a:cubicBezTo>
                                  <a:cubicBezTo>
                                    <a:pt x="49" y="7"/>
                                    <a:pt x="46" y="7"/>
                                    <a:pt x="44" y="7"/>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8" name="Freeform 46"/>
                          <wps:cNvSpPr>
                            <a:spLocks/>
                          </wps:cNvSpPr>
                          <wps:spPr bwMode="auto">
                            <a:xfrm>
                              <a:off x="14143990" y="591185"/>
                              <a:ext cx="64770" cy="60960"/>
                            </a:xfrm>
                            <a:custGeom>
                              <a:avLst/>
                              <a:gdLst>
                                <a:gd name="T0" fmla="*/ 38 w 101"/>
                                <a:gd name="T1" fmla="*/ 2 h 96"/>
                                <a:gd name="T2" fmla="*/ 38 w 101"/>
                                <a:gd name="T3" fmla="*/ 2 h 96"/>
                                <a:gd name="T4" fmla="*/ 38 w 101"/>
                                <a:gd name="T5" fmla="*/ 15 h 96"/>
                                <a:gd name="T6" fmla="*/ 52 w 101"/>
                                <a:gd name="T7" fmla="*/ 3 h 96"/>
                                <a:gd name="T8" fmla="*/ 66 w 101"/>
                                <a:gd name="T9" fmla="*/ 0 h 96"/>
                                <a:gd name="T10" fmla="*/ 81 w 101"/>
                                <a:gd name="T11" fmla="*/ 5 h 96"/>
                                <a:gd name="T12" fmla="*/ 89 w 101"/>
                                <a:gd name="T13" fmla="*/ 17 h 96"/>
                                <a:gd name="T14" fmla="*/ 91 w 101"/>
                                <a:gd name="T15" fmla="*/ 39 h 96"/>
                                <a:gd name="T16" fmla="*/ 91 w 101"/>
                                <a:gd name="T17" fmla="*/ 75 h 96"/>
                                <a:gd name="T18" fmla="*/ 93 w 101"/>
                                <a:gd name="T19" fmla="*/ 89 h 96"/>
                                <a:gd name="T20" fmla="*/ 101 w 101"/>
                                <a:gd name="T21" fmla="*/ 92 h 96"/>
                                <a:gd name="T22" fmla="*/ 101 w 101"/>
                                <a:gd name="T23" fmla="*/ 96 h 96"/>
                                <a:gd name="T24" fmla="*/ 54 w 101"/>
                                <a:gd name="T25" fmla="*/ 96 h 96"/>
                                <a:gd name="T26" fmla="*/ 54 w 101"/>
                                <a:gd name="T27" fmla="*/ 92 h 96"/>
                                <a:gd name="T28" fmla="*/ 61 w 101"/>
                                <a:gd name="T29" fmla="*/ 88 h 96"/>
                                <a:gd name="T30" fmla="*/ 63 w 101"/>
                                <a:gd name="T31" fmla="*/ 75 h 96"/>
                                <a:gd name="T32" fmla="*/ 63 w 101"/>
                                <a:gd name="T33" fmla="*/ 34 h 96"/>
                                <a:gd name="T34" fmla="*/ 62 w 101"/>
                                <a:gd name="T35" fmla="*/ 19 h 96"/>
                                <a:gd name="T36" fmla="*/ 59 w 101"/>
                                <a:gd name="T37" fmla="*/ 15 h 96"/>
                                <a:gd name="T38" fmla="*/ 54 w 101"/>
                                <a:gd name="T39" fmla="*/ 13 h 96"/>
                                <a:gd name="T40" fmla="*/ 38 w 101"/>
                                <a:gd name="T41" fmla="*/ 25 h 96"/>
                                <a:gd name="T42" fmla="*/ 38 w 101"/>
                                <a:gd name="T43" fmla="*/ 75 h 96"/>
                                <a:gd name="T44" fmla="*/ 40 w 101"/>
                                <a:gd name="T45" fmla="*/ 89 h 96"/>
                                <a:gd name="T46" fmla="*/ 48 w 101"/>
                                <a:gd name="T47" fmla="*/ 92 h 96"/>
                                <a:gd name="T48" fmla="*/ 48 w 101"/>
                                <a:gd name="T49" fmla="*/ 96 h 96"/>
                                <a:gd name="T50" fmla="*/ 0 w 101"/>
                                <a:gd name="T51" fmla="*/ 96 h 96"/>
                                <a:gd name="T52" fmla="*/ 0 w 101"/>
                                <a:gd name="T53" fmla="*/ 92 h 96"/>
                                <a:gd name="T54" fmla="*/ 9 w 101"/>
                                <a:gd name="T55" fmla="*/ 88 h 96"/>
                                <a:gd name="T56" fmla="*/ 10 w 101"/>
                                <a:gd name="T57" fmla="*/ 75 h 96"/>
                                <a:gd name="T58" fmla="*/ 10 w 101"/>
                                <a:gd name="T59" fmla="*/ 23 h 96"/>
                                <a:gd name="T60" fmla="*/ 8 w 101"/>
                                <a:gd name="T61" fmla="*/ 10 h 96"/>
                                <a:gd name="T62" fmla="*/ 0 w 101"/>
                                <a:gd name="T63" fmla="*/ 6 h 96"/>
                                <a:gd name="T64" fmla="*/ 0 w 101"/>
                                <a:gd name="T65" fmla="*/ 2 h 96"/>
                                <a:gd name="T66" fmla="*/ 38 w 101"/>
                                <a:gd name="T67" fmla="*/ 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2"/>
                                  </a:moveTo>
                                  <a:lnTo>
                                    <a:pt x="38" y="2"/>
                                  </a:lnTo>
                                  <a:lnTo>
                                    <a:pt x="38" y="15"/>
                                  </a:lnTo>
                                  <a:cubicBezTo>
                                    <a:pt x="43" y="9"/>
                                    <a:pt x="48" y="6"/>
                                    <a:pt x="52" y="3"/>
                                  </a:cubicBezTo>
                                  <a:cubicBezTo>
                                    <a:pt x="57" y="1"/>
                                    <a:pt x="61" y="0"/>
                                    <a:pt x="66" y="0"/>
                                  </a:cubicBezTo>
                                  <a:cubicBezTo>
                                    <a:pt x="72" y="0"/>
                                    <a:pt x="77" y="1"/>
                                    <a:pt x="81" y="5"/>
                                  </a:cubicBezTo>
                                  <a:cubicBezTo>
                                    <a:pt x="85" y="8"/>
                                    <a:pt x="88" y="12"/>
                                    <a:pt x="89" y="17"/>
                                  </a:cubicBezTo>
                                  <a:cubicBezTo>
                                    <a:pt x="90" y="21"/>
                                    <a:pt x="91" y="28"/>
                                    <a:pt x="91" y="39"/>
                                  </a:cubicBezTo>
                                  <a:lnTo>
                                    <a:pt x="91" y="75"/>
                                  </a:lnTo>
                                  <a:cubicBezTo>
                                    <a:pt x="91" y="83"/>
                                    <a:pt x="92" y="87"/>
                                    <a:pt x="93" y="89"/>
                                  </a:cubicBezTo>
                                  <a:cubicBezTo>
                                    <a:pt x="94" y="91"/>
                                    <a:pt x="97" y="92"/>
                                    <a:pt x="101" y="92"/>
                                  </a:cubicBezTo>
                                  <a:lnTo>
                                    <a:pt x="101" y="96"/>
                                  </a:lnTo>
                                  <a:lnTo>
                                    <a:pt x="54" y="96"/>
                                  </a:lnTo>
                                  <a:lnTo>
                                    <a:pt x="54" y="92"/>
                                  </a:lnTo>
                                  <a:cubicBezTo>
                                    <a:pt x="57" y="92"/>
                                    <a:pt x="60" y="90"/>
                                    <a:pt x="61" y="88"/>
                                  </a:cubicBezTo>
                                  <a:cubicBezTo>
                                    <a:pt x="63" y="86"/>
                                    <a:pt x="63" y="82"/>
                                    <a:pt x="63" y="75"/>
                                  </a:cubicBezTo>
                                  <a:lnTo>
                                    <a:pt x="63" y="34"/>
                                  </a:lnTo>
                                  <a:cubicBezTo>
                                    <a:pt x="63" y="26"/>
                                    <a:pt x="63" y="21"/>
                                    <a:pt x="62" y="19"/>
                                  </a:cubicBezTo>
                                  <a:cubicBezTo>
                                    <a:pt x="62" y="17"/>
                                    <a:pt x="61" y="16"/>
                                    <a:pt x="59" y="15"/>
                                  </a:cubicBezTo>
                                  <a:cubicBezTo>
                                    <a:pt x="58" y="14"/>
                                    <a:pt x="56" y="13"/>
                                    <a:pt x="54" y="13"/>
                                  </a:cubicBezTo>
                                  <a:cubicBezTo>
                                    <a:pt x="49" y="13"/>
                                    <a:pt x="43" y="17"/>
                                    <a:pt x="38" y="25"/>
                                  </a:cubicBezTo>
                                  <a:lnTo>
                                    <a:pt x="38" y="75"/>
                                  </a:lnTo>
                                  <a:cubicBezTo>
                                    <a:pt x="38" y="82"/>
                                    <a:pt x="39" y="87"/>
                                    <a:pt x="40" y="89"/>
                                  </a:cubicBezTo>
                                  <a:cubicBezTo>
                                    <a:pt x="42" y="91"/>
                                    <a:pt x="44" y="92"/>
                                    <a:pt x="48" y="92"/>
                                  </a:cubicBezTo>
                                  <a:lnTo>
                                    <a:pt x="48" y="96"/>
                                  </a:lnTo>
                                  <a:lnTo>
                                    <a:pt x="0" y="96"/>
                                  </a:lnTo>
                                  <a:lnTo>
                                    <a:pt x="0" y="92"/>
                                  </a:lnTo>
                                  <a:cubicBezTo>
                                    <a:pt x="4" y="92"/>
                                    <a:pt x="7" y="91"/>
                                    <a:pt x="9" y="88"/>
                                  </a:cubicBezTo>
                                  <a:cubicBezTo>
                                    <a:pt x="10" y="87"/>
                                    <a:pt x="10" y="83"/>
                                    <a:pt x="10" y="75"/>
                                  </a:cubicBezTo>
                                  <a:lnTo>
                                    <a:pt x="10" y="23"/>
                                  </a:lnTo>
                                  <a:cubicBezTo>
                                    <a:pt x="10" y="16"/>
                                    <a:pt x="10" y="11"/>
                                    <a:pt x="8" y="10"/>
                                  </a:cubicBezTo>
                                  <a:cubicBezTo>
                                    <a:pt x="7" y="8"/>
                                    <a:pt x="5" y="7"/>
                                    <a:pt x="0" y="6"/>
                                  </a:cubicBezTo>
                                  <a:lnTo>
                                    <a:pt x="0" y="2"/>
                                  </a:lnTo>
                                  <a:lnTo>
                                    <a:pt x="38" y="2"/>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89" name="Freeform 47"/>
                          <wps:cNvSpPr>
                            <a:spLocks noEditPoints="1"/>
                          </wps:cNvSpPr>
                          <wps:spPr bwMode="auto">
                            <a:xfrm>
                              <a:off x="14241145" y="563880"/>
                              <a:ext cx="92075" cy="90170"/>
                            </a:xfrm>
                            <a:custGeom>
                              <a:avLst/>
                              <a:gdLst>
                                <a:gd name="T0" fmla="*/ 71 w 144"/>
                                <a:gd name="T1" fmla="*/ 1 h 141"/>
                                <a:gd name="T2" fmla="*/ 71 w 144"/>
                                <a:gd name="T3" fmla="*/ 1 h 141"/>
                                <a:gd name="T4" fmla="*/ 123 w 144"/>
                                <a:gd name="T5" fmla="*/ 19 h 141"/>
                                <a:gd name="T6" fmla="*/ 144 w 144"/>
                                <a:gd name="T7" fmla="*/ 70 h 141"/>
                                <a:gd name="T8" fmla="*/ 129 w 144"/>
                                <a:gd name="T9" fmla="*/ 115 h 141"/>
                                <a:gd name="T10" fmla="*/ 72 w 144"/>
                                <a:gd name="T11" fmla="*/ 141 h 141"/>
                                <a:gd name="T12" fmla="*/ 16 w 144"/>
                                <a:gd name="T13" fmla="*/ 116 h 141"/>
                                <a:gd name="T14" fmla="*/ 0 w 144"/>
                                <a:gd name="T15" fmla="*/ 70 h 141"/>
                                <a:gd name="T16" fmla="*/ 20 w 144"/>
                                <a:gd name="T17" fmla="*/ 20 h 141"/>
                                <a:gd name="T18" fmla="*/ 71 w 144"/>
                                <a:gd name="T19" fmla="*/ 1 h 141"/>
                                <a:gd name="T20" fmla="*/ 72 w 144"/>
                                <a:gd name="T21" fmla="*/ 7 h 141"/>
                                <a:gd name="T22" fmla="*/ 72 w 144"/>
                                <a:gd name="T23" fmla="*/ 7 h 141"/>
                                <a:gd name="T24" fmla="*/ 44 w 144"/>
                                <a:gd name="T25" fmla="*/ 26 h 141"/>
                                <a:gd name="T26" fmla="*/ 36 w 144"/>
                                <a:gd name="T27" fmla="*/ 71 h 141"/>
                                <a:gd name="T28" fmla="*/ 48 w 144"/>
                                <a:gd name="T29" fmla="*/ 122 h 141"/>
                                <a:gd name="T30" fmla="*/ 72 w 144"/>
                                <a:gd name="T31" fmla="*/ 133 h 141"/>
                                <a:gd name="T32" fmla="*/ 89 w 144"/>
                                <a:gd name="T33" fmla="*/ 128 h 141"/>
                                <a:gd name="T34" fmla="*/ 103 w 144"/>
                                <a:gd name="T35" fmla="*/ 108 h 141"/>
                                <a:gd name="T36" fmla="*/ 108 w 144"/>
                                <a:gd name="T37" fmla="*/ 71 h 141"/>
                                <a:gd name="T38" fmla="*/ 103 w 144"/>
                                <a:gd name="T39" fmla="*/ 31 h 141"/>
                                <a:gd name="T40" fmla="*/ 90 w 144"/>
                                <a:gd name="T41" fmla="*/ 12 h 141"/>
                                <a:gd name="T42" fmla="*/ 72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2" y="0"/>
                                    <a:pt x="110" y="6"/>
                                    <a:pt x="123" y="19"/>
                                  </a:cubicBezTo>
                                  <a:cubicBezTo>
                                    <a:pt x="137" y="33"/>
                                    <a:pt x="144" y="50"/>
                                    <a:pt x="144" y="70"/>
                                  </a:cubicBezTo>
                                  <a:cubicBezTo>
                                    <a:pt x="144" y="87"/>
                                    <a:pt x="139" y="102"/>
                                    <a:pt x="129" y="115"/>
                                  </a:cubicBezTo>
                                  <a:cubicBezTo>
                                    <a:pt x="115" y="132"/>
                                    <a:pt x="96" y="141"/>
                                    <a:pt x="72" y="141"/>
                                  </a:cubicBezTo>
                                  <a:cubicBezTo>
                                    <a:pt x="48" y="141"/>
                                    <a:pt x="29" y="133"/>
                                    <a:pt x="16" y="116"/>
                                  </a:cubicBezTo>
                                  <a:cubicBezTo>
                                    <a:pt x="5" y="103"/>
                                    <a:pt x="0" y="88"/>
                                    <a:pt x="0" y="70"/>
                                  </a:cubicBezTo>
                                  <a:cubicBezTo>
                                    <a:pt x="0" y="50"/>
                                    <a:pt x="7" y="33"/>
                                    <a:pt x="20" y="20"/>
                                  </a:cubicBezTo>
                                  <a:cubicBezTo>
                                    <a:pt x="34" y="6"/>
                                    <a:pt x="51" y="0"/>
                                    <a:pt x="71" y="1"/>
                                  </a:cubicBezTo>
                                  <a:close/>
                                  <a:moveTo>
                                    <a:pt x="72" y="7"/>
                                  </a:moveTo>
                                  <a:lnTo>
                                    <a:pt x="72" y="7"/>
                                  </a:lnTo>
                                  <a:cubicBezTo>
                                    <a:pt x="60" y="7"/>
                                    <a:pt x="50" y="13"/>
                                    <a:pt x="44" y="26"/>
                                  </a:cubicBezTo>
                                  <a:cubicBezTo>
                                    <a:pt x="39" y="36"/>
                                    <a:pt x="36" y="51"/>
                                    <a:pt x="36" y="71"/>
                                  </a:cubicBezTo>
                                  <a:cubicBezTo>
                                    <a:pt x="36" y="94"/>
                                    <a:pt x="40" y="111"/>
                                    <a:pt x="48" y="122"/>
                                  </a:cubicBezTo>
                                  <a:cubicBezTo>
                                    <a:pt x="54" y="130"/>
                                    <a:pt x="62" y="133"/>
                                    <a:pt x="72" y="133"/>
                                  </a:cubicBezTo>
                                  <a:cubicBezTo>
                                    <a:pt x="79" y="133"/>
                                    <a:pt x="84" y="132"/>
                                    <a:pt x="89" y="128"/>
                                  </a:cubicBezTo>
                                  <a:cubicBezTo>
                                    <a:pt x="95" y="124"/>
                                    <a:pt x="99" y="117"/>
                                    <a:pt x="103" y="108"/>
                                  </a:cubicBezTo>
                                  <a:cubicBezTo>
                                    <a:pt x="106" y="99"/>
                                    <a:pt x="108" y="86"/>
                                    <a:pt x="108" y="71"/>
                                  </a:cubicBezTo>
                                  <a:cubicBezTo>
                                    <a:pt x="108" y="54"/>
                                    <a:pt x="106" y="40"/>
                                    <a:pt x="103" y="31"/>
                                  </a:cubicBezTo>
                                  <a:cubicBezTo>
                                    <a:pt x="99" y="22"/>
                                    <a:pt x="95" y="16"/>
                                    <a:pt x="90" y="12"/>
                                  </a:cubicBezTo>
                                  <a:cubicBezTo>
                                    <a:pt x="85" y="9"/>
                                    <a:pt x="79" y="7"/>
                                    <a:pt x="72" y="7"/>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90" name="Freeform 48"/>
                          <wps:cNvSpPr>
                            <a:spLocks/>
                          </wps:cNvSpPr>
                          <wps:spPr bwMode="auto">
                            <a:xfrm>
                              <a:off x="14336395" y="563245"/>
                              <a:ext cx="49530" cy="88900"/>
                            </a:xfrm>
                            <a:custGeom>
                              <a:avLst/>
                              <a:gdLst>
                                <a:gd name="T0" fmla="*/ 41 w 77"/>
                                <a:gd name="T1" fmla="*/ 55 h 139"/>
                                <a:gd name="T2" fmla="*/ 41 w 77"/>
                                <a:gd name="T3" fmla="*/ 55 h 139"/>
                                <a:gd name="T4" fmla="*/ 41 w 77"/>
                                <a:gd name="T5" fmla="*/ 120 h 139"/>
                                <a:gd name="T6" fmla="*/ 43 w 77"/>
                                <a:gd name="T7" fmla="*/ 132 h 139"/>
                                <a:gd name="T8" fmla="*/ 55 w 77"/>
                                <a:gd name="T9" fmla="*/ 135 h 139"/>
                                <a:gd name="T10" fmla="*/ 55 w 77"/>
                                <a:gd name="T11" fmla="*/ 139 h 139"/>
                                <a:gd name="T12" fmla="*/ 0 w 77"/>
                                <a:gd name="T13" fmla="*/ 139 h 139"/>
                                <a:gd name="T14" fmla="*/ 0 w 77"/>
                                <a:gd name="T15" fmla="*/ 135 h 139"/>
                                <a:gd name="T16" fmla="*/ 9 w 77"/>
                                <a:gd name="T17" fmla="*/ 134 h 139"/>
                                <a:gd name="T18" fmla="*/ 13 w 77"/>
                                <a:gd name="T19" fmla="*/ 130 h 139"/>
                                <a:gd name="T20" fmla="*/ 14 w 77"/>
                                <a:gd name="T21" fmla="*/ 120 h 139"/>
                                <a:gd name="T22" fmla="*/ 14 w 77"/>
                                <a:gd name="T23" fmla="*/ 55 h 139"/>
                                <a:gd name="T24" fmla="*/ 0 w 77"/>
                                <a:gd name="T25" fmla="*/ 55 h 139"/>
                                <a:gd name="T26" fmla="*/ 0 w 77"/>
                                <a:gd name="T27" fmla="*/ 45 h 139"/>
                                <a:gd name="T28" fmla="*/ 14 w 77"/>
                                <a:gd name="T29" fmla="*/ 45 h 139"/>
                                <a:gd name="T30" fmla="*/ 14 w 77"/>
                                <a:gd name="T31" fmla="*/ 39 h 139"/>
                                <a:gd name="T32" fmla="*/ 14 w 77"/>
                                <a:gd name="T33" fmla="*/ 34 h 139"/>
                                <a:gd name="T34" fmla="*/ 24 w 77"/>
                                <a:gd name="T35" fmla="*/ 10 h 139"/>
                                <a:gd name="T36" fmla="*/ 53 w 77"/>
                                <a:gd name="T37" fmla="*/ 0 h 139"/>
                                <a:gd name="T38" fmla="*/ 71 w 77"/>
                                <a:gd name="T39" fmla="*/ 5 h 139"/>
                                <a:gd name="T40" fmla="*/ 77 w 77"/>
                                <a:gd name="T41" fmla="*/ 15 h 139"/>
                                <a:gd name="T42" fmla="*/ 73 w 77"/>
                                <a:gd name="T43" fmla="*/ 23 h 139"/>
                                <a:gd name="T44" fmla="*/ 63 w 77"/>
                                <a:gd name="T45" fmla="*/ 26 h 139"/>
                                <a:gd name="T46" fmla="*/ 55 w 77"/>
                                <a:gd name="T47" fmla="*/ 24 h 139"/>
                                <a:gd name="T48" fmla="*/ 52 w 77"/>
                                <a:gd name="T49" fmla="*/ 18 h 139"/>
                                <a:gd name="T50" fmla="*/ 53 w 77"/>
                                <a:gd name="T51" fmla="*/ 14 h 139"/>
                                <a:gd name="T52" fmla="*/ 53 w 77"/>
                                <a:gd name="T53" fmla="*/ 11 h 139"/>
                                <a:gd name="T54" fmla="*/ 52 w 77"/>
                                <a:gd name="T55" fmla="*/ 8 h 139"/>
                                <a:gd name="T56" fmla="*/ 48 w 77"/>
                                <a:gd name="T57" fmla="*/ 6 h 139"/>
                                <a:gd name="T58" fmla="*/ 43 w 77"/>
                                <a:gd name="T59" fmla="*/ 8 h 139"/>
                                <a:gd name="T60" fmla="*/ 41 w 77"/>
                                <a:gd name="T61" fmla="*/ 16 h 139"/>
                                <a:gd name="T62" fmla="*/ 41 w 77"/>
                                <a:gd name="T63" fmla="*/ 34 h 139"/>
                                <a:gd name="T64" fmla="*/ 41 w 77"/>
                                <a:gd name="T65" fmla="*/ 45 h 139"/>
                                <a:gd name="T66" fmla="*/ 55 w 77"/>
                                <a:gd name="T67" fmla="*/ 45 h 139"/>
                                <a:gd name="T68" fmla="*/ 55 w 77"/>
                                <a:gd name="T69" fmla="*/ 55 h 139"/>
                                <a:gd name="T70" fmla="*/ 41 w 77"/>
                                <a:gd name="T71" fmla="*/ 5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7" h="139">
                                  <a:moveTo>
                                    <a:pt x="41" y="55"/>
                                  </a:moveTo>
                                  <a:lnTo>
                                    <a:pt x="41" y="55"/>
                                  </a:lnTo>
                                  <a:lnTo>
                                    <a:pt x="41" y="120"/>
                                  </a:lnTo>
                                  <a:cubicBezTo>
                                    <a:pt x="41" y="126"/>
                                    <a:pt x="42" y="130"/>
                                    <a:pt x="43" y="132"/>
                                  </a:cubicBezTo>
                                  <a:cubicBezTo>
                                    <a:pt x="46" y="134"/>
                                    <a:pt x="50" y="135"/>
                                    <a:pt x="55" y="135"/>
                                  </a:cubicBezTo>
                                  <a:lnTo>
                                    <a:pt x="55" y="139"/>
                                  </a:lnTo>
                                  <a:lnTo>
                                    <a:pt x="0" y="139"/>
                                  </a:lnTo>
                                  <a:lnTo>
                                    <a:pt x="0" y="135"/>
                                  </a:lnTo>
                                  <a:cubicBezTo>
                                    <a:pt x="4" y="135"/>
                                    <a:pt x="7" y="135"/>
                                    <a:pt x="9" y="134"/>
                                  </a:cubicBezTo>
                                  <a:cubicBezTo>
                                    <a:pt x="11" y="133"/>
                                    <a:pt x="12" y="132"/>
                                    <a:pt x="13" y="130"/>
                                  </a:cubicBezTo>
                                  <a:cubicBezTo>
                                    <a:pt x="14" y="128"/>
                                    <a:pt x="14" y="125"/>
                                    <a:pt x="14" y="120"/>
                                  </a:cubicBezTo>
                                  <a:lnTo>
                                    <a:pt x="14" y="55"/>
                                  </a:lnTo>
                                  <a:lnTo>
                                    <a:pt x="0" y="55"/>
                                  </a:lnTo>
                                  <a:lnTo>
                                    <a:pt x="0" y="45"/>
                                  </a:lnTo>
                                  <a:lnTo>
                                    <a:pt x="14" y="45"/>
                                  </a:lnTo>
                                  <a:lnTo>
                                    <a:pt x="14" y="39"/>
                                  </a:lnTo>
                                  <a:lnTo>
                                    <a:pt x="14" y="34"/>
                                  </a:lnTo>
                                  <a:cubicBezTo>
                                    <a:pt x="14" y="24"/>
                                    <a:pt x="17" y="16"/>
                                    <a:pt x="24" y="10"/>
                                  </a:cubicBezTo>
                                  <a:cubicBezTo>
                                    <a:pt x="31" y="4"/>
                                    <a:pt x="41" y="0"/>
                                    <a:pt x="53" y="0"/>
                                  </a:cubicBezTo>
                                  <a:cubicBezTo>
                                    <a:pt x="61" y="0"/>
                                    <a:pt x="67" y="2"/>
                                    <a:pt x="71" y="5"/>
                                  </a:cubicBezTo>
                                  <a:cubicBezTo>
                                    <a:pt x="75" y="8"/>
                                    <a:pt x="77" y="11"/>
                                    <a:pt x="77" y="15"/>
                                  </a:cubicBezTo>
                                  <a:cubicBezTo>
                                    <a:pt x="77" y="18"/>
                                    <a:pt x="76" y="21"/>
                                    <a:pt x="73" y="23"/>
                                  </a:cubicBezTo>
                                  <a:cubicBezTo>
                                    <a:pt x="71" y="25"/>
                                    <a:pt x="68" y="26"/>
                                    <a:pt x="63" y="26"/>
                                  </a:cubicBezTo>
                                  <a:cubicBezTo>
                                    <a:pt x="60" y="26"/>
                                    <a:pt x="57" y="25"/>
                                    <a:pt x="55" y="24"/>
                                  </a:cubicBezTo>
                                  <a:cubicBezTo>
                                    <a:pt x="53" y="22"/>
                                    <a:pt x="52" y="20"/>
                                    <a:pt x="52" y="18"/>
                                  </a:cubicBezTo>
                                  <a:cubicBezTo>
                                    <a:pt x="52" y="17"/>
                                    <a:pt x="52" y="16"/>
                                    <a:pt x="53" y="14"/>
                                  </a:cubicBezTo>
                                  <a:cubicBezTo>
                                    <a:pt x="53" y="13"/>
                                    <a:pt x="53" y="12"/>
                                    <a:pt x="53" y="11"/>
                                  </a:cubicBezTo>
                                  <a:cubicBezTo>
                                    <a:pt x="53" y="9"/>
                                    <a:pt x="53" y="8"/>
                                    <a:pt x="52" y="8"/>
                                  </a:cubicBezTo>
                                  <a:cubicBezTo>
                                    <a:pt x="51" y="7"/>
                                    <a:pt x="50" y="6"/>
                                    <a:pt x="48" y="6"/>
                                  </a:cubicBezTo>
                                  <a:cubicBezTo>
                                    <a:pt x="46" y="6"/>
                                    <a:pt x="45" y="7"/>
                                    <a:pt x="43" y="8"/>
                                  </a:cubicBezTo>
                                  <a:cubicBezTo>
                                    <a:pt x="42" y="10"/>
                                    <a:pt x="41" y="13"/>
                                    <a:pt x="41" y="16"/>
                                  </a:cubicBezTo>
                                  <a:lnTo>
                                    <a:pt x="41" y="34"/>
                                  </a:lnTo>
                                  <a:lnTo>
                                    <a:pt x="41" y="45"/>
                                  </a:lnTo>
                                  <a:lnTo>
                                    <a:pt x="55" y="45"/>
                                  </a:lnTo>
                                  <a:lnTo>
                                    <a:pt x="55" y="55"/>
                                  </a:lnTo>
                                  <a:lnTo>
                                    <a:pt x="41" y="55"/>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91" name="Freeform 49"/>
                          <wps:cNvSpPr>
                            <a:spLocks/>
                          </wps:cNvSpPr>
                          <wps:spPr bwMode="auto">
                            <a:xfrm>
                              <a:off x="14380210" y="563245"/>
                              <a:ext cx="66040" cy="88900"/>
                            </a:xfrm>
                            <a:custGeom>
                              <a:avLst/>
                              <a:gdLst>
                                <a:gd name="T0" fmla="*/ 38 w 103"/>
                                <a:gd name="T1" fmla="*/ 46 h 139"/>
                                <a:gd name="T2" fmla="*/ 38 w 103"/>
                                <a:gd name="T3" fmla="*/ 46 h 139"/>
                                <a:gd name="T4" fmla="*/ 92 w 103"/>
                                <a:gd name="T5" fmla="*/ 46 h 139"/>
                                <a:gd name="T6" fmla="*/ 92 w 103"/>
                                <a:gd name="T7" fmla="*/ 119 h 139"/>
                                <a:gd name="T8" fmla="*/ 94 w 103"/>
                                <a:gd name="T9" fmla="*/ 132 h 139"/>
                                <a:gd name="T10" fmla="*/ 103 w 103"/>
                                <a:gd name="T11" fmla="*/ 135 h 139"/>
                                <a:gd name="T12" fmla="*/ 103 w 103"/>
                                <a:gd name="T13" fmla="*/ 139 h 139"/>
                                <a:gd name="T14" fmla="*/ 54 w 103"/>
                                <a:gd name="T15" fmla="*/ 139 h 139"/>
                                <a:gd name="T16" fmla="*/ 54 w 103"/>
                                <a:gd name="T17" fmla="*/ 135 h 139"/>
                                <a:gd name="T18" fmla="*/ 63 w 103"/>
                                <a:gd name="T19" fmla="*/ 131 h 139"/>
                                <a:gd name="T20" fmla="*/ 65 w 103"/>
                                <a:gd name="T21" fmla="*/ 119 h 139"/>
                                <a:gd name="T22" fmla="*/ 65 w 103"/>
                                <a:gd name="T23" fmla="*/ 56 h 139"/>
                                <a:gd name="T24" fmla="*/ 38 w 103"/>
                                <a:gd name="T25" fmla="*/ 56 h 139"/>
                                <a:gd name="T26" fmla="*/ 38 w 103"/>
                                <a:gd name="T27" fmla="*/ 119 h 139"/>
                                <a:gd name="T28" fmla="*/ 40 w 103"/>
                                <a:gd name="T29" fmla="*/ 130 h 139"/>
                                <a:gd name="T30" fmla="*/ 49 w 103"/>
                                <a:gd name="T31" fmla="*/ 135 h 139"/>
                                <a:gd name="T32" fmla="*/ 49 w 103"/>
                                <a:gd name="T33" fmla="*/ 139 h 139"/>
                                <a:gd name="T34" fmla="*/ 0 w 103"/>
                                <a:gd name="T35" fmla="*/ 139 h 139"/>
                                <a:gd name="T36" fmla="*/ 0 w 103"/>
                                <a:gd name="T37" fmla="*/ 135 h 139"/>
                                <a:gd name="T38" fmla="*/ 9 w 103"/>
                                <a:gd name="T39" fmla="*/ 131 h 139"/>
                                <a:gd name="T40" fmla="*/ 11 w 103"/>
                                <a:gd name="T41" fmla="*/ 119 h 139"/>
                                <a:gd name="T42" fmla="*/ 11 w 103"/>
                                <a:gd name="T43" fmla="*/ 56 h 139"/>
                                <a:gd name="T44" fmla="*/ 0 w 103"/>
                                <a:gd name="T45" fmla="*/ 56 h 139"/>
                                <a:gd name="T46" fmla="*/ 0 w 103"/>
                                <a:gd name="T47" fmla="*/ 46 h 139"/>
                                <a:gd name="T48" fmla="*/ 11 w 103"/>
                                <a:gd name="T49" fmla="*/ 46 h 139"/>
                                <a:gd name="T50" fmla="*/ 16 w 103"/>
                                <a:gd name="T51" fmla="*/ 21 h 139"/>
                                <a:gd name="T52" fmla="*/ 32 w 103"/>
                                <a:gd name="T53" fmla="*/ 6 h 139"/>
                                <a:gd name="T54" fmla="*/ 57 w 103"/>
                                <a:gd name="T55" fmla="*/ 0 h 139"/>
                                <a:gd name="T56" fmla="*/ 74 w 103"/>
                                <a:gd name="T57" fmla="*/ 3 h 139"/>
                                <a:gd name="T58" fmla="*/ 85 w 103"/>
                                <a:gd name="T59" fmla="*/ 10 h 139"/>
                                <a:gd name="T60" fmla="*/ 88 w 103"/>
                                <a:gd name="T61" fmla="*/ 19 h 139"/>
                                <a:gd name="T62" fmla="*/ 85 w 103"/>
                                <a:gd name="T63" fmla="*/ 27 h 139"/>
                                <a:gd name="T64" fmla="*/ 74 w 103"/>
                                <a:gd name="T65" fmla="*/ 31 h 139"/>
                                <a:gd name="T66" fmla="*/ 65 w 103"/>
                                <a:gd name="T67" fmla="*/ 29 h 139"/>
                                <a:gd name="T68" fmla="*/ 62 w 103"/>
                                <a:gd name="T69" fmla="*/ 22 h 139"/>
                                <a:gd name="T70" fmla="*/ 64 w 103"/>
                                <a:gd name="T71" fmla="*/ 16 h 139"/>
                                <a:gd name="T72" fmla="*/ 66 w 103"/>
                                <a:gd name="T73" fmla="*/ 12 h 139"/>
                                <a:gd name="T74" fmla="*/ 64 w 103"/>
                                <a:gd name="T75" fmla="*/ 9 h 139"/>
                                <a:gd name="T76" fmla="*/ 55 w 103"/>
                                <a:gd name="T77" fmla="*/ 7 h 139"/>
                                <a:gd name="T78" fmla="*/ 46 w 103"/>
                                <a:gd name="T79" fmla="*/ 9 h 139"/>
                                <a:gd name="T80" fmla="*/ 40 w 103"/>
                                <a:gd name="T81" fmla="*/ 17 h 139"/>
                                <a:gd name="T82" fmla="*/ 38 w 103"/>
                                <a:gd name="T83" fmla="*/ 33 h 139"/>
                                <a:gd name="T84" fmla="*/ 38 w 103"/>
                                <a:gd name="T85" fmla="*/ 46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3" h="139">
                                  <a:moveTo>
                                    <a:pt x="38" y="46"/>
                                  </a:moveTo>
                                  <a:lnTo>
                                    <a:pt x="38" y="46"/>
                                  </a:lnTo>
                                  <a:lnTo>
                                    <a:pt x="92" y="46"/>
                                  </a:lnTo>
                                  <a:lnTo>
                                    <a:pt x="92" y="119"/>
                                  </a:lnTo>
                                  <a:cubicBezTo>
                                    <a:pt x="92" y="125"/>
                                    <a:pt x="93" y="130"/>
                                    <a:pt x="94" y="132"/>
                                  </a:cubicBezTo>
                                  <a:cubicBezTo>
                                    <a:pt x="96" y="134"/>
                                    <a:pt x="99" y="135"/>
                                    <a:pt x="103" y="135"/>
                                  </a:cubicBezTo>
                                  <a:lnTo>
                                    <a:pt x="103" y="139"/>
                                  </a:lnTo>
                                  <a:lnTo>
                                    <a:pt x="54" y="139"/>
                                  </a:lnTo>
                                  <a:lnTo>
                                    <a:pt x="54" y="135"/>
                                  </a:lnTo>
                                  <a:cubicBezTo>
                                    <a:pt x="59" y="135"/>
                                    <a:pt x="62" y="133"/>
                                    <a:pt x="63" y="131"/>
                                  </a:cubicBezTo>
                                  <a:cubicBezTo>
                                    <a:pt x="64" y="129"/>
                                    <a:pt x="65" y="125"/>
                                    <a:pt x="65" y="119"/>
                                  </a:cubicBezTo>
                                  <a:lnTo>
                                    <a:pt x="65" y="56"/>
                                  </a:lnTo>
                                  <a:lnTo>
                                    <a:pt x="38" y="56"/>
                                  </a:lnTo>
                                  <a:lnTo>
                                    <a:pt x="38" y="119"/>
                                  </a:lnTo>
                                  <a:cubicBezTo>
                                    <a:pt x="38" y="125"/>
                                    <a:pt x="39" y="129"/>
                                    <a:pt x="40" y="130"/>
                                  </a:cubicBezTo>
                                  <a:cubicBezTo>
                                    <a:pt x="41" y="133"/>
                                    <a:pt x="44" y="134"/>
                                    <a:pt x="49" y="135"/>
                                  </a:cubicBezTo>
                                  <a:lnTo>
                                    <a:pt x="49" y="139"/>
                                  </a:lnTo>
                                  <a:lnTo>
                                    <a:pt x="0" y="139"/>
                                  </a:lnTo>
                                  <a:lnTo>
                                    <a:pt x="0" y="135"/>
                                  </a:lnTo>
                                  <a:cubicBezTo>
                                    <a:pt x="4" y="135"/>
                                    <a:pt x="7" y="134"/>
                                    <a:pt x="9" y="131"/>
                                  </a:cubicBezTo>
                                  <a:cubicBezTo>
                                    <a:pt x="10" y="130"/>
                                    <a:pt x="11" y="126"/>
                                    <a:pt x="11" y="119"/>
                                  </a:cubicBezTo>
                                  <a:lnTo>
                                    <a:pt x="11" y="56"/>
                                  </a:lnTo>
                                  <a:lnTo>
                                    <a:pt x="0" y="56"/>
                                  </a:lnTo>
                                  <a:lnTo>
                                    <a:pt x="0" y="46"/>
                                  </a:lnTo>
                                  <a:lnTo>
                                    <a:pt x="11" y="46"/>
                                  </a:lnTo>
                                  <a:cubicBezTo>
                                    <a:pt x="11" y="36"/>
                                    <a:pt x="12" y="27"/>
                                    <a:pt x="16" y="21"/>
                                  </a:cubicBezTo>
                                  <a:cubicBezTo>
                                    <a:pt x="19" y="15"/>
                                    <a:pt x="24" y="10"/>
                                    <a:pt x="32" y="6"/>
                                  </a:cubicBezTo>
                                  <a:cubicBezTo>
                                    <a:pt x="39" y="2"/>
                                    <a:pt x="48" y="0"/>
                                    <a:pt x="57" y="0"/>
                                  </a:cubicBezTo>
                                  <a:cubicBezTo>
                                    <a:pt x="64" y="0"/>
                                    <a:pt x="69" y="1"/>
                                    <a:pt x="74" y="3"/>
                                  </a:cubicBezTo>
                                  <a:cubicBezTo>
                                    <a:pt x="79" y="5"/>
                                    <a:pt x="83" y="7"/>
                                    <a:pt x="85" y="10"/>
                                  </a:cubicBezTo>
                                  <a:cubicBezTo>
                                    <a:pt x="87" y="13"/>
                                    <a:pt x="88" y="16"/>
                                    <a:pt x="88" y="19"/>
                                  </a:cubicBezTo>
                                  <a:cubicBezTo>
                                    <a:pt x="88" y="22"/>
                                    <a:pt x="87" y="25"/>
                                    <a:pt x="85" y="27"/>
                                  </a:cubicBezTo>
                                  <a:cubicBezTo>
                                    <a:pt x="82" y="30"/>
                                    <a:pt x="79" y="31"/>
                                    <a:pt x="74" y="31"/>
                                  </a:cubicBezTo>
                                  <a:cubicBezTo>
                                    <a:pt x="70" y="31"/>
                                    <a:pt x="67" y="30"/>
                                    <a:pt x="65" y="29"/>
                                  </a:cubicBezTo>
                                  <a:cubicBezTo>
                                    <a:pt x="63" y="27"/>
                                    <a:pt x="62" y="24"/>
                                    <a:pt x="62" y="22"/>
                                  </a:cubicBezTo>
                                  <a:cubicBezTo>
                                    <a:pt x="62" y="20"/>
                                    <a:pt x="63" y="18"/>
                                    <a:pt x="64" y="16"/>
                                  </a:cubicBezTo>
                                  <a:cubicBezTo>
                                    <a:pt x="65" y="14"/>
                                    <a:pt x="66" y="13"/>
                                    <a:pt x="66" y="12"/>
                                  </a:cubicBezTo>
                                  <a:cubicBezTo>
                                    <a:pt x="66" y="10"/>
                                    <a:pt x="65" y="9"/>
                                    <a:pt x="64" y="9"/>
                                  </a:cubicBezTo>
                                  <a:cubicBezTo>
                                    <a:pt x="62" y="7"/>
                                    <a:pt x="60" y="7"/>
                                    <a:pt x="55" y="7"/>
                                  </a:cubicBezTo>
                                  <a:cubicBezTo>
                                    <a:pt x="51" y="7"/>
                                    <a:pt x="48" y="8"/>
                                    <a:pt x="46" y="9"/>
                                  </a:cubicBezTo>
                                  <a:cubicBezTo>
                                    <a:pt x="43" y="11"/>
                                    <a:pt x="41" y="14"/>
                                    <a:pt x="40" y="17"/>
                                  </a:cubicBezTo>
                                  <a:cubicBezTo>
                                    <a:pt x="39" y="20"/>
                                    <a:pt x="38" y="25"/>
                                    <a:pt x="38" y="33"/>
                                  </a:cubicBezTo>
                                  <a:lnTo>
                                    <a:pt x="38" y="46"/>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92" name="Freeform 50"/>
                          <wps:cNvSpPr>
                            <a:spLocks/>
                          </wps:cNvSpPr>
                          <wps:spPr bwMode="auto">
                            <a:xfrm>
                              <a:off x="14447520" y="591185"/>
                              <a:ext cx="49530" cy="62865"/>
                            </a:xfrm>
                            <a:custGeom>
                              <a:avLst/>
                              <a:gdLst>
                                <a:gd name="T0" fmla="*/ 75 w 78"/>
                                <a:gd name="T1" fmla="*/ 72 h 99"/>
                                <a:gd name="T2" fmla="*/ 75 w 78"/>
                                <a:gd name="T3" fmla="*/ 72 h 99"/>
                                <a:gd name="T4" fmla="*/ 78 w 78"/>
                                <a:gd name="T5" fmla="*/ 74 h 99"/>
                                <a:gd name="T6" fmla="*/ 62 w 78"/>
                                <a:gd name="T7" fmla="*/ 93 h 99"/>
                                <a:gd name="T8" fmla="*/ 41 w 78"/>
                                <a:gd name="T9" fmla="*/ 99 h 99"/>
                                <a:gd name="T10" fmla="*/ 11 w 78"/>
                                <a:gd name="T11" fmla="*/ 85 h 99"/>
                                <a:gd name="T12" fmla="*/ 0 w 78"/>
                                <a:gd name="T13" fmla="*/ 51 h 99"/>
                                <a:gd name="T14" fmla="*/ 10 w 78"/>
                                <a:gd name="T15" fmla="*/ 17 h 99"/>
                                <a:gd name="T16" fmla="*/ 44 w 78"/>
                                <a:gd name="T17" fmla="*/ 0 h 99"/>
                                <a:gd name="T18" fmla="*/ 67 w 78"/>
                                <a:gd name="T19" fmla="*/ 7 h 99"/>
                                <a:gd name="T20" fmla="*/ 76 w 78"/>
                                <a:gd name="T21" fmla="*/ 23 h 99"/>
                                <a:gd name="T22" fmla="*/ 72 w 78"/>
                                <a:gd name="T23" fmla="*/ 32 h 99"/>
                                <a:gd name="T24" fmla="*/ 63 w 78"/>
                                <a:gd name="T25" fmla="*/ 36 h 99"/>
                                <a:gd name="T26" fmla="*/ 53 w 78"/>
                                <a:gd name="T27" fmla="*/ 32 h 99"/>
                                <a:gd name="T28" fmla="*/ 49 w 78"/>
                                <a:gd name="T29" fmla="*/ 18 h 99"/>
                                <a:gd name="T30" fmla="*/ 46 w 78"/>
                                <a:gd name="T31" fmla="*/ 9 h 99"/>
                                <a:gd name="T32" fmla="*/ 40 w 78"/>
                                <a:gd name="T33" fmla="*/ 7 h 99"/>
                                <a:gd name="T34" fmla="*/ 32 w 78"/>
                                <a:gd name="T35" fmla="*/ 12 h 99"/>
                                <a:gd name="T36" fmla="*/ 27 w 78"/>
                                <a:gd name="T37" fmla="*/ 35 h 99"/>
                                <a:gd name="T38" fmla="*/ 31 w 78"/>
                                <a:gd name="T39" fmla="*/ 61 h 99"/>
                                <a:gd name="T40" fmla="*/ 43 w 78"/>
                                <a:gd name="T41" fmla="*/ 78 h 99"/>
                                <a:gd name="T42" fmla="*/ 56 w 78"/>
                                <a:gd name="T43" fmla="*/ 83 h 99"/>
                                <a:gd name="T44" fmla="*/ 65 w 78"/>
                                <a:gd name="T45" fmla="*/ 80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4"/>
                                  </a:lnTo>
                                  <a:cubicBezTo>
                                    <a:pt x="74" y="82"/>
                                    <a:pt x="68" y="89"/>
                                    <a:pt x="62" y="93"/>
                                  </a:cubicBezTo>
                                  <a:cubicBezTo>
                                    <a:pt x="55" y="97"/>
                                    <a:pt x="48" y="99"/>
                                    <a:pt x="41" y="99"/>
                                  </a:cubicBezTo>
                                  <a:cubicBezTo>
                                    <a:pt x="29" y="99"/>
                                    <a:pt x="19" y="94"/>
                                    <a:pt x="11" y="85"/>
                                  </a:cubicBezTo>
                                  <a:cubicBezTo>
                                    <a:pt x="4" y="75"/>
                                    <a:pt x="0" y="64"/>
                                    <a:pt x="0" y="51"/>
                                  </a:cubicBezTo>
                                  <a:cubicBezTo>
                                    <a:pt x="0" y="38"/>
                                    <a:pt x="3" y="27"/>
                                    <a:pt x="10" y="17"/>
                                  </a:cubicBezTo>
                                  <a:cubicBezTo>
                                    <a:pt x="18" y="5"/>
                                    <a:pt x="30" y="0"/>
                                    <a:pt x="44" y="0"/>
                                  </a:cubicBezTo>
                                  <a:cubicBezTo>
                                    <a:pt x="54" y="0"/>
                                    <a:pt x="61" y="2"/>
                                    <a:pt x="67" y="7"/>
                                  </a:cubicBezTo>
                                  <a:cubicBezTo>
                                    <a:pt x="73" y="12"/>
                                    <a:pt x="76" y="17"/>
                                    <a:pt x="76" y="23"/>
                                  </a:cubicBezTo>
                                  <a:cubicBezTo>
                                    <a:pt x="76" y="27"/>
                                    <a:pt x="74" y="30"/>
                                    <a:pt x="72" y="32"/>
                                  </a:cubicBezTo>
                                  <a:cubicBezTo>
                                    <a:pt x="70" y="35"/>
                                    <a:pt x="67" y="36"/>
                                    <a:pt x="63" y="36"/>
                                  </a:cubicBezTo>
                                  <a:cubicBezTo>
                                    <a:pt x="59" y="36"/>
                                    <a:pt x="56" y="34"/>
                                    <a:pt x="53" y="32"/>
                                  </a:cubicBezTo>
                                  <a:cubicBezTo>
                                    <a:pt x="51" y="29"/>
                                    <a:pt x="49" y="25"/>
                                    <a:pt x="49" y="18"/>
                                  </a:cubicBezTo>
                                  <a:cubicBezTo>
                                    <a:pt x="48" y="14"/>
                                    <a:pt x="47" y="11"/>
                                    <a:pt x="46" y="9"/>
                                  </a:cubicBezTo>
                                  <a:cubicBezTo>
                                    <a:pt x="44" y="7"/>
                                    <a:pt x="42" y="7"/>
                                    <a:pt x="40" y="7"/>
                                  </a:cubicBezTo>
                                  <a:cubicBezTo>
                                    <a:pt x="37" y="7"/>
                                    <a:pt x="34" y="8"/>
                                    <a:pt x="32" y="12"/>
                                  </a:cubicBezTo>
                                  <a:cubicBezTo>
                                    <a:pt x="29" y="17"/>
                                    <a:pt x="27" y="25"/>
                                    <a:pt x="27" y="35"/>
                                  </a:cubicBezTo>
                                  <a:cubicBezTo>
                                    <a:pt x="27" y="44"/>
                                    <a:pt x="28" y="53"/>
                                    <a:pt x="31" y="61"/>
                                  </a:cubicBezTo>
                                  <a:cubicBezTo>
                                    <a:pt x="34" y="69"/>
                                    <a:pt x="38" y="74"/>
                                    <a:pt x="43" y="78"/>
                                  </a:cubicBezTo>
                                  <a:cubicBezTo>
                                    <a:pt x="46" y="81"/>
                                    <a:pt x="51" y="83"/>
                                    <a:pt x="56" y="83"/>
                                  </a:cubicBezTo>
                                  <a:cubicBezTo>
                                    <a:pt x="59" y="83"/>
                                    <a:pt x="62" y="82"/>
                                    <a:pt x="65" y="80"/>
                                  </a:cubicBezTo>
                                  <a:cubicBezTo>
                                    <a:pt x="68" y="79"/>
                                    <a:pt x="71" y="76"/>
                                    <a:pt x="75" y="72"/>
                                  </a:cubicBez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s:wsp>
                          <wps:cNvPr id="93" name="Freeform 51"/>
                          <wps:cNvSpPr>
                            <a:spLocks noEditPoints="1"/>
                          </wps:cNvSpPr>
                          <wps:spPr bwMode="auto">
                            <a:xfrm>
                              <a:off x="14501495" y="591185"/>
                              <a:ext cx="50165" cy="62865"/>
                            </a:xfrm>
                            <a:custGeom>
                              <a:avLst/>
                              <a:gdLst>
                                <a:gd name="T0" fmla="*/ 78 w 78"/>
                                <a:gd name="T1" fmla="*/ 46 h 99"/>
                                <a:gd name="T2" fmla="*/ 78 w 78"/>
                                <a:gd name="T3" fmla="*/ 46 h 99"/>
                                <a:gd name="T4" fmla="*/ 27 w 78"/>
                                <a:gd name="T5" fmla="*/ 46 h 99"/>
                                <a:gd name="T6" fmla="*/ 36 w 78"/>
                                <a:gd name="T7" fmla="*/ 75 h 99"/>
                                <a:gd name="T8" fmla="*/ 53 w 78"/>
                                <a:gd name="T9" fmla="*/ 83 h 99"/>
                                <a:gd name="T10" fmla="*/ 64 w 78"/>
                                <a:gd name="T11" fmla="*/ 80 h 99"/>
                                <a:gd name="T12" fmla="*/ 74 w 78"/>
                                <a:gd name="T13" fmla="*/ 68 h 99"/>
                                <a:gd name="T14" fmla="*/ 78 w 78"/>
                                <a:gd name="T15" fmla="*/ 70 h 99"/>
                                <a:gd name="T16" fmla="*/ 61 w 78"/>
                                <a:gd name="T17" fmla="*/ 92 h 99"/>
                                <a:gd name="T18" fmla="*/ 40 w 78"/>
                                <a:gd name="T19" fmla="*/ 99 h 99"/>
                                <a:gd name="T20" fmla="*/ 8 w 78"/>
                                <a:gd name="T21" fmla="*/ 83 h 99"/>
                                <a:gd name="T22" fmla="*/ 0 w 78"/>
                                <a:gd name="T23" fmla="*/ 51 h 99"/>
                                <a:gd name="T24" fmla="*/ 12 w 78"/>
                                <a:gd name="T25" fmla="*/ 14 h 99"/>
                                <a:gd name="T26" fmla="*/ 42 w 78"/>
                                <a:gd name="T27" fmla="*/ 0 h 99"/>
                                <a:gd name="T28" fmla="*/ 66 w 78"/>
                                <a:gd name="T29" fmla="*/ 11 h 99"/>
                                <a:gd name="T30" fmla="*/ 78 w 78"/>
                                <a:gd name="T31" fmla="*/ 46 h 99"/>
                                <a:gd name="T32" fmla="*/ 53 w 78"/>
                                <a:gd name="T33" fmla="*/ 39 h 99"/>
                                <a:gd name="T34" fmla="*/ 53 w 78"/>
                                <a:gd name="T35" fmla="*/ 39 h 99"/>
                                <a:gd name="T36" fmla="*/ 51 w 78"/>
                                <a:gd name="T37" fmla="*/ 17 h 99"/>
                                <a:gd name="T38" fmla="*/ 46 w 78"/>
                                <a:gd name="T39" fmla="*/ 8 h 99"/>
                                <a:gd name="T40" fmla="*/ 40 w 78"/>
                                <a:gd name="T41" fmla="*/ 6 h 99"/>
                                <a:gd name="T42" fmla="*/ 32 w 78"/>
                                <a:gd name="T43" fmla="*/ 11 h 99"/>
                                <a:gd name="T44" fmla="*/ 26 w 78"/>
                                <a:gd name="T45" fmla="*/ 36 h 99"/>
                                <a:gd name="T46" fmla="*/ 26 w 78"/>
                                <a:gd name="T47" fmla="*/ 39 h 99"/>
                                <a:gd name="T48" fmla="*/ 53 w 78"/>
                                <a:gd name="T49" fmla="*/ 3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7" y="58"/>
                                    <a:pt x="30" y="68"/>
                                    <a:pt x="36" y="75"/>
                                  </a:cubicBezTo>
                                  <a:cubicBezTo>
                                    <a:pt x="41" y="81"/>
                                    <a:pt x="47" y="83"/>
                                    <a:pt x="53" y="83"/>
                                  </a:cubicBezTo>
                                  <a:cubicBezTo>
                                    <a:pt x="57" y="83"/>
                                    <a:pt x="61" y="82"/>
                                    <a:pt x="64" y="80"/>
                                  </a:cubicBezTo>
                                  <a:cubicBezTo>
                                    <a:pt x="67" y="78"/>
                                    <a:pt x="71" y="74"/>
                                    <a:pt x="74" y="68"/>
                                  </a:cubicBezTo>
                                  <a:lnTo>
                                    <a:pt x="78" y="70"/>
                                  </a:lnTo>
                                  <a:cubicBezTo>
                                    <a:pt x="73" y="81"/>
                                    <a:pt x="67" y="88"/>
                                    <a:pt x="61" y="92"/>
                                  </a:cubicBezTo>
                                  <a:cubicBezTo>
                                    <a:pt x="55" y="96"/>
                                    <a:pt x="48" y="99"/>
                                    <a:pt x="40" y="99"/>
                                  </a:cubicBezTo>
                                  <a:cubicBezTo>
                                    <a:pt x="26" y="99"/>
                                    <a:pt x="15" y="93"/>
                                    <a:pt x="8" y="83"/>
                                  </a:cubicBezTo>
                                  <a:cubicBezTo>
                                    <a:pt x="3" y="74"/>
                                    <a:pt x="0" y="63"/>
                                    <a:pt x="0" y="51"/>
                                  </a:cubicBezTo>
                                  <a:cubicBezTo>
                                    <a:pt x="0" y="35"/>
                                    <a:pt x="4" y="23"/>
                                    <a:pt x="12" y="14"/>
                                  </a:cubicBezTo>
                                  <a:cubicBezTo>
                                    <a:pt x="21" y="4"/>
                                    <a:pt x="31" y="0"/>
                                    <a:pt x="42" y="0"/>
                                  </a:cubicBezTo>
                                  <a:cubicBezTo>
                                    <a:pt x="51" y="0"/>
                                    <a:pt x="60" y="4"/>
                                    <a:pt x="66" y="11"/>
                                  </a:cubicBezTo>
                                  <a:cubicBezTo>
                                    <a:pt x="73" y="19"/>
                                    <a:pt x="77" y="31"/>
                                    <a:pt x="78" y="46"/>
                                  </a:cubicBezTo>
                                  <a:close/>
                                  <a:moveTo>
                                    <a:pt x="53" y="39"/>
                                  </a:moveTo>
                                  <a:lnTo>
                                    <a:pt x="53" y="39"/>
                                  </a:lnTo>
                                  <a:cubicBezTo>
                                    <a:pt x="53" y="28"/>
                                    <a:pt x="53" y="21"/>
                                    <a:pt x="51" y="17"/>
                                  </a:cubicBezTo>
                                  <a:cubicBezTo>
                                    <a:pt x="50" y="13"/>
                                    <a:pt x="48" y="10"/>
                                    <a:pt x="46" y="8"/>
                                  </a:cubicBezTo>
                                  <a:cubicBezTo>
                                    <a:pt x="45" y="7"/>
                                    <a:pt x="43" y="6"/>
                                    <a:pt x="40" y="6"/>
                                  </a:cubicBezTo>
                                  <a:cubicBezTo>
                                    <a:pt x="37" y="6"/>
                                    <a:pt x="34" y="8"/>
                                    <a:pt x="32" y="11"/>
                                  </a:cubicBezTo>
                                  <a:cubicBezTo>
                                    <a:pt x="28" y="17"/>
                                    <a:pt x="26" y="25"/>
                                    <a:pt x="26" y="36"/>
                                  </a:cubicBezTo>
                                  <a:lnTo>
                                    <a:pt x="26" y="39"/>
                                  </a:lnTo>
                                  <a:lnTo>
                                    <a:pt x="53" y="39"/>
                                  </a:lnTo>
                                  <a:close/>
                                </a:path>
                              </a:pathLst>
                            </a:custGeom>
                            <a:solidFill>
                              <a:srgbClr val="FEFEFE"/>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9D5237" id="Group 2" o:spid="_x0000_s1026" alt="Title: Australian Government - Australian Taxation Office" style="position:absolute;margin-left:692.3pt;margin-top:10.5pt;width:119.6pt;height:28.35pt;z-index:251659264;mso-position-horizontal-relative:page;mso-position-vertical-relative:page;mso-width-relative:margin;mso-height-relative:margin" coordorigin="124091,1797" coordsize="21450,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">
                  <o:lock v:ext="edit" aspectratio="t"/>
                  <v:shape id="Freeform 7" o:spid="_x0000_s1027" style="position:absolute;left:131775;top:3371;width:1016;height:972;visibility:visible;mso-wrap-style:square;v-text-anchor:top" coordsize="1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" path="m92,109r,l39,109r-6,15c31,129,30,133,30,136v,4,2,7,5,9c37,146,42,147,50,148r,4l,152r,-4c5,147,10,145,13,141v4,-4,8,-11,13,-22l79,r2,l135,122v5,11,9,19,13,22c150,146,154,147,158,148r,4l86,152r,-4l89,148v6,,10,-1,12,-3c103,144,104,142,104,140v,-1,-1,-3,-1,-4c103,135,102,133,100,128l92,109xm88,101r,l66,50,43,101r45,xe" fillcolor="#fefefe" stroked="f" strokeweight=".05pt">
                    <v:path arrowok="t" o:connecttype="custom" o:connectlocs="59159,69670;59159,69670;25078,69670;21220,79258;19291,86928;22506,92681;32152,94598;32152,97155;0,97155;0,94598;8359,90124;16719,76062;50800,0;52086,0;86810,77980;95170,92042;101600,94598;101600,97155;55301,97155;55301,94598;57230,94598;64947,92681;66876,89485;66233,86928;64304,81815;59159,69670;56587,64557;56587,64557;42441,31959;27651,64557;56587,64557" o:connectangles="0,0,0,0,0,0,0,0,0,0,0,0,0,0,0,0,0,0,0,0,0,0,0,0,0,0,0,0,0,0,0"/>
                    <o:lock v:ext="edit" verticies="t"/>
                  </v:shape>
                  <v:shape id="Freeform 8" o:spid="_x0000_s1028" style="position:absolute;left:132740;top:3689;width:698;height:673;visibility:visible;mso-wrap-style:square;v-text-anchor:top" coordsize="11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" path="m99,r,l99,80v,8,1,13,3,15c103,97,106,98,110,99r,4l69,103r,-14c64,95,59,99,54,102v-5,2,-11,4,-17,4c32,106,26,104,22,100,17,97,14,93,13,88,11,83,11,75,11,63r,-41c11,15,10,10,8,8,7,6,4,5,,4l,,41,r,70c41,77,42,82,42,84v1,2,2,4,4,5c47,90,49,91,51,91v3,,5,-1,7,-2c61,87,64,83,69,77r,-55c69,15,68,10,66,8,65,6,62,5,58,4l58,,99,xe" fillcolor="#fefefe" stroked="f" strokeweight=".05pt">
                    <v:path arrowok="t" o:connecttype="custom" o:connectlocs="62865,0;62865,0;62865,50800;64770,60325;69850,62865;69850,65405;43815,65405;43815,56515;34290,64770;23495,67310;13970,63500;8255,55880;6985,40005;6985,13970;5080,5080;0,2540;0,0;26035,0;26035,44450;26670,53340;29210,56515;32385,57785;36830,56515;43815,48895;43815,13970;41910,5080;36830,2540;36830,0;62865,0" o:connectangles="0,0,0,0,0,0,0,0,0,0,0,0,0,0,0,0,0,0,0,0,0,0,0,0,0,0,0,0,0"/>
                  </v:shape>
                  <v:shape id="Freeform 9" o:spid="_x0000_s1029" style="position:absolute;left:133502;top:3670;width:444;height:692;visibility:visible;mso-wrap-style:square;v-text-anchor:top" coordsize="7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" path="m63,r,l65,35r-4,c57,25,52,18,47,14,42,10,38,8,33,8v-3,,-6,1,-8,3c23,13,22,16,22,18v,2,1,4,2,6c27,27,33,32,44,39v11,8,18,14,21,19c69,63,70,69,70,75v,6,-1,11,-4,17c63,97,59,101,54,104v-5,3,-11,5,-17,5c32,109,25,107,17,104v-2,-1,-4,-1,-4,-1c10,103,8,105,6,108r-3,l1,72r4,c8,81,13,88,18,93v6,5,12,8,17,8c38,101,41,99,43,97v3,-2,4,-5,4,-8c47,86,46,83,43,80,41,78,36,74,29,69,17,61,10,55,7,51,2,45,,38,,31,,23,2,16,8,10,13,3,21,,32,v5,,10,1,16,4c50,5,51,6,52,6v2,,3,-1,4,-1c56,4,58,3,60,r3,xe" fillcolor="#fefefe" stroked="f" strokeweight=".05pt">
                    <v:path arrowok="t" o:connecttype="custom" o:connectlocs="40005,0;40005,0;41275,22225;38735,22225;29845,8890;20955,5080;15875,6985;13970,11430;15240,15240;27940,24765;41275,36830;44450,47625;41910,58420;34290,66040;23495,69215;10795,66040;8255,65405;3810,68580;1905,68580;635,45720;3175,45720;11430,59055;22225,64135;27305,61595;29845,56515;27305,50800;18415,43815;4445,32385;0,19685;5080,6350;20320,0;30480,2540;33020,3810;35560,3175;38100,0;40005,0" o:connectangles="0,0,0,0,0,0,0,0,0,0,0,0,0,0,0,0,0,0,0,0,0,0,0,0,0,0,0,0,0,0,0,0,0,0,0,0"/>
                  </v:shape>
                  <v:shape id="Freeform 10" o:spid="_x0000_s1030" style="position:absolute;left:133965;top:3441;width:445;height:908;visibility:visible;mso-wrap-style:square;v-text-anchor:top" coordsize="6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" path="m45,r,l45,38r24,l69,49r-24,l45,112v,6,,10,,12c46,125,47,127,48,128v2,1,3,1,4,1c57,129,61,126,66,119r3,2c63,135,53,142,40,142v-6,,-12,-2,-16,-5c19,133,16,129,15,125v-1,-3,-1,-10,-1,-21l14,49,,49,,45c10,39,18,32,24,25,30,17,36,9,41,r4,xe" fillcolor="#fefefe" stroked="f" strokeweight=".05pt">
                    <v:path arrowok="t" o:connecttype="custom" o:connectlocs="28989,0;28989,0;28989,24300;44450,24300;44450,31334;28989,31334;28989,71621;28989,79295;30922,81852;33499,82492;42517,76097;44450,77376;25768,90805;15461,87608;9663,79934;9019,66505;9019,31334;0,31334;0,28776;15461,15987;26412,0;28989,0" o:connectangles="0,0,0,0,0,0,0,0,0,0,0,0,0,0,0,0,0,0,0,0,0,0"/>
                  </v:shape>
                  <v:shape id="Freeform 11" o:spid="_x0000_s1031" style="position:absolute;left:134461;top:3670;width:559;height:673;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" path="m42,3r,l42,26c49,16,55,9,60,5,65,2,70,,75,v4,,7,1,10,4c87,6,88,10,88,14v,5,-1,9,-3,12c82,29,79,30,76,30v-4,,-7,-1,-10,-4c63,24,61,22,61,22v-1,,-2,-1,-3,-1c56,21,54,22,52,24v-3,2,-5,6,-6,10c43,42,42,49,42,58r,24l42,88v,4,,7,1,8c44,98,45,99,47,100v2,1,4,1,9,2l56,106,,106r,-4c5,101,8,100,9,98v2,-2,3,-8,3,-16l12,25c12,19,11,15,11,14,10,12,9,10,8,9,6,8,4,7,,7l,3r42,xe" fillcolor="#fefefe" stroked="f" strokeweight=".05pt">
                    <v:path arrowok="t" o:connecttype="custom" o:connectlocs="26670,1905;26670,1905;26670,16510;38100,3175;47625,0;53975,2540;55880,8890;53975,16510;48260,19050;41910,16510;38735,13970;36830,13335;33020,15240;29210,21590;26670,36830;26670,52070;26670,55880;27305,60960;29845,63500;35560,64770;35560,67310;0,67310;0,64770;5715,62230;7620,52070;7620,15875;6985,8890;5080,5715;0,4445;0,1905;26670,1905" o:connectangles="0,0,0,0,0,0,0,0,0,0,0,0,0,0,0,0,0,0,0,0,0,0,0,0,0,0,0,0,0,0,0"/>
                  </v:shape>
                  <v:shape id="Freeform 12" o:spid="_x0000_s1032" style="position:absolute;left:135039;top:3670;width:628;height:679;visibility:visible;mso-wrap-style:square;v-text-anchor:top" coordsize="9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" path="m54,91r,c41,102,30,107,20,107v-6,,-11,-2,-15,-6c2,98,,93,,87,,79,3,72,10,66,16,60,31,51,54,41r,-11c54,23,53,18,52,16v,-2,-2,-4,-4,-5c45,9,43,8,40,8v-5,,-9,1,-12,3c26,13,25,14,25,16v,2,1,4,3,6c31,25,32,28,32,31v,3,-1,7,-4,9c26,43,22,44,18,44,13,44,9,42,6,40,3,37,2,34,2,30,2,25,4,20,8,15,12,10,18,6,25,4,33,1,41,,49,v9,,17,2,23,6c77,10,81,15,83,20v1,3,1,10,1,21l84,81v,4,,7,1,9c85,91,86,92,87,92v,1,1,1,2,1c91,93,93,92,95,89r3,3c94,97,91,101,87,103v-4,3,-9,4,-14,4c68,107,63,106,60,103,56,100,54,96,54,91xm54,83r,l54,48c45,53,38,59,34,65v-3,4,-4,8,-4,12c30,80,31,83,33,86v2,2,5,3,8,3c45,89,49,87,54,83xe" fillcolor="#fefefe" stroked="f" strokeweight=".05pt">
                    <v:path arrowok="t" o:connecttype="custom" o:connectlocs="34640,57785;34640,57785;12830,67945;3207,64135;0,55245;6415,41910;34640,26035;34640,19050;33357,10160;30791,6985;25659,5080;17961,6985;16037,10160;17961,13970;20527,19685;17961,25400;11547,27940;3849,25400;1283,19050;5132,9525;16037,2540;31433,0;46187,3810;53243,12700;53884,26035;53884,51435;54526,57150;55809,58420;57092,59055;60941,56515;62865,58420;55809,65405;46828,67945;38489,65405;34640,57785;34640,52705;34640,52705;34640,30480;21810,41275;19244,48895;21169,54610;26301,56515;34640,52705" o:connectangles="0,0,0,0,0,0,0,0,0,0,0,0,0,0,0,0,0,0,0,0,0,0,0,0,0,0,0,0,0,0,0,0,0,0,0,0,0,0,0,0,0,0,0"/>
                    <o:lock v:ext="edit" verticies="t"/>
                  </v:shape>
                  <v:shape id="Freeform 13" o:spid="_x0000_s1033" style="position:absolute;left:135680;top:3390;width:356;height:953;visibility:visible;mso-wrap-style:square;v-text-anchor:top" coordsize="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" path="m43,r,l43,127v,8,1,12,2,14c47,143,50,144,55,145r,4l,149r,-4c4,145,8,143,10,141v1,-2,2,-6,2,-14l12,21c12,14,11,9,10,7,8,5,5,4,,4l,,43,xe" fillcolor="#fefefe" stroked="f" strokeweight=".05pt">
                    <v:path arrowok="t" o:connecttype="custom" o:connectlocs="27801,0;27801,0;27801,81186;29095,90136;35560,92693;35560,95250;0,95250;0,92693;6465,90136;7759,81186;7759,13424;6465,4475;0,2557;0,0;27801,0" o:connectangles="0,0,0,0,0,0,0,0,0,0,0,0,0,0,0"/>
                  </v:shape>
                  <v:shape id="Freeform 14" o:spid="_x0000_s1034" style="position:absolute;left:136080;top:3365;width:356;height:978;visibility:visible;mso-wrap-style:square;v-text-anchor:top" coordsize="5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" path="m28,r,c33,,37,2,40,5v3,4,5,8,5,12c45,22,43,26,40,29v-3,4,-7,5,-12,5c23,34,19,33,16,29,13,26,11,22,11,17v,-4,2,-8,5,-12c19,2,23,,28,xm43,50r,l43,131v,8,1,12,3,14c47,147,51,148,56,149r,4l,153r,-4c5,149,8,147,10,145v2,-2,3,-6,3,-14l13,71c13,64,12,60,10,58,8,56,5,54,,54l,50r43,xe" fillcolor="#fefefe" stroked="f" strokeweight=".05pt">
                    <v:path arrowok="t" o:connecttype="custom" o:connectlocs="17780,0;17780,0;25400,3196;28575,10866;25400,18535;17780,21731;10160,18535;6985,10866;10160,3196;17780,0;27305,31958;27305,31958;27305,83729;29210,92677;35560,95233;35560,97790;0,97790;0,95233;6350,92677;8255,83729;8255,45380;6350,37071;0,34514;0,31958;27305,31958" o:connectangles="0,0,0,0,0,0,0,0,0,0,0,0,0,0,0,0,0,0,0,0,0,0,0,0,0"/>
                    <o:lock v:ext="edit" verticies="t"/>
                  </v:shape>
                  <v:shape id="Freeform 15" o:spid="_x0000_s1035" style="position:absolute;left:136467;top:3670;width:635;height:679;visibility:visible;mso-wrap-style:square;v-text-anchor:top" coordsize="9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" path="m55,91r,c42,102,31,107,21,107v-6,,-11,-2,-15,-6c2,98,,93,,87,,79,4,72,11,66,17,60,32,51,55,41r,-11c55,23,54,18,53,16,52,14,51,12,48,11,46,9,44,8,41,8v-5,,-9,1,-12,3c27,13,26,14,26,16v,2,1,4,3,6c32,25,33,28,33,31v,3,-1,7,-4,9c27,43,23,44,19,44,14,44,10,42,7,40,4,37,3,34,3,30,3,25,5,20,9,15,13,10,19,6,26,4,34,1,41,,49,,59,,67,2,73,6v5,4,9,9,11,14c85,23,85,30,85,41r,40c85,85,85,88,86,90v,1,1,2,1,2c88,93,89,93,90,93v2,,4,-1,6,-4l99,92v-4,5,-7,9,-11,11c84,106,79,107,74,107v-6,,-10,-1,-13,-4c57,100,55,96,55,91xm55,83r,l55,48c46,53,39,59,35,65v-3,4,-5,8,-5,12c30,80,32,83,34,86v2,2,5,3,8,3c45,89,50,87,55,83xe" fillcolor="#fefefe" stroked="f" strokeweight=".05pt">
                    <v:path arrowok="t" o:connecttype="custom" o:connectlocs="35278,57785;35278,57785;13470,67945;3848,64135;0,55245;7056,41910;35278,26035;35278,19050;33995,10160;30788,6985;26298,5080;18601,6985;16677,10160;18601,13970;21167,19685;18601,25400;12187,27940;4490,25400;1924,19050;5773,9525;16677,2540;31429,0;46823,3810;53879,12700;54520,26035;54520,51435;55162,57150;55803,58420;57727,59055;61576,56515;63500,58420;56444,65405;47465,67945;39126,65405;35278,57785;35278,52705;35278,52705;35278,30480;22449,41275;19242,48895;21808,54610;26939,56515;35278,52705" o:connectangles="0,0,0,0,0,0,0,0,0,0,0,0,0,0,0,0,0,0,0,0,0,0,0,0,0,0,0,0,0,0,0,0,0,0,0,0,0,0,0,0,0,0,0"/>
                    <o:lock v:ext="edit" verticies="t"/>
                  </v:shape>
                  <v:shape id="Freeform 16" o:spid="_x0000_s1036" style="position:absolute;left:137115;top:3670;width:711;height:673;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" path="m42,3r,l42,16c48,11,53,6,57,4,62,1,67,,73,v7,,12,2,17,6c94,9,97,14,98,19v2,4,2,12,2,24l100,83v,8,1,13,2,15c104,100,107,101,111,102r,4l59,106r,-4c63,101,66,100,68,97v1,-2,1,-6,1,-14l69,38v,-9,,-14,-1,-16c68,19,67,18,65,17,63,15,62,15,60,15v-6,,-12,4,-18,13l42,83v,8,1,13,2,15c46,100,48,101,52,102r,4l,106r,-4c5,101,8,100,10,98v1,-2,2,-7,2,-15l12,25c12,18,11,13,9,11,8,9,5,8,,7l,3r42,xe" fillcolor="#fefefe" stroked="f" strokeweight=".05pt">
                    <v:path arrowok="t" o:connecttype="custom" o:connectlocs="26910,1905;26910,1905;26910,10160;36521,2540;46773,0;57665,3810;62791,12065;64072,27305;64072,52705;65354,62230;71120,64770;71120,67310;37803,67310;37803,64770;43569,61595;44210,52705;44210,24130;43569,13970;41647,10795;38443,9525;26910,17780;26910,52705;28192,62230;33317,64770;33317,67310;0,67310;0,64770;6407,62230;7689,52705;7689,15875;5766,6985;0,4445;0,1905;26910,1905" o:connectangles="0,0,0,0,0,0,0,0,0,0,0,0,0,0,0,0,0,0,0,0,0,0,0,0,0,0,0,0,0,0,0,0,0,0"/>
                  </v:shape>
                  <v:shape id="Freeform 17" o:spid="_x0000_s1037" style="position:absolute;left:138188;top:3365;width:1048;height:997;visibility:visible;mso-wrap-style:square;v-text-anchor:top" coordsize="16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" path="m146,r,l146,53r-4,c137,39,130,28,120,20,110,13,100,9,88,9,77,9,68,12,60,18,53,25,48,33,45,45,42,56,40,67,40,79v,14,2,27,5,38c48,127,54,135,61,140v8,5,17,8,27,8c92,148,95,147,99,147v4,-1,8,-2,12,-4l111,112v,-5,-1,-9,-2,-11c109,99,107,98,104,96v-2,-1,-5,-2,-9,-2l91,94r,-4l164,90r,4c158,95,155,95,152,97v-2,1,-3,3,-5,5c147,104,146,107,146,112r,31c137,148,127,151,117,153v-11,2,-21,3,-32,3c71,156,59,154,49,150,40,147,32,142,25,135,18,129,12,122,8,114,3,104,,93,,80,,58,8,39,24,23,40,8,59,,83,v8,,14,1,20,2c107,3,112,4,119,7v7,3,11,4,13,4c134,11,136,10,137,9v2,-2,4,-4,5,-9l146,xe" fillcolor="#fefefe" stroked="f" strokeweight=".05pt">
                    <v:path arrowok="t" o:connecttype="custom" o:connectlocs="93275,0;93275,0;93275,33871;90720,33871;76665,12781;56221,5752;38332,11503;28749,28758;25555,50487;28749,74771;38971,89470;56221,94582;63248,93943;70915,91387;70915,71576;69637,64546;66443,61351;60693,60073;58137,60073;58137,57516;104775,57516;104775,60073;97109,61990;93914,65185;93275,71576;93275,91387;74748,97778;54304,99695;31305,95861;15972,86275;5111,72854;0,51126;15333,14699;53026,0;65804,1278;76026,4473;84331,7030;87525,5752;90720,0;93275,0" o:connectangles="0,0,0,0,0,0,0,0,0,0,0,0,0,0,0,0,0,0,0,0,0,0,0,0,0,0,0,0,0,0,0,0,0,0,0,0,0,0,0,0"/>
                  </v:shape>
                  <v:shape id="Freeform 18" o:spid="_x0000_s1038" style="position:absolute;left:139274;top:3670;width:616;height:692;visibility:visible;mso-wrap-style:square;v-text-anchor:top" coordsize="9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" path="m48,r,c57,,65,2,73,7v7,4,13,11,17,20c94,35,96,44,96,54v,15,-4,27,-11,37c76,103,64,109,48,109,32,109,21,103,12,92,4,82,,69,,55,,40,4,27,12,16,21,5,33,,48,xm48,8r,c44,8,41,9,38,12v-2,3,-4,8,-5,17c32,37,32,49,32,63v,8,,15,1,22c34,90,36,94,39,97v2,3,5,4,9,4c51,101,54,100,56,98v3,-2,5,-6,6,-10c63,81,64,67,64,46,64,33,63,25,62,20,60,16,58,12,56,10,54,9,51,8,48,8xe" fillcolor="#fefefe" stroked="f" strokeweight=".05pt">
                    <v:path arrowok="t" o:connecttype="custom" o:connectlocs="30798,0;30798,0;46838,4445;57745,17145;61595,34290;54537,57785;30798,69215;7699,58420;0,34925;7699,10160;30798,0;30798,5080;30798,5080;24381,7620;21173,18415;20532,40005;21173,53975;25023,61595;30798,64135;35930,62230;39780,55880;41063,29210;39780,12700;35930,6350;30798,5080" o:connectangles="0,0,0,0,0,0,0,0,0,0,0,0,0,0,0,0,0,0,0,0,0,0,0,0,0"/>
                    <o:lock v:ext="edit" verticies="t"/>
                  </v:shape>
                  <v:shape id="Freeform 19" o:spid="_x0000_s1039" style="position:absolute;left:139871;top:3689;width:692;height:673;visibility:visible;mso-wrap-style:square;v-text-anchor:top" coordsize="10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" path="m51,106r,l17,26c13,17,9,10,7,8,5,6,3,5,,4l,,54,r,4c51,4,48,5,47,6v-2,2,-2,3,-2,6c45,14,46,19,49,27l66,65,80,32v4,-9,6,-16,6,-20c86,10,85,8,83,6,81,5,79,4,74,4l74,r34,l108,4v-3,1,-6,2,-8,4c98,10,95,16,91,25l57,106r-6,xe" fillcolor="#fefefe" stroked="f" strokeweight=".05pt">
                    <v:path arrowok="t" o:connecttype="custom" o:connectlocs="32685,67310;32685,67310;10895,16510;4486,5080;0,2540;0,0;34608,0;34608,2540;30121,3810;28840,7620;31403,17145;42298,41275;51270,20320;55116,7620;53193,3810;47425,2540;47425,0;69215,0;69215,2540;64088,5080;58320,15875;36530,67310;32685,67310" o:connectangles="0,0,0,0,0,0,0,0,0,0,0,0,0,0,0,0,0,0,0,0,0,0,0"/>
                  </v:shape>
                  <v:shape id="Freeform 20" o:spid="_x0000_s1040" style="position:absolute;left:140531;top:3670;width:546;height:692;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" path="m86,51r,l29,51v1,13,5,24,11,32c45,89,51,92,59,92v4,,8,-1,12,-4c74,86,78,82,82,75r4,3c80,89,74,97,67,102v-6,4,-14,7,-23,7c29,109,17,103,9,91,3,82,,70,,56,,39,5,25,14,15,23,5,34,,46,,57,,66,4,73,13v8,8,12,21,13,38xm59,43r,c59,32,58,23,57,19,56,15,54,11,51,9,49,8,47,7,45,7v-4,,-7,2,-10,6c31,19,29,28,29,39r,4l59,43xe" fillcolor="#fefefe" stroked="f" strokeweight=".05pt">
                    <v:path arrowok="t" o:connecttype="custom" o:connectlocs="54610,32385;54610,32385;18415,32385;25400,52705;37465,58420;45085,55880;52070,47625;54610,49530;42545,64770;27940,69215;5715,57785;0,35560;8890,9525;29210,0;46355,8255;54610,32385;37465,27305;37465,27305;36195,12065;32385,5715;28575,4445;22225,8255;18415,24765;18415,27305;37465,27305" o:connectangles="0,0,0,0,0,0,0,0,0,0,0,0,0,0,0,0,0,0,0,0,0,0,0,0,0"/>
                    <o:lock v:ext="edit" verticies="t"/>
                  </v:shape>
                  <v:shape id="Freeform 21" o:spid="_x0000_s1041" style="position:absolute;left:141122;top:3670;width:565;height:673;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" path="m41,3r,l41,26c48,16,54,9,59,5,64,2,69,,74,v4,,8,1,10,4c86,6,88,10,88,14v,5,-2,9,-4,12c82,29,79,30,75,30v-3,,-7,-1,-10,-4c63,24,61,22,60,22v,,-1,-1,-2,-1c56,21,54,22,52,24v-3,2,-5,6,-7,10c43,42,41,49,41,58r,24l42,88v,4,,7,,8c43,98,44,99,46,100v2,1,5,1,9,2l55,106,,106r,-4c4,101,7,100,9,98v1,-2,2,-8,2,-16l11,25v,-6,,-10,-1,-11c9,12,8,10,7,9,5,8,3,7,,7l,3r41,xe" fillcolor="#fefefe" stroked="f" strokeweight=".05pt">
                    <v:path arrowok="t" o:connecttype="custom" o:connectlocs="26331,1905;26331,1905;26331,16510;37891,3175;47524,0;53946,2540;56515,8890;53946,16510;48166,19050;41744,16510;38533,13970;37249,13335;33395,15240;28900,21590;26331,36830;26331,52070;26973,55880;26973,60960;29542,63500;35322,64770;35322,67310;0,67310;0,64770;5780,62230;7064,52070;7064,15875;6422,8890;4496,5715;0,4445;0,1905;26331,1905" o:connectangles="0,0,0,0,0,0,0,0,0,0,0,0,0,0,0,0,0,0,0,0,0,0,0,0,0,0,0,0,0,0,0"/>
                  </v:shape>
                  <v:shape id="Freeform 22" o:spid="_x0000_s1042" style="position:absolute;left:141725;top:3670;width:711;height:673;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" path="m42,3r,l42,16c47,11,52,6,57,4,62,1,67,,73,v6,,12,2,16,6c94,9,97,14,98,19v1,4,2,12,2,24l100,83v,8,1,13,2,15c103,100,106,101,111,102r,4l59,106r,-4c63,101,66,100,67,97v2,-2,2,-6,2,-14l69,38v,-9,,-14,-1,-16c68,19,66,18,65,17,63,15,62,15,60,15v-7,,-12,4,-18,13l42,83v,8,1,13,2,15c46,100,48,101,52,102r,4l,106r,-4c5,101,8,100,9,98v2,-2,2,-7,2,-15l11,25v,-7,,-12,-2,-14c8,9,5,8,,7l,3r42,xe" fillcolor="#fefefe" stroked="f" strokeweight=".05pt">
                    <v:path arrowok="t" o:connecttype="custom" o:connectlocs="26910,1905;26910,1905;26910,10160;36521,2540;46773,0;57024,3810;62791,12065;64072,27305;64072,52705;65354,62230;71120,64770;71120,67310;37803,67310;37803,64770;42928,61595;44210,52705;44210,24130;43569,13970;41647,10795;38443,9525;26910,17780;26910,52705;28192,62230;33317,64770;33317,67310;0,67310;0,64770;5766,62230;7048,52705;7048,15875;5766,6985;0,4445;0,1905;26910,1905" o:connectangles="0,0,0,0,0,0,0,0,0,0,0,0,0,0,0,0,0,0,0,0,0,0,0,0,0,0,0,0,0,0,0,0,0,0"/>
                  </v:shape>
                  <v:shape id="Freeform 23" o:spid="_x0000_s1043" style="position:absolute;left:142487;top:3670;width:1105;height:673;visibility:visible;mso-wrap-style:square;v-text-anchor:top" coordsize="17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" path="m42,3r,l42,17c48,10,53,6,58,4,62,1,68,,73,v7,,13,1,17,5c95,8,98,12,100,19,106,12,112,7,117,4,123,1,128,,134,v7,,13,2,17,5c155,8,158,12,160,17v1,5,2,13,2,24l162,83v,8,1,13,2,15c166,100,169,101,173,102r,4l120,106r,-4c125,101,128,100,130,97v1,-2,2,-7,2,-14l132,39v,-9,-1,-15,-2,-17c130,19,129,17,127,16v-2,-1,-3,-2,-6,-2c118,14,115,15,112,18v-3,2,-7,6,-10,10l102,83v,8,1,12,2,14c106,100,109,101,114,102r,4l61,106r,-4c63,102,66,101,67,100v2,-2,3,-3,3,-5c71,93,71,89,71,83r,-44c71,30,71,24,70,22v,-3,-2,-4,-3,-6c65,15,63,14,61,14v-3,,-6,1,-8,3c50,19,46,23,42,28r,55c42,91,43,95,44,98v2,2,5,3,9,4l53,106,,106r,-4c5,101,8,100,9,98v2,-2,2,-7,2,-15l11,25v,-7,,-12,-2,-14c8,9,5,8,,7l,3r42,xe" fillcolor="#fefefe" stroked="f" strokeweight=".05pt">
                    <v:path arrowok="t" o:connecttype="custom" o:connectlocs="26824,1905;26824,1905;26824,10795;37043,2540;46623,0;57480,3175;63867,12065;74724,2540;85582,0;96439,3175;102187,10795;103465,26035;103465,52705;104742,62230;110490,64770;110490,67310;76640,67310;76640,64770;83027,61595;84305,52705;84305,24765;83027,13970;81111,10160;77279,8890;71531,11430;65144,17780;65144,52705;66422,61595;72808,64770;72808,67310;38959,67310;38959,64770;42791,63500;44707,60325;45346,52705;45346,24765;44707,13970;42791,10160;38959,8890;33850,10795;26824,17780;26824,52705;28102,62230;33850,64770;33850,67310;0,67310;0,64770;5748,62230;7025,52705;7025,15875;5748,6985;0,4445;0,1905;26824,1905" o:connectangles="0,0,0,0,0,0,0,0,0,0,0,0,0,0,0,0,0,0,0,0,0,0,0,0,0,0,0,0,0,0,0,0,0,0,0,0,0,0,0,0,0,0,0,0,0,0,0,0,0,0,0,0,0,0"/>
                  </v:shape>
                  <v:shape id="Freeform 24" o:spid="_x0000_s1044" style="position:absolute;left:143637;top:3670;width:546;height:692;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" path="m86,51r,l29,51v1,13,5,24,11,32c45,89,51,92,58,92v5,,9,-1,12,-4c74,86,78,82,82,75r4,3c80,89,74,97,67,102v-6,4,-14,7,-23,7c29,109,17,103,9,91,3,82,,70,,56,,39,4,25,14,15,23,5,34,,46,,57,,66,4,73,13v8,8,12,21,13,38xm59,43r,c59,32,58,23,57,19,55,15,53,11,51,9,49,8,47,7,45,7v-4,,-7,2,-10,6c31,19,29,28,29,39r,4l59,43xe" fillcolor="#fefefe" stroked="f" strokeweight=".05pt">
                    <v:path arrowok="t" o:connecttype="custom" o:connectlocs="54610,32385;54610,32385;18415,32385;25400,52705;36830,58420;44450,55880;52070,47625;54610,49530;42545,64770;27940,69215;5715,57785;0,35560;8890,9525;29210,0;46355,8255;54610,32385;37465,27305;37465,27305;36195,12065;32385,5715;28575,4445;22225,8255;18415,24765;18415,27305;37465,27305" o:connectangles="0,0,0,0,0,0,0,0,0,0,0,0,0,0,0,0,0,0,0,0,0,0,0,0,0"/>
                    <o:lock v:ext="edit" verticies="t"/>
                  </v:shape>
                  <v:shape id="Freeform 25" o:spid="_x0000_s1045" style="position:absolute;left:144208;top:3670;width:705;height:673;visibility:visible;mso-wrap-style:square;v-text-anchor:top" coordsize="11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" path="m41,3r,l41,16c47,11,52,6,57,4,61,1,67,,72,v7,,12,2,17,6c93,9,96,14,98,19v1,4,1,12,1,24l99,83v,8,1,13,2,15c103,100,106,101,110,102r,4l58,106r,-4c62,101,65,100,67,97v1,-2,2,-6,2,-14l69,38c69,29,68,24,68,22,67,19,66,18,64,17,63,15,61,15,59,15v-6,,-12,4,-18,13l41,83v,8,1,13,3,15c45,100,48,101,52,102r,4l,106r,-4c4,101,7,100,9,98v1,-2,2,-7,2,-15l11,25c11,18,10,13,9,11,7,9,4,8,,7l,3r41,xe" fillcolor="#fefefe" stroked="f" strokeweight=".05pt">
                    <v:path arrowok="t" o:connecttype="custom" o:connectlocs="26272,1905;26272,1905;26272,10160;36524,2540;46136,0;57029,3810;62796,12065;63437,27305;63437,52705;64718,62230;70485,64770;70485,67310;37165,67310;37165,64770;42932,61595;44213,52705;44213,24130;43573,13970;41009,10795;37806,9525;26272,17780;26272,52705;28194,62230;33320,64770;33320,67310;0,67310;0,64770;5767,62230;7049,52705;7049,15875;5767,6985;0,4445;0,1905;26272,1905" o:connectangles="0,0,0,0,0,0,0,0,0,0,0,0,0,0,0,0,0,0,0,0,0,0,0,0,0,0,0,0,0,0,0,0,0,0"/>
                  </v:shape>
                  <v:shape id="Freeform 26" o:spid="_x0000_s1046" style="position:absolute;left:144913;top:3441;width:438;height:908;visibility:visible;mso-wrap-style:square;v-text-anchor:top" coordsize="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" path="m44,r,l44,38r24,l68,49r-24,l44,112v,6,,10,1,12c45,125,46,127,48,128v1,1,2,1,4,1c56,129,61,126,65,119r3,2c63,135,53,142,40,142v-7,,-12,-2,-17,-5c19,133,16,129,14,125v,-3,-1,-10,-1,-21l13,49,,49,,45c9,39,17,32,23,25,30,17,36,9,40,r4,xe" fillcolor="#fefefe" stroked="f" strokeweight=".05pt">
                    <v:path arrowok="t" o:connecttype="custom" o:connectlocs="28351,0;28351,0;28351,24300;43815,24300;43815,31334;28351,31334;28351,71621;28995,79295;30928,81852;33506,82492;41882,76097;43815,77376;25774,90805;14820,87608;9021,79934;8376,66505;8376,31334;0,31334;0,28776;14820,15987;25774,0;28351,0" o:connectangles="0,0,0,0,0,0,0,0,0,0,0,0,0,0,0,0,0,0,0,0,0,0"/>
                  </v:shape>
                  <v:shape id="Freeform 27" o:spid="_x0000_s1047" style="position:absolute;left:124091;top:1797;width:7036;height:5124;visibility:visible;mso-wrap-style:square;v-text-anchor:top" coordsize="109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" path="m964,235r,c970,222,968,204,959,193v-2,-2,-1,-8,-5,-9c948,199,953,215,960,227v1,3,,8,4,8xm931,307r,c932,310,936,312,939,311v1,-1,2,-2,4,-3c945,307,943,304,942,302v-2,-1,-3,-3,-6,-2c934,301,931,303,931,307xm984,218r,c986,217,990,213,988,209v-2,-3,-5,-4,-9,-3c976,208,974,211,975,215v2,2,6,4,9,3xm992,238r,c995,240,999,238,1001,235v1,-2,1,-3,,-5c999,228,997,227,994,227v-2,1,-5,3,-6,6c989,235,990,237,992,238xm975,241r,c978,242,981,239,982,237v1,-2,3,-5,,-7c980,229,978,228,975,229v-3,1,-4,4,-4,7c971,239,973,239,975,241xm962,243r,c960,245,958,248,959,251v1,4,4,5,7,5c970,254,971,251,971,247v-1,-2,-5,-6,-9,-4xm973,268r,c974,264,981,260,981,255v-11,3,-20,9,-28,18c950,279,944,285,944,292v3,,6,-3,8,-5c961,284,969,278,973,268xm213,301r,c216,300,219,297,218,293v,-3,-4,-3,-6,-4c209,291,206,293,207,297v2,3,4,3,6,4xm931,286r,c934,275,933,263,929,253v-4,-2,-5,-6,-6,-10c922,241,921,239,919,241v-3,6,-4,12,-4,19c917,270,924,279,928,288r3,-2xm879,283r,c883,279,881,270,882,264v,-9,-3,-17,-7,-24c874,238,874,234,872,235v-2,12,-8,26,-2,38c873,276,874,282,879,283xm915,294r,c919,292,922,289,921,284v-2,-2,-3,-3,-5,-4c915,280,913,280,912,281v-3,1,-5,4,-5,7c909,291,911,294,915,294xm528,71r,l526,103,549,81r23,22l570,71r31,-5l576,48,591,20r-30,9l549,,537,29,507,20r15,28l497,66r31,5xm879,676r,c874,677,873,682,874,685v1,1,2,4,5,3c883,690,884,685,886,684v1,-2,,-4,-1,-5c884,678,882,675,879,676xm1009,323r,c1012,323,1014,320,1015,317v-1,-4,-5,-5,-8,-4c1005,314,1004,316,1004,319v-1,3,3,4,5,4xm212,314r,c214,316,216,319,220,318v2,-1,5,-3,6,-6c224,308,220,306,216,307v-2,1,-4,4,-4,7xm501,134r,l601,134v4,,8,-4,8,-9c609,121,605,117,601,117r-100,c496,117,492,121,492,125v,5,4,9,9,9xm598,120r,l601,120v7,,7,11,,11c596,131,588,120,598,120xm556,120r,l566,120v6,,15,11,5,11l561,131v-5,,-14,-11,-5,-11xm515,120r,l525,120v6,,15,11,5,11l520,131v-5,,-14,-11,-5,-11xm917,299r,c915,300,912,302,912,304v,5,4,6,8,7c922,309,925,307,924,303v-1,-2,-4,-5,-7,-4xm953,245r,c958,244,957,239,957,235v-1,-2,-4,-3,-7,-3c947,233,945,236,945,240v1,3,4,6,8,5xm844,731r,c842,732,840,734,840,737v2,3,5,3,7,4c849,739,852,738,852,735v-1,-3,-4,-5,-8,-4xm846,724r,c848,722,849,720,849,717v-1,-3,-4,-6,-8,-5c839,714,836,716,836,719v1,5,6,6,10,5xm826,694r,c825,695,822,696,823,700v2,2,4,3,7,3c831,701,834,701,834,698v-1,-4,-4,-6,-8,-4xm855,698r,l853,698v-2,14,8,24,18,32l872,730v2,1,2,-1,2,-2c874,714,864,706,855,698xm810,690r,c808,691,806,692,806,694v-1,2,-1,6,1,7c810,702,813,703,815,701v1,-2,4,-4,2,-6c816,693,813,690,810,690xm1007,415r,c1006,417,1008,419,1008,420v2,2,5,3,7,2c1017,419,1020,418,1019,414v-2,-1,-3,-2,-5,-3c1011,411,1008,412,1007,415xm870,658r,c868,659,866,659,865,662v,2,,5,3,7c869,670,872,670,874,669v3,-1,4,-5,3,-8c875,659,873,659,870,658xm859,676r,c858,678,855,680,857,682v1,2,1,5,4,5c863,689,866,688,868,686v1,-2,3,-4,2,-7c869,674,863,673,859,676xm864,619r,c863,621,861,624,864,627v2,1,4,3,7,2c874,628,877,625,877,622v-3,-4,-9,-8,-13,-3xm888,631r,c889,631,891,630,892,631v3,-1,5,-3,6,-7c897,620,892,620,889,620v-3,,-3,3,-5,5c884,627,886,629,888,631xm872,608r,c871,612,874,614,876,616v2,1,5,1,7,-1c884,613,886,611,885,609v-1,-5,-10,-6,-13,-1xm1034,423r,c1036,424,1039,423,1040,421v2,-3,3,-5,1,-8c1039,413,1037,410,1034,411v-2,1,-5,3,-5,6c1029,420,1032,421,1034,423xm1036,448r,l1035,447v-15,-1,-29,-12,-44,-3c988,446,983,444,982,449v14,5,32,11,46,3c1031,450,1037,453,1036,448xm988,429r,c987,430,987,433,988,435v2,1,4,3,7,3c997,436,999,435,1000,432v,-6,-9,-9,-12,-3xm1037,467r,c1039,465,1039,462,1038,461v-3,-2,-5,-3,-8,-3c1027,459,1026,461,1025,463v-1,2,1,4,2,6c1031,469,1036,471,1037,467xm1037,487r,c1039,486,1042,483,1041,479v-1,-2,-2,-3,-4,-4c1034,474,1031,476,1028,478v,2,-1,4,,6c1031,486,1033,488,1037,487xm1014,431r,c1012,435,1015,438,1018,439v3,,7,-2,8,-6c1025,430,1022,427,1018,428v-2,1,-3,2,-4,3xm953,314r,c957,316,961,312,965,311v13,-7,20,-22,21,-37l983,274v-12,13,-23,25,-30,40xm988,328r,c987,331,988,334,990,335v2,2,5,2,8,2c1001,335,1001,331,1001,328v-2,-1,-2,-2,-5,-4c993,324,990,326,988,328xm987,309r,c985,310,982,311,981,313v,2,-1,5,1,5c984,320,987,321,989,320v2,-1,5,-4,5,-6c992,312,990,310,987,309xm965,432r,c984,427,995,410,1006,394v-3,-1,-6,,-9,2c979,400,973,419,962,431v,2,2,1,3,1xm1017,478r,c1019,476,1022,474,1021,470v-2,-3,-5,-5,-8,-4c1009,467,1009,471,1005,471v-5,-6,-13,-14,-23,-13c978,461,985,463,986,466v4,10,14,17,24,21c1011,488,1014,488,1014,487v,-3,-2,-5,-4,-7c1009,476,1014,479,1017,478xm940,336r,c944,339,949,340,953,344v7,6,19,5,28,1c981,344,982,342,980,342v-11,,-18,-10,-28,-11c947,332,941,332,940,336xm966,320r,c964,322,962,324,962,327v1,2,4,4,7,4c971,329,974,326,974,323v-2,-3,-5,-3,-8,-3xm194,311r,c194,315,196,316,198,318v4,2,7,-1,9,-3c208,313,207,311,206,310v-2,-2,-4,-3,-6,-3c197,308,196,310,194,311xm141,264r,c144,264,146,261,146,258v,-4,-3,-5,-6,-7c138,252,135,252,134,254v-1,3,-1,5,,8c137,263,139,266,141,264xm114,474r,c116,469,120,465,121,459v,-2,3,-3,2,-5l122,453v-14,6,-25,16,-34,28l89,484v9,-2,18,-2,25,-10xm122,239r,c119,241,117,244,117,247v2,3,5,6,9,5c128,250,131,248,130,244v-1,-3,-5,-5,-8,-5xm90,415r,c92,417,93,418,95,419v3,1,6,,8,-3c104,415,103,413,103,411v-2,-1,-4,-2,-7,-2c93,410,91,412,90,415xm81,416r,c84,415,82,412,84,411v-1,-3,-3,-4,-6,-6c75,406,72,409,74,413v1,2,4,4,7,3xm44,587r,c44,586,43,584,43,582v-2,-2,-5,-4,-8,-2c32,581,31,584,31,587v2,3,4,5,8,4c41,591,43,589,44,587xm53,598r,c51,596,49,594,45,595v-3,1,-4,4,-3,7c43,605,46,607,49,607v4,-2,5,-5,4,-9xm62,430r,c64,431,66,429,67,429v1,-2,3,-4,3,-6c69,420,66,418,63,418v-3,1,-5,4,-6,7c58,427,60,429,62,430xm106,434r,c107,433,109,432,108,429v-1,-2,-3,-5,-7,-4c99,426,96,428,97,431v,2,3,3,4,5c103,436,104,434,106,434xm79,431r,c81,434,84,438,88,436v2,-2,5,-4,4,-7c90,427,88,424,85,424v-3,1,-5,4,-6,7xm125,232r,c128,230,129,227,130,224v-1,-3,-4,-3,-6,-4c121,220,119,220,117,223v-1,2,,5,2,7c120,232,123,232,125,232xm139,303r,c133,298,128,292,121,287v-7,-2,-13,-5,-20,-4c98,284,94,282,93,286v12,4,20,13,32,17c130,303,135,306,139,303xm164,330r,c165,328,168,327,167,325v-2,-5,-9,-7,-12,-2c153,326,156,329,158,331v2,1,4,,6,-1xm100,306r,c101,308,102,310,103,311v4,1,7,-1,9,-5c111,302,108,301,104,300v-3,1,-4,4,-4,6xm70,589r,c73,591,75,595,80,593v4,-1,3,-6,3,-9c80,582,77,581,74,582v-3,1,-4,4,-4,7xm138,410r,c149,420,163,425,177,419v2,,5,,4,-3c170,407,154,410,140,407v-2,,-2,1,-2,3xm143,337r,c141,340,143,343,146,345v1,1,4,2,6,c152,343,154,342,154,339v-2,-4,-7,-6,-11,-2xm144,317r,c142,319,139,318,138,321v-1,3,,5,2,7c141,329,144,331,146,330v4,-2,5,-4,4,-8c149,319,147,318,144,317xm66,454r,c81,459,97,454,110,446r1,-2l110,443v-16,-2,-32,,-45,9l66,454xm151,289r,c153,289,154,287,154,285v-7,-5,-9,-10,-14,-16c135,264,129,262,123,258v-2,,-7,-3,-8,1c124,271,135,288,151,289xm124,412r,c116,400,113,388,101,379v-2,,-4,,-4,1c97,395,105,410,118,415v3,,6,4,9,2c128,414,125,414,124,412xm127,333r,c127,335,126,338,128,340v2,1,4,2,7,c136,339,139,338,137,335v-1,-4,-7,-8,-10,-2xm116,422r,c113,423,114,426,114,429v1,2,2,4,5,4c123,433,124,430,124,428v,-4,-4,-8,-8,-6xm97,588r,c101,590,106,595,110,591,102,581,99,570,88,564v-3,-1,-5,-3,-7,-4c78,561,75,556,74,560v12,8,11,21,23,28xm246,682r,c249,681,250,678,251,676v-2,-3,-5,-6,-8,-6c241,671,239,672,238,673v-1,3,,5,1,7c241,682,243,683,246,682xm235,698r,c238,696,239,692,238,689v-1,-4,-5,-5,-9,-5c225,686,225,691,225,694v2,4,6,4,10,4xm231,673r,c230,670,227,668,224,667v-2,1,-5,2,-6,4c217,673,219,675,220,677v2,1,4,2,7,1c229,677,230,674,231,673xm264,634r,c262,632,260,631,257,631v-2,2,-5,3,-4,7c254,642,258,643,261,642v4,-1,3,-5,3,-8xm826,717r,c813,722,803,735,800,748v-1,1,-1,4,,5c809,743,822,737,827,724v-1,-2,4,-6,-1,-7xm190,302r,c192,305,195,303,198,301v1,-2,1,-6,-2,-8c194,291,190,293,187,295v-1,3,1,5,3,7xm231,612r,c232,610,236,609,235,606v-2,-2,-3,-6,-7,-5c226,602,225,603,223,605v,3,2,5,3,7c227,613,230,613,231,612xm308,645r,c308,645,307,645,308,644r-17,-2c281,640,271,645,262,648v-2,,-2,2,-2,3c276,660,294,655,308,645xm290,706r,c286,702,282,695,277,692v-1,,-2,,-2,1c278,705,277,718,284,728v4,4,6,10,12,10c293,729,296,719,291,711v1,-2,-2,-2,-1,-5xm162,244r,c164,243,167,241,166,237v-1,-4,-6,-6,-9,-3c156,236,153,238,155,241v2,2,5,4,7,3xm229,715r,l229,717v6,3,11,-2,16,-3c255,708,257,697,258,687v-9,10,-22,18,-29,28xm130,621r,c130,616,123,614,119,617v,2,-2,3,-1,6c119,625,121,626,124,627v3,-1,5,-3,6,-6xm142,245r,c145,244,146,241,146,238v-1,-2,-4,-6,-7,-4c136,235,134,238,136,242v1,2,4,4,6,3xm129,642r,c128,645,122,648,123,652v13,-2,22,-12,27,-23c152,624,157,622,157,617r-2,c145,624,134,630,129,642xm52,579r,c50,582,51,586,54,587v3,1,6,1,8,-1c64,583,63,581,62,578v-2,-4,-8,-2,-10,1xm61,601r,c61,605,63,607,67,607v3,,6,-2,6,-6c73,598,70,595,67,595v-4,,-6,3,-6,6xm150,259r,c152,261,154,264,158,263v1,-2,5,-3,3,-7c160,253,158,250,154,251v-3,2,-5,5,-4,8xm147,234r,c149,233,149,237,150,235v-2,-7,-2,-19,,-27c149,201,146,196,140,192v-1,-1,-3,-1,-3,c140,205,134,224,147,234xm220,627r,c221,629,224,630,226,631v4,-1,6,-3,7,-6c232,621,228,620,225,620v-2,2,-5,3,-5,7xm231,643r,c213,645,193,655,187,673v3,2,5,-1,7,-2c209,667,219,653,231,646r,-3xm209,624r,c207,622,206,619,202,620v-2,2,-5,4,-4,7c199,629,201,631,204,631v3,-2,6,-4,5,-7xm837,672r,c841,671,847,668,849,663v-1,-1,-4,-1,-5,c833,660,821,662,810,664v-2,2,-5,1,-5,4c815,671,825,676,837,672xm402,438r,c402,435,400,433,397,433v-3,,-6,2,-6,5c391,441,394,444,397,444v3,,5,-3,5,-6xm869,543r,c851,542,831,542,820,556r2,1l840,557v11,,21,-6,29,-12l869,543xm808,526r,c791,521,774,525,762,535r,2c774,537,787,537,797,532v3,-3,11,-2,11,-6xm789,549r,c792,551,794,553,797,552v3,-2,4,-5,5,-8c799,538,791,538,788,544v1,2,,4,1,5xm132,586r,c130,587,128,588,127,590v-2,2,2,4,2,6c131,596,134,597,136,595v2,,2,-4,2,-6c137,586,134,587,132,586xm371,645r,l368,647v1,,2,-1,3,-2xm310,546r,c313,545,314,543,315,540v-1,-2,-4,-4,-7,-5c306,537,303,539,304,543v1,2,3,3,6,3xm213,549r,c211,551,209,554,211,557v1,2,3,4,7,3c221,559,222,557,222,554v-1,-3,-5,-7,-9,-5xm236,576r,c238,578,239,580,242,580v2,-2,5,-3,5,-7c245,571,242,569,240,570v-2,1,-5,3,-4,6xm906,680r,c905,671,901,663,897,656l887,646v-3,-1,-5,-7,-9,-4c878,643,878,644,880,645v5,15,9,31,24,42l905,687v2,-2,,-5,1,-7xm233,553r,c232,554,230,554,229,556v-1,2,,4,2,5c233,563,236,562,238,561v,-1,2,-2,1,-4c238,555,236,554,233,553xm167,594r,l167,592c154,582,144,569,127,569v-2,1,,2,,3c135,575,140,582,145,589v6,5,14,7,22,5xm449,350r,c449,349,446,344,446,344v,,-4,6,-4,6c442,352,444,353,445,353v2,,4,-1,4,-3xm449,282r,c449,281,446,276,446,276v,,-4,6,-4,6c442,284,444,285,445,285v2,,4,-1,4,-3xm445,215r,c447,215,449,214,449,212v,,-4,-6,-4,-6c445,206,442,211,442,212v,2,2,3,3,3xm454,407r,c455,407,457,406,457,404v,-1,-3,-6,-3,-6c454,398,451,404,451,404v,2,1,3,3,3xm467,405r,l542,450v1,2,4,3,7,3c551,453,553,452,555,451r75,-46c639,401,646,388,646,373r,-156l646,217r,-1l452,216r,1l452,217r,156c452,388,458,401,467,405xm516,326r,l500,326r,-38l516,288r,38xm505,271r,l508,271r2,-3l512,271r3,l514,273r2,3l513,276r,4l510,278r-3,2l507,276r-3,l507,273r-2,-2xm581,222r,l640,222r,104l581,326r,-104xm581,331r,l640,331r,44c639,386,635,396,628,401r-47,27l581,331xm522,222r,l576,222r,104l522,326r,-104xm522,331r,l576,331r,101l555,444r-1,c553,446,551,446,549,446v-3,,-5,,-6,-2l522,432r,-101xm500,222r,l516,222r,40l500,262r,-40xm484,232r,l487,232r2,-3l491,232r3,l492,234r3,3l492,237r,4l489,239r-3,2l486,237r-3,l485,234r-1,-2xm483,267r,c489,267,487,272,488,272v1,,,-5,4,-5c497,267,504,281,498,281v-3,,-1,-2,-1,-2c497,278,496,277,495,277v-2,,-2,3,-4,3c490,281,489,281,489,279v,-1,3,-2,3,-2c480,277,480,282,478,282v-4,,2,-6,4,-7c480,274,478,271,475,269v2,-1,2,-1,4,1c479,268,480,267,483,267xm483,314r,l485,312r-1,-3l487,310r2,-4l491,310r3,-1l492,312r3,2l492,315r,3l489,316r-3,2l486,315r-3,-1xm457,222r,l478,222r,40l457,262r,-40xm460,276r,l462,273r-1,-2l464,271r2,-3l468,271r3,l469,273r3,3l469,276r,4l466,278r-3,2l463,276r-3,xm457,288r,l478,288r,38l457,326r,-38xm457,331r,l516,331r,97l470,401v-8,-5,-12,-15,-13,-26l457,331xm416,358r,c412,371,405,389,414,401v4,1,3,-4,3,-6c424,383,426,370,421,357v-1,-4,-5,-3,-5,1xm924,563r,c906,559,887,566,875,579v-1,1,-1,2,,3c877,582,879,581,880,581v17,-1,33,-4,45,-15c926,565,924,564,924,563xm410,410r,c408,411,407,414,408,417v1,2,4,3,7,2c417,418,420,416,419,413v-1,-3,-6,-3,-9,-3xm1094,459r,c1089,449,1080,445,1069,445v-9,1,-15,7,-19,14c1048,467,1051,474,1057,478v2,1,5,1,6,-2c1065,472,1060,472,1060,468v-2,-4,,-8,3,-11c1067,453,1072,455,1076,455v5,3,9,5,11,10c1089,471,1089,477,1087,483v-4,8,-13,15,-21,17c1038,504,730,502,730,502v-36,4,-77,-6,-109,13c607,522,600,537,596,551v-9,8,-18,18,-26,27l569,577v2,-8,5,-15,7,-23c581,547,581,538,585,530v13,-21,25,-42,45,-56c638,462,653,464,666,464v14,7,30,9,47,7c714,471,714,470,714,469v-5,-5,-13,-6,-18,-11c683,452,670,460,656,459v-1,,-2,-1,-1,-2c667,448,682,441,696,435v12,-7,25,-10,37,-15c738,420,743,416,748,419v-10,20,-19,41,-35,57c708,476,705,482,700,482v-3,4,-8,1,-12,2c678,489,663,486,656,496v1,1,2,1,3,2c679,498,702,499,724,498v3,-1,5,-3,6,-6c727,486,731,481,733,477v2,-9,7,-14,10,-21c750,442,758,428,766,414v,,1,1,2,1c784,410,803,415,820,414r2,2c824,433,821,449,819,466v-5,20,-28,17,-44,22c771,491,763,489,763,496v20,4,43,2,63,1c830,496,831,493,832,490v1,-4,5,-8,4,-13c832,472,836,465,835,458v,-1,,-4,,-6c837,442,837,430,839,420v6,1,8,8,15,9c857,424,850,422,848,419v8,-2,16,,23,3l868,426v-2,4,1,6,4,8c874,434,876,433,877,432v5,-3,,-6,2,-9c903,428,927,434,950,444v7,2,13,6,20,6c963,444,953,440,944,436v-5,-3,-13,-3,-18,-8c927,426,930,427,931,426v11,-2,21,-10,29,-19c961,405,964,405,964,402v-3,-3,-8,2,-12,1c938,406,932,423,917,426v-17,-4,-34,-9,-52,-13c857,412,848,411,840,408v,-7,2,-13,2,-19c843,387,844,384,844,382v1,-2,2,-3,3,-4l854,375v8,-2,19,,27,c886,378,893,378,898,379v2,-2,6,-2,9,-2c917,372,910,359,911,349v9,-8,18,-18,26,-28c937,318,935,316,933,315v-2,-1,-5,-1,-7,1c922,319,926,323,926,327v-4,5,-10,10,-15,13c910,340,909,340,908,341r-1,-2c906,337,905,334,904,332v-2,-2,-3,-7,-5,-9c893,308,882,299,872,287,855,265,828,252,801,244v-27,-10,-54,2,-78,11c716,253,712,247,710,241v-1,-13,2,-26,7,-37c718,196,723,190,726,182v6,-19,12,-38,14,-59c740,111,731,102,721,96v-6,-1,-13,-1,-18,4c698,109,689,115,681,120v-1,6,6,2,9,4c697,125,706,123,712,128v,13,-7,24,-15,35c686,180,674,197,667,216r-1,-1l666,198r,l666,198r-160,c498,195,492,186,483,186v-19,-7,-31,13,-51,10c430,198,431,200,429,202v-1,1,-2,,-3,-1c425,193,422,186,421,178v-2,-3,-1,-8,-3,-12c407,137,444,159,452,142v6,-15,-13,-17,-18,-27l434,110v-6,-5,-12,-7,-15,-14c421,87,422,78,420,70v,-2,-2,-5,-5,-4c409,75,404,82,398,90,392,86,386,80,378,76v-5,-1,-10,-6,-15,-4c362,74,363,76,364,77v,13,7,24,16,33l381,115v-6,14,-4,30,-6,45c360,199,335,236,302,263v-19,22,-42,43,-45,73c256,341,257,347,254,350v-12,-4,-23,-9,-32,-17c207,323,184,324,174,304v-4,-8,1,-16,5,-21c190,272,189,252,183,239v-2,,-2,2,-3,2c179,261,163,275,169,297v1,6,5,11,7,17c173,313,170,313,168,312v-8,-1,-15,-4,-23,-3c130,316,108,307,96,322v-2,,-5,,-4,3c99,325,106,327,114,327v12,2,19,-8,27,-12l143,315v4,-4,10,-2,14,-2c178,315,195,325,212,336r,1c206,340,198,342,191,346v-8,6,-16,13,-19,23c167,377,174,385,177,392v1,3,1,7,4,9c192,389,182,375,183,362v3,-11,12,-15,22,-18c225,336,238,351,254,360v,16,2,31,-2,46c247,408,241,409,236,409v-26,2,-47,16,-71,24c154,437,141,437,130,441v9,2,17,-1,26,-1c189,435,215,410,251,414r,1c247,424,242,431,235,437v-1,-4,-1,-7,-4,-9c228,427,225,428,223,431v-1,2,-1,4,,5c225,439,227,440,230,441v,3,-4,4,-6,7c214,464,195,458,184,469v-2,2,-8,4,-5,7c192,478,204,474,214,467v12,-13,25,-27,38,-40c254,438,251,449,244,458v-3,-2,-5,-4,-9,-5c232,454,230,457,229,460v2,2,3,5,5,6c223,475,208,475,195,479v-25,3,-49,5,-74,5c110,484,96,488,85,484v-13,3,-27,-1,-37,6c46,492,48,493,48,495v16,10,37,2,55,5l236,500v9,,19,-1,27,-5c280,485,290,467,299,450v3,-6,5,-13,7,-20c309,418,319,410,331,409v2,18,-2,35,-6,52c323,472,316,482,320,494v1,5,7,5,12,6c372,499,413,497,457,500v7,2,14,4,23,4c480,503,483,502,482,500v-1,-3,-4,-8,-9,-9c473,489,470,490,469,488v-22,-12,-48,-6,-73,-5c383,484,369,487,358,479v-5,-6,-1,-25,-1,-25c357,449,362,432,368,416v10,3,35,19,35,19c415,439,426,446,437,453v46,25,76,68,97,114c534,571,538,575,535,579v-7,-11,-17,-17,-25,-26c507,537,498,522,484,515v-5,-7,-16,-8,-24,-10l337,504v-100,-1,-192,3,-291,2c32,504,15,499,11,485v-2,-5,-2,-14,,-19c15,460,22,458,29,457v5,1,9,6,11,9c40,471,36,475,35,479v,1,1,4,4,3c43,480,46,475,48,471v,-3,1,-6,-2,-8c44,456,37,451,31,449v-9,,-18,2,-23,8c,464,,476,2,486v6,15,22,25,37,27l367,514v32,2,69,-3,101,3c480,521,492,530,495,543v,1,-1,,-2,c466,526,431,520,397,524v-13,-1,-26,4,-38,7c353,533,347,530,343,526v-12,-11,-34,-10,-49,-6c294,521,293,522,294,522v17,-1,26,13,41,15c339,538,341,534,344,537v-15,7,-30,16,-47,21c292,557,290,552,286,549v-7,-7,-19,-4,-27,-5c256,545,253,543,251,544v3,6,9,9,14,12c274,559,284,555,291,560v-2,3,-4,3,-7,5c268,571,255,586,238,584v-19,3,-38,-3,-50,-16c182,555,168,548,154,548v-1,1,-3,1,-2,3c159,555,165,564,172,569v5,6,14,,18,7c197,580,205,584,212,585v6,3,12,4,18,5l228,591v-31,11,-67,12,-101,10c117,601,107,598,97,598v2,2,5,4,8,5c102,605,99,605,96,606v-4,1,-9,1,-13,3c78,609,73,611,68,612v-5,7,-12,13,-19,16c49,629,49,631,51,631v6,-2,14,,20,-3c83,627,89,615,98,610v9,-8,23,-6,34,-4c139,607,132,610,134,614v2,3,5,6,8,5c143,618,144,617,145,617v2,-3,1,-6,,-9c150,605,156,609,161,607v13,-1,26,-3,39,-4c202,603,204,601,206,603v-1,3,-4,3,-3,7c204,613,207,614,210,615v3,-2,6,-4,5,-8c214,604,211,604,210,603v7,-4,15,-5,22,-8c237,594,242,592,246,590v5,,8,-4,12,-2c257,593,254,599,251,604v-5,18,-9,42,,59c252,663,253,663,253,662v-7,-18,-3,-38,3,-55c261,578,291,569,312,558r1,2c307,575,299,589,300,607v1,3,-1,6,,8c306,612,310,605,313,599v2,-15,-7,-34,9,-45c350,543,376,529,408,528v1,1,3,,3,2c405,537,395,544,392,554v-11,15,-11,40,-6,58c389,623,380,629,376,637v-3,3,-3,8,-5,11l378,649v5,-6,11,-14,11,-23c390,630,393,632,395,633v3,-4,-2,-6,-2,-10c398,620,401,627,405,628v7,2,13,5,21,5l428,630v-7,-11,-22,-13,-35,-14c386,605,386,591,387,577v1,-7,3,-14,7,-21c395,552,400,547,403,543v6,-5,14,-10,22,-11l426,532v,,,1,,1c417,540,416,550,410,559v-5,8,-8,20,-3,29c409,593,408,599,413,603v4,-7,5,-14,7,-21c419,571,412,560,419,549v3,-8,10,-12,18,-15c456,532,472,542,488,549v3,3,9,5,10,9c497,567,492,577,485,581v-9,6,-22,6,-30,c449,576,447,567,449,560v4,-4,9,-7,15,-5c467,556,470,560,475,558v2,-1,2,-4,1,-6c472,550,471,545,466,544v-6,-1,-14,,-19,4c440,554,438,563,440,572v2,11,10,19,21,22c476,597,492,593,502,579v4,-4,5,-9,8,-14c526,575,538,592,544,610v,5,2,12,1,17l557,628v-1,-3,,-6,1,-8c562,597,576,578,592,564v6,-4,5,4,6,7c603,583,615,593,628,596v14,3,27,-1,36,-12c668,576,674,564,666,556v-4,-6,-11,-9,-18,-9c639,547,634,553,629,560v,2,,5,2,7c633,567,635,567,636,565v1,-5,5,-7,9,-10c649,553,653,555,656,557v4,3,5,8,5,13c660,577,656,583,650,586v-10,5,-24,3,-33,-3c613,579,611,574,608,568v-1,-5,-3,-10,,-15c623,544,638,537,656,536v7,1,13,6,18,11c690,563,671,586,682,603v4,,4,-6,5,-9c692,581,686,568,683,556v-4,-7,-6,-14,-13,-20c672,536,672,536,674,536v7,4,15,10,21,17c705,569,710,588,708,609v-3,10,-14,15,-22,19c683,630,679,635,677,639v4,2,10,,14,-2c697,635,701,626,705,623v1,,1,1,1,2c706,628,704,633,708,635v1,-5,2,-12,3,-18c715,622,716,628,717,634v3,6,8,14,16,15c735,646,733,643,732,641v-1,-9,-8,-13,-13,-19c708,605,713,580,704,561v-4,-9,-11,-17,-18,-25l687,535v17,-1,30,5,46,8c751,552,778,550,787,574v4,14,10,26,19,37l807,610v2,-3,2,-9,,-12c805,581,790,577,783,562r1,-1c792,563,800,565,808,569v27,7,46,34,50,61c858,652,854,670,845,689v-1,2,-6,5,-3,8c846,694,847,690,849,687v11,-19,17,-45,11,-69c860,614,855,610,857,606v2,2,4,2,6,3c865,608,868,608,869,605v,-2,2,-4,,-6c867,596,863,596,859,597v-1,2,-3,5,-4,7c852,598,848,591,843,586r1,-1c859,590,873,598,888,602v4,2,7,4,12,4c913,611,928,613,942,616v10,-1,18,4,28,2l970,617r,c966,612,958,617,954,613v-23,-2,-46,-8,-67,-16c888,596,889,596,890,596v3,-2,6,-5,5,-8c894,585,891,584,888,584v-2,1,-5,3,-5,6c883,592,885,595,888,596v-1,1,-2,,-3,c874,592,864,587,854,582v-4,,-7,-3,-11,-4c836,574,828,571,820,567,798,556,774,550,751,542v-5,-1,-9,-3,-14,-4c729,536,720,533,712,531v-29,-7,-68,-8,-93,8c615,538,613,544,611,540v7,-19,28,-25,46,-26c793,513,920,512,1053,510v16,,31,-5,39,-19c1098,482,1099,468,1094,459xm822,395r,l821,406r-34,c786,405,785,405,786,404v12,-3,22,-10,34,-13l822,395xm787,378r,c789,375,791,372,793,369v,-4,-2,-5,-4,-7c792,359,795,360,798,359v9,5,18,14,19,23c804,388,790,394,776,397v3,-6,7,-13,11,-19xm666,267r,l667,298v11,17,24,38,44,45c722,351,736,362,750,354v8,-2,9,9,12,13c766,380,757,389,757,400v-2,4,-5,7,-9,8c743,409,738,412,733,412v-44,17,-90,35,-125,70c610,478,611,473,612,468v-1,-5,-1,-11,-4,-15c607,451,605,446,605,444r43,-27c659,412,666,396,666,378r,-111xm438,335r,c438,335,439,336,440,335v9,-6,6,-19,6,-28c448,297,441,292,438,282v,,,,,l438,204r36,c477,205,479,207,483,208r2,-4l660,204r,176c659,394,654,405,645,411r-89,57l555,468v-2,1,-4,2,-7,2c546,470,543,469,541,468l453,411v-10,-6,-14,-17,-15,-31l438,335xm418,251r,c420,243,422,236,429,231v1,1,2,2,2,3l431,234r,37c428,264,414,259,418,251xm483,475r,l483,476c448,450,410,426,370,408v4,-10,7,-19,8,-20c379,383,381,378,380,372v3,-7,2,-15,2,-23c383,338,389,328,392,317v2,-5,4,-10,6,-15c400,295,401,289,405,284v10,7,21,7,26,18l431,378v,18,8,34,19,39l486,440v1,12,-7,22,-3,35xm535,547r,c523,523,509,504,491,484v,-3,-3,-5,-2,-9c496,469,497,457,494,449v-1,-1,-3,-3,-3,-5l488,442r52,32c542,477,545,478,548,478v3,,6,-1,8,-3l573,464v-12,19,8,47,-8,65l565,530v-5,7,-7,13,-13,17c543,543,540,534,536,527v-8,-7,-8,-21,-3,-31c536,486,531,477,530,468r-4,-2c518,477,515,494,521,506v4,6,4,15,9,20c533,536,539,542,545,551v1,4,-2,4,-4,6c537,555,538,549,535,547xm557,585r,c556,589,553,592,554,597r-2,c553,592,548,589,549,584v-2,-4,-2,-9,-5,-14c541,565,547,562,549,559v5,2,7,6,10,10c561,575,557,579,557,585xm555,552r,c567,538,576,521,579,502v3,-1,1,-6,3,-8c582,489,585,483,583,479v2,-7,-10,-14,-3,-19l579,461r21,-14c597,455,595,468,598,476v1,6,6,13,1,18c583,514,574,538,563,560v-4,,-6,-4,-8,-8xm864,578r,c868,576,871,574,869,569v-1,-5,-7,-5,-10,-2c858,569,856,570,857,573v1,2,3,5,7,5xm398,403r,c394,403,391,405,391,408v,4,3,6,7,6c401,414,404,412,404,408v,-3,-3,-5,-6,-5xm876,440r,c874,441,873,443,871,444v,2,,4,1,5c874,451,877,452,880,451v1,-2,5,-4,4,-7c882,442,879,440,876,440xm885,461r,c885,463,888,465,889,466v4,14,19,21,30,27c920,493,922,494,922,493v-1,-4,-4,-10,-7,-14c914,475,911,474,909,470v-7,-5,-15,-11,-24,-9xm897,449r,c899,449,902,447,902,444v-3,-3,-6,-6,-10,-4c891,442,889,443,889,445v2,3,4,6,8,4xm936,446r,c935,443,931,443,928,443v-2,1,-5,3,-4,6c925,453,930,454,933,453v2,-2,3,-4,3,-7xm938,467r,c940,466,944,465,943,461v-1,-3,-4,-5,-7,-4c934,458,930,460,931,463v2,3,4,4,7,4xm762,440r,c762,443,763,445,766,447v3,2,5,-2,7,-3c774,443,774,441,773,440v-2,-4,-9,-4,-11,xm946,472r,c944,473,945,476,946,478v2,2,5,1,8,1c955,477,958,476,957,474v-2,-3,-8,-7,-11,-2xm770,424r,c769,427,771,429,773,431v4,1,7,-1,9,-4c782,426,782,424,781,423v-2,-5,-8,-3,-11,1xm859,432r,c855,434,854,437,854,441v2,1,4,2,7,3c863,442,867,440,866,436v-2,-3,-4,-4,-7,-4xm786,439r,c784,439,782,440,781,442v-1,1,,3,1,5c784,447,787,450,789,448v2,-2,3,-3,3,-6c791,440,788,440,786,439xm800,436r,c803,435,804,431,804,428v-2,-2,-4,-4,-7,-4c793,425,792,429,791,431v1,3,5,7,9,5xm139,456r,c141,457,144,457,146,455v1,-2,3,-3,2,-6c147,446,144,445,141,444v-2,1,-3,2,-5,4c135,451,137,454,139,456xm960,457r,c959,455,957,452,954,452v-2,,-4,,-5,2c947,455,947,458,948,460v1,2,4,4,7,3c957,463,960,460,960,457xm388,447r,c384,447,382,450,382,453v,3,2,5,6,5c391,458,394,456,394,453v,-3,-3,-6,-6,-6xm132,470r,c134,472,136,474,140,473v1,-1,4,-4,3,-7c141,464,139,462,137,462v-3,1,-7,4,-5,8xm408,460r,c411,460,414,458,414,454v,-3,-3,-5,-6,-5c404,449,401,451,401,454v,4,3,6,7,6xm168,455r,c171,453,170,450,172,448v-2,-3,-5,-6,-9,-4c161,445,158,446,159,450v1,3,5,6,9,5xm154,458r,c150,459,149,463,150,466v2,2,5,3,8,3c160,467,162,466,163,463v-1,-1,-2,-1,-1,-2c161,458,157,458,154,458xm218,449r,c218,447,220,445,218,443v-2,-2,-3,-3,-6,-4c209,439,209,442,207,442v-1,3,-1,7,2,9c212,453,216,451,218,449xm180,348r,c183,347,185,344,183,341v-2,-4,-8,-7,-11,-1c169,342,172,345,174,347v2,1,4,3,6,1xm209,360r,c211,359,214,357,213,353v-1,-2,-4,-3,-6,-3c205,351,202,353,203,357v2,1,3,5,6,3xm198,380r,c208,382,220,381,228,375v4,-3,9,-4,11,-8c239,365,237,366,236,364v-16,-3,-29,4,-38,16xm215,573r,c216,575,217,578,219,578v2,1,5,,7,-1c228,575,228,572,227,570v-2,-4,-5,-3,-8,-3c217,569,215,570,215,573xm460,674r,l465,675v5,1,8,1,9,5c474,681,475,687,467,688v-9,2,-14,-3,-17,-9l448,680r3,14l453,693v,-1,1,-2,2,-2c457,690,461,692,467,690v12,-3,15,-10,14,-15c480,669,474,666,471,666r-10,-2c454,663,453,662,452,659v-1,-4,3,-6,6,-7c466,650,472,656,474,660r2,-1l473,647r-2,c471,648,471,649,469,650v-2,,-6,-1,-11,c445,653,445,661,446,665v,2,1,7,14,9xm485,657r,c485,648,492,647,497,646r3,31c500,682,499,682,494,683r,1l518,682r,-2c513,681,511,681,511,676r-3,-31c513,645,520,645,522,654r2,l523,642r-41,4l483,658r2,-1xm551,680r,c547,679,545,679,545,674r1,-11l547,663r14,19l574,682r,l588,684r,-2c586,682,583,681,583,679v,-1,1,-3,4,-7l602,674v1,2,3,6,2,8c604,684,603,684,599,683r,2l621,688r,-2c618,686,617,684,614,677l603,645r-2,l582,674v-3,4,-4,6,-7,6c574,680,573,680,573,679l559,662v4,,11,-2,11,-9c570,643,556,642,551,642r-22,l529,643v4,1,6,1,6,6l534,674v,5,-1,5,-6,5l528,681r23,l551,680xm596,657r,l602,671r-14,-1l596,657xm546,646r,c546,645,546,644,550,644v6,,9,3,8,9c558,660,555,661,546,661r,-15xm663,697r,l687,702r,-2c683,699,681,698,682,695r5,-28c688,664,691,664,694,665r1,-2l671,658r,2c674,661,677,661,676,665r-5,27c670,696,667,696,664,695r-1,2xm666,683r,l664,683v-4,6,-9,10,-19,8c640,690,639,689,639,687r5,-27c645,655,647,655,652,656r,-2l629,650r-1,2c631,652,634,653,633,657r-5,27c628,688,626,687,622,687r,2l661,696r5,-13xm474,383r,c478,383,477,381,478,379v,2,2,-1,2,3c480,386,476,384,476,387v,5,6,,6,5c482,398,482,398,482,400v,2,6,-2,6,-3c489,398,489,402,492,402v2,,2,-4,4,-5c495,397,502,402,502,399v,-5,-3,-3,-3,-7c499,389,507,389,506,387v-1,-1,-2,,-3,-3c504,385,497,375,505,380v8,5,9,-12,8,-13c513,366,509,368,508,368v1,-2,4,-6,6,-7c513,359,510,361,507,363v11,-16,4,-10,-2,-9c515,344,512,344,505,347v5,-4,7,-10,6,-11c505,343,500,342,500,348v,5,-1,12,-3,14c494,365,496,351,488,351v-2,,-8,-1,-9,2c480,353,482,357,482,359v,1,2,6,-1,6c479,365,476,359,476,357v,-3,,-2,,-6c476,345,465,336,461,336v,4,6,5,6,11c464,347,461,342,461,345v,3,4,3,4,6c465,353,461,350,461,353v,2,2,1,2,4c462,356,460,356,460,357v,1,,2,2,3c461,360,461,362,461,365v,13,7,18,13,18xm688,701r,l688,703r14,1l702,703v-2,,-5,-1,-5,-3c697,699,698,697,701,693r15,1c717,696,719,701,718,702v,2,-1,2,-5,2l713,705r22,3l735,706v-3,,-4,-2,-7,-8l716,666r-2,-1l696,695v-3,5,-4,6,-8,6xm710,677r,l715,692r-13,-1l710,677xm711,395r,c716,385,715,373,711,363v-2,-3,-1,-9,-6,-8c705,362,703,367,701,373v1,9,4,17,8,24l711,395xm720,408r,c723,408,726,405,726,402v,-3,-3,-6,-6,-6c716,396,713,399,713,402v,3,3,6,7,6xm356,710r,l356,711r14,-1l370,708v-2,,-6,1,-6,-2c364,706,365,703,366,699r16,-2c383,699,386,703,386,704v,2,-1,2,-6,3l381,708r22,-2l403,704v-4,1,-5,-1,-9,-7l376,669r-2,l362,702v-2,5,-2,7,-6,8xm372,682r,l380,695r-13,1l372,682xm401,671r,l405,689v2,6,4,8,7,9c417,701,424,699,427,699v4,-1,9,-4,12,-8c441,688,441,683,440,680r-4,-18c435,658,436,657,440,656r,-2l425,658r,1c431,658,432,660,433,663r4,17c438,684,440,693,428,695v-9,3,-11,-5,-12,-8l412,668v-2,-5,,-5,5,-7l416,660r-22,5l394,667v4,-1,6,-1,7,4xm967,611r,c970,609,972,606,971,602v-2,-4,-8,-6,-11,-1c957,603,959,607,960,608v2,2,4,3,7,3xm970,569r,c957,574,946,588,940,601v2,3,4,-1,7,-1c961,595,967,581,975,569v-1,,-3,,-5,xm980,588r,c977,589,974,591,974,594v1,3,6,7,10,5c986,598,989,596,988,593v-2,-3,-4,-6,-8,-5xm1042,586r,c1039,587,1036,589,1037,593v2,3,5,3,8,4c1048,597,1049,594,1050,591v-1,-3,-5,-5,-8,-5xm970,649r,c966,639,959,630,951,624v-3,-1,-6,-5,-9,-2c945,632,951,641,960,649v5,1,9,8,14,5c975,652,972,650,970,649xm976,622r,c974,623,971,624,970,627v-2,3,1,5,3,8c976,635,980,636,982,632v2,-2,2,-5,1,-7c981,624,979,622,976,622xm694,397r,c697,396,698,393,697,390v-1,-4,-6,-5,-9,-2c688,390,686,391,687,393v1,3,4,5,7,4xm1014,618r,c1015,615,1017,616,1018,616v3,-1,6,-3,5,-7c1022,607,1020,605,1018,604v-3,,-4,2,-6,2c1006,610,1016,613,1011,618v-6,1,-14,-1,-18,3c995,624,999,624,1002,625v9,10,21,13,33,13l1035,636v-7,-7,-12,-14,-21,-18xm1013,591r,c1016,586,1015,580,1018,575r-2,-2c1005,578,998,589,994,599v-2,4,-6,7,-4,10c1000,608,1006,599,1013,591xm1036,603r,c1034,604,1034,606,1032,607v,3,,6,3,7c1037,615,1040,615,1042,613v1,-2,3,-3,2,-5c1043,605,1039,603,1036,603xm1027,598r,c1029,597,1030,595,1030,592v-1,-4,-7,-4,-10,-2c1018,592,1016,594,1019,597v2,2,5,2,8,1xm688,417r,c688,420,691,423,694,423v4,,6,-3,6,-6c700,414,698,412,694,412v-3,,-6,2,-6,5xm532,289r,l532,292r3,-2l538,292r,-3l542,288r-3,-2l541,283r-4,l535,280r-2,3l530,283r2,3l529,288r3,1xm630,377r,c630,372,635,370,635,365v-2,-5,-8,-5,-10,-10c627,354,630,354,632,355v1,1,2,2,4,1l638,350v,,-2,-2,-3,-2c629,349,623,350,620,355v,4,3,7,5,9c627,363,628,365,629,366v,2,-1,3,-2,3c623,365,616,370,613,365v1,-5,4,-10,,-15c613,349,615,348,614,348v-2,-5,-7,-1,-10,-1c600,346,596,348,593,352v,2,1,4,2,5c597,357,597,357,598,359r-3,1c595,361,595,363,596,364v-2,1,-5,-2,-6,-4c590,358,591,353,587,352v-1,,-3,1,-3,1c584,354,583,356,583,359v,2,1,5,1,5c584,364,594,372,596,376v-2,6,-2,14,-9,17c585,395,585,397,585,399r1,1c591,398,599,397,598,390v2,-3,3,-6,6,-9c607,381,610,382,611,385v,5,-4,8,-8,10c602,395,603,396,603,397v1,3,4,2,6,1c615,395,617,388,622,386v,4,-7,4,-2,8c623,393,627,394,629,390v-3,-5,7,-8,1,-13xm497,215r,c498,215,500,214,500,212v,,-4,-6,-4,-6c496,206,493,211,493,212v,2,2,3,4,3xm612,268r,c607,268,602,266,602,272v,5,5,2,10,2c616,274,622,277,622,272v,-6,-6,-4,-10,-4xm623,260r,l630,232r-19,7l592,232r7,28l585,258r4,16l585,291r15,-4l592,317r19,-7l630,317r-6,-30l637,290r-5,-16l637,257r-14,3xm620,283r,l605,283v-7,,-7,-5,-7,-12c598,261,608,270,611,261v5,11,14,-1,14,11c625,277,625,283,620,283xm537,249r,l537,253v,1,1,2,2,2l554,255v1,,2,-1,2,-2l556,248v1,-1,3,-4,3,-7c559,227,551,240,546,228v-3,10,-12,2,-12,13c534,245,535,247,537,249xm546,236r,c550,236,556,235,556,242v,5,-5,2,-9,2c542,244,537,247,537,242v,-7,5,-6,9,-6xm679,412r,c683,412,686,409,686,406v,-3,-3,-6,-7,-6c676,400,673,403,673,406v,3,3,6,6,6xm566,280r,l563,281r-2,-4l559,281r-4,-1l557,283r-3,3l558,286r,4l561,288r3,2l564,286r3,l564,283r2,-3xm554,266r,l556,264r-4,l550,260r-2,4l545,264r2,2l544,269r3,1l547,273r3,-2l553,273r,-3l556,269r-2,-3xm565,299r,l563,299r-1,-2l561,299r-2,l560,300r-1,2l561,302r,2l562,303r2,1l564,302r2,l564,300r1,-1xm551,304r,l546,304r-4,-5l539,305r-6,-1l536,309r-4,4l537,314r,7l542,317r5,4l547,314r6,-1l549,309r2,-5xm559,411r,c564,408,569,404,572,400v,-6,2,-13,-2,-18c566,378,565,370,564,363v-2,-9,9,-1,10,-8c571,352,566,345,560,350v-3,2,-5,7,-4,11c557,370,561,378,563,386v-2,-1,-4,-3,-5,-4c551,373,539,376,531,368v-9,,6,10,-5,12c526,382,528,383,528,386v-1,1,-2,1,-3,1c525,393,529,398,531,403v4,12,18,7,28,8xm598,432r,c598,434,599,436,601,436v2,,3,-2,3,-4c604,432,601,426,601,426v,,-3,5,-3,6xm546,463r,c546,465,547,466,549,466v2,,3,-1,3,-3c552,463,549,457,549,457v,,-3,5,-3,6xm641,404r,c641,406,642,407,644,407v2,,3,-1,3,-3c647,404,644,398,644,398v,,-3,5,-3,6xm493,432r,c493,434,495,436,496,436v2,,3,-2,3,-4c499,431,496,426,496,426v,,-3,6,-3,6xm599,215r,c600,215,602,214,602,212v,,-4,-6,-4,-6c598,206,595,211,595,212v,2,2,3,4,3xm649,350r,c649,352,650,353,652,353v2,,3,-1,3,-3c655,350,652,344,652,344v,,-3,5,-3,6xm547,215r,c549,215,551,214,551,212v,,-4,-6,-4,-6c547,206,544,211,544,212v,2,2,3,3,3xm650,215r,c651,215,653,214,653,212v,,-4,-6,-4,-6c649,206,646,211,646,212v,2,2,3,4,3xm649,282r,c649,284,650,285,652,285v2,,3,-1,3,-3c655,282,652,276,652,276v,,-3,5,-3,6xm394,647r,c388,646,383,650,378,649r-12,2c365,652,364,652,363,651v-6,-14,10,-22,5,-36c364,607,355,600,345,601v-11,-1,-22,5,-27,14c310,632,320,650,323,666v-1,6,6,12,,16c312,675,298,671,285,675v-4,2,-12,-1,-14,4c286,687,305,686,321,685v2,-1,3,-1,5,c327,694,324,706,330,714v6,8,16,10,26,11c387,724,414,715,443,708v4,-1,8,-3,12,-3c470,702,487,699,503,698v-7,10,-11,20,-14,31c485,738,496,740,499,745v-10,3,-17,10,-27,14c450,758,432,767,412,769v-1,4,7,3,7,7c418,779,415,780,413,781v,3,,3,2,3c417,782,421,784,423,781v7,,13,-2,19,-2c448,776,455,776,460,772v7,-2,11,-7,18,-9c488,763,497,760,507,759r,2c499,774,491,787,483,798v-1,3,,5,2,6c490,805,495,804,498,802v8,-12,14,-24,20,-36c520,754,529,748,537,740v1,-1,3,-3,5,-1c535,747,531,755,526,763v-3,10,-4,22,5,30c535,796,541,795,546,795v13,-6,30,5,40,-8c592,786,593,793,597,796v6,2,12,8,17,4c614,796,610,792,608,789v-4,-7,-9,-13,-13,-19c593,765,590,762,590,757v6,2,11,6,18,7c614,767,621,766,626,770v5,5,11,9,17,13c651,787,661,787,670,791v3,,8,3,11,c679,789,678,788,675,787v-1,-4,7,-2,9,-6c683,780,682,779,680,779v-5,-3,-17,-4,-20,-5c656,773,652,771,648,770v-20,,-31,-18,-48,-25c604,741,610,739,612,734v3,-5,4,-13,1,-19c610,705,597,706,589,701r1,-2c603,699,615,702,627,704v32,5,62,17,96,18c741,722,765,723,774,705v1,-11,3,-21,5,-32c783,656,794,640,793,622v-4,-11,-13,-18,-23,-22c759,598,747,600,740,608v-12,10,-3,26,-3,39c737,650,737,652,735,654,686,649,640,637,591,632v-11,-2,-22,-2,-33,-4l545,627v-42,1,-85,3,-124,14c412,643,403,644,394,647xm428,777r,l423,772v3,-3,8,-1,11,-3c443,766,453,763,463,765v-10,8,-23,9,-35,12xm639,771r,c647,775,663,778,675,780v-1,4,-10,,-9,7c656,783,644,780,636,772v1,,1,-1,3,-1xm322,627r,c323,621,324,614,330,610v8,-5,19,-4,27,1c359,612,361,614,362,617v2,6,-1,12,-5,15l354,632v,-5,,-10,2,-15c355,613,352,613,349,611v-6,-2,-11,1,-15,3c331,619,328,624,330,629v2,4,,9,1,13l330,644v-4,-5,-9,-9,-8,-17xm338,636r,c343,640,350,638,356,639v1,4,1,9,-2,12c348,650,341,650,338,645v1,-2,-1,-6,,-9xm337,625r,c338,622,337,618,340,618v3,-1,6,-1,7,2c346,624,346,628,345,631v-5,1,-7,-2,-8,-6xm495,734r,c493,722,498,712,506,704v5,-1,10,-2,14,c512,707,501,709,498,720v1,4,-1,7,1,10c503,737,512,734,516,739v,2,-1,4,-3,4c508,740,501,739,495,734xm483,758r,c491,754,499,747,509,750v-7,5,-17,7,-26,8xm515,761r,c510,772,505,783,498,793v,2,-3,2,-5,2c493,791,498,787,500,783v7,-9,9,-19,17,-28c519,757,515,758,515,761xm523,741r,l523,743r,l523,741r,l524,741v,,-1,,-1,l523,741xm520,732r,c515,731,509,730,504,728v-3,-3,,-7,,-11c509,710,522,706,529,713v-1,7,-4,14,-9,19xm528,732r,c529,728,531,722,533,718v,4,-2,10,-5,14xm532,705r,c527,704,525,698,520,698v4,-1,8,-1,13,c535,701,532,703,532,705xm536,715r,l535,715r,-4l536,711r,4xm536,730r,c536,729,537,727,537,726v2,-2,3,1,4,2c540,730,538,731,536,730xm541,709r,c543,705,543,701,546,697v3,,7,,9,1c556,705,564,714,555,720v-3,1,-7,4,-11,1c540,718,539,714,541,709xm566,700r,c565,697,569,699,570,698r11,c575,698,568,710,566,700xm583,704r,c579,706,575,710,571,711v2,-3,8,-7,12,-7xm568,726r,l568,726r,-1l568,725r,1xm569,746r,c569,747,569,748,568,748r-7,-6c564,742,567,743,569,746xm560,736r,c561,735,562,735,563,736r-3,xm555,730r,c557,728,558,725,561,725v,1,,1,,1c559,728,558,730,555,730xm547,730r,l546,730r2,-2c549,728,548,729,547,730xm548,743r,c553,738,557,745,559,749v5,8,18,14,13,25c565,779,555,774,548,778v-4,,-10,1,-12,-3c540,764,543,752,548,743xm539,749r,l541,746v-3,9,-7,17,-11,25c528,763,536,756,539,749xm554,790r,c547,790,538,794,532,788v,-2,-3,-4,-3,-7c535,779,539,786,544,781v8,,16,-1,24,1c572,783,578,776,578,783v-3,11,-16,3,-24,7xm573,740r,l574,740r,1l573,741r,-1xm575,762r,c576,766,579,767,577,770v,-1,-3,-4,-2,-8xm585,783r,l583,783v-1,-1,-1,-5,,-7c585,778,586,780,585,783xm602,791r,c602,792,600,792,599,791,589,778,584,764,578,750r1,c587,763,594,778,602,791xm614,759r,c614,760,614,760,614,761v-10,,-17,-6,-24,-11l590,748v9,1,16,7,24,11xm606,714r,c610,715,610,720,610,723v,7,-4,14,-11,17c595,742,589,742,586,741v8,,17,-3,20,-12l606,714xm598,713r,c600,718,603,722,601,728v-3,6,-10,6,-16,8c582,736,580,735,577,733v1,-1,,-2,-1,-3c577,725,568,721,574,717v6,-5,18,-16,24,-4xm750,607r,c756,605,765,605,770,608v4,1,10,3,11,7c786,620,785,628,784,635v-3,6,-8,10,-15,11c770,638,777,632,774,623v-4,-7,-13,-9,-21,-7c750,618,751,622,750,625r-1,11c742,636,742,630,740,625v,-7,3,-14,10,-18xm757,638r,c760,634,756,613,766,627v,2,,6,-2,9c762,637,759,640,757,638xm760,646r,c761,652,756,650,753,653r-8,c743,650,744,646,744,643v5,1,11,1,16,3xm500,636r,c530,635,561,633,590,639v10,,18,2,27,3c636,644,654,649,673,651v3,1,7,1,10,2c713,657,747,666,776,653v,12,-5,23,-6,35c767,691,769,697,766,700v,6,-5,9,-9,11c716,720,677,707,638,700,584,688,520,685,465,697v-26,5,-52,11,-77,18c373,717,356,720,341,715v-12,-6,-7,-22,-11,-33c331,674,328,667,328,659v-1,-3,-2,-6,-2,-9c331,651,336,655,342,656v28,5,53,-4,80,-9c447,642,473,638,500,636xe" fillcolor="#fefefe" stroked="f" strokeweight=".05pt">
                    <v:path arrowok="t" o:connecttype="custom" o:connectlocs="615873,154688;351470,51563;320740,85301;538408,453243;548652,434146;632518,273092;631878,196702;132521,200522;28169,373671;88988,192883;88348,204341;62099,374308;121638,192246;83226,395315;96030,149596;526245,354574;151087,366669;284889,181425;327782,172513;334184,275002;309217,199885;292571,183334;688855,289643;535207,303648;558255,182698;164531,213890;117797,298555;29449,322108;145966,376217;247117,389586;356592,399771;439177,341206;524964,360940;426373,240626;275926,192246;370676,319562;577461,282640;549932,275002;84506,299191;126760,241900;318179,411229;364914,415685;409088,437329;307936,232351;451341,225985;281688,432873;667089,373034;648523,376217;400125,225985;320100,134954;354671,162327;352110,165510;350189,204341;315619,275002;234313,414412;382200,506716;274006,494621;330343,470431;343147,455153;360433,468521;368115,485072;501917,404227" o:connectangles="0,0,0,0,0,0,0,0,0,0,0,0,0,0,0,0,0,0,0,0,0,0,0,0,0,0,0,0,0,0,0,0,0,0,0,0,0,0,0,0,0,0,0,0,0,0,0,0,0,0,0,0,0,0,0,0,0,0,0,0,0,0"/>
                    <o:lock v:ext="edit" verticies="t"/>
                  </v:shape>
                  <v:shape id="Freeform 28" o:spid="_x0000_s1048" style="position:absolute;left:131775;top:4991;width:13767;height:69;visibility:visible;mso-wrap-style:square;v-text-anchor:top" coordsize="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" path="m,11r,l2150,11r,-11l,,,11xe" fillcolor="#fefefe" stroked="f" strokeweight=".05pt">
                    <v:path arrowok="t" o:connecttype="custom" o:connectlocs="0,6985;0,6985;1376680,6985;1376680,0;0,0;0,6985" o:connectangles="0,0,0,0,0,0"/>
                  </v:shape>
                  <v:shape id="Freeform 29" o:spid="_x0000_s1049" style="position:absolute;left:131768;top:5638;width:921;height:883;visibility:visible;mso-wrap-style:square;v-text-anchor:top" coordsize="1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" path="m83,99r,l36,99r-6,13c28,117,27,120,27,123v,4,2,7,5,9c33,133,38,134,45,134r,4l,138r,-4c5,133,9,131,12,128v3,-3,7,-10,11,-20l72,r2,l123,111v4,10,8,17,11,20c136,133,139,134,144,134r,4l78,138r,-4l81,134v5,,9,-1,11,-2c93,131,94,129,94,127v,-1,,-2,-1,-3c93,123,92,121,90,116l83,99xm80,92r,l60,45,39,92r41,xe" fillcolor="#fefefe" stroked="f" strokeweight=".05pt">
                    <v:path arrowok="t" o:connecttype="custom" o:connectlocs="53071,63321;53071,63321;23019,63321;19182,71635;17264,78671;20461,84427;28773,85707;28773,88265;0,88265;0,85707;7673,81869;14706,69077;46038,0;47316,0;78647,70996;85681,83788;92075,85707;92075,88265;49874,88265;49874,85707;51792,85707;58826,84427;60105,81229;59465,79311;57547,74194;53071,63321;51153,58843;51153,58843;38365,28782;24937,58843;51153,58843" o:connectangles="0,0,0,0,0,0,0,0,0,0,0,0,0,0,0,0,0,0,0,0,0,0,0,0,0,0,0,0,0,0,0"/>
                    <o:lock v:ext="edit" verticies="t"/>
                  </v:shape>
                  <v:shape id="Freeform 30" o:spid="_x0000_s1050" style="position:absolute;left:132626;top:5924;width:647;height:616;visibility:visible;mso-wrap-style:square;v-text-anchor:top" coordsize="1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" path="m90,r,l90,74v,7,1,11,2,13c94,89,97,90,101,90r,4l63,94r,-13c58,87,54,91,49,93v-4,2,-9,4,-15,4c29,97,24,95,20,92,16,89,13,85,12,80,11,76,10,69,10,58r,-37c10,14,9,9,8,8,7,6,4,5,,4l,,38,r,64c38,71,38,75,39,77v,2,1,4,3,5c43,83,45,83,46,83v3,,5,-1,7,-2c56,79,59,76,63,71r,-50c63,14,62,9,61,8,59,6,57,5,52,4l52,,90,xe" fillcolor="#fefefe" stroked="f" strokeweight=".05pt">
                    <v:path arrowok="t" o:connecttype="custom" o:connectlocs="57716,0;57716,0;57716,46990;58998,55245;64770,57150;64770,59690;40401,59690;40401,51435;31423,59055;21804,61595;12826,58420;7695,50800;6413,36830;6413,13335;5130,5080;0,2540;0,0;24369,0;24369,40640;25010,48895;26934,52070;29499,52705;33988,51435;40401,45085;40401,13335;39119,5080;33347,2540;33347,0;57716,0" o:connectangles="0,0,0,0,0,0,0,0,0,0,0,0,0,0,0,0,0,0,0,0,0,0,0,0,0,0,0,0,0"/>
                  </v:shape>
                  <v:shape id="Freeform 31" o:spid="_x0000_s1051" style="position:absolute;left:133311;top:5911;width:413;height:629;visibility:visible;mso-wrap-style:square;v-text-anchor:top" coordsize="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" path="m58,r,l59,32r-3,c52,22,48,16,43,12,39,9,35,7,30,7v-2,,-5,1,-7,3c21,12,20,14,20,16v,2,1,4,2,5c25,24,31,29,40,36v10,6,16,12,20,16c63,57,64,62,64,68v,5,-1,10,-4,15c58,88,54,92,49,95v-4,2,-10,4,-15,4c29,99,23,97,16,94v-2,,-4,-1,-4,-1c10,93,8,95,6,98r-3,l1,65r4,c8,74,12,80,17,85v5,4,10,6,15,6c35,91,38,90,40,88v2,-2,3,-4,3,-7c43,78,42,75,40,73,38,70,33,67,26,62,16,55,10,50,7,46,2,41,,35,,28,,21,3,14,7,8,12,3,20,,29,v5,,10,1,15,3c45,4,47,5,48,5v1,,2,,3,-1c52,4,53,2,54,r4,xe" fillcolor="#fefefe" stroked="f" strokeweight=".05pt">
                    <v:path arrowok="t" o:connecttype="custom" o:connectlocs="37405,0;37405,0;38050,20320;36116,20320;27732,7620;19348,4445;14833,6350;12898,10160;14188,13335;25797,22860;38695,33020;41275,43180;38695,52705;31601,60325;21927,62865;10319,59690;7739,59055;3870,62230;1935,62230;645,41275;3225,41275;10964,53975;20638,57785;25797,55880;27732,51435;25797,46355;16768,39370;4514,29210;0,17780;4514,5080;18703,0;28377,1905;30956,3175;32891,2540;34826,0;37405,0" o:connectangles="0,0,0,0,0,0,0,0,0,0,0,0,0,0,0,0,0,0,0,0,0,0,0,0,0,0,0,0,0,0,0,0,0,0,0,0"/>
                  </v:shape>
                  <v:shape id="Freeform 32" o:spid="_x0000_s1052" style="position:absolute;left:133743;top:5702;width:394;height:825;visibility:visible;mso-wrap-style:square;v-text-anchor:top" coordsize="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" path="m40,r,l40,34r22,l62,44r-22,l40,102v,5,,9,1,10c41,114,42,115,44,116v1,1,2,2,3,2c51,118,56,114,59,108r3,2c57,123,48,129,36,129v-6,,-11,-2,-15,-5c17,121,14,117,13,113v,-2,-1,-8,-1,-18l12,44,,44,,41c9,35,16,29,21,22,27,16,33,8,37,r3,xe" fillcolor="#fefefe" stroked="f" strokeweight=".05pt">
                    <v:path arrowok="t" o:connecttype="custom" o:connectlocs="25400,0;25400,0;25400,21757;39370,21757;39370,28157;25400,28157;25400,65272;26035,71671;27940,74231;29845,75511;37465,69112;39370,70391;22860,82550;13335,79350;8255,72311;7620,60793;7620,28157;0,28157;0,26237;13335,14078;23495,0;25400,0" o:connectangles="0,0,0,0,0,0,0,0,0,0,0,0,0,0,0,0,0,0,0,0,0,0"/>
                  </v:shape>
                  <v:shape id="Freeform 33" o:spid="_x0000_s1053" style="position:absolute;left:134175;top:5911;width:514;height:610;visibility:visible;mso-wrap-style:square;v-text-anchor:top" coordsize="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" path="m38,2r,l38,24c44,14,50,8,54,4,59,1,63,,68,v3,,6,1,9,3c79,5,80,9,80,13v,4,-1,8,-3,10c75,26,72,27,69,27v-4,,-7,-1,-9,-3c57,21,56,20,55,20,54,19,54,19,53,19v-2,,-4,1,-6,2c45,24,43,27,41,31v-2,6,-3,14,-3,21l38,74r,5c38,83,38,86,39,87v1,1,2,3,3,4c44,92,46,92,50,92r,4l,96,,92v4,,7,-1,8,-3c9,87,10,82,10,74r,-52c10,17,10,14,9,12,9,10,8,9,6,8,5,7,3,6,,6l,2r38,xe" fillcolor="#fefefe" stroked="f" strokeweight=".05pt">
                    <v:path arrowok="t" o:connecttype="custom" o:connectlocs="24432,1270;24432,1270;24432,15240;34719,2540;43720,0;49506,1905;51435,8255;49506,14605;44363,17145;38576,15240;35362,12700;34076,12065;30218,13335;26360,19685;24432,33020;24432,46990;24432,50165;25075,55245;27003,57785;32147,58420;32147,60960;0,60960;0,58420;5144,56515;6429,46990;6429,13970;5786,7620;3858,5080;0,3810;0,1270;24432,1270" o:connectangles="0,0,0,0,0,0,0,0,0,0,0,0,0,0,0,0,0,0,0,0,0,0,0,0,0,0,0,0,0,0,0"/>
                  </v:shape>
                  <v:shape id="Freeform 34" o:spid="_x0000_s1054" style="position:absolute;left:134702;top:5911;width:578;height:616;visibility:visible;mso-wrap-style:square;v-text-anchor:top" coordsize="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" path="m49,82r,c38,92,28,97,19,97,13,97,9,95,5,92,2,88,,84,,79,,72,3,65,9,60,15,54,29,46,49,37r,-10c49,20,49,16,48,14,47,12,46,11,44,9,42,8,39,7,37,7v-5,,-8,1,-11,3c24,11,23,13,23,14v,2,1,3,3,6c29,22,30,25,30,28v,3,-1,6,-4,8c24,38,21,40,17,40,12,40,9,38,6,36,3,33,2,30,2,27,2,22,4,18,8,13,11,9,17,5,23,3,30,1,37,,45,v8,,15,2,21,5c71,9,74,13,76,18v1,2,1,9,1,19l77,73v,4,,7,1,8c78,82,78,83,79,84v1,,1,,2,c83,84,85,83,87,81r3,2c86,88,83,92,79,94v-3,2,-7,3,-12,3c62,97,58,96,55,93,52,91,50,87,49,82xm49,75r,l49,43c41,48,35,53,31,59v-2,3,-4,7,-4,11c27,73,28,75,31,78v1,1,4,2,7,2c41,80,45,78,49,75xe" fillcolor="#fefefe" stroked="f" strokeweight=".05pt">
                    <v:path arrowok="t" o:connecttype="custom" o:connectlocs="31461,52070;31461,52070;12199,61595;3210,58420;0,50165;5779,38100;31461,23495;31461,17145;30819,8890;28250,5715;23756,4445;16693,6350;14767,8890;16693,12700;19262,17780;16693,22860;10915,25400;3852,22860;1284,17145;5136,8255;14767,1905;28893,0;42376,3175;48796,11430;49438,23495;49438,46355;50080,51435;50722,53340;52007,53340;55859,51435;57785,52705;50722,59690;43018,61595;35313,59055;31461,52070;31461,47625;31461,47625;31461,27305;19904,37465;17336,44450;19904,49530;24398,50800;31461,47625" o:connectangles="0,0,0,0,0,0,0,0,0,0,0,0,0,0,0,0,0,0,0,0,0,0,0,0,0,0,0,0,0,0,0,0,0,0,0,0,0,0,0,0,0,0,0"/>
                    <o:lock v:ext="edit" verticies="t"/>
                  </v:shape>
                  <v:shape id="Freeform 35" o:spid="_x0000_s1055" style="position:absolute;left:135274;top:5651;width:323;height:870;visibility:visible;mso-wrap-style:square;v-text-anchor:top" coordsize="5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" path="m39,r,l39,116v,7,1,11,3,13c43,131,46,132,51,132r,4l,136r,-4c4,132,7,131,9,129v2,-2,2,-6,2,-13l11,20c11,13,11,9,9,7,7,5,5,4,,4l,,39,xe" fillcolor="#fefefe" stroked="f" strokeweight=".05pt">
                    <v:path arrowok="t" o:connecttype="custom" o:connectlocs="24765,0;24765,0;24765,74202;26670,82517;32385,84436;32385,86995;0,86995;0,84436;5715,82517;6985,74202;6985,12793;5715,4478;0,2559;0,0;24765,0" o:connectangles="0,0,0,0,0,0,0,0,0,0,0,0,0,0,0"/>
                  </v:shape>
                  <v:shape id="Freeform 36" o:spid="_x0000_s1056" style="position:absolute;left:135636;top:5632;width:323;height:889;visibility:visible;mso-wrap-style:square;v-text-anchor:top" coordsize="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" path="m25,r,c29,,33,2,36,5v3,3,4,6,4,11c40,20,39,24,36,27v-3,3,-7,4,-11,4c21,31,17,30,14,27,11,24,10,20,10,16v,-5,1,-8,4,-11c17,2,21,,25,xm39,45r,l39,119v,7,1,11,2,13c43,134,46,135,50,135r,4l,139r,-4c4,135,7,134,9,132v1,-2,2,-6,2,-13l11,65c11,58,10,54,9,52,7,50,4,49,,49l,45r39,xe" fillcolor="#fefefe" stroked="f" strokeweight=".05pt">
                    <v:path arrowok="t" o:connecttype="custom" o:connectlocs="16193,0;16193,0;23317,3198;25908,10233;23317,17268;16193,19827;9068,17268;6477,10233;9068,3198;16193,0;25260,28781;25260,28781;25260,76109;26556,84423;32385,86342;32385,88900;0,88900;0,86342;5829,84423;7125,76109;7125,41572;5829,33258;0,31339;0,28781;25260,28781" o:connectangles="0,0,0,0,0,0,0,0,0,0,0,0,0,0,0,0,0,0,0,0,0,0,0,0,0"/>
                    <o:lock v:ext="edit" verticies="t"/>
                  </v:shape>
                  <v:shape id="Freeform 37" o:spid="_x0000_s1057" style="position:absolute;left:135991;top:5911;width:572;height:616;visibility:visible;mso-wrap-style:square;v-text-anchor:top" coordsize="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" path="m50,82r,c38,92,28,97,19,97,14,97,9,95,6,92,2,88,,84,,79,,72,4,65,10,60,16,54,29,46,50,37r,-10c50,20,49,16,48,14v,-2,-2,-3,-4,-5c42,8,40,7,37,7v-4,,-8,1,-11,3c25,11,24,13,24,14v,2,1,3,3,6c29,22,30,25,30,28v,3,-1,6,-3,8c24,38,21,40,17,40,13,40,9,38,7,36,4,33,2,30,2,27,2,22,4,18,8,13,12,9,17,5,24,3,31,1,38,,45,v9,,16,2,21,5c71,9,75,13,76,18v1,2,2,9,2,19l78,73v,4,,7,,8c78,82,79,83,80,84v,,1,,2,c84,84,85,83,87,81r3,2c87,88,83,92,80,94v-4,2,-8,3,-12,3c62,97,58,96,55,93,52,91,50,87,50,82xm50,75r,l50,43c42,48,36,53,32,59v-3,3,-4,7,-4,11c28,73,29,75,31,78v2,1,4,2,7,2c41,80,45,78,50,75xe" fillcolor="#fefefe" stroked="f" strokeweight=".05pt">
                    <v:path arrowok="t" o:connecttype="custom" o:connectlocs="31750,52070;31750,52070;12065,61595;3810,58420;0,50165;6350,38100;31750,23495;31750,17145;30480,8890;27940,5715;23495,4445;16510,6350;15240,8890;17145,12700;19050,17780;17145,22860;10795,25400;4445,22860;1270,17145;5080,8255;15240,1905;28575,0;41910,3175;48260,11430;49530,23495;49530,46355;49530,51435;50800,53340;52070,53340;55245,51435;57150,52705;50800,59690;43180,61595;34925,59055;31750,52070;31750,47625;31750,47625;31750,27305;20320,37465;17780,44450;19685,49530;24130,50800;31750,47625" o:connectangles="0,0,0,0,0,0,0,0,0,0,0,0,0,0,0,0,0,0,0,0,0,0,0,0,0,0,0,0,0,0,0,0,0,0,0,0,0,0,0,0,0,0,0"/>
                    <o:lock v:ext="edit" verticies="t"/>
                  </v:shape>
                  <v:shape id="Freeform 38" o:spid="_x0000_s1058" style="position:absolute;left:136563;top:5911;width:647;height:610;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" path="m38,2r,l38,15c43,9,48,6,52,3,56,1,61,,66,v6,,11,1,15,5c85,8,88,12,89,17v1,4,2,11,2,22l91,75v,8,1,12,2,14c94,91,97,92,101,92r,4l54,96r,-4c57,92,60,90,61,88v1,-2,2,-6,2,-13l63,34v,-8,,-13,-1,-15c61,17,60,16,59,15,58,14,56,13,54,13v-5,,-11,4,-16,12l38,75v,7,1,12,2,14c42,91,44,92,47,92r,4l,96,,92v4,,7,-1,9,-4c10,87,10,83,10,75r,-52c10,16,10,11,8,10,7,8,4,7,,6l,2r38,xe" fillcolor="#fefefe" stroked="f" strokeweight=".05pt">
                    <v:path arrowok="t" o:connecttype="custom" o:connectlocs="24369,1270;24369,1270;24369,9525;33347,1905;42325,0;51944,3175;57075,10795;58357,24765;58357,47625;59640,56515;64770,58420;64770,60960;34630,60960;34630,58420;39119,55880;40401,47625;40401,21590;39760,12065;37836,9525;34630,8255;24369,15875;24369,47625;25651,56515;30140,58420;30140,60960;0,60960;0,58420;5772,55880;6413,47625;6413,14605;5130,6350;0,3810;0,1270;24369,1270" o:connectangles="0,0,0,0,0,0,0,0,0,0,0,0,0,0,0,0,0,0,0,0,0,0,0,0,0,0,0,0,0,0,0,0,0,0"/>
                  </v:shape>
                  <v:shape id="Freeform 39" o:spid="_x0000_s1059" style="position:absolute;left:137509;top:5651;width:781;height:870;visibility:visible;mso-wrap-style:square;v-text-anchor:top" coordsize="1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" path="m122,r,l122,37r-4,c116,29,114,23,111,19v-3,-4,-6,-7,-11,-9c98,9,93,8,87,8l77,8r,105c77,120,77,124,78,126v1,1,2,3,4,4c85,131,88,132,92,132r4,l96,136r-71,l25,132r5,c34,132,37,131,39,130v2,-1,3,-3,4,-5c44,124,44,119,44,113l44,8r-9,c26,8,19,10,15,14,9,19,5,27,4,37l,37,,,122,xe" fillcolor="#fefefe" stroked="f" strokeweight=".05pt">
                    <v:path arrowok="t" o:connecttype="custom" o:connectlocs="78105,0;78105,0;78105,23668;75544,23668;71063,12154;64020,6397;55698,5117;49296,5117;49296,72283;49936,80598;52497,83157;58899,84436;61460,84436;61460,86995;16005,86995;16005,84436;19206,84436;24968,83157;27529,79959;28169,72283;28169,5117;22407,5117;9603,8955;2561,23668;0,23668;0,0;78105,0" o:connectangles="0,0,0,0,0,0,0,0,0,0,0,0,0,0,0,0,0,0,0,0,0,0,0,0,0,0,0"/>
                  </v:shape>
                  <v:shape id="Freeform 40" o:spid="_x0000_s1060" style="position:absolute;left:138264;top:5911;width:566;height:616;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" path="m49,82r,c38,92,27,97,18,97,13,97,9,95,5,92,1,88,,84,,79,,72,3,65,9,60,15,54,28,46,49,37r,-10c49,20,49,16,48,14,47,12,46,11,43,9,41,8,39,7,36,7v-4,,-8,1,-10,3c24,11,23,13,23,14v,2,1,3,3,6c28,22,30,25,30,28v,3,-2,6,-4,8c23,38,20,40,16,40,12,40,9,38,6,36,3,33,2,30,2,27,2,22,4,18,7,13,11,9,16,5,23,3,30,1,37,,44,v9,,16,2,21,5c70,9,74,13,75,18v1,2,2,9,2,19l77,73v,4,,7,,8c78,82,78,83,79,84v,,1,,2,c83,84,85,83,86,81r3,2c86,88,83,92,79,94v-4,2,-8,3,-12,3c62,97,57,96,54,93,51,91,50,87,49,82xm49,75r,l49,43c41,48,35,53,31,59v-3,3,-4,7,-4,11c27,73,28,75,30,78v2,1,4,2,7,2c41,80,45,78,49,75xe" fillcolor="#fefefe" stroked="f" strokeweight=".05pt">
                    <v:path arrowok="t" o:connecttype="custom" o:connectlocs="31115,52070;31115,52070;11430,61595;3175,58420;0,50165;5715,38100;31115,23495;31115,17145;30480,8890;27305,5715;22860,4445;16510,6350;14605,8890;16510,12700;19050,17780;16510,22860;10160,25400;3810,22860;1270,17145;4445,8255;14605,1905;27940,0;41275,3175;47625,11430;48895,23495;48895,46355;48895,51435;50165,53340;51435,53340;54610,51435;56515,52705;50165,59690;42545,61595;34290,59055;31115,52070;31115,47625;31115,47625;31115,27305;19685,37465;17145,44450;19050,49530;23495,50800;31115,47625" o:connectangles="0,0,0,0,0,0,0,0,0,0,0,0,0,0,0,0,0,0,0,0,0,0,0,0,0,0,0,0,0,0,0,0,0,0,0,0,0,0,0,0,0,0,0"/>
                    <o:lock v:ext="edit" verticies="t"/>
                  </v:shape>
                  <v:shape id="Freeform 41" o:spid="_x0000_s1061" style="position:absolute;left:138842;top:5924;width:610;height:597;visibility:visible;mso-wrap-style:square;v-text-anchor:top"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" path="m58,37r,l74,67v5,11,10,18,13,21c89,89,91,90,95,90r,4l43,94r,-4c47,90,49,89,50,89v1,-1,1,-2,1,-3c51,84,50,81,48,77l40,62,33,72v-3,4,-5,7,-5,8c27,81,27,82,27,83v,2,1,3,1,4c29,88,30,89,31,89v1,1,3,1,6,1l37,94,,94,,90v5,,9,-1,13,-4c16,84,22,77,29,67l37,55,21,26c15,16,12,10,9,8,6,6,3,4,,4l,,52,r,4l49,4,44,6v,1,-1,1,-1,2c43,9,43,10,44,11v,1,1,3,3,6l54,30r4,-5c63,18,66,13,66,10,66,8,65,7,64,6,63,5,61,4,58,4l58,,91,r,4c87,4,83,6,79,8v-3,2,-7,7,-12,14l58,37xe" fillcolor="#fefefe" stroked="f" strokeweight=".05pt">
                    <v:path arrowok="t" o:connecttype="custom" o:connectlocs="37218,23495;37218,23495;47485,42545;55827,55880;60960,57150;60960,59690;27592,59690;27592,57150;32084,56515;32726,54610;30801,48895;25667,39370;21176,45720;17967,50800;17325,52705;17967,55245;19892,56515;23742,57150;23742,59690;0,59690;0,57150;8342,54610;18609,42545;23742,34925;13475,16510;5775,5080;0,2540;0,0;33368,0;33368,2540;31443,2540;28234,3810;27592,5080;28234,6985;30159,10795;34651,19050;37218,15875;42351,6350;41068,3810;37218,2540;37218,0;58393,0;58393,2540;50693,5080;42993,13970;37218,23495" o:connectangles="0,0,0,0,0,0,0,0,0,0,0,0,0,0,0,0,0,0,0,0,0,0,0,0,0,0,0,0,0,0,0,0,0,0,0,0,0,0,0,0,0,0,0,0,0,0"/>
                  </v:shape>
                  <v:shape id="Freeform 42" o:spid="_x0000_s1062" style="position:absolute;left:139477;top:5911;width:572;height:616;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" path="m49,82r,c38,92,27,97,18,97,13,97,9,95,5,92,2,88,,84,,79,,72,3,65,9,60,15,54,28,46,49,37r,-10c49,20,49,16,48,14,47,12,46,11,44,9,41,8,39,7,36,7v-4,,-8,1,-10,3c24,11,23,13,23,14v,2,1,3,3,6c28,22,30,25,30,28v,3,-2,6,-4,8c24,38,20,40,16,40,12,40,9,38,6,36,3,33,2,30,2,27,2,22,4,18,7,13,11,9,16,5,23,3,30,1,37,,44,v9,,16,2,21,5c71,9,74,13,75,18v1,2,2,9,2,19l77,73v,4,,7,,8c78,82,78,83,79,84v1,,1,,2,c83,84,85,83,86,81r3,2c86,88,83,92,79,94v-3,2,-8,3,-12,3c62,97,57,96,54,93,51,91,50,87,49,82xm49,75r,l49,43c41,48,35,53,31,59v-3,3,-4,7,-4,11c27,73,28,75,30,78v2,1,4,2,7,2c41,80,45,78,49,75xe" fillcolor="#fefefe" stroked="f" strokeweight=".05pt">
                    <v:path arrowok="t" o:connecttype="custom" o:connectlocs="31465,52070;31465,52070;11558,61595;3211,58420;0,50165;5779,38100;31465,23495;31465,17145;30822,8890;28254,5715;23117,4445;16696,6350;14769,8890;16696,12700;19264,17780;16696,22860;10274,25400;3853,22860;1284,17145;4495,8255;14769,1905;28254,0;41739,3175;48160,11430;49444,23495;49444,46355;49444,51435;50729,53340;52013,53340;55224,51435;57150,52705;50729,59690;43023,61595;34675,59055;31465,52070;31465,47625;31465,47625;31465,27305;19906,37465;17338,44450;19264,49530;23759,50800;31465,47625" o:connectangles="0,0,0,0,0,0,0,0,0,0,0,0,0,0,0,0,0,0,0,0,0,0,0,0,0,0,0,0,0,0,0,0,0,0,0,0,0,0,0,0,0,0,0"/>
                    <o:lock v:ext="edit" verticies="t"/>
                  </v:shape>
                  <v:shape id="Freeform 43" o:spid="_x0000_s1063" style="position:absolute;left:140042;top:5702;width:400;height:825;visibility:visible;mso-wrap-style:square;v-text-anchor:top" coordsize="6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" path="m41,r,l41,34r22,l63,44r-22,l41,102v,5,,9,,10c42,114,43,115,44,116v1,1,2,2,3,2c52,118,56,114,60,108r3,2c57,123,49,129,36,129v-5,,-10,-2,-15,-5c17,121,15,117,14,113v-1,-2,-1,-8,-1,-18l13,44,,44,,41c9,35,16,29,22,22,28,16,33,8,37,r4,xe" fillcolor="#fefefe" stroked="f" strokeweight=".05pt">
                    <v:path arrowok="t" o:connecttype="custom" o:connectlocs="26035,0;26035,0;26035,21757;40005,21757;40005,28157;26035,28157;26035,65272;26035,71671;27940,74231;29845,75511;38100,69112;40005,70391;22860,82550;13335,79350;8890,72311;8255,60793;8255,28157;0,28157;0,26237;13970,14078;23495,0;26035,0" o:connectangles="0,0,0,0,0,0,0,0,0,0,0,0,0,0,0,0,0,0,0,0,0,0"/>
                  </v:shape>
                  <v:shape id="Freeform 44" o:spid="_x0000_s1064" style="position:absolute;left:140493;top:5632;width:324;height:889;visibility:visible;mso-wrap-style:square;v-text-anchor:top" coordsize="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" path="m25,r,c29,,33,2,36,5v3,3,5,6,5,11c41,20,39,24,36,27v-3,3,-7,4,-11,4c21,31,17,30,14,27,11,24,10,20,10,16v,-5,1,-8,4,-11c17,2,21,,25,xm39,45r,l39,119v,7,1,11,2,13c43,134,46,135,50,135r,4l,139r,-4c4,135,7,134,9,132v1,-2,2,-6,2,-13l11,65c11,58,10,54,9,52,7,50,4,49,,49l,45r39,xe" fillcolor="#fefefe" stroked="f" strokeweight=".05pt">
                    <v:path arrowok="t" o:connecttype="custom" o:connectlocs="16193,0;16193,0;23317,3198;26556,10233;23317,17268;16193,19827;9068,17268;6477,10233;9068,3198;16193,0;25260,28781;25260,28781;25260,76109;26556,84423;32385,86342;32385,88900;0,88900;0,86342;5829,84423;7125,76109;7125,41572;5829,33258;0,31339;0,28781;25260,28781" o:connectangles="0,0,0,0,0,0,0,0,0,0,0,0,0,0,0,0,0,0,0,0,0,0,0,0,0"/>
                    <o:lock v:ext="edit" verticies="t"/>
                  </v:shape>
                  <v:shape id="Freeform 45" o:spid="_x0000_s1065" style="position:absolute;left:140843;top:5911;width:558;height:629;visibility:visible;mso-wrap-style:square;v-text-anchor:top" coordsize="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" path="m43,r,c51,,59,2,66,6v7,4,12,10,16,18c85,32,87,40,87,49v,13,-3,24,-10,33c69,93,58,99,44,99,30,99,19,94,11,84,4,74,,63,,50,,36,4,25,11,15,19,5,30,,43,xm44,7r,c40,7,37,8,35,11v-2,2,-4,7,-5,15c29,33,29,44,29,57v,7,,14,1,20c31,82,33,86,35,88v3,2,5,4,8,4c46,92,49,91,51,89v2,-2,4,-5,5,-9c57,73,58,61,58,41,58,30,57,22,56,18,55,14,53,11,50,9,49,7,46,7,44,7xe" fillcolor="#fefefe" stroked="f" strokeweight=".05pt">
                    <v:path arrowok="t" o:connecttype="custom" o:connectlocs="27619,0;27619,0;42392,3810;52669,15240;55880,31115;49457,52070;28261,62865;7065,53340;0,31750;7065,9525;27619,0;28261,4445;28261,4445;22480,6985;19269,16510;18627,36195;19269,48895;22480,55880;27619,58420;32757,56515;35969,50800;37253,26035;35969,11430;32115,5715;28261,4445" o:connectangles="0,0,0,0,0,0,0,0,0,0,0,0,0,0,0,0,0,0,0,0,0,0,0,0,0"/>
                    <o:lock v:ext="edit" verticies="t"/>
                  </v:shape>
                  <v:shape id="Freeform 46" o:spid="_x0000_s1066" style="position:absolute;left:141439;top:5911;width:648;height:610;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" path="m38,2r,l38,15c43,9,48,6,52,3,57,1,61,,66,v6,,11,1,15,5c85,8,88,12,89,17v1,4,2,11,2,22l91,75v,8,1,12,2,14c94,91,97,92,101,92r,4l54,96r,-4c57,92,60,90,61,88v2,-2,2,-6,2,-13l63,34v,-8,,-13,-1,-15c62,17,61,16,59,15,58,14,56,13,54,13v-5,,-11,4,-16,12l38,75v,7,1,12,2,14c42,91,44,92,48,92r,4l,96,,92v4,,7,-1,9,-4c10,87,10,83,10,75r,-52c10,16,10,11,8,10,7,8,5,7,,6l,2r38,xe" fillcolor="#fefefe" stroked="f" strokeweight=".05pt">
                    <v:path arrowok="t" o:connecttype="custom" o:connectlocs="24369,1270;24369,1270;24369,9525;33347,1905;42325,0;51944,3175;57075,10795;58357,24765;58357,47625;59640,56515;64770,58420;64770,60960;34630,60960;34630,58420;39119,55880;40401,47625;40401,21590;39760,12065;37836,9525;34630,8255;24369,15875;24369,47625;25651,56515;30782,58420;30782,60960;0,60960;0,58420;5772,55880;6413,47625;6413,14605;5130,6350;0,3810;0,1270;24369,1270" o:connectangles="0,0,0,0,0,0,0,0,0,0,0,0,0,0,0,0,0,0,0,0,0,0,0,0,0,0,0,0,0,0,0,0,0,0"/>
                  </v:shape>
                  <v:shape id="Freeform 47" o:spid="_x0000_s1067" style="position:absolute;left:142411;top:5638;width:921;height:902;visibility:visible;mso-wrap-style:square;v-text-anchor:top" coordsize="14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" path="m71,1r,c92,,110,6,123,19v14,14,21,31,21,51c144,87,139,102,129,115v-14,17,-33,26,-57,26c48,141,29,133,16,116,5,103,,88,,70,,50,7,33,20,20,34,6,51,,71,1xm72,7r,c60,7,50,13,44,26,39,36,36,51,36,71v,23,4,40,12,51c54,130,62,133,72,133v7,,12,-1,17,-5c95,124,99,117,103,108v3,-9,5,-22,5,-37c108,54,106,40,103,31,99,22,95,16,90,12,85,9,79,7,72,7xe" fillcolor="#fefefe" stroked="f" strokeweight=".05pt">
                    <v:path arrowok="t" o:connecttype="custom" o:connectlocs="45398,640;45398,640;78647,12151;92075,44765;82484,73543;46038,90170;10231,74182;0,44765;12788,12790;45398,640;46038,4477;46038,4477;28134,16627;23019,45405;30692,78019;46038,85054;56907,81856;65859,69066;69056,45405;65859,19825;57547,7674;46038,4477" o:connectangles="0,0,0,0,0,0,0,0,0,0,0,0,0,0,0,0,0,0,0,0,0,0"/>
                    <o:lock v:ext="edit" verticies="t"/>
                  </v:shape>
                  <v:shape id="Freeform 48" o:spid="_x0000_s1068" style="position:absolute;left:143363;top:5632;width:496;height:889;visibility:visible;mso-wrap-style:square;v-text-anchor:top" coordsize="7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" path="m41,55r,l41,120v,6,1,10,2,12c46,134,50,135,55,135r,4l,139r,-4c4,135,7,135,9,134v2,-1,3,-2,4,-4c14,128,14,125,14,120r,-65l,55,,45r14,l14,39r,-5c14,24,17,16,24,10,31,4,41,,53,v8,,14,2,18,5c75,8,77,11,77,15v,3,-1,6,-4,8c71,25,68,26,63,26v-3,,-6,-1,-8,-2c53,22,52,20,52,18v,-1,,-2,1,-4c53,13,53,12,53,11v,-2,,-3,-1,-3c51,7,50,6,48,6v-2,,-3,1,-5,2c42,10,41,13,41,16r,18l41,45r14,l55,55r-14,xe" fillcolor="#fefefe" stroked="f" strokeweight=".05pt">
                    <v:path arrowok="t" o:connecttype="custom" o:connectlocs="26373,35176;26373,35176;26373,76748;27660,84423;35379,86342;35379,88900;0,88900;0,86342;5789,85702;8362,83144;9005,76748;9005,35176;0,35176;0,28781;9005,28781;9005,24943;9005,21745;15438,6396;34092,0;45671,3198;49530,9594;46957,14710;40525,16629;35379,15350;33449,11512;34092,8954;34092,7035;33449,5117;30876,3837;27660,5117;26373,10233;26373,21745;26373,28781;35379,28781;35379,35176;26373,35176" o:connectangles="0,0,0,0,0,0,0,0,0,0,0,0,0,0,0,0,0,0,0,0,0,0,0,0,0,0,0,0,0,0,0,0,0,0,0,0"/>
                  </v:shape>
                  <v:shape id="Freeform 49" o:spid="_x0000_s1069" style="position:absolute;left:143802;top:5632;width:660;height:889;visibility:visible;mso-wrap-style:square;v-text-anchor:top" coordsize="10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" path="m38,46r,l92,46r,73c92,125,93,130,94,132v2,2,5,3,9,3l103,139r-49,l54,135v5,,8,-2,9,-4c64,129,65,125,65,119r,-63l38,56r,63c38,125,39,129,40,130v1,3,4,4,9,5l49,139,,139r,-4c4,135,7,134,9,131v1,-1,2,-5,2,-12l11,56,,56,,46r11,c11,36,12,27,16,21,19,15,24,10,32,6,39,2,48,,57,v7,,12,1,17,3c79,5,83,7,85,10v2,3,3,6,3,9c88,22,87,25,85,27v-3,3,-6,4,-11,4c70,31,67,30,65,29,63,27,62,24,62,22v,-2,1,-4,2,-6c65,14,66,13,66,12,66,10,65,9,64,9,62,7,60,7,55,7v-4,,-7,1,-9,2c43,11,41,14,40,17v-1,3,-2,8,-2,16l38,46xe" fillcolor="#fefefe" stroked="f" strokeweight=".05pt">
                    <v:path arrowok="t" o:connecttype="custom" o:connectlocs="24364,29420;24364,29420;58987,29420;58987,76109;60270,84423;66040,86342;66040,88900;34623,88900;34623,86342;40393,83783;41676,76109;41676,35816;24364,35816;24364,76109;25647,83144;31417,86342;31417,88900;0,88900;0,86342;5770,83783;7053,76109;7053,35816;0,35816;0,29420;7053,29420;10259,13431;20517,3837;36546,0;47446,1919;54499,6396;56423,12152;54499,17268;47446,19827;41676,18547;39752,14071;41035,10233;42317,7675;41035,5756;35264,4477;29494,5756;25647,10873;24364,21106;24364,29420" o:connectangles="0,0,0,0,0,0,0,0,0,0,0,0,0,0,0,0,0,0,0,0,0,0,0,0,0,0,0,0,0,0,0,0,0,0,0,0,0,0,0,0,0,0,0"/>
                  </v:shape>
                  <v:shape id="Freeform 50" o:spid="_x0000_s1070" style="position:absolute;left:144475;top:5911;width:495;height:62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" path="m75,72r,l78,74c74,82,68,89,62,93v-7,4,-14,6,-21,6c29,99,19,94,11,85,4,75,,64,,51,,38,3,27,10,17,18,5,30,,44,,54,,61,2,67,7v6,5,9,10,9,16c76,27,74,30,72,32v-2,3,-5,4,-9,4c59,36,56,34,53,32,51,29,49,25,49,18,48,14,47,11,46,9,44,7,42,7,40,7v-3,,-6,1,-8,5c29,17,27,25,27,35v,9,1,18,4,26c34,69,38,74,43,78v3,3,8,5,13,5c59,83,62,82,65,80v3,-1,6,-4,10,-8xe" fillcolor="#fefefe" stroked="f" strokeweight=".05pt">
                    <v:path arrowok="t" o:connecttype="custom" o:connectlocs="47625,45720;47625,45720;49530,46990;39370,59055;26035,62865;6985,53975;0,32385;6350,10795;27940,0;42545,4445;48260,14605;45720,20320;40005,22860;33655,20320;31115,11430;29210,5715;25400,4445;20320,7620;17145,22225;19685,38735;27305,49530;35560,52705;41275,50800;47625,45720" o:connectangles="0,0,0,0,0,0,0,0,0,0,0,0,0,0,0,0,0,0,0,0,0,0,0,0"/>
                  </v:shape>
                  <v:shape id="Freeform 51" o:spid="_x0000_s1071" style="position:absolute;left:145014;top:5911;width:502;height:62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" path="m78,46r,l27,46v,12,3,22,9,29c41,81,47,83,53,83v4,,8,-1,11,-3c67,78,71,74,74,68r4,2c73,81,67,88,61,92v-6,4,-13,7,-21,7c26,99,15,93,8,83,3,74,,63,,51,,35,4,23,12,14,21,4,31,,42,v9,,18,4,24,11c73,19,77,31,78,46xm53,39r,c53,28,53,21,51,17,50,13,48,10,46,8,45,7,43,6,40,6v-3,,-6,2,-8,5c28,17,26,25,26,36r,3l53,39xe" fillcolor="#fefefe" stroked="f" strokeweight=".05pt">
                    <v:path arrowok="t" o:connecttype="custom" o:connectlocs="50165,29210;50165,29210;17365,29210;23153,47625;34086,52705;41161,50800;47592,43180;50165,44450;39232,58420;25726,62865;5145,52705;0,32385;7718,8890;27012,0;42447,6985;50165,29210;34086,24765;34086,24765;32800,10795;29584,5080;25726,3810;20581,6985;16722,22860;16722,24765;34086,24765" o:connectangles="0,0,0,0,0,0,0,0,0,0,0,0,0,0,0,0,0,0,0,0,0,0,0,0,0"/>
                    <o:lock v:ext="edit" verticies="t"/>
                  </v:shape>
                  <w10:wrap anchorx="page" anchory="page"/>
                  <w10:anchorlock/>
                </v:group>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B247" w14:textId="77777777" w:rsidR="00530822" w:rsidRDefault="007C1F59">
    <w:pPr>
      <w:pStyle w:val="Header"/>
    </w:pPr>
    <w:r w:rsidRPr="008D0E62">
      <w:rPr>
        <w:noProof/>
        <w:lang w:eastAsia="en-AU"/>
      </w:rPr>
      <w:drawing>
        <wp:anchor distT="0" distB="0" distL="114300" distR="114300" simplePos="0" relativeHeight="251664384" behindDoc="0" locked="0" layoutInCell="1" allowOverlap="1" wp14:anchorId="1974FBAC" wp14:editId="37E7C62F">
          <wp:simplePos x="0" y="0"/>
          <wp:positionH relativeFrom="page">
            <wp:posOffset>-190500</wp:posOffset>
          </wp:positionH>
          <wp:positionV relativeFrom="page">
            <wp:posOffset>797</wp:posOffset>
          </wp:positionV>
          <wp:extent cx="11093317" cy="323107"/>
          <wp:effectExtent l="0" t="0" r="0" b="1270"/>
          <wp:wrapNone/>
          <wp:docPr id="6" name="Picture 6" descr="A4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andscape.jpg"/>
                  <pic:cNvPicPr/>
                </pic:nvPicPr>
                <pic:blipFill>
                  <a:blip r:embed="rId1"/>
                  <a:stretch>
                    <a:fillRect/>
                  </a:stretch>
                </pic:blipFill>
                <pic:spPr>
                  <a:xfrm>
                    <a:off x="0" y="0"/>
                    <a:ext cx="11093317" cy="323107"/>
                  </a:xfrm>
                  <a:prstGeom prst="rect">
                    <a:avLst/>
                  </a:prstGeom>
                </pic:spPr>
              </pic:pic>
            </a:graphicData>
          </a:graphic>
          <wp14:sizeRelH relativeFrom="margin">
            <wp14:pctWidth>0</wp14:pctWidth>
          </wp14:sizeRelH>
          <wp14:sizeRelV relativeFrom="margin">
            <wp14:pctHeight>0</wp14:pctHeight>
          </wp14:sizeRelV>
        </wp:anchor>
      </w:drawing>
    </w:r>
    <w:r w:rsidR="00D25A93">
      <w:rPr>
        <w:noProof/>
        <w:lang w:eastAsia="en-AU"/>
      </w:rPr>
      <mc:AlternateContent>
        <mc:Choice Requires="wpg">
          <w:drawing>
            <wp:anchor distT="0" distB="0" distL="114300" distR="114300" simplePos="0" relativeHeight="251662336" behindDoc="0" locked="1" layoutInCell="1" allowOverlap="1" wp14:anchorId="51AAC49A" wp14:editId="1F452562">
              <wp:simplePos x="0" y="0"/>
              <wp:positionH relativeFrom="page">
                <wp:posOffset>8788400</wp:posOffset>
              </wp:positionH>
              <wp:positionV relativeFrom="page">
                <wp:posOffset>465455</wp:posOffset>
              </wp:positionV>
              <wp:extent cx="1518920" cy="360045"/>
              <wp:effectExtent l="0" t="0" r="5080" b="1905"/>
              <wp:wrapNone/>
              <wp:docPr id="1" name="Group 5" descr="Title: Australian Government - Australian Taxation Offic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518920" cy="360045"/>
                        <a:chOff x="124091" y="1677"/>
                        <a:chExt cx="21451" cy="5124"/>
                      </a:xfrm>
                    </wpg:grpSpPr>
                    <wps:wsp>
                      <wps:cNvPr id="3" name="Freeform 45"/>
                      <wps:cNvSpPr>
                        <a:spLocks noEditPoints="1"/>
                      </wps:cNvSpPr>
                      <wps:spPr bwMode="auto">
                        <a:xfrm>
                          <a:off x="131775" y="3371"/>
                          <a:ext cx="1016" cy="972"/>
                        </a:xfrm>
                        <a:custGeom>
                          <a:avLst/>
                          <a:gdLst>
                            <a:gd name="T0" fmla="*/ 59159 w 158"/>
                            <a:gd name="T1" fmla="*/ 69670 h 152"/>
                            <a:gd name="T2" fmla="*/ 59159 w 158"/>
                            <a:gd name="T3" fmla="*/ 69670 h 152"/>
                            <a:gd name="T4" fmla="*/ 25078 w 158"/>
                            <a:gd name="T5" fmla="*/ 69670 h 152"/>
                            <a:gd name="T6" fmla="*/ 21220 w 158"/>
                            <a:gd name="T7" fmla="*/ 79258 h 152"/>
                            <a:gd name="T8" fmla="*/ 19291 w 158"/>
                            <a:gd name="T9" fmla="*/ 86928 h 152"/>
                            <a:gd name="T10" fmla="*/ 22506 w 158"/>
                            <a:gd name="T11" fmla="*/ 92681 h 152"/>
                            <a:gd name="T12" fmla="*/ 32152 w 158"/>
                            <a:gd name="T13" fmla="*/ 94598 h 152"/>
                            <a:gd name="T14" fmla="*/ 32152 w 158"/>
                            <a:gd name="T15" fmla="*/ 97155 h 152"/>
                            <a:gd name="T16" fmla="*/ 0 w 158"/>
                            <a:gd name="T17" fmla="*/ 97155 h 152"/>
                            <a:gd name="T18" fmla="*/ 0 w 158"/>
                            <a:gd name="T19" fmla="*/ 94598 h 152"/>
                            <a:gd name="T20" fmla="*/ 8359 w 158"/>
                            <a:gd name="T21" fmla="*/ 90124 h 152"/>
                            <a:gd name="T22" fmla="*/ 16719 w 158"/>
                            <a:gd name="T23" fmla="*/ 76062 h 152"/>
                            <a:gd name="T24" fmla="*/ 50800 w 158"/>
                            <a:gd name="T25" fmla="*/ 0 h 152"/>
                            <a:gd name="T26" fmla="*/ 52086 w 158"/>
                            <a:gd name="T27" fmla="*/ 0 h 152"/>
                            <a:gd name="T28" fmla="*/ 86810 w 158"/>
                            <a:gd name="T29" fmla="*/ 77980 h 152"/>
                            <a:gd name="T30" fmla="*/ 95170 w 158"/>
                            <a:gd name="T31" fmla="*/ 92042 h 152"/>
                            <a:gd name="T32" fmla="*/ 101600 w 158"/>
                            <a:gd name="T33" fmla="*/ 94598 h 152"/>
                            <a:gd name="T34" fmla="*/ 101600 w 158"/>
                            <a:gd name="T35" fmla="*/ 97155 h 152"/>
                            <a:gd name="T36" fmla="*/ 55301 w 158"/>
                            <a:gd name="T37" fmla="*/ 97155 h 152"/>
                            <a:gd name="T38" fmla="*/ 55301 w 158"/>
                            <a:gd name="T39" fmla="*/ 94598 h 152"/>
                            <a:gd name="T40" fmla="*/ 57230 w 158"/>
                            <a:gd name="T41" fmla="*/ 94598 h 152"/>
                            <a:gd name="T42" fmla="*/ 64947 w 158"/>
                            <a:gd name="T43" fmla="*/ 92681 h 152"/>
                            <a:gd name="T44" fmla="*/ 66876 w 158"/>
                            <a:gd name="T45" fmla="*/ 89485 h 152"/>
                            <a:gd name="T46" fmla="*/ 66233 w 158"/>
                            <a:gd name="T47" fmla="*/ 86928 h 152"/>
                            <a:gd name="T48" fmla="*/ 64304 w 158"/>
                            <a:gd name="T49" fmla="*/ 81815 h 152"/>
                            <a:gd name="T50" fmla="*/ 59159 w 158"/>
                            <a:gd name="T51" fmla="*/ 69670 h 152"/>
                            <a:gd name="T52" fmla="*/ 56587 w 158"/>
                            <a:gd name="T53" fmla="*/ 64557 h 152"/>
                            <a:gd name="T54" fmla="*/ 56587 w 158"/>
                            <a:gd name="T55" fmla="*/ 64557 h 152"/>
                            <a:gd name="T56" fmla="*/ 42441 w 158"/>
                            <a:gd name="T57" fmla="*/ 31959 h 152"/>
                            <a:gd name="T58" fmla="*/ 27651 w 158"/>
                            <a:gd name="T59" fmla="*/ 64557 h 152"/>
                            <a:gd name="T60" fmla="*/ 56587 w 158"/>
                            <a:gd name="T61" fmla="*/ 64557 h 15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58" h="152">
                              <a:moveTo>
                                <a:pt x="92" y="109"/>
                              </a:moveTo>
                              <a:lnTo>
                                <a:pt x="92" y="109"/>
                              </a:lnTo>
                              <a:lnTo>
                                <a:pt x="39" y="109"/>
                              </a:lnTo>
                              <a:lnTo>
                                <a:pt x="33" y="124"/>
                              </a:lnTo>
                              <a:cubicBezTo>
                                <a:pt x="31" y="129"/>
                                <a:pt x="30" y="133"/>
                                <a:pt x="30" y="136"/>
                              </a:cubicBezTo>
                              <a:cubicBezTo>
                                <a:pt x="30" y="140"/>
                                <a:pt x="32" y="143"/>
                                <a:pt x="35" y="145"/>
                              </a:cubicBezTo>
                              <a:cubicBezTo>
                                <a:pt x="37" y="146"/>
                                <a:pt x="42" y="147"/>
                                <a:pt x="50" y="148"/>
                              </a:cubicBezTo>
                              <a:lnTo>
                                <a:pt x="50" y="152"/>
                              </a:lnTo>
                              <a:lnTo>
                                <a:pt x="0" y="152"/>
                              </a:lnTo>
                              <a:lnTo>
                                <a:pt x="0" y="148"/>
                              </a:lnTo>
                              <a:cubicBezTo>
                                <a:pt x="5" y="147"/>
                                <a:pt x="10" y="145"/>
                                <a:pt x="13" y="141"/>
                              </a:cubicBezTo>
                              <a:cubicBezTo>
                                <a:pt x="17" y="137"/>
                                <a:pt x="21" y="130"/>
                                <a:pt x="26" y="119"/>
                              </a:cubicBezTo>
                              <a:lnTo>
                                <a:pt x="79" y="0"/>
                              </a:lnTo>
                              <a:lnTo>
                                <a:pt x="81" y="0"/>
                              </a:lnTo>
                              <a:lnTo>
                                <a:pt x="135" y="122"/>
                              </a:lnTo>
                              <a:cubicBezTo>
                                <a:pt x="140" y="133"/>
                                <a:pt x="144" y="141"/>
                                <a:pt x="148" y="144"/>
                              </a:cubicBezTo>
                              <a:cubicBezTo>
                                <a:pt x="150" y="146"/>
                                <a:pt x="154" y="147"/>
                                <a:pt x="158" y="148"/>
                              </a:cubicBezTo>
                              <a:lnTo>
                                <a:pt x="158" y="152"/>
                              </a:lnTo>
                              <a:lnTo>
                                <a:pt x="86" y="152"/>
                              </a:lnTo>
                              <a:lnTo>
                                <a:pt x="86" y="148"/>
                              </a:lnTo>
                              <a:lnTo>
                                <a:pt x="89" y="148"/>
                              </a:lnTo>
                              <a:cubicBezTo>
                                <a:pt x="95" y="148"/>
                                <a:pt x="99" y="147"/>
                                <a:pt x="101" y="145"/>
                              </a:cubicBezTo>
                              <a:cubicBezTo>
                                <a:pt x="103" y="144"/>
                                <a:pt x="104" y="142"/>
                                <a:pt x="104" y="140"/>
                              </a:cubicBezTo>
                              <a:cubicBezTo>
                                <a:pt x="104" y="139"/>
                                <a:pt x="103" y="137"/>
                                <a:pt x="103" y="136"/>
                              </a:cubicBezTo>
                              <a:cubicBezTo>
                                <a:pt x="103" y="135"/>
                                <a:pt x="102" y="133"/>
                                <a:pt x="100" y="128"/>
                              </a:cubicBezTo>
                              <a:lnTo>
                                <a:pt x="92" y="109"/>
                              </a:lnTo>
                              <a:close/>
                              <a:moveTo>
                                <a:pt x="88" y="101"/>
                              </a:moveTo>
                              <a:lnTo>
                                <a:pt x="88" y="101"/>
                              </a:lnTo>
                              <a:lnTo>
                                <a:pt x="66" y="50"/>
                              </a:lnTo>
                              <a:lnTo>
                                <a:pt x="43" y="101"/>
                              </a:lnTo>
                              <a:lnTo>
                                <a:pt x="88" y="101"/>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 name="Freeform 52"/>
                      <wps:cNvSpPr>
                        <a:spLocks/>
                      </wps:cNvSpPr>
                      <wps:spPr bwMode="auto">
                        <a:xfrm>
                          <a:off x="132740" y="3689"/>
                          <a:ext cx="698" cy="673"/>
                        </a:xfrm>
                        <a:custGeom>
                          <a:avLst/>
                          <a:gdLst>
                            <a:gd name="T0" fmla="*/ 62865 w 110"/>
                            <a:gd name="T1" fmla="*/ 0 h 106"/>
                            <a:gd name="T2" fmla="*/ 62865 w 110"/>
                            <a:gd name="T3" fmla="*/ 0 h 106"/>
                            <a:gd name="T4" fmla="*/ 62865 w 110"/>
                            <a:gd name="T5" fmla="*/ 50800 h 106"/>
                            <a:gd name="T6" fmla="*/ 64770 w 110"/>
                            <a:gd name="T7" fmla="*/ 60325 h 106"/>
                            <a:gd name="T8" fmla="*/ 69850 w 110"/>
                            <a:gd name="T9" fmla="*/ 62865 h 106"/>
                            <a:gd name="T10" fmla="*/ 69850 w 110"/>
                            <a:gd name="T11" fmla="*/ 65405 h 106"/>
                            <a:gd name="T12" fmla="*/ 43815 w 110"/>
                            <a:gd name="T13" fmla="*/ 65405 h 106"/>
                            <a:gd name="T14" fmla="*/ 43815 w 110"/>
                            <a:gd name="T15" fmla="*/ 56515 h 106"/>
                            <a:gd name="T16" fmla="*/ 34290 w 110"/>
                            <a:gd name="T17" fmla="*/ 64770 h 106"/>
                            <a:gd name="T18" fmla="*/ 23495 w 110"/>
                            <a:gd name="T19" fmla="*/ 67310 h 106"/>
                            <a:gd name="T20" fmla="*/ 13970 w 110"/>
                            <a:gd name="T21" fmla="*/ 63500 h 106"/>
                            <a:gd name="T22" fmla="*/ 8255 w 110"/>
                            <a:gd name="T23" fmla="*/ 55880 h 106"/>
                            <a:gd name="T24" fmla="*/ 6985 w 110"/>
                            <a:gd name="T25" fmla="*/ 40005 h 106"/>
                            <a:gd name="T26" fmla="*/ 6985 w 110"/>
                            <a:gd name="T27" fmla="*/ 13970 h 106"/>
                            <a:gd name="T28" fmla="*/ 5080 w 110"/>
                            <a:gd name="T29" fmla="*/ 5080 h 106"/>
                            <a:gd name="T30" fmla="*/ 0 w 110"/>
                            <a:gd name="T31" fmla="*/ 2540 h 106"/>
                            <a:gd name="T32" fmla="*/ 0 w 110"/>
                            <a:gd name="T33" fmla="*/ 0 h 106"/>
                            <a:gd name="T34" fmla="*/ 26035 w 110"/>
                            <a:gd name="T35" fmla="*/ 0 h 106"/>
                            <a:gd name="T36" fmla="*/ 26035 w 110"/>
                            <a:gd name="T37" fmla="*/ 44450 h 106"/>
                            <a:gd name="T38" fmla="*/ 26670 w 110"/>
                            <a:gd name="T39" fmla="*/ 53340 h 106"/>
                            <a:gd name="T40" fmla="*/ 29210 w 110"/>
                            <a:gd name="T41" fmla="*/ 56515 h 106"/>
                            <a:gd name="T42" fmla="*/ 32385 w 110"/>
                            <a:gd name="T43" fmla="*/ 57785 h 106"/>
                            <a:gd name="T44" fmla="*/ 36830 w 110"/>
                            <a:gd name="T45" fmla="*/ 56515 h 106"/>
                            <a:gd name="T46" fmla="*/ 43815 w 110"/>
                            <a:gd name="T47" fmla="*/ 48895 h 106"/>
                            <a:gd name="T48" fmla="*/ 43815 w 110"/>
                            <a:gd name="T49" fmla="*/ 13970 h 106"/>
                            <a:gd name="T50" fmla="*/ 41910 w 110"/>
                            <a:gd name="T51" fmla="*/ 5080 h 106"/>
                            <a:gd name="T52" fmla="*/ 36830 w 110"/>
                            <a:gd name="T53" fmla="*/ 2540 h 106"/>
                            <a:gd name="T54" fmla="*/ 36830 w 110"/>
                            <a:gd name="T55" fmla="*/ 0 h 106"/>
                            <a:gd name="T56" fmla="*/ 62865 w 110"/>
                            <a:gd name="T57" fmla="*/ 0 h 10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10" h="106">
                              <a:moveTo>
                                <a:pt x="99" y="0"/>
                              </a:moveTo>
                              <a:lnTo>
                                <a:pt x="99" y="0"/>
                              </a:lnTo>
                              <a:lnTo>
                                <a:pt x="99" y="80"/>
                              </a:lnTo>
                              <a:cubicBezTo>
                                <a:pt x="99" y="88"/>
                                <a:pt x="100" y="93"/>
                                <a:pt x="102" y="95"/>
                              </a:cubicBezTo>
                              <a:cubicBezTo>
                                <a:pt x="103" y="97"/>
                                <a:pt x="106" y="98"/>
                                <a:pt x="110" y="99"/>
                              </a:cubicBezTo>
                              <a:lnTo>
                                <a:pt x="110" y="103"/>
                              </a:lnTo>
                              <a:lnTo>
                                <a:pt x="69" y="103"/>
                              </a:lnTo>
                              <a:lnTo>
                                <a:pt x="69" y="89"/>
                              </a:lnTo>
                              <a:cubicBezTo>
                                <a:pt x="64" y="95"/>
                                <a:pt x="59" y="99"/>
                                <a:pt x="54" y="102"/>
                              </a:cubicBezTo>
                              <a:cubicBezTo>
                                <a:pt x="49" y="104"/>
                                <a:pt x="43" y="106"/>
                                <a:pt x="37" y="106"/>
                              </a:cubicBezTo>
                              <a:cubicBezTo>
                                <a:pt x="32" y="106"/>
                                <a:pt x="26" y="104"/>
                                <a:pt x="22" y="100"/>
                              </a:cubicBezTo>
                              <a:cubicBezTo>
                                <a:pt x="17" y="97"/>
                                <a:pt x="14" y="93"/>
                                <a:pt x="13" y="88"/>
                              </a:cubicBezTo>
                              <a:cubicBezTo>
                                <a:pt x="11" y="83"/>
                                <a:pt x="11" y="75"/>
                                <a:pt x="11" y="63"/>
                              </a:cubicBezTo>
                              <a:lnTo>
                                <a:pt x="11" y="22"/>
                              </a:lnTo>
                              <a:cubicBezTo>
                                <a:pt x="11" y="15"/>
                                <a:pt x="10" y="10"/>
                                <a:pt x="8" y="8"/>
                              </a:cubicBezTo>
                              <a:cubicBezTo>
                                <a:pt x="7" y="6"/>
                                <a:pt x="4" y="5"/>
                                <a:pt x="0" y="4"/>
                              </a:cubicBezTo>
                              <a:lnTo>
                                <a:pt x="0" y="0"/>
                              </a:lnTo>
                              <a:lnTo>
                                <a:pt x="41" y="0"/>
                              </a:lnTo>
                              <a:lnTo>
                                <a:pt x="41" y="70"/>
                              </a:lnTo>
                              <a:cubicBezTo>
                                <a:pt x="41" y="77"/>
                                <a:pt x="42" y="82"/>
                                <a:pt x="42" y="84"/>
                              </a:cubicBezTo>
                              <a:cubicBezTo>
                                <a:pt x="43" y="86"/>
                                <a:pt x="44" y="88"/>
                                <a:pt x="46" y="89"/>
                              </a:cubicBezTo>
                              <a:cubicBezTo>
                                <a:pt x="47" y="90"/>
                                <a:pt x="49" y="91"/>
                                <a:pt x="51" y="91"/>
                              </a:cubicBezTo>
                              <a:cubicBezTo>
                                <a:pt x="54" y="91"/>
                                <a:pt x="56" y="90"/>
                                <a:pt x="58" y="89"/>
                              </a:cubicBezTo>
                              <a:cubicBezTo>
                                <a:pt x="61" y="87"/>
                                <a:pt x="64" y="83"/>
                                <a:pt x="69" y="77"/>
                              </a:cubicBezTo>
                              <a:lnTo>
                                <a:pt x="69" y="22"/>
                              </a:lnTo>
                              <a:cubicBezTo>
                                <a:pt x="69" y="15"/>
                                <a:pt x="68" y="10"/>
                                <a:pt x="66" y="8"/>
                              </a:cubicBezTo>
                              <a:cubicBezTo>
                                <a:pt x="65" y="6"/>
                                <a:pt x="62" y="5"/>
                                <a:pt x="58" y="4"/>
                              </a:cubicBezTo>
                              <a:lnTo>
                                <a:pt x="58" y="0"/>
                              </a:lnTo>
                              <a:lnTo>
                                <a:pt x="99"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5" name="Freeform 53"/>
                      <wps:cNvSpPr>
                        <a:spLocks/>
                      </wps:cNvSpPr>
                      <wps:spPr bwMode="auto">
                        <a:xfrm>
                          <a:off x="133502" y="3670"/>
                          <a:ext cx="444" cy="692"/>
                        </a:xfrm>
                        <a:custGeom>
                          <a:avLst/>
                          <a:gdLst>
                            <a:gd name="T0" fmla="*/ 40005 w 70"/>
                            <a:gd name="T1" fmla="*/ 0 h 109"/>
                            <a:gd name="T2" fmla="*/ 40005 w 70"/>
                            <a:gd name="T3" fmla="*/ 0 h 109"/>
                            <a:gd name="T4" fmla="*/ 41275 w 70"/>
                            <a:gd name="T5" fmla="*/ 22225 h 109"/>
                            <a:gd name="T6" fmla="*/ 38735 w 70"/>
                            <a:gd name="T7" fmla="*/ 22225 h 109"/>
                            <a:gd name="T8" fmla="*/ 29845 w 70"/>
                            <a:gd name="T9" fmla="*/ 8890 h 109"/>
                            <a:gd name="T10" fmla="*/ 20955 w 70"/>
                            <a:gd name="T11" fmla="*/ 5080 h 109"/>
                            <a:gd name="T12" fmla="*/ 15875 w 70"/>
                            <a:gd name="T13" fmla="*/ 6985 h 109"/>
                            <a:gd name="T14" fmla="*/ 13970 w 70"/>
                            <a:gd name="T15" fmla="*/ 11430 h 109"/>
                            <a:gd name="T16" fmla="*/ 15240 w 70"/>
                            <a:gd name="T17" fmla="*/ 15240 h 109"/>
                            <a:gd name="T18" fmla="*/ 27940 w 70"/>
                            <a:gd name="T19" fmla="*/ 24765 h 109"/>
                            <a:gd name="T20" fmla="*/ 41275 w 70"/>
                            <a:gd name="T21" fmla="*/ 36830 h 109"/>
                            <a:gd name="T22" fmla="*/ 44450 w 70"/>
                            <a:gd name="T23" fmla="*/ 47625 h 109"/>
                            <a:gd name="T24" fmla="*/ 41910 w 70"/>
                            <a:gd name="T25" fmla="*/ 58420 h 109"/>
                            <a:gd name="T26" fmla="*/ 34290 w 70"/>
                            <a:gd name="T27" fmla="*/ 66040 h 109"/>
                            <a:gd name="T28" fmla="*/ 23495 w 70"/>
                            <a:gd name="T29" fmla="*/ 69215 h 109"/>
                            <a:gd name="T30" fmla="*/ 10795 w 70"/>
                            <a:gd name="T31" fmla="*/ 66040 h 109"/>
                            <a:gd name="T32" fmla="*/ 8255 w 70"/>
                            <a:gd name="T33" fmla="*/ 65405 h 109"/>
                            <a:gd name="T34" fmla="*/ 3810 w 70"/>
                            <a:gd name="T35" fmla="*/ 68580 h 109"/>
                            <a:gd name="T36" fmla="*/ 1905 w 70"/>
                            <a:gd name="T37" fmla="*/ 68580 h 109"/>
                            <a:gd name="T38" fmla="*/ 635 w 70"/>
                            <a:gd name="T39" fmla="*/ 45720 h 109"/>
                            <a:gd name="T40" fmla="*/ 3175 w 70"/>
                            <a:gd name="T41" fmla="*/ 45720 h 109"/>
                            <a:gd name="T42" fmla="*/ 11430 w 70"/>
                            <a:gd name="T43" fmla="*/ 59055 h 109"/>
                            <a:gd name="T44" fmla="*/ 22225 w 70"/>
                            <a:gd name="T45" fmla="*/ 64135 h 109"/>
                            <a:gd name="T46" fmla="*/ 27305 w 70"/>
                            <a:gd name="T47" fmla="*/ 61595 h 109"/>
                            <a:gd name="T48" fmla="*/ 29845 w 70"/>
                            <a:gd name="T49" fmla="*/ 56515 h 109"/>
                            <a:gd name="T50" fmla="*/ 27305 w 70"/>
                            <a:gd name="T51" fmla="*/ 50800 h 109"/>
                            <a:gd name="T52" fmla="*/ 18415 w 70"/>
                            <a:gd name="T53" fmla="*/ 43815 h 109"/>
                            <a:gd name="T54" fmla="*/ 4445 w 70"/>
                            <a:gd name="T55" fmla="*/ 32385 h 109"/>
                            <a:gd name="T56" fmla="*/ 0 w 70"/>
                            <a:gd name="T57" fmla="*/ 19685 h 109"/>
                            <a:gd name="T58" fmla="*/ 5080 w 70"/>
                            <a:gd name="T59" fmla="*/ 6350 h 109"/>
                            <a:gd name="T60" fmla="*/ 20320 w 70"/>
                            <a:gd name="T61" fmla="*/ 0 h 109"/>
                            <a:gd name="T62" fmla="*/ 30480 w 70"/>
                            <a:gd name="T63" fmla="*/ 2540 h 109"/>
                            <a:gd name="T64" fmla="*/ 33020 w 70"/>
                            <a:gd name="T65" fmla="*/ 3810 h 109"/>
                            <a:gd name="T66" fmla="*/ 35560 w 70"/>
                            <a:gd name="T67" fmla="*/ 3175 h 109"/>
                            <a:gd name="T68" fmla="*/ 38100 w 70"/>
                            <a:gd name="T69" fmla="*/ 0 h 109"/>
                            <a:gd name="T70" fmla="*/ 40005 w 70"/>
                            <a:gd name="T71" fmla="*/ 0 h 10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 h="109">
                              <a:moveTo>
                                <a:pt x="63" y="0"/>
                              </a:moveTo>
                              <a:lnTo>
                                <a:pt x="63" y="0"/>
                              </a:lnTo>
                              <a:lnTo>
                                <a:pt x="65" y="35"/>
                              </a:lnTo>
                              <a:lnTo>
                                <a:pt x="61" y="35"/>
                              </a:lnTo>
                              <a:cubicBezTo>
                                <a:pt x="57" y="25"/>
                                <a:pt x="52" y="18"/>
                                <a:pt x="47" y="14"/>
                              </a:cubicBezTo>
                              <a:cubicBezTo>
                                <a:pt x="42" y="10"/>
                                <a:pt x="38" y="8"/>
                                <a:pt x="33" y="8"/>
                              </a:cubicBezTo>
                              <a:cubicBezTo>
                                <a:pt x="30" y="8"/>
                                <a:pt x="27" y="9"/>
                                <a:pt x="25" y="11"/>
                              </a:cubicBezTo>
                              <a:cubicBezTo>
                                <a:pt x="23" y="13"/>
                                <a:pt x="22" y="16"/>
                                <a:pt x="22" y="18"/>
                              </a:cubicBezTo>
                              <a:cubicBezTo>
                                <a:pt x="22" y="20"/>
                                <a:pt x="23" y="22"/>
                                <a:pt x="24" y="24"/>
                              </a:cubicBezTo>
                              <a:cubicBezTo>
                                <a:pt x="27" y="27"/>
                                <a:pt x="33" y="32"/>
                                <a:pt x="44" y="39"/>
                              </a:cubicBezTo>
                              <a:cubicBezTo>
                                <a:pt x="55" y="47"/>
                                <a:pt x="62" y="53"/>
                                <a:pt x="65" y="58"/>
                              </a:cubicBezTo>
                              <a:cubicBezTo>
                                <a:pt x="69" y="63"/>
                                <a:pt x="70" y="69"/>
                                <a:pt x="70" y="75"/>
                              </a:cubicBezTo>
                              <a:cubicBezTo>
                                <a:pt x="70" y="81"/>
                                <a:pt x="69" y="86"/>
                                <a:pt x="66" y="92"/>
                              </a:cubicBezTo>
                              <a:cubicBezTo>
                                <a:pt x="63" y="97"/>
                                <a:pt x="59" y="101"/>
                                <a:pt x="54" y="104"/>
                              </a:cubicBezTo>
                              <a:cubicBezTo>
                                <a:pt x="49" y="107"/>
                                <a:pt x="43" y="109"/>
                                <a:pt x="37" y="109"/>
                              </a:cubicBezTo>
                              <a:cubicBezTo>
                                <a:pt x="32" y="109"/>
                                <a:pt x="25" y="107"/>
                                <a:pt x="17" y="104"/>
                              </a:cubicBezTo>
                              <a:cubicBezTo>
                                <a:pt x="15" y="103"/>
                                <a:pt x="13" y="103"/>
                                <a:pt x="13" y="103"/>
                              </a:cubicBezTo>
                              <a:cubicBezTo>
                                <a:pt x="10" y="103"/>
                                <a:pt x="8" y="105"/>
                                <a:pt x="6" y="108"/>
                              </a:cubicBezTo>
                              <a:lnTo>
                                <a:pt x="3" y="108"/>
                              </a:lnTo>
                              <a:lnTo>
                                <a:pt x="1" y="72"/>
                              </a:lnTo>
                              <a:lnTo>
                                <a:pt x="5" y="72"/>
                              </a:lnTo>
                              <a:cubicBezTo>
                                <a:pt x="8" y="81"/>
                                <a:pt x="13" y="88"/>
                                <a:pt x="18" y="93"/>
                              </a:cubicBezTo>
                              <a:cubicBezTo>
                                <a:pt x="24" y="98"/>
                                <a:pt x="30" y="101"/>
                                <a:pt x="35" y="101"/>
                              </a:cubicBezTo>
                              <a:cubicBezTo>
                                <a:pt x="38" y="101"/>
                                <a:pt x="41" y="99"/>
                                <a:pt x="43" y="97"/>
                              </a:cubicBezTo>
                              <a:cubicBezTo>
                                <a:pt x="46" y="95"/>
                                <a:pt x="47" y="92"/>
                                <a:pt x="47" y="89"/>
                              </a:cubicBezTo>
                              <a:cubicBezTo>
                                <a:pt x="47" y="86"/>
                                <a:pt x="46" y="83"/>
                                <a:pt x="43" y="80"/>
                              </a:cubicBezTo>
                              <a:cubicBezTo>
                                <a:pt x="41" y="78"/>
                                <a:pt x="36" y="74"/>
                                <a:pt x="29" y="69"/>
                              </a:cubicBezTo>
                              <a:cubicBezTo>
                                <a:pt x="17" y="61"/>
                                <a:pt x="10" y="55"/>
                                <a:pt x="7" y="51"/>
                              </a:cubicBezTo>
                              <a:cubicBezTo>
                                <a:pt x="2" y="45"/>
                                <a:pt x="0" y="38"/>
                                <a:pt x="0" y="31"/>
                              </a:cubicBezTo>
                              <a:cubicBezTo>
                                <a:pt x="0" y="23"/>
                                <a:pt x="2" y="16"/>
                                <a:pt x="8" y="10"/>
                              </a:cubicBezTo>
                              <a:cubicBezTo>
                                <a:pt x="13" y="3"/>
                                <a:pt x="21" y="0"/>
                                <a:pt x="32" y="0"/>
                              </a:cubicBezTo>
                              <a:cubicBezTo>
                                <a:pt x="37" y="0"/>
                                <a:pt x="42" y="1"/>
                                <a:pt x="48" y="4"/>
                              </a:cubicBezTo>
                              <a:cubicBezTo>
                                <a:pt x="50" y="5"/>
                                <a:pt x="51" y="6"/>
                                <a:pt x="52" y="6"/>
                              </a:cubicBezTo>
                              <a:cubicBezTo>
                                <a:pt x="54" y="6"/>
                                <a:pt x="55" y="5"/>
                                <a:pt x="56" y="5"/>
                              </a:cubicBezTo>
                              <a:cubicBezTo>
                                <a:pt x="56" y="4"/>
                                <a:pt x="58" y="3"/>
                                <a:pt x="60" y="0"/>
                              </a:cubicBezTo>
                              <a:lnTo>
                                <a:pt x="63"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7" name="Freeform 54"/>
                      <wps:cNvSpPr>
                        <a:spLocks/>
                      </wps:cNvSpPr>
                      <wps:spPr bwMode="auto">
                        <a:xfrm>
                          <a:off x="133965" y="3441"/>
                          <a:ext cx="445" cy="908"/>
                        </a:xfrm>
                        <a:custGeom>
                          <a:avLst/>
                          <a:gdLst>
                            <a:gd name="T0" fmla="*/ 28989 w 69"/>
                            <a:gd name="T1" fmla="*/ 0 h 142"/>
                            <a:gd name="T2" fmla="*/ 28989 w 69"/>
                            <a:gd name="T3" fmla="*/ 0 h 142"/>
                            <a:gd name="T4" fmla="*/ 28989 w 69"/>
                            <a:gd name="T5" fmla="*/ 24300 h 142"/>
                            <a:gd name="T6" fmla="*/ 44450 w 69"/>
                            <a:gd name="T7" fmla="*/ 24300 h 142"/>
                            <a:gd name="T8" fmla="*/ 44450 w 69"/>
                            <a:gd name="T9" fmla="*/ 31334 h 142"/>
                            <a:gd name="T10" fmla="*/ 28989 w 69"/>
                            <a:gd name="T11" fmla="*/ 31334 h 142"/>
                            <a:gd name="T12" fmla="*/ 28989 w 69"/>
                            <a:gd name="T13" fmla="*/ 71621 h 142"/>
                            <a:gd name="T14" fmla="*/ 28989 w 69"/>
                            <a:gd name="T15" fmla="*/ 79295 h 142"/>
                            <a:gd name="T16" fmla="*/ 30922 w 69"/>
                            <a:gd name="T17" fmla="*/ 81852 h 142"/>
                            <a:gd name="T18" fmla="*/ 33499 w 69"/>
                            <a:gd name="T19" fmla="*/ 82492 h 142"/>
                            <a:gd name="T20" fmla="*/ 42517 w 69"/>
                            <a:gd name="T21" fmla="*/ 76097 h 142"/>
                            <a:gd name="T22" fmla="*/ 44450 w 69"/>
                            <a:gd name="T23" fmla="*/ 77376 h 142"/>
                            <a:gd name="T24" fmla="*/ 25768 w 69"/>
                            <a:gd name="T25" fmla="*/ 90805 h 142"/>
                            <a:gd name="T26" fmla="*/ 15461 w 69"/>
                            <a:gd name="T27" fmla="*/ 87608 h 142"/>
                            <a:gd name="T28" fmla="*/ 9663 w 69"/>
                            <a:gd name="T29" fmla="*/ 79934 h 142"/>
                            <a:gd name="T30" fmla="*/ 9019 w 69"/>
                            <a:gd name="T31" fmla="*/ 66505 h 142"/>
                            <a:gd name="T32" fmla="*/ 9019 w 69"/>
                            <a:gd name="T33" fmla="*/ 31334 h 142"/>
                            <a:gd name="T34" fmla="*/ 0 w 69"/>
                            <a:gd name="T35" fmla="*/ 31334 h 142"/>
                            <a:gd name="T36" fmla="*/ 0 w 69"/>
                            <a:gd name="T37" fmla="*/ 28776 h 142"/>
                            <a:gd name="T38" fmla="*/ 15461 w 69"/>
                            <a:gd name="T39" fmla="*/ 15987 h 142"/>
                            <a:gd name="T40" fmla="*/ 26412 w 69"/>
                            <a:gd name="T41" fmla="*/ 0 h 142"/>
                            <a:gd name="T42" fmla="*/ 28989 w 69"/>
                            <a:gd name="T43" fmla="*/ 0 h 14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9" h="142">
                              <a:moveTo>
                                <a:pt x="45" y="0"/>
                              </a:moveTo>
                              <a:lnTo>
                                <a:pt x="45" y="0"/>
                              </a:lnTo>
                              <a:lnTo>
                                <a:pt x="45" y="38"/>
                              </a:lnTo>
                              <a:lnTo>
                                <a:pt x="69" y="38"/>
                              </a:lnTo>
                              <a:lnTo>
                                <a:pt x="69" y="49"/>
                              </a:lnTo>
                              <a:lnTo>
                                <a:pt x="45" y="49"/>
                              </a:lnTo>
                              <a:lnTo>
                                <a:pt x="45" y="112"/>
                              </a:lnTo>
                              <a:cubicBezTo>
                                <a:pt x="45" y="118"/>
                                <a:pt x="45" y="122"/>
                                <a:pt x="45" y="124"/>
                              </a:cubicBezTo>
                              <a:cubicBezTo>
                                <a:pt x="46" y="125"/>
                                <a:pt x="47" y="127"/>
                                <a:pt x="48" y="128"/>
                              </a:cubicBezTo>
                              <a:cubicBezTo>
                                <a:pt x="50" y="129"/>
                                <a:pt x="51" y="129"/>
                                <a:pt x="52" y="129"/>
                              </a:cubicBezTo>
                              <a:cubicBezTo>
                                <a:pt x="57" y="129"/>
                                <a:pt x="61" y="126"/>
                                <a:pt x="66" y="119"/>
                              </a:cubicBezTo>
                              <a:lnTo>
                                <a:pt x="69" y="121"/>
                              </a:lnTo>
                              <a:cubicBezTo>
                                <a:pt x="63" y="135"/>
                                <a:pt x="53" y="142"/>
                                <a:pt x="40" y="142"/>
                              </a:cubicBezTo>
                              <a:cubicBezTo>
                                <a:pt x="34" y="142"/>
                                <a:pt x="28" y="140"/>
                                <a:pt x="24" y="137"/>
                              </a:cubicBezTo>
                              <a:cubicBezTo>
                                <a:pt x="19" y="133"/>
                                <a:pt x="16" y="129"/>
                                <a:pt x="15" y="125"/>
                              </a:cubicBezTo>
                              <a:cubicBezTo>
                                <a:pt x="14" y="122"/>
                                <a:pt x="14" y="115"/>
                                <a:pt x="14" y="104"/>
                              </a:cubicBezTo>
                              <a:lnTo>
                                <a:pt x="14" y="49"/>
                              </a:lnTo>
                              <a:lnTo>
                                <a:pt x="0" y="49"/>
                              </a:lnTo>
                              <a:lnTo>
                                <a:pt x="0" y="45"/>
                              </a:lnTo>
                              <a:cubicBezTo>
                                <a:pt x="10" y="39"/>
                                <a:pt x="18" y="32"/>
                                <a:pt x="24" y="25"/>
                              </a:cubicBezTo>
                              <a:cubicBezTo>
                                <a:pt x="30" y="17"/>
                                <a:pt x="36" y="9"/>
                                <a:pt x="41" y="0"/>
                              </a:cubicBezTo>
                              <a:lnTo>
                                <a:pt x="45"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8" name="Freeform 55"/>
                      <wps:cNvSpPr>
                        <a:spLocks/>
                      </wps:cNvSpPr>
                      <wps:spPr bwMode="auto">
                        <a:xfrm>
                          <a:off x="134461" y="3670"/>
                          <a:ext cx="559" cy="673"/>
                        </a:xfrm>
                        <a:custGeom>
                          <a:avLst/>
                          <a:gdLst>
                            <a:gd name="T0" fmla="*/ 26670 w 88"/>
                            <a:gd name="T1" fmla="*/ 1905 h 106"/>
                            <a:gd name="T2" fmla="*/ 26670 w 88"/>
                            <a:gd name="T3" fmla="*/ 1905 h 106"/>
                            <a:gd name="T4" fmla="*/ 26670 w 88"/>
                            <a:gd name="T5" fmla="*/ 16510 h 106"/>
                            <a:gd name="T6" fmla="*/ 38100 w 88"/>
                            <a:gd name="T7" fmla="*/ 3175 h 106"/>
                            <a:gd name="T8" fmla="*/ 47625 w 88"/>
                            <a:gd name="T9" fmla="*/ 0 h 106"/>
                            <a:gd name="T10" fmla="*/ 53975 w 88"/>
                            <a:gd name="T11" fmla="*/ 2540 h 106"/>
                            <a:gd name="T12" fmla="*/ 55880 w 88"/>
                            <a:gd name="T13" fmla="*/ 8890 h 106"/>
                            <a:gd name="T14" fmla="*/ 53975 w 88"/>
                            <a:gd name="T15" fmla="*/ 16510 h 106"/>
                            <a:gd name="T16" fmla="*/ 48260 w 88"/>
                            <a:gd name="T17" fmla="*/ 19050 h 106"/>
                            <a:gd name="T18" fmla="*/ 41910 w 88"/>
                            <a:gd name="T19" fmla="*/ 16510 h 106"/>
                            <a:gd name="T20" fmla="*/ 38735 w 88"/>
                            <a:gd name="T21" fmla="*/ 13970 h 106"/>
                            <a:gd name="T22" fmla="*/ 36830 w 88"/>
                            <a:gd name="T23" fmla="*/ 13335 h 106"/>
                            <a:gd name="T24" fmla="*/ 33020 w 88"/>
                            <a:gd name="T25" fmla="*/ 15240 h 106"/>
                            <a:gd name="T26" fmla="*/ 29210 w 88"/>
                            <a:gd name="T27" fmla="*/ 21590 h 106"/>
                            <a:gd name="T28" fmla="*/ 26670 w 88"/>
                            <a:gd name="T29" fmla="*/ 36830 h 106"/>
                            <a:gd name="T30" fmla="*/ 26670 w 88"/>
                            <a:gd name="T31" fmla="*/ 52070 h 106"/>
                            <a:gd name="T32" fmla="*/ 26670 w 88"/>
                            <a:gd name="T33" fmla="*/ 55880 h 106"/>
                            <a:gd name="T34" fmla="*/ 27305 w 88"/>
                            <a:gd name="T35" fmla="*/ 60960 h 106"/>
                            <a:gd name="T36" fmla="*/ 29845 w 88"/>
                            <a:gd name="T37" fmla="*/ 63500 h 106"/>
                            <a:gd name="T38" fmla="*/ 35560 w 88"/>
                            <a:gd name="T39" fmla="*/ 64770 h 106"/>
                            <a:gd name="T40" fmla="*/ 35560 w 88"/>
                            <a:gd name="T41" fmla="*/ 67310 h 106"/>
                            <a:gd name="T42" fmla="*/ 0 w 88"/>
                            <a:gd name="T43" fmla="*/ 67310 h 106"/>
                            <a:gd name="T44" fmla="*/ 0 w 88"/>
                            <a:gd name="T45" fmla="*/ 64770 h 106"/>
                            <a:gd name="T46" fmla="*/ 5715 w 88"/>
                            <a:gd name="T47" fmla="*/ 62230 h 106"/>
                            <a:gd name="T48" fmla="*/ 7620 w 88"/>
                            <a:gd name="T49" fmla="*/ 52070 h 106"/>
                            <a:gd name="T50" fmla="*/ 7620 w 88"/>
                            <a:gd name="T51" fmla="*/ 15875 h 106"/>
                            <a:gd name="T52" fmla="*/ 6985 w 88"/>
                            <a:gd name="T53" fmla="*/ 8890 h 106"/>
                            <a:gd name="T54" fmla="*/ 5080 w 88"/>
                            <a:gd name="T55" fmla="*/ 5715 h 106"/>
                            <a:gd name="T56" fmla="*/ 0 w 88"/>
                            <a:gd name="T57" fmla="*/ 4445 h 106"/>
                            <a:gd name="T58" fmla="*/ 0 w 88"/>
                            <a:gd name="T59" fmla="*/ 1905 h 106"/>
                            <a:gd name="T60" fmla="*/ 26670 w 88"/>
                            <a:gd name="T61" fmla="*/ 1905 h 1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8" h="106">
                              <a:moveTo>
                                <a:pt x="42" y="3"/>
                              </a:moveTo>
                              <a:lnTo>
                                <a:pt x="42" y="3"/>
                              </a:lnTo>
                              <a:lnTo>
                                <a:pt x="42" y="26"/>
                              </a:lnTo>
                              <a:cubicBezTo>
                                <a:pt x="49" y="16"/>
                                <a:pt x="55" y="9"/>
                                <a:pt x="60" y="5"/>
                              </a:cubicBezTo>
                              <a:cubicBezTo>
                                <a:pt x="65" y="2"/>
                                <a:pt x="70" y="0"/>
                                <a:pt x="75" y="0"/>
                              </a:cubicBezTo>
                              <a:cubicBezTo>
                                <a:pt x="79" y="0"/>
                                <a:pt x="82" y="1"/>
                                <a:pt x="85" y="4"/>
                              </a:cubicBezTo>
                              <a:cubicBezTo>
                                <a:pt x="87" y="6"/>
                                <a:pt x="88" y="10"/>
                                <a:pt x="88" y="14"/>
                              </a:cubicBezTo>
                              <a:cubicBezTo>
                                <a:pt x="88" y="19"/>
                                <a:pt x="87" y="23"/>
                                <a:pt x="85" y="26"/>
                              </a:cubicBezTo>
                              <a:cubicBezTo>
                                <a:pt x="82" y="29"/>
                                <a:pt x="79" y="30"/>
                                <a:pt x="76" y="30"/>
                              </a:cubicBezTo>
                              <a:cubicBezTo>
                                <a:pt x="72" y="30"/>
                                <a:pt x="69" y="29"/>
                                <a:pt x="66" y="26"/>
                              </a:cubicBezTo>
                              <a:cubicBezTo>
                                <a:pt x="63" y="24"/>
                                <a:pt x="61" y="22"/>
                                <a:pt x="61" y="22"/>
                              </a:cubicBezTo>
                              <a:cubicBezTo>
                                <a:pt x="60" y="22"/>
                                <a:pt x="59" y="21"/>
                                <a:pt x="58" y="21"/>
                              </a:cubicBezTo>
                              <a:cubicBezTo>
                                <a:pt x="56" y="21"/>
                                <a:pt x="54" y="22"/>
                                <a:pt x="52" y="24"/>
                              </a:cubicBezTo>
                              <a:cubicBezTo>
                                <a:pt x="49" y="26"/>
                                <a:pt x="47" y="30"/>
                                <a:pt x="46" y="34"/>
                              </a:cubicBezTo>
                              <a:cubicBezTo>
                                <a:pt x="43" y="42"/>
                                <a:pt x="42" y="49"/>
                                <a:pt x="42" y="58"/>
                              </a:cubicBezTo>
                              <a:lnTo>
                                <a:pt x="42" y="82"/>
                              </a:lnTo>
                              <a:lnTo>
                                <a:pt x="42" y="88"/>
                              </a:lnTo>
                              <a:cubicBezTo>
                                <a:pt x="42" y="92"/>
                                <a:pt x="42" y="95"/>
                                <a:pt x="43" y="96"/>
                              </a:cubicBezTo>
                              <a:cubicBezTo>
                                <a:pt x="44" y="98"/>
                                <a:pt x="45" y="99"/>
                                <a:pt x="47" y="100"/>
                              </a:cubicBezTo>
                              <a:cubicBezTo>
                                <a:pt x="49" y="101"/>
                                <a:pt x="51" y="101"/>
                                <a:pt x="56" y="102"/>
                              </a:cubicBezTo>
                              <a:lnTo>
                                <a:pt x="56" y="106"/>
                              </a:lnTo>
                              <a:lnTo>
                                <a:pt x="0" y="106"/>
                              </a:lnTo>
                              <a:lnTo>
                                <a:pt x="0" y="102"/>
                              </a:lnTo>
                              <a:cubicBezTo>
                                <a:pt x="5" y="101"/>
                                <a:pt x="8" y="100"/>
                                <a:pt x="9" y="98"/>
                              </a:cubicBezTo>
                              <a:cubicBezTo>
                                <a:pt x="11" y="96"/>
                                <a:pt x="12" y="90"/>
                                <a:pt x="12" y="82"/>
                              </a:cubicBezTo>
                              <a:lnTo>
                                <a:pt x="12" y="25"/>
                              </a:lnTo>
                              <a:cubicBezTo>
                                <a:pt x="12" y="19"/>
                                <a:pt x="11" y="15"/>
                                <a:pt x="11" y="14"/>
                              </a:cubicBezTo>
                              <a:cubicBezTo>
                                <a:pt x="10" y="12"/>
                                <a:pt x="9" y="10"/>
                                <a:pt x="8" y="9"/>
                              </a:cubicBezTo>
                              <a:cubicBezTo>
                                <a:pt x="6" y="8"/>
                                <a:pt x="4" y="7"/>
                                <a:pt x="0" y="7"/>
                              </a:cubicBezTo>
                              <a:lnTo>
                                <a:pt x="0" y="3"/>
                              </a:lnTo>
                              <a:lnTo>
                                <a:pt x="42"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9" name="Freeform 56"/>
                      <wps:cNvSpPr>
                        <a:spLocks noEditPoints="1"/>
                      </wps:cNvSpPr>
                      <wps:spPr bwMode="auto">
                        <a:xfrm>
                          <a:off x="135039" y="3670"/>
                          <a:ext cx="628" cy="679"/>
                        </a:xfrm>
                        <a:custGeom>
                          <a:avLst/>
                          <a:gdLst>
                            <a:gd name="T0" fmla="*/ 34640 w 98"/>
                            <a:gd name="T1" fmla="*/ 57785 h 107"/>
                            <a:gd name="T2" fmla="*/ 34640 w 98"/>
                            <a:gd name="T3" fmla="*/ 57785 h 107"/>
                            <a:gd name="T4" fmla="*/ 12830 w 98"/>
                            <a:gd name="T5" fmla="*/ 67945 h 107"/>
                            <a:gd name="T6" fmla="*/ 3207 w 98"/>
                            <a:gd name="T7" fmla="*/ 64135 h 107"/>
                            <a:gd name="T8" fmla="*/ 0 w 98"/>
                            <a:gd name="T9" fmla="*/ 55245 h 107"/>
                            <a:gd name="T10" fmla="*/ 6415 w 98"/>
                            <a:gd name="T11" fmla="*/ 41910 h 107"/>
                            <a:gd name="T12" fmla="*/ 34640 w 98"/>
                            <a:gd name="T13" fmla="*/ 26035 h 107"/>
                            <a:gd name="T14" fmla="*/ 34640 w 98"/>
                            <a:gd name="T15" fmla="*/ 19050 h 107"/>
                            <a:gd name="T16" fmla="*/ 33357 w 98"/>
                            <a:gd name="T17" fmla="*/ 10160 h 107"/>
                            <a:gd name="T18" fmla="*/ 30791 w 98"/>
                            <a:gd name="T19" fmla="*/ 6985 h 107"/>
                            <a:gd name="T20" fmla="*/ 25659 w 98"/>
                            <a:gd name="T21" fmla="*/ 5080 h 107"/>
                            <a:gd name="T22" fmla="*/ 17961 w 98"/>
                            <a:gd name="T23" fmla="*/ 6985 h 107"/>
                            <a:gd name="T24" fmla="*/ 16037 w 98"/>
                            <a:gd name="T25" fmla="*/ 10160 h 107"/>
                            <a:gd name="T26" fmla="*/ 17961 w 98"/>
                            <a:gd name="T27" fmla="*/ 13970 h 107"/>
                            <a:gd name="T28" fmla="*/ 20527 w 98"/>
                            <a:gd name="T29" fmla="*/ 19685 h 107"/>
                            <a:gd name="T30" fmla="*/ 17961 w 98"/>
                            <a:gd name="T31" fmla="*/ 25400 h 107"/>
                            <a:gd name="T32" fmla="*/ 11547 w 98"/>
                            <a:gd name="T33" fmla="*/ 27940 h 107"/>
                            <a:gd name="T34" fmla="*/ 3849 w 98"/>
                            <a:gd name="T35" fmla="*/ 25400 h 107"/>
                            <a:gd name="T36" fmla="*/ 1283 w 98"/>
                            <a:gd name="T37" fmla="*/ 19050 h 107"/>
                            <a:gd name="T38" fmla="*/ 5132 w 98"/>
                            <a:gd name="T39" fmla="*/ 9525 h 107"/>
                            <a:gd name="T40" fmla="*/ 16037 w 98"/>
                            <a:gd name="T41" fmla="*/ 2540 h 107"/>
                            <a:gd name="T42" fmla="*/ 31433 w 98"/>
                            <a:gd name="T43" fmla="*/ 0 h 107"/>
                            <a:gd name="T44" fmla="*/ 46187 w 98"/>
                            <a:gd name="T45" fmla="*/ 3810 h 107"/>
                            <a:gd name="T46" fmla="*/ 53243 w 98"/>
                            <a:gd name="T47" fmla="*/ 12700 h 107"/>
                            <a:gd name="T48" fmla="*/ 53884 w 98"/>
                            <a:gd name="T49" fmla="*/ 26035 h 107"/>
                            <a:gd name="T50" fmla="*/ 53884 w 98"/>
                            <a:gd name="T51" fmla="*/ 51435 h 107"/>
                            <a:gd name="T52" fmla="*/ 54526 w 98"/>
                            <a:gd name="T53" fmla="*/ 57150 h 107"/>
                            <a:gd name="T54" fmla="*/ 55809 w 98"/>
                            <a:gd name="T55" fmla="*/ 58420 h 107"/>
                            <a:gd name="T56" fmla="*/ 57092 w 98"/>
                            <a:gd name="T57" fmla="*/ 59055 h 107"/>
                            <a:gd name="T58" fmla="*/ 60941 w 98"/>
                            <a:gd name="T59" fmla="*/ 56515 h 107"/>
                            <a:gd name="T60" fmla="*/ 62865 w 98"/>
                            <a:gd name="T61" fmla="*/ 58420 h 107"/>
                            <a:gd name="T62" fmla="*/ 55809 w 98"/>
                            <a:gd name="T63" fmla="*/ 65405 h 107"/>
                            <a:gd name="T64" fmla="*/ 46828 w 98"/>
                            <a:gd name="T65" fmla="*/ 67945 h 107"/>
                            <a:gd name="T66" fmla="*/ 38489 w 98"/>
                            <a:gd name="T67" fmla="*/ 65405 h 107"/>
                            <a:gd name="T68" fmla="*/ 34640 w 98"/>
                            <a:gd name="T69" fmla="*/ 57785 h 107"/>
                            <a:gd name="T70" fmla="*/ 34640 w 98"/>
                            <a:gd name="T71" fmla="*/ 52705 h 107"/>
                            <a:gd name="T72" fmla="*/ 34640 w 98"/>
                            <a:gd name="T73" fmla="*/ 52705 h 107"/>
                            <a:gd name="T74" fmla="*/ 34640 w 98"/>
                            <a:gd name="T75" fmla="*/ 30480 h 107"/>
                            <a:gd name="T76" fmla="*/ 21810 w 98"/>
                            <a:gd name="T77" fmla="*/ 41275 h 107"/>
                            <a:gd name="T78" fmla="*/ 19244 w 98"/>
                            <a:gd name="T79" fmla="*/ 48895 h 107"/>
                            <a:gd name="T80" fmla="*/ 21169 w 98"/>
                            <a:gd name="T81" fmla="*/ 54610 h 107"/>
                            <a:gd name="T82" fmla="*/ 26301 w 98"/>
                            <a:gd name="T83" fmla="*/ 56515 h 107"/>
                            <a:gd name="T84" fmla="*/ 34640 w 98"/>
                            <a:gd name="T85" fmla="*/ 52705 h 10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8" h="107">
                              <a:moveTo>
                                <a:pt x="54" y="91"/>
                              </a:moveTo>
                              <a:lnTo>
                                <a:pt x="54" y="91"/>
                              </a:lnTo>
                              <a:cubicBezTo>
                                <a:pt x="41" y="102"/>
                                <a:pt x="30" y="107"/>
                                <a:pt x="20" y="107"/>
                              </a:cubicBezTo>
                              <a:cubicBezTo>
                                <a:pt x="14" y="107"/>
                                <a:pt x="9" y="105"/>
                                <a:pt x="5" y="101"/>
                              </a:cubicBezTo>
                              <a:cubicBezTo>
                                <a:pt x="2" y="98"/>
                                <a:pt x="0" y="93"/>
                                <a:pt x="0" y="87"/>
                              </a:cubicBezTo>
                              <a:cubicBezTo>
                                <a:pt x="0" y="79"/>
                                <a:pt x="3" y="72"/>
                                <a:pt x="10" y="66"/>
                              </a:cubicBezTo>
                              <a:cubicBezTo>
                                <a:pt x="16" y="60"/>
                                <a:pt x="31" y="51"/>
                                <a:pt x="54" y="41"/>
                              </a:cubicBezTo>
                              <a:lnTo>
                                <a:pt x="54" y="30"/>
                              </a:lnTo>
                              <a:cubicBezTo>
                                <a:pt x="54" y="23"/>
                                <a:pt x="53" y="18"/>
                                <a:pt x="52" y="16"/>
                              </a:cubicBezTo>
                              <a:cubicBezTo>
                                <a:pt x="52" y="14"/>
                                <a:pt x="50" y="12"/>
                                <a:pt x="48" y="11"/>
                              </a:cubicBezTo>
                              <a:cubicBezTo>
                                <a:pt x="45" y="9"/>
                                <a:pt x="43" y="8"/>
                                <a:pt x="40" y="8"/>
                              </a:cubicBezTo>
                              <a:cubicBezTo>
                                <a:pt x="35" y="8"/>
                                <a:pt x="31" y="9"/>
                                <a:pt x="28" y="11"/>
                              </a:cubicBezTo>
                              <a:cubicBezTo>
                                <a:pt x="26" y="13"/>
                                <a:pt x="25" y="14"/>
                                <a:pt x="25" y="16"/>
                              </a:cubicBezTo>
                              <a:cubicBezTo>
                                <a:pt x="25" y="18"/>
                                <a:pt x="26" y="20"/>
                                <a:pt x="28" y="22"/>
                              </a:cubicBezTo>
                              <a:cubicBezTo>
                                <a:pt x="31" y="25"/>
                                <a:pt x="32" y="28"/>
                                <a:pt x="32" y="31"/>
                              </a:cubicBezTo>
                              <a:cubicBezTo>
                                <a:pt x="32" y="34"/>
                                <a:pt x="31" y="38"/>
                                <a:pt x="28" y="40"/>
                              </a:cubicBezTo>
                              <a:cubicBezTo>
                                <a:pt x="26" y="43"/>
                                <a:pt x="22" y="44"/>
                                <a:pt x="18" y="44"/>
                              </a:cubicBezTo>
                              <a:cubicBezTo>
                                <a:pt x="13" y="44"/>
                                <a:pt x="9" y="42"/>
                                <a:pt x="6" y="40"/>
                              </a:cubicBezTo>
                              <a:cubicBezTo>
                                <a:pt x="3" y="37"/>
                                <a:pt x="2" y="34"/>
                                <a:pt x="2" y="30"/>
                              </a:cubicBezTo>
                              <a:cubicBezTo>
                                <a:pt x="2" y="25"/>
                                <a:pt x="4" y="20"/>
                                <a:pt x="8" y="15"/>
                              </a:cubicBezTo>
                              <a:cubicBezTo>
                                <a:pt x="12" y="10"/>
                                <a:pt x="18" y="6"/>
                                <a:pt x="25" y="4"/>
                              </a:cubicBezTo>
                              <a:cubicBezTo>
                                <a:pt x="33" y="1"/>
                                <a:pt x="41" y="0"/>
                                <a:pt x="49" y="0"/>
                              </a:cubicBezTo>
                              <a:cubicBezTo>
                                <a:pt x="58" y="0"/>
                                <a:pt x="66" y="2"/>
                                <a:pt x="72" y="6"/>
                              </a:cubicBezTo>
                              <a:cubicBezTo>
                                <a:pt x="77" y="10"/>
                                <a:pt x="81" y="15"/>
                                <a:pt x="83" y="20"/>
                              </a:cubicBezTo>
                              <a:cubicBezTo>
                                <a:pt x="84" y="23"/>
                                <a:pt x="84" y="30"/>
                                <a:pt x="84" y="41"/>
                              </a:cubicBezTo>
                              <a:lnTo>
                                <a:pt x="84" y="81"/>
                              </a:lnTo>
                              <a:cubicBezTo>
                                <a:pt x="84" y="85"/>
                                <a:pt x="84" y="88"/>
                                <a:pt x="85" y="90"/>
                              </a:cubicBezTo>
                              <a:cubicBezTo>
                                <a:pt x="85" y="91"/>
                                <a:pt x="86" y="92"/>
                                <a:pt x="87" y="92"/>
                              </a:cubicBezTo>
                              <a:cubicBezTo>
                                <a:pt x="87" y="93"/>
                                <a:pt x="88" y="93"/>
                                <a:pt x="89" y="93"/>
                              </a:cubicBezTo>
                              <a:cubicBezTo>
                                <a:pt x="91" y="93"/>
                                <a:pt x="93" y="92"/>
                                <a:pt x="95" y="89"/>
                              </a:cubicBezTo>
                              <a:lnTo>
                                <a:pt x="98" y="92"/>
                              </a:lnTo>
                              <a:cubicBezTo>
                                <a:pt x="94" y="97"/>
                                <a:pt x="91" y="101"/>
                                <a:pt x="87" y="103"/>
                              </a:cubicBezTo>
                              <a:cubicBezTo>
                                <a:pt x="83" y="106"/>
                                <a:pt x="78" y="107"/>
                                <a:pt x="73" y="107"/>
                              </a:cubicBezTo>
                              <a:cubicBezTo>
                                <a:pt x="68" y="107"/>
                                <a:pt x="63" y="106"/>
                                <a:pt x="60" y="103"/>
                              </a:cubicBezTo>
                              <a:cubicBezTo>
                                <a:pt x="56" y="100"/>
                                <a:pt x="54" y="96"/>
                                <a:pt x="54" y="91"/>
                              </a:cubicBezTo>
                              <a:close/>
                              <a:moveTo>
                                <a:pt x="54" y="83"/>
                              </a:moveTo>
                              <a:lnTo>
                                <a:pt x="54" y="83"/>
                              </a:lnTo>
                              <a:lnTo>
                                <a:pt x="54" y="48"/>
                              </a:lnTo>
                              <a:cubicBezTo>
                                <a:pt x="45" y="53"/>
                                <a:pt x="38" y="59"/>
                                <a:pt x="34" y="65"/>
                              </a:cubicBezTo>
                              <a:cubicBezTo>
                                <a:pt x="31" y="69"/>
                                <a:pt x="30" y="73"/>
                                <a:pt x="30" y="77"/>
                              </a:cubicBezTo>
                              <a:cubicBezTo>
                                <a:pt x="30" y="80"/>
                                <a:pt x="31" y="83"/>
                                <a:pt x="33" y="86"/>
                              </a:cubicBezTo>
                              <a:cubicBezTo>
                                <a:pt x="35" y="88"/>
                                <a:pt x="38" y="89"/>
                                <a:pt x="41" y="89"/>
                              </a:cubicBezTo>
                              <a:cubicBezTo>
                                <a:pt x="45" y="89"/>
                                <a:pt x="49" y="87"/>
                                <a:pt x="54" y="83"/>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0" name="Freeform 57"/>
                      <wps:cNvSpPr>
                        <a:spLocks/>
                      </wps:cNvSpPr>
                      <wps:spPr bwMode="auto">
                        <a:xfrm>
                          <a:off x="135680" y="3390"/>
                          <a:ext cx="356" cy="953"/>
                        </a:xfrm>
                        <a:custGeom>
                          <a:avLst/>
                          <a:gdLst>
                            <a:gd name="T0" fmla="*/ 27801 w 55"/>
                            <a:gd name="T1" fmla="*/ 0 h 149"/>
                            <a:gd name="T2" fmla="*/ 27801 w 55"/>
                            <a:gd name="T3" fmla="*/ 0 h 149"/>
                            <a:gd name="T4" fmla="*/ 27801 w 55"/>
                            <a:gd name="T5" fmla="*/ 81186 h 149"/>
                            <a:gd name="T6" fmla="*/ 29095 w 55"/>
                            <a:gd name="T7" fmla="*/ 90136 h 149"/>
                            <a:gd name="T8" fmla="*/ 35560 w 55"/>
                            <a:gd name="T9" fmla="*/ 92693 h 149"/>
                            <a:gd name="T10" fmla="*/ 35560 w 55"/>
                            <a:gd name="T11" fmla="*/ 95250 h 149"/>
                            <a:gd name="T12" fmla="*/ 0 w 55"/>
                            <a:gd name="T13" fmla="*/ 95250 h 149"/>
                            <a:gd name="T14" fmla="*/ 0 w 55"/>
                            <a:gd name="T15" fmla="*/ 92693 h 149"/>
                            <a:gd name="T16" fmla="*/ 6465 w 55"/>
                            <a:gd name="T17" fmla="*/ 90136 h 149"/>
                            <a:gd name="T18" fmla="*/ 7759 w 55"/>
                            <a:gd name="T19" fmla="*/ 81186 h 149"/>
                            <a:gd name="T20" fmla="*/ 7759 w 55"/>
                            <a:gd name="T21" fmla="*/ 13424 h 149"/>
                            <a:gd name="T22" fmla="*/ 6465 w 55"/>
                            <a:gd name="T23" fmla="*/ 4475 h 149"/>
                            <a:gd name="T24" fmla="*/ 0 w 55"/>
                            <a:gd name="T25" fmla="*/ 2557 h 149"/>
                            <a:gd name="T26" fmla="*/ 0 w 55"/>
                            <a:gd name="T27" fmla="*/ 0 h 149"/>
                            <a:gd name="T28" fmla="*/ 27801 w 55"/>
                            <a:gd name="T29" fmla="*/ 0 h 1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149">
                              <a:moveTo>
                                <a:pt x="43" y="0"/>
                              </a:moveTo>
                              <a:lnTo>
                                <a:pt x="43" y="0"/>
                              </a:lnTo>
                              <a:lnTo>
                                <a:pt x="43" y="127"/>
                              </a:lnTo>
                              <a:cubicBezTo>
                                <a:pt x="43" y="135"/>
                                <a:pt x="44" y="139"/>
                                <a:pt x="45" y="141"/>
                              </a:cubicBezTo>
                              <a:cubicBezTo>
                                <a:pt x="47" y="143"/>
                                <a:pt x="50" y="144"/>
                                <a:pt x="55" y="145"/>
                              </a:cubicBezTo>
                              <a:lnTo>
                                <a:pt x="55" y="149"/>
                              </a:lnTo>
                              <a:lnTo>
                                <a:pt x="0" y="149"/>
                              </a:lnTo>
                              <a:lnTo>
                                <a:pt x="0" y="145"/>
                              </a:lnTo>
                              <a:cubicBezTo>
                                <a:pt x="4" y="145"/>
                                <a:pt x="8" y="143"/>
                                <a:pt x="10" y="141"/>
                              </a:cubicBezTo>
                              <a:cubicBezTo>
                                <a:pt x="11" y="139"/>
                                <a:pt x="12" y="135"/>
                                <a:pt x="12" y="127"/>
                              </a:cubicBezTo>
                              <a:lnTo>
                                <a:pt x="12" y="21"/>
                              </a:lnTo>
                              <a:cubicBezTo>
                                <a:pt x="12" y="14"/>
                                <a:pt x="11" y="9"/>
                                <a:pt x="10" y="7"/>
                              </a:cubicBezTo>
                              <a:cubicBezTo>
                                <a:pt x="8" y="5"/>
                                <a:pt x="5" y="4"/>
                                <a:pt x="0" y="4"/>
                              </a:cubicBezTo>
                              <a:lnTo>
                                <a:pt x="0" y="0"/>
                              </a:lnTo>
                              <a:lnTo>
                                <a:pt x="43"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1" name="Freeform 58"/>
                      <wps:cNvSpPr>
                        <a:spLocks noEditPoints="1"/>
                      </wps:cNvSpPr>
                      <wps:spPr bwMode="auto">
                        <a:xfrm>
                          <a:off x="136080" y="3365"/>
                          <a:ext cx="356" cy="978"/>
                        </a:xfrm>
                        <a:custGeom>
                          <a:avLst/>
                          <a:gdLst>
                            <a:gd name="T0" fmla="*/ 17780 w 56"/>
                            <a:gd name="T1" fmla="*/ 0 h 153"/>
                            <a:gd name="T2" fmla="*/ 17780 w 56"/>
                            <a:gd name="T3" fmla="*/ 0 h 153"/>
                            <a:gd name="T4" fmla="*/ 25400 w 56"/>
                            <a:gd name="T5" fmla="*/ 3196 h 153"/>
                            <a:gd name="T6" fmla="*/ 28575 w 56"/>
                            <a:gd name="T7" fmla="*/ 10866 h 153"/>
                            <a:gd name="T8" fmla="*/ 25400 w 56"/>
                            <a:gd name="T9" fmla="*/ 18535 h 153"/>
                            <a:gd name="T10" fmla="*/ 17780 w 56"/>
                            <a:gd name="T11" fmla="*/ 21731 h 153"/>
                            <a:gd name="T12" fmla="*/ 10160 w 56"/>
                            <a:gd name="T13" fmla="*/ 18535 h 153"/>
                            <a:gd name="T14" fmla="*/ 6985 w 56"/>
                            <a:gd name="T15" fmla="*/ 10866 h 153"/>
                            <a:gd name="T16" fmla="*/ 10160 w 56"/>
                            <a:gd name="T17" fmla="*/ 3196 h 153"/>
                            <a:gd name="T18" fmla="*/ 17780 w 56"/>
                            <a:gd name="T19" fmla="*/ 0 h 153"/>
                            <a:gd name="T20" fmla="*/ 27305 w 56"/>
                            <a:gd name="T21" fmla="*/ 31958 h 153"/>
                            <a:gd name="T22" fmla="*/ 27305 w 56"/>
                            <a:gd name="T23" fmla="*/ 31958 h 153"/>
                            <a:gd name="T24" fmla="*/ 27305 w 56"/>
                            <a:gd name="T25" fmla="*/ 83729 h 153"/>
                            <a:gd name="T26" fmla="*/ 29210 w 56"/>
                            <a:gd name="T27" fmla="*/ 92677 h 153"/>
                            <a:gd name="T28" fmla="*/ 35560 w 56"/>
                            <a:gd name="T29" fmla="*/ 95233 h 153"/>
                            <a:gd name="T30" fmla="*/ 35560 w 56"/>
                            <a:gd name="T31" fmla="*/ 97790 h 153"/>
                            <a:gd name="T32" fmla="*/ 0 w 56"/>
                            <a:gd name="T33" fmla="*/ 97790 h 153"/>
                            <a:gd name="T34" fmla="*/ 0 w 56"/>
                            <a:gd name="T35" fmla="*/ 95233 h 153"/>
                            <a:gd name="T36" fmla="*/ 6350 w 56"/>
                            <a:gd name="T37" fmla="*/ 92677 h 153"/>
                            <a:gd name="T38" fmla="*/ 8255 w 56"/>
                            <a:gd name="T39" fmla="*/ 83729 h 153"/>
                            <a:gd name="T40" fmla="*/ 8255 w 56"/>
                            <a:gd name="T41" fmla="*/ 45380 h 153"/>
                            <a:gd name="T42" fmla="*/ 6350 w 56"/>
                            <a:gd name="T43" fmla="*/ 37071 h 153"/>
                            <a:gd name="T44" fmla="*/ 0 w 56"/>
                            <a:gd name="T45" fmla="*/ 34514 h 153"/>
                            <a:gd name="T46" fmla="*/ 0 w 56"/>
                            <a:gd name="T47" fmla="*/ 31958 h 153"/>
                            <a:gd name="T48" fmla="*/ 27305 w 56"/>
                            <a:gd name="T49" fmla="*/ 31958 h 15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6" h="153">
                              <a:moveTo>
                                <a:pt x="28" y="0"/>
                              </a:moveTo>
                              <a:lnTo>
                                <a:pt x="28" y="0"/>
                              </a:lnTo>
                              <a:cubicBezTo>
                                <a:pt x="33" y="0"/>
                                <a:pt x="37" y="2"/>
                                <a:pt x="40" y="5"/>
                              </a:cubicBezTo>
                              <a:cubicBezTo>
                                <a:pt x="43" y="9"/>
                                <a:pt x="45" y="13"/>
                                <a:pt x="45" y="17"/>
                              </a:cubicBezTo>
                              <a:cubicBezTo>
                                <a:pt x="45" y="22"/>
                                <a:pt x="43" y="26"/>
                                <a:pt x="40" y="29"/>
                              </a:cubicBezTo>
                              <a:cubicBezTo>
                                <a:pt x="37" y="33"/>
                                <a:pt x="33" y="34"/>
                                <a:pt x="28" y="34"/>
                              </a:cubicBezTo>
                              <a:cubicBezTo>
                                <a:pt x="23" y="34"/>
                                <a:pt x="19" y="33"/>
                                <a:pt x="16" y="29"/>
                              </a:cubicBezTo>
                              <a:cubicBezTo>
                                <a:pt x="13" y="26"/>
                                <a:pt x="11" y="22"/>
                                <a:pt x="11" y="17"/>
                              </a:cubicBezTo>
                              <a:cubicBezTo>
                                <a:pt x="11" y="13"/>
                                <a:pt x="13" y="9"/>
                                <a:pt x="16" y="5"/>
                              </a:cubicBezTo>
                              <a:cubicBezTo>
                                <a:pt x="19" y="2"/>
                                <a:pt x="23" y="0"/>
                                <a:pt x="28" y="0"/>
                              </a:cubicBezTo>
                              <a:close/>
                              <a:moveTo>
                                <a:pt x="43" y="50"/>
                              </a:moveTo>
                              <a:lnTo>
                                <a:pt x="43" y="50"/>
                              </a:lnTo>
                              <a:lnTo>
                                <a:pt x="43" y="131"/>
                              </a:lnTo>
                              <a:cubicBezTo>
                                <a:pt x="43" y="139"/>
                                <a:pt x="44" y="143"/>
                                <a:pt x="46" y="145"/>
                              </a:cubicBezTo>
                              <a:cubicBezTo>
                                <a:pt x="47" y="147"/>
                                <a:pt x="51" y="148"/>
                                <a:pt x="56" y="149"/>
                              </a:cubicBezTo>
                              <a:lnTo>
                                <a:pt x="56" y="153"/>
                              </a:lnTo>
                              <a:lnTo>
                                <a:pt x="0" y="153"/>
                              </a:lnTo>
                              <a:lnTo>
                                <a:pt x="0" y="149"/>
                              </a:lnTo>
                              <a:cubicBezTo>
                                <a:pt x="5" y="149"/>
                                <a:pt x="8" y="147"/>
                                <a:pt x="10" y="145"/>
                              </a:cubicBezTo>
                              <a:cubicBezTo>
                                <a:pt x="12" y="143"/>
                                <a:pt x="13" y="139"/>
                                <a:pt x="13" y="131"/>
                              </a:cubicBezTo>
                              <a:lnTo>
                                <a:pt x="13" y="71"/>
                              </a:lnTo>
                              <a:cubicBezTo>
                                <a:pt x="13" y="64"/>
                                <a:pt x="12" y="60"/>
                                <a:pt x="10" y="58"/>
                              </a:cubicBezTo>
                              <a:cubicBezTo>
                                <a:pt x="8" y="56"/>
                                <a:pt x="5" y="54"/>
                                <a:pt x="0" y="54"/>
                              </a:cubicBezTo>
                              <a:lnTo>
                                <a:pt x="0" y="50"/>
                              </a:lnTo>
                              <a:lnTo>
                                <a:pt x="43" y="5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2" name="Freeform 59"/>
                      <wps:cNvSpPr>
                        <a:spLocks noEditPoints="1"/>
                      </wps:cNvSpPr>
                      <wps:spPr bwMode="auto">
                        <a:xfrm>
                          <a:off x="136467" y="3670"/>
                          <a:ext cx="635" cy="679"/>
                        </a:xfrm>
                        <a:custGeom>
                          <a:avLst/>
                          <a:gdLst>
                            <a:gd name="T0" fmla="*/ 35278 w 99"/>
                            <a:gd name="T1" fmla="*/ 57785 h 107"/>
                            <a:gd name="T2" fmla="*/ 35278 w 99"/>
                            <a:gd name="T3" fmla="*/ 57785 h 107"/>
                            <a:gd name="T4" fmla="*/ 13470 w 99"/>
                            <a:gd name="T5" fmla="*/ 67945 h 107"/>
                            <a:gd name="T6" fmla="*/ 3848 w 99"/>
                            <a:gd name="T7" fmla="*/ 64135 h 107"/>
                            <a:gd name="T8" fmla="*/ 0 w 99"/>
                            <a:gd name="T9" fmla="*/ 55245 h 107"/>
                            <a:gd name="T10" fmla="*/ 7056 w 99"/>
                            <a:gd name="T11" fmla="*/ 41910 h 107"/>
                            <a:gd name="T12" fmla="*/ 35278 w 99"/>
                            <a:gd name="T13" fmla="*/ 26035 h 107"/>
                            <a:gd name="T14" fmla="*/ 35278 w 99"/>
                            <a:gd name="T15" fmla="*/ 19050 h 107"/>
                            <a:gd name="T16" fmla="*/ 33995 w 99"/>
                            <a:gd name="T17" fmla="*/ 10160 h 107"/>
                            <a:gd name="T18" fmla="*/ 30788 w 99"/>
                            <a:gd name="T19" fmla="*/ 6985 h 107"/>
                            <a:gd name="T20" fmla="*/ 26298 w 99"/>
                            <a:gd name="T21" fmla="*/ 5080 h 107"/>
                            <a:gd name="T22" fmla="*/ 18601 w 99"/>
                            <a:gd name="T23" fmla="*/ 6985 h 107"/>
                            <a:gd name="T24" fmla="*/ 16677 w 99"/>
                            <a:gd name="T25" fmla="*/ 10160 h 107"/>
                            <a:gd name="T26" fmla="*/ 18601 w 99"/>
                            <a:gd name="T27" fmla="*/ 13970 h 107"/>
                            <a:gd name="T28" fmla="*/ 21167 w 99"/>
                            <a:gd name="T29" fmla="*/ 19685 h 107"/>
                            <a:gd name="T30" fmla="*/ 18601 w 99"/>
                            <a:gd name="T31" fmla="*/ 25400 h 107"/>
                            <a:gd name="T32" fmla="*/ 12187 w 99"/>
                            <a:gd name="T33" fmla="*/ 27940 h 107"/>
                            <a:gd name="T34" fmla="*/ 4490 w 99"/>
                            <a:gd name="T35" fmla="*/ 25400 h 107"/>
                            <a:gd name="T36" fmla="*/ 1924 w 99"/>
                            <a:gd name="T37" fmla="*/ 19050 h 107"/>
                            <a:gd name="T38" fmla="*/ 5773 w 99"/>
                            <a:gd name="T39" fmla="*/ 9525 h 107"/>
                            <a:gd name="T40" fmla="*/ 16677 w 99"/>
                            <a:gd name="T41" fmla="*/ 2540 h 107"/>
                            <a:gd name="T42" fmla="*/ 31429 w 99"/>
                            <a:gd name="T43" fmla="*/ 0 h 107"/>
                            <a:gd name="T44" fmla="*/ 46823 w 99"/>
                            <a:gd name="T45" fmla="*/ 3810 h 107"/>
                            <a:gd name="T46" fmla="*/ 53879 w 99"/>
                            <a:gd name="T47" fmla="*/ 12700 h 107"/>
                            <a:gd name="T48" fmla="*/ 54520 w 99"/>
                            <a:gd name="T49" fmla="*/ 26035 h 107"/>
                            <a:gd name="T50" fmla="*/ 54520 w 99"/>
                            <a:gd name="T51" fmla="*/ 51435 h 107"/>
                            <a:gd name="T52" fmla="*/ 55162 w 99"/>
                            <a:gd name="T53" fmla="*/ 57150 h 107"/>
                            <a:gd name="T54" fmla="*/ 55803 w 99"/>
                            <a:gd name="T55" fmla="*/ 58420 h 107"/>
                            <a:gd name="T56" fmla="*/ 57727 w 99"/>
                            <a:gd name="T57" fmla="*/ 59055 h 107"/>
                            <a:gd name="T58" fmla="*/ 61576 w 99"/>
                            <a:gd name="T59" fmla="*/ 56515 h 107"/>
                            <a:gd name="T60" fmla="*/ 63500 w 99"/>
                            <a:gd name="T61" fmla="*/ 58420 h 107"/>
                            <a:gd name="T62" fmla="*/ 56444 w 99"/>
                            <a:gd name="T63" fmla="*/ 65405 h 107"/>
                            <a:gd name="T64" fmla="*/ 47465 w 99"/>
                            <a:gd name="T65" fmla="*/ 67945 h 107"/>
                            <a:gd name="T66" fmla="*/ 39126 w 99"/>
                            <a:gd name="T67" fmla="*/ 65405 h 107"/>
                            <a:gd name="T68" fmla="*/ 35278 w 99"/>
                            <a:gd name="T69" fmla="*/ 57785 h 107"/>
                            <a:gd name="T70" fmla="*/ 35278 w 99"/>
                            <a:gd name="T71" fmla="*/ 52705 h 107"/>
                            <a:gd name="T72" fmla="*/ 35278 w 99"/>
                            <a:gd name="T73" fmla="*/ 52705 h 107"/>
                            <a:gd name="T74" fmla="*/ 35278 w 99"/>
                            <a:gd name="T75" fmla="*/ 30480 h 107"/>
                            <a:gd name="T76" fmla="*/ 22449 w 99"/>
                            <a:gd name="T77" fmla="*/ 41275 h 107"/>
                            <a:gd name="T78" fmla="*/ 19242 w 99"/>
                            <a:gd name="T79" fmla="*/ 48895 h 107"/>
                            <a:gd name="T80" fmla="*/ 21808 w 99"/>
                            <a:gd name="T81" fmla="*/ 54610 h 107"/>
                            <a:gd name="T82" fmla="*/ 26939 w 99"/>
                            <a:gd name="T83" fmla="*/ 56515 h 107"/>
                            <a:gd name="T84" fmla="*/ 35278 w 99"/>
                            <a:gd name="T85" fmla="*/ 52705 h 10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9" h="107">
                              <a:moveTo>
                                <a:pt x="55" y="91"/>
                              </a:moveTo>
                              <a:lnTo>
                                <a:pt x="55" y="91"/>
                              </a:lnTo>
                              <a:cubicBezTo>
                                <a:pt x="42" y="102"/>
                                <a:pt x="31" y="107"/>
                                <a:pt x="21" y="107"/>
                              </a:cubicBezTo>
                              <a:cubicBezTo>
                                <a:pt x="15" y="107"/>
                                <a:pt x="10" y="105"/>
                                <a:pt x="6" y="101"/>
                              </a:cubicBezTo>
                              <a:cubicBezTo>
                                <a:pt x="2" y="98"/>
                                <a:pt x="0" y="93"/>
                                <a:pt x="0" y="87"/>
                              </a:cubicBezTo>
                              <a:cubicBezTo>
                                <a:pt x="0" y="79"/>
                                <a:pt x="4" y="72"/>
                                <a:pt x="11" y="66"/>
                              </a:cubicBezTo>
                              <a:cubicBezTo>
                                <a:pt x="17" y="60"/>
                                <a:pt x="32" y="51"/>
                                <a:pt x="55" y="41"/>
                              </a:cubicBezTo>
                              <a:lnTo>
                                <a:pt x="55" y="30"/>
                              </a:lnTo>
                              <a:cubicBezTo>
                                <a:pt x="55" y="23"/>
                                <a:pt x="54" y="18"/>
                                <a:pt x="53" y="16"/>
                              </a:cubicBezTo>
                              <a:cubicBezTo>
                                <a:pt x="52" y="14"/>
                                <a:pt x="51" y="12"/>
                                <a:pt x="48" y="11"/>
                              </a:cubicBezTo>
                              <a:cubicBezTo>
                                <a:pt x="46" y="9"/>
                                <a:pt x="44" y="8"/>
                                <a:pt x="41" y="8"/>
                              </a:cubicBezTo>
                              <a:cubicBezTo>
                                <a:pt x="36" y="8"/>
                                <a:pt x="32" y="9"/>
                                <a:pt x="29" y="11"/>
                              </a:cubicBezTo>
                              <a:cubicBezTo>
                                <a:pt x="27" y="13"/>
                                <a:pt x="26" y="14"/>
                                <a:pt x="26" y="16"/>
                              </a:cubicBezTo>
                              <a:cubicBezTo>
                                <a:pt x="26" y="18"/>
                                <a:pt x="27" y="20"/>
                                <a:pt x="29" y="22"/>
                              </a:cubicBezTo>
                              <a:cubicBezTo>
                                <a:pt x="32" y="25"/>
                                <a:pt x="33" y="28"/>
                                <a:pt x="33" y="31"/>
                              </a:cubicBezTo>
                              <a:cubicBezTo>
                                <a:pt x="33" y="34"/>
                                <a:pt x="32" y="38"/>
                                <a:pt x="29" y="40"/>
                              </a:cubicBezTo>
                              <a:cubicBezTo>
                                <a:pt x="27" y="43"/>
                                <a:pt x="23" y="44"/>
                                <a:pt x="19" y="44"/>
                              </a:cubicBezTo>
                              <a:cubicBezTo>
                                <a:pt x="14" y="44"/>
                                <a:pt x="10" y="42"/>
                                <a:pt x="7" y="40"/>
                              </a:cubicBezTo>
                              <a:cubicBezTo>
                                <a:pt x="4" y="37"/>
                                <a:pt x="3" y="34"/>
                                <a:pt x="3" y="30"/>
                              </a:cubicBezTo>
                              <a:cubicBezTo>
                                <a:pt x="3" y="25"/>
                                <a:pt x="5" y="20"/>
                                <a:pt x="9" y="15"/>
                              </a:cubicBezTo>
                              <a:cubicBezTo>
                                <a:pt x="13" y="10"/>
                                <a:pt x="19" y="6"/>
                                <a:pt x="26" y="4"/>
                              </a:cubicBezTo>
                              <a:cubicBezTo>
                                <a:pt x="34" y="1"/>
                                <a:pt x="41" y="0"/>
                                <a:pt x="49" y="0"/>
                              </a:cubicBezTo>
                              <a:cubicBezTo>
                                <a:pt x="59" y="0"/>
                                <a:pt x="67" y="2"/>
                                <a:pt x="73" y="6"/>
                              </a:cubicBezTo>
                              <a:cubicBezTo>
                                <a:pt x="78" y="10"/>
                                <a:pt x="82" y="15"/>
                                <a:pt x="84" y="20"/>
                              </a:cubicBezTo>
                              <a:cubicBezTo>
                                <a:pt x="85" y="23"/>
                                <a:pt x="85" y="30"/>
                                <a:pt x="85" y="41"/>
                              </a:cubicBezTo>
                              <a:lnTo>
                                <a:pt x="85" y="81"/>
                              </a:lnTo>
                              <a:cubicBezTo>
                                <a:pt x="85" y="85"/>
                                <a:pt x="85" y="88"/>
                                <a:pt x="86" y="90"/>
                              </a:cubicBezTo>
                              <a:cubicBezTo>
                                <a:pt x="86" y="91"/>
                                <a:pt x="87" y="92"/>
                                <a:pt x="87" y="92"/>
                              </a:cubicBezTo>
                              <a:cubicBezTo>
                                <a:pt x="88" y="93"/>
                                <a:pt x="89" y="93"/>
                                <a:pt x="90" y="93"/>
                              </a:cubicBezTo>
                              <a:cubicBezTo>
                                <a:pt x="92" y="93"/>
                                <a:pt x="94" y="92"/>
                                <a:pt x="96" y="89"/>
                              </a:cubicBezTo>
                              <a:lnTo>
                                <a:pt x="99" y="92"/>
                              </a:lnTo>
                              <a:cubicBezTo>
                                <a:pt x="95" y="97"/>
                                <a:pt x="92" y="101"/>
                                <a:pt x="88" y="103"/>
                              </a:cubicBezTo>
                              <a:cubicBezTo>
                                <a:pt x="84" y="106"/>
                                <a:pt x="79" y="107"/>
                                <a:pt x="74" y="107"/>
                              </a:cubicBezTo>
                              <a:cubicBezTo>
                                <a:pt x="68" y="107"/>
                                <a:pt x="64" y="106"/>
                                <a:pt x="61" y="103"/>
                              </a:cubicBezTo>
                              <a:cubicBezTo>
                                <a:pt x="57" y="100"/>
                                <a:pt x="55" y="96"/>
                                <a:pt x="55" y="91"/>
                              </a:cubicBezTo>
                              <a:close/>
                              <a:moveTo>
                                <a:pt x="55" y="83"/>
                              </a:moveTo>
                              <a:lnTo>
                                <a:pt x="55" y="83"/>
                              </a:lnTo>
                              <a:lnTo>
                                <a:pt x="55" y="48"/>
                              </a:lnTo>
                              <a:cubicBezTo>
                                <a:pt x="46" y="53"/>
                                <a:pt x="39" y="59"/>
                                <a:pt x="35" y="65"/>
                              </a:cubicBezTo>
                              <a:cubicBezTo>
                                <a:pt x="32" y="69"/>
                                <a:pt x="30" y="73"/>
                                <a:pt x="30" y="77"/>
                              </a:cubicBezTo>
                              <a:cubicBezTo>
                                <a:pt x="30" y="80"/>
                                <a:pt x="32" y="83"/>
                                <a:pt x="34" y="86"/>
                              </a:cubicBezTo>
                              <a:cubicBezTo>
                                <a:pt x="36" y="88"/>
                                <a:pt x="39" y="89"/>
                                <a:pt x="42" y="89"/>
                              </a:cubicBezTo>
                              <a:cubicBezTo>
                                <a:pt x="45" y="89"/>
                                <a:pt x="50" y="87"/>
                                <a:pt x="55" y="83"/>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3" name="Freeform 60"/>
                      <wps:cNvSpPr>
                        <a:spLocks/>
                      </wps:cNvSpPr>
                      <wps:spPr bwMode="auto">
                        <a:xfrm>
                          <a:off x="137115" y="3670"/>
                          <a:ext cx="711" cy="673"/>
                        </a:xfrm>
                        <a:custGeom>
                          <a:avLst/>
                          <a:gdLst>
                            <a:gd name="T0" fmla="*/ 26910 w 111"/>
                            <a:gd name="T1" fmla="*/ 1905 h 106"/>
                            <a:gd name="T2" fmla="*/ 26910 w 111"/>
                            <a:gd name="T3" fmla="*/ 1905 h 106"/>
                            <a:gd name="T4" fmla="*/ 26910 w 111"/>
                            <a:gd name="T5" fmla="*/ 10160 h 106"/>
                            <a:gd name="T6" fmla="*/ 36521 w 111"/>
                            <a:gd name="T7" fmla="*/ 2540 h 106"/>
                            <a:gd name="T8" fmla="*/ 46773 w 111"/>
                            <a:gd name="T9" fmla="*/ 0 h 106"/>
                            <a:gd name="T10" fmla="*/ 57665 w 111"/>
                            <a:gd name="T11" fmla="*/ 3810 h 106"/>
                            <a:gd name="T12" fmla="*/ 62791 w 111"/>
                            <a:gd name="T13" fmla="*/ 12065 h 106"/>
                            <a:gd name="T14" fmla="*/ 64072 w 111"/>
                            <a:gd name="T15" fmla="*/ 27305 h 106"/>
                            <a:gd name="T16" fmla="*/ 64072 w 111"/>
                            <a:gd name="T17" fmla="*/ 52705 h 106"/>
                            <a:gd name="T18" fmla="*/ 65354 w 111"/>
                            <a:gd name="T19" fmla="*/ 62230 h 106"/>
                            <a:gd name="T20" fmla="*/ 71120 w 111"/>
                            <a:gd name="T21" fmla="*/ 64770 h 106"/>
                            <a:gd name="T22" fmla="*/ 71120 w 111"/>
                            <a:gd name="T23" fmla="*/ 67310 h 106"/>
                            <a:gd name="T24" fmla="*/ 37803 w 111"/>
                            <a:gd name="T25" fmla="*/ 67310 h 106"/>
                            <a:gd name="T26" fmla="*/ 37803 w 111"/>
                            <a:gd name="T27" fmla="*/ 64770 h 106"/>
                            <a:gd name="T28" fmla="*/ 43569 w 111"/>
                            <a:gd name="T29" fmla="*/ 61595 h 106"/>
                            <a:gd name="T30" fmla="*/ 44210 w 111"/>
                            <a:gd name="T31" fmla="*/ 52705 h 106"/>
                            <a:gd name="T32" fmla="*/ 44210 w 111"/>
                            <a:gd name="T33" fmla="*/ 24130 h 106"/>
                            <a:gd name="T34" fmla="*/ 43569 w 111"/>
                            <a:gd name="T35" fmla="*/ 13970 h 106"/>
                            <a:gd name="T36" fmla="*/ 41647 w 111"/>
                            <a:gd name="T37" fmla="*/ 10795 h 106"/>
                            <a:gd name="T38" fmla="*/ 38443 w 111"/>
                            <a:gd name="T39" fmla="*/ 9525 h 106"/>
                            <a:gd name="T40" fmla="*/ 26910 w 111"/>
                            <a:gd name="T41" fmla="*/ 17780 h 106"/>
                            <a:gd name="T42" fmla="*/ 26910 w 111"/>
                            <a:gd name="T43" fmla="*/ 52705 h 106"/>
                            <a:gd name="T44" fmla="*/ 28192 w 111"/>
                            <a:gd name="T45" fmla="*/ 62230 h 106"/>
                            <a:gd name="T46" fmla="*/ 33317 w 111"/>
                            <a:gd name="T47" fmla="*/ 64770 h 106"/>
                            <a:gd name="T48" fmla="*/ 33317 w 111"/>
                            <a:gd name="T49" fmla="*/ 67310 h 106"/>
                            <a:gd name="T50" fmla="*/ 0 w 111"/>
                            <a:gd name="T51" fmla="*/ 67310 h 106"/>
                            <a:gd name="T52" fmla="*/ 0 w 111"/>
                            <a:gd name="T53" fmla="*/ 64770 h 106"/>
                            <a:gd name="T54" fmla="*/ 6407 w 111"/>
                            <a:gd name="T55" fmla="*/ 62230 h 106"/>
                            <a:gd name="T56" fmla="*/ 7689 w 111"/>
                            <a:gd name="T57" fmla="*/ 52705 h 106"/>
                            <a:gd name="T58" fmla="*/ 7689 w 111"/>
                            <a:gd name="T59" fmla="*/ 15875 h 106"/>
                            <a:gd name="T60" fmla="*/ 5766 w 111"/>
                            <a:gd name="T61" fmla="*/ 6985 h 106"/>
                            <a:gd name="T62" fmla="*/ 0 w 111"/>
                            <a:gd name="T63" fmla="*/ 4445 h 106"/>
                            <a:gd name="T64" fmla="*/ 0 w 111"/>
                            <a:gd name="T65" fmla="*/ 1905 h 106"/>
                            <a:gd name="T66" fmla="*/ 26910 w 111"/>
                            <a:gd name="T67" fmla="*/ 1905 h 10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11" h="106">
                              <a:moveTo>
                                <a:pt x="42" y="3"/>
                              </a:moveTo>
                              <a:lnTo>
                                <a:pt x="42" y="3"/>
                              </a:lnTo>
                              <a:lnTo>
                                <a:pt x="42" y="16"/>
                              </a:lnTo>
                              <a:cubicBezTo>
                                <a:pt x="48" y="11"/>
                                <a:pt x="53" y="6"/>
                                <a:pt x="57" y="4"/>
                              </a:cubicBezTo>
                              <a:cubicBezTo>
                                <a:pt x="62" y="1"/>
                                <a:pt x="67" y="0"/>
                                <a:pt x="73" y="0"/>
                              </a:cubicBezTo>
                              <a:cubicBezTo>
                                <a:pt x="80" y="0"/>
                                <a:pt x="85" y="2"/>
                                <a:pt x="90" y="6"/>
                              </a:cubicBezTo>
                              <a:cubicBezTo>
                                <a:pt x="94" y="9"/>
                                <a:pt x="97" y="14"/>
                                <a:pt x="98" y="19"/>
                              </a:cubicBezTo>
                              <a:cubicBezTo>
                                <a:pt x="100" y="23"/>
                                <a:pt x="100" y="31"/>
                                <a:pt x="100" y="43"/>
                              </a:cubicBezTo>
                              <a:lnTo>
                                <a:pt x="100" y="83"/>
                              </a:lnTo>
                              <a:cubicBezTo>
                                <a:pt x="100" y="91"/>
                                <a:pt x="101" y="96"/>
                                <a:pt x="102" y="98"/>
                              </a:cubicBezTo>
                              <a:cubicBezTo>
                                <a:pt x="104" y="100"/>
                                <a:pt x="107" y="101"/>
                                <a:pt x="111" y="102"/>
                              </a:cubicBezTo>
                              <a:lnTo>
                                <a:pt x="111" y="106"/>
                              </a:lnTo>
                              <a:lnTo>
                                <a:pt x="59" y="106"/>
                              </a:lnTo>
                              <a:lnTo>
                                <a:pt x="59" y="102"/>
                              </a:lnTo>
                              <a:cubicBezTo>
                                <a:pt x="63" y="101"/>
                                <a:pt x="66" y="100"/>
                                <a:pt x="68" y="97"/>
                              </a:cubicBezTo>
                              <a:cubicBezTo>
                                <a:pt x="69" y="95"/>
                                <a:pt x="69" y="91"/>
                                <a:pt x="69" y="83"/>
                              </a:cubicBezTo>
                              <a:lnTo>
                                <a:pt x="69" y="38"/>
                              </a:lnTo>
                              <a:cubicBezTo>
                                <a:pt x="69" y="29"/>
                                <a:pt x="69" y="24"/>
                                <a:pt x="68" y="22"/>
                              </a:cubicBezTo>
                              <a:cubicBezTo>
                                <a:pt x="68" y="19"/>
                                <a:pt x="67" y="18"/>
                                <a:pt x="65" y="17"/>
                              </a:cubicBezTo>
                              <a:cubicBezTo>
                                <a:pt x="63" y="15"/>
                                <a:pt x="62" y="15"/>
                                <a:pt x="60" y="15"/>
                              </a:cubicBezTo>
                              <a:cubicBezTo>
                                <a:pt x="54" y="15"/>
                                <a:pt x="48" y="19"/>
                                <a:pt x="42" y="28"/>
                              </a:cubicBezTo>
                              <a:lnTo>
                                <a:pt x="42" y="83"/>
                              </a:lnTo>
                              <a:cubicBezTo>
                                <a:pt x="42" y="91"/>
                                <a:pt x="43" y="96"/>
                                <a:pt x="44" y="98"/>
                              </a:cubicBezTo>
                              <a:cubicBezTo>
                                <a:pt x="46" y="100"/>
                                <a:pt x="48" y="101"/>
                                <a:pt x="52" y="102"/>
                              </a:cubicBezTo>
                              <a:lnTo>
                                <a:pt x="52" y="106"/>
                              </a:lnTo>
                              <a:lnTo>
                                <a:pt x="0" y="106"/>
                              </a:lnTo>
                              <a:lnTo>
                                <a:pt x="0" y="102"/>
                              </a:lnTo>
                              <a:cubicBezTo>
                                <a:pt x="5" y="101"/>
                                <a:pt x="8" y="100"/>
                                <a:pt x="10" y="98"/>
                              </a:cubicBezTo>
                              <a:cubicBezTo>
                                <a:pt x="11" y="96"/>
                                <a:pt x="12" y="91"/>
                                <a:pt x="12" y="83"/>
                              </a:cubicBezTo>
                              <a:lnTo>
                                <a:pt x="12" y="25"/>
                              </a:lnTo>
                              <a:cubicBezTo>
                                <a:pt x="12" y="18"/>
                                <a:pt x="11" y="13"/>
                                <a:pt x="9" y="11"/>
                              </a:cubicBezTo>
                              <a:cubicBezTo>
                                <a:pt x="8" y="9"/>
                                <a:pt x="5" y="8"/>
                                <a:pt x="0" y="7"/>
                              </a:cubicBezTo>
                              <a:lnTo>
                                <a:pt x="0" y="3"/>
                              </a:lnTo>
                              <a:lnTo>
                                <a:pt x="42"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4" name="Freeform 61"/>
                      <wps:cNvSpPr>
                        <a:spLocks/>
                      </wps:cNvSpPr>
                      <wps:spPr bwMode="auto">
                        <a:xfrm>
                          <a:off x="138188" y="3365"/>
                          <a:ext cx="1048" cy="997"/>
                        </a:xfrm>
                        <a:custGeom>
                          <a:avLst/>
                          <a:gdLst>
                            <a:gd name="T0" fmla="*/ 93275 w 164"/>
                            <a:gd name="T1" fmla="*/ 0 h 156"/>
                            <a:gd name="T2" fmla="*/ 93275 w 164"/>
                            <a:gd name="T3" fmla="*/ 0 h 156"/>
                            <a:gd name="T4" fmla="*/ 93275 w 164"/>
                            <a:gd name="T5" fmla="*/ 33871 h 156"/>
                            <a:gd name="T6" fmla="*/ 90720 w 164"/>
                            <a:gd name="T7" fmla="*/ 33871 h 156"/>
                            <a:gd name="T8" fmla="*/ 76665 w 164"/>
                            <a:gd name="T9" fmla="*/ 12781 h 156"/>
                            <a:gd name="T10" fmla="*/ 56221 w 164"/>
                            <a:gd name="T11" fmla="*/ 5752 h 156"/>
                            <a:gd name="T12" fmla="*/ 38332 w 164"/>
                            <a:gd name="T13" fmla="*/ 11503 h 156"/>
                            <a:gd name="T14" fmla="*/ 28749 w 164"/>
                            <a:gd name="T15" fmla="*/ 28758 h 156"/>
                            <a:gd name="T16" fmla="*/ 25555 w 164"/>
                            <a:gd name="T17" fmla="*/ 50487 h 156"/>
                            <a:gd name="T18" fmla="*/ 28749 w 164"/>
                            <a:gd name="T19" fmla="*/ 74771 h 156"/>
                            <a:gd name="T20" fmla="*/ 38971 w 164"/>
                            <a:gd name="T21" fmla="*/ 89470 h 156"/>
                            <a:gd name="T22" fmla="*/ 56221 w 164"/>
                            <a:gd name="T23" fmla="*/ 94582 h 156"/>
                            <a:gd name="T24" fmla="*/ 63248 w 164"/>
                            <a:gd name="T25" fmla="*/ 93943 h 156"/>
                            <a:gd name="T26" fmla="*/ 70915 w 164"/>
                            <a:gd name="T27" fmla="*/ 91387 h 156"/>
                            <a:gd name="T28" fmla="*/ 70915 w 164"/>
                            <a:gd name="T29" fmla="*/ 71576 h 156"/>
                            <a:gd name="T30" fmla="*/ 69637 w 164"/>
                            <a:gd name="T31" fmla="*/ 64546 h 156"/>
                            <a:gd name="T32" fmla="*/ 66443 w 164"/>
                            <a:gd name="T33" fmla="*/ 61351 h 156"/>
                            <a:gd name="T34" fmla="*/ 60693 w 164"/>
                            <a:gd name="T35" fmla="*/ 60073 h 156"/>
                            <a:gd name="T36" fmla="*/ 58137 w 164"/>
                            <a:gd name="T37" fmla="*/ 60073 h 156"/>
                            <a:gd name="T38" fmla="*/ 58137 w 164"/>
                            <a:gd name="T39" fmla="*/ 57516 h 156"/>
                            <a:gd name="T40" fmla="*/ 104775 w 164"/>
                            <a:gd name="T41" fmla="*/ 57516 h 156"/>
                            <a:gd name="T42" fmla="*/ 104775 w 164"/>
                            <a:gd name="T43" fmla="*/ 60073 h 156"/>
                            <a:gd name="T44" fmla="*/ 97109 w 164"/>
                            <a:gd name="T45" fmla="*/ 61990 h 156"/>
                            <a:gd name="T46" fmla="*/ 93914 w 164"/>
                            <a:gd name="T47" fmla="*/ 65185 h 156"/>
                            <a:gd name="T48" fmla="*/ 93275 w 164"/>
                            <a:gd name="T49" fmla="*/ 71576 h 156"/>
                            <a:gd name="T50" fmla="*/ 93275 w 164"/>
                            <a:gd name="T51" fmla="*/ 91387 h 156"/>
                            <a:gd name="T52" fmla="*/ 74748 w 164"/>
                            <a:gd name="T53" fmla="*/ 97778 h 156"/>
                            <a:gd name="T54" fmla="*/ 54304 w 164"/>
                            <a:gd name="T55" fmla="*/ 99695 h 156"/>
                            <a:gd name="T56" fmla="*/ 31305 w 164"/>
                            <a:gd name="T57" fmla="*/ 95861 h 156"/>
                            <a:gd name="T58" fmla="*/ 15972 w 164"/>
                            <a:gd name="T59" fmla="*/ 86275 h 156"/>
                            <a:gd name="T60" fmla="*/ 5111 w 164"/>
                            <a:gd name="T61" fmla="*/ 72854 h 156"/>
                            <a:gd name="T62" fmla="*/ 0 w 164"/>
                            <a:gd name="T63" fmla="*/ 51126 h 156"/>
                            <a:gd name="T64" fmla="*/ 15333 w 164"/>
                            <a:gd name="T65" fmla="*/ 14699 h 156"/>
                            <a:gd name="T66" fmla="*/ 53026 w 164"/>
                            <a:gd name="T67" fmla="*/ 0 h 156"/>
                            <a:gd name="T68" fmla="*/ 65804 w 164"/>
                            <a:gd name="T69" fmla="*/ 1278 h 156"/>
                            <a:gd name="T70" fmla="*/ 76026 w 164"/>
                            <a:gd name="T71" fmla="*/ 4473 h 156"/>
                            <a:gd name="T72" fmla="*/ 84331 w 164"/>
                            <a:gd name="T73" fmla="*/ 7030 h 156"/>
                            <a:gd name="T74" fmla="*/ 87525 w 164"/>
                            <a:gd name="T75" fmla="*/ 5752 h 156"/>
                            <a:gd name="T76" fmla="*/ 90720 w 164"/>
                            <a:gd name="T77" fmla="*/ 0 h 156"/>
                            <a:gd name="T78" fmla="*/ 93275 w 164"/>
                            <a:gd name="T79" fmla="*/ 0 h 15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64" h="156">
                              <a:moveTo>
                                <a:pt x="146" y="0"/>
                              </a:moveTo>
                              <a:lnTo>
                                <a:pt x="146" y="0"/>
                              </a:lnTo>
                              <a:lnTo>
                                <a:pt x="146" y="53"/>
                              </a:lnTo>
                              <a:lnTo>
                                <a:pt x="142" y="53"/>
                              </a:lnTo>
                              <a:cubicBezTo>
                                <a:pt x="137" y="39"/>
                                <a:pt x="130" y="28"/>
                                <a:pt x="120" y="20"/>
                              </a:cubicBezTo>
                              <a:cubicBezTo>
                                <a:pt x="110" y="13"/>
                                <a:pt x="100" y="9"/>
                                <a:pt x="88" y="9"/>
                              </a:cubicBezTo>
                              <a:cubicBezTo>
                                <a:pt x="77" y="9"/>
                                <a:pt x="68" y="12"/>
                                <a:pt x="60" y="18"/>
                              </a:cubicBezTo>
                              <a:cubicBezTo>
                                <a:pt x="53" y="25"/>
                                <a:pt x="48" y="33"/>
                                <a:pt x="45" y="45"/>
                              </a:cubicBezTo>
                              <a:cubicBezTo>
                                <a:pt x="42" y="56"/>
                                <a:pt x="40" y="67"/>
                                <a:pt x="40" y="79"/>
                              </a:cubicBezTo>
                              <a:cubicBezTo>
                                <a:pt x="40" y="93"/>
                                <a:pt x="42" y="106"/>
                                <a:pt x="45" y="117"/>
                              </a:cubicBezTo>
                              <a:cubicBezTo>
                                <a:pt x="48" y="127"/>
                                <a:pt x="54" y="135"/>
                                <a:pt x="61" y="140"/>
                              </a:cubicBezTo>
                              <a:cubicBezTo>
                                <a:pt x="69" y="145"/>
                                <a:pt x="78" y="148"/>
                                <a:pt x="88" y="148"/>
                              </a:cubicBezTo>
                              <a:cubicBezTo>
                                <a:pt x="92" y="148"/>
                                <a:pt x="95" y="147"/>
                                <a:pt x="99" y="147"/>
                              </a:cubicBezTo>
                              <a:cubicBezTo>
                                <a:pt x="103" y="146"/>
                                <a:pt x="107" y="145"/>
                                <a:pt x="111" y="143"/>
                              </a:cubicBezTo>
                              <a:lnTo>
                                <a:pt x="111" y="112"/>
                              </a:lnTo>
                              <a:cubicBezTo>
                                <a:pt x="111" y="107"/>
                                <a:pt x="110" y="103"/>
                                <a:pt x="109" y="101"/>
                              </a:cubicBezTo>
                              <a:cubicBezTo>
                                <a:pt x="109" y="99"/>
                                <a:pt x="107" y="98"/>
                                <a:pt x="104" y="96"/>
                              </a:cubicBezTo>
                              <a:cubicBezTo>
                                <a:pt x="102" y="95"/>
                                <a:pt x="99" y="94"/>
                                <a:pt x="95" y="94"/>
                              </a:cubicBezTo>
                              <a:lnTo>
                                <a:pt x="91" y="94"/>
                              </a:lnTo>
                              <a:lnTo>
                                <a:pt x="91" y="90"/>
                              </a:lnTo>
                              <a:lnTo>
                                <a:pt x="164" y="90"/>
                              </a:lnTo>
                              <a:lnTo>
                                <a:pt x="164" y="94"/>
                              </a:lnTo>
                              <a:cubicBezTo>
                                <a:pt x="158" y="95"/>
                                <a:pt x="155" y="95"/>
                                <a:pt x="152" y="97"/>
                              </a:cubicBezTo>
                              <a:cubicBezTo>
                                <a:pt x="150" y="98"/>
                                <a:pt x="149" y="100"/>
                                <a:pt x="147" y="102"/>
                              </a:cubicBezTo>
                              <a:cubicBezTo>
                                <a:pt x="147" y="104"/>
                                <a:pt x="146" y="107"/>
                                <a:pt x="146" y="112"/>
                              </a:cubicBezTo>
                              <a:lnTo>
                                <a:pt x="146" y="143"/>
                              </a:lnTo>
                              <a:cubicBezTo>
                                <a:pt x="137" y="148"/>
                                <a:pt x="127" y="151"/>
                                <a:pt x="117" y="153"/>
                              </a:cubicBezTo>
                              <a:cubicBezTo>
                                <a:pt x="106" y="155"/>
                                <a:pt x="96" y="156"/>
                                <a:pt x="85" y="156"/>
                              </a:cubicBezTo>
                              <a:cubicBezTo>
                                <a:pt x="71" y="156"/>
                                <a:pt x="59" y="154"/>
                                <a:pt x="49" y="150"/>
                              </a:cubicBezTo>
                              <a:cubicBezTo>
                                <a:pt x="40" y="147"/>
                                <a:pt x="32" y="142"/>
                                <a:pt x="25" y="135"/>
                              </a:cubicBezTo>
                              <a:cubicBezTo>
                                <a:pt x="18" y="129"/>
                                <a:pt x="12" y="122"/>
                                <a:pt x="8" y="114"/>
                              </a:cubicBezTo>
                              <a:cubicBezTo>
                                <a:pt x="3" y="104"/>
                                <a:pt x="0" y="93"/>
                                <a:pt x="0" y="80"/>
                              </a:cubicBezTo>
                              <a:cubicBezTo>
                                <a:pt x="0" y="58"/>
                                <a:pt x="8" y="39"/>
                                <a:pt x="24" y="23"/>
                              </a:cubicBezTo>
                              <a:cubicBezTo>
                                <a:pt x="40" y="8"/>
                                <a:pt x="59" y="0"/>
                                <a:pt x="83" y="0"/>
                              </a:cubicBezTo>
                              <a:cubicBezTo>
                                <a:pt x="91" y="0"/>
                                <a:pt x="97" y="1"/>
                                <a:pt x="103" y="2"/>
                              </a:cubicBezTo>
                              <a:cubicBezTo>
                                <a:pt x="107" y="3"/>
                                <a:pt x="112" y="4"/>
                                <a:pt x="119" y="7"/>
                              </a:cubicBezTo>
                              <a:cubicBezTo>
                                <a:pt x="126" y="10"/>
                                <a:pt x="130" y="11"/>
                                <a:pt x="132" y="11"/>
                              </a:cubicBezTo>
                              <a:cubicBezTo>
                                <a:pt x="134" y="11"/>
                                <a:pt x="136" y="10"/>
                                <a:pt x="137" y="9"/>
                              </a:cubicBezTo>
                              <a:cubicBezTo>
                                <a:pt x="139" y="7"/>
                                <a:pt x="141" y="5"/>
                                <a:pt x="142" y="0"/>
                              </a:cubicBezTo>
                              <a:lnTo>
                                <a:pt x="146"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5" name="Freeform 62"/>
                      <wps:cNvSpPr>
                        <a:spLocks noEditPoints="1"/>
                      </wps:cNvSpPr>
                      <wps:spPr bwMode="auto">
                        <a:xfrm>
                          <a:off x="139274" y="3670"/>
                          <a:ext cx="616" cy="692"/>
                        </a:xfrm>
                        <a:custGeom>
                          <a:avLst/>
                          <a:gdLst>
                            <a:gd name="T0" fmla="*/ 30798 w 96"/>
                            <a:gd name="T1" fmla="*/ 0 h 109"/>
                            <a:gd name="T2" fmla="*/ 30798 w 96"/>
                            <a:gd name="T3" fmla="*/ 0 h 109"/>
                            <a:gd name="T4" fmla="*/ 46838 w 96"/>
                            <a:gd name="T5" fmla="*/ 4445 h 109"/>
                            <a:gd name="T6" fmla="*/ 57745 w 96"/>
                            <a:gd name="T7" fmla="*/ 17145 h 109"/>
                            <a:gd name="T8" fmla="*/ 61595 w 96"/>
                            <a:gd name="T9" fmla="*/ 34290 h 109"/>
                            <a:gd name="T10" fmla="*/ 54537 w 96"/>
                            <a:gd name="T11" fmla="*/ 57785 h 109"/>
                            <a:gd name="T12" fmla="*/ 30798 w 96"/>
                            <a:gd name="T13" fmla="*/ 69215 h 109"/>
                            <a:gd name="T14" fmla="*/ 7699 w 96"/>
                            <a:gd name="T15" fmla="*/ 58420 h 109"/>
                            <a:gd name="T16" fmla="*/ 0 w 96"/>
                            <a:gd name="T17" fmla="*/ 34925 h 109"/>
                            <a:gd name="T18" fmla="*/ 7699 w 96"/>
                            <a:gd name="T19" fmla="*/ 10160 h 109"/>
                            <a:gd name="T20" fmla="*/ 30798 w 96"/>
                            <a:gd name="T21" fmla="*/ 0 h 109"/>
                            <a:gd name="T22" fmla="*/ 30798 w 96"/>
                            <a:gd name="T23" fmla="*/ 5080 h 109"/>
                            <a:gd name="T24" fmla="*/ 30798 w 96"/>
                            <a:gd name="T25" fmla="*/ 5080 h 109"/>
                            <a:gd name="T26" fmla="*/ 24381 w 96"/>
                            <a:gd name="T27" fmla="*/ 7620 h 109"/>
                            <a:gd name="T28" fmla="*/ 21173 w 96"/>
                            <a:gd name="T29" fmla="*/ 18415 h 109"/>
                            <a:gd name="T30" fmla="*/ 20532 w 96"/>
                            <a:gd name="T31" fmla="*/ 40005 h 109"/>
                            <a:gd name="T32" fmla="*/ 21173 w 96"/>
                            <a:gd name="T33" fmla="*/ 53975 h 109"/>
                            <a:gd name="T34" fmla="*/ 25023 w 96"/>
                            <a:gd name="T35" fmla="*/ 61595 h 109"/>
                            <a:gd name="T36" fmla="*/ 30798 w 96"/>
                            <a:gd name="T37" fmla="*/ 64135 h 109"/>
                            <a:gd name="T38" fmla="*/ 35930 w 96"/>
                            <a:gd name="T39" fmla="*/ 62230 h 109"/>
                            <a:gd name="T40" fmla="*/ 39780 w 96"/>
                            <a:gd name="T41" fmla="*/ 55880 h 109"/>
                            <a:gd name="T42" fmla="*/ 41063 w 96"/>
                            <a:gd name="T43" fmla="*/ 29210 h 109"/>
                            <a:gd name="T44" fmla="*/ 39780 w 96"/>
                            <a:gd name="T45" fmla="*/ 12700 h 109"/>
                            <a:gd name="T46" fmla="*/ 35930 w 96"/>
                            <a:gd name="T47" fmla="*/ 6350 h 109"/>
                            <a:gd name="T48" fmla="*/ 30798 w 96"/>
                            <a:gd name="T49" fmla="*/ 5080 h 10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96" h="109">
                              <a:moveTo>
                                <a:pt x="48" y="0"/>
                              </a:moveTo>
                              <a:lnTo>
                                <a:pt x="48" y="0"/>
                              </a:lnTo>
                              <a:cubicBezTo>
                                <a:pt x="57" y="0"/>
                                <a:pt x="65" y="2"/>
                                <a:pt x="73" y="7"/>
                              </a:cubicBezTo>
                              <a:cubicBezTo>
                                <a:pt x="80" y="11"/>
                                <a:pt x="86" y="18"/>
                                <a:pt x="90" y="27"/>
                              </a:cubicBezTo>
                              <a:cubicBezTo>
                                <a:pt x="94" y="35"/>
                                <a:pt x="96" y="44"/>
                                <a:pt x="96" y="54"/>
                              </a:cubicBezTo>
                              <a:cubicBezTo>
                                <a:pt x="96" y="69"/>
                                <a:pt x="92" y="81"/>
                                <a:pt x="85" y="91"/>
                              </a:cubicBezTo>
                              <a:cubicBezTo>
                                <a:pt x="76" y="103"/>
                                <a:pt x="64" y="109"/>
                                <a:pt x="48" y="109"/>
                              </a:cubicBezTo>
                              <a:cubicBezTo>
                                <a:pt x="32" y="109"/>
                                <a:pt x="21" y="103"/>
                                <a:pt x="12" y="92"/>
                              </a:cubicBezTo>
                              <a:cubicBezTo>
                                <a:pt x="4" y="82"/>
                                <a:pt x="0" y="69"/>
                                <a:pt x="0" y="55"/>
                              </a:cubicBezTo>
                              <a:cubicBezTo>
                                <a:pt x="0" y="40"/>
                                <a:pt x="4" y="27"/>
                                <a:pt x="12" y="16"/>
                              </a:cubicBezTo>
                              <a:cubicBezTo>
                                <a:pt x="21" y="5"/>
                                <a:pt x="33" y="0"/>
                                <a:pt x="48" y="0"/>
                              </a:cubicBezTo>
                              <a:close/>
                              <a:moveTo>
                                <a:pt x="48" y="8"/>
                              </a:moveTo>
                              <a:lnTo>
                                <a:pt x="48" y="8"/>
                              </a:lnTo>
                              <a:cubicBezTo>
                                <a:pt x="44" y="8"/>
                                <a:pt x="41" y="9"/>
                                <a:pt x="38" y="12"/>
                              </a:cubicBezTo>
                              <a:cubicBezTo>
                                <a:pt x="36" y="15"/>
                                <a:pt x="34" y="20"/>
                                <a:pt x="33" y="29"/>
                              </a:cubicBezTo>
                              <a:cubicBezTo>
                                <a:pt x="32" y="37"/>
                                <a:pt x="32" y="49"/>
                                <a:pt x="32" y="63"/>
                              </a:cubicBezTo>
                              <a:cubicBezTo>
                                <a:pt x="32" y="71"/>
                                <a:pt x="32" y="78"/>
                                <a:pt x="33" y="85"/>
                              </a:cubicBezTo>
                              <a:cubicBezTo>
                                <a:pt x="34" y="90"/>
                                <a:pt x="36" y="94"/>
                                <a:pt x="39" y="97"/>
                              </a:cubicBezTo>
                              <a:cubicBezTo>
                                <a:pt x="41" y="100"/>
                                <a:pt x="44" y="101"/>
                                <a:pt x="48" y="101"/>
                              </a:cubicBezTo>
                              <a:cubicBezTo>
                                <a:pt x="51" y="101"/>
                                <a:pt x="54" y="100"/>
                                <a:pt x="56" y="98"/>
                              </a:cubicBezTo>
                              <a:cubicBezTo>
                                <a:pt x="59" y="96"/>
                                <a:pt x="61" y="92"/>
                                <a:pt x="62" y="88"/>
                              </a:cubicBezTo>
                              <a:cubicBezTo>
                                <a:pt x="63" y="81"/>
                                <a:pt x="64" y="67"/>
                                <a:pt x="64" y="46"/>
                              </a:cubicBezTo>
                              <a:cubicBezTo>
                                <a:pt x="64" y="33"/>
                                <a:pt x="63" y="25"/>
                                <a:pt x="62" y="20"/>
                              </a:cubicBezTo>
                              <a:cubicBezTo>
                                <a:pt x="60" y="16"/>
                                <a:pt x="58" y="12"/>
                                <a:pt x="56" y="10"/>
                              </a:cubicBezTo>
                              <a:cubicBezTo>
                                <a:pt x="54" y="9"/>
                                <a:pt x="51" y="8"/>
                                <a:pt x="48" y="8"/>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6" name="Freeform 63"/>
                      <wps:cNvSpPr>
                        <a:spLocks/>
                      </wps:cNvSpPr>
                      <wps:spPr bwMode="auto">
                        <a:xfrm>
                          <a:off x="139871" y="3689"/>
                          <a:ext cx="692" cy="673"/>
                        </a:xfrm>
                        <a:custGeom>
                          <a:avLst/>
                          <a:gdLst>
                            <a:gd name="T0" fmla="*/ 32685 w 108"/>
                            <a:gd name="T1" fmla="*/ 67310 h 106"/>
                            <a:gd name="T2" fmla="*/ 32685 w 108"/>
                            <a:gd name="T3" fmla="*/ 67310 h 106"/>
                            <a:gd name="T4" fmla="*/ 10895 w 108"/>
                            <a:gd name="T5" fmla="*/ 16510 h 106"/>
                            <a:gd name="T6" fmla="*/ 4486 w 108"/>
                            <a:gd name="T7" fmla="*/ 5080 h 106"/>
                            <a:gd name="T8" fmla="*/ 0 w 108"/>
                            <a:gd name="T9" fmla="*/ 2540 h 106"/>
                            <a:gd name="T10" fmla="*/ 0 w 108"/>
                            <a:gd name="T11" fmla="*/ 0 h 106"/>
                            <a:gd name="T12" fmla="*/ 34608 w 108"/>
                            <a:gd name="T13" fmla="*/ 0 h 106"/>
                            <a:gd name="T14" fmla="*/ 34608 w 108"/>
                            <a:gd name="T15" fmla="*/ 2540 h 106"/>
                            <a:gd name="T16" fmla="*/ 30121 w 108"/>
                            <a:gd name="T17" fmla="*/ 3810 h 106"/>
                            <a:gd name="T18" fmla="*/ 28840 w 108"/>
                            <a:gd name="T19" fmla="*/ 7620 h 106"/>
                            <a:gd name="T20" fmla="*/ 31403 w 108"/>
                            <a:gd name="T21" fmla="*/ 17145 h 106"/>
                            <a:gd name="T22" fmla="*/ 42298 w 108"/>
                            <a:gd name="T23" fmla="*/ 41275 h 106"/>
                            <a:gd name="T24" fmla="*/ 51270 w 108"/>
                            <a:gd name="T25" fmla="*/ 20320 h 106"/>
                            <a:gd name="T26" fmla="*/ 55116 w 108"/>
                            <a:gd name="T27" fmla="*/ 7620 h 106"/>
                            <a:gd name="T28" fmla="*/ 53193 w 108"/>
                            <a:gd name="T29" fmla="*/ 3810 h 106"/>
                            <a:gd name="T30" fmla="*/ 47425 w 108"/>
                            <a:gd name="T31" fmla="*/ 2540 h 106"/>
                            <a:gd name="T32" fmla="*/ 47425 w 108"/>
                            <a:gd name="T33" fmla="*/ 0 h 106"/>
                            <a:gd name="T34" fmla="*/ 69215 w 108"/>
                            <a:gd name="T35" fmla="*/ 0 h 106"/>
                            <a:gd name="T36" fmla="*/ 69215 w 108"/>
                            <a:gd name="T37" fmla="*/ 2540 h 106"/>
                            <a:gd name="T38" fmla="*/ 64088 w 108"/>
                            <a:gd name="T39" fmla="*/ 5080 h 106"/>
                            <a:gd name="T40" fmla="*/ 58320 w 108"/>
                            <a:gd name="T41" fmla="*/ 15875 h 106"/>
                            <a:gd name="T42" fmla="*/ 36530 w 108"/>
                            <a:gd name="T43" fmla="*/ 67310 h 106"/>
                            <a:gd name="T44" fmla="*/ 32685 w 108"/>
                            <a:gd name="T45" fmla="*/ 67310 h 10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106">
                              <a:moveTo>
                                <a:pt x="51" y="106"/>
                              </a:moveTo>
                              <a:lnTo>
                                <a:pt x="51" y="106"/>
                              </a:lnTo>
                              <a:lnTo>
                                <a:pt x="17" y="26"/>
                              </a:lnTo>
                              <a:cubicBezTo>
                                <a:pt x="13" y="17"/>
                                <a:pt x="9" y="10"/>
                                <a:pt x="7" y="8"/>
                              </a:cubicBezTo>
                              <a:cubicBezTo>
                                <a:pt x="5" y="6"/>
                                <a:pt x="3" y="5"/>
                                <a:pt x="0" y="4"/>
                              </a:cubicBezTo>
                              <a:lnTo>
                                <a:pt x="0" y="0"/>
                              </a:lnTo>
                              <a:lnTo>
                                <a:pt x="54" y="0"/>
                              </a:lnTo>
                              <a:lnTo>
                                <a:pt x="54" y="4"/>
                              </a:lnTo>
                              <a:cubicBezTo>
                                <a:pt x="51" y="4"/>
                                <a:pt x="48" y="5"/>
                                <a:pt x="47" y="6"/>
                              </a:cubicBezTo>
                              <a:cubicBezTo>
                                <a:pt x="45" y="8"/>
                                <a:pt x="45" y="9"/>
                                <a:pt x="45" y="12"/>
                              </a:cubicBezTo>
                              <a:cubicBezTo>
                                <a:pt x="45" y="14"/>
                                <a:pt x="46" y="19"/>
                                <a:pt x="49" y="27"/>
                              </a:cubicBezTo>
                              <a:lnTo>
                                <a:pt x="66" y="65"/>
                              </a:lnTo>
                              <a:lnTo>
                                <a:pt x="80" y="32"/>
                              </a:lnTo>
                              <a:cubicBezTo>
                                <a:pt x="84" y="23"/>
                                <a:pt x="86" y="16"/>
                                <a:pt x="86" y="12"/>
                              </a:cubicBezTo>
                              <a:cubicBezTo>
                                <a:pt x="86" y="10"/>
                                <a:pt x="85" y="8"/>
                                <a:pt x="83" y="6"/>
                              </a:cubicBezTo>
                              <a:cubicBezTo>
                                <a:pt x="81" y="5"/>
                                <a:pt x="79" y="4"/>
                                <a:pt x="74" y="4"/>
                              </a:cubicBezTo>
                              <a:lnTo>
                                <a:pt x="74" y="0"/>
                              </a:lnTo>
                              <a:lnTo>
                                <a:pt x="108" y="0"/>
                              </a:lnTo>
                              <a:lnTo>
                                <a:pt x="108" y="4"/>
                              </a:lnTo>
                              <a:cubicBezTo>
                                <a:pt x="105" y="5"/>
                                <a:pt x="102" y="6"/>
                                <a:pt x="100" y="8"/>
                              </a:cubicBezTo>
                              <a:cubicBezTo>
                                <a:pt x="98" y="10"/>
                                <a:pt x="95" y="16"/>
                                <a:pt x="91" y="25"/>
                              </a:cubicBezTo>
                              <a:lnTo>
                                <a:pt x="57" y="106"/>
                              </a:lnTo>
                              <a:lnTo>
                                <a:pt x="51" y="106"/>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7" name="Freeform 64"/>
                      <wps:cNvSpPr>
                        <a:spLocks noEditPoints="1"/>
                      </wps:cNvSpPr>
                      <wps:spPr bwMode="auto">
                        <a:xfrm>
                          <a:off x="140531" y="3670"/>
                          <a:ext cx="546" cy="692"/>
                        </a:xfrm>
                        <a:custGeom>
                          <a:avLst/>
                          <a:gdLst>
                            <a:gd name="T0" fmla="*/ 54610 w 86"/>
                            <a:gd name="T1" fmla="*/ 32385 h 109"/>
                            <a:gd name="T2" fmla="*/ 54610 w 86"/>
                            <a:gd name="T3" fmla="*/ 32385 h 109"/>
                            <a:gd name="T4" fmla="*/ 18415 w 86"/>
                            <a:gd name="T5" fmla="*/ 32385 h 109"/>
                            <a:gd name="T6" fmla="*/ 25400 w 86"/>
                            <a:gd name="T7" fmla="*/ 52705 h 109"/>
                            <a:gd name="T8" fmla="*/ 37465 w 86"/>
                            <a:gd name="T9" fmla="*/ 58420 h 109"/>
                            <a:gd name="T10" fmla="*/ 45085 w 86"/>
                            <a:gd name="T11" fmla="*/ 55880 h 109"/>
                            <a:gd name="T12" fmla="*/ 52070 w 86"/>
                            <a:gd name="T13" fmla="*/ 47625 h 109"/>
                            <a:gd name="T14" fmla="*/ 54610 w 86"/>
                            <a:gd name="T15" fmla="*/ 49530 h 109"/>
                            <a:gd name="T16" fmla="*/ 42545 w 86"/>
                            <a:gd name="T17" fmla="*/ 64770 h 109"/>
                            <a:gd name="T18" fmla="*/ 27940 w 86"/>
                            <a:gd name="T19" fmla="*/ 69215 h 109"/>
                            <a:gd name="T20" fmla="*/ 5715 w 86"/>
                            <a:gd name="T21" fmla="*/ 57785 h 109"/>
                            <a:gd name="T22" fmla="*/ 0 w 86"/>
                            <a:gd name="T23" fmla="*/ 35560 h 109"/>
                            <a:gd name="T24" fmla="*/ 8890 w 86"/>
                            <a:gd name="T25" fmla="*/ 9525 h 109"/>
                            <a:gd name="T26" fmla="*/ 29210 w 86"/>
                            <a:gd name="T27" fmla="*/ 0 h 109"/>
                            <a:gd name="T28" fmla="*/ 46355 w 86"/>
                            <a:gd name="T29" fmla="*/ 8255 h 109"/>
                            <a:gd name="T30" fmla="*/ 54610 w 86"/>
                            <a:gd name="T31" fmla="*/ 32385 h 109"/>
                            <a:gd name="T32" fmla="*/ 37465 w 86"/>
                            <a:gd name="T33" fmla="*/ 27305 h 109"/>
                            <a:gd name="T34" fmla="*/ 37465 w 86"/>
                            <a:gd name="T35" fmla="*/ 27305 h 109"/>
                            <a:gd name="T36" fmla="*/ 36195 w 86"/>
                            <a:gd name="T37" fmla="*/ 12065 h 109"/>
                            <a:gd name="T38" fmla="*/ 32385 w 86"/>
                            <a:gd name="T39" fmla="*/ 5715 h 109"/>
                            <a:gd name="T40" fmla="*/ 28575 w 86"/>
                            <a:gd name="T41" fmla="*/ 4445 h 109"/>
                            <a:gd name="T42" fmla="*/ 22225 w 86"/>
                            <a:gd name="T43" fmla="*/ 8255 h 109"/>
                            <a:gd name="T44" fmla="*/ 18415 w 86"/>
                            <a:gd name="T45" fmla="*/ 24765 h 109"/>
                            <a:gd name="T46" fmla="*/ 18415 w 86"/>
                            <a:gd name="T47" fmla="*/ 27305 h 109"/>
                            <a:gd name="T48" fmla="*/ 37465 w 86"/>
                            <a:gd name="T49" fmla="*/ 27305 h 10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86" h="109">
                              <a:moveTo>
                                <a:pt x="86" y="51"/>
                              </a:moveTo>
                              <a:lnTo>
                                <a:pt x="86" y="51"/>
                              </a:lnTo>
                              <a:lnTo>
                                <a:pt x="29" y="51"/>
                              </a:lnTo>
                              <a:cubicBezTo>
                                <a:pt x="30" y="64"/>
                                <a:pt x="34" y="75"/>
                                <a:pt x="40" y="83"/>
                              </a:cubicBezTo>
                              <a:cubicBezTo>
                                <a:pt x="45" y="89"/>
                                <a:pt x="51" y="92"/>
                                <a:pt x="59" y="92"/>
                              </a:cubicBezTo>
                              <a:cubicBezTo>
                                <a:pt x="63" y="92"/>
                                <a:pt x="67" y="91"/>
                                <a:pt x="71" y="88"/>
                              </a:cubicBezTo>
                              <a:cubicBezTo>
                                <a:pt x="74" y="86"/>
                                <a:pt x="78" y="82"/>
                                <a:pt x="82" y="75"/>
                              </a:cubicBezTo>
                              <a:lnTo>
                                <a:pt x="86" y="78"/>
                              </a:lnTo>
                              <a:cubicBezTo>
                                <a:pt x="80" y="89"/>
                                <a:pt x="74" y="97"/>
                                <a:pt x="67" y="102"/>
                              </a:cubicBezTo>
                              <a:cubicBezTo>
                                <a:pt x="61" y="106"/>
                                <a:pt x="53" y="109"/>
                                <a:pt x="44" y="109"/>
                              </a:cubicBezTo>
                              <a:cubicBezTo>
                                <a:pt x="29" y="109"/>
                                <a:pt x="17" y="103"/>
                                <a:pt x="9" y="91"/>
                              </a:cubicBezTo>
                              <a:cubicBezTo>
                                <a:pt x="3" y="82"/>
                                <a:pt x="0" y="70"/>
                                <a:pt x="0" y="56"/>
                              </a:cubicBezTo>
                              <a:cubicBezTo>
                                <a:pt x="0" y="39"/>
                                <a:pt x="5" y="25"/>
                                <a:pt x="14" y="15"/>
                              </a:cubicBezTo>
                              <a:cubicBezTo>
                                <a:pt x="23" y="5"/>
                                <a:pt x="34" y="0"/>
                                <a:pt x="46" y="0"/>
                              </a:cubicBezTo>
                              <a:cubicBezTo>
                                <a:pt x="57" y="0"/>
                                <a:pt x="66" y="4"/>
                                <a:pt x="73" y="13"/>
                              </a:cubicBezTo>
                              <a:cubicBezTo>
                                <a:pt x="81" y="21"/>
                                <a:pt x="85" y="34"/>
                                <a:pt x="86" y="51"/>
                              </a:cubicBezTo>
                              <a:close/>
                              <a:moveTo>
                                <a:pt x="59" y="43"/>
                              </a:moveTo>
                              <a:lnTo>
                                <a:pt x="59" y="43"/>
                              </a:lnTo>
                              <a:cubicBezTo>
                                <a:pt x="59" y="32"/>
                                <a:pt x="58" y="23"/>
                                <a:pt x="57" y="19"/>
                              </a:cubicBezTo>
                              <a:cubicBezTo>
                                <a:pt x="56" y="15"/>
                                <a:pt x="54" y="11"/>
                                <a:pt x="51" y="9"/>
                              </a:cubicBezTo>
                              <a:cubicBezTo>
                                <a:pt x="49" y="8"/>
                                <a:pt x="47" y="7"/>
                                <a:pt x="45" y="7"/>
                              </a:cubicBezTo>
                              <a:cubicBezTo>
                                <a:pt x="41" y="7"/>
                                <a:pt x="38" y="9"/>
                                <a:pt x="35" y="13"/>
                              </a:cubicBezTo>
                              <a:cubicBezTo>
                                <a:pt x="31" y="19"/>
                                <a:pt x="29" y="28"/>
                                <a:pt x="29" y="39"/>
                              </a:cubicBezTo>
                              <a:lnTo>
                                <a:pt x="29" y="43"/>
                              </a:lnTo>
                              <a:lnTo>
                                <a:pt x="59" y="4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8" name="Freeform 65"/>
                      <wps:cNvSpPr>
                        <a:spLocks/>
                      </wps:cNvSpPr>
                      <wps:spPr bwMode="auto">
                        <a:xfrm>
                          <a:off x="141122" y="3670"/>
                          <a:ext cx="565" cy="673"/>
                        </a:xfrm>
                        <a:custGeom>
                          <a:avLst/>
                          <a:gdLst>
                            <a:gd name="T0" fmla="*/ 26331 w 88"/>
                            <a:gd name="T1" fmla="*/ 1905 h 106"/>
                            <a:gd name="T2" fmla="*/ 26331 w 88"/>
                            <a:gd name="T3" fmla="*/ 1905 h 106"/>
                            <a:gd name="T4" fmla="*/ 26331 w 88"/>
                            <a:gd name="T5" fmla="*/ 16510 h 106"/>
                            <a:gd name="T6" fmla="*/ 37891 w 88"/>
                            <a:gd name="T7" fmla="*/ 3175 h 106"/>
                            <a:gd name="T8" fmla="*/ 47524 w 88"/>
                            <a:gd name="T9" fmla="*/ 0 h 106"/>
                            <a:gd name="T10" fmla="*/ 53946 w 88"/>
                            <a:gd name="T11" fmla="*/ 2540 h 106"/>
                            <a:gd name="T12" fmla="*/ 56515 w 88"/>
                            <a:gd name="T13" fmla="*/ 8890 h 106"/>
                            <a:gd name="T14" fmla="*/ 53946 w 88"/>
                            <a:gd name="T15" fmla="*/ 16510 h 106"/>
                            <a:gd name="T16" fmla="*/ 48166 w 88"/>
                            <a:gd name="T17" fmla="*/ 19050 h 106"/>
                            <a:gd name="T18" fmla="*/ 41744 w 88"/>
                            <a:gd name="T19" fmla="*/ 16510 h 106"/>
                            <a:gd name="T20" fmla="*/ 38533 w 88"/>
                            <a:gd name="T21" fmla="*/ 13970 h 106"/>
                            <a:gd name="T22" fmla="*/ 37249 w 88"/>
                            <a:gd name="T23" fmla="*/ 13335 h 106"/>
                            <a:gd name="T24" fmla="*/ 33395 w 88"/>
                            <a:gd name="T25" fmla="*/ 15240 h 106"/>
                            <a:gd name="T26" fmla="*/ 28900 w 88"/>
                            <a:gd name="T27" fmla="*/ 21590 h 106"/>
                            <a:gd name="T28" fmla="*/ 26331 w 88"/>
                            <a:gd name="T29" fmla="*/ 36830 h 106"/>
                            <a:gd name="T30" fmla="*/ 26331 w 88"/>
                            <a:gd name="T31" fmla="*/ 52070 h 106"/>
                            <a:gd name="T32" fmla="*/ 26973 w 88"/>
                            <a:gd name="T33" fmla="*/ 55880 h 106"/>
                            <a:gd name="T34" fmla="*/ 26973 w 88"/>
                            <a:gd name="T35" fmla="*/ 60960 h 106"/>
                            <a:gd name="T36" fmla="*/ 29542 w 88"/>
                            <a:gd name="T37" fmla="*/ 63500 h 106"/>
                            <a:gd name="T38" fmla="*/ 35322 w 88"/>
                            <a:gd name="T39" fmla="*/ 64770 h 106"/>
                            <a:gd name="T40" fmla="*/ 35322 w 88"/>
                            <a:gd name="T41" fmla="*/ 67310 h 106"/>
                            <a:gd name="T42" fmla="*/ 0 w 88"/>
                            <a:gd name="T43" fmla="*/ 67310 h 106"/>
                            <a:gd name="T44" fmla="*/ 0 w 88"/>
                            <a:gd name="T45" fmla="*/ 64770 h 106"/>
                            <a:gd name="T46" fmla="*/ 5780 w 88"/>
                            <a:gd name="T47" fmla="*/ 62230 h 106"/>
                            <a:gd name="T48" fmla="*/ 7064 w 88"/>
                            <a:gd name="T49" fmla="*/ 52070 h 106"/>
                            <a:gd name="T50" fmla="*/ 7064 w 88"/>
                            <a:gd name="T51" fmla="*/ 15875 h 106"/>
                            <a:gd name="T52" fmla="*/ 6422 w 88"/>
                            <a:gd name="T53" fmla="*/ 8890 h 106"/>
                            <a:gd name="T54" fmla="*/ 4496 w 88"/>
                            <a:gd name="T55" fmla="*/ 5715 h 106"/>
                            <a:gd name="T56" fmla="*/ 0 w 88"/>
                            <a:gd name="T57" fmla="*/ 4445 h 106"/>
                            <a:gd name="T58" fmla="*/ 0 w 88"/>
                            <a:gd name="T59" fmla="*/ 1905 h 106"/>
                            <a:gd name="T60" fmla="*/ 26331 w 88"/>
                            <a:gd name="T61" fmla="*/ 1905 h 1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8" h="106">
                              <a:moveTo>
                                <a:pt x="41" y="3"/>
                              </a:moveTo>
                              <a:lnTo>
                                <a:pt x="41" y="3"/>
                              </a:lnTo>
                              <a:lnTo>
                                <a:pt x="41" y="26"/>
                              </a:lnTo>
                              <a:cubicBezTo>
                                <a:pt x="48" y="16"/>
                                <a:pt x="54" y="9"/>
                                <a:pt x="59" y="5"/>
                              </a:cubicBezTo>
                              <a:cubicBezTo>
                                <a:pt x="64" y="2"/>
                                <a:pt x="69" y="0"/>
                                <a:pt x="74" y="0"/>
                              </a:cubicBezTo>
                              <a:cubicBezTo>
                                <a:pt x="78" y="0"/>
                                <a:pt x="82" y="1"/>
                                <a:pt x="84" y="4"/>
                              </a:cubicBezTo>
                              <a:cubicBezTo>
                                <a:pt x="86" y="6"/>
                                <a:pt x="88" y="10"/>
                                <a:pt x="88" y="14"/>
                              </a:cubicBezTo>
                              <a:cubicBezTo>
                                <a:pt x="88" y="19"/>
                                <a:pt x="86" y="23"/>
                                <a:pt x="84" y="26"/>
                              </a:cubicBezTo>
                              <a:cubicBezTo>
                                <a:pt x="82" y="29"/>
                                <a:pt x="79" y="30"/>
                                <a:pt x="75" y="30"/>
                              </a:cubicBezTo>
                              <a:cubicBezTo>
                                <a:pt x="72" y="30"/>
                                <a:pt x="68" y="29"/>
                                <a:pt x="65" y="26"/>
                              </a:cubicBezTo>
                              <a:cubicBezTo>
                                <a:pt x="63" y="24"/>
                                <a:pt x="61" y="22"/>
                                <a:pt x="60" y="22"/>
                              </a:cubicBezTo>
                              <a:cubicBezTo>
                                <a:pt x="60" y="22"/>
                                <a:pt x="59" y="21"/>
                                <a:pt x="58" y="21"/>
                              </a:cubicBezTo>
                              <a:cubicBezTo>
                                <a:pt x="56" y="21"/>
                                <a:pt x="54" y="22"/>
                                <a:pt x="52" y="24"/>
                              </a:cubicBezTo>
                              <a:cubicBezTo>
                                <a:pt x="49" y="26"/>
                                <a:pt x="47" y="30"/>
                                <a:pt x="45" y="34"/>
                              </a:cubicBezTo>
                              <a:cubicBezTo>
                                <a:pt x="43" y="42"/>
                                <a:pt x="41" y="49"/>
                                <a:pt x="41" y="58"/>
                              </a:cubicBezTo>
                              <a:lnTo>
                                <a:pt x="41" y="82"/>
                              </a:lnTo>
                              <a:lnTo>
                                <a:pt x="42" y="88"/>
                              </a:lnTo>
                              <a:cubicBezTo>
                                <a:pt x="42" y="92"/>
                                <a:pt x="42" y="95"/>
                                <a:pt x="42" y="96"/>
                              </a:cubicBezTo>
                              <a:cubicBezTo>
                                <a:pt x="43" y="98"/>
                                <a:pt x="44" y="99"/>
                                <a:pt x="46" y="100"/>
                              </a:cubicBezTo>
                              <a:cubicBezTo>
                                <a:pt x="48" y="101"/>
                                <a:pt x="51" y="101"/>
                                <a:pt x="55" y="102"/>
                              </a:cubicBezTo>
                              <a:lnTo>
                                <a:pt x="55" y="106"/>
                              </a:lnTo>
                              <a:lnTo>
                                <a:pt x="0" y="106"/>
                              </a:lnTo>
                              <a:lnTo>
                                <a:pt x="0" y="102"/>
                              </a:lnTo>
                              <a:cubicBezTo>
                                <a:pt x="4" y="101"/>
                                <a:pt x="7" y="100"/>
                                <a:pt x="9" y="98"/>
                              </a:cubicBezTo>
                              <a:cubicBezTo>
                                <a:pt x="10" y="96"/>
                                <a:pt x="11" y="90"/>
                                <a:pt x="11" y="82"/>
                              </a:cubicBezTo>
                              <a:lnTo>
                                <a:pt x="11" y="25"/>
                              </a:lnTo>
                              <a:cubicBezTo>
                                <a:pt x="11" y="19"/>
                                <a:pt x="11" y="15"/>
                                <a:pt x="10" y="14"/>
                              </a:cubicBezTo>
                              <a:cubicBezTo>
                                <a:pt x="9" y="12"/>
                                <a:pt x="8" y="10"/>
                                <a:pt x="7" y="9"/>
                              </a:cubicBezTo>
                              <a:cubicBezTo>
                                <a:pt x="5" y="8"/>
                                <a:pt x="3" y="7"/>
                                <a:pt x="0" y="7"/>
                              </a:cubicBezTo>
                              <a:lnTo>
                                <a:pt x="0" y="3"/>
                              </a:lnTo>
                              <a:lnTo>
                                <a:pt x="41"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19" name="Freeform 66"/>
                      <wps:cNvSpPr>
                        <a:spLocks/>
                      </wps:cNvSpPr>
                      <wps:spPr bwMode="auto">
                        <a:xfrm>
                          <a:off x="141725" y="3670"/>
                          <a:ext cx="711" cy="673"/>
                        </a:xfrm>
                        <a:custGeom>
                          <a:avLst/>
                          <a:gdLst>
                            <a:gd name="T0" fmla="*/ 26910 w 111"/>
                            <a:gd name="T1" fmla="*/ 1905 h 106"/>
                            <a:gd name="T2" fmla="*/ 26910 w 111"/>
                            <a:gd name="T3" fmla="*/ 1905 h 106"/>
                            <a:gd name="T4" fmla="*/ 26910 w 111"/>
                            <a:gd name="T5" fmla="*/ 10160 h 106"/>
                            <a:gd name="T6" fmla="*/ 36521 w 111"/>
                            <a:gd name="T7" fmla="*/ 2540 h 106"/>
                            <a:gd name="T8" fmla="*/ 46773 w 111"/>
                            <a:gd name="T9" fmla="*/ 0 h 106"/>
                            <a:gd name="T10" fmla="*/ 57024 w 111"/>
                            <a:gd name="T11" fmla="*/ 3810 h 106"/>
                            <a:gd name="T12" fmla="*/ 62791 w 111"/>
                            <a:gd name="T13" fmla="*/ 12065 h 106"/>
                            <a:gd name="T14" fmla="*/ 64072 w 111"/>
                            <a:gd name="T15" fmla="*/ 27305 h 106"/>
                            <a:gd name="T16" fmla="*/ 64072 w 111"/>
                            <a:gd name="T17" fmla="*/ 52705 h 106"/>
                            <a:gd name="T18" fmla="*/ 65354 w 111"/>
                            <a:gd name="T19" fmla="*/ 62230 h 106"/>
                            <a:gd name="T20" fmla="*/ 71120 w 111"/>
                            <a:gd name="T21" fmla="*/ 64770 h 106"/>
                            <a:gd name="T22" fmla="*/ 71120 w 111"/>
                            <a:gd name="T23" fmla="*/ 67310 h 106"/>
                            <a:gd name="T24" fmla="*/ 37803 w 111"/>
                            <a:gd name="T25" fmla="*/ 67310 h 106"/>
                            <a:gd name="T26" fmla="*/ 37803 w 111"/>
                            <a:gd name="T27" fmla="*/ 64770 h 106"/>
                            <a:gd name="T28" fmla="*/ 42928 w 111"/>
                            <a:gd name="T29" fmla="*/ 61595 h 106"/>
                            <a:gd name="T30" fmla="*/ 44210 w 111"/>
                            <a:gd name="T31" fmla="*/ 52705 h 106"/>
                            <a:gd name="T32" fmla="*/ 44210 w 111"/>
                            <a:gd name="T33" fmla="*/ 24130 h 106"/>
                            <a:gd name="T34" fmla="*/ 43569 w 111"/>
                            <a:gd name="T35" fmla="*/ 13970 h 106"/>
                            <a:gd name="T36" fmla="*/ 41647 w 111"/>
                            <a:gd name="T37" fmla="*/ 10795 h 106"/>
                            <a:gd name="T38" fmla="*/ 38443 w 111"/>
                            <a:gd name="T39" fmla="*/ 9525 h 106"/>
                            <a:gd name="T40" fmla="*/ 26910 w 111"/>
                            <a:gd name="T41" fmla="*/ 17780 h 106"/>
                            <a:gd name="T42" fmla="*/ 26910 w 111"/>
                            <a:gd name="T43" fmla="*/ 52705 h 106"/>
                            <a:gd name="T44" fmla="*/ 28192 w 111"/>
                            <a:gd name="T45" fmla="*/ 62230 h 106"/>
                            <a:gd name="T46" fmla="*/ 33317 w 111"/>
                            <a:gd name="T47" fmla="*/ 64770 h 106"/>
                            <a:gd name="T48" fmla="*/ 33317 w 111"/>
                            <a:gd name="T49" fmla="*/ 67310 h 106"/>
                            <a:gd name="T50" fmla="*/ 0 w 111"/>
                            <a:gd name="T51" fmla="*/ 67310 h 106"/>
                            <a:gd name="T52" fmla="*/ 0 w 111"/>
                            <a:gd name="T53" fmla="*/ 64770 h 106"/>
                            <a:gd name="T54" fmla="*/ 5766 w 111"/>
                            <a:gd name="T55" fmla="*/ 62230 h 106"/>
                            <a:gd name="T56" fmla="*/ 7048 w 111"/>
                            <a:gd name="T57" fmla="*/ 52705 h 106"/>
                            <a:gd name="T58" fmla="*/ 7048 w 111"/>
                            <a:gd name="T59" fmla="*/ 15875 h 106"/>
                            <a:gd name="T60" fmla="*/ 5766 w 111"/>
                            <a:gd name="T61" fmla="*/ 6985 h 106"/>
                            <a:gd name="T62" fmla="*/ 0 w 111"/>
                            <a:gd name="T63" fmla="*/ 4445 h 106"/>
                            <a:gd name="T64" fmla="*/ 0 w 111"/>
                            <a:gd name="T65" fmla="*/ 1905 h 106"/>
                            <a:gd name="T66" fmla="*/ 26910 w 111"/>
                            <a:gd name="T67" fmla="*/ 1905 h 10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11" h="106">
                              <a:moveTo>
                                <a:pt x="42" y="3"/>
                              </a:moveTo>
                              <a:lnTo>
                                <a:pt x="42" y="3"/>
                              </a:lnTo>
                              <a:lnTo>
                                <a:pt x="42" y="16"/>
                              </a:lnTo>
                              <a:cubicBezTo>
                                <a:pt x="47" y="11"/>
                                <a:pt x="52" y="6"/>
                                <a:pt x="57" y="4"/>
                              </a:cubicBezTo>
                              <a:cubicBezTo>
                                <a:pt x="62" y="1"/>
                                <a:pt x="67" y="0"/>
                                <a:pt x="73" y="0"/>
                              </a:cubicBezTo>
                              <a:cubicBezTo>
                                <a:pt x="79" y="0"/>
                                <a:pt x="85" y="2"/>
                                <a:pt x="89" y="6"/>
                              </a:cubicBezTo>
                              <a:cubicBezTo>
                                <a:pt x="94" y="9"/>
                                <a:pt x="97" y="14"/>
                                <a:pt x="98" y="19"/>
                              </a:cubicBezTo>
                              <a:cubicBezTo>
                                <a:pt x="99" y="23"/>
                                <a:pt x="100" y="31"/>
                                <a:pt x="100" y="43"/>
                              </a:cubicBezTo>
                              <a:lnTo>
                                <a:pt x="100" y="83"/>
                              </a:lnTo>
                              <a:cubicBezTo>
                                <a:pt x="100" y="91"/>
                                <a:pt x="101" y="96"/>
                                <a:pt x="102" y="98"/>
                              </a:cubicBezTo>
                              <a:cubicBezTo>
                                <a:pt x="103" y="100"/>
                                <a:pt x="106" y="101"/>
                                <a:pt x="111" y="102"/>
                              </a:cubicBezTo>
                              <a:lnTo>
                                <a:pt x="111" y="106"/>
                              </a:lnTo>
                              <a:lnTo>
                                <a:pt x="59" y="106"/>
                              </a:lnTo>
                              <a:lnTo>
                                <a:pt x="59" y="102"/>
                              </a:lnTo>
                              <a:cubicBezTo>
                                <a:pt x="63" y="101"/>
                                <a:pt x="66" y="100"/>
                                <a:pt x="67" y="97"/>
                              </a:cubicBezTo>
                              <a:cubicBezTo>
                                <a:pt x="69" y="95"/>
                                <a:pt x="69" y="91"/>
                                <a:pt x="69" y="83"/>
                              </a:cubicBezTo>
                              <a:lnTo>
                                <a:pt x="69" y="38"/>
                              </a:lnTo>
                              <a:cubicBezTo>
                                <a:pt x="69" y="29"/>
                                <a:pt x="69" y="24"/>
                                <a:pt x="68" y="22"/>
                              </a:cubicBezTo>
                              <a:cubicBezTo>
                                <a:pt x="68" y="19"/>
                                <a:pt x="66" y="18"/>
                                <a:pt x="65" y="17"/>
                              </a:cubicBezTo>
                              <a:cubicBezTo>
                                <a:pt x="63" y="15"/>
                                <a:pt x="62" y="15"/>
                                <a:pt x="60" y="15"/>
                              </a:cubicBezTo>
                              <a:cubicBezTo>
                                <a:pt x="53" y="15"/>
                                <a:pt x="48" y="19"/>
                                <a:pt x="42" y="28"/>
                              </a:cubicBezTo>
                              <a:lnTo>
                                <a:pt x="42" y="83"/>
                              </a:lnTo>
                              <a:cubicBezTo>
                                <a:pt x="42" y="91"/>
                                <a:pt x="43" y="96"/>
                                <a:pt x="44" y="98"/>
                              </a:cubicBezTo>
                              <a:cubicBezTo>
                                <a:pt x="46" y="100"/>
                                <a:pt x="48" y="101"/>
                                <a:pt x="52" y="102"/>
                              </a:cubicBezTo>
                              <a:lnTo>
                                <a:pt x="52" y="106"/>
                              </a:lnTo>
                              <a:lnTo>
                                <a:pt x="0" y="106"/>
                              </a:lnTo>
                              <a:lnTo>
                                <a:pt x="0" y="102"/>
                              </a:lnTo>
                              <a:cubicBezTo>
                                <a:pt x="5" y="101"/>
                                <a:pt x="8" y="100"/>
                                <a:pt x="9" y="98"/>
                              </a:cubicBezTo>
                              <a:cubicBezTo>
                                <a:pt x="11" y="96"/>
                                <a:pt x="11" y="91"/>
                                <a:pt x="11" y="83"/>
                              </a:cubicBezTo>
                              <a:lnTo>
                                <a:pt x="11" y="25"/>
                              </a:lnTo>
                              <a:cubicBezTo>
                                <a:pt x="11" y="18"/>
                                <a:pt x="11" y="13"/>
                                <a:pt x="9" y="11"/>
                              </a:cubicBezTo>
                              <a:cubicBezTo>
                                <a:pt x="8" y="9"/>
                                <a:pt x="5" y="8"/>
                                <a:pt x="0" y="7"/>
                              </a:cubicBezTo>
                              <a:lnTo>
                                <a:pt x="0" y="3"/>
                              </a:lnTo>
                              <a:lnTo>
                                <a:pt x="42"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0" name="Freeform 67"/>
                      <wps:cNvSpPr>
                        <a:spLocks/>
                      </wps:cNvSpPr>
                      <wps:spPr bwMode="auto">
                        <a:xfrm>
                          <a:off x="142487" y="3670"/>
                          <a:ext cx="1105" cy="673"/>
                        </a:xfrm>
                        <a:custGeom>
                          <a:avLst/>
                          <a:gdLst>
                            <a:gd name="T0" fmla="*/ 26824 w 173"/>
                            <a:gd name="T1" fmla="*/ 1905 h 106"/>
                            <a:gd name="T2" fmla="*/ 26824 w 173"/>
                            <a:gd name="T3" fmla="*/ 1905 h 106"/>
                            <a:gd name="T4" fmla="*/ 26824 w 173"/>
                            <a:gd name="T5" fmla="*/ 10795 h 106"/>
                            <a:gd name="T6" fmla="*/ 37043 w 173"/>
                            <a:gd name="T7" fmla="*/ 2540 h 106"/>
                            <a:gd name="T8" fmla="*/ 46623 w 173"/>
                            <a:gd name="T9" fmla="*/ 0 h 106"/>
                            <a:gd name="T10" fmla="*/ 57480 w 173"/>
                            <a:gd name="T11" fmla="*/ 3175 h 106"/>
                            <a:gd name="T12" fmla="*/ 63867 w 173"/>
                            <a:gd name="T13" fmla="*/ 12065 h 106"/>
                            <a:gd name="T14" fmla="*/ 74724 w 173"/>
                            <a:gd name="T15" fmla="*/ 2540 h 106"/>
                            <a:gd name="T16" fmla="*/ 85582 w 173"/>
                            <a:gd name="T17" fmla="*/ 0 h 106"/>
                            <a:gd name="T18" fmla="*/ 96439 w 173"/>
                            <a:gd name="T19" fmla="*/ 3175 h 106"/>
                            <a:gd name="T20" fmla="*/ 102187 w 173"/>
                            <a:gd name="T21" fmla="*/ 10795 h 106"/>
                            <a:gd name="T22" fmla="*/ 103465 w 173"/>
                            <a:gd name="T23" fmla="*/ 26035 h 106"/>
                            <a:gd name="T24" fmla="*/ 103465 w 173"/>
                            <a:gd name="T25" fmla="*/ 52705 h 106"/>
                            <a:gd name="T26" fmla="*/ 104742 w 173"/>
                            <a:gd name="T27" fmla="*/ 62230 h 106"/>
                            <a:gd name="T28" fmla="*/ 110490 w 173"/>
                            <a:gd name="T29" fmla="*/ 64770 h 106"/>
                            <a:gd name="T30" fmla="*/ 110490 w 173"/>
                            <a:gd name="T31" fmla="*/ 67310 h 106"/>
                            <a:gd name="T32" fmla="*/ 76640 w 173"/>
                            <a:gd name="T33" fmla="*/ 67310 h 106"/>
                            <a:gd name="T34" fmla="*/ 76640 w 173"/>
                            <a:gd name="T35" fmla="*/ 64770 h 106"/>
                            <a:gd name="T36" fmla="*/ 83027 w 173"/>
                            <a:gd name="T37" fmla="*/ 61595 h 106"/>
                            <a:gd name="T38" fmla="*/ 84305 w 173"/>
                            <a:gd name="T39" fmla="*/ 52705 h 106"/>
                            <a:gd name="T40" fmla="*/ 84305 w 173"/>
                            <a:gd name="T41" fmla="*/ 24765 h 106"/>
                            <a:gd name="T42" fmla="*/ 83027 w 173"/>
                            <a:gd name="T43" fmla="*/ 13970 h 106"/>
                            <a:gd name="T44" fmla="*/ 81111 w 173"/>
                            <a:gd name="T45" fmla="*/ 10160 h 106"/>
                            <a:gd name="T46" fmla="*/ 77279 w 173"/>
                            <a:gd name="T47" fmla="*/ 8890 h 106"/>
                            <a:gd name="T48" fmla="*/ 71531 w 173"/>
                            <a:gd name="T49" fmla="*/ 11430 h 106"/>
                            <a:gd name="T50" fmla="*/ 65144 w 173"/>
                            <a:gd name="T51" fmla="*/ 17780 h 106"/>
                            <a:gd name="T52" fmla="*/ 65144 w 173"/>
                            <a:gd name="T53" fmla="*/ 52705 h 106"/>
                            <a:gd name="T54" fmla="*/ 66422 w 173"/>
                            <a:gd name="T55" fmla="*/ 61595 h 106"/>
                            <a:gd name="T56" fmla="*/ 72808 w 173"/>
                            <a:gd name="T57" fmla="*/ 64770 h 106"/>
                            <a:gd name="T58" fmla="*/ 72808 w 173"/>
                            <a:gd name="T59" fmla="*/ 67310 h 106"/>
                            <a:gd name="T60" fmla="*/ 38959 w 173"/>
                            <a:gd name="T61" fmla="*/ 67310 h 106"/>
                            <a:gd name="T62" fmla="*/ 38959 w 173"/>
                            <a:gd name="T63" fmla="*/ 64770 h 106"/>
                            <a:gd name="T64" fmla="*/ 42791 w 173"/>
                            <a:gd name="T65" fmla="*/ 63500 h 106"/>
                            <a:gd name="T66" fmla="*/ 44707 w 173"/>
                            <a:gd name="T67" fmla="*/ 60325 h 106"/>
                            <a:gd name="T68" fmla="*/ 45346 w 173"/>
                            <a:gd name="T69" fmla="*/ 52705 h 106"/>
                            <a:gd name="T70" fmla="*/ 45346 w 173"/>
                            <a:gd name="T71" fmla="*/ 24765 h 106"/>
                            <a:gd name="T72" fmla="*/ 44707 w 173"/>
                            <a:gd name="T73" fmla="*/ 13970 h 106"/>
                            <a:gd name="T74" fmla="*/ 42791 w 173"/>
                            <a:gd name="T75" fmla="*/ 10160 h 106"/>
                            <a:gd name="T76" fmla="*/ 38959 w 173"/>
                            <a:gd name="T77" fmla="*/ 8890 h 106"/>
                            <a:gd name="T78" fmla="*/ 33850 w 173"/>
                            <a:gd name="T79" fmla="*/ 10795 h 106"/>
                            <a:gd name="T80" fmla="*/ 26824 w 173"/>
                            <a:gd name="T81" fmla="*/ 17780 h 106"/>
                            <a:gd name="T82" fmla="*/ 26824 w 173"/>
                            <a:gd name="T83" fmla="*/ 52705 h 106"/>
                            <a:gd name="T84" fmla="*/ 28102 w 173"/>
                            <a:gd name="T85" fmla="*/ 62230 h 106"/>
                            <a:gd name="T86" fmla="*/ 33850 w 173"/>
                            <a:gd name="T87" fmla="*/ 64770 h 106"/>
                            <a:gd name="T88" fmla="*/ 33850 w 173"/>
                            <a:gd name="T89" fmla="*/ 67310 h 106"/>
                            <a:gd name="T90" fmla="*/ 0 w 173"/>
                            <a:gd name="T91" fmla="*/ 67310 h 106"/>
                            <a:gd name="T92" fmla="*/ 0 w 173"/>
                            <a:gd name="T93" fmla="*/ 64770 h 106"/>
                            <a:gd name="T94" fmla="*/ 5748 w 173"/>
                            <a:gd name="T95" fmla="*/ 62230 h 106"/>
                            <a:gd name="T96" fmla="*/ 7025 w 173"/>
                            <a:gd name="T97" fmla="*/ 52705 h 106"/>
                            <a:gd name="T98" fmla="*/ 7025 w 173"/>
                            <a:gd name="T99" fmla="*/ 15875 h 106"/>
                            <a:gd name="T100" fmla="*/ 5748 w 173"/>
                            <a:gd name="T101" fmla="*/ 6985 h 106"/>
                            <a:gd name="T102" fmla="*/ 0 w 173"/>
                            <a:gd name="T103" fmla="*/ 4445 h 106"/>
                            <a:gd name="T104" fmla="*/ 0 w 173"/>
                            <a:gd name="T105" fmla="*/ 1905 h 106"/>
                            <a:gd name="T106" fmla="*/ 26824 w 173"/>
                            <a:gd name="T107" fmla="*/ 1905 h 10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73" h="106">
                              <a:moveTo>
                                <a:pt x="42" y="3"/>
                              </a:moveTo>
                              <a:lnTo>
                                <a:pt x="42" y="3"/>
                              </a:lnTo>
                              <a:lnTo>
                                <a:pt x="42" y="17"/>
                              </a:lnTo>
                              <a:cubicBezTo>
                                <a:pt x="48" y="10"/>
                                <a:pt x="53" y="6"/>
                                <a:pt x="58" y="4"/>
                              </a:cubicBezTo>
                              <a:cubicBezTo>
                                <a:pt x="62" y="1"/>
                                <a:pt x="68" y="0"/>
                                <a:pt x="73" y="0"/>
                              </a:cubicBezTo>
                              <a:cubicBezTo>
                                <a:pt x="80" y="0"/>
                                <a:pt x="86" y="1"/>
                                <a:pt x="90" y="5"/>
                              </a:cubicBezTo>
                              <a:cubicBezTo>
                                <a:pt x="95" y="8"/>
                                <a:pt x="98" y="12"/>
                                <a:pt x="100" y="19"/>
                              </a:cubicBezTo>
                              <a:cubicBezTo>
                                <a:pt x="106" y="12"/>
                                <a:pt x="112" y="7"/>
                                <a:pt x="117" y="4"/>
                              </a:cubicBezTo>
                              <a:cubicBezTo>
                                <a:pt x="123" y="1"/>
                                <a:pt x="128" y="0"/>
                                <a:pt x="134" y="0"/>
                              </a:cubicBezTo>
                              <a:cubicBezTo>
                                <a:pt x="141" y="0"/>
                                <a:pt x="147" y="2"/>
                                <a:pt x="151" y="5"/>
                              </a:cubicBezTo>
                              <a:cubicBezTo>
                                <a:pt x="155" y="8"/>
                                <a:pt x="158" y="12"/>
                                <a:pt x="160" y="17"/>
                              </a:cubicBezTo>
                              <a:cubicBezTo>
                                <a:pt x="161" y="22"/>
                                <a:pt x="162" y="30"/>
                                <a:pt x="162" y="41"/>
                              </a:cubicBezTo>
                              <a:lnTo>
                                <a:pt x="162" y="83"/>
                              </a:lnTo>
                              <a:cubicBezTo>
                                <a:pt x="162" y="91"/>
                                <a:pt x="163" y="96"/>
                                <a:pt x="164" y="98"/>
                              </a:cubicBezTo>
                              <a:cubicBezTo>
                                <a:pt x="166" y="100"/>
                                <a:pt x="169" y="101"/>
                                <a:pt x="173" y="102"/>
                              </a:cubicBezTo>
                              <a:lnTo>
                                <a:pt x="173" y="106"/>
                              </a:lnTo>
                              <a:lnTo>
                                <a:pt x="120" y="106"/>
                              </a:lnTo>
                              <a:lnTo>
                                <a:pt x="120" y="102"/>
                              </a:lnTo>
                              <a:cubicBezTo>
                                <a:pt x="125" y="101"/>
                                <a:pt x="128" y="100"/>
                                <a:pt x="130" y="97"/>
                              </a:cubicBezTo>
                              <a:cubicBezTo>
                                <a:pt x="131" y="95"/>
                                <a:pt x="132" y="90"/>
                                <a:pt x="132" y="83"/>
                              </a:cubicBezTo>
                              <a:lnTo>
                                <a:pt x="132" y="39"/>
                              </a:lnTo>
                              <a:cubicBezTo>
                                <a:pt x="132" y="30"/>
                                <a:pt x="131" y="24"/>
                                <a:pt x="130" y="22"/>
                              </a:cubicBezTo>
                              <a:cubicBezTo>
                                <a:pt x="130" y="19"/>
                                <a:pt x="129" y="17"/>
                                <a:pt x="127" y="16"/>
                              </a:cubicBezTo>
                              <a:cubicBezTo>
                                <a:pt x="125" y="15"/>
                                <a:pt x="124" y="14"/>
                                <a:pt x="121" y="14"/>
                              </a:cubicBezTo>
                              <a:cubicBezTo>
                                <a:pt x="118" y="14"/>
                                <a:pt x="115" y="15"/>
                                <a:pt x="112" y="18"/>
                              </a:cubicBezTo>
                              <a:cubicBezTo>
                                <a:pt x="109" y="20"/>
                                <a:pt x="105" y="24"/>
                                <a:pt x="102" y="28"/>
                              </a:cubicBezTo>
                              <a:lnTo>
                                <a:pt x="102" y="83"/>
                              </a:lnTo>
                              <a:cubicBezTo>
                                <a:pt x="102" y="91"/>
                                <a:pt x="103" y="95"/>
                                <a:pt x="104" y="97"/>
                              </a:cubicBezTo>
                              <a:cubicBezTo>
                                <a:pt x="106" y="100"/>
                                <a:pt x="109" y="101"/>
                                <a:pt x="114" y="102"/>
                              </a:cubicBezTo>
                              <a:lnTo>
                                <a:pt x="114" y="106"/>
                              </a:lnTo>
                              <a:lnTo>
                                <a:pt x="61" y="106"/>
                              </a:lnTo>
                              <a:lnTo>
                                <a:pt x="61" y="102"/>
                              </a:lnTo>
                              <a:cubicBezTo>
                                <a:pt x="63" y="102"/>
                                <a:pt x="66" y="101"/>
                                <a:pt x="67" y="100"/>
                              </a:cubicBezTo>
                              <a:cubicBezTo>
                                <a:pt x="69" y="98"/>
                                <a:pt x="70" y="97"/>
                                <a:pt x="70" y="95"/>
                              </a:cubicBezTo>
                              <a:cubicBezTo>
                                <a:pt x="71" y="93"/>
                                <a:pt x="71" y="89"/>
                                <a:pt x="71" y="83"/>
                              </a:cubicBezTo>
                              <a:lnTo>
                                <a:pt x="71" y="39"/>
                              </a:lnTo>
                              <a:cubicBezTo>
                                <a:pt x="71" y="30"/>
                                <a:pt x="71" y="24"/>
                                <a:pt x="70" y="22"/>
                              </a:cubicBezTo>
                              <a:cubicBezTo>
                                <a:pt x="70" y="19"/>
                                <a:pt x="68" y="18"/>
                                <a:pt x="67" y="16"/>
                              </a:cubicBezTo>
                              <a:cubicBezTo>
                                <a:pt x="65" y="15"/>
                                <a:pt x="63" y="14"/>
                                <a:pt x="61" y="14"/>
                              </a:cubicBezTo>
                              <a:cubicBezTo>
                                <a:pt x="58" y="14"/>
                                <a:pt x="55" y="15"/>
                                <a:pt x="53" y="17"/>
                              </a:cubicBezTo>
                              <a:cubicBezTo>
                                <a:pt x="50" y="19"/>
                                <a:pt x="46" y="23"/>
                                <a:pt x="42" y="28"/>
                              </a:cubicBezTo>
                              <a:lnTo>
                                <a:pt x="42" y="83"/>
                              </a:lnTo>
                              <a:cubicBezTo>
                                <a:pt x="42" y="91"/>
                                <a:pt x="43" y="95"/>
                                <a:pt x="44" y="98"/>
                              </a:cubicBezTo>
                              <a:cubicBezTo>
                                <a:pt x="46" y="100"/>
                                <a:pt x="49" y="101"/>
                                <a:pt x="53" y="102"/>
                              </a:cubicBezTo>
                              <a:lnTo>
                                <a:pt x="53" y="106"/>
                              </a:lnTo>
                              <a:lnTo>
                                <a:pt x="0" y="106"/>
                              </a:lnTo>
                              <a:lnTo>
                                <a:pt x="0" y="102"/>
                              </a:lnTo>
                              <a:cubicBezTo>
                                <a:pt x="5" y="101"/>
                                <a:pt x="8" y="100"/>
                                <a:pt x="9" y="98"/>
                              </a:cubicBezTo>
                              <a:cubicBezTo>
                                <a:pt x="11" y="96"/>
                                <a:pt x="11" y="91"/>
                                <a:pt x="11" y="83"/>
                              </a:cubicBezTo>
                              <a:lnTo>
                                <a:pt x="11" y="25"/>
                              </a:lnTo>
                              <a:cubicBezTo>
                                <a:pt x="11" y="18"/>
                                <a:pt x="11" y="13"/>
                                <a:pt x="9" y="11"/>
                              </a:cubicBezTo>
                              <a:cubicBezTo>
                                <a:pt x="8" y="9"/>
                                <a:pt x="5" y="8"/>
                                <a:pt x="0" y="7"/>
                              </a:cubicBezTo>
                              <a:lnTo>
                                <a:pt x="0" y="3"/>
                              </a:lnTo>
                              <a:lnTo>
                                <a:pt x="42"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1" name="Freeform 68"/>
                      <wps:cNvSpPr>
                        <a:spLocks noEditPoints="1"/>
                      </wps:cNvSpPr>
                      <wps:spPr bwMode="auto">
                        <a:xfrm>
                          <a:off x="143637" y="3670"/>
                          <a:ext cx="546" cy="692"/>
                        </a:xfrm>
                        <a:custGeom>
                          <a:avLst/>
                          <a:gdLst>
                            <a:gd name="T0" fmla="*/ 54610 w 86"/>
                            <a:gd name="T1" fmla="*/ 32385 h 109"/>
                            <a:gd name="T2" fmla="*/ 54610 w 86"/>
                            <a:gd name="T3" fmla="*/ 32385 h 109"/>
                            <a:gd name="T4" fmla="*/ 18415 w 86"/>
                            <a:gd name="T5" fmla="*/ 32385 h 109"/>
                            <a:gd name="T6" fmla="*/ 25400 w 86"/>
                            <a:gd name="T7" fmla="*/ 52705 h 109"/>
                            <a:gd name="T8" fmla="*/ 36830 w 86"/>
                            <a:gd name="T9" fmla="*/ 58420 h 109"/>
                            <a:gd name="T10" fmla="*/ 44450 w 86"/>
                            <a:gd name="T11" fmla="*/ 55880 h 109"/>
                            <a:gd name="T12" fmla="*/ 52070 w 86"/>
                            <a:gd name="T13" fmla="*/ 47625 h 109"/>
                            <a:gd name="T14" fmla="*/ 54610 w 86"/>
                            <a:gd name="T15" fmla="*/ 49530 h 109"/>
                            <a:gd name="T16" fmla="*/ 42545 w 86"/>
                            <a:gd name="T17" fmla="*/ 64770 h 109"/>
                            <a:gd name="T18" fmla="*/ 27940 w 86"/>
                            <a:gd name="T19" fmla="*/ 69215 h 109"/>
                            <a:gd name="T20" fmla="*/ 5715 w 86"/>
                            <a:gd name="T21" fmla="*/ 57785 h 109"/>
                            <a:gd name="T22" fmla="*/ 0 w 86"/>
                            <a:gd name="T23" fmla="*/ 35560 h 109"/>
                            <a:gd name="T24" fmla="*/ 8890 w 86"/>
                            <a:gd name="T25" fmla="*/ 9525 h 109"/>
                            <a:gd name="T26" fmla="*/ 29210 w 86"/>
                            <a:gd name="T27" fmla="*/ 0 h 109"/>
                            <a:gd name="T28" fmla="*/ 46355 w 86"/>
                            <a:gd name="T29" fmla="*/ 8255 h 109"/>
                            <a:gd name="T30" fmla="*/ 54610 w 86"/>
                            <a:gd name="T31" fmla="*/ 32385 h 109"/>
                            <a:gd name="T32" fmla="*/ 37465 w 86"/>
                            <a:gd name="T33" fmla="*/ 27305 h 109"/>
                            <a:gd name="T34" fmla="*/ 37465 w 86"/>
                            <a:gd name="T35" fmla="*/ 27305 h 109"/>
                            <a:gd name="T36" fmla="*/ 36195 w 86"/>
                            <a:gd name="T37" fmla="*/ 12065 h 109"/>
                            <a:gd name="T38" fmla="*/ 32385 w 86"/>
                            <a:gd name="T39" fmla="*/ 5715 h 109"/>
                            <a:gd name="T40" fmla="*/ 28575 w 86"/>
                            <a:gd name="T41" fmla="*/ 4445 h 109"/>
                            <a:gd name="T42" fmla="*/ 22225 w 86"/>
                            <a:gd name="T43" fmla="*/ 8255 h 109"/>
                            <a:gd name="T44" fmla="*/ 18415 w 86"/>
                            <a:gd name="T45" fmla="*/ 24765 h 109"/>
                            <a:gd name="T46" fmla="*/ 18415 w 86"/>
                            <a:gd name="T47" fmla="*/ 27305 h 109"/>
                            <a:gd name="T48" fmla="*/ 37465 w 86"/>
                            <a:gd name="T49" fmla="*/ 27305 h 10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86" h="109">
                              <a:moveTo>
                                <a:pt x="86" y="51"/>
                              </a:moveTo>
                              <a:lnTo>
                                <a:pt x="86" y="51"/>
                              </a:lnTo>
                              <a:lnTo>
                                <a:pt x="29" y="51"/>
                              </a:lnTo>
                              <a:cubicBezTo>
                                <a:pt x="30" y="64"/>
                                <a:pt x="34" y="75"/>
                                <a:pt x="40" y="83"/>
                              </a:cubicBezTo>
                              <a:cubicBezTo>
                                <a:pt x="45" y="89"/>
                                <a:pt x="51" y="92"/>
                                <a:pt x="58" y="92"/>
                              </a:cubicBezTo>
                              <a:cubicBezTo>
                                <a:pt x="63" y="92"/>
                                <a:pt x="67" y="91"/>
                                <a:pt x="70" y="88"/>
                              </a:cubicBezTo>
                              <a:cubicBezTo>
                                <a:pt x="74" y="86"/>
                                <a:pt x="78" y="82"/>
                                <a:pt x="82" y="75"/>
                              </a:cubicBezTo>
                              <a:lnTo>
                                <a:pt x="86" y="78"/>
                              </a:lnTo>
                              <a:cubicBezTo>
                                <a:pt x="80" y="89"/>
                                <a:pt x="74" y="97"/>
                                <a:pt x="67" y="102"/>
                              </a:cubicBezTo>
                              <a:cubicBezTo>
                                <a:pt x="61" y="106"/>
                                <a:pt x="53" y="109"/>
                                <a:pt x="44" y="109"/>
                              </a:cubicBezTo>
                              <a:cubicBezTo>
                                <a:pt x="29" y="109"/>
                                <a:pt x="17" y="103"/>
                                <a:pt x="9" y="91"/>
                              </a:cubicBezTo>
                              <a:cubicBezTo>
                                <a:pt x="3" y="82"/>
                                <a:pt x="0" y="70"/>
                                <a:pt x="0" y="56"/>
                              </a:cubicBezTo>
                              <a:cubicBezTo>
                                <a:pt x="0" y="39"/>
                                <a:pt x="4" y="25"/>
                                <a:pt x="14" y="15"/>
                              </a:cubicBezTo>
                              <a:cubicBezTo>
                                <a:pt x="23" y="5"/>
                                <a:pt x="34" y="0"/>
                                <a:pt x="46" y="0"/>
                              </a:cubicBezTo>
                              <a:cubicBezTo>
                                <a:pt x="57" y="0"/>
                                <a:pt x="66" y="4"/>
                                <a:pt x="73" y="13"/>
                              </a:cubicBezTo>
                              <a:cubicBezTo>
                                <a:pt x="81" y="21"/>
                                <a:pt x="85" y="34"/>
                                <a:pt x="86" y="51"/>
                              </a:cubicBezTo>
                              <a:close/>
                              <a:moveTo>
                                <a:pt x="59" y="43"/>
                              </a:moveTo>
                              <a:lnTo>
                                <a:pt x="59" y="43"/>
                              </a:lnTo>
                              <a:cubicBezTo>
                                <a:pt x="59" y="32"/>
                                <a:pt x="58" y="23"/>
                                <a:pt x="57" y="19"/>
                              </a:cubicBezTo>
                              <a:cubicBezTo>
                                <a:pt x="55" y="15"/>
                                <a:pt x="53" y="11"/>
                                <a:pt x="51" y="9"/>
                              </a:cubicBezTo>
                              <a:cubicBezTo>
                                <a:pt x="49" y="8"/>
                                <a:pt x="47" y="7"/>
                                <a:pt x="45" y="7"/>
                              </a:cubicBezTo>
                              <a:cubicBezTo>
                                <a:pt x="41" y="7"/>
                                <a:pt x="38" y="9"/>
                                <a:pt x="35" y="13"/>
                              </a:cubicBezTo>
                              <a:cubicBezTo>
                                <a:pt x="31" y="19"/>
                                <a:pt x="29" y="28"/>
                                <a:pt x="29" y="39"/>
                              </a:cubicBezTo>
                              <a:lnTo>
                                <a:pt x="29" y="43"/>
                              </a:lnTo>
                              <a:lnTo>
                                <a:pt x="59" y="4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2" name="Freeform 69"/>
                      <wps:cNvSpPr>
                        <a:spLocks/>
                      </wps:cNvSpPr>
                      <wps:spPr bwMode="auto">
                        <a:xfrm>
                          <a:off x="144208" y="3670"/>
                          <a:ext cx="705" cy="673"/>
                        </a:xfrm>
                        <a:custGeom>
                          <a:avLst/>
                          <a:gdLst>
                            <a:gd name="T0" fmla="*/ 26272 w 110"/>
                            <a:gd name="T1" fmla="*/ 1905 h 106"/>
                            <a:gd name="T2" fmla="*/ 26272 w 110"/>
                            <a:gd name="T3" fmla="*/ 1905 h 106"/>
                            <a:gd name="T4" fmla="*/ 26272 w 110"/>
                            <a:gd name="T5" fmla="*/ 10160 h 106"/>
                            <a:gd name="T6" fmla="*/ 36524 w 110"/>
                            <a:gd name="T7" fmla="*/ 2540 h 106"/>
                            <a:gd name="T8" fmla="*/ 46136 w 110"/>
                            <a:gd name="T9" fmla="*/ 0 h 106"/>
                            <a:gd name="T10" fmla="*/ 57029 w 110"/>
                            <a:gd name="T11" fmla="*/ 3810 h 106"/>
                            <a:gd name="T12" fmla="*/ 62796 w 110"/>
                            <a:gd name="T13" fmla="*/ 12065 h 106"/>
                            <a:gd name="T14" fmla="*/ 63437 w 110"/>
                            <a:gd name="T15" fmla="*/ 27305 h 106"/>
                            <a:gd name="T16" fmla="*/ 63437 w 110"/>
                            <a:gd name="T17" fmla="*/ 52705 h 106"/>
                            <a:gd name="T18" fmla="*/ 64718 w 110"/>
                            <a:gd name="T19" fmla="*/ 62230 h 106"/>
                            <a:gd name="T20" fmla="*/ 70485 w 110"/>
                            <a:gd name="T21" fmla="*/ 64770 h 106"/>
                            <a:gd name="T22" fmla="*/ 70485 w 110"/>
                            <a:gd name="T23" fmla="*/ 67310 h 106"/>
                            <a:gd name="T24" fmla="*/ 37165 w 110"/>
                            <a:gd name="T25" fmla="*/ 67310 h 106"/>
                            <a:gd name="T26" fmla="*/ 37165 w 110"/>
                            <a:gd name="T27" fmla="*/ 64770 h 106"/>
                            <a:gd name="T28" fmla="*/ 42932 w 110"/>
                            <a:gd name="T29" fmla="*/ 61595 h 106"/>
                            <a:gd name="T30" fmla="*/ 44213 w 110"/>
                            <a:gd name="T31" fmla="*/ 52705 h 106"/>
                            <a:gd name="T32" fmla="*/ 44213 w 110"/>
                            <a:gd name="T33" fmla="*/ 24130 h 106"/>
                            <a:gd name="T34" fmla="*/ 43573 w 110"/>
                            <a:gd name="T35" fmla="*/ 13970 h 106"/>
                            <a:gd name="T36" fmla="*/ 41009 w 110"/>
                            <a:gd name="T37" fmla="*/ 10795 h 106"/>
                            <a:gd name="T38" fmla="*/ 37806 w 110"/>
                            <a:gd name="T39" fmla="*/ 9525 h 106"/>
                            <a:gd name="T40" fmla="*/ 26272 w 110"/>
                            <a:gd name="T41" fmla="*/ 17780 h 106"/>
                            <a:gd name="T42" fmla="*/ 26272 w 110"/>
                            <a:gd name="T43" fmla="*/ 52705 h 106"/>
                            <a:gd name="T44" fmla="*/ 28194 w 110"/>
                            <a:gd name="T45" fmla="*/ 62230 h 106"/>
                            <a:gd name="T46" fmla="*/ 33320 w 110"/>
                            <a:gd name="T47" fmla="*/ 64770 h 106"/>
                            <a:gd name="T48" fmla="*/ 33320 w 110"/>
                            <a:gd name="T49" fmla="*/ 67310 h 106"/>
                            <a:gd name="T50" fmla="*/ 0 w 110"/>
                            <a:gd name="T51" fmla="*/ 67310 h 106"/>
                            <a:gd name="T52" fmla="*/ 0 w 110"/>
                            <a:gd name="T53" fmla="*/ 64770 h 106"/>
                            <a:gd name="T54" fmla="*/ 5767 w 110"/>
                            <a:gd name="T55" fmla="*/ 62230 h 106"/>
                            <a:gd name="T56" fmla="*/ 7049 w 110"/>
                            <a:gd name="T57" fmla="*/ 52705 h 106"/>
                            <a:gd name="T58" fmla="*/ 7049 w 110"/>
                            <a:gd name="T59" fmla="*/ 15875 h 106"/>
                            <a:gd name="T60" fmla="*/ 5767 w 110"/>
                            <a:gd name="T61" fmla="*/ 6985 h 106"/>
                            <a:gd name="T62" fmla="*/ 0 w 110"/>
                            <a:gd name="T63" fmla="*/ 4445 h 106"/>
                            <a:gd name="T64" fmla="*/ 0 w 110"/>
                            <a:gd name="T65" fmla="*/ 1905 h 106"/>
                            <a:gd name="T66" fmla="*/ 26272 w 110"/>
                            <a:gd name="T67" fmla="*/ 1905 h 10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10" h="106">
                              <a:moveTo>
                                <a:pt x="41" y="3"/>
                              </a:moveTo>
                              <a:lnTo>
                                <a:pt x="41" y="3"/>
                              </a:lnTo>
                              <a:lnTo>
                                <a:pt x="41" y="16"/>
                              </a:lnTo>
                              <a:cubicBezTo>
                                <a:pt x="47" y="11"/>
                                <a:pt x="52" y="6"/>
                                <a:pt x="57" y="4"/>
                              </a:cubicBezTo>
                              <a:cubicBezTo>
                                <a:pt x="61" y="1"/>
                                <a:pt x="67" y="0"/>
                                <a:pt x="72" y="0"/>
                              </a:cubicBezTo>
                              <a:cubicBezTo>
                                <a:pt x="79" y="0"/>
                                <a:pt x="84" y="2"/>
                                <a:pt x="89" y="6"/>
                              </a:cubicBezTo>
                              <a:cubicBezTo>
                                <a:pt x="93" y="9"/>
                                <a:pt x="96" y="14"/>
                                <a:pt x="98" y="19"/>
                              </a:cubicBezTo>
                              <a:cubicBezTo>
                                <a:pt x="99" y="23"/>
                                <a:pt x="99" y="31"/>
                                <a:pt x="99" y="43"/>
                              </a:cubicBezTo>
                              <a:lnTo>
                                <a:pt x="99" y="83"/>
                              </a:lnTo>
                              <a:cubicBezTo>
                                <a:pt x="99" y="91"/>
                                <a:pt x="100" y="96"/>
                                <a:pt x="101" y="98"/>
                              </a:cubicBezTo>
                              <a:cubicBezTo>
                                <a:pt x="103" y="100"/>
                                <a:pt x="106" y="101"/>
                                <a:pt x="110" y="102"/>
                              </a:cubicBezTo>
                              <a:lnTo>
                                <a:pt x="110" y="106"/>
                              </a:lnTo>
                              <a:lnTo>
                                <a:pt x="58" y="106"/>
                              </a:lnTo>
                              <a:lnTo>
                                <a:pt x="58" y="102"/>
                              </a:lnTo>
                              <a:cubicBezTo>
                                <a:pt x="62" y="101"/>
                                <a:pt x="65" y="100"/>
                                <a:pt x="67" y="97"/>
                              </a:cubicBezTo>
                              <a:cubicBezTo>
                                <a:pt x="68" y="95"/>
                                <a:pt x="69" y="91"/>
                                <a:pt x="69" y="83"/>
                              </a:cubicBezTo>
                              <a:lnTo>
                                <a:pt x="69" y="38"/>
                              </a:lnTo>
                              <a:cubicBezTo>
                                <a:pt x="69" y="29"/>
                                <a:pt x="68" y="24"/>
                                <a:pt x="68" y="22"/>
                              </a:cubicBezTo>
                              <a:cubicBezTo>
                                <a:pt x="67" y="19"/>
                                <a:pt x="66" y="18"/>
                                <a:pt x="64" y="17"/>
                              </a:cubicBezTo>
                              <a:cubicBezTo>
                                <a:pt x="63" y="15"/>
                                <a:pt x="61" y="15"/>
                                <a:pt x="59" y="15"/>
                              </a:cubicBezTo>
                              <a:cubicBezTo>
                                <a:pt x="53" y="15"/>
                                <a:pt x="47" y="19"/>
                                <a:pt x="41" y="28"/>
                              </a:cubicBezTo>
                              <a:lnTo>
                                <a:pt x="41" y="83"/>
                              </a:lnTo>
                              <a:cubicBezTo>
                                <a:pt x="41" y="91"/>
                                <a:pt x="42" y="96"/>
                                <a:pt x="44" y="98"/>
                              </a:cubicBezTo>
                              <a:cubicBezTo>
                                <a:pt x="45" y="100"/>
                                <a:pt x="48" y="101"/>
                                <a:pt x="52" y="102"/>
                              </a:cubicBezTo>
                              <a:lnTo>
                                <a:pt x="52" y="106"/>
                              </a:lnTo>
                              <a:lnTo>
                                <a:pt x="0" y="106"/>
                              </a:lnTo>
                              <a:lnTo>
                                <a:pt x="0" y="102"/>
                              </a:lnTo>
                              <a:cubicBezTo>
                                <a:pt x="4" y="101"/>
                                <a:pt x="7" y="100"/>
                                <a:pt x="9" y="98"/>
                              </a:cubicBezTo>
                              <a:cubicBezTo>
                                <a:pt x="10" y="96"/>
                                <a:pt x="11" y="91"/>
                                <a:pt x="11" y="83"/>
                              </a:cubicBezTo>
                              <a:lnTo>
                                <a:pt x="11" y="25"/>
                              </a:lnTo>
                              <a:cubicBezTo>
                                <a:pt x="11" y="18"/>
                                <a:pt x="10" y="13"/>
                                <a:pt x="9" y="11"/>
                              </a:cubicBezTo>
                              <a:cubicBezTo>
                                <a:pt x="7" y="9"/>
                                <a:pt x="4" y="8"/>
                                <a:pt x="0" y="7"/>
                              </a:cubicBezTo>
                              <a:lnTo>
                                <a:pt x="0" y="3"/>
                              </a:lnTo>
                              <a:lnTo>
                                <a:pt x="41" y="3"/>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3" name="Freeform 70"/>
                      <wps:cNvSpPr>
                        <a:spLocks/>
                      </wps:cNvSpPr>
                      <wps:spPr bwMode="auto">
                        <a:xfrm>
                          <a:off x="144913" y="3441"/>
                          <a:ext cx="438" cy="908"/>
                        </a:xfrm>
                        <a:custGeom>
                          <a:avLst/>
                          <a:gdLst>
                            <a:gd name="T0" fmla="*/ 28351 w 68"/>
                            <a:gd name="T1" fmla="*/ 0 h 142"/>
                            <a:gd name="T2" fmla="*/ 28351 w 68"/>
                            <a:gd name="T3" fmla="*/ 0 h 142"/>
                            <a:gd name="T4" fmla="*/ 28351 w 68"/>
                            <a:gd name="T5" fmla="*/ 24300 h 142"/>
                            <a:gd name="T6" fmla="*/ 43815 w 68"/>
                            <a:gd name="T7" fmla="*/ 24300 h 142"/>
                            <a:gd name="T8" fmla="*/ 43815 w 68"/>
                            <a:gd name="T9" fmla="*/ 31334 h 142"/>
                            <a:gd name="T10" fmla="*/ 28351 w 68"/>
                            <a:gd name="T11" fmla="*/ 31334 h 142"/>
                            <a:gd name="T12" fmla="*/ 28351 w 68"/>
                            <a:gd name="T13" fmla="*/ 71621 h 142"/>
                            <a:gd name="T14" fmla="*/ 28995 w 68"/>
                            <a:gd name="T15" fmla="*/ 79295 h 142"/>
                            <a:gd name="T16" fmla="*/ 30928 w 68"/>
                            <a:gd name="T17" fmla="*/ 81852 h 142"/>
                            <a:gd name="T18" fmla="*/ 33506 w 68"/>
                            <a:gd name="T19" fmla="*/ 82492 h 142"/>
                            <a:gd name="T20" fmla="*/ 41882 w 68"/>
                            <a:gd name="T21" fmla="*/ 76097 h 142"/>
                            <a:gd name="T22" fmla="*/ 43815 w 68"/>
                            <a:gd name="T23" fmla="*/ 77376 h 142"/>
                            <a:gd name="T24" fmla="*/ 25774 w 68"/>
                            <a:gd name="T25" fmla="*/ 90805 h 142"/>
                            <a:gd name="T26" fmla="*/ 14820 w 68"/>
                            <a:gd name="T27" fmla="*/ 87608 h 142"/>
                            <a:gd name="T28" fmla="*/ 9021 w 68"/>
                            <a:gd name="T29" fmla="*/ 79934 h 142"/>
                            <a:gd name="T30" fmla="*/ 8376 w 68"/>
                            <a:gd name="T31" fmla="*/ 66505 h 142"/>
                            <a:gd name="T32" fmla="*/ 8376 w 68"/>
                            <a:gd name="T33" fmla="*/ 31334 h 142"/>
                            <a:gd name="T34" fmla="*/ 0 w 68"/>
                            <a:gd name="T35" fmla="*/ 31334 h 142"/>
                            <a:gd name="T36" fmla="*/ 0 w 68"/>
                            <a:gd name="T37" fmla="*/ 28776 h 142"/>
                            <a:gd name="T38" fmla="*/ 14820 w 68"/>
                            <a:gd name="T39" fmla="*/ 15987 h 142"/>
                            <a:gd name="T40" fmla="*/ 25774 w 68"/>
                            <a:gd name="T41" fmla="*/ 0 h 142"/>
                            <a:gd name="T42" fmla="*/ 28351 w 68"/>
                            <a:gd name="T43" fmla="*/ 0 h 14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8" h="142">
                              <a:moveTo>
                                <a:pt x="44" y="0"/>
                              </a:moveTo>
                              <a:lnTo>
                                <a:pt x="44" y="0"/>
                              </a:lnTo>
                              <a:lnTo>
                                <a:pt x="44" y="38"/>
                              </a:lnTo>
                              <a:lnTo>
                                <a:pt x="68" y="38"/>
                              </a:lnTo>
                              <a:lnTo>
                                <a:pt x="68" y="49"/>
                              </a:lnTo>
                              <a:lnTo>
                                <a:pt x="44" y="49"/>
                              </a:lnTo>
                              <a:lnTo>
                                <a:pt x="44" y="112"/>
                              </a:lnTo>
                              <a:cubicBezTo>
                                <a:pt x="44" y="118"/>
                                <a:pt x="44" y="122"/>
                                <a:pt x="45" y="124"/>
                              </a:cubicBezTo>
                              <a:cubicBezTo>
                                <a:pt x="45" y="125"/>
                                <a:pt x="46" y="127"/>
                                <a:pt x="48" y="128"/>
                              </a:cubicBezTo>
                              <a:cubicBezTo>
                                <a:pt x="49" y="129"/>
                                <a:pt x="50" y="129"/>
                                <a:pt x="52" y="129"/>
                              </a:cubicBezTo>
                              <a:cubicBezTo>
                                <a:pt x="56" y="129"/>
                                <a:pt x="61" y="126"/>
                                <a:pt x="65" y="119"/>
                              </a:cubicBezTo>
                              <a:lnTo>
                                <a:pt x="68" y="121"/>
                              </a:lnTo>
                              <a:cubicBezTo>
                                <a:pt x="63" y="135"/>
                                <a:pt x="53" y="142"/>
                                <a:pt x="40" y="142"/>
                              </a:cubicBezTo>
                              <a:cubicBezTo>
                                <a:pt x="33" y="142"/>
                                <a:pt x="28" y="140"/>
                                <a:pt x="23" y="137"/>
                              </a:cubicBezTo>
                              <a:cubicBezTo>
                                <a:pt x="19" y="133"/>
                                <a:pt x="16" y="129"/>
                                <a:pt x="14" y="125"/>
                              </a:cubicBezTo>
                              <a:cubicBezTo>
                                <a:pt x="14" y="122"/>
                                <a:pt x="13" y="115"/>
                                <a:pt x="13" y="104"/>
                              </a:cubicBezTo>
                              <a:lnTo>
                                <a:pt x="13" y="49"/>
                              </a:lnTo>
                              <a:lnTo>
                                <a:pt x="0" y="49"/>
                              </a:lnTo>
                              <a:lnTo>
                                <a:pt x="0" y="45"/>
                              </a:lnTo>
                              <a:cubicBezTo>
                                <a:pt x="9" y="39"/>
                                <a:pt x="17" y="32"/>
                                <a:pt x="23" y="25"/>
                              </a:cubicBezTo>
                              <a:cubicBezTo>
                                <a:pt x="30" y="17"/>
                                <a:pt x="36" y="9"/>
                                <a:pt x="40" y="0"/>
                              </a:cubicBezTo>
                              <a:lnTo>
                                <a:pt x="44"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4" name="Freeform 71"/>
                      <wps:cNvSpPr>
                        <a:spLocks noEditPoints="1"/>
                      </wps:cNvSpPr>
                      <wps:spPr bwMode="auto">
                        <a:xfrm>
                          <a:off x="124091" y="1677"/>
                          <a:ext cx="7036" cy="5124"/>
                        </a:xfrm>
                        <a:custGeom>
                          <a:avLst/>
                          <a:gdLst>
                            <a:gd name="T0" fmla="*/ 615873 w 1099"/>
                            <a:gd name="T1" fmla="*/ 154688 h 805"/>
                            <a:gd name="T2" fmla="*/ 351470 w 1099"/>
                            <a:gd name="T3" fmla="*/ 51563 h 805"/>
                            <a:gd name="T4" fmla="*/ 320740 w 1099"/>
                            <a:gd name="T5" fmla="*/ 85301 h 805"/>
                            <a:gd name="T6" fmla="*/ 538408 w 1099"/>
                            <a:gd name="T7" fmla="*/ 453243 h 805"/>
                            <a:gd name="T8" fmla="*/ 548652 w 1099"/>
                            <a:gd name="T9" fmla="*/ 434146 h 805"/>
                            <a:gd name="T10" fmla="*/ 632518 w 1099"/>
                            <a:gd name="T11" fmla="*/ 273092 h 805"/>
                            <a:gd name="T12" fmla="*/ 631878 w 1099"/>
                            <a:gd name="T13" fmla="*/ 196702 h 805"/>
                            <a:gd name="T14" fmla="*/ 132521 w 1099"/>
                            <a:gd name="T15" fmla="*/ 200522 h 805"/>
                            <a:gd name="T16" fmla="*/ 28169 w 1099"/>
                            <a:gd name="T17" fmla="*/ 373671 h 805"/>
                            <a:gd name="T18" fmla="*/ 88988 w 1099"/>
                            <a:gd name="T19" fmla="*/ 192883 h 805"/>
                            <a:gd name="T20" fmla="*/ 88348 w 1099"/>
                            <a:gd name="T21" fmla="*/ 204341 h 805"/>
                            <a:gd name="T22" fmla="*/ 62099 w 1099"/>
                            <a:gd name="T23" fmla="*/ 374308 h 805"/>
                            <a:gd name="T24" fmla="*/ 121638 w 1099"/>
                            <a:gd name="T25" fmla="*/ 192246 h 805"/>
                            <a:gd name="T26" fmla="*/ 83226 w 1099"/>
                            <a:gd name="T27" fmla="*/ 395315 h 805"/>
                            <a:gd name="T28" fmla="*/ 96030 w 1099"/>
                            <a:gd name="T29" fmla="*/ 149596 h 805"/>
                            <a:gd name="T30" fmla="*/ 526245 w 1099"/>
                            <a:gd name="T31" fmla="*/ 354574 h 805"/>
                            <a:gd name="T32" fmla="*/ 151087 w 1099"/>
                            <a:gd name="T33" fmla="*/ 366669 h 805"/>
                            <a:gd name="T34" fmla="*/ 284889 w 1099"/>
                            <a:gd name="T35" fmla="*/ 181425 h 805"/>
                            <a:gd name="T36" fmla="*/ 327782 w 1099"/>
                            <a:gd name="T37" fmla="*/ 172513 h 805"/>
                            <a:gd name="T38" fmla="*/ 334184 w 1099"/>
                            <a:gd name="T39" fmla="*/ 275002 h 805"/>
                            <a:gd name="T40" fmla="*/ 309217 w 1099"/>
                            <a:gd name="T41" fmla="*/ 199885 h 805"/>
                            <a:gd name="T42" fmla="*/ 292571 w 1099"/>
                            <a:gd name="T43" fmla="*/ 183334 h 805"/>
                            <a:gd name="T44" fmla="*/ 688855 w 1099"/>
                            <a:gd name="T45" fmla="*/ 289643 h 805"/>
                            <a:gd name="T46" fmla="*/ 535207 w 1099"/>
                            <a:gd name="T47" fmla="*/ 303648 h 805"/>
                            <a:gd name="T48" fmla="*/ 558255 w 1099"/>
                            <a:gd name="T49" fmla="*/ 182698 h 805"/>
                            <a:gd name="T50" fmla="*/ 164531 w 1099"/>
                            <a:gd name="T51" fmla="*/ 213890 h 805"/>
                            <a:gd name="T52" fmla="*/ 117797 w 1099"/>
                            <a:gd name="T53" fmla="*/ 298555 h 805"/>
                            <a:gd name="T54" fmla="*/ 29449 w 1099"/>
                            <a:gd name="T55" fmla="*/ 322108 h 805"/>
                            <a:gd name="T56" fmla="*/ 145966 w 1099"/>
                            <a:gd name="T57" fmla="*/ 376217 h 805"/>
                            <a:gd name="T58" fmla="*/ 247117 w 1099"/>
                            <a:gd name="T59" fmla="*/ 389586 h 805"/>
                            <a:gd name="T60" fmla="*/ 356592 w 1099"/>
                            <a:gd name="T61" fmla="*/ 399771 h 805"/>
                            <a:gd name="T62" fmla="*/ 439177 w 1099"/>
                            <a:gd name="T63" fmla="*/ 341206 h 805"/>
                            <a:gd name="T64" fmla="*/ 524964 w 1099"/>
                            <a:gd name="T65" fmla="*/ 360940 h 805"/>
                            <a:gd name="T66" fmla="*/ 426373 w 1099"/>
                            <a:gd name="T67" fmla="*/ 240626 h 805"/>
                            <a:gd name="T68" fmla="*/ 275926 w 1099"/>
                            <a:gd name="T69" fmla="*/ 192246 h 805"/>
                            <a:gd name="T70" fmla="*/ 370676 w 1099"/>
                            <a:gd name="T71" fmla="*/ 319562 h 805"/>
                            <a:gd name="T72" fmla="*/ 577461 w 1099"/>
                            <a:gd name="T73" fmla="*/ 282640 h 805"/>
                            <a:gd name="T74" fmla="*/ 549932 w 1099"/>
                            <a:gd name="T75" fmla="*/ 275002 h 805"/>
                            <a:gd name="T76" fmla="*/ 84506 w 1099"/>
                            <a:gd name="T77" fmla="*/ 299191 h 805"/>
                            <a:gd name="T78" fmla="*/ 126760 w 1099"/>
                            <a:gd name="T79" fmla="*/ 241900 h 805"/>
                            <a:gd name="T80" fmla="*/ 318179 w 1099"/>
                            <a:gd name="T81" fmla="*/ 411229 h 805"/>
                            <a:gd name="T82" fmla="*/ 364914 w 1099"/>
                            <a:gd name="T83" fmla="*/ 415685 h 805"/>
                            <a:gd name="T84" fmla="*/ 409088 w 1099"/>
                            <a:gd name="T85" fmla="*/ 437329 h 805"/>
                            <a:gd name="T86" fmla="*/ 307936 w 1099"/>
                            <a:gd name="T87" fmla="*/ 232351 h 805"/>
                            <a:gd name="T88" fmla="*/ 451341 w 1099"/>
                            <a:gd name="T89" fmla="*/ 225985 h 805"/>
                            <a:gd name="T90" fmla="*/ 281688 w 1099"/>
                            <a:gd name="T91" fmla="*/ 432873 h 805"/>
                            <a:gd name="T92" fmla="*/ 667089 w 1099"/>
                            <a:gd name="T93" fmla="*/ 373034 h 805"/>
                            <a:gd name="T94" fmla="*/ 648523 w 1099"/>
                            <a:gd name="T95" fmla="*/ 376217 h 805"/>
                            <a:gd name="T96" fmla="*/ 400125 w 1099"/>
                            <a:gd name="T97" fmla="*/ 225985 h 805"/>
                            <a:gd name="T98" fmla="*/ 320100 w 1099"/>
                            <a:gd name="T99" fmla="*/ 134954 h 805"/>
                            <a:gd name="T100" fmla="*/ 354671 w 1099"/>
                            <a:gd name="T101" fmla="*/ 162327 h 805"/>
                            <a:gd name="T102" fmla="*/ 352110 w 1099"/>
                            <a:gd name="T103" fmla="*/ 165510 h 805"/>
                            <a:gd name="T104" fmla="*/ 350189 w 1099"/>
                            <a:gd name="T105" fmla="*/ 204341 h 805"/>
                            <a:gd name="T106" fmla="*/ 315619 w 1099"/>
                            <a:gd name="T107" fmla="*/ 275002 h 805"/>
                            <a:gd name="T108" fmla="*/ 234313 w 1099"/>
                            <a:gd name="T109" fmla="*/ 414412 h 805"/>
                            <a:gd name="T110" fmla="*/ 382200 w 1099"/>
                            <a:gd name="T111" fmla="*/ 506716 h 805"/>
                            <a:gd name="T112" fmla="*/ 274006 w 1099"/>
                            <a:gd name="T113" fmla="*/ 494621 h 805"/>
                            <a:gd name="T114" fmla="*/ 330343 w 1099"/>
                            <a:gd name="T115" fmla="*/ 470431 h 805"/>
                            <a:gd name="T116" fmla="*/ 343147 w 1099"/>
                            <a:gd name="T117" fmla="*/ 455153 h 805"/>
                            <a:gd name="T118" fmla="*/ 360433 w 1099"/>
                            <a:gd name="T119" fmla="*/ 468521 h 805"/>
                            <a:gd name="T120" fmla="*/ 368115 w 1099"/>
                            <a:gd name="T121" fmla="*/ 485072 h 805"/>
                            <a:gd name="T122" fmla="*/ 501917 w 1099"/>
                            <a:gd name="T123" fmla="*/ 404227 h 80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099" h="805">
                              <a:moveTo>
                                <a:pt x="964" y="235"/>
                              </a:moveTo>
                              <a:lnTo>
                                <a:pt x="964" y="235"/>
                              </a:lnTo>
                              <a:cubicBezTo>
                                <a:pt x="970" y="222"/>
                                <a:pt x="968" y="204"/>
                                <a:pt x="959" y="193"/>
                              </a:cubicBezTo>
                              <a:cubicBezTo>
                                <a:pt x="957" y="191"/>
                                <a:pt x="958" y="185"/>
                                <a:pt x="954" y="184"/>
                              </a:cubicBezTo>
                              <a:cubicBezTo>
                                <a:pt x="948" y="199"/>
                                <a:pt x="953" y="215"/>
                                <a:pt x="960" y="227"/>
                              </a:cubicBezTo>
                              <a:cubicBezTo>
                                <a:pt x="961" y="230"/>
                                <a:pt x="960" y="235"/>
                                <a:pt x="964" y="235"/>
                              </a:cubicBezTo>
                              <a:close/>
                              <a:moveTo>
                                <a:pt x="931" y="307"/>
                              </a:moveTo>
                              <a:lnTo>
                                <a:pt x="931" y="307"/>
                              </a:lnTo>
                              <a:cubicBezTo>
                                <a:pt x="932" y="310"/>
                                <a:pt x="936" y="312"/>
                                <a:pt x="939" y="311"/>
                              </a:cubicBezTo>
                              <a:cubicBezTo>
                                <a:pt x="940" y="310"/>
                                <a:pt x="941" y="309"/>
                                <a:pt x="943" y="308"/>
                              </a:cubicBezTo>
                              <a:cubicBezTo>
                                <a:pt x="945" y="307"/>
                                <a:pt x="943" y="304"/>
                                <a:pt x="942" y="302"/>
                              </a:cubicBezTo>
                              <a:cubicBezTo>
                                <a:pt x="940" y="301"/>
                                <a:pt x="939" y="299"/>
                                <a:pt x="936" y="300"/>
                              </a:cubicBezTo>
                              <a:cubicBezTo>
                                <a:pt x="934" y="301"/>
                                <a:pt x="931" y="303"/>
                                <a:pt x="931" y="307"/>
                              </a:cubicBezTo>
                              <a:close/>
                              <a:moveTo>
                                <a:pt x="984" y="218"/>
                              </a:moveTo>
                              <a:lnTo>
                                <a:pt x="984" y="218"/>
                              </a:lnTo>
                              <a:cubicBezTo>
                                <a:pt x="986" y="217"/>
                                <a:pt x="990" y="213"/>
                                <a:pt x="988" y="209"/>
                              </a:cubicBezTo>
                              <a:cubicBezTo>
                                <a:pt x="986" y="206"/>
                                <a:pt x="983" y="205"/>
                                <a:pt x="979" y="206"/>
                              </a:cubicBezTo>
                              <a:cubicBezTo>
                                <a:pt x="976" y="208"/>
                                <a:pt x="974" y="211"/>
                                <a:pt x="975" y="215"/>
                              </a:cubicBezTo>
                              <a:cubicBezTo>
                                <a:pt x="977" y="217"/>
                                <a:pt x="981" y="219"/>
                                <a:pt x="984" y="218"/>
                              </a:cubicBezTo>
                              <a:close/>
                              <a:moveTo>
                                <a:pt x="992" y="238"/>
                              </a:moveTo>
                              <a:lnTo>
                                <a:pt x="992" y="238"/>
                              </a:lnTo>
                              <a:cubicBezTo>
                                <a:pt x="995" y="240"/>
                                <a:pt x="999" y="238"/>
                                <a:pt x="1001" y="235"/>
                              </a:cubicBezTo>
                              <a:cubicBezTo>
                                <a:pt x="1002" y="233"/>
                                <a:pt x="1002" y="232"/>
                                <a:pt x="1001" y="230"/>
                              </a:cubicBezTo>
                              <a:cubicBezTo>
                                <a:pt x="999" y="228"/>
                                <a:pt x="997" y="227"/>
                                <a:pt x="994" y="227"/>
                              </a:cubicBezTo>
                              <a:cubicBezTo>
                                <a:pt x="992" y="228"/>
                                <a:pt x="989" y="230"/>
                                <a:pt x="988" y="233"/>
                              </a:cubicBezTo>
                              <a:cubicBezTo>
                                <a:pt x="989" y="235"/>
                                <a:pt x="990" y="237"/>
                                <a:pt x="992" y="238"/>
                              </a:cubicBezTo>
                              <a:close/>
                              <a:moveTo>
                                <a:pt x="975" y="241"/>
                              </a:moveTo>
                              <a:lnTo>
                                <a:pt x="975" y="241"/>
                              </a:lnTo>
                              <a:cubicBezTo>
                                <a:pt x="978" y="242"/>
                                <a:pt x="981" y="239"/>
                                <a:pt x="982" y="237"/>
                              </a:cubicBezTo>
                              <a:cubicBezTo>
                                <a:pt x="983" y="235"/>
                                <a:pt x="985" y="232"/>
                                <a:pt x="982" y="230"/>
                              </a:cubicBezTo>
                              <a:cubicBezTo>
                                <a:pt x="980" y="229"/>
                                <a:pt x="978" y="228"/>
                                <a:pt x="975" y="229"/>
                              </a:cubicBezTo>
                              <a:cubicBezTo>
                                <a:pt x="972" y="230"/>
                                <a:pt x="971" y="233"/>
                                <a:pt x="971" y="236"/>
                              </a:cubicBezTo>
                              <a:cubicBezTo>
                                <a:pt x="971" y="239"/>
                                <a:pt x="973" y="239"/>
                                <a:pt x="975" y="241"/>
                              </a:cubicBezTo>
                              <a:close/>
                              <a:moveTo>
                                <a:pt x="962" y="243"/>
                              </a:moveTo>
                              <a:lnTo>
                                <a:pt x="962" y="243"/>
                              </a:lnTo>
                              <a:cubicBezTo>
                                <a:pt x="960" y="245"/>
                                <a:pt x="958" y="248"/>
                                <a:pt x="959" y="251"/>
                              </a:cubicBezTo>
                              <a:cubicBezTo>
                                <a:pt x="960" y="255"/>
                                <a:pt x="963" y="256"/>
                                <a:pt x="966" y="256"/>
                              </a:cubicBezTo>
                              <a:cubicBezTo>
                                <a:pt x="970" y="254"/>
                                <a:pt x="971" y="251"/>
                                <a:pt x="971" y="247"/>
                              </a:cubicBezTo>
                              <a:cubicBezTo>
                                <a:pt x="970" y="245"/>
                                <a:pt x="966" y="241"/>
                                <a:pt x="962" y="243"/>
                              </a:cubicBezTo>
                              <a:close/>
                              <a:moveTo>
                                <a:pt x="973" y="268"/>
                              </a:moveTo>
                              <a:lnTo>
                                <a:pt x="973" y="268"/>
                              </a:lnTo>
                              <a:cubicBezTo>
                                <a:pt x="974" y="264"/>
                                <a:pt x="981" y="260"/>
                                <a:pt x="981" y="255"/>
                              </a:cubicBezTo>
                              <a:cubicBezTo>
                                <a:pt x="970" y="258"/>
                                <a:pt x="961" y="264"/>
                                <a:pt x="953" y="273"/>
                              </a:cubicBezTo>
                              <a:cubicBezTo>
                                <a:pt x="950" y="279"/>
                                <a:pt x="944" y="285"/>
                                <a:pt x="944" y="292"/>
                              </a:cubicBezTo>
                              <a:cubicBezTo>
                                <a:pt x="947" y="292"/>
                                <a:pt x="950" y="289"/>
                                <a:pt x="952" y="287"/>
                              </a:cubicBezTo>
                              <a:cubicBezTo>
                                <a:pt x="961" y="284"/>
                                <a:pt x="969" y="278"/>
                                <a:pt x="973" y="268"/>
                              </a:cubicBezTo>
                              <a:close/>
                              <a:moveTo>
                                <a:pt x="213" y="301"/>
                              </a:moveTo>
                              <a:lnTo>
                                <a:pt x="213" y="301"/>
                              </a:lnTo>
                              <a:cubicBezTo>
                                <a:pt x="216" y="300"/>
                                <a:pt x="219" y="297"/>
                                <a:pt x="218" y="293"/>
                              </a:cubicBezTo>
                              <a:cubicBezTo>
                                <a:pt x="218" y="290"/>
                                <a:pt x="214" y="290"/>
                                <a:pt x="212" y="289"/>
                              </a:cubicBezTo>
                              <a:cubicBezTo>
                                <a:pt x="209" y="291"/>
                                <a:pt x="206" y="293"/>
                                <a:pt x="207" y="297"/>
                              </a:cubicBezTo>
                              <a:cubicBezTo>
                                <a:pt x="209" y="300"/>
                                <a:pt x="211" y="300"/>
                                <a:pt x="213" y="301"/>
                              </a:cubicBezTo>
                              <a:close/>
                              <a:moveTo>
                                <a:pt x="931" y="286"/>
                              </a:moveTo>
                              <a:lnTo>
                                <a:pt x="931" y="286"/>
                              </a:lnTo>
                              <a:cubicBezTo>
                                <a:pt x="934" y="275"/>
                                <a:pt x="933" y="263"/>
                                <a:pt x="929" y="253"/>
                              </a:cubicBezTo>
                              <a:cubicBezTo>
                                <a:pt x="925" y="251"/>
                                <a:pt x="924" y="247"/>
                                <a:pt x="923" y="243"/>
                              </a:cubicBezTo>
                              <a:cubicBezTo>
                                <a:pt x="922" y="241"/>
                                <a:pt x="921" y="239"/>
                                <a:pt x="919" y="241"/>
                              </a:cubicBezTo>
                              <a:cubicBezTo>
                                <a:pt x="916" y="247"/>
                                <a:pt x="915" y="253"/>
                                <a:pt x="915" y="260"/>
                              </a:cubicBezTo>
                              <a:cubicBezTo>
                                <a:pt x="917" y="270"/>
                                <a:pt x="924" y="279"/>
                                <a:pt x="928" y="288"/>
                              </a:cubicBezTo>
                              <a:lnTo>
                                <a:pt x="931" y="286"/>
                              </a:lnTo>
                              <a:close/>
                              <a:moveTo>
                                <a:pt x="879" y="283"/>
                              </a:moveTo>
                              <a:lnTo>
                                <a:pt x="879" y="283"/>
                              </a:lnTo>
                              <a:cubicBezTo>
                                <a:pt x="883" y="279"/>
                                <a:pt x="881" y="270"/>
                                <a:pt x="882" y="264"/>
                              </a:cubicBezTo>
                              <a:cubicBezTo>
                                <a:pt x="882" y="255"/>
                                <a:pt x="879" y="247"/>
                                <a:pt x="875" y="240"/>
                              </a:cubicBezTo>
                              <a:cubicBezTo>
                                <a:pt x="874" y="238"/>
                                <a:pt x="874" y="234"/>
                                <a:pt x="872" y="235"/>
                              </a:cubicBezTo>
                              <a:cubicBezTo>
                                <a:pt x="870" y="247"/>
                                <a:pt x="864" y="261"/>
                                <a:pt x="870" y="273"/>
                              </a:cubicBezTo>
                              <a:cubicBezTo>
                                <a:pt x="873" y="276"/>
                                <a:pt x="874" y="282"/>
                                <a:pt x="879" y="283"/>
                              </a:cubicBezTo>
                              <a:close/>
                              <a:moveTo>
                                <a:pt x="915" y="294"/>
                              </a:moveTo>
                              <a:lnTo>
                                <a:pt x="915" y="294"/>
                              </a:lnTo>
                              <a:cubicBezTo>
                                <a:pt x="919" y="292"/>
                                <a:pt x="922" y="289"/>
                                <a:pt x="921" y="284"/>
                              </a:cubicBezTo>
                              <a:cubicBezTo>
                                <a:pt x="919" y="282"/>
                                <a:pt x="918" y="281"/>
                                <a:pt x="916" y="280"/>
                              </a:cubicBezTo>
                              <a:cubicBezTo>
                                <a:pt x="915" y="280"/>
                                <a:pt x="913" y="280"/>
                                <a:pt x="912" y="281"/>
                              </a:cubicBezTo>
                              <a:cubicBezTo>
                                <a:pt x="909" y="282"/>
                                <a:pt x="907" y="285"/>
                                <a:pt x="907" y="288"/>
                              </a:cubicBezTo>
                              <a:cubicBezTo>
                                <a:pt x="909" y="291"/>
                                <a:pt x="911" y="294"/>
                                <a:pt x="915" y="294"/>
                              </a:cubicBezTo>
                              <a:close/>
                              <a:moveTo>
                                <a:pt x="528" y="71"/>
                              </a:moveTo>
                              <a:lnTo>
                                <a:pt x="528" y="71"/>
                              </a:lnTo>
                              <a:lnTo>
                                <a:pt x="526" y="103"/>
                              </a:lnTo>
                              <a:lnTo>
                                <a:pt x="549" y="81"/>
                              </a:lnTo>
                              <a:lnTo>
                                <a:pt x="572" y="103"/>
                              </a:lnTo>
                              <a:lnTo>
                                <a:pt x="570" y="71"/>
                              </a:lnTo>
                              <a:lnTo>
                                <a:pt x="601" y="66"/>
                              </a:lnTo>
                              <a:lnTo>
                                <a:pt x="576" y="48"/>
                              </a:lnTo>
                              <a:lnTo>
                                <a:pt x="591" y="20"/>
                              </a:lnTo>
                              <a:lnTo>
                                <a:pt x="561" y="29"/>
                              </a:lnTo>
                              <a:lnTo>
                                <a:pt x="549" y="0"/>
                              </a:lnTo>
                              <a:lnTo>
                                <a:pt x="537" y="29"/>
                              </a:lnTo>
                              <a:lnTo>
                                <a:pt x="507" y="20"/>
                              </a:lnTo>
                              <a:lnTo>
                                <a:pt x="522" y="48"/>
                              </a:lnTo>
                              <a:lnTo>
                                <a:pt x="497" y="66"/>
                              </a:lnTo>
                              <a:lnTo>
                                <a:pt x="528" y="71"/>
                              </a:lnTo>
                              <a:close/>
                              <a:moveTo>
                                <a:pt x="879" y="676"/>
                              </a:moveTo>
                              <a:lnTo>
                                <a:pt x="879" y="676"/>
                              </a:lnTo>
                              <a:cubicBezTo>
                                <a:pt x="874" y="677"/>
                                <a:pt x="873" y="682"/>
                                <a:pt x="874" y="685"/>
                              </a:cubicBezTo>
                              <a:cubicBezTo>
                                <a:pt x="875" y="686"/>
                                <a:pt x="876" y="689"/>
                                <a:pt x="879" y="688"/>
                              </a:cubicBezTo>
                              <a:cubicBezTo>
                                <a:pt x="883" y="690"/>
                                <a:pt x="884" y="685"/>
                                <a:pt x="886" y="684"/>
                              </a:cubicBezTo>
                              <a:cubicBezTo>
                                <a:pt x="887" y="682"/>
                                <a:pt x="886" y="680"/>
                                <a:pt x="885" y="679"/>
                              </a:cubicBezTo>
                              <a:cubicBezTo>
                                <a:pt x="884" y="678"/>
                                <a:pt x="882" y="675"/>
                                <a:pt x="879" y="676"/>
                              </a:cubicBezTo>
                              <a:close/>
                              <a:moveTo>
                                <a:pt x="1009" y="323"/>
                              </a:moveTo>
                              <a:lnTo>
                                <a:pt x="1009" y="323"/>
                              </a:lnTo>
                              <a:cubicBezTo>
                                <a:pt x="1012" y="323"/>
                                <a:pt x="1014" y="320"/>
                                <a:pt x="1015" y="317"/>
                              </a:cubicBezTo>
                              <a:cubicBezTo>
                                <a:pt x="1014" y="313"/>
                                <a:pt x="1010" y="312"/>
                                <a:pt x="1007" y="313"/>
                              </a:cubicBezTo>
                              <a:cubicBezTo>
                                <a:pt x="1005" y="314"/>
                                <a:pt x="1004" y="316"/>
                                <a:pt x="1004" y="319"/>
                              </a:cubicBezTo>
                              <a:cubicBezTo>
                                <a:pt x="1003" y="322"/>
                                <a:pt x="1007" y="323"/>
                                <a:pt x="1009" y="323"/>
                              </a:cubicBezTo>
                              <a:close/>
                              <a:moveTo>
                                <a:pt x="212" y="314"/>
                              </a:moveTo>
                              <a:lnTo>
                                <a:pt x="212" y="314"/>
                              </a:lnTo>
                              <a:cubicBezTo>
                                <a:pt x="214" y="316"/>
                                <a:pt x="216" y="319"/>
                                <a:pt x="220" y="318"/>
                              </a:cubicBezTo>
                              <a:cubicBezTo>
                                <a:pt x="222" y="317"/>
                                <a:pt x="225" y="315"/>
                                <a:pt x="226" y="312"/>
                              </a:cubicBezTo>
                              <a:cubicBezTo>
                                <a:pt x="224" y="308"/>
                                <a:pt x="220" y="306"/>
                                <a:pt x="216" y="307"/>
                              </a:cubicBezTo>
                              <a:cubicBezTo>
                                <a:pt x="214" y="308"/>
                                <a:pt x="212" y="311"/>
                                <a:pt x="212" y="314"/>
                              </a:cubicBezTo>
                              <a:close/>
                              <a:moveTo>
                                <a:pt x="501" y="134"/>
                              </a:moveTo>
                              <a:lnTo>
                                <a:pt x="501" y="134"/>
                              </a:lnTo>
                              <a:lnTo>
                                <a:pt x="601" y="134"/>
                              </a:lnTo>
                              <a:cubicBezTo>
                                <a:pt x="605" y="134"/>
                                <a:pt x="609" y="130"/>
                                <a:pt x="609" y="125"/>
                              </a:cubicBezTo>
                              <a:cubicBezTo>
                                <a:pt x="609" y="121"/>
                                <a:pt x="605" y="117"/>
                                <a:pt x="601" y="117"/>
                              </a:cubicBezTo>
                              <a:lnTo>
                                <a:pt x="501" y="117"/>
                              </a:lnTo>
                              <a:cubicBezTo>
                                <a:pt x="496" y="117"/>
                                <a:pt x="492" y="121"/>
                                <a:pt x="492" y="125"/>
                              </a:cubicBezTo>
                              <a:cubicBezTo>
                                <a:pt x="492" y="130"/>
                                <a:pt x="496" y="134"/>
                                <a:pt x="501" y="134"/>
                              </a:cubicBezTo>
                              <a:close/>
                              <a:moveTo>
                                <a:pt x="598" y="120"/>
                              </a:moveTo>
                              <a:lnTo>
                                <a:pt x="598" y="120"/>
                              </a:lnTo>
                              <a:lnTo>
                                <a:pt x="601" y="120"/>
                              </a:lnTo>
                              <a:cubicBezTo>
                                <a:pt x="608" y="120"/>
                                <a:pt x="608" y="131"/>
                                <a:pt x="601" y="131"/>
                              </a:cubicBezTo>
                              <a:cubicBezTo>
                                <a:pt x="596" y="131"/>
                                <a:pt x="588" y="120"/>
                                <a:pt x="598" y="120"/>
                              </a:cubicBezTo>
                              <a:close/>
                              <a:moveTo>
                                <a:pt x="556" y="120"/>
                              </a:moveTo>
                              <a:lnTo>
                                <a:pt x="556" y="120"/>
                              </a:lnTo>
                              <a:lnTo>
                                <a:pt x="566" y="120"/>
                              </a:lnTo>
                              <a:cubicBezTo>
                                <a:pt x="572" y="120"/>
                                <a:pt x="581" y="131"/>
                                <a:pt x="571" y="131"/>
                              </a:cubicBezTo>
                              <a:lnTo>
                                <a:pt x="561" y="131"/>
                              </a:lnTo>
                              <a:cubicBezTo>
                                <a:pt x="556" y="131"/>
                                <a:pt x="547" y="120"/>
                                <a:pt x="556" y="120"/>
                              </a:cubicBezTo>
                              <a:close/>
                              <a:moveTo>
                                <a:pt x="515" y="120"/>
                              </a:moveTo>
                              <a:lnTo>
                                <a:pt x="515" y="120"/>
                              </a:lnTo>
                              <a:lnTo>
                                <a:pt x="525" y="120"/>
                              </a:lnTo>
                              <a:cubicBezTo>
                                <a:pt x="531" y="120"/>
                                <a:pt x="540" y="131"/>
                                <a:pt x="530" y="131"/>
                              </a:cubicBezTo>
                              <a:lnTo>
                                <a:pt x="520" y="131"/>
                              </a:lnTo>
                              <a:cubicBezTo>
                                <a:pt x="515" y="131"/>
                                <a:pt x="506" y="120"/>
                                <a:pt x="515" y="120"/>
                              </a:cubicBezTo>
                              <a:close/>
                              <a:moveTo>
                                <a:pt x="917" y="299"/>
                              </a:moveTo>
                              <a:lnTo>
                                <a:pt x="917" y="299"/>
                              </a:lnTo>
                              <a:cubicBezTo>
                                <a:pt x="915" y="300"/>
                                <a:pt x="912" y="302"/>
                                <a:pt x="912" y="304"/>
                              </a:cubicBezTo>
                              <a:cubicBezTo>
                                <a:pt x="912" y="309"/>
                                <a:pt x="916" y="310"/>
                                <a:pt x="920" y="311"/>
                              </a:cubicBezTo>
                              <a:cubicBezTo>
                                <a:pt x="922" y="309"/>
                                <a:pt x="925" y="307"/>
                                <a:pt x="924" y="303"/>
                              </a:cubicBezTo>
                              <a:cubicBezTo>
                                <a:pt x="923" y="301"/>
                                <a:pt x="920" y="298"/>
                                <a:pt x="917" y="299"/>
                              </a:cubicBezTo>
                              <a:close/>
                              <a:moveTo>
                                <a:pt x="953" y="245"/>
                              </a:moveTo>
                              <a:lnTo>
                                <a:pt x="953" y="245"/>
                              </a:lnTo>
                              <a:cubicBezTo>
                                <a:pt x="958" y="244"/>
                                <a:pt x="957" y="239"/>
                                <a:pt x="957" y="235"/>
                              </a:cubicBezTo>
                              <a:cubicBezTo>
                                <a:pt x="956" y="233"/>
                                <a:pt x="953" y="232"/>
                                <a:pt x="950" y="232"/>
                              </a:cubicBezTo>
                              <a:cubicBezTo>
                                <a:pt x="947" y="233"/>
                                <a:pt x="945" y="236"/>
                                <a:pt x="945" y="240"/>
                              </a:cubicBezTo>
                              <a:cubicBezTo>
                                <a:pt x="946" y="243"/>
                                <a:pt x="949" y="246"/>
                                <a:pt x="953" y="245"/>
                              </a:cubicBezTo>
                              <a:close/>
                              <a:moveTo>
                                <a:pt x="844" y="731"/>
                              </a:moveTo>
                              <a:lnTo>
                                <a:pt x="844" y="731"/>
                              </a:lnTo>
                              <a:cubicBezTo>
                                <a:pt x="842" y="732"/>
                                <a:pt x="840" y="734"/>
                                <a:pt x="840" y="737"/>
                              </a:cubicBezTo>
                              <a:cubicBezTo>
                                <a:pt x="842" y="740"/>
                                <a:pt x="845" y="740"/>
                                <a:pt x="847" y="741"/>
                              </a:cubicBezTo>
                              <a:cubicBezTo>
                                <a:pt x="849" y="739"/>
                                <a:pt x="852" y="738"/>
                                <a:pt x="852" y="735"/>
                              </a:cubicBezTo>
                              <a:cubicBezTo>
                                <a:pt x="851" y="732"/>
                                <a:pt x="848" y="730"/>
                                <a:pt x="844" y="731"/>
                              </a:cubicBezTo>
                              <a:close/>
                              <a:moveTo>
                                <a:pt x="846" y="724"/>
                              </a:moveTo>
                              <a:lnTo>
                                <a:pt x="846" y="724"/>
                              </a:lnTo>
                              <a:cubicBezTo>
                                <a:pt x="848" y="722"/>
                                <a:pt x="849" y="720"/>
                                <a:pt x="849" y="717"/>
                              </a:cubicBezTo>
                              <a:cubicBezTo>
                                <a:pt x="848" y="714"/>
                                <a:pt x="845" y="711"/>
                                <a:pt x="841" y="712"/>
                              </a:cubicBezTo>
                              <a:cubicBezTo>
                                <a:pt x="839" y="714"/>
                                <a:pt x="836" y="716"/>
                                <a:pt x="836" y="719"/>
                              </a:cubicBezTo>
                              <a:cubicBezTo>
                                <a:pt x="837" y="724"/>
                                <a:pt x="842" y="725"/>
                                <a:pt x="846" y="724"/>
                              </a:cubicBezTo>
                              <a:close/>
                              <a:moveTo>
                                <a:pt x="826" y="694"/>
                              </a:moveTo>
                              <a:lnTo>
                                <a:pt x="826" y="694"/>
                              </a:lnTo>
                              <a:cubicBezTo>
                                <a:pt x="825" y="695"/>
                                <a:pt x="822" y="696"/>
                                <a:pt x="823" y="700"/>
                              </a:cubicBezTo>
                              <a:cubicBezTo>
                                <a:pt x="825" y="702"/>
                                <a:pt x="827" y="703"/>
                                <a:pt x="830" y="703"/>
                              </a:cubicBezTo>
                              <a:cubicBezTo>
                                <a:pt x="831" y="701"/>
                                <a:pt x="834" y="701"/>
                                <a:pt x="834" y="698"/>
                              </a:cubicBezTo>
                              <a:cubicBezTo>
                                <a:pt x="833" y="694"/>
                                <a:pt x="830" y="692"/>
                                <a:pt x="826" y="694"/>
                              </a:cubicBezTo>
                              <a:close/>
                              <a:moveTo>
                                <a:pt x="855" y="698"/>
                              </a:moveTo>
                              <a:lnTo>
                                <a:pt x="855" y="698"/>
                              </a:lnTo>
                              <a:lnTo>
                                <a:pt x="853" y="698"/>
                              </a:lnTo>
                              <a:cubicBezTo>
                                <a:pt x="851" y="712"/>
                                <a:pt x="861" y="722"/>
                                <a:pt x="871" y="730"/>
                              </a:cubicBezTo>
                              <a:lnTo>
                                <a:pt x="872" y="730"/>
                              </a:lnTo>
                              <a:cubicBezTo>
                                <a:pt x="874" y="731"/>
                                <a:pt x="874" y="729"/>
                                <a:pt x="874" y="728"/>
                              </a:cubicBezTo>
                              <a:cubicBezTo>
                                <a:pt x="874" y="714"/>
                                <a:pt x="864" y="706"/>
                                <a:pt x="855" y="698"/>
                              </a:cubicBezTo>
                              <a:close/>
                              <a:moveTo>
                                <a:pt x="810" y="690"/>
                              </a:moveTo>
                              <a:lnTo>
                                <a:pt x="810" y="690"/>
                              </a:lnTo>
                              <a:cubicBezTo>
                                <a:pt x="808" y="691"/>
                                <a:pt x="806" y="692"/>
                                <a:pt x="806" y="694"/>
                              </a:cubicBezTo>
                              <a:cubicBezTo>
                                <a:pt x="805" y="696"/>
                                <a:pt x="805" y="700"/>
                                <a:pt x="807" y="701"/>
                              </a:cubicBezTo>
                              <a:cubicBezTo>
                                <a:pt x="810" y="702"/>
                                <a:pt x="813" y="703"/>
                                <a:pt x="815" y="701"/>
                              </a:cubicBezTo>
                              <a:cubicBezTo>
                                <a:pt x="816" y="699"/>
                                <a:pt x="819" y="697"/>
                                <a:pt x="817" y="695"/>
                              </a:cubicBezTo>
                              <a:cubicBezTo>
                                <a:pt x="816" y="693"/>
                                <a:pt x="813" y="690"/>
                                <a:pt x="810" y="690"/>
                              </a:cubicBezTo>
                              <a:close/>
                              <a:moveTo>
                                <a:pt x="1007" y="415"/>
                              </a:moveTo>
                              <a:lnTo>
                                <a:pt x="1007" y="415"/>
                              </a:lnTo>
                              <a:cubicBezTo>
                                <a:pt x="1006" y="417"/>
                                <a:pt x="1008" y="419"/>
                                <a:pt x="1008" y="420"/>
                              </a:cubicBezTo>
                              <a:cubicBezTo>
                                <a:pt x="1010" y="422"/>
                                <a:pt x="1013" y="423"/>
                                <a:pt x="1015" y="422"/>
                              </a:cubicBezTo>
                              <a:cubicBezTo>
                                <a:pt x="1017" y="419"/>
                                <a:pt x="1020" y="418"/>
                                <a:pt x="1019" y="414"/>
                              </a:cubicBezTo>
                              <a:cubicBezTo>
                                <a:pt x="1017" y="413"/>
                                <a:pt x="1016" y="412"/>
                                <a:pt x="1014" y="411"/>
                              </a:cubicBezTo>
                              <a:cubicBezTo>
                                <a:pt x="1011" y="411"/>
                                <a:pt x="1008" y="412"/>
                                <a:pt x="1007" y="415"/>
                              </a:cubicBezTo>
                              <a:close/>
                              <a:moveTo>
                                <a:pt x="870" y="658"/>
                              </a:moveTo>
                              <a:lnTo>
                                <a:pt x="870" y="658"/>
                              </a:lnTo>
                              <a:cubicBezTo>
                                <a:pt x="868" y="659"/>
                                <a:pt x="866" y="659"/>
                                <a:pt x="865" y="662"/>
                              </a:cubicBezTo>
                              <a:cubicBezTo>
                                <a:pt x="865" y="664"/>
                                <a:pt x="865" y="667"/>
                                <a:pt x="868" y="669"/>
                              </a:cubicBezTo>
                              <a:cubicBezTo>
                                <a:pt x="869" y="670"/>
                                <a:pt x="872" y="670"/>
                                <a:pt x="874" y="669"/>
                              </a:cubicBezTo>
                              <a:cubicBezTo>
                                <a:pt x="877" y="668"/>
                                <a:pt x="878" y="664"/>
                                <a:pt x="877" y="661"/>
                              </a:cubicBezTo>
                              <a:cubicBezTo>
                                <a:pt x="875" y="659"/>
                                <a:pt x="873" y="659"/>
                                <a:pt x="870" y="658"/>
                              </a:cubicBezTo>
                              <a:close/>
                              <a:moveTo>
                                <a:pt x="859" y="676"/>
                              </a:moveTo>
                              <a:lnTo>
                                <a:pt x="859" y="676"/>
                              </a:lnTo>
                              <a:cubicBezTo>
                                <a:pt x="858" y="678"/>
                                <a:pt x="855" y="680"/>
                                <a:pt x="857" y="682"/>
                              </a:cubicBezTo>
                              <a:cubicBezTo>
                                <a:pt x="858" y="684"/>
                                <a:pt x="858" y="687"/>
                                <a:pt x="861" y="687"/>
                              </a:cubicBezTo>
                              <a:cubicBezTo>
                                <a:pt x="863" y="689"/>
                                <a:pt x="866" y="688"/>
                                <a:pt x="868" y="686"/>
                              </a:cubicBezTo>
                              <a:cubicBezTo>
                                <a:pt x="869" y="684"/>
                                <a:pt x="871" y="682"/>
                                <a:pt x="870" y="679"/>
                              </a:cubicBezTo>
                              <a:cubicBezTo>
                                <a:pt x="869" y="674"/>
                                <a:pt x="863" y="673"/>
                                <a:pt x="859" y="676"/>
                              </a:cubicBezTo>
                              <a:close/>
                              <a:moveTo>
                                <a:pt x="864" y="619"/>
                              </a:moveTo>
                              <a:lnTo>
                                <a:pt x="864" y="619"/>
                              </a:lnTo>
                              <a:cubicBezTo>
                                <a:pt x="863" y="621"/>
                                <a:pt x="861" y="624"/>
                                <a:pt x="864" y="627"/>
                              </a:cubicBezTo>
                              <a:cubicBezTo>
                                <a:pt x="866" y="628"/>
                                <a:pt x="868" y="630"/>
                                <a:pt x="871" y="629"/>
                              </a:cubicBezTo>
                              <a:cubicBezTo>
                                <a:pt x="874" y="628"/>
                                <a:pt x="877" y="625"/>
                                <a:pt x="877" y="622"/>
                              </a:cubicBezTo>
                              <a:cubicBezTo>
                                <a:pt x="874" y="618"/>
                                <a:pt x="868" y="614"/>
                                <a:pt x="864" y="619"/>
                              </a:cubicBezTo>
                              <a:close/>
                              <a:moveTo>
                                <a:pt x="888" y="631"/>
                              </a:moveTo>
                              <a:lnTo>
                                <a:pt x="888" y="631"/>
                              </a:lnTo>
                              <a:cubicBezTo>
                                <a:pt x="889" y="631"/>
                                <a:pt x="891" y="630"/>
                                <a:pt x="892" y="631"/>
                              </a:cubicBezTo>
                              <a:cubicBezTo>
                                <a:pt x="895" y="630"/>
                                <a:pt x="897" y="628"/>
                                <a:pt x="898" y="624"/>
                              </a:cubicBezTo>
                              <a:cubicBezTo>
                                <a:pt x="897" y="620"/>
                                <a:pt x="892" y="620"/>
                                <a:pt x="889" y="620"/>
                              </a:cubicBezTo>
                              <a:cubicBezTo>
                                <a:pt x="886" y="620"/>
                                <a:pt x="886" y="623"/>
                                <a:pt x="884" y="625"/>
                              </a:cubicBezTo>
                              <a:cubicBezTo>
                                <a:pt x="884" y="627"/>
                                <a:pt x="886" y="629"/>
                                <a:pt x="888" y="631"/>
                              </a:cubicBezTo>
                              <a:close/>
                              <a:moveTo>
                                <a:pt x="872" y="608"/>
                              </a:moveTo>
                              <a:lnTo>
                                <a:pt x="872" y="608"/>
                              </a:lnTo>
                              <a:cubicBezTo>
                                <a:pt x="871" y="612"/>
                                <a:pt x="874" y="614"/>
                                <a:pt x="876" y="616"/>
                              </a:cubicBezTo>
                              <a:cubicBezTo>
                                <a:pt x="878" y="617"/>
                                <a:pt x="881" y="617"/>
                                <a:pt x="883" y="615"/>
                              </a:cubicBezTo>
                              <a:cubicBezTo>
                                <a:pt x="884" y="613"/>
                                <a:pt x="886" y="611"/>
                                <a:pt x="885" y="609"/>
                              </a:cubicBezTo>
                              <a:cubicBezTo>
                                <a:pt x="884" y="604"/>
                                <a:pt x="875" y="603"/>
                                <a:pt x="872" y="608"/>
                              </a:cubicBezTo>
                              <a:close/>
                              <a:moveTo>
                                <a:pt x="1034" y="423"/>
                              </a:moveTo>
                              <a:lnTo>
                                <a:pt x="1034" y="423"/>
                              </a:lnTo>
                              <a:cubicBezTo>
                                <a:pt x="1036" y="424"/>
                                <a:pt x="1039" y="423"/>
                                <a:pt x="1040" y="421"/>
                              </a:cubicBezTo>
                              <a:cubicBezTo>
                                <a:pt x="1042" y="418"/>
                                <a:pt x="1043" y="416"/>
                                <a:pt x="1041" y="413"/>
                              </a:cubicBezTo>
                              <a:cubicBezTo>
                                <a:pt x="1039" y="413"/>
                                <a:pt x="1037" y="410"/>
                                <a:pt x="1034" y="411"/>
                              </a:cubicBezTo>
                              <a:cubicBezTo>
                                <a:pt x="1032" y="412"/>
                                <a:pt x="1029" y="414"/>
                                <a:pt x="1029" y="417"/>
                              </a:cubicBezTo>
                              <a:cubicBezTo>
                                <a:pt x="1029" y="420"/>
                                <a:pt x="1032" y="421"/>
                                <a:pt x="1034" y="423"/>
                              </a:cubicBezTo>
                              <a:close/>
                              <a:moveTo>
                                <a:pt x="1036" y="448"/>
                              </a:moveTo>
                              <a:lnTo>
                                <a:pt x="1036" y="448"/>
                              </a:lnTo>
                              <a:lnTo>
                                <a:pt x="1035" y="447"/>
                              </a:lnTo>
                              <a:cubicBezTo>
                                <a:pt x="1020" y="446"/>
                                <a:pt x="1006" y="435"/>
                                <a:pt x="991" y="444"/>
                              </a:cubicBezTo>
                              <a:cubicBezTo>
                                <a:pt x="988" y="446"/>
                                <a:pt x="983" y="444"/>
                                <a:pt x="982" y="449"/>
                              </a:cubicBezTo>
                              <a:cubicBezTo>
                                <a:pt x="996" y="454"/>
                                <a:pt x="1014" y="460"/>
                                <a:pt x="1028" y="452"/>
                              </a:cubicBezTo>
                              <a:cubicBezTo>
                                <a:pt x="1031" y="450"/>
                                <a:pt x="1037" y="453"/>
                                <a:pt x="1036" y="448"/>
                              </a:cubicBezTo>
                              <a:close/>
                              <a:moveTo>
                                <a:pt x="988" y="429"/>
                              </a:moveTo>
                              <a:lnTo>
                                <a:pt x="988" y="429"/>
                              </a:lnTo>
                              <a:cubicBezTo>
                                <a:pt x="987" y="430"/>
                                <a:pt x="987" y="433"/>
                                <a:pt x="988" y="435"/>
                              </a:cubicBezTo>
                              <a:cubicBezTo>
                                <a:pt x="990" y="436"/>
                                <a:pt x="992" y="438"/>
                                <a:pt x="995" y="438"/>
                              </a:cubicBezTo>
                              <a:cubicBezTo>
                                <a:pt x="997" y="436"/>
                                <a:pt x="999" y="435"/>
                                <a:pt x="1000" y="432"/>
                              </a:cubicBezTo>
                              <a:cubicBezTo>
                                <a:pt x="1000" y="426"/>
                                <a:pt x="991" y="423"/>
                                <a:pt x="988" y="429"/>
                              </a:cubicBezTo>
                              <a:close/>
                              <a:moveTo>
                                <a:pt x="1037" y="467"/>
                              </a:moveTo>
                              <a:lnTo>
                                <a:pt x="1037" y="467"/>
                              </a:lnTo>
                              <a:cubicBezTo>
                                <a:pt x="1039" y="465"/>
                                <a:pt x="1039" y="462"/>
                                <a:pt x="1038" y="461"/>
                              </a:cubicBezTo>
                              <a:cubicBezTo>
                                <a:pt x="1035" y="459"/>
                                <a:pt x="1033" y="458"/>
                                <a:pt x="1030" y="458"/>
                              </a:cubicBezTo>
                              <a:cubicBezTo>
                                <a:pt x="1027" y="459"/>
                                <a:pt x="1026" y="461"/>
                                <a:pt x="1025" y="463"/>
                              </a:cubicBezTo>
                              <a:cubicBezTo>
                                <a:pt x="1024" y="465"/>
                                <a:pt x="1026" y="467"/>
                                <a:pt x="1027" y="469"/>
                              </a:cubicBezTo>
                              <a:cubicBezTo>
                                <a:pt x="1031" y="469"/>
                                <a:pt x="1036" y="471"/>
                                <a:pt x="1037" y="467"/>
                              </a:cubicBezTo>
                              <a:close/>
                              <a:moveTo>
                                <a:pt x="1037" y="487"/>
                              </a:moveTo>
                              <a:lnTo>
                                <a:pt x="1037" y="487"/>
                              </a:lnTo>
                              <a:cubicBezTo>
                                <a:pt x="1039" y="486"/>
                                <a:pt x="1042" y="483"/>
                                <a:pt x="1041" y="479"/>
                              </a:cubicBezTo>
                              <a:cubicBezTo>
                                <a:pt x="1040" y="477"/>
                                <a:pt x="1039" y="476"/>
                                <a:pt x="1037" y="475"/>
                              </a:cubicBezTo>
                              <a:cubicBezTo>
                                <a:pt x="1034" y="474"/>
                                <a:pt x="1031" y="476"/>
                                <a:pt x="1028" y="478"/>
                              </a:cubicBezTo>
                              <a:cubicBezTo>
                                <a:pt x="1028" y="480"/>
                                <a:pt x="1027" y="482"/>
                                <a:pt x="1028" y="484"/>
                              </a:cubicBezTo>
                              <a:cubicBezTo>
                                <a:pt x="1031" y="486"/>
                                <a:pt x="1033" y="488"/>
                                <a:pt x="1037" y="487"/>
                              </a:cubicBezTo>
                              <a:close/>
                              <a:moveTo>
                                <a:pt x="1014" y="431"/>
                              </a:moveTo>
                              <a:lnTo>
                                <a:pt x="1014" y="431"/>
                              </a:lnTo>
                              <a:cubicBezTo>
                                <a:pt x="1012" y="435"/>
                                <a:pt x="1015" y="438"/>
                                <a:pt x="1018" y="439"/>
                              </a:cubicBezTo>
                              <a:cubicBezTo>
                                <a:pt x="1021" y="439"/>
                                <a:pt x="1025" y="437"/>
                                <a:pt x="1026" y="433"/>
                              </a:cubicBezTo>
                              <a:cubicBezTo>
                                <a:pt x="1025" y="430"/>
                                <a:pt x="1022" y="427"/>
                                <a:pt x="1018" y="428"/>
                              </a:cubicBezTo>
                              <a:cubicBezTo>
                                <a:pt x="1016" y="429"/>
                                <a:pt x="1015" y="430"/>
                                <a:pt x="1014" y="431"/>
                              </a:cubicBezTo>
                              <a:close/>
                              <a:moveTo>
                                <a:pt x="953" y="314"/>
                              </a:moveTo>
                              <a:lnTo>
                                <a:pt x="953" y="314"/>
                              </a:lnTo>
                              <a:cubicBezTo>
                                <a:pt x="957" y="316"/>
                                <a:pt x="961" y="312"/>
                                <a:pt x="965" y="311"/>
                              </a:cubicBezTo>
                              <a:cubicBezTo>
                                <a:pt x="978" y="304"/>
                                <a:pt x="985" y="289"/>
                                <a:pt x="986" y="274"/>
                              </a:cubicBezTo>
                              <a:lnTo>
                                <a:pt x="983" y="274"/>
                              </a:lnTo>
                              <a:cubicBezTo>
                                <a:pt x="971" y="287"/>
                                <a:pt x="960" y="299"/>
                                <a:pt x="953" y="314"/>
                              </a:cubicBezTo>
                              <a:close/>
                              <a:moveTo>
                                <a:pt x="988" y="328"/>
                              </a:moveTo>
                              <a:lnTo>
                                <a:pt x="988" y="328"/>
                              </a:lnTo>
                              <a:cubicBezTo>
                                <a:pt x="987" y="331"/>
                                <a:pt x="988" y="334"/>
                                <a:pt x="990" y="335"/>
                              </a:cubicBezTo>
                              <a:cubicBezTo>
                                <a:pt x="992" y="337"/>
                                <a:pt x="995" y="337"/>
                                <a:pt x="998" y="337"/>
                              </a:cubicBezTo>
                              <a:cubicBezTo>
                                <a:pt x="1001" y="335"/>
                                <a:pt x="1001" y="331"/>
                                <a:pt x="1001" y="328"/>
                              </a:cubicBezTo>
                              <a:cubicBezTo>
                                <a:pt x="999" y="327"/>
                                <a:pt x="999" y="326"/>
                                <a:pt x="996" y="324"/>
                              </a:cubicBezTo>
                              <a:cubicBezTo>
                                <a:pt x="993" y="324"/>
                                <a:pt x="990" y="326"/>
                                <a:pt x="988" y="328"/>
                              </a:cubicBezTo>
                              <a:close/>
                              <a:moveTo>
                                <a:pt x="987" y="309"/>
                              </a:moveTo>
                              <a:lnTo>
                                <a:pt x="987" y="309"/>
                              </a:lnTo>
                              <a:cubicBezTo>
                                <a:pt x="985" y="310"/>
                                <a:pt x="982" y="311"/>
                                <a:pt x="981" y="313"/>
                              </a:cubicBezTo>
                              <a:cubicBezTo>
                                <a:pt x="981" y="315"/>
                                <a:pt x="980" y="318"/>
                                <a:pt x="982" y="318"/>
                              </a:cubicBezTo>
                              <a:cubicBezTo>
                                <a:pt x="984" y="320"/>
                                <a:pt x="987" y="321"/>
                                <a:pt x="989" y="320"/>
                              </a:cubicBezTo>
                              <a:cubicBezTo>
                                <a:pt x="991" y="319"/>
                                <a:pt x="994" y="316"/>
                                <a:pt x="994" y="314"/>
                              </a:cubicBezTo>
                              <a:cubicBezTo>
                                <a:pt x="992" y="312"/>
                                <a:pt x="990" y="310"/>
                                <a:pt x="987" y="309"/>
                              </a:cubicBezTo>
                              <a:close/>
                              <a:moveTo>
                                <a:pt x="965" y="432"/>
                              </a:moveTo>
                              <a:lnTo>
                                <a:pt x="965" y="432"/>
                              </a:lnTo>
                              <a:cubicBezTo>
                                <a:pt x="984" y="427"/>
                                <a:pt x="995" y="410"/>
                                <a:pt x="1006" y="394"/>
                              </a:cubicBezTo>
                              <a:cubicBezTo>
                                <a:pt x="1003" y="393"/>
                                <a:pt x="1000" y="394"/>
                                <a:pt x="997" y="396"/>
                              </a:cubicBezTo>
                              <a:cubicBezTo>
                                <a:pt x="979" y="400"/>
                                <a:pt x="973" y="419"/>
                                <a:pt x="962" y="431"/>
                              </a:cubicBezTo>
                              <a:cubicBezTo>
                                <a:pt x="962" y="433"/>
                                <a:pt x="964" y="432"/>
                                <a:pt x="965" y="432"/>
                              </a:cubicBezTo>
                              <a:close/>
                              <a:moveTo>
                                <a:pt x="1017" y="478"/>
                              </a:moveTo>
                              <a:lnTo>
                                <a:pt x="1017" y="478"/>
                              </a:lnTo>
                              <a:cubicBezTo>
                                <a:pt x="1019" y="476"/>
                                <a:pt x="1022" y="474"/>
                                <a:pt x="1021" y="470"/>
                              </a:cubicBezTo>
                              <a:cubicBezTo>
                                <a:pt x="1019" y="467"/>
                                <a:pt x="1016" y="465"/>
                                <a:pt x="1013" y="466"/>
                              </a:cubicBezTo>
                              <a:cubicBezTo>
                                <a:pt x="1009" y="467"/>
                                <a:pt x="1009" y="471"/>
                                <a:pt x="1005" y="471"/>
                              </a:cubicBezTo>
                              <a:cubicBezTo>
                                <a:pt x="1000" y="465"/>
                                <a:pt x="992" y="457"/>
                                <a:pt x="982" y="458"/>
                              </a:cubicBezTo>
                              <a:cubicBezTo>
                                <a:pt x="978" y="461"/>
                                <a:pt x="985" y="463"/>
                                <a:pt x="986" y="466"/>
                              </a:cubicBezTo>
                              <a:cubicBezTo>
                                <a:pt x="990" y="476"/>
                                <a:pt x="1000" y="483"/>
                                <a:pt x="1010" y="487"/>
                              </a:cubicBezTo>
                              <a:cubicBezTo>
                                <a:pt x="1011" y="488"/>
                                <a:pt x="1014" y="488"/>
                                <a:pt x="1014" y="487"/>
                              </a:cubicBezTo>
                              <a:cubicBezTo>
                                <a:pt x="1014" y="484"/>
                                <a:pt x="1012" y="482"/>
                                <a:pt x="1010" y="480"/>
                              </a:cubicBezTo>
                              <a:cubicBezTo>
                                <a:pt x="1009" y="476"/>
                                <a:pt x="1014" y="479"/>
                                <a:pt x="1017" y="478"/>
                              </a:cubicBezTo>
                              <a:close/>
                              <a:moveTo>
                                <a:pt x="940" y="336"/>
                              </a:moveTo>
                              <a:lnTo>
                                <a:pt x="940" y="336"/>
                              </a:lnTo>
                              <a:cubicBezTo>
                                <a:pt x="944" y="339"/>
                                <a:pt x="949" y="340"/>
                                <a:pt x="953" y="344"/>
                              </a:cubicBezTo>
                              <a:cubicBezTo>
                                <a:pt x="960" y="350"/>
                                <a:pt x="972" y="349"/>
                                <a:pt x="981" y="345"/>
                              </a:cubicBezTo>
                              <a:cubicBezTo>
                                <a:pt x="981" y="344"/>
                                <a:pt x="982" y="342"/>
                                <a:pt x="980" y="342"/>
                              </a:cubicBezTo>
                              <a:cubicBezTo>
                                <a:pt x="969" y="342"/>
                                <a:pt x="962" y="332"/>
                                <a:pt x="952" y="331"/>
                              </a:cubicBezTo>
                              <a:cubicBezTo>
                                <a:pt x="947" y="332"/>
                                <a:pt x="941" y="332"/>
                                <a:pt x="940" y="336"/>
                              </a:cubicBezTo>
                              <a:close/>
                              <a:moveTo>
                                <a:pt x="966" y="320"/>
                              </a:moveTo>
                              <a:lnTo>
                                <a:pt x="966" y="320"/>
                              </a:lnTo>
                              <a:cubicBezTo>
                                <a:pt x="964" y="322"/>
                                <a:pt x="962" y="324"/>
                                <a:pt x="962" y="327"/>
                              </a:cubicBezTo>
                              <a:cubicBezTo>
                                <a:pt x="963" y="329"/>
                                <a:pt x="966" y="331"/>
                                <a:pt x="969" y="331"/>
                              </a:cubicBezTo>
                              <a:cubicBezTo>
                                <a:pt x="971" y="329"/>
                                <a:pt x="974" y="326"/>
                                <a:pt x="974" y="323"/>
                              </a:cubicBezTo>
                              <a:cubicBezTo>
                                <a:pt x="972" y="320"/>
                                <a:pt x="969" y="320"/>
                                <a:pt x="966" y="320"/>
                              </a:cubicBezTo>
                              <a:close/>
                              <a:moveTo>
                                <a:pt x="194" y="311"/>
                              </a:moveTo>
                              <a:lnTo>
                                <a:pt x="194" y="311"/>
                              </a:lnTo>
                              <a:cubicBezTo>
                                <a:pt x="194" y="315"/>
                                <a:pt x="196" y="316"/>
                                <a:pt x="198" y="318"/>
                              </a:cubicBezTo>
                              <a:cubicBezTo>
                                <a:pt x="202" y="320"/>
                                <a:pt x="205" y="317"/>
                                <a:pt x="207" y="315"/>
                              </a:cubicBezTo>
                              <a:cubicBezTo>
                                <a:pt x="208" y="313"/>
                                <a:pt x="207" y="311"/>
                                <a:pt x="206" y="310"/>
                              </a:cubicBezTo>
                              <a:cubicBezTo>
                                <a:pt x="204" y="308"/>
                                <a:pt x="202" y="307"/>
                                <a:pt x="200" y="307"/>
                              </a:cubicBezTo>
                              <a:cubicBezTo>
                                <a:pt x="197" y="308"/>
                                <a:pt x="196" y="310"/>
                                <a:pt x="194" y="311"/>
                              </a:cubicBezTo>
                              <a:close/>
                              <a:moveTo>
                                <a:pt x="141" y="264"/>
                              </a:moveTo>
                              <a:lnTo>
                                <a:pt x="141" y="264"/>
                              </a:lnTo>
                              <a:cubicBezTo>
                                <a:pt x="144" y="264"/>
                                <a:pt x="146" y="261"/>
                                <a:pt x="146" y="258"/>
                              </a:cubicBezTo>
                              <a:cubicBezTo>
                                <a:pt x="146" y="254"/>
                                <a:pt x="143" y="253"/>
                                <a:pt x="140" y="251"/>
                              </a:cubicBezTo>
                              <a:cubicBezTo>
                                <a:pt x="138" y="252"/>
                                <a:pt x="135" y="252"/>
                                <a:pt x="134" y="254"/>
                              </a:cubicBezTo>
                              <a:cubicBezTo>
                                <a:pt x="133" y="257"/>
                                <a:pt x="133" y="259"/>
                                <a:pt x="134" y="262"/>
                              </a:cubicBezTo>
                              <a:cubicBezTo>
                                <a:pt x="137" y="263"/>
                                <a:pt x="139" y="266"/>
                                <a:pt x="141" y="264"/>
                              </a:cubicBezTo>
                              <a:close/>
                              <a:moveTo>
                                <a:pt x="114" y="474"/>
                              </a:moveTo>
                              <a:lnTo>
                                <a:pt x="114" y="474"/>
                              </a:lnTo>
                              <a:cubicBezTo>
                                <a:pt x="116" y="469"/>
                                <a:pt x="120" y="465"/>
                                <a:pt x="121" y="459"/>
                              </a:cubicBezTo>
                              <a:cubicBezTo>
                                <a:pt x="121" y="457"/>
                                <a:pt x="124" y="456"/>
                                <a:pt x="123" y="454"/>
                              </a:cubicBezTo>
                              <a:lnTo>
                                <a:pt x="122" y="453"/>
                              </a:lnTo>
                              <a:cubicBezTo>
                                <a:pt x="108" y="459"/>
                                <a:pt x="97" y="469"/>
                                <a:pt x="88" y="481"/>
                              </a:cubicBezTo>
                              <a:lnTo>
                                <a:pt x="89" y="484"/>
                              </a:lnTo>
                              <a:cubicBezTo>
                                <a:pt x="98" y="482"/>
                                <a:pt x="107" y="482"/>
                                <a:pt x="114" y="474"/>
                              </a:cubicBezTo>
                              <a:close/>
                              <a:moveTo>
                                <a:pt x="122" y="239"/>
                              </a:moveTo>
                              <a:lnTo>
                                <a:pt x="122" y="239"/>
                              </a:lnTo>
                              <a:cubicBezTo>
                                <a:pt x="119" y="241"/>
                                <a:pt x="117" y="244"/>
                                <a:pt x="117" y="247"/>
                              </a:cubicBezTo>
                              <a:cubicBezTo>
                                <a:pt x="119" y="250"/>
                                <a:pt x="122" y="253"/>
                                <a:pt x="126" y="252"/>
                              </a:cubicBezTo>
                              <a:cubicBezTo>
                                <a:pt x="128" y="250"/>
                                <a:pt x="131" y="248"/>
                                <a:pt x="130" y="244"/>
                              </a:cubicBezTo>
                              <a:cubicBezTo>
                                <a:pt x="129" y="241"/>
                                <a:pt x="125" y="239"/>
                                <a:pt x="122" y="239"/>
                              </a:cubicBezTo>
                              <a:close/>
                              <a:moveTo>
                                <a:pt x="90" y="415"/>
                              </a:moveTo>
                              <a:lnTo>
                                <a:pt x="90" y="415"/>
                              </a:lnTo>
                              <a:cubicBezTo>
                                <a:pt x="92" y="417"/>
                                <a:pt x="93" y="418"/>
                                <a:pt x="95" y="419"/>
                              </a:cubicBezTo>
                              <a:cubicBezTo>
                                <a:pt x="98" y="420"/>
                                <a:pt x="101" y="419"/>
                                <a:pt x="103" y="416"/>
                              </a:cubicBezTo>
                              <a:cubicBezTo>
                                <a:pt x="104" y="415"/>
                                <a:pt x="103" y="413"/>
                                <a:pt x="103" y="411"/>
                              </a:cubicBezTo>
                              <a:cubicBezTo>
                                <a:pt x="101" y="410"/>
                                <a:pt x="99" y="409"/>
                                <a:pt x="96" y="409"/>
                              </a:cubicBezTo>
                              <a:cubicBezTo>
                                <a:pt x="93" y="410"/>
                                <a:pt x="91" y="412"/>
                                <a:pt x="90" y="415"/>
                              </a:cubicBezTo>
                              <a:close/>
                              <a:moveTo>
                                <a:pt x="81" y="416"/>
                              </a:moveTo>
                              <a:lnTo>
                                <a:pt x="81" y="416"/>
                              </a:lnTo>
                              <a:cubicBezTo>
                                <a:pt x="84" y="415"/>
                                <a:pt x="82" y="412"/>
                                <a:pt x="84" y="411"/>
                              </a:cubicBezTo>
                              <a:cubicBezTo>
                                <a:pt x="83" y="408"/>
                                <a:pt x="81" y="407"/>
                                <a:pt x="78" y="405"/>
                              </a:cubicBezTo>
                              <a:cubicBezTo>
                                <a:pt x="75" y="406"/>
                                <a:pt x="72" y="409"/>
                                <a:pt x="74" y="413"/>
                              </a:cubicBezTo>
                              <a:cubicBezTo>
                                <a:pt x="75" y="415"/>
                                <a:pt x="78" y="417"/>
                                <a:pt x="81" y="416"/>
                              </a:cubicBezTo>
                              <a:close/>
                              <a:moveTo>
                                <a:pt x="44" y="587"/>
                              </a:moveTo>
                              <a:lnTo>
                                <a:pt x="44" y="587"/>
                              </a:lnTo>
                              <a:cubicBezTo>
                                <a:pt x="44" y="586"/>
                                <a:pt x="43" y="584"/>
                                <a:pt x="43" y="582"/>
                              </a:cubicBezTo>
                              <a:cubicBezTo>
                                <a:pt x="41" y="580"/>
                                <a:pt x="38" y="578"/>
                                <a:pt x="35" y="580"/>
                              </a:cubicBezTo>
                              <a:cubicBezTo>
                                <a:pt x="32" y="581"/>
                                <a:pt x="31" y="584"/>
                                <a:pt x="31" y="587"/>
                              </a:cubicBezTo>
                              <a:cubicBezTo>
                                <a:pt x="33" y="590"/>
                                <a:pt x="35" y="592"/>
                                <a:pt x="39" y="591"/>
                              </a:cubicBezTo>
                              <a:cubicBezTo>
                                <a:pt x="41" y="591"/>
                                <a:pt x="43" y="589"/>
                                <a:pt x="44" y="587"/>
                              </a:cubicBezTo>
                              <a:close/>
                              <a:moveTo>
                                <a:pt x="53" y="598"/>
                              </a:moveTo>
                              <a:lnTo>
                                <a:pt x="53" y="598"/>
                              </a:lnTo>
                              <a:cubicBezTo>
                                <a:pt x="51" y="596"/>
                                <a:pt x="49" y="594"/>
                                <a:pt x="45" y="595"/>
                              </a:cubicBezTo>
                              <a:cubicBezTo>
                                <a:pt x="42" y="596"/>
                                <a:pt x="41" y="599"/>
                                <a:pt x="42" y="602"/>
                              </a:cubicBezTo>
                              <a:cubicBezTo>
                                <a:pt x="43" y="605"/>
                                <a:pt x="46" y="607"/>
                                <a:pt x="49" y="607"/>
                              </a:cubicBezTo>
                              <a:cubicBezTo>
                                <a:pt x="53" y="605"/>
                                <a:pt x="54" y="602"/>
                                <a:pt x="53" y="598"/>
                              </a:cubicBezTo>
                              <a:close/>
                              <a:moveTo>
                                <a:pt x="62" y="430"/>
                              </a:moveTo>
                              <a:lnTo>
                                <a:pt x="62" y="430"/>
                              </a:lnTo>
                              <a:cubicBezTo>
                                <a:pt x="64" y="431"/>
                                <a:pt x="66" y="429"/>
                                <a:pt x="67" y="429"/>
                              </a:cubicBezTo>
                              <a:cubicBezTo>
                                <a:pt x="68" y="427"/>
                                <a:pt x="70" y="425"/>
                                <a:pt x="70" y="423"/>
                              </a:cubicBezTo>
                              <a:cubicBezTo>
                                <a:pt x="69" y="420"/>
                                <a:pt x="66" y="418"/>
                                <a:pt x="63" y="418"/>
                              </a:cubicBezTo>
                              <a:cubicBezTo>
                                <a:pt x="60" y="419"/>
                                <a:pt x="58" y="422"/>
                                <a:pt x="57" y="425"/>
                              </a:cubicBezTo>
                              <a:cubicBezTo>
                                <a:pt x="58" y="427"/>
                                <a:pt x="60" y="429"/>
                                <a:pt x="62" y="430"/>
                              </a:cubicBezTo>
                              <a:close/>
                              <a:moveTo>
                                <a:pt x="106" y="434"/>
                              </a:moveTo>
                              <a:lnTo>
                                <a:pt x="106" y="434"/>
                              </a:lnTo>
                              <a:cubicBezTo>
                                <a:pt x="107" y="433"/>
                                <a:pt x="109" y="432"/>
                                <a:pt x="108" y="429"/>
                              </a:cubicBezTo>
                              <a:cubicBezTo>
                                <a:pt x="107" y="427"/>
                                <a:pt x="105" y="424"/>
                                <a:pt x="101" y="425"/>
                              </a:cubicBezTo>
                              <a:cubicBezTo>
                                <a:pt x="99" y="426"/>
                                <a:pt x="96" y="428"/>
                                <a:pt x="97" y="431"/>
                              </a:cubicBezTo>
                              <a:cubicBezTo>
                                <a:pt x="97" y="433"/>
                                <a:pt x="100" y="434"/>
                                <a:pt x="101" y="436"/>
                              </a:cubicBezTo>
                              <a:cubicBezTo>
                                <a:pt x="103" y="436"/>
                                <a:pt x="104" y="434"/>
                                <a:pt x="106" y="434"/>
                              </a:cubicBezTo>
                              <a:close/>
                              <a:moveTo>
                                <a:pt x="79" y="431"/>
                              </a:moveTo>
                              <a:lnTo>
                                <a:pt x="79" y="431"/>
                              </a:lnTo>
                              <a:cubicBezTo>
                                <a:pt x="81" y="434"/>
                                <a:pt x="84" y="438"/>
                                <a:pt x="88" y="436"/>
                              </a:cubicBezTo>
                              <a:cubicBezTo>
                                <a:pt x="90" y="434"/>
                                <a:pt x="93" y="432"/>
                                <a:pt x="92" y="429"/>
                              </a:cubicBezTo>
                              <a:cubicBezTo>
                                <a:pt x="90" y="427"/>
                                <a:pt x="88" y="424"/>
                                <a:pt x="85" y="424"/>
                              </a:cubicBezTo>
                              <a:cubicBezTo>
                                <a:pt x="82" y="425"/>
                                <a:pt x="80" y="428"/>
                                <a:pt x="79" y="431"/>
                              </a:cubicBezTo>
                              <a:close/>
                              <a:moveTo>
                                <a:pt x="125" y="232"/>
                              </a:moveTo>
                              <a:lnTo>
                                <a:pt x="125" y="232"/>
                              </a:lnTo>
                              <a:cubicBezTo>
                                <a:pt x="128" y="230"/>
                                <a:pt x="129" y="227"/>
                                <a:pt x="130" y="224"/>
                              </a:cubicBezTo>
                              <a:cubicBezTo>
                                <a:pt x="129" y="221"/>
                                <a:pt x="126" y="221"/>
                                <a:pt x="124" y="220"/>
                              </a:cubicBezTo>
                              <a:cubicBezTo>
                                <a:pt x="121" y="220"/>
                                <a:pt x="119" y="220"/>
                                <a:pt x="117" y="223"/>
                              </a:cubicBezTo>
                              <a:cubicBezTo>
                                <a:pt x="116" y="225"/>
                                <a:pt x="117" y="228"/>
                                <a:pt x="119" y="230"/>
                              </a:cubicBezTo>
                              <a:cubicBezTo>
                                <a:pt x="120" y="232"/>
                                <a:pt x="123" y="232"/>
                                <a:pt x="125" y="232"/>
                              </a:cubicBezTo>
                              <a:close/>
                              <a:moveTo>
                                <a:pt x="139" y="303"/>
                              </a:moveTo>
                              <a:lnTo>
                                <a:pt x="139" y="303"/>
                              </a:lnTo>
                              <a:cubicBezTo>
                                <a:pt x="133" y="298"/>
                                <a:pt x="128" y="292"/>
                                <a:pt x="121" y="287"/>
                              </a:cubicBezTo>
                              <a:cubicBezTo>
                                <a:pt x="114" y="285"/>
                                <a:pt x="108" y="282"/>
                                <a:pt x="101" y="283"/>
                              </a:cubicBezTo>
                              <a:cubicBezTo>
                                <a:pt x="98" y="284"/>
                                <a:pt x="94" y="282"/>
                                <a:pt x="93" y="286"/>
                              </a:cubicBezTo>
                              <a:cubicBezTo>
                                <a:pt x="105" y="290"/>
                                <a:pt x="113" y="299"/>
                                <a:pt x="125" y="303"/>
                              </a:cubicBezTo>
                              <a:cubicBezTo>
                                <a:pt x="130" y="303"/>
                                <a:pt x="135" y="306"/>
                                <a:pt x="139" y="303"/>
                              </a:cubicBezTo>
                              <a:close/>
                              <a:moveTo>
                                <a:pt x="164" y="330"/>
                              </a:moveTo>
                              <a:lnTo>
                                <a:pt x="164" y="330"/>
                              </a:lnTo>
                              <a:cubicBezTo>
                                <a:pt x="165" y="328"/>
                                <a:pt x="168" y="327"/>
                                <a:pt x="167" y="325"/>
                              </a:cubicBezTo>
                              <a:cubicBezTo>
                                <a:pt x="165" y="320"/>
                                <a:pt x="158" y="318"/>
                                <a:pt x="155" y="323"/>
                              </a:cubicBezTo>
                              <a:cubicBezTo>
                                <a:pt x="153" y="326"/>
                                <a:pt x="156" y="329"/>
                                <a:pt x="158" y="331"/>
                              </a:cubicBezTo>
                              <a:cubicBezTo>
                                <a:pt x="160" y="332"/>
                                <a:pt x="162" y="331"/>
                                <a:pt x="164" y="330"/>
                              </a:cubicBezTo>
                              <a:close/>
                              <a:moveTo>
                                <a:pt x="100" y="306"/>
                              </a:moveTo>
                              <a:lnTo>
                                <a:pt x="100" y="306"/>
                              </a:lnTo>
                              <a:cubicBezTo>
                                <a:pt x="101" y="308"/>
                                <a:pt x="102" y="310"/>
                                <a:pt x="103" y="311"/>
                              </a:cubicBezTo>
                              <a:cubicBezTo>
                                <a:pt x="107" y="312"/>
                                <a:pt x="110" y="310"/>
                                <a:pt x="112" y="306"/>
                              </a:cubicBezTo>
                              <a:cubicBezTo>
                                <a:pt x="111" y="302"/>
                                <a:pt x="108" y="301"/>
                                <a:pt x="104" y="300"/>
                              </a:cubicBezTo>
                              <a:cubicBezTo>
                                <a:pt x="101" y="301"/>
                                <a:pt x="100" y="304"/>
                                <a:pt x="100" y="306"/>
                              </a:cubicBezTo>
                              <a:close/>
                              <a:moveTo>
                                <a:pt x="70" y="589"/>
                              </a:moveTo>
                              <a:lnTo>
                                <a:pt x="70" y="589"/>
                              </a:lnTo>
                              <a:cubicBezTo>
                                <a:pt x="73" y="591"/>
                                <a:pt x="75" y="595"/>
                                <a:pt x="80" y="593"/>
                              </a:cubicBezTo>
                              <a:cubicBezTo>
                                <a:pt x="84" y="592"/>
                                <a:pt x="83" y="587"/>
                                <a:pt x="83" y="584"/>
                              </a:cubicBezTo>
                              <a:cubicBezTo>
                                <a:pt x="80" y="582"/>
                                <a:pt x="77" y="581"/>
                                <a:pt x="74" y="582"/>
                              </a:cubicBezTo>
                              <a:cubicBezTo>
                                <a:pt x="71" y="583"/>
                                <a:pt x="70" y="586"/>
                                <a:pt x="70" y="589"/>
                              </a:cubicBezTo>
                              <a:close/>
                              <a:moveTo>
                                <a:pt x="138" y="410"/>
                              </a:moveTo>
                              <a:lnTo>
                                <a:pt x="138" y="410"/>
                              </a:lnTo>
                              <a:cubicBezTo>
                                <a:pt x="149" y="420"/>
                                <a:pt x="163" y="425"/>
                                <a:pt x="177" y="419"/>
                              </a:cubicBezTo>
                              <a:cubicBezTo>
                                <a:pt x="179" y="419"/>
                                <a:pt x="182" y="419"/>
                                <a:pt x="181" y="416"/>
                              </a:cubicBezTo>
                              <a:cubicBezTo>
                                <a:pt x="170" y="407"/>
                                <a:pt x="154" y="410"/>
                                <a:pt x="140" y="407"/>
                              </a:cubicBezTo>
                              <a:cubicBezTo>
                                <a:pt x="138" y="407"/>
                                <a:pt x="138" y="408"/>
                                <a:pt x="138" y="410"/>
                              </a:cubicBezTo>
                              <a:close/>
                              <a:moveTo>
                                <a:pt x="143" y="337"/>
                              </a:moveTo>
                              <a:lnTo>
                                <a:pt x="143" y="337"/>
                              </a:lnTo>
                              <a:cubicBezTo>
                                <a:pt x="141" y="340"/>
                                <a:pt x="143" y="343"/>
                                <a:pt x="146" y="345"/>
                              </a:cubicBezTo>
                              <a:cubicBezTo>
                                <a:pt x="147" y="346"/>
                                <a:pt x="150" y="347"/>
                                <a:pt x="152" y="345"/>
                              </a:cubicBezTo>
                              <a:cubicBezTo>
                                <a:pt x="152" y="343"/>
                                <a:pt x="154" y="342"/>
                                <a:pt x="154" y="339"/>
                              </a:cubicBezTo>
                              <a:cubicBezTo>
                                <a:pt x="152" y="335"/>
                                <a:pt x="147" y="333"/>
                                <a:pt x="143" y="337"/>
                              </a:cubicBezTo>
                              <a:close/>
                              <a:moveTo>
                                <a:pt x="144" y="317"/>
                              </a:moveTo>
                              <a:lnTo>
                                <a:pt x="144" y="317"/>
                              </a:lnTo>
                              <a:cubicBezTo>
                                <a:pt x="142" y="319"/>
                                <a:pt x="139" y="318"/>
                                <a:pt x="138" y="321"/>
                              </a:cubicBezTo>
                              <a:cubicBezTo>
                                <a:pt x="137" y="324"/>
                                <a:pt x="138" y="326"/>
                                <a:pt x="140" y="328"/>
                              </a:cubicBezTo>
                              <a:cubicBezTo>
                                <a:pt x="141" y="329"/>
                                <a:pt x="144" y="331"/>
                                <a:pt x="146" y="330"/>
                              </a:cubicBezTo>
                              <a:cubicBezTo>
                                <a:pt x="150" y="328"/>
                                <a:pt x="151" y="326"/>
                                <a:pt x="150" y="322"/>
                              </a:cubicBezTo>
                              <a:cubicBezTo>
                                <a:pt x="149" y="319"/>
                                <a:pt x="147" y="318"/>
                                <a:pt x="144" y="317"/>
                              </a:cubicBezTo>
                              <a:close/>
                              <a:moveTo>
                                <a:pt x="66" y="454"/>
                              </a:moveTo>
                              <a:lnTo>
                                <a:pt x="66" y="454"/>
                              </a:lnTo>
                              <a:cubicBezTo>
                                <a:pt x="81" y="459"/>
                                <a:pt x="97" y="454"/>
                                <a:pt x="110" y="446"/>
                              </a:cubicBezTo>
                              <a:lnTo>
                                <a:pt x="111" y="444"/>
                              </a:lnTo>
                              <a:lnTo>
                                <a:pt x="110" y="443"/>
                              </a:lnTo>
                              <a:cubicBezTo>
                                <a:pt x="94" y="441"/>
                                <a:pt x="78" y="443"/>
                                <a:pt x="65" y="452"/>
                              </a:cubicBezTo>
                              <a:lnTo>
                                <a:pt x="66" y="454"/>
                              </a:lnTo>
                              <a:close/>
                              <a:moveTo>
                                <a:pt x="151" y="289"/>
                              </a:moveTo>
                              <a:lnTo>
                                <a:pt x="151" y="289"/>
                              </a:lnTo>
                              <a:cubicBezTo>
                                <a:pt x="153" y="289"/>
                                <a:pt x="154" y="287"/>
                                <a:pt x="154" y="285"/>
                              </a:cubicBezTo>
                              <a:cubicBezTo>
                                <a:pt x="147" y="280"/>
                                <a:pt x="145" y="275"/>
                                <a:pt x="140" y="269"/>
                              </a:cubicBezTo>
                              <a:cubicBezTo>
                                <a:pt x="135" y="264"/>
                                <a:pt x="129" y="262"/>
                                <a:pt x="123" y="258"/>
                              </a:cubicBezTo>
                              <a:cubicBezTo>
                                <a:pt x="121" y="258"/>
                                <a:pt x="116" y="255"/>
                                <a:pt x="115" y="259"/>
                              </a:cubicBezTo>
                              <a:cubicBezTo>
                                <a:pt x="124" y="271"/>
                                <a:pt x="135" y="288"/>
                                <a:pt x="151" y="289"/>
                              </a:cubicBezTo>
                              <a:close/>
                              <a:moveTo>
                                <a:pt x="124" y="412"/>
                              </a:moveTo>
                              <a:lnTo>
                                <a:pt x="124" y="412"/>
                              </a:lnTo>
                              <a:cubicBezTo>
                                <a:pt x="116" y="400"/>
                                <a:pt x="113" y="388"/>
                                <a:pt x="101" y="379"/>
                              </a:cubicBezTo>
                              <a:cubicBezTo>
                                <a:pt x="99" y="379"/>
                                <a:pt x="97" y="379"/>
                                <a:pt x="97" y="380"/>
                              </a:cubicBezTo>
                              <a:cubicBezTo>
                                <a:pt x="97" y="395"/>
                                <a:pt x="105" y="410"/>
                                <a:pt x="118" y="415"/>
                              </a:cubicBezTo>
                              <a:cubicBezTo>
                                <a:pt x="121" y="415"/>
                                <a:pt x="124" y="419"/>
                                <a:pt x="127" y="417"/>
                              </a:cubicBezTo>
                              <a:cubicBezTo>
                                <a:pt x="128" y="414"/>
                                <a:pt x="125" y="414"/>
                                <a:pt x="124" y="412"/>
                              </a:cubicBezTo>
                              <a:close/>
                              <a:moveTo>
                                <a:pt x="127" y="333"/>
                              </a:moveTo>
                              <a:lnTo>
                                <a:pt x="127" y="333"/>
                              </a:lnTo>
                              <a:cubicBezTo>
                                <a:pt x="127" y="335"/>
                                <a:pt x="126" y="338"/>
                                <a:pt x="128" y="340"/>
                              </a:cubicBezTo>
                              <a:cubicBezTo>
                                <a:pt x="130" y="341"/>
                                <a:pt x="132" y="342"/>
                                <a:pt x="135" y="340"/>
                              </a:cubicBezTo>
                              <a:cubicBezTo>
                                <a:pt x="136" y="339"/>
                                <a:pt x="139" y="338"/>
                                <a:pt x="137" y="335"/>
                              </a:cubicBezTo>
                              <a:cubicBezTo>
                                <a:pt x="136" y="331"/>
                                <a:pt x="130" y="327"/>
                                <a:pt x="127" y="333"/>
                              </a:cubicBezTo>
                              <a:close/>
                              <a:moveTo>
                                <a:pt x="116" y="422"/>
                              </a:moveTo>
                              <a:lnTo>
                                <a:pt x="116" y="422"/>
                              </a:lnTo>
                              <a:cubicBezTo>
                                <a:pt x="113" y="423"/>
                                <a:pt x="114" y="426"/>
                                <a:pt x="114" y="429"/>
                              </a:cubicBezTo>
                              <a:cubicBezTo>
                                <a:pt x="115" y="431"/>
                                <a:pt x="116" y="433"/>
                                <a:pt x="119" y="433"/>
                              </a:cubicBezTo>
                              <a:cubicBezTo>
                                <a:pt x="123" y="433"/>
                                <a:pt x="124" y="430"/>
                                <a:pt x="124" y="428"/>
                              </a:cubicBezTo>
                              <a:cubicBezTo>
                                <a:pt x="124" y="424"/>
                                <a:pt x="120" y="420"/>
                                <a:pt x="116" y="422"/>
                              </a:cubicBezTo>
                              <a:close/>
                              <a:moveTo>
                                <a:pt x="97" y="588"/>
                              </a:moveTo>
                              <a:lnTo>
                                <a:pt x="97" y="588"/>
                              </a:lnTo>
                              <a:cubicBezTo>
                                <a:pt x="101" y="590"/>
                                <a:pt x="106" y="595"/>
                                <a:pt x="110" y="591"/>
                              </a:cubicBezTo>
                              <a:cubicBezTo>
                                <a:pt x="102" y="581"/>
                                <a:pt x="99" y="570"/>
                                <a:pt x="88" y="564"/>
                              </a:cubicBezTo>
                              <a:cubicBezTo>
                                <a:pt x="85" y="563"/>
                                <a:pt x="83" y="561"/>
                                <a:pt x="81" y="560"/>
                              </a:cubicBezTo>
                              <a:cubicBezTo>
                                <a:pt x="78" y="561"/>
                                <a:pt x="75" y="556"/>
                                <a:pt x="74" y="560"/>
                              </a:cubicBezTo>
                              <a:cubicBezTo>
                                <a:pt x="86" y="568"/>
                                <a:pt x="85" y="581"/>
                                <a:pt x="97" y="588"/>
                              </a:cubicBezTo>
                              <a:close/>
                              <a:moveTo>
                                <a:pt x="246" y="682"/>
                              </a:moveTo>
                              <a:lnTo>
                                <a:pt x="246" y="682"/>
                              </a:lnTo>
                              <a:cubicBezTo>
                                <a:pt x="249" y="681"/>
                                <a:pt x="250" y="678"/>
                                <a:pt x="251" y="676"/>
                              </a:cubicBezTo>
                              <a:cubicBezTo>
                                <a:pt x="249" y="673"/>
                                <a:pt x="246" y="670"/>
                                <a:pt x="243" y="670"/>
                              </a:cubicBezTo>
                              <a:cubicBezTo>
                                <a:pt x="241" y="671"/>
                                <a:pt x="239" y="672"/>
                                <a:pt x="238" y="673"/>
                              </a:cubicBezTo>
                              <a:cubicBezTo>
                                <a:pt x="237" y="676"/>
                                <a:pt x="238" y="678"/>
                                <a:pt x="239" y="680"/>
                              </a:cubicBezTo>
                              <a:cubicBezTo>
                                <a:pt x="241" y="682"/>
                                <a:pt x="243" y="683"/>
                                <a:pt x="246" y="682"/>
                              </a:cubicBezTo>
                              <a:close/>
                              <a:moveTo>
                                <a:pt x="235" y="698"/>
                              </a:moveTo>
                              <a:lnTo>
                                <a:pt x="235" y="698"/>
                              </a:lnTo>
                              <a:cubicBezTo>
                                <a:pt x="238" y="696"/>
                                <a:pt x="239" y="692"/>
                                <a:pt x="238" y="689"/>
                              </a:cubicBezTo>
                              <a:cubicBezTo>
                                <a:pt x="237" y="685"/>
                                <a:pt x="233" y="684"/>
                                <a:pt x="229" y="684"/>
                              </a:cubicBezTo>
                              <a:cubicBezTo>
                                <a:pt x="225" y="686"/>
                                <a:pt x="225" y="691"/>
                                <a:pt x="225" y="694"/>
                              </a:cubicBezTo>
                              <a:cubicBezTo>
                                <a:pt x="227" y="698"/>
                                <a:pt x="231" y="698"/>
                                <a:pt x="235" y="698"/>
                              </a:cubicBezTo>
                              <a:close/>
                              <a:moveTo>
                                <a:pt x="231" y="673"/>
                              </a:moveTo>
                              <a:lnTo>
                                <a:pt x="231" y="673"/>
                              </a:lnTo>
                              <a:cubicBezTo>
                                <a:pt x="230" y="670"/>
                                <a:pt x="227" y="668"/>
                                <a:pt x="224" y="667"/>
                              </a:cubicBezTo>
                              <a:cubicBezTo>
                                <a:pt x="222" y="668"/>
                                <a:pt x="219" y="669"/>
                                <a:pt x="218" y="671"/>
                              </a:cubicBezTo>
                              <a:cubicBezTo>
                                <a:pt x="217" y="673"/>
                                <a:pt x="219" y="675"/>
                                <a:pt x="220" y="677"/>
                              </a:cubicBezTo>
                              <a:cubicBezTo>
                                <a:pt x="222" y="678"/>
                                <a:pt x="224" y="679"/>
                                <a:pt x="227" y="678"/>
                              </a:cubicBezTo>
                              <a:cubicBezTo>
                                <a:pt x="229" y="677"/>
                                <a:pt x="230" y="674"/>
                                <a:pt x="231" y="673"/>
                              </a:cubicBezTo>
                              <a:close/>
                              <a:moveTo>
                                <a:pt x="264" y="634"/>
                              </a:moveTo>
                              <a:lnTo>
                                <a:pt x="264" y="634"/>
                              </a:lnTo>
                              <a:cubicBezTo>
                                <a:pt x="262" y="632"/>
                                <a:pt x="260" y="631"/>
                                <a:pt x="257" y="631"/>
                              </a:cubicBezTo>
                              <a:cubicBezTo>
                                <a:pt x="255" y="633"/>
                                <a:pt x="252" y="634"/>
                                <a:pt x="253" y="638"/>
                              </a:cubicBezTo>
                              <a:cubicBezTo>
                                <a:pt x="254" y="642"/>
                                <a:pt x="258" y="643"/>
                                <a:pt x="261" y="642"/>
                              </a:cubicBezTo>
                              <a:cubicBezTo>
                                <a:pt x="265" y="641"/>
                                <a:pt x="264" y="637"/>
                                <a:pt x="264" y="634"/>
                              </a:cubicBezTo>
                              <a:close/>
                              <a:moveTo>
                                <a:pt x="826" y="717"/>
                              </a:moveTo>
                              <a:lnTo>
                                <a:pt x="826" y="717"/>
                              </a:lnTo>
                              <a:cubicBezTo>
                                <a:pt x="813" y="722"/>
                                <a:pt x="803" y="735"/>
                                <a:pt x="800" y="748"/>
                              </a:cubicBezTo>
                              <a:cubicBezTo>
                                <a:pt x="799" y="749"/>
                                <a:pt x="799" y="752"/>
                                <a:pt x="800" y="753"/>
                              </a:cubicBezTo>
                              <a:cubicBezTo>
                                <a:pt x="809" y="743"/>
                                <a:pt x="822" y="737"/>
                                <a:pt x="827" y="724"/>
                              </a:cubicBezTo>
                              <a:cubicBezTo>
                                <a:pt x="826" y="722"/>
                                <a:pt x="831" y="718"/>
                                <a:pt x="826" y="717"/>
                              </a:cubicBezTo>
                              <a:close/>
                              <a:moveTo>
                                <a:pt x="190" y="302"/>
                              </a:moveTo>
                              <a:lnTo>
                                <a:pt x="190" y="302"/>
                              </a:lnTo>
                              <a:cubicBezTo>
                                <a:pt x="192" y="305"/>
                                <a:pt x="195" y="303"/>
                                <a:pt x="198" y="301"/>
                              </a:cubicBezTo>
                              <a:cubicBezTo>
                                <a:pt x="199" y="299"/>
                                <a:pt x="199" y="295"/>
                                <a:pt x="196" y="293"/>
                              </a:cubicBezTo>
                              <a:cubicBezTo>
                                <a:pt x="194" y="291"/>
                                <a:pt x="190" y="293"/>
                                <a:pt x="187" y="295"/>
                              </a:cubicBezTo>
                              <a:cubicBezTo>
                                <a:pt x="186" y="298"/>
                                <a:pt x="188" y="300"/>
                                <a:pt x="190" y="302"/>
                              </a:cubicBezTo>
                              <a:close/>
                              <a:moveTo>
                                <a:pt x="231" y="612"/>
                              </a:moveTo>
                              <a:lnTo>
                                <a:pt x="231" y="612"/>
                              </a:lnTo>
                              <a:cubicBezTo>
                                <a:pt x="232" y="610"/>
                                <a:pt x="236" y="609"/>
                                <a:pt x="235" y="606"/>
                              </a:cubicBezTo>
                              <a:cubicBezTo>
                                <a:pt x="233" y="604"/>
                                <a:pt x="232" y="600"/>
                                <a:pt x="228" y="601"/>
                              </a:cubicBezTo>
                              <a:cubicBezTo>
                                <a:pt x="226" y="602"/>
                                <a:pt x="225" y="603"/>
                                <a:pt x="223" y="605"/>
                              </a:cubicBezTo>
                              <a:cubicBezTo>
                                <a:pt x="223" y="608"/>
                                <a:pt x="225" y="610"/>
                                <a:pt x="226" y="612"/>
                              </a:cubicBezTo>
                              <a:cubicBezTo>
                                <a:pt x="227" y="613"/>
                                <a:pt x="230" y="613"/>
                                <a:pt x="231" y="612"/>
                              </a:cubicBezTo>
                              <a:close/>
                              <a:moveTo>
                                <a:pt x="308" y="645"/>
                              </a:moveTo>
                              <a:lnTo>
                                <a:pt x="308" y="645"/>
                              </a:lnTo>
                              <a:cubicBezTo>
                                <a:pt x="308" y="645"/>
                                <a:pt x="307" y="645"/>
                                <a:pt x="308" y="644"/>
                              </a:cubicBezTo>
                              <a:lnTo>
                                <a:pt x="291" y="642"/>
                              </a:lnTo>
                              <a:cubicBezTo>
                                <a:pt x="281" y="640"/>
                                <a:pt x="271" y="645"/>
                                <a:pt x="262" y="648"/>
                              </a:cubicBezTo>
                              <a:cubicBezTo>
                                <a:pt x="260" y="648"/>
                                <a:pt x="260" y="650"/>
                                <a:pt x="260" y="651"/>
                              </a:cubicBezTo>
                              <a:cubicBezTo>
                                <a:pt x="276" y="660"/>
                                <a:pt x="294" y="655"/>
                                <a:pt x="308" y="645"/>
                              </a:cubicBezTo>
                              <a:close/>
                              <a:moveTo>
                                <a:pt x="290" y="706"/>
                              </a:moveTo>
                              <a:lnTo>
                                <a:pt x="290" y="706"/>
                              </a:lnTo>
                              <a:cubicBezTo>
                                <a:pt x="286" y="702"/>
                                <a:pt x="282" y="695"/>
                                <a:pt x="277" y="692"/>
                              </a:cubicBezTo>
                              <a:cubicBezTo>
                                <a:pt x="276" y="692"/>
                                <a:pt x="275" y="692"/>
                                <a:pt x="275" y="693"/>
                              </a:cubicBezTo>
                              <a:cubicBezTo>
                                <a:pt x="278" y="705"/>
                                <a:pt x="277" y="718"/>
                                <a:pt x="284" y="728"/>
                              </a:cubicBezTo>
                              <a:cubicBezTo>
                                <a:pt x="288" y="732"/>
                                <a:pt x="290" y="738"/>
                                <a:pt x="296" y="738"/>
                              </a:cubicBezTo>
                              <a:cubicBezTo>
                                <a:pt x="293" y="729"/>
                                <a:pt x="296" y="719"/>
                                <a:pt x="291" y="711"/>
                              </a:cubicBezTo>
                              <a:cubicBezTo>
                                <a:pt x="292" y="709"/>
                                <a:pt x="289" y="709"/>
                                <a:pt x="290" y="706"/>
                              </a:cubicBezTo>
                              <a:close/>
                              <a:moveTo>
                                <a:pt x="162" y="244"/>
                              </a:moveTo>
                              <a:lnTo>
                                <a:pt x="162" y="244"/>
                              </a:lnTo>
                              <a:cubicBezTo>
                                <a:pt x="164" y="243"/>
                                <a:pt x="167" y="241"/>
                                <a:pt x="166" y="237"/>
                              </a:cubicBezTo>
                              <a:cubicBezTo>
                                <a:pt x="165" y="233"/>
                                <a:pt x="160" y="231"/>
                                <a:pt x="157" y="234"/>
                              </a:cubicBezTo>
                              <a:cubicBezTo>
                                <a:pt x="156" y="236"/>
                                <a:pt x="153" y="238"/>
                                <a:pt x="155" y="241"/>
                              </a:cubicBezTo>
                              <a:cubicBezTo>
                                <a:pt x="157" y="243"/>
                                <a:pt x="160" y="245"/>
                                <a:pt x="162" y="244"/>
                              </a:cubicBezTo>
                              <a:close/>
                              <a:moveTo>
                                <a:pt x="229" y="715"/>
                              </a:moveTo>
                              <a:lnTo>
                                <a:pt x="229" y="715"/>
                              </a:lnTo>
                              <a:lnTo>
                                <a:pt x="229" y="717"/>
                              </a:lnTo>
                              <a:cubicBezTo>
                                <a:pt x="235" y="720"/>
                                <a:pt x="240" y="715"/>
                                <a:pt x="245" y="714"/>
                              </a:cubicBezTo>
                              <a:cubicBezTo>
                                <a:pt x="255" y="708"/>
                                <a:pt x="257" y="697"/>
                                <a:pt x="258" y="687"/>
                              </a:cubicBezTo>
                              <a:cubicBezTo>
                                <a:pt x="249" y="697"/>
                                <a:pt x="236" y="705"/>
                                <a:pt x="229" y="715"/>
                              </a:cubicBezTo>
                              <a:close/>
                              <a:moveTo>
                                <a:pt x="130" y="621"/>
                              </a:moveTo>
                              <a:lnTo>
                                <a:pt x="130" y="621"/>
                              </a:lnTo>
                              <a:cubicBezTo>
                                <a:pt x="130" y="616"/>
                                <a:pt x="123" y="614"/>
                                <a:pt x="119" y="617"/>
                              </a:cubicBezTo>
                              <a:cubicBezTo>
                                <a:pt x="119" y="619"/>
                                <a:pt x="117" y="620"/>
                                <a:pt x="118" y="623"/>
                              </a:cubicBezTo>
                              <a:cubicBezTo>
                                <a:pt x="119" y="625"/>
                                <a:pt x="121" y="626"/>
                                <a:pt x="124" y="627"/>
                              </a:cubicBezTo>
                              <a:cubicBezTo>
                                <a:pt x="127" y="626"/>
                                <a:pt x="129" y="624"/>
                                <a:pt x="130" y="621"/>
                              </a:cubicBezTo>
                              <a:close/>
                              <a:moveTo>
                                <a:pt x="142" y="245"/>
                              </a:moveTo>
                              <a:lnTo>
                                <a:pt x="142" y="245"/>
                              </a:lnTo>
                              <a:cubicBezTo>
                                <a:pt x="145" y="244"/>
                                <a:pt x="146" y="241"/>
                                <a:pt x="146" y="238"/>
                              </a:cubicBezTo>
                              <a:cubicBezTo>
                                <a:pt x="145" y="236"/>
                                <a:pt x="142" y="232"/>
                                <a:pt x="139" y="234"/>
                              </a:cubicBezTo>
                              <a:cubicBezTo>
                                <a:pt x="136" y="235"/>
                                <a:pt x="134" y="238"/>
                                <a:pt x="136" y="242"/>
                              </a:cubicBezTo>
                              <a:cubicBezTo>
                                <a:pt x="137" y="244"/>
                                <a:pt x="140" y="246"/>
                                <a:pt x="142" y="245"/>
                              </a:cubicBezTo>
                              <a:close/>
                              <a:moveTo>
                                <a:pt x="129" y="642"/>
                              </a:moveTo>
                              <a:lnTo>
                                <a:pt x="129" y="642"/>
                              </a:lnTo>
                              <a:cubicBezTo>
                                <a:pt x="128" y="645"/>
                                <a:pt x="122" y="648"/>
                                <a:pt x="123" y="652"/>
                              </a:cubicBezTo>
                              <a:cubicBezTo>
                                <a:pt x="136" y="650"/>
                                <a:pt x="145" y="640"/>
                                <a:pt x="150" y="629"/>
                              </a:cubicBezTo>
                              <a:cubicBezTo>
                                <a:pt x="152" y="624"/>
                                <a:pt x="157" y="622"/>
                                <a:pt x="157" y="617"/>
                              </a:cubicBezTo>
                              <a:lnTo>
                                <a:pt x="155" y="617"/>
                              </a:lnTo>
                              <a:cubicBezTo>
                                <a:pt x="145" y="624"/>
                                <a:pt x="134" y="630"/>
                                <a:pt x="129" y="642"/>
                              </a:cubicBezTo>
                              <a:close/>
                              <a:moveTo>
                                <a:pt x="52" y="579"/>
                              </a:moveTo>
                              <a:lnTo>
                                <a:pt x="52" y="579"/>
                              </a:lnTo>
                              <a:cubicBezTo>
                                <a:pt x="50" y="582"/>
                                <a:pt x="51" y="586"/>
                                <a:pt x="54" y="587"/>
                              </a:cubicBezTo>
                              <a:cubicBezTo>
                                <a:pt x="57" y="588"/>
                                <a:pt x="60" y="588"/>
                                <a:pt x="62" y="586"/>
                              </a:cubicBezTo>
                              <a:cubicBezTo>
                                <a:pt x="64" y="583"/>
                                <a:pt x="63" y="581"/>
                                <a:pt x="62" y="578"/>
                              </a:cubicBezTo>
                              <a:cubicBezTo>
                                <a:pt x="60" y="574"/>
                                <a:pt x="54" y="576"/>
                                <a:pt x="52" y="579"/>
                              </a:cubicBezTo>
                              <a:close/>
                              <a:moveTo>
                                <a:pt x="61" y="601"/>
                              </a:moveTo>
                              <a:lnTo>
                                <a:pt x="61" y="601"/>
                              </a:lnTo>
                              <a:cubicBezTo>
                                <a:pt x="61" y="605"/>
                                <a:pt x="63" y="607"/>
                                <a:pt x="67" y="607"/>
                              </a:cubicBezTo>
                              <a:cubicBezTo>
                                <a:pt x="70" y="607"/>
                                <a:pt x="73" y="605"/>
                                <a:pt x="73" y="601"/>
                              </a:cubicBezTo>
                              <a:cubicBezTo>
                                <a:pt x="73" y="598"/>
                                <a:pt x="70" y="595"/>
                                <a:pt x="67" y="595"/>
                              </a:cubicBezTo>
                              <a:cubicBezTo>
                                <a:pt x="63" y="595"/>
                                <a:pt x="61" y="598"/>
                                <a:pt x="61" y="601"/>
                              </a:cubicBezTo>
                              <a:close/>
                              <a:moveTo>
                                <a:pt x="150" y="259"/>
                              </a:moveTo>
                              <a:lnTo>
                                <a:pt x="150" y="259"/>
                              </a:lnTo>
                              <a:cubicBezTo>
                                <a:pt x="152" y="261"/>
                                <a:pt x="154" y="264"/>
                                <a:pt x="158" y="263"/>
                              </a:cubicBezTo>
                              <a:cubicBezTo>
                                <a:pt x="159" y="261"/>
                                <a:pt x="163" y="260"/>
                                <a:pt x="161" y="256"/>
                              </a:cubicBezTo>
                              <a:cubicBezTo>
                                <a:pt x="160" y="253"/>
                                <a:pt x="158" y="250"/>
                                <a:pt x="154" y="251"/>
                              </a:cubicBezTo>
                              <a:cubicBezTo>
                                <a:pt x="151" y="253"/>
                                <a:pt x="149" y="256"/>
                                <a:pt x="150" y="259"/>
                              </a:cubicBezTo>
                              <a:close/>
                              <a:moveTo>
                                <a:pt x="147" y="234"/>
                              </a:moveTo>
                              <a:lnTo>
                                <a:pt x="147" y="234"/>
                              </a:lnTo>
                              <a:cubicBezTo>
                                <a:pt x="149" y="233"/>
                                <a:pt x="149" y="237"/>
                                <a:pt x="150" y="235"/>
                              </a:cubicBezTo>
                              <a:cubicBezTo>
                                <a:pt x="148" y="228"/>
                                <a:pt x="148" y="216"/>
                                <a:pt x="150" y="208"/>
                              </a:cubicBezTo>
                              <a:cubicBezTo>
                                <a:pt x="149" y="201"/>
                                <a:pt x="146" y="196"/>
                                <a:pt x="140" y="192"/>
                              </a:cubicBezTo>
                              <a:cubicBezTo>
                                <a:pt x="139" y="191"/>
                                <a:pt x="137" y="191"/>
                                <a:pt x="137" y="192"/>
                              </a:cubicBezTo>
                              <a:cubicBezTo>
                                <a:pt x="140" y="205"/>
                                <a:pt x="134" y="224"/>
                                <a:pt x="147" y="234"/>
                              </a:cubicBezTo>
                              <a:close/>
                              <a:moveTo>
                                <a:pt x="220" y="627"/>
                              </a:moveTo>
                              <a:lnTo>
                                <a:pt x="220" y="627"/>
                              </a:lnTo>
                              <a:cubicBezTo>
                                <a:pt x="221" y="629"/>
                                <a:pt x="224" y="630"/>
                                <a:pt x="226" y="631"/>
                              </a:cubicBezTo>
                              <a:cubicBezTo>
                                <a:pt x="230" y="630"/>
                                <a:pt x="232" y="628"/>
                                <a:pt x="233" y="625"/>
                              </a:cubicBezTo>
                              <a:cubicBezTo>
                                <a:pt x="232" y="621"/>
                                <a:pt x="228" y="620"/>
                                <a:pt x="225" y="620"/>
                              </a:cubicBezTo>
                              <a:cubicBezTo>
                                <a:pt x="223" y="622"/>
                                <a:pt x="220" y="623"/>
                                <a:pt x="220" y="627"/>
                              </a:cubicBezTo>
                              <a:close/>
                              <a:moveTo>
                                <a:pt x="231" y="643"/>
                              </a:moveTo>
                              <a:lnTo>
                                <a:pt x="231" y="643"/>
                              </a:lnTo>
                              <a:cubicBezTo>
                                <a:pt x="213" y="645"/>
                                <a:pt x="193" y="655"/>
                                <a:pt x="187" y="673"/>
                              </a:cubicBezTo>
                              <a:cubicBezTo>
                                <a:pt x="190" y="675"/>
                                <a:pt x="192" y="672"/>
                                <a:pt x="194" y="671"/>
                              </a:cubicBezTo>
                              <a:cubicBezTo>
                                <a:pt x="209" y="667"/>
                                <a:pt x="219" y="653"/>
                                <a:pt x="231" y="646"/>
                              </a:cubicBezTo>
                              <a:lnTo>
                                <a:pt x="231" y="643"/>
                              </a:lnTo>
                              <a:close/>
                              <a:moveTo>
                                <a:pt x="209" y="624"/>
                              </a:moveTo>
                              <a:lnTo>
                                <a:pt x="209" y="624"/>
                              </a:lnTo>
                              <a:cubicBezTo>
                                <a:pt x="207" y="622"/>
                                <a:pt x="206" y="619"/>
                                <a:pt x="202" y="620"/>
                              </a:cubicBezTo>
                              <a:cubicBezTo>
                                <a:pt x="200" y="622"/>
                                <a:pt x="197" y="624"/>
                                <a:pt x="198" y="627"/>
                              </a:cubicBezTo>
                              <a:cubicBezTo>
                                <a:pt x="199" y="629"/>
                                <a:pt x="201" y="631"/>
                                <a:pt x="204" y="631"/>
                              </a:cubicBezTo>
                              <a:cubicBezTo>
                                <a:pt x="207" y="629"/>
                                <a:pt x="210" y="627"/>
                                <a:pt x="209" y="624"/>
                              </a:cubicBezTo>
                              <a:close/>
                              <a:moveTo>
                                <a:pt x="837" y="672"/>
                              </a:moveTo>
                              <a:lnTo>
                                <a:pt x="837" y="672"/>
                              </a:lnTo>
                              <a:cubicBezTo>
                                <a:pt x="841" y="671"/>
                                <a:pt x="847" y="668"/>
                                <a:pt x="849" y="663"/>
                              </a:cubicBezTo>
                              <a:cubicBezTo>
                                <a:pt x="848" y="662"/>
                                <a:pt x="845" y="662"/>
                                <a:pt x="844" y="663"/>
                              </a:cubicBezTo>
                              <a:cubicBezTo>
                                <a:pt x="833" y="660"/>
                                <a:pt x="821" y="662"/>
                                <a:pt x="810" y="664"/>
                              </a:cubicBezTo>
                              <a:cubicBezTo>
                                <a:pt x="808" y="666"/>
                                <a:pt x="805" y="665"/>
                                <a:pt x="805" y="668"/>
                              </a:cubicBezTo>
                              <a:cubicBezTo>
                                <a:pt x="815" y="671"/>
                                <a:pt x="825" y="676"/>
                                <a:pt x="837" y="672"/>
                              </a:cubicBezTo>
                              <a:close/>
                              <a:moveTo>
                                <a:pt x="402" y="438"/>
                              </a:moveTo>
                              <a:lnTo>
                                <a:pt x="402" y="438"/>
                              </a:lnTo>
                              <a:cubicBezTo>
                                <a:pt x="402" y="435"/>
                                <a:pt x="400" y="433"/>
                                <a:pt x="397" y="433"/>
                              </a:cubicBezTo>
                              <a:cubicBezTo>
                                <a:pt x="394" y="433"/>
                                <a:pt x="391" y="435"/>
                                <a:pt x="391" y="438"/>
                              </a:cubicBezTo>
                              <a:cubicBezTo>
                                <a:pt x="391" y="441"/>
                                <a:pt x="394" y="444"/>
                                <a:pt x="397" y="444"/>
                              </a:cubicBezTo>
                              <a:cubicBezTo>
                                <a:pt x="400" y="444"/>
                                <a:pt x="402" y="441"/>
                                <a:pt x="402" y="438"/>
                              </a:cubicBezTo>
                              <a:close/>
                              <a:moveTo>
                                <a:pt x="869" y="543"/>
                              </a:moveTo>
                              <a:lnTo>
                                <a:pt x="869" y="543"/>
                              </a:lnTo>
                              <a:cubicBezTo>
                                <a:pt x="851" y="542"/>
                                <a:pt x="831" y="542"/>
                                <a:pt x="820" y="556"/>
                              </a:cubicBezTo>
                              <a:lnTo>
                                <a:pt x="822" y="557"/>
                              </a:lnTo>
                              <a:lnTo>
                                <a:pt x="840" y="557"/>
                              </a:lnTo>
                              <a:cubicBezTo>
                                <a:pt x="851" y="557"/>
                                <a:pt x="861" y="551"/>
                                <a:pt x="869" y="545"/>
                              </a:cubicBezTo>
                              <a:lnTo>
                                <a:pt x="869" y="543"/>
                              </a:lnTo>
                              <a:close/>
                              <a:moveTo>
                                <a:pt x="808" y="526"/>
                              </a:moveTo>
                              <a:lnTo>
                                <a:pt x="808" y="526"/>
                              </a:lnTo>
                              <a:cubicBezTo>
                                <a:pt x="791" y="521"/>
                                <a:pt x="774" y="525"/>
                                <a:pt x="762" y="535"/>
                              </a:cubicBezTo>
                              <a:lnTo>
                                <a:pt x="762" y="537"/>
                              </a:lnTo>
                              <a:cubicBezTo>
                                <a:pt x="774" y="537"/>
                                <a:pt x="787" y="537"/>
                                <a:pt x="797" y="532"/>
                              </a:cubicBezTo>
                              <a:cubicBezTo>
                                <a:pt x="800" y="529"/>
                                <a:pt x="808" y="530"/>
                                <a:pt x="808" y="526"/>
                              </a:cubicBezTo>
                              <a:close/>
                              <a:moveTo>
                                <a:pt x="789" y="549"/>
                              </a:moveTo>
                              <a:lnTo>
                                <a:pt x="789" y="549"/>
                              </a:lnTo>
                              <a:cubicBezTo>
                                <a:pt x="792" y="551"/>
                                <a:pt x="794" y="553"/>
                                <a:pt x="797" y="552"/>
                              </a:cubicBezTo>
                              <a:cubicBezTo>
                                <a:pt x="800" y="550"/>
                                <a:pt x="801" y="547"/>
                                <a:pt x="802" y="544"/>
                              </a:cubicBezTo>
                              <a:cubicBezTo>
                                <a:pt x="799" y="538"/>
                                <a:pt x="791" y="538"/>
                                <a:pt x="788" y="544"/>
                              </a:cubicBezTo>
                              <a:cubicBezTo>
                                <a:pt x="789" y="546"/>
                                <a:pt x="788" y="548"/>
                                <a:pt x="789" y="549"/>
                              </a:cubicBezTo>
                              <a:close/>
                              <a:moveTo>
                                <a:pt x="132" y="586"/>
                              </a:moveTo>
                              <a:lnTo>
                                <a:pt x="132" y="586"/>
                              </a:lnTo>
                              <a:cubicBezTo>
                                <a:pt x="130" y="587"/>
                                <a:pt x="128" y="588"/>
                                <a:pt x="127" y="590"/>
                              </a:cubicBezTo>
                              <a:cubicBezTo>
                                <a:pt x="125" y="592"/>
                                <a:pt x="129" y="594"/>
                                <a:pt x="129" y="596"/>
                              </a:cubicBezTo>
                              <a:cubicBezTo>
                                <a:pt x="131" y="596"/>
                                <a:pt x="134" y="597"/>
                                <a:pt x="136" y="595"/>
                              </a:cubicBezTo>
                              <a:cubicBezTo>
                                <a:pt x="138" y="595"/>
                                <a:pt x="138" y="591"/>
                                <a:pt x="138" y="589"/>
                              </a:cubicBezTo>
                              <a:cubicBezTo>
                                <a:pt x="137" y="586"/>
                                <a:pt x="134" y="587"/>
                                <a:pt x="132" y="586"/>
                              </a:cubicBezTo>
                              <a:close/>
                              <a:moveTo>
                                <a:pt x="371" y="645"/>
                              </a:moveTo>
                              <a:lnTo>
                                <a:pt x="371" y="645"/>
                              </a:lnTo>
                              <a:lnTo>
                                <a:pt x="368" y="647"/>
                              </a:lnTo>
                              <a:cubicBezTo>
                                <a:pt x="369" y="647"/>
                                <a:pt x="370" y="646"/>
                                <a:pt x="371" y="645"/>
                              </a:cubicBezTo>
                              <a:close/>
                              <a:moveTo>
                                <a:pt x="310" y="546"/>
                              </a:moveTo>
                              <a:lnTo>
                                <a:pt x="310" y="546"/>
                              </a:lnTo>
                              <a:cubicBezTo>
                                <a:pt x="313" y="545"/>
                                <a:pt x="314" y="543"/>
                                <a:pt x="315" y="540"/>
                              </a:cubicBezTo>
                              <a:cubicBezTo>
                                <a:pt x="314" y="538"/>
                                <a:pt x="311" y="536"/>
                                <a:pt x="308" y="535"/>
                              </a:cubicBezTo>
                              <a:cubicBezTo>
                                <a:pt x="306" y="537"/>
                                <a:pt x="303" y="539"/>
                                <a:pt x="304" y="543"/>
                              </a:cubicBezTo>
                              <a:cubicBezTo>
                                <a:pt x="305" y="545"/>
                                <a:pt x="307" y="546"/>
                                <a:pt x="310" y="546"/>
                              </a:cubicBezTo>
                              <a:close/>
                              <a:moveTo>
                                <a:pt x="213" y="549"/>
                              </a:moveTo>
                              <a:lnTo>
                                <a:pt x="213" y="549"/>
                              </a:lnTo>
                              <a:cubicBezTo>
                                <a:pt x="211" y="551"/>
                                <a:pt x="209" y="554"/>
                                <a:pt x="211" y="557"/>
                              </a:cubicBezTo>
                              <a:cubicBezTo>
                                <a:pt x="212" y="559"/>
                                <a:pt x="214" y="561"/>
                                <a:pt x="218" y="560"/>
                              </a:cubicBezTo>
                              <a:cubicBezTo>
                                <a:pt x="221" y="559"/>
                                <a:pt x="222" y="557"/>
                                <a:pt x="222" y="554"/>
                              </a:cubicBezTo>
                              <a:cubicBezTo>
                                <a:pt x="221" y="551"/>
                                <a:pt x="217" y="547"/>
                                <a:pt x="213" y="549"/>
                              </a:cubicBezTo>
                              <a:close/>
                              <a:moveTo>
                                <a:pt x="236" y="576"/>
                              </a:moveTo>
                              <a:lnTo>
                                <a:pt x="236" y="576"/>
                              </a:lnTo>
                              <a:cubicBezTo>
                                <a:pt x="238" y="578"/>
                                <a:pt x="239" y="580"/>
                                <a:pt x="242" y="580"/>
                              </a:cubicBezTo>
                              <a:cubicBezTo>
                                <a:pt x="244" y="578"/>
                                <a:pt x="247" y="577"/>
                                <a:pt x="247" y="573"/>
                              </a:cubicBezTo>
                              <a:cubicBezTo>
                                <a:pt x="245" y="571"/>
                                <a:pt x="242" y="569"/>
                                <a:pt x="240" y="570"/>
                              </a:cubicBezTo>
                              <a:cubicBezTo>
                                <a:pt x="238" y="571"/>
                                <a:pt x="235" y="573"/>
                                <a:pt x="236" y="576"/>
                              </a:cubicBezTo>
                              <a:close/>
                              <a:moveTo>
                                <a:pt x="906" y="680"/>
                              </a:moveTo>
                              <a:lnTo>
                                <a:pt x="906" y="680"/>
                              </a:lnTo>
                              <a:cubicBezTo>
                                <a:pt x="905" y="671"/>
                                <a:pt x="901" y="663"/>
                                <a:pt x="897" y="656"/>
                              </a:cubicBezTo>
                              <a:lnTo>
                                <a:pt x="887" y="646"/>
                              </a:lnTo>
                              <a:cubicBezTo>
                                <a:pt x="884" y="645"/>
                                <a:pt x="882" y="639"/>
                                <a:pt x="878" y="642"/>
                              </a:cubicBezTo>
                              <a:cubicBezTo>
                                <a:pt x="878" y="643"/>
                                <a:pt x="878" y="644"/>
                                <a:pt x="880" y="645"/>
                              </a:cubicBezTo>
                              <a:cubicBezTo>
                                <a:pt x="885" y="660"/>
                                <a:pt x="889" y="676"/>
                                <a:pt x="904" y="687"/>
                              </a:cubicBezTo>
                              <a:lnTo>
                                <a:pt x="905" y="687"/>
                              </a:lnTo>
                              <a:cubicBezTo>
                                <a:pt x="907" y="685"/>
                                <a:pt x="905" y="682"/>
                                <a:pt x="906" y="680"/>
                              </a:cubicBezTo>
                              <a:close/>
                              <a:moveTo>
                                <a:pt x="233" y="553"/>
                              </a:moveTo>
                              <a:lnTo>
                                <a:pt x="233" y="553"/>
                              </a:lnTo>
                              <a:cubicBezTo>
                                <a:pt x="232" y="554"/>
                                <a:pt x="230" y="554"/>
                                <a:pt x="229" y="556"/>
                              </a:cubicBezTo>
                              <a:cubicBezTo>
                                <a:pt x="228" y="558"/>
                                <a:pt x="229" y="560"/>
                                <a:pt x="231" y="561"/>
                              </a:cubicBezTo>
                              <a:cubicBezTo>
                                <a:pt x="233" y="563"/>
                                <a:pt x="236" y="562"/>
                                <a:pt x="238" y="561"/>
                              </a:cubicBezTo>
                              <a:cubicBezTo>
                                <a:pt x="238" y="560"/>
                                <a:pt x="240" y="559"/>
                                <a:pt x="239" y="557"/>
                              </a:cubicBezTo>
                              <a:cubicBezTo>
                                <a:pt x="238" y="555"/>
                                <a:pt x="236" y="554"/>
                                <a:pt x="233" y="553"/>
                              </a:cubicBezTo>
                              <a:close/>
                              <a:moveTo>
                                <a:pt x="167" y="594"/>
                              </a:moveTo>
                              <a:lnTo>
                                <a:pt x="167" y="594"/>
                              </a:lnTo>
                              <a:lnTo>
                                <a:pt x="167" y="592"/>
                              </a:lnTo>
                              <a:cubicBezTo>
                                <a:pt x="154" y="582"/>
                                <a:pt x="144" y="569"/>
                                <a:pt x="127" y="569"/>
                              </a:cubicBezTo>
                              <a:cubicBezTo>
                                <a:pt x="125" y="570"/>
                                <a:pt x="127" y="571"/>
                                <a:pt x="127" y="572"/>
                              </a:cubicBezTo>
                              <a:cubicBezTo>
                                <a:pt x="135" y="575"/>
                                <a:pt x="140" y="582"/>
                                <a:pt x="145" y="589"/>
                              </a:cubicBezTo>
                              <a:cubicBezTo>
                                <a:pt x="151" y="594"/>
                                <a:pt x="159" y="596"/>
                                <a:pt x="167" y="594"/>
                              </a:cubicBezTo>
                              <a:close/>
                              <a:moveTo>
                                <a:pt x="449" y="350"/>
                              </a:moveTo>
                              <a:lnTo>
                                <a:pt x="449" y="350"/>
                              </a:lnTo>
                              <a:cubicBezTo>
                                <a:pt x="449" y="349"/>
                                <a:pt x="446" y="344"/>
                                <a:pt x="446" y="344"/>
                              </a:cubicBezTo>
                              <a:cubicBezTo>
                                <a:pt x="446" y="344"/>
                                <a:pt x="442" y="350"/>
                                <a:pt x="442" y="350"/>
                              </a:cubicBezTo>
                              <a:cubicBezTo>
                                <a:pt x="442" y="352"/>
                                <a:pt x="444" y="353"/>
                                <a:pt x="445" y="353"/>
                              </a:cubicBezTo>
                              <a:cubicBezTo>
                                <a:pt x="447" y="353"/>
                                <a:pt x="449" y="352"/>
                                <a:pt x="449" y="350"/>
                              </a:cubicBezTo>
                              <a:close/>
                              <a:moveTo>
                                <a:pt x="449" y="282"/>
                              </a:moveTo>
                              <a:lnTo>
                                <a:pt x="449" y="282"/>
                              </a:lnTo>
                              <a:cubicBezTo>
                                <a:pt x="449" y="281"/>
                                <a:pt x="446" y="276"/>
                                <a:pt x="446" y="276"/>
                              </a:cubicBezTo>
                              <a:cubicBezTo>
                                <a:pt x="446" y="276"/>
                                <a:pt x="442" y="282"/>
                                <a:pt x="442" y="282"/>
                              </a:cubicBezTo>
                              <a:cubicBezTo>
                                <a:pt x="442" y="284"/>
                                <a:pt x="444" y="285"/>
                                <a:pt x="445" y="285"/>
                              </a:cubicBezTo>
                              <a:cubicBezTo>
                                <a:pt x="447" y="285"/>
                                <a:pt x="449" y="284"/>
                                <a:pt x="449" y="282"/>
                              </a:cubicBezTo>
                              <a:close/>
                              <a:moveTo>
                                <a:pt x="445" y="215"/>
                              </a:moveTo>
                              <a:lnTo>
                                <a:pt x="445" y="215"/>
                              </a:lnTo>
                              <a:cubicBezTo>
                                <a:pt x="447" y="215"/>
                                <a:pt x="449" y="214"/>
                                <a:pt x="449" y="212"/>
                              </a:cubicBezTo>
                              <a:cubicBezTo>
                                <a:pt x="449" y="212"/>
                                <a:pt x="445" y="206"/>
                                <a:pt x="445" y="206"/>
                              </a:cubicBezTo>
                              <a:cubicBezTo>
                                <a:pt x="445" y="206"/>
                                <a:pt x="442" y="211"/>
                                <a:pt x="442" y="212"/>
                              </a:cubicBezTo>
                              <a:cubicBezTo>
                                <a:pt x="442" y="214"/>
                                <a:pt x="444" y="215"/>
                                <a:pt x="445" y="215"/>
                              </a:cubicBezTo>
                              <a:close/>
                              <a:moveTo>
                                <a:pt x="454" y="407"/>
                              </a:moveTo>
                              <a:lnTo>
                                <a:pt x="454" y="407"/>
                              </a:lnTo>
                              <a:cubicBezTo>
                                <a:pt x="455" y="407"/>
                                <a:pt x="457" y="406"/>
                                <a:pt x="457" y="404"/>
                              </a:cubicBezTo>
                              <a:cubicBezTo>
                                <a:pt x="457" y="403"/>
                                <a:pt x="454" y="398"/>
                                <a:pt x="454" y="398"/>
                              </a:cubicBezTo>
                              <a:cubicBezTo>
                                <a:pt x="454" y="398"/>
                                <a:pt x="451" y="404"/>
                                <a:pt x="451" y="404"/>
                              </a:cubicBezTo>
                              <a:cubicBezTo>
                                <a:pt x="451" y="406"/>
                                <a:pt x="452" y="407"/>
                                <a:pt x="454" y="407"/>
                              </a:cubicBezTo>
                              <a:close/>
                              <a:moveTo>
                                <a:pt x="467" y="405"/>
                              </a:moveTo>
                              <a:lnTo>
                                <a:pt x="467" y="405"/>
                              </a:lnTo>
                              <a:lnTo>
                                <a:pt x="542" y="450"/>
                              </a:lnTo>
                              <a:cubicBezTo>
                                <a:pt x="543" y="452"/>
                                <a:pt x="546" y="453"/>
                                <a:pt x="549" y="453"/>
                              </a:cubicBezTo>
                              <a:cubicBezTo>
                                <a:pt x="551" y="453"/>
                                <a:pt x="553" y="452"/>
                                <a:pt x="555" y="451"/>
                              </a:cubicBezTo>
                              <a:lnTo>
                                <a:pt x="630" y="405"/>
                              </a:lnTo>
                              <a:cubicBezTo>
                                <a:pt x="639" y="401"/>
                                <a:pt x="646" y="388"/>
                                <a:pt x="646" y="373"/>
                              </a:cubicBezTo>
                              <a:lnTo>
                                <a:pt x="646" y="217"/>
                              </a:lnTo>
                              <a:lnTo>
                                <a:pt x="646" y="216"/>
                              </a:lnTo>
                              <a:lnTo>
                                <a:pt x="452" y="216"/>
                              </a:lnTo>
                              <a:lnTo>
                                <a:pt x="452" y="217"/>
                              </a:lnTo>
                              <a:lnTo>
                                <a:pt x="452" y="373"/>
                              </a:lnTo>
                              <a:cubicBezTo>
                                <a:pt x="452" y="388"/>
                                <a:pt x="458" y="401"/>
                                <a:pt x="467" y="405"/>
                              </a:cubicBezTo>
                              <a:close/>
                              <a:moveTo>
                                <a:pt x="516" y="326"/>
                              </a:moveTo>
                              <a:lnTo>
                                <a:pt x="516" y="326"/>
                              </a:lnTo>
                              <a:lnTo>
                                <a:pt x="500" y="326"/>
                              </a:lnTo>
                              <a:lnTo>
                                <a:pt x="500" y="288"/>
                              </a:lnTo>
                              <a:lnTo>
                                <a:pt x="516" y="288"/>
                              </a:lnTo>
                              <a:lnTo>
                                <a:pt x="516" y="326"/>
                              </a:lnTo>
                              <a:close/>
                              <a:moveTo>
                                <a:pt x="505" y="271"/>
                              </a:moveTo>
                              <a:lnTo>
                                <a:pt x="505" y="271"/>
                              </a:lnTo>
                              <a:lnTo>
                                <a:pt x="508" y="271"/>
                              </a:lnTo>
                              <a:lnTo>
                                <a:pt x="510" y="268"/>
                              </a:lnTo>
                              <a:lnTo>
                                <a:pt x="512" y="271"/>
                              </a:lnTo>
                              <a:lnTo>
                                <a:pt x="515" y="271"/>
                              </a:lnTo>
                              <a:lnTo>
                                <a:pt x="514" y="273"/>
                              </a:lnTo>
                              <a:lnTo>
                                <a:pt x="516" y="276"/>
                              </a:lnTo>
                              <a:lnTo>
                                <a:pt x="513" y="276"/>
                              </a:lnTo>
                              <a:lnTo>
                                <a:pt x="513" y="280"/>
                              </a:lnTo>
                              <a:lnTo>
                                <a:pt x="510" y="278"/>
                              </a:lnTo>
                              <a:lnTo>
                                <a:pt x="507" y="280"/>
                              </a:lnTo>
                              <a:lnTo>
                                <a:pt x="507" y="276"/>
                              </a:lnTo>
                              <a:lnTo>
                                <a:pt x="504" y="276"/>
                              </a:lnTo>
                              <a:lnTo>
                                <a:pt x="507" y="273"/>
                              </a:lnTo>
                              <a:lnTo>
                                <a:pt x="505" y="271"/>
                              </a:lnTo>
                              <a:close/>
                              <a:moveTo>
                                <a:pt x="581" y="222"/>
                              </a:moveTo>
                              <a:lnTo>
                                <a:pt x="581" y="222"/>
                              </a:lnTo>
                              <a:lnTo>
                                <a:pt x="640" y="222"/>
                              </a:lnTo>
                              <a:lnTo>
                                <a:pt x="640" y="326"/>
                              </a:lnTo>
                              <a:lnTo>
                                <a:pt x="581" y="326"/>
                              </a:lnTo>
                              <a:lnTo>
                                <a:pt x="581" y="222"/>
                              </a:lnTo>
                              <a:close/>
                              <a:moveTo>
                                <a:pt x="581" y="331"/>
                              </a:moveTo>
                              <a:lnTo>
                                <a:pt x="581" y="331"/>
                              </a:lnTo>
                              <a:lnTo>
                                <a:pt x="640" y="331"/>
                              </a:lnTo>
                              <a:lnTo>
                                <a:pt x="640" y="375"/>
                              </a:lnTo>
                              <a:cubicBezTo>
                                <a:pt x="639" y="386"/>
                                <a:pt x="635" y="396"/>
                                <a:pt x="628" y="401"/>
                              </a:cubicBezTo>
                              <a:lnTo>
                                <a:pt x="581" y="428"/>
                              </a:lnTo>
                              <a:lnTo>
                                <a:pt x="581" y="331"/>
                              </a:lnTo>
                              <a:close/>
                              <a:moveTo>
                                <a:pt x="522" y="222"/>
                              </a:moveTo>
                              <a:lnTo>
                                <a:pt x="522" y="222"/>
                              </a:lnTo>
                              <a:lnTo>
                                <a:pt x="576" y="222"/>
                              </a:lnTo>
                              <a:lnTo>
                                <a:pt x="576" y="326"/>
                              </a:lnTo>
                              <a:lnTo>
                                <a:pt x="522" y="326"/>
                              </a:lnTo>
                              <a:lnTo>
                                <a:pt x="522" y="222"/>
                              </a:lnTo>
                              <a:close/>
                              <a:moveTo>
                                <a:pt x="522" y="331"/>
                              </a:moveTo>
                              <a:lnTo>
                                <a:pt x="522" y="331"/>
                              </a:lnTo>
                              <a:lnTo>
                                <a:pt x="576" y="331"/>
                              </a:lnTo>
                              <a:lnTo>
                                <a:pt x="576" y="432"/>
                              </a:lnTo>
                              <a:lnTo>
                                <a:pt x="555" y="444"/>
                              </a:lnTo>
                              <a:lnTo>
                                <a:pt x="554" y="444"/>
                              </a:lnTo>
                              <a:cubicBezTo>
                                <a:pt x="553" y="446"/>
                                <a:pt x="551" y="446"/>
                                <a:pt x="549" y="446"/>
                              </a:cubicBezTo>
                              <a:cubicBezTo>
                                <a:pt x="546" y="446"/>
                                <a:pt x="544" y="446"/>
                                <a:pt x="543" y="444"/>
                              </a:cubicBezTo>
                              <a:lnTo>
                                <a:pt x="522" y="432"/>
                              </a:lnTo>
                              <a:lnTo>
                                <a:pt x="522" y="331"/>
                              </a:lnTo>
                              <a:close/>
                              <a:moveTo>
                                <a:pt x="500" y="222"/>
                              </a:moveTo>
                              <a:lnTo>
                                <a:pt x="500" y="222"/>
                              </a:lnTo>
                              <a:lnTo>
                                <a:pt x="516" y="222"/>
                              </a:lnTo>
                              <a:lnTo>
                                <a:pt x="516" y="262"/>
                              </a:lnTo>
                              <a:lnTo>
                                <a:pt x="500" y="262"/>
                              </a:lnTo>
                              <a:lnTo>
                                <a:pt x="500" y="222"/>
                              </a:lnTo>
                              <a:close/>
                              <a:moveTo>
                                <a:pt x="484" y="232"/>
                              </a:moveTo>
                              <a:lnTo>
                                <a:pt x="484" y="232"/>
                              </a:lnTo>
                              <a:lnTo>
                                <a:pt x="487" y="232"/>
                              </a:lnTo>
                              <a:lnTo>
                                <a:pt x="489" y="229"/>
                              </a:lnTo>
                              <a:lnTo>
                                <a:pt x="491" y="232"/>
                              </a:lnTo>
                              <a:lnTo>
                                <a:pt x="494" y="232"/>
                              </a:lnTo>
                              <a:lnTo>
                                <a:pt x="492" y="234"/>
                              </a:lnTo>
                              <a:lnTo>
                                <a:pt x="495" y="237"/>
                              </a:lnTo>
                              <a:lnTo>
                                <a:pt x="492" y="237"/>
                              </a:lnTo>
                              <a:lnTo>
                                <a:pt x="492" y="241"/>
                              </a:lnTo>
                              <a:lnTo>
                                <a:pt x="489" y="239"/>
                              </a:lnTo>
                              <a:lnTo>
                                <a:pt x="486" y="241"/>
                              </a:lnTo>
                              <a:lnTo>
                                <a:pt x="486" y="237"/>
                              </a:lnTo>
                              <a:lnTo>
                                <a:pt x="483" y="237"/>
                              </a:lnTo>
                              <a:lnTo>
                                <a:pt x="485" y="234"/>
                              </a:lnTo>
                              <a:lnTo>
                                <a:pt x="484" y="232"/>
                              </a:lnTo>
                              <a:close/>
                              <a:moveTo>
                                <a:pt x="483" y="267"/>
                              </a:moveTo>
                              <a:lnTo>
                                <a:pt x="483" y="267"/>
                              </a:lnTo>
                              <a:cubicBezTo>
                                <a:pt x="489" y="267"/>
                                <a:pt x="487" y="272"/>
                                <a:pt x="488" y="272"/>
                              </a:cubicBezTo>
                              <a:cubicBezTo>
                                <a:pt x="489" y="272"/>
                                <a:pt x="488" y="267"/>
                                <a:pt x="492" y="267"/>
                              </a:cubicBezTo>
                              <a:cubicBezTo>
                                <a:pt x="497" y="267"/>
                                <a:pt x="504" y="281"/>
                                <a:pt x="498" y="281"/>
                              </a:cubicBezTo>
                              <a:cubicBezTo>
                                <a:pt x="495" y="281"/>
                                <a:pt x="497" y="279"/>
                                <a:pt x="497" y="279"/>
                              </a:cubicBezTo>
                              <a:cubicBezTo>
                                <a:pt x="497" y="278"/>
                                <a:pt x="496" y="277"/>
                                <a:pt x="495" y="277"/>
                              </a:cubicBezTo>
                              <a:cubicBezTo>
                                <a:pt x="493" y="277"/>
                                <a:pt x="493" y="280"/>
                                <a:pt x="491" y="280"/>
                              </a:cubicBezTo>
                              <a:cubicBezTo>
                                <a:pt x="490" y="281"/>
                                <a:pt x="489" y="281"/>
                                <a:pt x="489" y="279"/>
                              </a:cubicBezTo>
                              <a:cubicBezTo>
                                <a:pt x="489" y="278"/>
                                <a:pt x="492" y="277"/>
                                <a:pt x="492" y="277"/>
                              </a:cubicBezTo>
                              <a:cubicBezTo>
                                <a:pt x="480" y="277"/>
                                <a:pt x="480" y="282"/>
                                <a:pt x="478" y="282"/>
                              </a:cubicBezTo>
                              <a:cubicBezTo>
                                <a:pt x="474" y="282"/>
                                <a:pt x="480" y="276"/>
                                <a:pt x="482" y="275"/>
                              </a:cubicBezTo>
                              <a:cubicBezTo>
                                <a:pt x="480" y="274"/>
                                <a:pt x="478" y="271"/>
                                <a:pt x="475" y="269"/>
                              </a:cubicBezTo>
                              <a:cubicBezTo>
                                <a:pt x="477" y="268"/>
                                <a:pt x="477" y="268"/>
                                <a:pt x="479" y="270"/>
                              </a:cubicBezTo>
                              <a:cubicBezTo>
                                <a:pt x="479" y="268"/>
                                <a:pt x="480" y="267"/>
                                <a:pt x="483" y="267"/>
                              </a:cubicBezTo>
                              <a:close/>
                              <a:moveTo>
                                <a:pt x="483" y="314"/>
                              </a:moveTo>
                              <a:lnTo>
                                <a:pt x="483" y="314"/>
                              </a:lnTo>
                              <a:lnTo>
                                <a:pt x="485" y="312"/>
                              </a:lnTo>
                              <a:lnTo>
                                <a:pt x="484" y="309"/>
                              </a:lnTo>
                              <a:lnTo>
                                <a:pt x="487" y="310"/>
                              </a:lnTo>
                              <a:lnTo>
                                <a:pt x="489" y="306"/>
                              </a:lnTo>
                              <a:lnTo>
                                <a:pt x="491" y="310"/>
                              </a:lnTo>
                              <a:lnTo>
                                <a:pt x="494" y="309"/>
                              </a:lnTo>
                              <a:lnTo>
                                <a:pt x="492" y="312"/>
                              </a:lnTo>
                              <a:lnTo>
                                <a:pt x="495" y="314"/>
                              </a:lnTo>
                              <a:lnTo>
                                <a:pt x="492" y="315"/>
                              </a:lnTo>
                              <a:lnTo>
                                <a:pt x="492" y="318"/>
                              </a:lnTo>
                              <a:lnTo>
                                <a:pt x="489" y="316"/>
                              </a:lnTo>
                              <a:lnTo>
                                <a:pt x="486" y="318"/>
                              </a:lnTo>
                              <a:lnTo>
                                <a:pt x="486" y="315"/>
                              </a:lnTo>
                              <a:lnTo>
                                <a:pt x="483" y="314"/>
                              </a:lnTo>
                              <a:close/>
                              <a:moveTo>
                                <a:pt x="457" y="222"/>
                              </a:moveTo>
                              <a:lnTo>
                                <a:pt x="457" y="222"/>
                              </a:lnTo>
                              <a:lnTo>
                                <a:pt x="478" y="222"/>
                              </a:lnTo>
                              <a:lnTo>
                                <a:pt x="478" y="262"/>
                              </a:lnTo>
                              <a:lnTo>
                                <a:pt x="457" y="262"/>
                              </a:lnTo>
                              <a:lnTo>
                                <a:pt x="457" y="222"/>
                              </a:lnTo>
                              <a:close/>
                              <a:moveTo>
                                <a:pt x="460" y="276"/>
                              </a:moveTo>
                              <a:lnTo>
                                <a:pt x="460" y="276"/>
                              </a:lnTo>
                              <a:lnTo>
                                <a:pt x="462" y="273"/>
                              </a:lnTo>
                              <a:lnTo>
                                <a:pt x="461" y="271"/>
                              </a:lnTo>
                              <a:lnTo>
                                <a:pt x="464" y="271"/>
                              </a:lnTo>
                              <a:lnTo>
                                <a:pt x="466" y="268"/>
                              </a:lnTo>
                              <a:lnTo>
                                <a:pt x="468" y="271"/>
                              </a:lnTo>
                              <a:lnTo>
                                <a:pt x="471" y="271"/>
                              </a:lnTo>
                              <a:lnTo>
                                <a:pt x="469" y="273"/>
                              </a:lnTo>
                              <a:lnTo>
                                <a:pt x="472" y="276"/>
                              </a:lnTo>
                              <a:lnTo>
                                <a:pt x="469" y="276"/>
                              </a:lnTo>
                              <a:lnTo>
                                <a:pt x="469" y="280"/>
                              </a:lnTo>
                              <a:lnTo>
                                <a:pt x="466" y="278"/>
                              </a:lnTo>
                              <a:lnTo>
                                <a:pt x="463" y="280"/>
                              </a:lnTo>
                              <a:lnTo>
                                <a:pt x="463" y="276"/>
                              </a:lnTo>
                              <a:lnTo>
                                <a:pt x="460" y="276"/>
                              </a:lnTo>
                              <a:close/>
                              <a:moveTo>
                                <a:pt x="457" y="288"/>
                              </a:moveTo>
                              <a:lnTo>
                                <a:pt x="457" y="288"/>
                              </a:lnTo>
                              <a:lnTo>
                                <a:pt x="478" y="288"/>
                              </a:lnTo>
                              <a:lnTo>
                                <a:pt x="478" y="326"/>
                              </a:lnTo>
                              <a:lnTo>
                                <a:pt x="457" y="326"/>
                              </a:lnTo>
                              <a:lnTo>
                                <a:pt x="457" y="288"/>
                              </a:lnTo>
                              <a:close/>
                              <a:moveTo>
                                <a:pt x="457" y="331"/>
                              </a:moveTo>
                              <a:lnTo>
                                <a:pt x="457" y="331"/>
                              </a:lnTo>
                              <a:lnTo>
                                <a:pt x="516" y="331"/>
                              </a:lnTo>
                              <a:lnTo>
                                <a:pt x="516" y="428"/>
                              </a:lnTo>
                              <a:lnTo>
                                <a:pt x="470" y="401"/>
                              </a:lnTo>
                              <a:cubicBezTo>
                                <a:pt x="462" y="396"/>
                                <a:pt x="458" y="386"/>
                                <a:pt x="457" y="375"/>
                              </a:cubicBezTo>
                              <a:lnTo>
                                <a:pt x="457" y="331"/>
                              </a:lnTo>
                              <a:close/>
                              <a:moveTo>
                                <a:pt x="416" y="358"/>
                              </a:moveTo>
                              <a:lnTo>
                                <a:pt x="416" y="358"/>
                              </a:lnTo>
                              <a:cubicBezTo>
                                <a:pt x="412" y="371"/>
                                <a:pt x="405" y="389"/>
                                <a:pt x="414" y="401"/>
                              </a:cubicBezTo>
                              <a:cubicBezTo>
                                <a:pt x="418" y="402"/>
                                <a:pt x="417" y="397"/>
                                <a:pt x="417" y="395"/>
                              </a:cubicBezTo>
                              <a:cubicBezTo>
                                <a:pt x="424" y="383"/>
                                <a:pt x="426" y="370"/>
                                <a:pt x="421" y="357"/>
                              </a:cubicBezTo>
                              <a:cubicBezTo>
                                <a:pt x="420" y="353"/>
                                <a:pt x="416" y="354"/>
                                <a:pt x="416" y="358"/>
                              </a:cubicBezTo>
                              <a:close/>
                              <a:moveTo>
                                <a:pt x="924" y="563"/>
                              </a:moveTo>
                              <a:lnTo>
                                <a:pt x="924" y="563"/>
                              </a:lnTo>
                              <a:cubicBezTo>
                                <a:pt x="906" y="559"/>
                                <a:pt x="887" y="566"/>
                                <a:pt x="875" y="579"/>
                              </a:cubicBezTo>
                              <a:cubicBezTo>
                                <a:pt x="874" y="580"/>
                                <a:pt x="874" y="581"/>
                                <a:pt x="875" y="582"/>
                              </a:cubicBezTo>
                              <a:cubicBezTo>
                                <a:pt x="877" y="582"/>
                                <a:pt x="879" y="581"/>
                                <a:pt x="880" y="581"/>
                              </a:cubicBezTo>
                              <a:cubicBezTo>
                                <a:pt x="897" y="580"/>
                                <a:pt x="913" y="577"/>
                                <a:pt x="925" y="566"/>
                              </a:cubicBezTo>
                              <a:cubicBezTo>
                                <a:pt x="926" y="565"/>
                                <a:pt x="924" y="564"/>
                                <a:pt x="924" y="563"/>
                              </a:cubicBezTo>
                              <a:close/>
                              <a:moveTo>
                                <a:pt x="410" y="410"/>
                              </a:moveTo>
                              <a:lnTo>
                                <a:pt x="410" y="410"/>
                              </a:lnTo>
                              <a:cubicBezTo>
                                <a:pt x="408" y="411"/>
                                <a:pt x="407" y="414"/>
                                <a:pt x="408" y="417"/>
                              </a:cubicBezTo>
                              <a:cubicBezTo>
                                <a:pt x="409" y="419"/>
                                <a:pt x="412" y="420"/>
                                <a:pt x="415" y="419"/>
                              </a:cubicBezTo>
                              <a:cubicBezTo>
                                <a:pt x="417" y="418"/>
                                <a:pt x="420" y="416"/>
                                <a:pt x="419" y="413"/>
                              </a:cubicBezTo>
                              <a:cubicBezTo>
                                <a:pt x="418" y="410"/>
                                <a:pt x="413" y="410"/>
                                <a:pt x="410" y="410"/>
                              </a:cubicBezTo>
                              <a:close/>
                              <a:moveTo>
                                <a:pt x="1094" y="459"/>
                              </a:moveTo>
                              <a:lnTo>
                                <a:pt x="1094" y="459"/>
                              </a:lnTo>
                              <a:cubicBezTo>
                                <a:pt x="1089" y="449"/>
                                <a:pt x="1080" y="445"/>
                                <a:pt x="1069" y="445"/>
                              </a:cubicBezTo>
                              <a:cubicBezTo>
                                <a:pt x="1060" y="446"/>
                                <a:pt x="1054" y="452"/>
                                <a:pt x="1050" y="459"/>
                              </a:cubicBezTo>
                              <a:cubicBezTo>
                                <a:pt x="1048" y="467"/>
                                <a:pt x="1051" y="474"/>
                                <a:pt x="1057" y="478"/>
                              </a:cubicBezTo>
                              <a:cubicBezTo>
                                <a:pt x="1059" y="479"/>
                                <a:pt x="1062" y="479"/>
                                <a:pt x="1063" y="476"/>
                              </a:cubicBezTo>
                              <a:cubicBezTo>
                                <a:pt x="1065" y="472"/>
                                <a:pt x="1060" y="472"/>
                                <a:pt x="1060" y="468"/>
                              </a:cubicBezTo>
                              <a:cubicBezTo>
                                <a:pt x="1058" y="464"/>
                                <a:pt x="1060" y="460"/>
                                <a:pt x="1063" y="457"/>
                              </a:cubicBezTo>
                              <a:cubicBezTo>
                                <a:pt x="1067" y="453"/>
                                <a:pt x="1072" y="455"/>
                                <a:pt x="1076" y="455"/>
                              </a:cubicBezTo>
                              <a:cubicBezTo>
                                <a:pt x="1081" y="458"/>
                                <a:pt x="1085" y="460"/>
                                <a:pt x="1087" y="465"/>
                              </a:cubicBezTo>
                              <a:cubicBezTo>
                                <a:pt x="1089" y="471"/>
                                <a:pt x="1089" y="477"/>
                                <a:pt x="1087" y="483"/>
                              </a:cubicBezTo>
                              <a:cubicBezTo>
                                <a:pt x="1083" y="491"/>
                                <a:pt x="1074" y="498"/>
                                <a:pt x="1066" y="500"/>
                              </a:cubicBezTo>
                              <a:cubicBezTo>
                                <a:pt x="1038" y="504"/>
                                <a:pt x="730" y="502"/>
                                <a:pt x="730" y="502"/>
                              </a:cubicBezTo>
                              <a:cubicBezTo>
                                <a:pt x="694" y="506"/>
                                <a:pt x="653" y="496"/>
                                <a:pt x="621" y="515"/>
                              </a:cubicBezTo>
                              <a:cubicBezTo>
                                <a:pt x="607" y="522"/>
                                <a:pt x="600" y="537"/>
                                <a:pt x="596" y="551"/>
                              </a:cubicBezTo>
                              <a:cubicBezTo>
                                <a:pt x="587" y="559"/>
                                <a:pt x="578" y="569"/>
                                <a:pt x="570" y="578"/>
                              </a:cubicBezTo>
                              <a:lnTo>
                                <a:pt x="569" y="577"/>
                              </a:lnTo>
                              <a:cubicBezTo>
                                <a:pt x="571" y="569"/>
                                <a:pt x="574" y="562"/>
                                <a:pt x="576" y="554"/>
                              </a:cubicBezTo>
                              <a:cubicBezTo>
                                <a:pt x="581" y="547"/>
                                <a:pt x="581" y="538"/>
                                <a:pt x="585" y="530"/>
                              </a:cubicBezTo>
                              <a:cubicBezTo>
                                <a:pt x="598" y="509"/>
                                <a:pt x="610" y="488"/>
                                <a:pt x="630" y="474"/>
                              </a:cubicBezTo>
                              <a:cubicBezTo>
                                <a:pt x="638" y="462"/>
                                <a:pt x="653" y="464"/>
                                <a:pt x="666" y="464"/>
                              </a:cubicBezTo>
                              <a:cubicBezTo>
                                <a:pt x="680" y="471"/>
                                <a:pt x="696" y="473"/>
                                <a:pt x="713" y="471"/>
                              </a:cubicBezTo>
                              <a:cubicBezTo>
                                <a:pt x="714" y="471"/>
                                <a:pt x="714" y="470"/>
                                <a:pt x="714" y="469"/>
                              </a:cubicBezTo>
                              <a:cubicBezTo>
                                <a:pt x="709" y="464"/>
                                <a:pt x="701" y="463"/>
                                <a:pt x="696" y="458"/>
                              </a:cubicBezTo>
                              <a:cubicBezTo>
                                <a:pt x="683" y="452"/>
                                <a:pt x="670" y="460"/>
                                <a:pt x="656" y="459"/>
                              </a:cubicBezTo>
                              <a:cubicBezTo>
                                <a:pt x="655" y="459"/>
                                <a:pt x="654" y="458"/>
                                <a:pt x="655" y="457"/>
                              </a:cubicBezTo>
                              <a:cubicBezTo>
                                <a:pt x="667" y="448"/>
                                <a:pt x="682" y="441"/>
                                <a:pt x="696" y="435"/>
                              </a:cubicBezTo>
                              <a:cubicBezTo>
                                <a:pt x="708" y="428"/>
                                <a:pt x="721" y="425"/>
                                <a:pt x="733" y="420"/>
                              </a:cubicBezTo>
                              <a:cubicBezTo>
                                <a:pt x="738" y="420"/>
                                <a:pt x="743" y="416"/>
                                <a:pt x="748" y="419"/>
                              </a:cubicBezTo>
                              <a:cubicBezTo>
                                <a:pt x="738" y="439"/>
                                <a:pt x="729" y="460"/>
                                <a:pt x="713" y="476"/>
                              </a:cubicBezTo>
                              <a:cubicBezTo>
                                <a:pt x="708" y="476"/>
                                <a:pt x="705" y="482"/>
                                <a:pt x="700" y="482"/>
                              </a:cubicBezTo>
                              <a:cubicBezTo>
                                <a:pt x="697" y="486"/>
                                <a:pt x="692" y="483"/>
                                <a:pt x="688" y="484"/>
                              </a:cubicBezTo>
                              <a:cubicBezTo>
                                <a:pt x="678" y="489"/>
                                <a:pt x="663" y="486"/>
                                <a:pt x="656" y="496"/>
                              </a:cubicBezTo>
                              <a:cubicBezTo>
                                <a:pt x="657" y="497"/>
                                <a:pt x="658" y="497"/>
                                <a:pt x="659" y="498"/>
                              </a:cubicBezTo>
                              <a:cubicBezTo>
                                <a:pt x="679" y="498"/>
                                <a:pt x="702" y="499"/>
                                <a:pt x="724" y="498"/>
                              </a:cubicBezTo>
                              <a:cubicBezTo>
                                <a:pt x="727" y="497"/>
                                <a:pt x="729" y="495"/>
                                <a:pt x="730" y="492"/>
                              </a:cubicBezTo>
                              <a:cubicBezTo>
                                <a:pt x="727" y="486"/>
                                <a:pt x="731" y="481"/>
                                <a:pt x="733" y="477"/>
                              </a:cubicBezTo>
                              <a:cubicBezTo>
                                <a:pt x="735" y="468"/>
                                <a:pt x="740" y="463"/>
                                <a:pt x="743" y="456"/>
                              </a:cubicBezTo>
                              <a:cubicBezTo>
                                <a:pt x="750" y="442"/>
                                <a:pt x="758" y="428"/>
                                <a:pt x="766" y="414"/>
                              </a:cubicBezTo>
                              <a:cubicBezTo>
                                <a:pt x="766" y="414"/>
                                <a:pt x="767" y="415"/>
                                <a:pt x="768" y="415"/>
                              </a:cubicBezTo>
                              <a:cubicBezTo>
                                <a:pt x="784" y="410"/>
                                <a:pt x="803" y="415"/>
                                <a:pt x="820" y="414"/>
                              </a:cubicBezTo>
                              <a:lnTo>
                                <a:pt x="822" y="416"/>
                              </a:lnTo>
                              <a:cubicBezTo>
                                <a:pt x="824" y="433"/>
                                <a:pt x="821" y="449"/>
                                <a:pt x="819" y="466"/>
                              </a:cubicBezTo>
                              <a:cubicBezTo>
                                <a:pt x="814" y="486"/>
                                <a:pt x="791" y="483"/>
                                <a:pt x="775" y="488"/>
                              </a:cubicBezTo>
                              <a:cubicBezTo>
                                <a:pt x="771" y="491"/>
                                <a:pt x="763" y="489"/>
                                <a:pt x="763" y="496"/>
                              </a:cubicBezTo>
                              <a:cubicBezTo>
                                <a:pt x="783" y="500"/>
                                <a:pt x="806" y="498"/>
                                <a:pt x="826" y="497"/>
                              </a:cubicBezTo>
                              <a:cubicBezTo>
                                <a:pt x="830" y="496"/>
                                <a:pt x="831" y="493"/>
                                <a:pt x="832" y="490"/>
                              </a:cubicBezTo>
                              <a:cubicBezTo>
                                <a:pt x="833" y="486"/>
                                <a:pt x="837" y="482"/>
                                <a:pt x="836" y="477"/>
                              </a:cubicBezTo>
                              <a:cubicBezTo>
                                <a:pt x="832" y="472"/>
                                <a:pt x="836" y="465"/>
                                <a:pt x="835" y="458"/>
                              </a:cubicBezTo>
                              <a:cubicBezTo>
                                <a:pt x="835" y="457"/>
                                <a:pt x="835" y="454"/>
                                <a:pt x="835" y="452"/>
                              </a:cubicBezTo>
                              <a:cubicBezTo>
                                <a:pt x="837" y="442"/>
                                <a:pt x="837" y="430"/>
                                <a:pt x="839" y="420"/>
                              </a:cubicBezTo>
                              <a:cubicBezTo>
                                <a:pt x="845" y="421"/>
                                <a:pt x="847" y="428"/>
                                <a:pt x="854" y="429"/>
                              </a:cubicBezTo>
                              <a:cubicBezTo>
                                <a:pt x="857" y="424"/>
                                <a:pt x="850" y="422"/>
                                <a:pt x="848" y="419"/>
                              </a:cubicBezTo>
                              <a:cubicBezTo>
                                <a:pt x="856" y="417"/>
                                <a:pt x="864" y="419"/>
                                <a:pt x="871" y="422"/>
                              </a:cubicBezTo>
                              <a:lnTo>
                                <a:pt x="868" y="426"/>
                              </a:lnTo>
                              <a:cubicBezTo>
                                <a:pt x="866" y="430"/>
                                <a:pt x="869" y="432"/>
                                <a:pt x="872" y="434"/>
                              </a:cubicBezTo>
                              <a:cubicBezTo>
                                <a:pt x="874" y="434"/>
                                <a:pt x="876" y="433"/>
                                <a:pt x="877" y="432"/>
                              </a:cubicBezTo>
                              <a:cubicBezTo>
                                <a:pt x="882" y="429"/>
                                <a:pt x="877" y="426"/>
                                <a:pt x="879" y="423"/>
                              </a:cubicBezTo>
                              <a:cubicBezTo>
                                <a:pt x="903" y="428"/>
                                <a:pt x="927" y="434"/>
                                <a:pt x="950" y="444"/>
                              </a:cubicBezTo>
                              <a:cubicBezTo>
                                <a:pt x="957" y="446"/>
                                <a:pt x="963" y="450"/>
                                <a:pt x="970" y="450"/>
                              </a:cubicBezTo>
                              <a:cubicBezTo>
                                <a:pt x="963" y="444"/>
                                <a:pt x="953" y="440"/>
                                <a:pt x="944" y="436"/>
                              </a:cubicBezTo>
                              <a:cubicBezTo>
                                <a:pt x="939" y="433"/>
                                <a:pt x="931" y="433"/>
                                <a:pt x="926" y="428"/>
                              </a:cubicBezTo>
                              <a:cubicBezTo>
                                <a:pt x="927" y="426"/>
                                <a:pt x="930" y="427"/>
                                <a:pt x="931" y="426"/>
                              </a:cubicBezTo>
                              <a:cubicBezTo>
                                <a:pt x="942" y="424"/>
                                <a:pt x="952" y="416"/>
                                <a:pt x="960" y="407"/>
                              </a:cubicBezTo>
                              <a:cubicBezTo>
                                <a:pt x="961" y="405"/>
                                <a:pt x="964" y="405"/>
                                <a:pt x="964" y="402"/>
                              </a:cubicBezTo>
                              <a:cubicBezTo>
                                <a:pt x="961" y="399"/>
                                <a:pt x="956" y="404"/>
                                <a:pt x="952" y="403"/>
                              </a:cubicBezTo>
                              <a:cubicBezTo>
                                <a:pt x="938" y="406"/>
                                <a:pt x="932" y="423"/>
                                <a:pt x="917" y="426"/>
                              </a:cubicBezTo>
                              <a:cubicBezTo>
                                <a:pt x="900" y="422"/>
                                <a:pt x="883" y="417"/>
                                <a:pt x="865" y="413"/>
                              </a:cubicBezTo>
                              <a:cubicBezTo>
                                <a:pt x="857" y="412"/>
                                <a:pt x="848" y="411"/>
                                <a:pt x="840" y="408"/>
                              </a:cubicBezTo>
                              <a:cubicBezTo>
                                <a:pt x="840" y="401"/>
                                <a:pt x="842" y="395"/>
                                <a:pt x="842" y="389"/>
                              </a:cubicBezTo>
                              <a:cubicBezTo>
                                <a:pt x="843" y="387"/>
                                <a:pt x="844" y="384"/>
                                <a:pt x="844" y="382"/>
                              </a:cubicBezTo>
                              <a:cubicBezTo>
                                <a:pt x="845" y="380"/>
                                <a:pt x="846" y="379"/>
                                <a:pt x="847" y="378"/>
                              </a:cubicBezTo>
                              <a:lnTo>
                                <a:pt x="854" y="375"/>
                              </a:lnTo>
                              <a:cubicBezTo>
                                <a:pt x="862" y="373"/>
                                <a:pt x="873" y="375"/>
                                <a:pt x="881" y="375"/>
                              </a:cubicBezTo>
                              <a:cubicBezTo>
                                <a:pt x="886" y="378"/>
                                <a:pt x="893" y="378"/>
                                <a:pt x="898" y="379"/>
                              </a:cubicBezTo>
                              <a:cubicBezTo>
                                <a:pt x="900" y="377"/>
                                <a:pt x="904" y="377"/>
                                <a:pt x="907" y="377"/>
                              </a:cubicBezTo>
                              <a:cubicBezTo>
                                <a:pt x="917" y="372"/>
                                <a:pt x="910" y="359"/>
                                <a:pt x="911" y="349"/>
                              </a:cubicBezTo>
                              <a:cubicBezTo>
                                <a:pt x="920" y="341"/>
                                <a:pt x="929" y="331"/>
                                <a:pt x="937" y="321"/>
                              </a:cubicBezTo>
                              <a:cubicBezTo>
                                <a:pt x="937" y="318"/>
                                <a:pt x="935" y="316"/>
                                <a:pt x="933" y="315"/>
                              </a:cubicBezTo>
                              <a:cubicBezTo>
                                <a:pt x="931" y="314"/>
                                <a:pt x="928" y="314"/>
                                <a:pt x="926" y="316"/>
                              </a:cubicBezTo>
                              <a:cubicBezTo>
                                <a:pt x="922" y="319"/>
                                <a:pt x="926" y="323"/>
                                <a:pt x="926" y="327"/>
                              </a:cubicBezTo>
                              <a:cubicBezTo>
                                <a:pt x="922" y="332"/>
                                <a:pt x="916" y="337"/>
                                <a:pt x="911" y="340"/>
                              </a:cubicBezTo>
                              <a:cubicBezTo>
                                <a:pt x="910" y="340"/>
                                <a:pt x="909" y="340"/>
                                <a:pt x="908" y="341"/>
                              </a:cubicBezTo>
                              <a:lnTo>
                                <a:pt x="907" y="339"/>
                              </a:lnTo>
                              <a:cubicBezTo>
                                <a:pt x="906" y="337"/>
                                <a:pt x="905" y="334"/>
                                <a:pt x="904" y="332"/>
                              </a:cubicBezTo>
                              <a:cubicBezTo>
                                <a:pt x="902" y="330"/>
                                <a:pt x="901" y="325"/>
                                <a:pt x="899" y="323"/>
                              </a:cubicBezTo>
                              <a:cubicBezTo>
                                <a:pt x="893" y="308"/>
                                <a:pt x="882" y="299"/>
                                <a:pt x="872" y="287"/>
                              </a:cubicBezTo>
                              <a:cubicBezTo>
                                <a:pt x="855" y="265"/>
                                <a:pt x="828" y="252"/>
                                <a:pt x="801" y="244"/>
                              </a:cubicBezTo>
                              <a:cubicBezTo>
                                <a:pt x="774" y="234"/>
                                <a:pt x="747" y="246"/>
                                <a:pt x="723" y="255"/>
                              </a:cubicBezTo>
                              <a:cubicBezTo>
                                <a:pt x="716" y="253"/>
                                <a:pt x="712" y="247"/>
                                <a:pt x="710" y="241"/>
                              </a:cubicBezTo>
                              <a:cubicBezTo>
                                <a:pt x="709" y="228"/>
                                <a:pt x="712" y="215"/>
                                <a:pt x="717" y="204"/>
                              </a:cubicBezTo>
                              <a:cubicBezTo>
                                <a:pt x="718" y="196"/>
                                <a:pt x="723" y="190"/>
                                <a:pt x="726" y="182"/>
                              </a:cubicBezTo>
                              <a:cubicBezTo>
                                <a:pt x="732" y="163"/>
                                <a:pt x="738" y="144"/>
                                <a:pt x="740" y="123"/>
                              </a:cubicBezTo>
                              <a:cubicBezTo>
                                <a:pt x="740" y="111"/>
                                <a:pt x="731" y="102"/>
                                <a:pt x="721" y="96"/>
                              </a:cubicBezTo>
                              <a:cubicBezTo>
                                <a:pt x="715" y="95"/>
                                <a:pt x="708" y="95"/>
                                <a:pt x="703" y="100"/>
                              </a:cubicBezTo>
                              <a:cubicBezTo>
                                <a:pt x="698" y="109"/>
                                <a:pt x="689" y="115"/>
                                <a:pt x="681" y="120"/>
                              </a:cubicBezTo>
                              <a:cubicBezTo>
                                <a:pt x="680" y="126"/>
                                <a:pt x="687" y="122"/>
                                <a:pt x="690" y="124"/>
                              </a:cubicBezTo>
                              <a:cubicBezTo>
                                <a:pt x="697" y="125"/>
                                <a:pt x="706" y="123"/>
                                <a:pt x="712" y="128"/>
                              </a:cubicBezTo>
                              <a:cubicBezTo>
                                <a:pt x="712" y="141"/>
                                <a:pt x="705" y="152"/>
                                <a:pt x="697" y="163"/>
                              </a:cubicBezTo>
                              <a:cubicBezTo>
                                <a:pt x="686" y="180"/>
                                <a:pt x="674" y="197"/>
                                <a:pt x="667" y="216"/>
                              </a:cubicBezTo>
                              <a:lnTo>
                                <a:pt x="666" y="215"/>
                              </a:lnTo>
                              <a:lnTo>
                                <a:pt x="666" y="198"/>
                              </a:lnTo>
                              <a:lnTo>
                                <a:pt x="506" y="198"/>
                              </a:lnTo>
                              <a:cubicBezTo>
                                <a:pt x="498" y="195"/>
                                <a:pt x="492" y="186"/>
                                <a:pt x="483" y="186"/>
                              </a:cubicBezTo>
                              <a:cubicBezTo>
                                <a:pt x="464" y="179"/>
                                <a:pt x="452" y="199"/>
                                <a:pt x="432" y="196"/>
                              </a:cubicBezTo>
                              <a:cubicBezTo>
                                <a:pt x="430" y="198"/>
                                <a:pt x="431" y="200"/>
                                <a:pt x="429" y="202"/>
                              </a:cubicBezTo>
                              <a:cubicBezTo>
                                <a:pt x="428" y="203"/>
                                <a:pt x="427" y="202"/>
                                <a:pt x="426" y="201"/>
                              </a:cubicBezTo>
                              <a:cubicBezTo>
                                <a:pt x="425" y="193"/>
                                <a:pt x="422" y="186"/>
                                <a:pt x="421" y="178"/>
                              </a:cubicBezTo>
                              <a:cubicBezTo>
                                <a:pt x="419" y="175"/>
                                <a:pt x="420" y="170"/>
                                <a:pt x="418" y="166"/>
                              </a:cubicBezTo>
                              <a:cubicBezTo>
                                <a:pt x="407" y="137"/>
                                <a:pt x="444" y="159"/>
                                <a:pt x="452" y="142"/>
                              </a:cubicBezTo>
                              <a:cubicBezTo>
                                <a:pt x="458" y="127"/>
                                <a:pt x="439" y="125"/>
                                <a:pt x="434" y="115"/>
                              </a:cubicBezTo>
                              <a:lnTo>
                                <a:pt x="434" y="110"/>
                              </a:lnTo>
                              <a:cubicBezTo>
                                <a:pt x="428" y="105"/>
                                <a:pt x="422" y="103"/>
                                <a:pt x="419" y="96"/>
                              </a:cubicBezTo>
                              <a:cubicBezTo>
                                <a:pt x="421" y="87"/>
                                <a:pt x="422" y="78"/>
                                <a:pt x="420" y="70"/>
                              </a:cubicBezTo>
                              <a:cubicBezTo>
                                <a:pt x="420" y="68"/>
                                <a:pt x="418" y="65"/>
                                <a:pt x="415" y="66"/>
                              </a:cubicBezTo>
                              <a:cubicBezTo>
                                <a:pt x="409" y="75"/>
                                <a:pt x="404" y="82"/>
                                <a:pt x="398" y="90"/>
                              </a:cubicBezTo>
                              <a:cubicBezTo>
                                <a:pt x="392" y="86"/>
                                <a:pt x="386" y="80"/>
                                <a:pt x="378" y="76"/>
                              </a:cubicBezTo>
                              <a:cubicBezTo>
                                <a:pt x="373" y="75"/>
                                <a:pt x="368" y="70"/>
                                <a:pt x="363" y="72"/>
                              </a:cubicBezTo>
                              <a:cubicBezTo>
                                <a:pt x="362" y="74"/>
                                <a:pt x="363" y="76"/>
                                <a:pt x="364" y="77"/>
                              </a:cubicBezTo>
                              <a:cubicBezTo>
                                <a:pt x="364" y="90"/>
                                <a:pt x="371" y="101"/>
                                <a:pt x="380" y="110"/>
                              </a:cubicBezTo>
                              <a:lnTo>
                                <a:pt x="381" y="115"/>
                              </a:lnTo>
                              <a:cubicBezTo>
                                <a:pt x="375" y="129"/>
                                <a:pt x="377" y="145"/>
                                <a:pt x="375" y="160"/>
                              </a:cubicBezTo>
                              <a:cubicBezTo>
                                <a:pt x="360" y="199"/>
                                <a:pt x="335" y="236"/>
                                <a:pt x="302" y="263"/>
                              </a:cubicBezTo>
                              <a:cubicBezTo>
                                <a:pt x="283" y="285"/>
                                <a:pt x="260" y="306"/>
                                <a:pt x="257" y="336"/>
                              </a:cubicBezTo>
                              <a:cubicBezTo>
                                <a:pt x="256" y="341"/>
                                <a:pt x="257" y="347"/>
                                <a:pt x="254" y="350"/>
                              </a:cubicBezTo>
                              <a:cubicBezTo>
                                <a:pt x="242" y="346"/>
                                <a:pt x="231" y="341"/>
                                <a:pt x="222" y="333"/>
                              </a:cubicBezTo>
                              <a:cubicBezTo>
                                <a:pt x="207" y="323"/>
                                <a:pt x="184" y="324"/>
                                <a:pt x="174" y="304"/>
                              </a:cubicBezTo>
                              <a:cubicBezTo>
                                <a:pt x="170" y="296"/>
                                <a:pt x="175" y="288"/>
                                <a:pt x="179" y="283"/>
                              </a:cubicBezTo>
                              <a:cubicBezTo>
                                <a:pt x="190" y="272"/>
                                <a:pt x="189" y="252"/>
                                <a:pt x="183" y="239"/>
                              </a:cubicBezTo>
                              <a:cubicBezTo>
                                <a:pt x="181" y="239"/>
                                <a:pt x="181" y="241"/>
                                <a:pt x="180" y="241"/>
                              </a:cubicBezTo>
                              <a:cubicBezTo>
                                <a:pt x="179" y="261"/>
                                <a:pt x="163" y="275"/>
                                <a:pt x="169" y="297"/>
                              </a:cubicBezTo>
                              <a:cubicBezTo>
                                <a:pt x="170" y="303"/>
                                <a:pt x="174" y="308"/>
                                <a:pt x="176" y="314"/>
                              </a:cubicBezTo>
                              <a:cubicBezTo>
                                <a:pt x="173" y="313"/>
                                <a:pt x="170" y="313"/>
                                <a:pt x="168" y="312"/>
                              </a:cubicBezTo>
                              <a:cubicBezTo>
                                <a:pt x="160" y="311"/>
                                <a:pt x="153" y="308"/>
                                <a:pt x="145" y="309"/>
                              </a:cubicBezTo>
                              <a:cubicBezTo>
                                <a:pt x="130" y="316"/>
                                <a:pt x="108" y="307"/>
                                <a:pt x="96" y="322"/>
                              </a:cubicBezTo>
                              <a:cubicBezTo>
                                <a:pt x="94" y="322"/>
                                <a:pt x="91" y="322"/>
                                <a:pt x="92" y="325"/>
                              </a:cubicBezTo>
                              <a:cubicBezTo>
                                <a:pt x="99" y="325"/>
                                <a:pt x="106" y="327"/>
                                <a:pt x="114" y="327"/>
                              </a:cubicBezTo>
                              <a:cubicBezTo>
                                <a:pt x="126" y="329"/>
                                <a:pt x="133" y="319"/>
                                <a:pt x="141" y="315"/>
                              </a:cubicBezTo>
                              <a:lnTo>
                                <a:pt x="143" y="315"/>
                              </a:lnTo>
                              <a:cubicBezTo>
                                <a:pt x="147" y="311"/>
                                <a:pt x="153" y="313"/>
                                <a:pt x="157" y="313"/>
                              </a:cubicBezTo>
                              <a:cubicBezTo>
                                <a:pt x="178" y="315"/>
                                <a:pt x="195" y="325"/>
                                <a:pt x="212" y="336"/>
                              </a:cubicBezTo>
                              <a:lnTo>
                                <a:pt x="212" y="337"/>
                              </a:lnTo>
                              <a:cubicBezTo>
                                <a:pt x="206" y="340"/>
                                <a:pt x="198" y="342"/>
                                <a:pt x="191" y="346"/>
                              </a:cubicBezTo>
                              <a:cubicBezTo>
                                <a:pt x="183" y="352"/>
                                <a:pt x="175" y="359"/>
                                <a:pt x="172" y="369"/>
                              </a:cubicBezTo>
                              <a:cubicBezTo>
                                <a:pt x="167" y="377"/>
                                <a:pt x="174" y="385"/>
                                <a:pt x="177" y="392"/>
                              </a:cubicBezTo>
                              <a:cubicBezTo>
                                <a:pt x="178" y="395"/>
                                <a:pt x="178" y="399"/>
                                <a:pt x="181" y="401"/>
                              </a:cubicBezTo>
                              <a:cubicBezTo>
                                <a:pt x="192" y="389"/>
                                <a:pt x="182" y="375"/>
                                <a:pt x="183" y="362"/>
                              </a:cubicBezTo>
                              <a:cubicBezTo>
                                <a:pt x="186" y="351"/>
                                <a:pt x="195" y="347"/>
                                <a:pt x="205" y="344"/>
                              </a:cubicBezTo>
                              <a:cubicBezTo>
                                <a:pt x="225" y="336"/>
                                <a:pt x="238" y="351"/>
                                <a:pt x="254" y="360"/>
                              </a:cubicBezTo>
                              <a:cubicBezTo>
                                <a:pt x="254" y="376"/>
                                <a:pt x="256" y="391"/>
                                <a:pt x="252" y="406"/>
                              </a:cubicBezTo>
                              <a:cubicBezTo>
                                <a:pt x="247" y="408"/>
                                <a:pt x="241" y="409"/>
                                <a:pt x="236" y="409"/>
                              </a:cubicBezTo>
                              <a:cubicBezTo>
                                <a:pt x="210" y="411"/>
                                <a:pt x="189" y="425"/>
                                <a:pt x="165" y="433"/>
                              </a:cubicBezTo>
                              <a:cubicBezTo>
                                <a:pt x="154" y="437"/>
                                <a:pt x="141" y="437"/>
                                <a:pt x="130" y="441"/>
                              </a:cubicBezTo>
                              <a:cubicBezTo>
                                <a:pt x="139" y="443"/>
                                <a:pt x="147" y="440"/>
                                <a:pt x="156" y="440"/>
                              </a:cubicBezTo>
                              <a:cubicBezTo>
                                <a:pt x="189" y="435"/>
                                <a:pt x="215" y="410"/>
                                <a:pt x="251" y="414"/>
                              </a:cubicBezTo>
                              <a:lnTo>
                                <a:pt x="251" y="415"/>
                              </a:lnTo>
                              <a:cubicBezTo>
                                <a:pt x="247" y="424"/>
                                <a:pt x="242" y="431"/>
                                <a:pt x="235" y="437"/>
                              </a:cubicBezTo>
                              <a:cubicBezTo>
                                <a:pt x="234" y="433"/>
                                <a:pt x="234" y="430"/>
                                <a:pt x="231" y="428"/>
                              </a:cubicBezTo>
                              <a:cubicBezTo>
                                <a:pt x="228" y="427"/>
                                <a:pt x="225" y="428"/>
                                <a:pt x="223" y="431"/>
                              </a:cubicBezTo>
                              <a:cubicBezTo>
                                <a:pt x="222" y="433"/>
                                <a:pt x="222" y="435"/>
                                <a:pt x="223" y="436"/>
                              </a:cubicBezTo>
                              <a:cubicBezTo>
                                <a:pt x="225" y="439"/>
                                <a:pt x="227" y="440"/>
                                <a:pt x="230" y="441"/>
                              </a:cubicBezTo>
                              <a:cubicBezTo>
                                <a:pt x="230" y="444"/>
                                <a:pt x="226" y="445"/>
                                <a:pt x="224" y="448"/>
                              </a:cubicBezTo>
                              <a:cubicBezTo>
                                <a:pt x="214" y="464"/>
                                <a:pt x="195" y="458"/>
                                <a:pt x="184" y="469"/>
                              </a:cubicBezTo>
                              <a:cubicBezTo>
                                <a:pt x="182" y="471"/>
                                <a:pt x="176" y="473"/>
                                <a:pt x="179" y="476"/>
                              </a:cubicBezTo>
                              <a:cubicBezTo>
                                <a:pt x="192" y="478"/>
                                <a:pt x="204" y="474"/>
                                <a:pt x="214" y="467"/>
                              </a:cubicBezTo>
                              <a:cubicBezTo>
                                <a:pt x="226" y="454"/>
                                <a:pt x="239" y="440"/>
                                <a:pt x="252" y="427"/>
                              </a:cubicBezTo>
                              <a:cubicBezTo>
                                <a:pt x="254" y="438"/>
                                <a:pt x="251" y="449"/>
                                <a:pt x="244" y="458"/>
                              </a:cubicBezTo>
                              <a:cubicBezTo>
                                <a:pt x="241" y="456"/>
                                <a:pt x="239" y="454"/>
                                <a:pt x="235" y="453"/>
                              </a:cubicBezTo>
                              <a:cubicBezTo>
                                <a:pt x="232" y="454"/>
                                <a:pt x="230" y="457"/>
                                <a:pt x="229" y="460"/>
                              </a:cubicBezTo>
                              <a:cubicBezTo>
                                <a:pt x="231" y="462"/>
                                <a:pt x="232" y="465"/>
                                <a:pt x="234" y="466"/>
                              </a:cubicBezTo>
                              <a:cubicBezTo>
                                <a:pt x="223" y="475"/>
                                <a:pt x="208" y="475"/>
                                <a:pt x="195" y="479"/>
                              </a:cubicBezTo>
                              <a:cubicBezTo>
                                <a:pt x="170" y="482"/>
                                <a:pt x="146" y="484"/>
                                <a:pt x="121" y="484"/>
                              </a:cubicBezTo>
                              <a:cubicBezTo>
                                <a:pt x="110" y="484"/>
                                <a:pt x="96" y="488"/>
                                <a:pt x="85" y="484"/>
                              </a:cubicBezTo>
                              <a:cubicBezTo>
                                <a:pt x="72" y="487"/>
                                <a:pt x="58" y="483"/>
                                <a:pt x="48" y="490"/>
                              </a:cubicBezTo>
                              <a:cubicBezTo>
                                <a:pt x="46" y="492"/>
                                <a:pt x="48" y="493"/>
                                <a:pt x="48" y="495"/>
                              </a:cubicBezTo>
                              <a:cubicBezTo>
                                <a:pt x="64" y="505"/>
                                <a:pt x="85" y="497"/>
                                <a:pt x="103" y="500"/>
                              </a:cubicBezTo>
                              <a:lnTo>
                                <a:pt x="236" y="500"/>
                              </a:lnTo>
                              <a:cubicBezTo>
                                <a:pt x="245" y="500"/>
                                <a:pt x="255" y="499"/>
                                <a:pt x="263" y="495"/>
                              </a:cubicBezTo>
                              <a:cubicBezTo>
                                <a:pt x="280" y="485"/>
                                <a:pt x="290" y="467"/>
                                <a:pt x="299" y="450"/>
                              </a:cubicBezTo>
                              <a:cubicBezTo>
                                <a:pt x="302" y="444"/>
                                <a:pt x="304" y="437"/>
                                <a:pt x="306" y="430"/>
                              </a:cubicBezTo>
                              <a:cubicBezTo>
                                <a:pt x="309" y="418"/>
                                <a:pt x="319" y="410"/>
                                <a:pt x="331" y="409"/>
                              </a:cubicBezTo>
                              <a:cubicBezTo>
                                <a:pt x="333" y="427"/>
                                <a:pt x="329" y="444"/>
                                <a:pt x="325" y="461"/>
                              </a:cubicBezTo>
                              <a:cubicBezTo>
                                <a:pt x="323" y="472"/>
                                <a:pt x="316" y="482"/>
                                <a:pt x="320" y="494"/>
                              </a:cubicBezTo>
                              <a:cubicBezTo>
                                <a:pt x="321" y="499"/>
                                <a:pt x="327" y="499"/>
                                <a:pt x="332" y="500"/>
                              </a:cubicBezTo>
                              <a:cubicBezTo>
                                <a:pt x="372" y="499"/>
                                <a:pt x="413" y="497"/>
                                <a:pt x="457" y="500"/>
                              </a:cubicBezTo>
                              <a:cubicBezTo>
                                <a:pt x="464" y="502"/>
                                <a:pt x="471" y="504"/>
                                <a:pt x="480" y="504"/>
                              </a:cubicBezTo>
                              <a:cubicBezTo>
                                <a:pt x="480" y="503"/>
                                <a:pt x="483" y="502"/>
                                <a:pt x="482" y="500"/>
                              </a:cubicBezTo>
                              <a:cubicBezTo>
                                <a:pt x="481" y="497"/>
                                <a:pt x="478" y="492"/>
                                <a:pt x="473" y="491"/>
                              </a:cubicBezTo>
                              <a:cubicBezTo>
                                <a:pt x="473" y="489"/>
                                <a:pt x="470" y="490"/>
                                <a:pt x="469" y="488"/>
                              </a:cubicBezTo>
                              <a:cubicBezTo>
                                <a:pt x="447" y="476"/>
                                <a:pt x="421" y="482"/>
                                <a:pt x="396" y="483"/>
                              </a:cubicBezTo>
                              <a:cubicBezTo>
                                <a:pt x="383" y="484"/>
                                <a:pt x="369" y="487"/>
                                <a:pt x="358" y="479"/>
                              </a:cubicBezTo>
                              <a:cubicBezTo>
                                <a:pt x="353" y="473"/>
                                <a:pt x="357" y="454"/>
                                <a:pt x="357" y="454"/>
                              </a:cubicBezTo>
                              <a:cubicBezTo>
                                <a:pt x="357" y="449"/>
                                <a:pt x="362" y="432"/>
                                <a:pt x="368" y="416"/>
                              </a:cubicBezTo>
                              <a:cubicBezTo>
                                <a:pt x="378" y="419"/>
                                <a:pt x="403" y="435"/>
                                <a:pt x="403" y="435"/>
                              </a:cubicBezTo>
                              <a:cubicBezTo>
                                <a:pt x="415" y="439"/>
                                <a:pt x="426" y="446"/>
                                <a:pt x="437" y="453"/>
                              </a:cubicBezTo>
                              <a:cubicBezTo>
                                <a:pt x="483" y="478"/>
                                <a:pt x="513" y="521"/>
                                <a:pt x="534" y="567"/>
                              </a:cubicBezTo>
                              <a:cubicBezTo>
                                <a:pt x="534" y="571"/>
                                <a:pt x="538" y="575"/>
                                <a:pt x="535" y="579"/>
                              </a:cubicBezTo>
                              <a:cubicBezTo>
                                <a:pt x="528" y="568"/>
                                <a:pt x="518" y="562"/>
                                <a:pt x="510" y="553"/>
                              </a:cubicBezTo>
                              <a:cubicBezTo>
                                <a:pt x="507" y="537"/>
                                <a:pt x="498" y="522"/>
                                <a:pt x="484" y="515"/>
                              </a:cubicBezTo>
                              <a:cubicBezTo>
                                <a:pt x="479" y="508"/>
                                <a:pt x="468" y="507"/>
                                <a:pt x="460" y="505"/>
                              </a:cubicBezTo>
                              <a:lnTo>
                                <a:pt x="337" y="504"/>
                              </a:lnTo>
                              <a:cubicBezTo>
                                <a:pt x="237" y="503"/>
                                <a:pt x="145" y="507"/>
                                <a:pt x="46" y="506"/>
                              </a:cubicBezTo>
                              <a:cubicBezTo>
                                <a:pt x="32" y="504"/>
                                <a:pt x="15" y="499"/>
                                <a:pt x="11" y="485"/>
                              </a:cubicBezTo>
                              <a:cubicBezTo>
                                <a:pt x="9" y="480"/>
                                <a:pt x="9" y="471"/>
                                <a:pt x="11" y="466"/>
                              </a:cubicBezTo>
                              <a:cubicBezTo>
                                <a:pt x="15" y="460"/>
                                <a:pt x="22" y="458"/>
                                <a:pt x="29" y="457"/>
                              </a:cubicBezTo>
                              <a:cubicBezTo>
                                <a:pt x="34" y="458"/>
                                <a:pt x="38" y="463"/>
                                <a:pt x="40" y="466"/>
                              </a:cubicBezTo>
                              <a:cubicBezTo>
                                <a:pt x="40" y="471"/>
                                <a:pt x="36" y="475"/>
                                <a:pt x="35" y="479"/>
                              </a:cubicBezTo>
                              <a:cubicBezTo>
                                <a:pt x="35" y="480"/>
                                <a:pt x="36" y="483"/>
                                <a:pt x="39" y="482"/>
                              </a:cubicBezTo>
                              <a:cubicBezTo>
                                <a:pt x="43" y="480"/>
                                <a:pt x="46" y="475"/>
                                <a:pt x="48" y="471"/>
                              </a:cubicBezTo>
                              <a:cubicBezTo>
                                <a:pt x="48" y="468"/>
                                <a:pt x="49" y="465"/>
                                <a:pt x="46" y="463"/>
                              </a:cubicBezTo>
                              <a:cubicBezTo>
                                <a:pt x="44" y="456"/>
                                <a:pt x="37" y="451"/>
                                <a:pt x="31" y="449"/>
                              </a:cubicBezTo>
                              <a:cubicBezTo>
                                <a:pt x="22" y="449"/>
                                <a:pt x="13" y="451"/>
                                <a:pt x="8" y="457"/>
                              </a:cubicBezTo>
                              <a:cubicBezTo>
                                <a:pt x="0" y="464"/>
                                <a:pt x="0" y="476"/>
                                <a:pt x="2" y="486"/>
                              </a:cubicBezTo>
                              <a:cubicBezTo>
                                <a:pt x="8" y="501"/>
                                <a:pt x="24" y="511"/>
                                <a:pt x="39" y="513"/>
                              </a:cubicBezTo>
                              <a:lnTo>
                                <a:pt x="367" y="514"/>
                              </a:lnTo>
                              <a:cubicBezTo>
                                <a:pt x="399" y="516"/>
                                <a:pt x="436" y="511"/>
                                <a:pt x="468" y="517"/>
                              </a:cubicBezTo>
                              <a:cubicBezTo>
                                <a:pt x="480" y="521"/>
                                <a:pt x="492" y="530"/>
                                <a:pt x="495" y="543"/>
                              </a:cubicBezTo>
                              <a:cubicBezTo>
                                <a:pt x="495" y="544"/>
                                <a:pt x="494" y="543"/>
                                <a:pt x="493" y="543"/>
                              </a:cubicBezTo>
                              <a:cubicBezTo>
                                <a:pt x="466" y="526"/>
                                <a:pt x="431" y="520"/>
                                <a:pt x="397" y="524"/>
                              </a:cubicBezTo>
                              <a:cubicBezTo>
                                <a:pt x="384" y="523"/>
                                <a:pt x="371" y="528"/>
                                <a:pt x="359" y="531"/>
                              </a:cubicBezTo>
                              <a:cubicBezTo>
                                <a:pt x="353" y="533"/>
                                <a:pt x="347" y="530"/>
                                <a:pt x="343" y="526"/>
                              </a:cubicBezTo>
                              <a:cubicBezTo>
                                <a:pt x="331" y="515"/>
                                <a:pt x="309" y="516"/>
                                <a:pt x="294" y="520"/>
                              </a:cubicBezTo>
                              <a:cubicBezTo>
                                <a:pt x="294" y="521"/>
                                <a:pt x="293" y="522"/>
                                <a:pt x="294" y="522"/>
                              </a:cubicBezTo>
                              <a:cubicBezTo>
                                <a:pt x="311" y="521"/>
                                <a:pt x="320" y="535"/>
                                <a:pt x="335" y="537"/>
                              </a:cubicBezTo>
                              <a:cubicBezTo>
                                <a:pt x="339" y="538"/>
                                <a:pt x="341" y="534"/>
                                <a:pt x="344" y="537"/>
                              </a:cubicBezTo>
                              <a:cubicBezTo>
                                <a:pt x="329" y="544"/>
                                <a:pt x="314" y="553"/>
                                <a:pt x="297" y="558"/>
                              </a:cubicBezTo>
                              <a:cubicBezTo>
                                <a:pt x="292" y="557"/>
                                <a:pt x="290" y="552"/>
                                <a:pt x="286" y="549"/>
                              </a:cubicBezTo>
                              <a:cubicBezTo>
                                <a:pt x="279" y="542"/>
                                <a:pt x="267" y="545"/>
                                <a:pt x="259" y="544"/>
                              </a:cubicBezTo>
                              <a:cubicBezTo>
                                <a:pt x="256" y="545"/>
                                <a:pt x="253" y="543"/>
                                <a:pt x="251" y="544"/>
                              </a:cubicBezTo>
                              <a:cubicBezTo>
                                <a:pt x="254" y="550"/>
                                <a:pt x="260" y="553"/>
                                <a:pt x="265" y="556"/>
                              </a:cubicBezTo>
                              <a:cubicBezTo>
                                <a:pt x="274" y="559"/>
                                <a:pt x="284" y="555"/>
                                <a:pt x="291" y="560"/>
                              </a:cubicBezTo>
                              <a:cubicBezTo>
                                <a:pt x="289" y="563"/>
                                <a:pt x="287" y="563"/>
                                <a:pt x="284" y="565"/>
                              </a:cubicBezTo>
                              <a:cubicBezTo>
                                <a:pt x="268" y="571"/>
                                <a:pt x="255" y="586"/>
                                <a:pt x="238" y="584"/>
                              </a:cubicBezTo>
                              <a:cubicBezTo>
                                <a:pt x="219" y="587"/>
                                <a:pt x="200" y="581"/>
                                <a:pt x="188" y="568"/>
                              </a:cubicBezTo>
                              <a:cubicBezTo>
                                <a:pt x="182" y="555"/>
                                <a:pt x="168" y="548"/>
                                <a:pt x="154" y="548"/>
                              </a:cubicBezTo>
                              <a:cubicBezTo>
                                <a:pt x="153" y="549"/>
                                <a:pt x="151" y="549"/>
                                <a:pt x="152" y="551"/>
                              </a:cubicBezTo>
                              <a:cubicBezTo>
                                <a:pt x="159" y="555"/>
                                <a:pt x="165" y="564"/>
                                <a:pt x="172" y="569"/>
                              </a:cubicBezTo>
                              <a:cubicBezTo>
                                <a:pt x="177" y="575"/>
                                <a:pt x="186" y="569"/>
                                <a:pt x="190" y="576"/>
                              </a:cubicBezTo>
                              <a:cubicBezTo>
                                <a:pt x="197" y="580"/>
                                <a:pt x="205" y="584"/>
                                <a:pt x="212" y="585"/>
                              </a:cubicBezTo>
                              <a:cubicBezTo>
                                <a:pt x="218" y="588"/>
                                <a:pt x="224" y="589"/>
                                <a:pt x="230" y="590"/>
                              </a:cubicBezTo>
                              <a:lnTo>
                                <a:pt x="228" y="591"/>
                              </a:lnTo>
                              <a:cubicBezTo>
                                <a:pt x="197" y="602"/>
                                <a:pt x="161" y="603"/>
                                <a:pt x="127" y="601"/>
                              </a:cubicBezTo>
                              <a:cubicBezTo>
                                <a:pt x="117" y="601"/>
                                <a:pt x="107" y="598"/>
                                <a:pt x="97" y="598"/>
                              </a:cubicBezTo>
                              <a:cubicBezTo>
                                <a:pt x="99" y="600"/>
                                <a:pt x="102" y="602"/>
                                <a:pt x="105" y="603"/>
                              </a:cubicBezTo>
                              <a:cubicBezTo>
                                <a:pt x="102" y="605"/>
                                <a:pt x="99" y="605"/>
                                <a:pt x="96" y="606"/>
                              </a:cubicBezTo>
                              <a:cubicBezTo>
                                <a:pt x="92" y="607"/>
                                <a:pt x="87" y="607"/>
                                <a:pt x="83" y="609"/>
                              </a:cubicBezTo>
                              <a:cubicBezTo>
                                <a:pt x="78" y="609"/>
                                <a:pt x="73" y="611"/>
                                <a:pt x="68" y="612"/>
                              </a:cubicBezTo>
                              <a:cubicBezTo>
                                <a:pt x="63" y="619"/>
                                <a:pt x="56" y="625"/>
                                <a:pt x="49" y="628"/>
                              </a:cubicBezTo>
                              <a:cubicBezTo>
                                <a:pt x="49" y="629"/>
                                <a:pt x="49" y="631"/>
                                <a:pt x="51" y="631"/>
                              </a:cubicBezTo>
                              <a:cubicBezTo>
                                <a:pt x="57" y="629"/>
                                <a:pt x="65" y="631"/>
                                <a:pt x="71" y="628"/>
                              </a:cubicBezTo>
                              <a:cubicBezTo>
                                <a:pt x="83" y="627"/>
                                <a:pt x="89" y="615"/>
                                <a:pt x="98" y="610"/>
                              </a:cubicBezTo>
                              <a:cubicBezTo>
                                <a:pt x="107" y="602"/>
                                <a:pt x="121" y="604"/>
                                <a:pt x="132" y="606"/>
                              </a:cubicBezTo>
                              <a:cubicBezTo>
                                <a:pt x="139" y="607"/>
                                <a:pt x="132" y="610"/>
                                <a:pt x="134" y="614"/>
                              </a:cubicBezTo>
                              <a:cubicBezTo>
                                <a:pt x="136" y="617"/>
                                <a:pt x="139" y="620"/>
                                <a:pt x="142" y="619"/>
                              </a:cubicBezTo>
                              <a:cubicBezTo>
                                <a:pt x="143" y="618"/>
                                <a:pt x="144" y="617"/>
                                <a:pt x="145" y="617"/>
                              </a:cubicBezTo>
                              <a:cubicBezTo>
                                <a:pt x="147" y="614"/>
                                <a:pt x="146" y="611"/>
                                <a:pt x="145" y="608"/>
                              </a:cubicBezTo>
                              <a:cubicBezTo>
                                <a:pt x="150" y="605"/>
                                <a:pt x="156" y="609"/>
                                <a:pt x="161" y="607"/>
                              </a:cubicBezTo>
                              <a:cubicBezTo>
                                <a:pt x="174" y="606"/>
                                <a:pt x="187" y="604"/>
                                <a:pt x="200" y="603"/>
                              </a:cubicBezTo>
                              <a:cubicBezTo>
                                <a:pt x="202" y="603"/>
                                <a:pt x="204" y="601"/>
                                <a:pt x="206" y="603"/>
                              </a:cubicBezTo>
                              <a:cubicBezTo>
                                <a:pt x="205" y="606"/>
                                <a:pt x="202" y="606"/>
                                <a:pt x="203" y="610"/>
                              </a:cubicBezTo>
                              <a:cubicBezTo>
                                <a:pt x="204" y="613"/>
                                <a:pt x="207" y="614"/>
                                <a:pt x="210" y="615"/>
                              </a:cubicBezTo>
                              <a:cubicBezTo>
                                <a:pt x="213" y="613"/>
                                <a:pt x="216" y="611"/>
                                <a:pt x="215" y="607"/>
                              </a:cubicBezTo>
                              <a:cubicBezTo>
                                <a:pt x="214" y="604"/>
                                <a:pt x="211" y="604"/>
                                <a:pt x="210" y="603"/>
                              </a:cubicBezTo>
                              <a:cubicBezTo>
                                <a:pt x="217" y="599"/>
                                <a:pt x="225" y="598"/>
                                <a:pt x="232" y="595"/>
                              </a:cubicBezTo>
                              <a:cubicBezTo>
                                <a:pt x="237" y="594"/>
                                <a:pt x="242" y="592"/>
                                <a:pt x="246" y="590"/>
                              </a:cubicBezTo>
                              <a:cubicBezTo>
                                <a:pt x="251" y="590"/>
                                <a:pt x="254" y="586"/>
                                <a:pt x="258" y="588"/>
                              </a:cubicBezTo>
                              <a:cubicBezTo>
                                <a:pt x="257" y="593"/>
                                <a:pt x="254" y="599"/>
                                <a:pt x="251" y="604"/>
                              </a:cubicBezTo>
                              <a:cubicBezTo>
                                <a:pt x="246" y="622"/>
                                <a:pt x="242" y="646"/>
                                <a:pt x="251" y="663"/>
                              </a:cubicBezTo>
                              <a:cubicBezTo>
                                <a:pt x="252" y="663"/>
                                <a:pt x="253" y="663"/>
                                <a:pt x="253" y="662"/>
                              </a:cubicBezTo>
                              <a:cubicBezTo>
                                <a:pt x="246" y="644"/>
                                <a:pt x="250" y="624"/>
                                <a:pt x="256" y="607"/>
                              </a:cubicBezTo>
                              <a:cubicBezTo>
                                <a:pt x="261" y="578"/>
                                <a:pt x="291" y="569"/>
                                <a:pt x="312" y="558"/>
                              </a:cubicBezTo>
                              <a:lnTo>
                                <a:pt x="313" y="560"/>
                              </a:lnTo>
                              <a:cubicBezTo>
                                <a:pt x="307" y="575"/>
                                <a:pt x="299" y="589"/>
                                <a:pt x="300" y="607"/>
                              </a:cubicBezTo>
                              <a:cubicBezTo>
                                <a:pt x="301" y="610"/>
                                <a:pt x="299" y="613"/>
                                <a:pt x="300" y="615"/>
                              </a:cubicBezTo>
                              <a:cubicBezTo>
                                <a:pt x="306" y="612"/>
                                <a:pt x="310" y="605"/>
                                <a:pt x="313" y="599"/>
                              </a:cubicBezTo>
                              <a:cubicBezTo>
                                <a:pt x="315" y="584"/>
                                <a:pt x="306" y="565"/>
                                <a:pt x="322" y="554"/>
                              </a:cubicBezTo>
                              <a:cubicBezTo>
                                <a:pt x="350" y="543"/>
                                <a:pt x="376" y="529"/>
                                <a:pt x="408" y="528"/>
                              </a:cubicBezTo>
                              <a:cubicBezTo>
                                <a:pt x="409" y="529"/>
                                <a:pt x="411" y="528"/>
                                <a:pt x="411" y="530"/>
                              </a:cubicBezTo>
                              <a:cubicBezTo>
                                <a:pt x="405" y="537"/>
                                <a:pt x="395" y="544"/>
                                <a:pt x="392" y="554"/>
                              </a:cubicBezTo>
                              <a:cubicBezTo>
                                <a:pt x="381" y="569"/>
                                <a:pt x="381" y="594"/>
                                <a:pt x="386" y="612"/>
                              </a:cubicBezTo>
                              <a:cubicBezTo>
                                <a:pt x="389" y="623"/>
                                <a:pt x="380" y="629"/>
                                <a:pt x="376" y="637"/>
                              </a:cubicBezTo>
                              <a:cubicBezTo>
                                <a:pt x="373" y="640"/>
                                <a:pt x="373" y="645"/>
                                <a:pt x="371" y="648"/>
                              </a:cubicBezTo>
                              <a:lnTo>
                                <a:pt x="378" y="649"/>
                              </a:lnTo>
                              <a:cubicBezTo>
                                <a:pt x="383" y="643"/>
                                <a:pt x="389" y="635"/>
                                <a:pt x="389" y="626"/>
                              </a:cubicBezTo>
                              <a:cubicBezTo>
                                <a:pt x="390" y="630"/>
                                <a:pt x="393" y="632"/>
                                <a:pt x="395" y="633"/>
                              </a:cubicBezTo>
                              <a:cubicBezTo>
                                <a:pt x="398" y="629"/>
                                <a:pt x="393" y="627"/>
                                <a:pt x="393" y="623"/>
                              </a:cubicBezTo>
                              <a:cubicBezTo>
                                <a:pt x="398" y="620"/>
                                <a:pt x="401" y="627"/>
                                <a:pt x="405" y="628"/>
                              </a:cubicBezTo>
                              <a:cubicBezTo>
                                <a:pt x="412" y="630"/>
                                <a:pt x="418" y="633"/>
                                <a:pt x="426" y="633"/>
                              </a:cubicBezTo>
                              <a:lnTo>
                                <a:pt x="428" y="630"/>
                              </a:lnTo>
                              <a:cubicBezTo>
                                <a:pt x="421" y="619"/>
                                <a:pt x="406" y="617"/>
                                <a:pt x="393" y="616"/>
                              </a:cubicBezTo>
                              <a:cubicBezTo>
                                <a:pt x="386" y="605"/>
                                <a:pt x="386" y="591"/>
                                <a:pt x="387" y="577"/>
                              </a:cubicBezTo>
                              <a:cubicBezTo>
                                <a:pt x="388" y="570"/>
                                <a:pt x="390" y="563"/>
                                <a:pt x="394" y="556"/>
                              </a:cubicBezTo>
                              <a:cubicBezTo>
                                <a:pt x="395" y="552"/>
                                <a:pt x="400" y="547"/>
                                <a:pt x="403" y="543"/>
                              </a:cubicBezTo>
                              <a:cubicBezTo>
                                <a:pt x="409" y="538"/>
                                <a:pt x="417" y="533"/>
                                <a:pt x="425" y="532"/>
                              </a:cubicBezTo>
                              <a:lnTo>
                                <a:pt x="426" y="532"/>
                              </a:lnTo>
                              <a:cubicBezTo>
                                <a:pt x="426" y="532"/>
                                <a:pt x="426" y="533"/>
                                <a:pt x="426" y="533"/>
                              </a:cubicBezTo>
                              <a:cubicBezTo>
                                <a:pt x="417" y="540"/>
                                <a:pt x="416" y="550"/>
                                <a:pt x="410" y="559"/>
                              </a:cubicBezTo>
                              <a:cubicBezTo>
                                <a:pt x="405" y="567"/>
                                <a:pt x="402" y="579"/>
                                <a:pt x="407" y="588"/>
                              </a:cubicBezTo>
                              <a:cubicBezTo>
                                <a:pt x="409" y="593"/>
                                <a:pt x="408" y="599"/>
                                <a:pt x="413" y="603"/>
                              </a:cubicBezTo>
                              <a:cubicBezTo>
                                <a:pt x="417" y="596"/>
                                <a:pt x="418" y="589"/>
                                <a:pt x="420" y="582"/>
                              </a:cubicBezTo>
                              <a:cubicBezTo>
                                <a:pt x="419" y="571"/>
                                <a:pt x="412" y="560"/>
                                <a:pt x="419" y="549"/>
                              </a:cubicBezTo>
                              <a:cubicBezTo>
                                <a:pt x="422" y="541"/>
                                <a:pt x="429" y="537"/>
                                <a:pt x="437" y="534"/>
                              </a:cubicBezTo>
                              <a:cubicBezTo>
                                <a:pt x="456" y="532"/>
                                <a:pt x="472" y="542"/>
                                <a:pt x="488" y="549"/>
                              </a:cubicBezTo>
                              <a:cubicBezTo>
                                <a:pt x="491" y="552"/>
                                <a:pt x="497" y="554"/>
                                <a:pt x="498" y="558"/>
                              </a:cubicBezTo>
                              <a:cubicBezTo>
                                <a:pt x="497" y="567"/>
                                <a:pt x="492" y="577"/>
                                <a:pt x="485" y="581"/>
                              </a:cubicBezTo>
                              <a:cubicBezTo>
                                <a:pt x="476" y="587"/>
                                <a:pt x="463" y="587"/>
                                <a:pt x="455" y="581"/>
                              </a:cubicBezTo>
                              <a:cubicBezTo>
                                <a:pt x="449" y="576"/>
                                <a:pt x="447" y="567"/>
                                <a:pt x="449" y="560"/>
                              </a:cubicBezTo>
                              <a:cubicBezTo>
                                <a:pt x="453" y="556"/>
                                <a:pt x="458" y="553"/>
                                <a:pt x="464" y="555"/>
                              </a:cubicBezTo>
                              <a:cubicBezTo>
                                <a:pt x="467" y="556"/>
                                <a:pt x="470" y="560"/>
                                <a:pt x="475" y="558"/>
                              </a:cubicBezTo>
                              <a:cubicBezTo>
                                <a:pt x="477" y="557"/>
                                <a:pt x="477" y="554"/>
                                <a:pt x="476" y="552"/>
                              </a:cubicBezTo>
                              <a:cubicBezTo>
                                <a:pt x="472" y="550"/>
                                <a:pt x="471" y="545"/>
                                <a:pt x="466" y="544"/>
                              </a:cubicBezTo>
                              <a:cubicBezTo>
                                <a:pt x="460" y="543"/>
                                <a:pt x="452" y="544"/>
                                <a:pt x="447" y="548"/>
                              </a:cubicBezTo>
                              <a:cubicBezTo>
                                <a:pt x="440" y="554"/>
                                <a:pt x="438" y="563"/>
                                <a:pt x="440" y="572"/>
                              </a:cubicBezTo>
                              <a:cubicBezTo>
                                <a:pt x="442" y="583"/>
                                <a:pt x="450" y="591"/>
                                <a:pt x="461" y="594"/>
                              </a:cubicBezTo>
                              <a:cubicBezTo>
                                <a:pt x="476" y="597"/>
                                <a:pt x="492" y="593"/>
                                <a:pt x="502" y="579"/>
                              </a:cubicBezTo>
                              <a:cubicBezTo>
                                <a:pt x="506" y="575"/>
                                <a:pt x="507" y="570"/>
                                <a:pt x="510" y="565"/>
                              </a:cubicBezTo>
                              <a:cubicBezTo>
                                <a:pt x="526" y="575"/>
                                <a:pt x="538" y="592"/>
                                <a:pt x="544" y="610"/>
                              </a:cubicBezTo>
                              <a:cubicBezTo>
                                <a:pt x="544" y="615"/>
                                <a:pt x="546" y="622"/>
                                <a:pt x="545" y="627"/>
                              </a:cubicBezTo>
                              <a:lnTo>
                                <a:pt x="557" y="628"/>
                              </a:lnTo>
                              <a:cubicBezTo>
                                <a:pt x="556" y="625"/>
                                <a:pt x="557" y="622"/>
                                <a:pt x="558" y="620"/>
                              </a:cubicBezTo>
                              <a:cubicBezTo>
                                <a:pt x="562" y="597"/>
                                <a:pt x="576" y="578"/>
                                <a:pt x="592" y="564"/>
                              </a:cubicBezTo>
                              <a:cubicBezTo>
                                <a:pt x="598" y="560"/>
                                <a:pt x="597" y="568"/>
                                <a:pt x="598" y="571"/>
                              </a:cubicBezTo>
                              <a:cubicBezTo>
                                <a:pt x="603" y="583"/>
                                <a:pt x="615" y="593"/>
                                <a:pt x="628" y="596"/>
                              </a:cubicBezTo>
                              <a:cubicBezTo>
                                <a:pt x="642" y="599"/>
                                <a:pt x="655" y="595"/>
                                <a:pt x="664" y="584"/>
                              </a:cubicBezTo>
                              <a:cubicBezTo>
                                <a:pt x="668" y="576"/>
                                <a:pt x="674" y="564"/>
                                <a:pt x="666" y="556"/>
                              </a:cubicBezTo>
                              <a:cubicBezTo>
                                <a:pt x="662" y="550"/>
                                <a:pt x="655" y="547"/>
                                <a:pt x="648" y="547"/>
                              </a:cubicBezTo>
                              <a:cubicBezTo>
                                <a:pt x="639" y="547"/>
                                <a:pt x="634" y="553"/>
                                <a:pt x="629" y="560"/>
                              </a:cubicBezTo>
                              <a:cubicBezTo>
                                <a:pt x="629" y="562"/>
                                <a:pt x="629" y="565"/>
                                <a:pt x="631" y="567"/>
                              </a:cubicBezTo>
                              <a:cubicBezTo>
                                <a:pt x="633" y="567"/>
                                <a:pt x="635" y="567"/>
                                <a:pt x="636" y="565"/>
                              </a:cubicBezTo>
                              <a:cubicBezTo>
                                <a:pt x="637" y="560"/>
                                <a:pt x="641" y="558"/>
                                <a:pt x="645" y="555"/>
                              </a:cubicBezTo>
                              <a:cubicBezTo>
                                <a:pt x="649" y="553"/>
                                <a:pt x="653" y="555"/>
                                <a:pt x="656" y="557"/>
                              </a:cubicBezTo>
                              <a:cubicBezTo>
                                <a:pt x="660" y="560"/>
                                <a:pt x="661" y="565"/>
                                <a:pt x="661" y="570"/>
                              </a:cubicBezTo>
                              <a:cubicBezTo>
                                <a:pt x="660" y="577"/>
                                <a:pt x="656" y="583"/>
                                <a:pt x="650" y="586"/>
                              </a:cubicBezTo>
                              <a:cubicBezTo>
                                <a:pt x="640" y="591"/>
                                <a:pt x="626" y="589"/>
                                <a:pt x="617" y="583"/>
                              </a:cubicBezTo>
                              <a:cubicBezTo>
                                <a:pt x="613" y="579"/>
                                <a:pt x="611" y="574"/>
                                <a:pt x="608" y="568"/>
                              </a:cubicBezTo>
                              <a:cubicBezTo>
                                <a:pt x="607" y="563"/>
                                <a:pt x="605" y="558"/>
                                <a:pt x="608" y="553"/>
                              </a:cubicBezTo>
                              <a:cubicBezTo>
                                <a:pt x="623" y="544"/>
                                <a:pt x="638" y="537"/>
                                <a:pt x="656" y="536"/>
                              </a:cubicBezTo>
                              <a:cubicBezTo>
                                <a:pt x="663" y="537"/>
                                <a:pt x="669" y="542"/>
                                <a:pt x="674" y="547"/>
                              </a:cubicBezTo>
                              <a:cubicBezTo>
                                <a:pt x="690" y="563"/>
                                <a:pt x="671" y="586"/>
                                <a:pt x="682" y="603"/>
                              </a:cubicBezTo>
                              <a:cubicBezTo>
                                <a:pt x="686" y="603"/>
                                <a:pt x="686" y="597"/>
                                <a:pt x="687" y="594"/>
                              </a:cubicBezTo>
                              <a:cubicBezTo>
                                <a:pt x="692" y="581"/>
                                <a:pt x="686" y="568"/>
                                <a:pt x="683" y="556"/>
                              </a:cubicBezTo>
                              <a:cubicBezTo>
                                <a:pt x="679" y="549"/>
                                <a:pt x="677" y="542"/>
                                <a:pt x="670" y="536"/>
                              </a:cubicBezTo>
                              <a:cubicBezTo>
                                <a:pt x="672" y="536"/>
                                <a:pt x="672" y="536"/>
                                <a:pt x="674" y="536"/>
                              </a:cubicBezTo>
                              <a:cubicBezTo>
                                <a:pt x="681" y="540"/>
                                <a:pt x="689" y="546"/>
                                <a:pt x="695" y="553"/>
                              </a:cubicBezTo>
                              <a:cubicBezTo>
                                <a:pt x="705" y="569"/>
                                <a:pt x="710" y="588"/>
                                <a:pt x="708" y="609"/>
                              </a:cubicBezTo>
                              <a:cubicBezTo>
                                <a:pt x="705" y="619"/>
                                <a:pt x="694" y="624"/>
                                <a:pt x="686" y="628"/>
                              </a:cubicBezTo>
                              <a:cubicBezTo>
                                <a:pt x="683" y="630"/>
                                <a:pt x="679" y="635"/>
                                <a:pt x="677" y="639"/>
                              </a:cubicBezTo>
                              <a:cubicBezTo>
                                <a:pt x="681" y="641"/>
                                <a:pt x="687" y="639"/>
                                <a:pt x="691" y="637"/>
                              </a:cubicBezTo>
                              <a:cubicBezTo>
                                <a:pt x="697" y="635"/>
                                <a:pt x="701" y="626"/>
                                <a:pt x="705" y="623"/>
                              </a:cubicBezTo>
                              <a:cubicBezTo>
                                <a:pt x="706" y="623"/>
                                <a:pt x="706" y="624"/>
                                <a:pt x="706" y="625"/>
                              </a:cubicBezTo>
                              <a:cubicBezTo>
                                <a:pt x="706" y="628"/>
                                <a:pt x="704" y="633"/>
                                <a:pt x="708" y="635"/>
                              </a:cubicBezTo>
                              <a:cubicBezTo>
                                <a:pt x="709" y="630"/>
                                <a:pt x="710" y="623"/>
                                <a:pt x="711" y="617"/>
                              </a:cubicBezTo>
                              <a:cubicBezTo>
                                <a:pt x="715" y="622"/>
                                <a:pt x="716" y="628"/>
                                <a:pt x="717" y="634"/>
                              </a:cubicBezTo>
                              <a:cubicBezTo>
                                <a:pt x="720" y="640"/>
                                <a:pt x="725" y="648"/>
                                <a:pt x="733" y="649"/>
                              </a:cubicBezTo>
                              <a:cubicBezTo>
                                <a:pt x="735" y="646"/>
                                <a:pt x="733" y="643"/>
                                <a:pt x="732" y="641"/>
                              </a:cubicBezTo>
                              <a:cubicBezTo>
                                <a:pt x="731" y="632"/>
                                <a:pt x="724" y="628"/>
                                <a:pt x="719" y="622"/>
                              </a:cubicBezTo>
                              <a:cubicBezTo>
                                <a:pt x="708" y="605"/>
                                <a:pt x="713" y="580"/>
                                <a:pt x="704" y="561"/>
                              </a:cubicBezTo>
                              <a:cubicBezTo>
                                <a:pt x="700" y="552"/>
                                <a:pt x="693" y="544"/>
                                <a:pt x="686" y="536"/>
                              </a:cubicBezTo>
                              <a:lnTo>
                                <a:pt x="687" y="535"/>
                              </a:lnTo>
                              <a:cubicBezTo>
                                <a:pt x="704" y="534"/>
                                <a:pt x="717" y="540"/>
                                <a:pt x="733" y="543"/>
                              </a:cubicBezTo>
                              <a:cubicBezTo>
                                <a:pt x="751" y="552"/>
                                <a:pt x="778" y="550"/>
                                <a:pt x="787" y="574"/>
                              </a:cubicBezTo>
                              <a:cubicBezTo>
                                <a:pt x="791" y="588"/>
                                <a:pt x="797" y="600"/>
                                <a:pt x="806" y="611"/>
                              </a:cubicBezTo>
                              <a:lnTo>
                                <a:pt x="807" y="610"/>
                              </a:lnTo>
                              <a:cubicBezTo>
                                <a:pt x="809" y="607"/>
                                <a:pt x="809" y="601"/>
                                <a:pt x="807" y="598"/>
                              </a:cubicBezTo>
                              <a:cubicBezTo>
                                <a:pt x="805" y="581"/>
                                <a:pt x="790" y="577"/>
                                <a:pt x="783" y="562"/>
                              </a:cubicBezTo>
                              <a:lnTo>
                                <a:pt x="784" y="561"/>
                              </a:lnTo>
                              <a:cubicBezTo>
                                <a:pt x="792" y="563"/>
                                <a:pt x="800" y="565"/>
                                <a:pt x="808" y="569"/>
                              </a:cubicBezTo>
                              <a:cubicBezTo>
                                <a:pt x="835" y="576"/>
                                <a:pt x="854" y="603"/>
                                <a:pt x="858" y="630"/>
                              </a:cubicBezTo>
                              <a:cubicBezTo>
                                <a:pt x="858" y="652"/>
                                <a:pt x="854" y="670"/>
                                <a:pt x="845" y="689"/>
                              </a:cubicBezTo>
                              <a:cubicBezTo>
                                <a:pt x="844" y="691"/>
                                <a:pt x="839" y="694"/>
                                <a:pt x="842" y="697"/>
                              </a:cubicBezTo>
                              <a:cubicBezTo>
                                <a:pt x="846" y="694"/>
                                <a:pt x="847" y="690"/>
                                <a:pt x="849" y="687"/>
                              </a:cubicBezTo>
                              <a:cubicBezTo>
                                <a:pt x="860" y="668"/>
                                <a:pt x="866" y="642"/>
                                <a:pt x="860" y="618"/>
                              </a:cubicBezTo>
                              <a:cubicBezTo>
                                <a:pt x="860" y="614"/>
                                <a:pt x="855" y="610"/>
                                <a:pt x="857" y="606"/>
                              </a:cubicBezTo>
                              <a:cubicBezTo>
                                <a:pt x="859" y="608"/>
                                <a:pt x="861" y="608"/>
                                <a:pt x="863" y="609"/>
                              </a:cubicBezTo>
                              <a:cubicBezTo>
                                <a:pt x="865" y="608"/>
                                <a:pt x="868" y="608"/>
                                <a:pt x="869" y="605"/>
                              </a:cubicBezTo>
                              <a:cubicBezTo>
                                <a:pt x="869" y="603"/>
                                <a:pt x="871" y="601"/>
                                <a:pt x="869" y="599"/>
                              </a:cubicBezTo>
                              <a:cubicBezTo>
                                <a:pt x="867" y="596"/>
                                <a:pt x="863" y="596"/>
                                <a:pt x="859" y="597"/>
                              </a:cubicBezTo>
                              <a:cubicBezTo>
                                <a:pt x="858" y="599"/>
                                <a:pt x="856" y="602"/>
                                <a:pt x="855" y="604"/>
                              </a:cubicBezTo>
                              <a:cubicBezTo>
                                <a:pt x="852" y="598"/>
                                <a:pt x="848" y="591"/>
                                <a:pt x="843" y="586"/>
                              </a:cubicBezTo>
                              <a:lnTo>
                                <a:pt x="844" y="585"/>
                              </a:lnTo>
                              <a:cubicBezTo>
                                <a:pt x="859" y="590"/>
                                <a:pt x="873" y="598"/>
                                <a:pt x="888" y="602"/>
                              </a:cubicBezTo>
                              <a:cubicBezTo>
                                <a:pt x="892" y="604"/>
                                <a:pt x="895" y="606"/>
                                <a:pt x="900" y="606"/>
                              </a:cubicBezTo>
                              <a:cubicBezTo>
                                <a:pt x="913" y="611"/>
                                <a:pt x="928" y="613"/>
                                <a:pt x="942" y="616"/>
                              </a:cubicBezTo>
                              <a:cubicBezTo>
                                <a:pt x="952" y="615"/>
                                <a:pt x="960" y="620"/>
                                <a:pt x="970" y="618"/>
                              </a:cubicBezTo>
                              <a:lnTo>
                                <a:pt x="970" y="617"/>
                              </a:lnTo>
                              <a:cubicBezTo>
                                <a:pt x="966" y="612"/>
                                <a:pt x="958" y="617"/>
                                <a:pt x="954" y="613"/>
                              </a:cubicBezTo>
                              <a:cubicBezTo>
                                <a:pt x="931" y="611"/>
                                <a:pt x="908" y="605"/>
                                <a:pt x="887" y="597"/>
                              </a:cubicBezTo>
                              <a:cubicBezTo>
                                <a:pt x="888" y="596"/>
                                <a:pt x="889" y="596"/>
                                <a:pt x="890" y="596"/>
                              </a:cubicBezTo>
                              <a:cubicBezTo>
                                <a:pt x="893" y="594"/>
                                <a:pt x="896" y="591"/>
                                <a:pt x="895" y="588"/>
                              </a:cubicBezTo>
                              <a:cubicBezTo>
                                <a:pt x="894" y="585"/>
                                <a:pt x="891" y="584"/>
                                <a:pt x="888" y="584"/>
                              </a:cubicBezTo>
                              <a:cubicBezTo>
                                <a:pt x="886" y="585"/>
                                <a:pt x="883" y="587"/>
                                <a:pt x="883" y="590"/>
                              </a:cubicBezTo>
                              <a:cubicBezTo>
                                <a:pt x="883" y="592"/>
                                <a:pt x="885" y="595"/>
                                <a:pt x="888" y="596"/>
                              </a:cubicBezTo>
                              <a:cubicBezTo>
                                <a:pt x="887" y="597"/>
                                <a:pt x="886" y="596"/>
                                <a:pt x="885" y="596"/>
                              </a:cubicBezTo>
                              <a:cubicBezTo>
                                <a:pt x="874" y="592"/>
                                <a:pt x="864" y="587"/>
                                <a:pt x="854" y="582"/>
                              </a:cubicBezTo>
                              <a:cubicBezTo>
                                <a:pt x="850" y="582"/>
                                <a:pt x="847" y="579"/>
                                <a:pt x="843" y="578"/>
                              </a:cubicBezTo>
                              <a:cubicBezTo>
                                <a:pt x="836" y="574"/>
                                <a:pt x="828" y="571"/>
                                <a:pt x="820" y="567"/>
                              </a:cubicBezTo>
                              <a:cubicBezTo>
                                <a:pt x="798" y="556"/>
                                <a:pt x="774" y="550"/>
                                <a:pt x="751" y="542"/>
                              </a:cubicBezTo>
                              <a:cubicBezTo>
                                <a:pt x="746" y="541"/>
                                <a:pt x="742" y="539"/>
                                <a:pt x="737" y="538"/>
                              </a:cubicBezTo>
                              <a:cubicBezTo>
                                <a:pt x="729" y="536"/>
                                <a:pt x="720" y="533"/>
                                <a:pt x="712" y="531"/>
                              </a:cubicBezTo>
                              <a:cubicBezTo>
                                <a:pt x="683" y="524"/>
                                <a:pt x="644" y="523"/>
                                <a:pt x="619" y="539"/>
                              </a:cubicBezTo>
                              <a:cubicBezTo>
                                <a:pt x="615" y="538"/>
                                <a:pt x="613" y="544"/>
                                <a:pt x="611" y="540"/>
                              </a:cubicBezTo>
                              <a:cubicBezTo>
                                <a:pt x="618" y="521"/>
                                <a:pt x="639" y="515"/>
                                <a:pt x="657" y="514"/>
                              </a:cubicBezTo>
                              <a:cubicBezTo>
                                <a:pt x="793" y="513"/>
                                <a:pt x="920" y="512"/>
                                <a:pt x="1053" y="510"/>
                              </a:cubicBezTo>
                              <a:cubicBezTo>
                                <a:pt x="1069" y="510"/>
                                <a:pt x="1084" y="505"/>
                                <a:pt x="1092" y="491"/>
                              </a:cubicBezTo>
                              <a:cubicBezTo>
                                <a:pt x="1098" y="482"/>
                                <a:pt x="1099" y="468"/>
                                <a:pt x="1094" y="459"/>
                              </a:cubicBezTo>
                              <a:close/>
                              <a:moveTo>
                                <a:pt x="822" y="395"/>
                              </a:moveTo>
                              <a:lnTo>
                                <a:pt x="822" y="395"/>
                              </a:lnTo>
                              <a:lnTo>
                                <a:pt x="821" y="406"/>
                              </a:lnTo>
                              <a:lnTo>
                                <a:pt x="787" y="406"/>
                              </a:lnTo>
                              <a:cubicBezTo>
                                <a:pt x="786" y="405"/>
                                <a:pt x="785" y="405"/>
                                <a:pt x="786" y="404"/>
                              </a:cubicBezTo>
                              <a:cubicBezTo>
                                <a:pt x="798" y="401"/>
                                <a:pt x="808" y="394"/>
                                <a:pt x="820" y="391"/>
                              </a:cubicBezTo>
                              <a:lnTo>
                                <a:pt x="822" y="395"/>
                              </a:lnTo>
                              <a:close/>
                              <a:moveTo>
                                <a:pt x="787" y="378"/>
                              </a:moveTo>
                              <a:lnTo>
                                <a:pt x="787" y="378"/>
                              </a:lnTo>
                              <a:cubicBezTo>
                                <a:pt x="789" y="375"/>
                                <a:pt x="791" y="372"/>
                                <a:pt x="793" y="369"/>
                              </a:cubicBezTo>
                              <a:cubicBezTo>
                                <a:pt x="793" y="365"/>
                                <a:pt x="791" y="364"/>
                                <a:pt x="789" y="362"/>
                              </a:cubicBezTo>
                              <a:cubicBezTo>
                                <a:pt x="792" y="359"/>
                                <a:pt x="795" y="360"/>
                                <a:pt x="798" y="359"/>
                              </a:cubicBezTo>
                              <a:cubicBezTo>
                                <a:pt x="807" y="364"/>
                                <a:pt x="816" y="373"/>
                                <a:pt x="817" y="382"/>
                              </a:cubicBezTo>
                              <a:cubicBezTo>
                                <a:pt x="804" y="388"/>
                                <a:pt x="790" y="394"/>
                                <a:pt x="776" y="397"/>
                              </a:cubicBezTo>
                              <a:cubicBezTo>
                                <a:pt x="779" y="391"/>
                                <a:pt x="783" y="384"/>
                                <a:pt x="787" y="378"/>
                              </a:cubicBezTo>
                              <a:close/>
                              <a:moveTo>
                                <a:pt x="666" y="267"/>
                              </a:moveTo>
                              <a:lnTo>
                                <a:pt x="666" y="267"/>
                              </a:lnTo>
                              <a:lnTo>
                                <a:pt x="667" y="298"/>
                              </a:lnTo>
                              <a:cubicBezTo>
                                <a:pt x="678" y="315"/>
                                <a:pt x="691" y="336"/>
                                <a:pt x="711" y="343"/>
                              </a:cubicBezTo>
                              <a:cubicBezTo>
                                <a:pt x="722" y="351"/>
                                <a:pt x="736" y="362"/>
                                <a:pt x="750" y="354"/>
                              </a:cubicBezTo>
                              <a:cubicBezTo>
                                <a:pt x="758" y="352"/>
                                <a:pt x="759" y="363"/>
                                <a:pt x="762" y="367"/>
                              </a:cubicBezTo>
                              <a:cubicBezTo>
                                <a:pt x="766" y="380"/>
                                <a:pt x="757" y="389"/>
                                <a:pt x="757" y="400"/>
                              </a:cubicBezTo>
                              <a:cubicBezTo>
                                <a:pt x="755" y="404"/>
                                <a:pt x="752" y="407"/>
                                <a:pt x="748" y="408"/>
                              </a:cubicBezTo>
                              <a:cubicBezTo>
                                <a:pt x="743" y="409"/>
                                <a:pt x="738" y="412"/>
                                <a:pt x="733" y="412"/>
                              </a:cubicBezTo>
                              <a:cubicBezTo>
                                <a:pt x="689" y="429"/>
                                <a:pt x="643" y="447"/>
                                <a:pt x="608" y="482"/>
                              </a:cubicBezTo>
                              <a:cubicBezTo>
                                <a:pt x="610" y="478"/>
                                <a:pt x="611" y="473"/>
                                <a:pt x="612" y="468"/>
                              </a:cubicBezTo>
                              <a:cubicBezTo>
                                <a:pt x="611" y="463"/>
                                <a:pt x="611" y="457"/>
                                <a:pt x="608" y="453"/>
                              </a:cubicBezTo>
                              <a:cubicBezTo>
                                <a:pt x="607" y="451"/>
                                <a:pt x="605" y="446"/>
                                <a:pt x="605" y="444"/>
                              </a:cubicBezTo>
                              <a:lnTo>
                                <a:pt x="648" y="417"/>
                              </a:lnTo>
                              <a:cubicBezTo>
                                <a:pt x="659" y="412"/>
                                <a:pt x="666" y="396"/>
                                <a:pt x="666" y="378"/>
                              </a:cubicBezTo>
                              <a:lnTo>
                                <a:pt x="666" y="267"/>
                              </a:lnTo>
                              <a:close/>
                              <a:moveTo>
                                <a:pt x="438" y="335"/>
                              </a:moveTo>
                              <a:lnTo>
                                <a:pt x="438" y="335"/>
                              </a:lnTo>
                              <a:cubicBezTo>
                                <a:pt x="438" y="335"/>
                                <a:pt x="439" y="336"/>
                                <a:pt x="440" y="335"/>
                              </a:cubicBezTo>
                              <a:cubicBezTo>
                                <a:pt x="449" y="329"/>
                                <a:pt x="446" y="316"/>
                                <a:pt x="446" y="307"/>
                              </a:cubicBezTo>
                              <a:cubicBezTo>
                                <a:pt x="448" y="297"/>
                                <a:pt x="441" y="292"/>
                                <a:pt x="438" y="282"/>
                              </a:cubicBezTo>
                              <a:cubicBezTo>
                                <a:pt x="438" y="282"/>
                                <a:pt x="438" y="282"/>
                                <a:pt x="438" y="282"/>
                              </a:cubicBezTo>
                              <a:lnTo>
                                <a:pt x="438" y="204"/>
                              </a:lnTo>
                              <a:lnTo>
                                <a:pt x="474" y="204"/>
                              </a:lnTo>
                              <a:cubicBezTo>
                                <a:pt x="477" y="205"/>
                                <a:pt x="479" y="207"/>
                                <a:pt x="483" y="208"/>
                              </a:cubicBezTo>
                              <a:lnTo>
                                <a:pt x="485" y="204"/>
                              </a:lnTo>
                              <a:lnTo>
                                <a:pt x="660" y="204"/>
                              </a:lnTo>
                              <a:lnTo>
                                <a:pt x="660" y="380"/>
                              </a:lnTo>
                              <a:cubicBezTo>
                                <a:pt x="659" y="394"/>
                                <a:pt x="654" y="405"/>
                                <a:pt x="645" y="411"/>
                              </a:cubicBezTo>
                              <a:lnTo>
                                <a:pt x="556" y="468"/>
                              </a:lnTo>
                              <a:lnTo>
                                <a:pt x="555" y="468"/>
                              </a:lnTo>
                              <a:cubicBezTo>
                                <a:pt x="553" y="469"/>
                                <a:pt x="551" y="470"/>
                                <a:pt x="548" y="470"/>
                              </a:cubicBezTo>
                              <a:cubicBezTo>
                                <a:pt x="546" y="470"/>
                                <a:pt x="543" y="469"/>
                                <a:pt x="541" y="468"/>
                              </a:cubicBezTo>
                              <a:lnTo>
                                <a:pt x="453" y="411"/>
                              </a:lnTo>
                              <a:cubicBezTo>
                                <a:pt x="443" y="405"/>
                                <a:pt x="439" y="394"/>
                                <a:pt x="438" y="380"/>
                              </a:cubicBezTo>
                              <a:lnTo>
                                <a:pt x="438" y="335"/>
                              </a:lnTo>
                              <a:close/>
                              <a:moveTo>
                                <a:pt x="418" y="251"/>
                              </a:moveTo>
                              <a:lnTo>
                                <a:pt x="418" y="251"/>
                              </a:lnTo>
                              <a:cubicBezTo>
                                <a:pt x="420" y="243"/>
                                <a:pt x="422" y="236"/>
                                <a:pt x="429" y="231"/>
                              </a:cubicBezTo>
                              <a:cubicBezTo>
                                <a:pt x="430" y="232"/>
                                <a:pt x="431" y="233"/>
                                <a:pt x="431" y="234"/>
                              </a:cubicBezTo>
                              <a:lnTo>
                                <a:pt x="431" y="271"/>
                              </a:lnTo>
                              <a:cubicBezTo>
                                <a:pt x="428" y="264"/>
                                <a:pt x="414" y="259"/>
                                <a:pt x="418" y="251"/>
                              </a:cubicBezTo>
                              <a:close/>
                              <a:moveTo>
                                <a:pt x="483" y="475"/>
                              </a:moveTo>
                              <a:lnTo>
                                <a:pt x="483" y="475"/>
                              </a:lnTo>
                              <a:lnTo>
                                <a:pt x="483" y="476"/>
                              </a:lnTo>
                              <a:cubicBezTo>
                                <a:pt x="448" y="450"/>
                                <a:pt x="410" y="426"/>
                                <a:pt x="370" y="408"/>
                              </a:cubicBezTo>
                              <a:cubicBezTo>
                                <a:pt x="374" y="398"/>
                                <a:pt x="377" y="389"/>
                                <a:pt x="378" y="388"/>
                              </a:cubicBezTo>
                              <a:cubicBezTo>
                                <a:pt x="379" y="383"/>
                                <a:pt x="381" y="378"/>
                                <a:pt x="380" y="372"/>
                              </a:cubicBezTo>
                              <a:cubicBezTo>
                                <a:pt x="383" y="365"/>
                                <a:pt x="382" y="357"/>
                                <a:pt x="382" y="349"/>
                              </a:cubicBezTo>
                              <a:cubicBezTo>
                                <a:pt x="383" y="338"/>
                                <a:pt x="389" y="328"/>
                                <a:pt x="392" y="317"/>
                              </a:cubicBezTo>
                              <a:cubicBezTo>
                                <a:pt x="394" y="312"/>
                                <a:pt x="396" y="307"/>
                                <a:pt x="398" y="302"/>
                              </a:cubicBezTo>
                              <a:cubicBezTo>
                                <a:pt x="400" y="295"/>
                                <a:pt x="401" y="289"/>
                                <a:pt x="405" y="284"/>
                              </a:cubicBezTo>
                              <a:cubicBezTo>
                                <a:pt x="415" y="291"/>
                                <a:pt x="426" y="291"/>
                                <a:pt x="431" y="302"/>
                              </a:cubicBezTo>
                              <a:lnTo>
                                <a:pt x="431" y="378"/>
                              </a:lnTo>
                              <a:cubicBezTo>
                                <a:pt x="431" y="396"/>
                                <a:pt x="439" y="412"/>
                                <a:pt x="450" y="417"/>
                              </a:cubicBezTo>
                              <a:lnTo>
                                <a:pt x="486" y="440"/>
                              </a:lnTo>
                              <a:cubicBezTo>
                                <a:pt x="487" y="452"/>
                                <a:pt x="479" y="462"/>
                                <a:pt x="483" y="475"/>
                              </a:cubicBezTo>
                              <a:close/>
                              <a:moveTo>
                                <a:pt x="535" y="547"/>
                              </a:moveTo>
                              <a:lnTo>
                                <a:pt x="535" y="547"/>
                              </a:lnTo>
                              <a:cubicBezTo>
                                <a:pt x="523" y="523"/>
                                <a:pt x="509" y="504"/>
                                <a:pt x="491" y="484"/>
                              </a:cubicBezTo>
                              <a:cubicBezTo>
                                <a:pt x="491" y="481"/>
                                <a:pt x="488" y="479"/>
                                <a:pt x="489" y="475"/>
                              </a:cubicBezTo>
                              <a:cubicBezTo>
                                <a:pt x="496" y="469"/>
                                <a:pt x="497" y="457"/>
                                <a:pt x="494" y="449"/>
                              </a:cubicBezTo>
                              <a:cubicBezTo>
                                <a:pt x="493" y="448"/>
                                <a:pt x="491" y="446"/>
                                <a:pt x="491" y="444"/>
                              </a:cubicBezTo>
                              <a:lnTo>
                                <a:pt x="488" y="442"/>
                              </a:lnTo>
                              <a:lnTo>
                                <a:pt x="540" y="474"/>
                              </a:lnTo>
                              <a:cubicBezTo>
                                <a:pt x="542" y="477"/>
                                <a:pt x="545" y="478"/>
                                <a:pt x="548" y="478"/>
                              </a:cubicBezTo>
                              <a:cubicBezTo>
                                <a:pt x="551" y="478"/>
                                <a:pt x="554" y="477"/>
                                <a:pt x="556" y="475"/>
                              </a:cubicBezTo>
                              <a:lnTo>
                                <a:pt x="573" y="464"/>
                              </a:lnTo>
                              <a:cubicBezTo>
                                <a:pt x="561" y="483"/>
                                <a:pt x="581" y="511"/>
                                <a:pt x="565" y="529"/>
                              </a:cubicBezTo>
                              <a:lnTo>
                                <a:pt x="565" y="530"/>
                              </a:lnTo>
                              <a:cubicBezTo>
                                <a:pt x="560" y="537"/>
                                <a:pt x="558" y="543"/>
                                <a:pt x="552" y="547"/>
                              </a:cubicBezTo>
                              <a:cubicBezTo>
                                <a:pt x="543" y="543"/>
                                <a:pt x="540" y="534"/>
                                <a:pt x="536" y="527"/>
                              </a:cubicBezTo>
                              <a:cubicBezTo>
                                <a:pt x="528" y="520"/>
                                <a:pt x="528" y="506"/>
                                <a:pt x="533" y="496"/>
                              </a:cubicBezTo>
                              <a:cubicBezTo>
                                <a:pt x="536" y="486"/>
                                <a:pt x="531" y="477"/>
                                <a:pt x="530" y="468"/>
                              </a:cubicBezTo>
                              <a:lnTo>
                                <a:pt x="526" y="466"/>
                              </a:lnTo>
                              <a:cubicBezTo>
                                <a:pt x="518" y="477"/>
                                <a:pt x="515" y="494"/>
                                <a:pt x="521" y="506"/>
                              </a:cubicBezTo>
                              <a:cubicBezTo>
                                <a:pt x="525" y="512"/>
                                <a:pt x="525" y="521"/>
                                <a:pt x="530" y="526"/>
                              </a:cubicBezTo>
                              <a:cubicBezTo>
                                <a:pt x="533" y="536"/>
                                <a:pt x="539" y="542"/>
                                <a:pt x="545" y="551"/>
                              </a:cubicBezTo>
                              <a:cubicBezTo>
                                <a:pt x="546" y="555"/>
                                <a:pt x="543" y="555"/>
                                <a:pt x="541" y="557"/>
                              </a:cubicBezTo>
                              <a:cubicBezTo>
                                <a:pt x="537" y="555"/>
                                <a:pt x="538" y="549"/>
                                <a:pt x="535" y="547"/>
                              </a:cubicBezTo>
                              <a:close/>
                              <a:moveTo>
                                <a:pt x="557" y="585"/>
                              </a:moveTo>
                              <a:lnTo>
                                <a:pt x="557" y="585"/>
                              </a:lnTo>
                              <a:cubicBezTo>
                                <a:pt x="556" y="589"/>
                                <a:pt x="553" y="592"/>
                                <a:pt x="554" y="597"/>
                              </a:cubicBezTo>
                              <a:lnTo>
                                <a:pt x="552" y="597"/>
                              </a:lnTo>
                              <a:cubicBezTo>
                                <a:pt x="553" y="592"/>
                                <a:pt x="548" y="589"/>
                                <a:pt x="549" y="584"/>
                              </a:cubicBezTo>
                              <a:cubicBezTo>
                                <a:pt x="547" y="580"/>
                                <a:pt x="547" y="575"/>
                                <a:pt x="544" y="570"/>
                              </a:cubicBezTo>
                              <a:cubicBezTo>
                                <a:pt x="541" y="565"/>
                                <a:pt x="547" y="562"/>
                                <a:pt x="549" y="559"/>
                              </a:cubicBezTo>
                              <a:cubicBezTo>
                                <a:pt x="554" y="561"/>
                                <a:pt x="556" y="565"/>
                                <a:pt x="559" y="569"/>
                              </a:cubicBezTo>
                              <a:cubicBezTo>
                                <a:pt x="561" y="575"/>
                                <a:pt x="557" y="579"/>
                                <a:pt x="557" y="585"/>
                              </a:cubicBezTo>
                              <a:close/>
                              <a:moveTo>
                                <a:pt x="555" y="552"/>
                              </a:moveTo>
                              <a:lnTo>
                                <a:pt x="555" y="552"/>
                              </a:lnTo>
                              <a:cubicBezTo>
                                <a:pt x="567" y="538"/>
                                <a:pt x="576" y="521"/>
                                <a:pt x="579" y="502"/>
                              </a:cubicBezTo>
                              <a:cubicBezTo>
                                <a:pt x="582" y="501"/>
                                <a:pt x="580" y="496"/>
                                <a:pt x="582" y="494"/>
                              </a:cubicBezTo>
                              <a:cubicBezTo>
                                <a:pt x="582" y="489"/>
                                <a:pt x="585" y="483"/>
                                <a:pt x="583" y="479"/>
                              </a:cubicBezTo>
                              <a:cubicBezTo>
                                <a:pt x="585" y="472"/>
                                <a:pt x="573" y="465"/>
                                <a:pt x="580" y="460"/>
                              </a:cubicBezTo>
                              <a:lnTo>
                                <a:pt x="579" y="461"/>
                              </a:lnTo>
                              <a:lnTo>
                                <a:pt x="600" y="447"/>
                              </a:lnTo>
                              <a:cubicBezTo>
                                <a:pt x="597" y="455"/>
                                <a:pt x="595" y="468"/>
                                <a:pt x="598" y="476"/>
                              </a:cubicBezTo>
                              <a:cubicBezTo>
                                <a:pt x="599" y="482"/>
                                <a:pt x="604" y="489"/>
                                <a:pt x="599" y="494"/>
                              </a:cubicBezTo>
                              <a:cubicBezTo>
                                <a:pt x="583" y="514"/>
                                <a:pt x="574" y="538"/>
                                <a:pt x="563" y="560"/>
                              </a:cubicBezTo>
                              <a:cubicBezTo>
                                <a:pt x="559" y="560"/>
                                <a:pt x="557" y="556"/>
                                <a:pt x="555" y="552"/>
                              </a:cubicBezTo>
                              <a:close/>
                              <a:moveTo>
                                <a:pt x="864" y="578"/>
                              </a:moveTo>
                              <a:lnTo>
                                <a:pt x="864" y="578"/>
                              </a:lnTo>
                              <a:cubicBezTo>
                                <a:pt x="868" y="576"/>
                                <a:pt x="871" y="574"/>
                                <a:pt x="869" y="569"/>
                              </a:cubicBezTo>
                              <a:cubicBezTo>
                                <a:pt x="868" y="564"/>
                                <a:pt x="862" y="564"/>
                                <a:pt x="859" y="567"/>
                              </a:cubicBezTo>
                              <a:cubicBezTo>
                                <a:pt x="858" y="569"/>
                                <a:pt x="856" y="570"/>
                                <a:pt x="857" y="573"/>
                              </a:cubicBezTo>
                              <a:cubicBezTo>
                                <a:pt x="858" y="575"/>
                                <a:pt x="860" y="578"/>
                                <a:pt x="864" y="578"/>
                              </a:cubicBezTo>
                              <a:close/>
                              <a:moveTo>
                                <a:pt x="398" y="403"/>
                              </a:moveTo>
                              <a:lnTo>
                                <a:pt x="398" y="403"/>
                              </a:lnTo>
                              <a:cubicBezTo>
                                <a:pt x="394" y="403"/>
                                <a:pt x="391" y="405"/>
                                <a:pt x="391" y="408"/>
                              </a:cubicBezTo>
                              <a:cubicBezTo>
                                <a:pt x="391" y="412"/>
                                <a:pt x="394" y="414"/>
                                <a:pt x="398" y="414"/>
                              </a:cubicBezTo>
                              <a:cubicBezTo>
                                <a:pt x="401" y="414"/>
                                <a:pt x="404" y="412"/>
                                <a:pt x="404" y="408"/>
                              </a:cubicBezTo>
                              <a:cubicBezTo>
                                <a:pt x="404" y="405"/>
                                <a:pt x="401" y="403"/>
                                <a:pt x="398" y="403"/>
                              </a:cubicBezTo>
                              <a:close/>
                              <a:moveTo>
                                <a:pt x="876" y="440"/>
                              </a:moveTo>
                              <a:lnTo>
                                <a:pt x="876" y="440"/>
                              </a:lnTo>
                              <a:cubicBezTo>
                                <a:pt x="874" y="441"/>
                                <a:pt x="873" y="443"/>
                                <a:pt x="871" y="444"/>
                              </a:cubicBezTo>
                              <a:cubicBezTo>
                                <a:pt x="871" y="446"/>
                                <a:pt x="871" y="448"/>
                                <a:pt x="872" y="449"/>
                              </a:cubicBezTo>
                              <a:cubicBezTo>
                                <a:pt x="874" y="451"/>
                                <a:pt x="877" y="452"/>
                                <a:pt x="880" y="451"/>
                              </a:cubicBezTo>
                              <a:cubicBezTo>
                                <a:pt x="881" y="449"/>
                                <a:pt x="885" y="447"/>
                                <a:pt x="884" y="444"/>
                              </a:cubicBezTo>
                              <a:cubicBezTo>
                                <a:pt x="882" y="442"/>
                                <a:pt x="879" y="440"/>
                                <a:pt x="876" y="440"/>
                              </a:cubicBezTo>
                              <a:close/>
                              <a:moveTo>
                                <a:pt x="885" y="461"/>
                              </a:moveTo>
                              <a:lnTo>
                                <a:pt x="885" y="461"/>
                              </a:lnTo>
                              <a:cubicBezTo>
                                <a:pt x="885" y="463"/>
                                <a:pt x="888" y="465"/>
                                <a:pt x="889" y="466"/>
                              </a:cubicBezTo>
                              <a:cubicBezTo>
                                <a:pt x="893" y="480"/>
                                <a:pt x="908" y="487"/>
                                <a:pt x="919" y="493"/>
                              </a:cubicBezTo>
                              <a:cubicBezTo>
                                <a:pt x="920" y="493"/>
                                <a:pt x="922" y="494"/>
                                <a:pt x="922" y="493"/>
                              </a:cubicBezTo>
                              <a:cubicBezTo>
                                <a:pt x="921" y="489"/>
                                <a:pt x="918" y="483"/>
                                <a:pt x="915" y="479"/>
                              </a:cubicBezTo>
                              <a:cubicBezTo>
                                <a:pt x="914" y="475"/>
                                <a:pt x="911" y="474"/>
                                <a:pt x="909" y="470"/>
                              </a:cubicBezTo>
                              <a:cubicBezTo>
                                <a:pt x="902" y="465"/>
                                <a:pt x="894" y="459"/>
                                <a:pt x="885" y="461"/>
                              </a:cubicBezTo>
                              <a:close/>
                              <a:moveTo>
                                <a:pt x="897" y="449"/>
                              </a:moveTo>
                              <a:lnTo>
                                <a:pt x="897" y="449"/>
                              </a:lnTo>
                              <a:cubicBezTo>
                                <a:pt x="899" y="449"/>
                                <a:pt x="902" y="447"/>
                                <a:pt x="902" y="444"/>
                              </a:cubicBezTo>
                              <a:cubicBezTo>
                                <a:pt x="899" y="441"/>
                                <a:pt x="896" y="438"/>
                                <a:pt x="892" y="440"/>
                              </a:cubicBezTo>
                              <a:cubicBezTo>
                                <a:pt x="891" y="442"/>
                                <a:pt x="889" y="443"/>
                                <a:pt x="889" y="445"/>
                              </a:cubicBezTo>
                              <a:cubicBezTo>
                                <a:pt x="891" y="448"/>
                                <a:pt x="893" y="451"/>
                                <a:pt x="897" y="449"/>
                              </a:cubicBezTo>
                              <a:close/>
                              <a:moveTo>
                                <a:pt x="936" y="446"/>
                              </a:moveTo>
                              <a:lnTo>
                                <a:pt x="936" y="446"/>
                              </a:lnTo>
                              <a:cubicBezTo>
                                <a:pt x="935" y="443"/>
                                <a:pt x="931" y="443"/>
                                <a:pt x="928" y="443"/>
                              </a:cubicBezTo>
                              <a:cubicBezTo>
                                <a:pt x="926" y="444"/>
                                <a:pt x="923" y="446"/>
                                <a:pt x="924" y="449"/>
                              </a:cubicBezTo>
                              <a:cubicBezTo>
                                <a:pt x="925" y="453"/>
                                <a:pt x="930" y="454"/>
                                <a:pt x="933" y="453"/>
                              </a:cubicBezTo>
                              <a:cubicBezTo>
                                <a:pt x="935" y="451"/>
                                <a:pt x="936" y="449"/>
                                <a:pt x="936" y="446"/>
                              </a:cubicBezTo>
                              <a:close/>
                              <a:moveTo>
                                <a:pt x="938" y="467"/>
                              </a:moveTo>
                              <a:lnTo>
                                <a:pt x="938" y="467"/>
                              </a:lnTo>
                              <a:cubicBezTo>
                                <a:pt x="940" y="466"/>
                                <a:pt x="944" y="465"/>
                                <a:pt x="943" y="461"/>
                              </a:cubicBezTo>
                              <a:cubicBezTo>
                                <a:pt x="942" y="458"/>
                                <a:pt x="939" y="456"/>
                                <a:pt x="936" y="457"/>
                              </a:cubicBezTo>
                              <a:cubicBezTo>
                                <a:pt x="934" y="458"/>
                                <a:pt x="930" y="460"/>
                                <a:pt x="931" y="463"/>
                              </a:cubicBezTo>
                              <a:cubicBezTo>
                                <a:pt x="933" y="466"/>
                                <a:pt x="935" y="467"/>
                                <a:pt x="938" y="467"/>
                              </a:cubicBezTo>
                              <a:close/>
                              <a:moveTo>
                                <a:pt x="762" y="440"/>
                              </a:moveTo>
                              <a:lnTo>
                                <a:pt x="762" y="440"/>
                              </a:lnTo>
                              <a:cubicBezTo>
                                <a:pt x="762" y="443"/>
                                <a:pt x="763" y="445"/>
                                <a:pt x="766" y="447"/>
                              </a:cubicBezTo>
                              <a:cubicBezTo>
                                <a:pt x="769" y="449"/>
                                <a:pt x="771" y="445"/>
                                <a:pt x="773" y="444"/>
                              </a:cubicBezTo>
                              <a:cubicBezTo>
                                <a:pt x="774" y="443"/>
                                <a:pt x="774" y="441"/>
                                <a:pt x="773" y="440"/>
                              </a:cubicBezTo>
                              <a:cubicBezTo>
                                <a:pt x="771" y="436"/>
                                <a:pt x="764" y="436"/>
                                <a:pt x="762" y="440"/>
                              </a:cubicBezTo>
                              <a:close/>
                              <a:moveTo>
                                <a:pt x="946" y="472"/>
                              </a:moveTo>
                              <a:lnTo>
                                <a:pt x="946" y="472"/>
                              </a:lnTo>
                              <a:cubicBezTo>
                                <a:pt x="944" y="473"/>
                                <a:pt x="945" y="476"/>
                                <a:pt x="946" y="478"/>
                              </a:cubicBezTo>
                              <a:cubicBezTo>
                                <a:pt x="948" y="480"/>
                                <a:pt x="951" y="479"/>
                                <a:pt x="954" y="479"/>
                              </a:cubicBezTo>
                              <a:cubicBezTo>
                                <a:pt x="955" y="477"/>
                                <a:pt x="958" y="476"/>
                                <a:pt x="957" y="474"/>
                              </a:cubicBezTo>
                              <a:cubicBezTo>
                                <a:pt x="955" y="471"/>
                                <a:pt x="949" y="467"/>
                                <a:pt x="946" y="472"/>
                              </a:cubicBezTo>
                              <a:close/>
                              <a:moveTo>
                                <a:pt x="770" y="424"/>
                              </a:moveTo>
                              <a:lnTo>
                                <a:pt x="770" y="424"/>
                              </a:lnTo>
                              <a:cubicBezTo>
                                <a:pt x="769" y="427"/>
                                <a:pt x="771" y="429"/>
                                <a:pt x="773" y="431"/>
                              </a:cubicBezTo>
                              <a:cubicBezTo>
                                <a:pt x="777" y="432"/>
                                <a:pt x="780" y="430"/>
                                <a:pt x="782" y="427"/>
                              </a:cubicBezTo>
                              <a:cubicBezTo>
                                <a:pt x="782" y="426"/>
                                <a:pt x="782" y="424"/>
                                <a:pt x="781" y="423"/>
                              </a:cubicBezTo>
                              <a:cubicBezTo>
                                <a:pt x="779" y="418"/>
                                <a:pt x="773" y="420"/>
                                <a:pt x="770" y="424"/>
                              </a:cubicBezTo>
                              <a:close/>
                              <a:moveTo>
                                <a:pt x="859" y="432"/>
                              </a:moveTo>
                              <a:lnTo>
                                <a:pt x="859" y="432"/>
                              </a:lnTo>
                              <a:cubicBezTo>
                                <a:pt x="855" y="434"/>
                                <a:pt x="854" y="437"/>
                                <a:pt x="854" y="441"/>
                              </a:cubicBezTo>
                              <a:cubicBezTo>
                                <a:pt x="856" y="442"/>
                                <a:pt x="858" y="443"/>
                                <a:pt x="861" y="444"/>
                              </a:cubicBezTo>
                              <a:cubicBezTo>
                                <a:pt x="863" y="442"/>
                                <a:pt x="867" y="440"/>
                                <a:pt x="866" y="436"/>
                              </a:cubicBezTo>
                              <a:cubicBezTo>
                                <a:pt x="864" y="433"/>
                                <a:pt x="862" y="432"/>
                                <a:pt x="859" y="432"/>
                              </a:cubicBezTo>
                              <a:close/>
                              <a:moveTo>
                                <a:pt x="786" y="439"/>
                              </a:moveTo>
                              <a:lnTo>
                                <a:pt x="786" y="439"/>
                              </a:lnTo>
                              <a:cubicBezTo>
                                <a:pt x="784" y="439"/>
                                <a:pt x="782" y="440"/>
                                <a:pt x="781" y="442"/>
                              </a:cubicBezTo>
                              <a:cubicBezTo>
                                <a:pt x="780" y="443"/>
                                <a:pt x="781" y="445"/>
                                <a:pt x="782" y="447"/>
                              </a:cubicBezTo>
                              <a:cubicBezTo>
                                <a:pt x="784" y="447"/>
                                <a:pt x="787" y="450"/>
                                <a:pt x="789" y="448"/>
                              </a:cubicBezTo>
                              <a:cubicBezTo>
                                <a:pt x="791" y="446"/>
                                <a:pt x="792" y="445"/>
                                <a:pt x="792" y="442"/>
                              </a:cubicBezTo>
                              <a:cubicBezTo>
                                <a:pt x="791" y="440"/>
                                <a:pt x="788" y="440"/>
                                <a:pt x="786" y="439"/>
                              </a:cubicBezTo>
                              <a:close/>
                              <a:moveTo>
                                <a:pt x="800" y="436"/>
                              </a:moveTo>
                              <a:lnTo>
                                <a:pt x="800" y="436"/>
                              </a:lnTo>
                              <a:cubicBezTo>
                                <a:pt x="803" y="435"/>
                                <a:pt x="804" y="431"/>
                                <a:pt x="804" y="428"/>
                              </a:cubicBezTo>
                              <a:cubicBezTo>
                                <a:pt x="802" y="426"/>
                                <a:pt x="800" y="424"/>
                                <a:pt x="797" y="424"/>
                              </a:cubicBezTo>
                              <a:cubicBezTo>
                                <a:pt x="793" y="425"/>
                                <a:pt x="792" y="429"/>
                                <a:pt x="791" y="431"/>
                              </a:cubicBezTo>
                              <a:cubicBezTo>
                                <a:pt x="792" y="434"/>
                                <a:pt x="796" y="438"/>
                                <a:pt x="800" y="436"/>
                              </a:cubicBezTo>
                              <a:close/>
                              <a:moveTo>
                                <a:pt x="139" y="456"/>
                              </a:moveTo>
                              <a:lnTo>
                                <a:pt x="139" y="456"/>
                              </a:lnTo>
                              <a:cubicBezTo>
                                <a:pt x="141" y="457"/>
                                <a:pt x="144" y="457"/>
                                <a:pt x="146" y="455"/>
                              </a:cubicBezTo>
                              <a:cubicBezTo>
                                <a:pt x="147" y="453"/>
                                <a:pt x="149" y="452"/>
                                <a:pt x="148" y="449"/>
                              </a:cubicBezTo>
                              <a:cubicBezTo>
                                <a:pt x="147" y="446"/>
                                <a:pt x="144" y="445"/>
                                <a:pt x="141" y="444"/>
                              </a:cubicBezTo>
                              <a:cubicBezTo>
                                <a:pt x="139" y="445"/>
                                <a:pt x="138" y="446"/>
                                <a:pt x="136" y="448"/>
                              </a:cubicBezTo>
                              <a:cubicBezTo>
                                <a:pt x="135" y="451"/>
                                <a:pt x="137" y="454"/>
                                <a:pt x="139" y="456"/>
                              </a:cubicBezTo>
                              <a:close/>
                              <a:moveTo>
                                <a:pt x="960" y="457"/>
                              </a:moveTo>
                              <a:lnTo>
                                <a:pt x="960" y="457"/>
                              </a:lnTo>
                              <a:cubicBezTo>
                                <a:pt x="959" y="455"/>
                                <a:pt x="957" y="452"/>
                                <a:pt x="954" y="452"/>
                              </a:cubicBezTo>
                              <a:cubicBezTo>
                                <a:pt x="952" y="452"/>
                                <a:pt x="950" y="452"/>
                                <a:pt x="949" y="454"/>
                              </a:cubicBezTo>
                              <a:cubicBezTo>
                                <a:pt x="947" y="455"/>
                                <a:pt x="947" y="458"/>
                                <a:pt x="948" y="460"/>
                              </a:cubicBezTo>
                              <a:cubicBezTo>
                                <a:pt x="949" y="462"/>
                                <a:pt x="952" y="464"/>
                                <a:pt x="955" y="463"/>
                              </a:cubicBezTo>
                              <a:cubicBezTo>
                                <a:pt x="957" y="463"/>
                                <a:pt x="960" y="460"/>
                                <a:pt x="960" y="457"/>
                              </a:cubicBezTo>
                              <a:close/>
                              <a:moveTo>
                                <a:pt x="388" y="447"/>
                              </a:moveTo>
                              <a:lnTo>
                                <a:pt x="388" y="447"/>
                              </a:lnTo>
                              <a:cubicBezTo>
                                <a:pt x="384" y="447"/>
                                <a:pt x="382" y="450"/>
                                <a:pt x="382" y="453"/>
                              </a:cubicBezTo>
                              <a:cubicBezTo>
                                <a:pt x="382" y="456"/>
                                <a:pt x="384" y="458"/>
                                <a:pt x="388" y="458"/>
                              </a:cubicBezTo>
                              <a:cubicBezTo>
                                <a:pt x="391" y="458"/>
                                <a:pt x="394" y="456"/>
                                <a:pt x="394" y="453"/>
                              </a:cubicBezTo>
                              <a:cubicBezTo>
                                <a:pt x="394" y="450"/>
                                <a:pt x="391" y="447"/>
                                <a:pt x="388" y="447"/>
                              </a:cubicBezTo>
                              <a:close/>
                              <a:moveTo>
                                <a:pt x="132" y="470"/>
                              </a:moveTo>
                              <a:lnTo>
                                <a:pt x="132" y="470"/>
                              </a:lnTo>
                              <a:cubicBezTo>
                                <a:pt x="134" y="472"/>
                                <a:pt x="136" y="474"/>
                                <a:pt x="140" y="473"/>
                              </a:cubicBezTo>
                              <a:cubicBezTo>
                                <a:pt x="141" y="472"/>
                                <a:pt x="144" y="469"/>
                                <a:pt x="143" y="466"/>
                              </a:cubicBezTo>
                              <a:cubicBezTo>
                                <a:pt x="141" y="464"/>
                                <a:pt x="139" y="462"/>
                                <a:pt x="137" y="462"/>
                              </a:cubicBezTo>
                              <a:cubicBezTo>
                                <a:pt x="134" y="463"/>
                                <a:pt x="130" y="466"/>
                                <a:pt x="132" y="470"/>
                              </a:cubicBezTo>
                              <a:close/>
                              <a:moveTo>
                                <a:pt x="408" y="460"/>
                              </a:moveTo>
                              <a:lnTo>
                                <a:pt x="408" y="460"/>
                              </a:lnTo>
                              <a:cubicBezTo>
                                <a:pt x="411" y="460"/>
                                <a:pt x="414" y="458"/>
                                <a:pt x="414" y="454"/>
                              </a:cubicBezTo>
                              <a:cubicBezTo>
                                <a:pt x="414" y="451"/>
                                <a:pt x="411" y="449"/>
                                <a:pt x="408" y="449"/>
                              </a:cubicBezTo>
                              <a:cubicBezTo>
                                <a:pt x="404" y="449"/>
                                <a:pt x="401" y="451"/>
                                <a:pt x="401" y="454"/>
                              </a:cubicBezTo>
                              <a:cubicBezTo>
                                <a:pt x="401" y="458"/>
                                <a:pt x="404" y="460"/>
                                <a:pt x="408" y="460"/>
                              </a:cubicBezTo>
                              <a:close/>
                              <a:moveTo>
                                <a:pt x="168" y="455"/>
                              </a:moveTo>
                              <a:lnTo>
                                <a:pt x="168" y="455"/>
                              </a:lnTo>
                              <a:cubicBezTo>
                                <a:pt x="171" y="453"/>
                                <a:pt x="170" y="450"/>
                                <a:pt x="172" y="448"/>
                              </a:cubicBezTo>
                              <a:cubicBezTo>
                                <a:pt x="170" y="445"/>
                                <a:pt x="167" y="442"/>
                                <a:pt x="163" y="444"/>
                              </a:cubicBezTo>
                              <a:cubicBezTo>
                                <a:pt x="161" y="445"/>
                                <a:pt x="158" y="446"/>
                                <a:pt x="159" y="450"/>
                              </a:cubicBezTo>
                              <a:cubicBezTo>
                                <a:pt x="160" y="453"/>
                                <a:pt x="164" y="456"/>
                                <a:pt x="168" y="455"/>
                              </a:cubicBezTo>
                              <a:close/>
                              <a:moveTo>
                                <a:pt x="154" y="458"/>
                              </a:moveTo>
                              <a:lnTo>
                                <a:pt x="154" y="458"/>
                              </a:lnTo>
                              <a:cubicBezTo>
                                <a:pt x="150" y="459"/>
                                <a:pt x="149" y="463"/>
                                <a:pt x="150" y="466"/>
                              </a:cubicBezTo>
                              <a:cubicBezTo>
                                <a:pt x="152" y="468"/>
                                <a:pt x="155" y="469"/>
                                <a:pt x="158" y="469"/>
                              </a:cubicBezTo>
                              <a:cubicBezTo>
                                <a:pt x="160" y="467"/>
                                <a:pt x="162" y="466"/>
                                <a:pt x="163" y="463"/>
                              </a:cubicBezTo>
                              <a:cubicBezTo>
                                <a:pt x="162" y="462"/>
                                <a:pt x="161" y="462"/>
                                <a:pt x="162" y="461"/>
                              </a:cubicBezTo>
                              <a:cubicBezTo>
                                <a:pt x="161" y="458"/>
                                <a:pt x="157" y="458"/>
                                <a:pt x="154" y="458"/>
                              </a:cubicBezTo>
                              <a:close/>
                              <a:moveTo>
                                <a:pt x="218" y="449"/>
                              </a:moveTo>
                              <a:lnTo>
                                <a:pt x="218" y="449"/>
                              </a:lnTo>
                              <a:cubicBezTo>
                                <a:pt x="218" y="447"/>
                                <a:pt x="220" y="445"/>
                                <a:pt x="218" y="443"/>
                              </a:cubicBezTo>
                              <a:cubicBezTo>
                                <a:pt x="216" y="441"/>
                                <a:pt x="215" y="440"/>
                                <a:pt x="212" y="439"/>
                              </a:cubicBezTo>
                              <a:cubicBezTo>
                                <a:pt x="209" y="439"/>
                                <a:pt x="209" y="442"/>
                                <a:pt x="207" y="442"/>
                              </a:cubicBezTo>
                              <a:cubicBezTo>
                                <a:pt x="206" y="445"/>
                                <a:pt x="206" y="449"/>
                                <a:pt x="209" y="451"/>
                              </a:cubicBezTo>
                              <a:cubicBezTo>
                                <a:pt x="212" y="453"/>
                                <a:pt x="216" y="451"/>
                                <a:pt x="218" y="449"/>
                              </a:cubicBezTo>
                              <a:close/>
                              <a:moveTo>
                                <a:pt x="180" y="348"/>
                              </a:moveTo>
                              <a:lnTo>
                                <a:pt x="180" y="348"/>
                              </a:lnTo>
                              <a:cubicBezTo>
                                <a:pt x="183" y="347"/>
                                <a:pt x="185" y="344"/>
                                <a:pt x="183" y="341"/>
                              </a:cubicBezTo>
                              <a:cubicBezTo>
                                <a:pt x="181" y="337"/>
                                <a:pt x="175" y="334"/>
                                <a:pt x="172" y="340"/>
                              </a:cubicBezTo>
                              <a:cubicBezTo>
                                <a:pt x="169" y="342"/>
                                <a:pt x="172" y="345"/>
                                <a:pt x="174" y="347"/>
                              </a:cubicBezTo>
                              <a:cubicBezTo>
                                <a:pt x="176" y="348"/>
                                <a:pt x="178" y="350"/>
                                <a:pt x="180" y="348"/>
                              </a:cubicBezTo>
                              <a:close/>
                              <a:moveTo>
                                <a:pt x="209" y="360"/>
                              </a:moveTo>
                              <a:lnTo>
                                <a:pt x="209" y="360"/>
                              </a:lnTo>
                              <a:cubicBezTo>
                                <a:pt x="211" y="359"/>
                                <a:pt x="214" y="357"/>
                                <a:pt x="213" y="353"/>
                              </a:cubicBezTo>
                              <a:cubicBezTo>
                                <a:pt x="212" y="351"/>
                                <a:pt x="209" y="350"/>
                                <a:pt x="207" y="350"/>
                              </a:cubicBezTo>
                              <a:cubicBezTo>
                                <a:pt x="205" y="351"/>
                                <a:pt x="202" y="353"/>
                                <a:pt x="203" y="357"/>
                              </a:cubicBezTo>
                              <a:cubicBezTo>
                                <a:pt x="205" y="358"/>
                                <a:pt x="206" y="362"/>
                                <a:pt x="209" y="360"/>
                              </a:cubicBezTo>
                              <a:close/>
                              <a:moveTo>
                                <a:pt x="198" y="380"/>
                              </a:moveTo>
                              <a:lnTo>
                                <a:pt x="198" y="380"/>
                              </a:lnTo>
                              <a:cubicBezTo>
                                <a:pt x="208" y="382"/>
                                <a:pt x="220" y="381"/>
                                <a:pt x="228" y="375"/>
                              </a:cubicBezTo>
                              <a:cubicBezTo>
                                <a:pt x="232" y="372"/>
                                <a:pt x="237" y="371"/>
                                <a:pt x="239" y="367"/>
                              </a:cubicBezTo>
                              <a:cubicBezTo>
                                <a:pt x="239" y="365"/>
                                <a:pt x="237" y="366"/>
                                <a:pt x="236" y="364"/>
                              </a:cubicBezTo>
                              <a:cubicBezTo>
                                <a:pt x="220" y="361"/>
                                <a:pt x="207" y="368"/>
                                <a:pt x="198" y="380"/>
                              </a:cubicBezTo>
                              <a:close/>
                              <a:moveTo>
                                <a:pt x="215" y="573"/>
                              </a:moveTo>
                              <a:lnTo>
                                <a:pt x="215" y="573"/>
                              </a:lnTo>
                              <a:cubicBezTo>
                                <a:pt x="216" y="575"/>
                                <a:pt x="217" y="578"/>
                                <a:pt x="219" y="578"/>
                              </a:cubicBezTo>
                              <a:cubicBezTo>
                                <a:pt x="221" y="579"/>
                                <a:pt x="224" y="578"/>
                                <a:pt x="226" y="577"/>
                              </a:cubicBezTo>
                              <a:cubicBezTo>
                                <a:pt x="228" y="575"/>
                                <a:pt x="228" y="572"/>
                                <a:pt x="227" y="570"/>
                              </a:cubicBezTo>
                              <a:cubicBezTo>
                                <a:pt x="225" y="566"/>
                                <a:pt x="222" y="567"/>
                                <a:pt x="219" y="567"/>
                              </a:cubicBezTo>
                              <a:cubicBezTo>
                                <a:pt x="217" y="569"/>
                                <a:pt x="215" y="570"/>
                                <a:pt x="215" y="573"/>
                              </a:cubicBezTo>
                              <a:close/>
                              <a:moveTo>
                                <a:pt x="460" y="674"/>
                              </a:moveTo>
                              <a:lnTo>
                                <a:pt x="460" y="674"/>
                              </a:lnTo>
                              <a:lnTo>
                                <a:pt x="465" y="675"/>
                              </a:lnTo>
                              <a:cubicBezTo>
                                <a:pt x="470" y="676"/>
                                <a:pt x="473" y="676"/>
                                <a:pt x="474" y="680"/>
                              </a:cubicBezTo>
                              <a:cubicBezTo>
                                <a:pt x="474" y="681"/>
                                <a:pt x="475" y="687"/>
                                <a:pt x="467" y="688"/>
                              </a:cubicBezTo>
                              <a:cubicBezTo>
                                <a:pt x="458" y="690"/>
                                <a:pt x="453" y="685"/>
                                <a:pt x="450" y="679"/>
                              </a:cubicBezTo>
                              <a:lnTo>
                                <a:pt x="448" y="680"/>
                              </a:lnTo>
                              <a:lnTo>
                                <a:pt x="451" y="694"/>
                              </a:lnTo>
                              <a:lnTo>
                                <a:pt x="453" y="693"/>
                              </a:lnTo>
                              <a:cubicBezTo>
                                <a:pt x="453" y="692"/>
                                <a:pt x="454" y="691"/>
                                <a:pt x="455" y="691"/>
                              </a:cubicBezTo>
                              <a:cubicBezTo>
                                <a:pt x="457" y="690"/>
                                <a:pt x="461" y="692"/>
                                <a:pt x="467" y="690"/>
                              </a:cubicBezTo>
                              <a:cubicBezTo>
                                <a:pt x="479" y="687"/>
                                <a:pt x="482" y="680"/>
                                <a:pt x="481" y="675"/>
                              </a:cubicBezTo>
                              <a:cubicBezTo>
                                <a:pt x="480" y="669"/>
                                <a:pt x="474" y="666"/>
                                <a:pt x="471" y="666"/>
                              </a:cubicBezTo>
                              <a:lnTo>
                                <a:pt x="461" y="664"/>
                              </a:lnTo>
                              <a:cubicBezTo>
                                <a:pt x="454" y="663"/>
                                <a:pt x="453" y="662"/>
                                <a:pt x="452" y="659"/>
                              </a:cubicBezTo>
                              <a:cubicBezTo>
                                <a:pt x="451" y="655"/>
                                <a:pt x="455" y="653"/>
                                <a:pt x="458" y="652"/>
                              </a:cubicBezTo>
                              <a:cubicBezTo>
                                <a:pt x="466" y="650"/>
                                <a:pt x="472" y="656"/>
                                <a:pt x="474" y="660"/>
                              </a:cubicBezTo>
                              <a:lnTo>
                                <a:pt x="476" y="659"/>
                              </a:lnTo>
                              <a:lnTo>
                                <a:pt x="473" y="647"/>
                              </a:lnTo>
                              <a:lnTo>
                                <a:pt x="471" y="647"/>
                              </a:lnTo>
                              <a:cubicBezTo>
                                <a:pt x="471" y="648"/>
                                <a:pt x="471" y="649"/>
                                <a:pt x="469" y="650"/>
                              </a:cubicBezTo>
                              <a:cubicBezTo>
                                <a:pt x="467" y="650"/>
                                <a:pt x="463" y="649"/>
                                <a:pt x="458" y="650"/>
                              </a:cubicBezTo>
                              <a:cubicBezTo>
                                <a:pt x="445" y="653"/>
                                <a:pt x="445" y="661"/>
                                <a:pt x="446" y="665"/>
                              </a:cubicBezTo>
                              <a:cubicBezTo>
                                <a:pt x="446" y="667"/>
                                <a:pt x="447" y="672"/>
                                <a:pt x="460" y="674"/>
                              </a:cubicBezTo>
                              <a:close/>
                              <a:moveTo>
                                <a:pt x="485" y="657"/>
                              </a:moveTo>
                              <a:lnTo>
                                <a:pt x="485" y="657"/>
                              </a:lnTo>
                              <a:cubicBezTo>
                                <a:pt x="485" y="648"/>
                                <a:pt x="492" y="647"/>
                                <a:pt x="497" y="646"/>
                              </a:cubicBezTo>
                              <a:lnTo>
                                <a:pt x="500" y="677"/>
                              </a:lnTo>
                              <a:cubicBezTo>
                                <a:pt x="500" y="682"/>
                                <a:pt x="499" y="682"/>
                                <a:pt x="494" y="683"/>
                              </a:cubicBezTo>
                              <a:lnTo>
                                <a:pt x="494" y="684"/>
                              </a:lnTo>
                              <a:lnTo>
                                <a:pt x="518" y="682"/>
                              </a:lnTo>
                              <a:lnTo>
                                <a:pt x="518" y="680"/>
                              </a:lnTo>
                              <a:cubicBezTo>
                                <a:pt x="513" y="681"/>
                                <a:pt x="511" y="681"/>
                                <a:pt x="511" y="676"/>
                              </a:cubicBezTo>
                              <a:lnTo>
                                <a:pt x="508" y="645"/>
                              </a:lnTo>
                              <a:cubicBezTo>
                                <a:pt x="513" y="645"/>
                                <a:pt x="520" y="645"/>
                                <a:pt x="522" y="654"/>
                              </a:cubicBezTo>
                              <a:lnTo>
                                <a:pt x="524" y="654"/>
                              </a:lnTo>
                              <a:lnTo>
                                <a:pt x="523" y="642"/>
                              </a:lnTo>
                              <a:lnTo>
                                <a:pt x="482" y="646"/>
                              </a:lnTo>
                              <a:lnTo>
                                <a:pt x="483" y="658"/>
                              </a:lnTo>
                              <a:lnTo>
                                <a:pt x="485" y="657"/>
                              </a:lnTo>
                              <a:close/>
                              <a:moveTo>
                                <a:pt x="551" y="680"/>
                              </a:moveTo>
                              <a:lnTo>
                                <a:pt x="551" y="680"/>
                              </a:lnTo>
                              <a:cubicBezTo>
                                <a:pt x="547" y="679"/>
                                <a:pt x="545" y="679"/>
                                <a:pt x="545" y="674"/>
                              </a:cubicBezTo>
                              <a:lnTo>
                                <a:pt x="546" y="663"/>
                              </a:lnTo>
                              <a:lnTo>
                                <a:pt x="547" y="663"/>
                              </a:lnTo>
                              <a:lnTo>
                                <a:pt x="561" y="682"/>
                              </a:lnTo>
                              <a:lnTo>
                                <a:pt x="574" y="682"/>
                              </a:lnTo>
                              <a:lnTo>
                                <a:pt x="588" y="684"/>
                              </a:lnTo>
                              <a:lnTo>
                                <a:pt x="588" y="682"/>
                              </a:lnTo>
                              <a:cubicBezTo>
                                <a:pt x="586" y="682"/>
                                <a:pt x="583" y="681"/>
                                <a:pt x="583" y="679"/>
                              </a:cubicBezTo>
                              <a:cubicBezTo>
                                <a:pt x="583" y="678"/>
                                <a:pt x="584" y="676"/>
                                <a:pt x="587" y="672"/>
                              </a:cubicBezTo>
                              <a:lnTo>
                                <a:pt x="602" y="674"/>
                              </a:lnTo>
                              <a:cubicBezTo>
                                <a:pt x="603" y="676"/>
                                <a:pt x="605" y="680"/>
                                <a:pt x="604" y="682"/>
                              </a:cubicBezTo>
                              <a:cubicBezTo>
                                <a:pt x="604" y="684"/>
                                <a:pt x="603" y="684"/>
                                <a:pt x="599" y="683"/>
                              </a:cubicBezTo>
                              <a:lnTo>
                                <a:pt x="599" y="685"/>
                              </a:lnTo>
                              <a:lnTo>
                                <a:pt x="621" y="688"/>
                              </a:lnTo>
                              <a:lnTo>
                                <a:pt x="621" y="686"/>
                              </a:lnTo>
                              <a:cubicBezTo>
                                <a:pt x="618" y="686"/>
                                <a:pt x="617" y="684"/>
                                <a:pt x="614" y="677"/>
                              </a:cubicBezTo>
                              <a:lnTo>
                                <a:pt x="603" y="645"/>
                              </a:lnTo>
                              <a:lnTo>
                                <a:pt x="601" y="645"/>
                              </a:lnTo>
                              <a:lnTo>
                                <a:pt x="582" y="674"/>
                              </a:lnTo>
                              <a:cubicBezTo>
                                <a:pt x="579" y="678"/>
                                <a:pt x="578" y="680"/>
                                <a:pt x="575" y="680"/>
                              </a:cubicBezTo>
                              <a:cubicBezTo>
                                <a:pt x="574" y="680"/>
                                <a:pt x="573" y="680"/>
                                <a:pt x="573" y="679"/>
                              </a:cubicBezTo>
                              <a:lnTo>
                                <a:pt x="559" y="662"/>
                              </a:lnTo>
                              <a:cubicBezTo>
                                <a:pt x="563" y="662"/>
                                <a:pt x="570" y="660"/>
                                <a:pt x="570" y="653"/>
                              </a:cubicBezTo>
                              <a:cubicBezTo>
                                <a:pt x="570" y="643"/>
                                <a:pt x="556" y="642"/>
                                <a:pt x="551" y="642"/>
                              </a:cubicBezTo>
                              <a:lnTo>
                                <a:pt x="529" y="642"/>
                              </a:lnTo>
                              <a:lnTo>
                                <a:pt x="529" y="643"/>
                              </a:lnTo>
                              <a:cubicBezTo>
                                <a:pt x="533" y="644"/>
                                <a:pt x="535" y="644"/>
                                <a:pt x="535" y="649"/>
                              </a:cubicBezTo>
                              <a:lnTo>
                                <a:pt x="534" y="674"/>
                              </a:lnTo>
                              <a:cubicBezTo>
                                <a:pt x="534" y="679"/>
                                <a:pt x="533" y="679"/>
                                <a:pt x="528" y="679"/>
                              </a:cubicBezTo>
                              <a:lnTo>
                                <a:pt x="528" y="681"/>
                              </a:lnTo>
                              <a:lnTo>
                                <a:pt x="551" y="681"/>
                              </a:lnTo>
                              <a:lnTo>
                                <a:pt x="551" y="680"/>
                              </a:lnTo>
                              <a:close/>
                              <a:moveTo>
                                <a:pt x="596" y="657"/>
                              </a:moveTo>
                              <a:lnTo>
                                <a:pt x="596" y="657"/>
                              </a:lnTo>
                              <a:lnTo>
                                <a:pt x="602" y="671"/>
                              </a:lnTo>
                              <a:lnTo>
                                <a:pt x="588" y="670"/>
                              </a:lnTo>
                              <a:lnTo>
                                <a:pt x="596" y="657"/>
                              </a:lnTo>
                              <a:close/>
                              <a:moveTo>
                                <a:pt x="546" y="646"/>
                              </a:moveTo>
                              <a:lnTo>
                                <a:pt x="546" y="646"/>
                              </a:lnTo>
                              <a:cubicBezTo>
                                <a:pt x="546" y="645"/>
                                <a:pt x="546" y="644"/>
                                <a:pt x="550" y="644"/>
                              </a:cubicBezTo>
                              <a:cubicBezTo>
                                <a:pt x="556" y="644"/>
                                <a:pt x="559" y="647"/>
                                <a:pt x="558" y="653"/>
                              </a:cubicBezTo>
                              <a:cubicBezTo>
                                <a:pt x="558" y="660"/>
                                <a:pt x="555" y="661"/>
                                <a:pt x="546" y="661"/>
                              </a:cubicBezTo>
                              <a:lnTo>
                                <a:pt x="546" y="646"/>
                              </a:lnTo>
                              <a:close/>
                              <a:moveTo>
                                <a:pt x="663" y="697"/>
                              </a:moveTo>
                              <a:lnTo>
                                <a:pt x="663" y="697"/>
                              </a:lnTo>
                              <a:lnTo>
                                <a:pt x="687" y="702"/>
                              </a:lnTo>
                              <a:lnTo>
                                <a:pt x="687" y="700"/>
                              </a:lnTo>
                              <a:cubicBezTo>
                                <a:pt x="683" y="699"/>
                                <a:pt x="681" y="698"/>
                                <a:pt x="682" y="695"/>
                              </a:cubicBezTo>
                              <a:lnTo>
                                <a:pt x="687" y="667"/>
                              </a:lnTo>
                              <a:cubicBezTo>
                                <a:pt x="688" y="664"/>
                                <a:pt x="691" y="664"/>
                                <a:pt x="694" y="665"/>
                              </a:cubicBezTo>
                              <a:lnTo>
                                <a:pt x="695" y="663"/>
                              </a:lnTo>
                              <a:lnTo>
                                <a:pt x="671" y="658"/>
                              </a:lnTo>
                              <a:lnTo>
                                <a:pt x="671" y="660"/>
                              </a:lnTo>
                              <a:cubicBezTo>
                                <a:pt x="674" y="661"/>
                                <a:pt x="677" y="661"/>
                                <a:pt x="676" y="665"/>
                              </a:cubicBezTo>
                              <a:lnTo>
                                <a:pt x="671" y="692"/>
                              </a:lnTo>
                              <a:cubicBezTo>
                                <a:pt x="670" y="696"/>
                                <a:pt x="667" y="696"/>
                                <a:pt x="664" y="695"/>
                              </a:cubicBezTo>
                              <a:lnTo>
                                <a:pt x="663" y="697"/>
                              </a:lnTo>
                              <a:close/>
                              <a:moveTo>
                                <a:pt x="666" y="683"/>
                              </a:moveTo>
                              <a:lnTo>
                                <a:pt x="666" y="683"/>
                              </a:lnTo>
                              <a:lnTo>
                                <a:pt x="664" y="683"/>
                              </a:lnTo>
                              <a:cubicBezTo>
                                <a:pt x="660" y="689"/>
                                <a:pt x="655" y="693"/>
                                <a:pt x="645" y="691"/>
                              </a:cubicBezTo>
                              <a:cubicBezTo>
                                <a:pt x="640" y="690"/>
                                <a:pt x="639" y="689"/>
                                <a:pt x="639" y="687"/>
                              </a:cubicBezTo>
                              <a:lnTo>
                                <a:pt x="644" y="660"/>
                              </a:lnTo>
                              <a:cubicBezTo>
                                <a:pt x="645" y="655"/>
                                <a:pt x="647" y="655"/>
                                <a:pt x="652" y="656"/>
                              </a:cubicBezTo>
                              <a:lnTo>
                                <a:pt x="652" y="654"/>
                              </a:lnTo>
                              <a:lnTo>
                                <a:pt x="629" y="650"/>
                              </a:lnTo>
                              <a:lnTo>
                                <a:pt x="628" y="652"/>
                              </a:lnTo>
                              <a:cubicBezTo>
                                <a:pt x="631" y="652"/>
                                <a:pt x="634" y="653"/>
                                <a:pt x="633" y="657"/>
                              </a:cubicBezTo>
                              <a:lnTo>
                                <a:pt x="628" y="684"/>
                              </a:lnTo>
                              <a:cubicBezTo>
                                <a:pt x="628" y="688"/>
                                <a:pt x="626" y="687"/>
                                <a:pt x="622" y="687"/>
                              </a:cubicBezTo>
                              <a:lnTo>
                                <a:pt x="622" y="689"/>
                              </a:lnTo>
                              <a:lnTo>
                                <a:pt x="661" y="696"/>
                              </a:lnTo>
                              <a:lnTo>
                                <a:pt x="666" y="683"/>
                              </a:lnTo>
                              <a:close/>
                              <a:moveTo>
                                <a:pt x="474" y="383"/>
                              </a:moveTo>
                              <a:lnTo>
                                <a:pt x="474" y="383"/>
                              </a:lnTo>
                              <a:cubicBezTo>
                                <a:pt x="478" y="383"/>
                                <a:pt x="477" y="381"/>
                                <a:pt x="478" y="379"/>
                              </a:cubicBezTo>
                              <a:cubicBezTo>
                                <a:pt x="478" y="381"/>
                                <a:pt x="480" y="378"/>
                                <a:pt x="480" y="382"/>
                              </a:cubicBezTo>
                              <a:cubicBezTo>
                                <a:pt x="480" y="386"/>
                                <a:pt x="476" y="384"/>
                                <a:pt x="476" y="387"/>
                              </a:cubicBezTo>
                              <a:cubicBezTo>
                                <a:pt x="476" y="392"/>
                                <a:pt x="482" y="387"/>
                                <a:pt x="482" y="392"/>
                              </a:cubicBezTo>
                              <a:cubicBezTo>
                                <a:pt x="482" y="398"/>
                                <a:pt x="482" y="398"/>
                                <a:pt x="482" y="400"/>
                              </a:cubicBezTo>
                              <a:cubicBezTo>
                                <a:pt x="482" y="402"/>
                                <a:pt x="488" y="398"/>
                                <a:pt x="488" y="397"/>
                              </a:cubicBezTo>
                              <a:cubicBezTo>
                                <a:pt x="489" y="398"/>
                                <a:pt x="489" y="402"/>
                                <a:pt x="492" y="402"/>
                              </a:cubicBezTo>
                              <a:cubicBezTo>
                                <a:pt x="494" y="402"/>
                                <a:pt x="494" y="398"/>
                                <a:pt x="496" y="397"/>
                              </a:cubicBezTo>
                              <a:cubicBezTo>
                                <a:pt x="495" y="397"/>
                                <a:pt x="502" y="402"/>
                                <a:pt x="502" y="399"/>
                              </a:cubicBezTo>
                              <a:cubicBezTo>
                                <a:pt x="502" y="394"/>
                                <a:pt x="499" y="396"/>
                                <a:pt x="499" y="392"/>
                              </a:cubicBezTo>
                              <a:cubicBezTo>
                                <a:pt x="499" y="389"/>
                                <a:pt x="507" y="389"/>
                                <a:pt x="506" y="387"/>
                              </a:cubicBezTo>
                              <a:cubicBezTo>
                                <a:pt x="505" y="386"/>
                                <a:pt x="504" y="387"/>
                                <a:pt x="503" y="384"/>
                              </a:cubicBezTo>
                              <a:cubicBezTo>
                                <a:pt x="504" y="385"/>
                                <a:pt x="497" y="375"/>
                                <a:pt x="505" y="380"/>
                              </a:cubicBezTo>
                              <a:cubicBezTo>
                                <a:pt x="513" y="385"/>
                                <a:pt x="514" y="368"/>
                                <a:pt x="513" y="367"/>
                              </a:cubicBezTo>
                              <a:cubicBezTo>
                                <a:pt x="513" y="366"/>
                                <a:pt x="509" y="368"/>
                                <a:pt x="508" y="368"/>
                              </a:cubicBezTo>
                              <a:cubicBezTo>
                                <a:pt x="509" y="366"/>
                                <a:pt x="512" y="362"/>
                                <a:pt x="514" y="361"/>
                              </a:cubicBezTo>
                              <a:cubicBezTo>
                                <a:pt x="513" y="359"/>
                                <a:pt x="510" y="361"/>
                                <a:pt x="507" y="363"/>
                              </a:cubicBezTo>
                              <a:cubicBezTo>
                                <a:pt x="518" y="347"/>
                                <a:pt x="511" y="353"/>
                                <a:pt x="505" y="354"/>
                              </a:cubicBezTo>
                              <a:cubicBezTo>
                                <a:pt x="515" y="344"/>
                                <a:pt x="512" y="344"/>
                                <a:pt x="505" y="347"/>
                              </a:cubicBezTo>
                              <a:cubicBezTo>
                                <a:pt x="510" y="343"/>
                                <a:pt x="512" y="337"/>
                                <a:pt x="511" y="336"/>
                              </a:cubicBezTo>
                              <a:cubicBezTo>
                                <a:pt x="505" y="343"/>
                                <a:pt x="500" y="342"/>
                                <a:pt x="500" y="348"/>
                              </a:cubicBezTo>
                              <a:cubicBezTo>
                                <a:pt x="500" y="353"/>
                                <a:pt x="499" y="360"/>
                                <a:pt x="497" y="362"/>
                              </a:cubicBezTo>
                              <a:cubicBezTo>
                                <a:pt x="494" y="365"/>
                                <a:pt x="496" y="351"/>
                                <a:pt x="488" y="351"/>
                              </a:cubicBezTo>
                              <a:cubicBezTo>
                                <a:pt x="486" y="351"/>
                                <a:pt x="480" y="350"/>
                                <a:pt x="479" y="353"/>
                              </a:cubicBezTo>
                              <a:cubicBezTo>
                                <a:pt x="480" y="353"/>
                                <a:pt x="482" y="357"/>
                                <a:pt x="482" y="359"/>
                              </a:cubicBezTo>
                              <a:cubicBezTo>
                                <a:pt x="482" y="360"/>
                                <a:pt x="484" y="365"/>
                                <a:pt x="481" y="365"/>
                              </a:cubicBezTo>
                              <a:cubicBezTo>
                                <a:pt x="479" y="365"/>
                                <a:pt x="476" y="359"/>
                                <a:pt x="476" y="357"/>
                              </a:cubicBezTo>
                              <a:cubicBezTo>
                                <a:pt x="476" y="354"/>
                                <a:pt x="476" y="355"/>
                                <a:pt x="476" y="351"/>
                              </a:cubicBezTo>
                              <a:cubicBezTo>
                                <a:pt x="476" y="345"/>
                                <a:pt x="465" y="336"/>
                                <a:pt x="461" y="336"/>
                              </a:cubicBezTo>
                              <a:cubicBezTo>
                                <a:pt x="461" y="340"/>
                                <a:pt x="467" y="341"/>
                                <a:pt x="467" y="347"/>
                              </a:cubicBezTo>
                              <a:cubicBezTo>
                                <a:pt x="464" y="347"/>
                                <a:pt x="461" y="342"/>
                                <a:pt x="461" y="345"/>
                              </a:cubicBezTo>
                              <a:cubicBezTo>
                                <a:pt x="461" y="348"/>
                                <a:pt x="465" y="348"/>
                                <a:pt x="465" y="351"/>
                              </a:cubicBezTo>
                              <a:cubicBezTo>
                                <a:pt x="465" y="353"/>
                                <a:pt x="461" y="350"/>
                                <a:pt x="461" y="353"/>
                              </a:cubicBezTo>
                              <a:cubicBezTo>
                                <a:pt x="461" y="355"/>
                                <a:pt x="463" y="354"/>
                                <a:pt x="463" y="357"/>
                              </a:cubicBezTo>
                              <a:cubicBezTo>
                                <a:pt x="462" y="356"/>
                                <a:pt x="460" y="356"/>
                                <a:pt x="460" y="357"/>
                              </a:cubicBezTo>
                              <a:cubicBezTo>
                                <a:pt x="460" y="358"/>
                                <a:pt x="460" y="359"/>
                                <a:pt x="462" y="360"/>
                              </a:cubicBezTo>
                              <a:cubicBezTo>
                                <a:pt x="461" y="360"/>
                                <a:pt x="461" y="362"/>
                                <a:pt x="461" y="365"/>
                              </a:cubicBezTo>
                              <a:cubicBezTo>
                                <a:pt x="461" y="378"/>
                                <a:pt x="468" y="383"/>
                                <a:pt x="474" y="383"/>
                              </a:cubicBezTo>
                              <a:close/>
                              <a:moveTo>
                                <a:pt x="688" y="701"/>
                              </a:moveTo>
                              <a:lnTo>
                                <a:pt x="688" y="701"/>
                              </a:lnTo>
                              <a:lnTo>
                                <a:pt x="688" y="703"/>
                              </a:lnTo>
                              <a:lnTo>
                                <a:pt x="702" y="704"/>
                              </a:lnTo>
                              <a:lnTo>
                                <a:pt x="702" y="703"/>
                              </a:lnTo>
                              <a:cubicBezTo>
                                <a:pt x="700" y="703"/>
                                <a:pt x="697" y="702"/>
                                <a:pt x="697" y="700"/>
                              </a:cubicBezTo>
                              <a:cubicBezTo>
                                <a:pt x="697" y="699"/>
                                <a:pt x="698" y="697"/>
                                <a:pt x="701" y="693"/>
                              </a:cubicBezTo>
                              <a:lnTo>
                                <a:pt x="716" y="694"/>
                              </a:lnTo>
                              <a:cubicBezTo>
                                <a:pt x="717" y="696"/>
                                <a:pt x="719" y="701"/>
                                <a:pt x="718" y="702"/>
                              </a:cubicBezTo>
                              <a:cubicBezTo>
                                <a:pt x="718" y="704"/>
                                <a:pt x="717" y="704"/>
                                <a:pt x="713" y="704"/>
                              </a:cubicBezTo>
                              <a:lnTo>
                                <a:pt x="713" y="705"/>
                              </a:lnTo>
                              <a:lnTo>
                                <a:pt x="735" y="708"/>
                              </a:lnTo>
                              <a:lnTo>
                                <a:pt x="735" y="706"/>
                              </a:lnTo>
                              <a:cubicBezTo>
                                <a:pt x="732" y="706"/>
                                <a:pt x="731" y="704"/>
                                <a:pt x="728" y="698"/>
                              </a:cubicBezTo>
                              <a:lnTo>
                                <a:pt x="716" y="666"/>
                              </a:lnTo>
                              <a:lnTo>
                                <a:pt x="714" y="665"/>
                              </a:lnTo>
                              <a:lnTo>
                                <a:pt x="696" y="695"/>
                              </a:lnTo>
                              <a:cubicBezTo>
                                <a:pt x="693" y="700"/>
                                <a:pt x="692" y="701"/>
                                <a:pt x="688" y="701"/>
                              </a:cubicBezTo>
                              <a:close/>
                              <a:moveTo>
                                <a:pt x="710" y="677"/>
                              </a:moveTo>
                              <a:lnTo>
                                <a:pt x="710" y="677"/>
                              </a:lnTo>
                              <a:lnTo>
                                <a:pt x="715" y="692"/>
                              </a:lnTo>
                              <a:lnTo>
                                <a:pt x="702" y="691"/>
                              </a:lnTo>
                              <a:lnTo>
                                <a:pt x="710" y="677"/>
                              </a:lnTo>
                              <a:close/>
                              <a:moveTo>
                                <a:pt x="711" y="395"/>
                              </a:moveTo>
                              <a:lnTo>
                                <a:pt x="711" y="395"/>
                              </a:lnTo>
                              <a:cubicBezTo>
                                <a:pt x="716" y="385"/>
                                <a:pt x="715" y="373"/>
                                <a:pt x="711" y="363"/>
                              </a:cubicBezTo>
                              <a:cubicBezTo>
                                <a:pt x="709" y="360"/>
                                <a:pt x="710" y="354"/>
                                <a:pt x="705" y="355"/>
                              </a:cubicBezTo>
                              <a:cubicBezTo>
                                <a:pt x="705" y="362"/>
                                <a:pt x="703" y="367"/>
                                <a:pt x="701" y="373"/>
                              </a:cubicBezTo>
                              <a:cubicBezTo>
                                <a:pt x="702" y="382"/>
                                <a:pt x="705" y="390"/>
                                <a:pt x="709" y="397"/>
                              </a:cubicBezTo>
                              <a:lnTo>
                                <a:pt x="711" y="395"/>
                              </a:lnTo>
                              <a:close/>
                              <a:moveTo>
                                <a:pt x="720" y="408"/>
                              </a:moveTo>
                              <a:lnTo>
                                <a:pt x="720" y="408"/>
                              </a:lnTo>
                              <a:cubicBezTo>
                                <a:pt x="723" y="408"/>
                                <a:pt x="726" y="405"/>
                                <a:pt x="726" y="402"/>
                              </a:cubicBezTo>
                              <a:cubicBezTo>
                                <a:pt x="726" y="399"/>
                                <a:pt x="723" y="396"/>
                                <a:pt x="720" y="396"/>
                              </a:cubicBezTo>
                              <a:cubicBezTo>
                                <a:pt x="716" y="396"/>
                                <a:pt x="713" y="399"/>
                                <a:pt x="713" y="402"/>
                              </a:cubicBezTo>
                              <a:cubicBezTo>
                                <a:pt x="713" y="405"/>
                                <a:pt x="716" y="408"/>
                                <a:pt x="720" y="408"/>
                              </a:cubicBezTo>
                              <a:close/>
                              <a:moveTo>
                                <a:pt x="356" y="710"/>
                              </a:moveTo>
                              <a:lnTo>
                                <a:pt x="356" y="710"/>
                              </a:lnTo>
                              <a:lnTo>
                                <a:pt x="356" y="711"/>
                              </a:lnTo>
                              <a:lnTo>
                                <a:pt x="370" y="710"/>
                              </a:lnTo>
                              <a:lnTo>
                                <a:pt x="370" y="708"/>
                              </a:lnTo>
                              <a:cubicBezTo>
                                <a:pt x="368" y="708"/>
                                <a:pt x="364" y="709"/>
                                <a:pt x="364" y="706"/>
                              </a:cubicBezTo>
                              <a:cubicBezTo>
                                <a:pt x="364" y="706"/>
                                <a:pt x="365" y="703"/>
                                <a:pt x="366" y="699"/>
                              </a:cubicBezTo>
                              <a:lnTo>
                                <a:pt x="382" y="697"/>
                              </a:lnTo>
                              <a:cubicBezTo>
                                <a:pt x="383" y="699"/>
                                <a:pt x="386" y="703"/>
                                <a:pt x="386" y="704"/>
                              </a:cubicBezTo>
                              <a:cubicBezTo>
                                <a:pt x="386" y="706"/>
                                <a:pt x="385" y="706"/>
                                <a:pt x="380" y="707"/>
                              </a:cubicBezTo>
                              <a:lnTo>
                                <a:pt x="381" y="708"/>
                              </a:lnTo>
                              <a:lnTo>
                                <a:pt x="403" y="706"/>
                              </a:lnTo>
                              <a:lnTo>
                                <a:pt x="403" y="704"/>
                              </a:lnTo>
                              <a:cubicBezTo>
                                <a:pt x="399" y="705"/>
                                <a:pt x="398" y="703"/>
                                <a:pt x="394" y="697"/>
                              </a:cubicBezTo>
                              <a:lnTo>
                                <a:pt x="376" y="669"/>
                              </a:lnTo>
                              <a:lnTo>
                                <a:pt x="374" y="669"/>
                              </a:lnTo>
                              <a:lnTo>
                                <a:pt x="362" y="702"/>
                              </a:lnTo>
                              <a:cubicBezTo>
                                <a:pt x="360" y="707"/>
                                <a:pt x="360" y="709"/>
                                <a:pt x="356" y="710"/>
                              </a:cubicBezTo>
                              <a:close/>
                              <a:moveTo>
                                <a:pt x="372" y="682"/>
                              </a:moveTo>
                              <a:lnTo>
                                <a:pt x="372" y="682"/>
                              </a:lnTo>
                              <a:lnTo>
                                <a:pt x="380" y="695"/>
                              </a:lnTo>
                              <a:lnTo>
                                <a:pt x="367" y="696"/>
                              </a:lnTo>
                              <a:lnTo>
                                <a:pt x="372" y="682"/>
                              </a:lnTo>
                              <a:close/>
                              <a:moveTo>
                                <a:pt x="401" y="671"/>
                              </a:moveTo>
                              <a:lnTo>
                                <a:pt x="401" y="671"/>
                              </a:lnTo>
                              <a:lnTo>
                                <a:pt x="405" y="689"/>
                              </a:lnTo>
                              <a:cubicBezTo>
                                <a:pt x="407" y="695"/>
                                <a:pt x="409" y="697"/>
                                <a:pt x="412" y="698"/>
                              </a:cubicBezTo>
                              <a:cubicBezTo>
                                <a:pt x="417" y="701"/>
                                <a:pt x="424" y="699"/>
                                <a:pt x="427" y="699"/>
                              </a:cubicBezTo>
                              <a:cubicBezTo>
                                <a:pt x="431" y="698"/>
                                <a:pt x="436" y="695"/>
                                <a:pt x="439" y="691"/>
                              </a:cubicBezTo>
                              <a:cubicBezTo>
                                <a:pt x="441" y="688"/>
                                <a:pt x="441" y="683"/>
                                <a:pt x="440" y="680"/>
                              </a:cubicBezTo>
                              <a:lnTo>
                                <a:pt x="436" y="662"/>
                              </a:lnTo>
                              <a:cubicBezTo>
                                <a:pt x="435" y="658"/>
                                <a:pt x="436" y="657"/>
                                <a:pt x="440" y="656"/>
                              </a:cubicBezTo>
                              <a:lnTo>
                                <a:pt x="440" y="654"/>
                              </a:lnTo>
                              <a:lnTo>
                                <a:pt x="425" y="658"/>
                              </a:lnTo>
                              <a:lnTo>
                                <a:pt x="425" y="659"/>
                              </a:lnTo>
                              <a:cubicBezTo>
                                <a:pt x="431" y="658"/>
                                <a:pt x="432" y="660"/>
                                <a:pt x="433" y="663"/>
                              </a:cubicBezTo>
                              <a:lnTo>
                                <a:pt x="437" y="680"/>
                              </a:lnTo>
                              <a:cubicBezTo>
                                <a:pt x="438" y="684"/>
                                <a:pt x="440" y="693"/>
                                <a:pt x="428" y="695"/>
                              </a:cubicBezTo>
                              <a:cubicBezTo>
                                <a:pt x="419" y="698"/>
                                <a:pt x="417" y="690"/>
                                <a:pt x="416" y="687"/>
                              </a:cubicBezTo>
                              <a:lnTo>
                                <a:pt x="412" y="668"/>
                              </a:lnTo>
                              <a:cubicBezTo>
                                <a:pt x="410" y="663"/>
                                <a:pt x="412" y="663"/>
                                <a:pt x="417" y="661"/>
                              </a:cubicBezTo>
                              <a:lnTo>
                                <a:pt x="416" y="660"/>
                              </a:lnTo>
                              <a:lnTo>
                                <a:pt x="394" y="665"/>
                              </a:lnTo>
                              <a:lnTo>
                                <a:pt x="394" y="667"/>
                              </a:lnTo>
                              <a:cubicBezTo>
                                <a:pt x="398" y="666"/>
                                <a:pt x="400" y="666"/>
                                <a:pt x="401" y="671"/>
                              </a:cubicBezTo>
                              <a:close/>
                              <a:moveTo>
                                <a:pt x="967" y="611"/>
                              </a:moveTo>
                              <a:lnTo>
                                <a:pt x="967" y="611"/>
                              </a:lnTo>
                              <a:cubicBezTo>
                                <a:pt x="970" y="609"/>
                                <a:pt x="972" y="606"/>
                                <a:pt x="971" y="602"/>
                              </a:cubicBezTo>
                              <a:cubicBezTo>
                                <a:pt x="969" y="598"/>
                                <a:pt x="963" y="596"/>
                                <a:pt x="960" y="601"/>
                              </a:cubicBezTo>
                              <a:cubicBezTo>
                                <a:pt x="957" y="603"/>
                                <a:pt x="959" y="607"/>
                                <a:pt x="960" y="608"/>
                              </a:cubicBezTo>
                              <a:cubicBezTo>
                                <a:pt x="962" y="610"/>
                                <a:pt x="964" y="611"/>
                                <a:pt x="967" y="611"/>
                              </a:cubicBezTo>
                              <a:close/>
                              <a:moveTo>
                                <a:pt x="970" y="569"/>
                              </a:moveTo>
                              <a:lnTo>
                                <a:pt x="970" y="569"/>
                              </a:lnTo>
                              <a:cubicBezTo>
                                <a:pt x="957" y="574"/>
                                <a:pt x="946" y="588"/>
                                <a:pt x="940" y="601"/>
                              </a:cubicBezTo>
                              <a:cubicBezTo>
                                <a:pt x="942" y="604"/>
                                <a:pt x="944" y="600"/>
                                <a:pt x="947" y="600"/>
                              </a:cubicBezTo>
                              <a:cubicBezTo>
                                <a:pt x="961" y="595"/>
                                <a:pt x="967" y="581"/>
                                <a:pt x="975" y="569"/>
                              </a:cubicBezTo>
                              <a:cubicBezTo>
                                <a:pt x="974" y="569"/>
                                <a:pt x="972" y="569"/>
                                <a:pt x="970" y="569"/>
                              </a:cubicBezTo>
                              <a:close/>
                              <a:moveTo>
                                <a:pt x="980" y="588"/>
                              </a:moveTo>
                              <a:lnTo>
                                <a:pt x="980" y="588"/>
                              </a:lnTo>
                              <a:cubicBezTo>
                                <a:pt x="977" y="589"/>
                                <a:pt x="974" y="591"/>
                                <a:pt x="974" y="594"/>
                              </a:cubicBezTo>
                              <a:cubicBezTo>
                                <a:pt x="975" y="597"/>
                                <a:pt x="980" y="601"/>
                                <a:pt x="984" y="599"/>
                              </a:cubicBezTo>
                              <a:cubicBezTo>
                                <a:pt x="986" y="598"/>
                                <a:pt x="989" y="596"/>
                                <a:pt x="988" y="593"/>
                              </a:cubicBezTo>
                              <a:cubicBezTo>
                                <a:pt x="986" y="590"/>
                                <a:pt x="984" y="587"/>
                                <a:pt x="980" y="588"/>
                              </a:cubicBezTo>
                              <a:close/>
                              <a:moveTo>
                                <a:pt x="1042" y="586"/>
                              </a:moveTo>
                              <a:lnTo>
                                <a:pt x="1042" y="586"/>
                              </a:lnTo>
                              <a:cubicBezTo>
                                <a:pt x="1039" y="587"/>
                                <a:pt x="1036" y="589"/>
                                <a:pt x="1037" y="593"/>
                              </a:cubicBezTo>
                              <a:cubicBezTo>
                                <a:pt x="1039" y="596"/>
                                <a:pt x="1042" y="596"/>
                                <a:pt x="1045" y="597"/>
                              </a:cubicBezTo>
                              <a:cubicBezTo>
                                <a:pt x="1048" y="597"/>
                                <a:pt x="1049" y="594"/>
                                <a:pt x="1050" y="591"/>
                              </a:cubicBezTo>
                              <a:cubicBezTo>
                                <a:pt x="1049" y="588"/>
                                <a:pt x="1045" y="586"/>
                                <a:pt x="1042" y="586"/>
                              </a:cubicBezTo>
                              <a:close/>
                              <a:moveTo>
                                <a:pt x="970" y="649"/>
                              </a:moveTo>
                              <a:lnTo>
                                <a:pt x="970" y="649"/>
                              </a:lnTo>
                              <a:cubicBezTo>
                                <a:pt x="966" y="639"/>
                                <a:pt x="959" y="630"/>
                                <a:pt x="951" y="624"/>
                              </a:cubicBezTo>
                              <a:cubicBezTo>
                                <a:pt x="948" y="623"/>
                                <a:pt x="945" y="619"/>
                                <a:pt x="942" y="622"/>
                              </a:cubicBezTo>
                              <a:cubicBezTo>
                                <a:pt x="945" y="632"/>
                                <a:pt x="951" y="641"/>
                                <a:pt x="960" y="649"/>
                              </a:cubicBezTo>
                              <a:cubicBezTo>
                                <a:pt x="965" y="650"/>
                                <a:pt x="969" y="657"/>
                                <a:pt x="974" y="654"/>
                              </a:cubicBezTo>
                              <a:cubicBezTo>
                                <a:pt x="975" y="652"/>
                                <a:pt x="972" y="650"/>
                                <a:pt x="970" y="649"/>
                              </a:cubicBezTo>
                              <a:close/>
                              <a:moveTo>
                                <a:pt x="976" y="622"/>
                              </a:moveTo>
                              <a:lnTo>
                                <a:pt x="976" y="622"/>
                              </a:lnTo>
                              <a:cubicBezTo>
                                <a:pt x="974" y="623"/>
                                <a:pt x="971" y="624"/>
                                <a:pt x="970" y="627"/>
                              </a:cubicBezTo>
                              <a:cubicBezTo>
                                <a:pt x="968" y="630"/>
                                <a:pt x="971" y="632"/>
                                <a:pt x="973" y="635"/>
                              </a:cubicBezTo>
                              <a:cubicBezTo>
                                <a:pt x="976" y="635"/>
                                <a:pt x="980" y="636"/>
                                <a:pt x="982" y="632"/>
                              </a:cubicBezTo>
                              <a:cubicBezTo>
                                <a:pt x="984" y="630"/>
                                <a:pt x="984" y="627"/>
                                <a:pt x="983" y="625"/>
                              </a:cubicBezTo>
                              <a:cubicBezTo>
                                <a:pt x="981" y="624"/>
                                <a:pt x="979" y="622"/>
                                <a:pt x="976" y="622"/>
                              </a:cubicBezTo>
                              <a:close/>
                              <a:moveTo>
                                <a:pt x="694" y="397"/>
                              </a:moveTo>
                              <a:lnTo>
                                <a:pt x="694" y="397"/>
                              </a:lnTo>
                              <a:cubicBezTo>
                                <a:pt x="697" y="396"/>
                                <a:pt x="698" y="393"/>
                                <a:pt x="697" y="390"/>
                              </a:cubicBezTo>
                              <a:cubicBezTo>
                                <a:pt x="696" y="386"/>
                                <a:pt x="691" y="385"/>
                                <a:pt x="688" y="388"/>
                              </a:cubicBezTo>
                              <a:cubicBezTo>
                                <a:pt x="688" y="390"/>
                                <a:pt x="686" y="391"/>
                                <a:pt x="687" y="393"/>
                              </a:cubicBezTo>
                              <a:cubicBezTo>
                                <a:pt x="688" y="396"/>
                                <a:pt x="691" y="398"/>
                                <a:pt x="694" y="397"/>
                              </a:cubicBezTo>
                              <a:close/>
                              <a:moveTo>
                                <a:pt x="1014" y="618"/>
                              </a:moveTo>
                              <a:lnTo>
                                <a:pt x="1014" y="618"/>
                              </a:lnTo>
                              <a:cubicBezTo>
                                <a:pt x="1015" y="615"/>
                                <a:pt x="1017" y="616"/>
                                <a:pt x="1018" y="616"/>
                              </a:cubicBezTo>
                              <a:cubicBezTo>
                                <a:pt x="1021" y="615"/>
                                <a:pt x="1024" y="613"/>
                                <a:pt x="1023" y="609"/>
                              </a:cubicBezTo>
                              <a:cubicBezTo>
                                <a:pt x="1022" y="607"/>
                                <a:pt x="1020" y="605"/>
                                <a:pt x="1018" y="604"/>
                              </a:cubicBezTo>
                              <a:cubicBezTo>
                                <a:pt x="1015" y="604"/>
                                <a:pt x="1014" y="606"/>
                                <a:pt x="1012" y="606"/>
                              </a:cubicBezTo>
                              <a:cubicBezTo>
                                <a:pt x="1006" y="610"/>
                                <a:pt x="1016" y="613"/>
                                <a:pt x="1011" y="618"/>
                              </a:cubicBezTo>
                              <a:cubicBezTo>
                                <a:pt x="1005" y="619"/>
                                <a:pt x="997" y="617"/>
                                <a:pt x="993" y="621"/>
                              </a:cubicBezTo>
                              <a:cubicBezTo>
                                <a:pt x="995" y="624"/>
                                <a:pt x="999" y="624"/>
                                <a:pt x="1002" y="625"/>
                              </a:cubicBezTo>
                              <a:cubicBezTo>
                                <a:pt x="1011" y="635"/>
                                <a:pt x="1023" y="638"/>
                                <a:pt x="1035" y="638"/>
                              </a:cubicBezTo>
                              <a:lnTo>
                                <a:pt x="1035" y="636"/>
                              </a:lnTo>
                              <a:cubicBezTo>
                                <a:pt x="1028" y="629"/>
                                <a:pt x="1023" y="622"/>
                                <a:pt x="1014" y="618"/>
                              </a:cubicBezTo>
                              <a:close/>
                              <a:moveTo>
                                <a:pt x="1013" y="591"/>
                              </a:moveTo>
                              <a:lnTo>
                                <a:pt x="1013" y="591"/>
                              </a:lnTo>
                              <a:cubicBezTo>
                                <a:pt x="1016" y="586"/>
                                <a:pt x="1015" y="580"/>
                                <a:pt x="1018" y="575"/>
                              </a:cubicBezTo>
                              <a:lnTo>
                                <a:pt x="1016" y="573"/>
                              </a:lnTo>
                              <a:cubicBezTo>
                                <a:pt x="1005" y="578"/>
                                <a:pt x="998" y="589"/>
                                <a:pt x="994" y="599"/>
                              </a:cubicBezTo>
                              <a:cubicBezTo>
                                <a:pt x="992" y="603"/>
                                <a:pt x="988" y="606"/>
                                <a:pt x="990" y="609"/>
                              </a:cubicBezTo>
                              <a:cubicBezTo>
                                <a:pt x="1000" y="608"/>
                                <a:pt x="1006" y="599"/>
                                <a:pt x="1013" y="591"/>
                              </a:cubicBezTo>
                              <a:close/>
                              <a:moveTo>
                                <a:pt x="1036" y="603"/>
                              </a:moveTo>
                              <a:lnTo>
                                <a:pt x="1036" y="603"/>
                              </a:lnTo>
                              <a:cubicBezTo>
                                <a:pt x="1034" y="604"/>
                                <a:pt x="1034" y="606"/>
                                <a:pt x="1032" y="607"/>
                              </a:cubicBezTo>
                              <a:cubicBezTo>
                                <a:pt x="1032" y="610"/>
                                <a:pt x="1032" y="613"/>
                                <a:pt x="1035" y="614"/>
                              </a:cubicBezTo>
                              <a:cubicBezTo>
                                <a:pt x="1037" y="615"/>
                                <a:pt x="1040" y="615"/>
                                <a:pt x="1042" y="613"/>
                              </a:cubicBezTo>
                              <a:cubicBezTo>
                                <a:pt x="1043" y="611"/>
                                <a:pt x="1045" y="610"/>
                                <a:pt x="1044" y="608"/>
                              </a:cubicBezTo>
                              <a:cubicBezTo>
                                <a:pt x="1043" y="605"/>
                                <a:pt x="1039" y="603"/>
                                <a:pt x="1036" y="603"/>
                              </a:cubicBezTo>
                              <a:close/>
                              <a:moveTo>
                                <a:pt x="1027" y="598"/>
                              </a:moveTo>
                              <a:lnTo>
                                <a:pt x="1027" y="598"/>
                              </a:lnTo>
                              <a:cubicBezTo>
                                <a:pt x="1029" y="597"/>
                                <a:pt x="1030" y="595"/>
                                <a:pt x="1030" y="592"/>
                              </a:cubicBezTo>
                              <a:cubicBezTo>
                                <a:pt x="1029" y="588"/>
                                <a:pt x="1023" y="588"/>
                                <a:pt x="1020" y="590"/>
                              </a:cubicBezTo>
                              <a:cubicBezTo>
                                <a:pt x="1018" y="592"/>
                                <a:pt x="1016" y="594"/>
                                <a:pt x="1019" y="597"/>
                              </a:cubicBezTo>
                              <a:cubicBezTo>
                                <a:pt x="1021" y="599"/>
                                <a:pt x="1024" y="599"/>
                                <a:pt x="1027" y="598"/>
                              </a:cubicBezTo>
                              <a:close/>
                              <a:moveTo>
                                <a:pt x="688" y="417"/>
                              </a:moveTo>
                              <a:lnTo>
                                <a:pt x="688" y="417"/>
                              </a:lnTo>
                              <a:cubicBezTo>
                                <a:pt x="688" y="420"/>
                                <a:pt x="691" y="423"/>
                                <a:pt x="694" y="423"/>
                              </a:cubicBezTo>
                              <a:cubicBezTo>
                                <a:pt x="698" y="423"/>
                                <a:pt x="700" y="420"/>
                                <a:pt x="700" y="417"/>
                              </a:cubicBezTo>
                              <a:cubicBezTo>
                                <a:pt x="700" y="414"/>
                                <a:pt x="698" y="412"/>
                                <a:pt x="694" y="412"/>
                              </a:cubicBezTo>
                              <a:cubicBezTo>
                                <a:pt x="691" y="412"/>
                                <a:pt x="688" y="414"/>
                                <a:pt x="688" y="417"/>
                              </a:cubicBezTo>
                              <a:close/>
                              <a:moveTo>
                                <a:pt x="532" y="289"/>
                              </a:moveTo>
                              <a:lnTo>
                                <a:pt x="532" y="289"/>
                              </a:lnTo>
                              <a:lnTo>
                                <a:pt x="532" y="292"/>
                              </a:lnTo>
                              <a:lnTo>
                                <a:pt x="535" y="290"/>
                              </a:lnTo>
                              <a:lnTo>
                                <a:pt x="538" y="292"/>
                              </a:lnTo>
                              <a:lnTo>
                                <a:pt x="538" y="289"/>
                              </a:lnTo>
                              <a:lnTo>
                                <a:pt x="542" y="288"/>
                              </a:lnTo>
                              <a:lnTo>
                                <a:pt x="539" y="286"/>
                              </a:lnTo>
                              <a:lnTo>
                                <a:pt x="541" y="283"/>
                              </a:lnTo>
                              <a:lnTo>
                                <a:pt x="537" y="283"/>
                              </a:lnTo>
                              <a:lnTo>
                                <a:pt x="535" y="280"/>
                              </a:lnTo>
                              <a:lnTo>
                                <a:pt x="533" y="283"/>
                              </a:lnTo>
                              <a:lnTo>
                                <a:pt x="530" y="283"/>
                              </a:lnTo>
                              <a:lnTo>
                                <a:pt x="532" y="286"/>
                              </a:lnTo>
                              <a:lnTo>
                                <a:pt x="529" y="288"/>
                              </a:lnTo>
                              <a:lnTo>
                                <a:pt x="532" y="289"/>
                              </a:lnTo>
                              <a:close/>
                              <a:moveTo>
                                <a:pt x="630" y="377"/>
                              </a:moveTo>
                              <a:lnTo>
                                <a:pt x="630" y="377"/>
                              </a:lnTo>
                              <a:cubicBezTo>
                                <a:pt x="630" y="372"/>
                                <a:pt x="635" y="370"/>
                                <a:pt x="635" y="365"/>
                              </a:cubicBezTo>
                              <a:cubicBezTo>
                                <a:pt x="633" y="360"/>
                                <a:pt x="627" y="360"/>
                                <a:pt x="625" y="355"/>
                              </a:cubicBezTo>
                              <a:cubicBezTo>
                                <a:pt x="627" y="354"/>
                                <a:pt x="630" y="354"/>
                                <a:pt x="632" y="355"/>
                              </a:cubicBezTo>
                              <a:cubicBezTo>
                                <a:pt x="633" y="356"/>
                                <a:pt x="634" y="357"/>
                                <a:pt x="636" y="356"/>
                              </a:cubicBezTo>
                              <a:lnTo>
                                <a:pt x="638" y="350"/>
                              </a:lnTo>
                              <a:cubicBezTo>
                                <a:pt x="638" y="350"/>
                                <a:pt x="636" y="348"/>
                                <a:pt x="635" y="348"/>
                              </a:cubicBezTo>
                              <a:cubicBezTo>
                                <a:pt x="629" y="349"/>
                                <a:pt x="623" y="350"/>
                                <a:pt x="620" y="355"/>
                              </a:cubicBezTo>
                              <a:cubicBezTo>
                                <a:pt x="620" y="359"/>
                                <a:pt x="623" y="362"/>
                                <a:pt x="625" y="364"/>
                              </a:cubicBezTo>
                              <a:cubicBezTo>
                                <a:pt x="627" y="363"/>
                                <a:pt x="628" y="365"/>
                                <a:pt x="629" y="366"/>
                              </a:cubicBezTo>
                              <a:cubicBezTo>
                                <a:pt x="629" y="368"/>
                                <a:pt x="628" y="369"/>
                                <a:pt x="627" y="369"/>
                              </a:cubicBezTo>
                              <a:cubicBezTo>
                                <a:pt x="623" y="365"/>
                                <a:pt x="616" y="370"/>
                                <a:pt x="613" y="365"/>
                              </a:cubicBezTo>
                              <a:cubicBezTo>
                                <a:pt x="614" y="360"/>
                                <a:pt x="617" y="355"/>
                                <a:pt x="613" y="350"/>
                              </a:cubicBezTo>
                              <a:cubicBezTo>
                                <a:pt x="613" y="349"/>
                                <a:pt x="615" y="348"/>
                                <a:pt x="614" y="348"/>
                              </a:cubicBezTo>
                              <a:cubicBezTo>
                                <a:pt x="612" y="343"/>
                                <a:pt x="607" y="347"/>
                                <a:pt x="604" y="347"/>
                              </a:cubicBezTo>
                              <a:cubicBezTo>
                                <a:pt x="600" y="346"/>
                                <a:pt x="596" y="348"/>
                                <a:pt x="593" y="352"/>
                              </a:cubicBezTo>
                              <a:cubicBezTo>
                                <a:pt x="593" y="354"/>
                                <a:pt x="594" y="356"/>
                                <a:pt x="595" y="357"/>
                              </a:cubicBezTo>
                              <a:cubicBezTo>
                                <a:pt x="597" y="357"/>
                                <a:pt x="597" y="357"/>
                                <a:pt x="598" y="359"/>
                              </a:cubicBezTo>
                              <a:lnTo>
                                <a:pt x="595" y="360"/>
                              </a:lnTo>
                              <a:cubicBezTo>
                                <a:pt x="595" y="361"/>
                                <a:pt x="595" y="363"/>
                                <a:pt x="596" y="364"/>
                              </a:cubicBezTo>
                              <a:cubicBezTo>
                                <a:pt x="594" y="365"/>
                                <a:pt x="591" y="362"/>
                                <a:pt x="590" y="360"/>
                              </a:cubicBezTo>
                              <a:cubicBezTo>
                                <a:pt x="590" y="358"/>
                                <a:pt x="591" y="353"/>
                                <a:pt x="587" y="352"/>
                              </a:cubicBezTo>
                              <a:cubicBezTo>
                                <a:pt x="586" y="352"/>
                                <a:pt x="584" y="353"/>
                                <a:pt x="584" y="353"/>
                              </a:cubicBezTo>
                              <a:cubicBezTo>
                                <a:pt x="584" y="354"/>
                                <a:pt x="583" y="356"/>
                                <a:pt x="583" y="359"/>
                              </a:cubicBezTo>
                              <a:cubicBezTo>
                                <a:pt x="583" y="361"/>
                                <a:pt x="584" y="364"/>
                                <a:pt x="584" y="364"/>
                              </a:cubicBezTo>
                              <a:cubicBezTo>
                                <a:pt x="584" y="364"/>
                                <a:pt x="594" y="372"/>
                                <a:pt x="596" y="376"/>
                              </a:cubicBezTo>
                              <a:cubicBezTo>
                                <a:pt x="594" y="382"/>
                                <a:pt x="594" y="390"/>
                                <a:pt x="587" y="393"/>
                              </a:cubicBezTo>
                              <a:cubicBezTo>
                                <a:pt x="585" y="395"/>
                                <a:pt x="585" y="397"/>
                                <a:pt x="585" y="399"/>
                              </a:cubicBezTo>
                              <a:lnTo>
                                <a:pt x="586" y="400"/>
                              </a:lnTo>
                              <a:cubicBezTo>
                                <a:pt x="591" y="398"/>
                                <a:pt x="599" y="397"/>
                                <a:pt x="598" y="390"/>
                              </a:cubicBezTo>
                              <a:cubicBezTo>
                                <a:pt x="600" y="387"/>
                                <a:pt x="601" y="384"/>
                                <a:pt x="604" y="381"/>
                              </a:cubicBezTo>
                              <a:cubicBezTo>
                                <a:pt x="607" y="381"/>
                                <a:pt x="610" y="382"/>
                                <a:pt x="611" y="385"/>
                              </a:cubicBezTo>
                              <a:cubicBezTo>
                                <a:pt x="611" y="390"/>
                                <a:pt x="607" y="393"/>
                                <a:pt x="603" y="395"/>
                              </a:cubicBezTo>
                              <a:cubicBezTo>
                                <a:pt x="602" y="395"/>
                                <a:pt x="603" y="396"/>
                                <a:pt x="603" y="397"/>
                              </a:cubicBezTo>
                              <a:cubicBezTo>
                                <a:pt x="604" y="400"/>
                                <a:pt x="607" y="399"/>
                                <a:pt x="609" y="398"/>
                              </a:cubicBezTo>
                              <a:cubicBezTo>
                                <a:pt x="615" y="395"/>
                                <a:pt x="617" y="388"/>
                                <a:pt x="622" y="386"/>
                              </a:cubicBezTo>
                              <a:cubicBezTo>
                                <a:pt x="622" y="390"/>
                                <a:pt x="615" y="390"/>
                                <a:pt x="620" y="394"/>
                              </a:cubicBezTo>
                              <a:cubicBezTo>
                                <a:pt x="623" y="393"/>
                                <a:pt x="627" y="394"/>
                                <a:pt x="629" y="390"/>
                              </a:cubicBezTo>
                              <a:cubicBezTo>
                                <a:pt x="626" y="385"/>
                                <a:pt x="636" y="382"/>
                                <a:pt x="630" y="377"/>
                              </a:cubicBezTo>
                              <a:close/>
                              <a:moveTo>
                                <a:pt x="497" y="215"/>
                              </a:moveTo>
                              <a:lnTo>
                                <a:pt x="497" y="215"/>
                              </a:lnTo>
                              <a:cubicBezTo>
                                <a:pt x="498" y="215"/>
                                <a:pt x="500" y="214"/>
                                <a:pt x="500" y="212"/>
                              </a:cubicBezTo>
                              <a:cubicBezTo>
                                <a:pt x="500" y="212"/>
                                <a:pt x="496" y="206"/>
                                <a:pt x="496" y="206"/>
                              </a:cubicBezTo>
                              <a:cubicBezTo>
                                <a:pt x="496" y="206"/>
                                <a:pt x="493" y="211"/>
                                <a:pt x="493" y="212"/>
                              </a:cubicBezTo>
                              <a:cubicBezTo>
                                <a:pt x="493" y="214"/>
                                <a:pt x="495" y="215"/>
                                <a:pt x="497" y="215"/>
                              </a:cubicBezTo>
                              <a:close/>
                              <a:moveTo>
                                <a:pt x="612" y="268"/>
                              </a:moveTo>
                              <a:lnTo>
                                <a:pt x="612" y="268"/>
                              </a:lnTo>
                              <a:cubicBezTo>
                                <a:pt x="607" y="268"/>
                                <a:pt x="602" y="266"/>
                                <a:pt x="602" y="272"/>
                              </a:cubicBezTo>
                              <a:cubicBezTo>
                                <a:pt x="602" y="277"/>
                                <a:pt x="607" y="274"/>
                                <a:pt x="612" y="274"/>
                              </a:cubicBezTo>
                              <a:cubicBezTo>
                                <a:pt x="616" y="274"/>
                                <a:pt x="622" y="277"/>
                                <a:pt x="622" y="272"/>
                              </a:cubicBezTo>
                              <a:cubicBezTo>
                                <a:pt x="622" y="266"/>
                                <a:pt x="616" y="268"/>
                                <a:pt x="612" y="268"/>
                              </a:cubicBezTo>
                              <a:close/>
                              <a:moveTo>
                                <a:pt x="623" y="260"/>
                              </a:moveTo>
                              <a:lnTo>
                                <a:pt x="623" y="260"/>
                              </a:lnTo>
                              <a:lnTo>
                                <a:pt x="630" y="232"/>
                              </a:lnTo>
                              <a:lnTo>
                                <a:pt x="611" y="239"/>
                              </a:lnTo>
                              <a:lnTo>
                                <a:pt x="592" y="232"/>
                              </a:lnTo>
                              <a:lnTo>
                                <a:pt x="599" y="260"/>
                              </a:lnTo>
                              <a:lnTo>
                                <a:pt x="585" y="258"/>
                              </a:lnTo>
                              <a:lnTo>
                                <a:pt x="589" y="274"/>
                              </a:lnTo>
                              <a:lnTo>
                                <a:pt x="585" y="291"/>
                              </a:lnTo>
                              <a:lnTo>
                                <a:pt x="600" y="287"/>
                              </a:lnTo>
                              <a:lnTo>
                                <a:pt x="592" y="317"/>
                              </a:lnTo>
                              <a:lnTo>
                                <a:pt x="611" y="310"/>
                              </a:lnTo>
                              <a:lnTo>
                                <a:pt x="630" y="317"/>
                              </a:lnTo>
                              <a:lnTo>
                                <a:pt x="624" y="287"/>
                              </a:lnTo>
                              <a:lnTo>
                                <a:pt x="637" y="290"/>
                              </a:lnTo>
                              <a:lnTo>
                                <a:pt x="632" y="274"/>
                              </a:lnTo>
                              <a:lnTo>
                                <a:pt x="637" y="257"/>
                              </a:lnTo>
                              <a:lnTo>
                                <a:pt x="623" y="260"/>
                              </a:lnTo>
                              <a:close/>
                              <a:moveTo>
                                <a:pt x="620" y="283"/>
                              </a:moveTo>
                              <a:lnTo>
                                <a:pt x="620" y="283"/>
                              </a:lnTo>
                              <a:lnTo>
                                <a:pt x="605" y="283"/>
                              </a:lnTo>
                              <a:cubicBezTo>
                                <a:pt x="598" y="283"/>
                                <a:pt x="598" y="278"/>
                                <a:pt x="598" y="271"/>
                              </a:cubicBezTo>
                              <a:cubicBezTo>
                                <a:pt x="598" y="261"/>
                                <a:pt x="608" y="270"/>
                                <a:pt x="611" y="261"/>
                              </a:cubicBezTo>
                              <a:cubicBezTo>
                                <a:pt x="616" y="272"/>
                                <a:pt x="625" y="260"/>
                                <a:pt x="625" y="272"/>
                              </a:cubicBezTo>
                              <a:cubicBezTo>
                                <a:pt x="625" y="277"/>
                                <a:pt x="625" y="283"/>
                                <a:pt x="620" y="283"/>
                              </a:cubicBezTo>
                              <a:close/>
                              <a:moveTo>
                                <a:pt x="537" y="249"/>
                              </a:moveTo>
                              <a:lnTo>
                                <a:pt x="537" y="249"/>
                              </a:lnTo>
                              <a:lnTo>
                                <a:pt x="537" y="253"/>
                              </a:lnTo>
                              <a:cubicBezTo>
                                <a:pt x="537" y="254"/>
                                <a:pt x="538" y="255"/>
                                <a:pt x="539" y="255"/>
                              </a:cubicBezTo>
                              <a:lnTo>
                                <a:pt x="554" y="255"/>
                              </a:lnTo>
                              <a:cubicBezTo>
                                <a:pt x="555" y="255"/>
                                <a:pt x="556" y="254"/>
                                <a:pt x="556" y="253"/>
                              </a:cubicBezTo>
                              <a:lnTo>
                                <a:pt x="556" y="248"/>
                              </a:lnTo>
                              <a:cubicBezTo>
                                <a:pt x="557" y="247"/>
                                <a:pt x="559" y="244"/>
                                <a:pt x="559" y="241"/>
                              </a:cubicBezTo>
                              <a:cubicBezTo>
                                <a:pt x="559" y="227"/>
                                <a:pt x="551" y="240"/>
                                <a:pt x="546" y="228"/>
                              </a:cubicBezTo>
                              <a:cubicBezTo>
                                <a:pt x="543" y="238"/>
                                <a:pt x="534" y="230"/>
                                <a:pt x="534" y="241"/>
                              </a:cubicBezTo>
                              <a:cubicBezTo>
                                <a:pt x="534" y="245"/>
                                <a:pt x="535" y="247"/>
                                <a:pt x="537" y="249"/>
                              </a:cubicBezTo>
                              <a:close/>
                              <a:moveTo>
                                <a:pt x="546" y="236"/>
                              </a:moveTo>
                              <a:lnTo>
                                <a:pt x="546" y="236"/>
                              </a:lnTo>
                              <a:cubicBezTo>
                                <a:pt x="550" y="236"/>
                                <a:pt x="556" y="235"/>
                                <a:pt x="556" y="242"/>
                              </a:cubicBezTo>
                              <a:cubicBezTo>
                                <a:pt x="556" y="247"/>
                                <a:pt x="551" y="244"/>
                                <a:pt x="547" y="244"/>
                              </a:cubicBezTo>
                              <a:cubicBezTo>
                                <a:pt x="542" y="244"/>
                                <a:pt x="537" y="247"/>
                                <a:pt x="537" y="242"/>
                              </a:cubicBezTo>
                              <a:cubicBezTo>
                                <a:pt x="537" y="235"/>
                                <a:pt x="542" y="236"/>
                                <a:pt x="546" y="236"/>
                              </a:cubicBezTo>
                              <a:close/>
                              <a:moveTo>
                                <a:pt x="679" y="412"/>
                              </a:moveTo>
                              <a:lnTo>
                                <a:pt x="679" y="412"/>
                              </a:lnTo>
                              <a:cubicBezTo>
                                <a:pt x="683" y="412"/>
                                <a:pt x="686" y="409"/>
                                <a:pt x="686" y="406"/>
                              </a:cubicBezTo>
                              <a:cubicBezTo>
                                <a:pt x="686" y="403"/>
                                <a:pt x="683" y="400"/>
                                <a:pt x="679" y="400"/>
                              </a:cubicBezTo>
                              <a:cubicBezTo>
                                <a:pt x="676" y="400"/>
                                <a:pt x="673" y="403"/>
                                <a:pt x="673" y="406"/>
                              </a:cubicBezTo>
                              <a:cubicBezTo>
                                <a:pt x="673" y="409"/>
                                <a:pt x="676" y="412"/>
                                <a:pt x="679" y="412"/>
                              </a:cubicBezTo>
                              <a:close/>
                              <a:moveTo>
                                <a:pt x="566" y="280"/>
                              </a:moveTo>
                              <a:lnTo>
                                <a:pt x="566" y="280"/>
                              </a:lnTo>
                              <a:lnTo>
                                <a:pt x="563" y="281"/>
                              </a:lnTo>
                              <a:lnTo>
                                <a:pt x="561" y="277"/>
                              </a:lnTo>
                              <a:lnTo>
                                <a:pt x="559" y="281"/>
                              </a:lnTo>
                              <a:lnTo>
                                <a:pt x="555" y="280"/>
                              </a:lnTo>
                              <a:lnTo>
                                <a:pt x="557" y="283"/>
                              </a:lnTo>
                              <a:lnTo>
                                <a:pt x="554" y="286"/>
                              </a:lnTo>
                              <a:lnTo>
                                <a:pt x="558" y="286"/>
                              </a:lnTo>
                              <a:lnTo>
                                <a:pt x="558" y="290"/>
                              </a:lnTo>
                              <a:lnTo>
                                <a:pt x="561" y="288"/>
                              </a:lnTo>
                              <a:lnTo>
                                <a:pt x="564" y="290"/>
                              </a:lnTo>
                              <a:lnTo>
                                <a:pt x="564" y="286"/>
                              </a:lnTo>
                              <a:lnTo>
                                <a:pt x="567" y="286"/>
                              </a:lnTo>
                              <a:lnTo>
                                <a:pt x="564" y="283"/>
                              </a:lnTo>
                              <a:lnTo>
                                <a:pt x="566" y="280"/>
                              </a:lnTo>
                              <a:close/>
                              <a:moveTo>
                                <a:pt x="554" y="266"/>
                              </a:moveTo>
                              <a:lnTo>
                                <a:pt x="554" y="266"/>
                              </a:lnTo>
                              <a:lnTo>
                                <a:pt x="556" y="264"/>
                              </a:lnTo>
                              <a:lnTo>
                                <a:pt x="552" y="264"/>
                              </a:lnTo>
                              <a:lnTo>
                                <a:pt x="550" y="260"/>
                              </a:lnTo>
                              <a:lnTo>
                                <a:pt x="548" y="264"/>
                              </a:lnTo>
                              <a:lnTo>
                                <a:pt x="545" y="264"/>
                              </a:lnTo>
                              <a:lnTo>
                                <a:pt x="547" y="266"/>
                              </a:lnTo>
                              <a:lnTo>
                                <a:pt x="544" y="269"/>
                              </a:lnTo>
                              <a:lnTo>
                                <a:pt x="547" y="270"/>
                              </a:lnTo>
                              <a:lnTo>
                                <a:pt x="547" y="273"/>
                              </a:lnTo>
                              <a:lnTo>
                                <a:pt x="550" y="271"/>
                              </a:lnTo>
                              <a:lnTo>
                                <a:pt x="553" y="273"/>
                              </a:lnTo>
                              <a:lnTo>
                                <a:pt x="553" y="270"/>
                              </a:lnTo>
                              <a:lnTo>
                                <a:pt x="556" y="269"/>
                              </a:lnTo>
                              <a:lnTo>
                                <a:pt x="554" y="266"/>
                              </a:lnTo>
                              <a:close/>
                              <a:moveTo>
                                <a:pt x="565" y="299"/>
                              </a:moveTo>
                              <a:lnTo>
                                <a:pt x="565" y="299"/>
                              </a:lnTo>
                              <a:lnTo>
                                <a:pt x="563" y="299"/>
                              </a:lnTo>
                              <a:lnTo>
                                <a:pt x="562" y="297"/>
                              </a:lnTo>
                              <a:lnTo>
                                <a:pt x="561" y="299"/>
                              </a:lnTo>
                              <a:lnTo>
                                <a:pt x="559" y="299"/>
                              </a:lnTo>
                              <a:lnTo>
                                <a:pt x="560" y="300"/>
                              </a:lnTo>
                              <a:lnTo>
                                <a:pt x="559" y="302"/>
                              </a:lnTo>
                              <a:lnTo>
                                <a:pt x="561" y="302"/>
                              </a:lnTo>
                              <a:lnTo>
                                <a:pt x="561" y="304"/>
                              </a:lnTo>
                              <a:lnTo>
                                <a:pt x="562" y="303"/>
                              </a:lnTo>
                              <a:lnTo>
                                <a:pt x="564" y="304"/>
                              </a:lnTo>
                              <a:lnTo>
                                <a:pt x="564" y="302"/>
                              </a:lnTo>
                              <a:lnTo>
                                <a:pt x="566" y="302"/>
                              </a:lnTo>
                              <a:lnTo>
                                <a:pt x="564" y="300"/>
                              </a:lnTo>
                              <a:lnTo>
                                <a:pt x="565" y="299"/>
                              </a:lnTo>
                              <a:close/>
                              <a:moveTo>
                                <a:pt x="551" y="304"/>
                              </a:moveTo>
                              <a:lnTo>
                                <a:pt x="551" y="304"/>
                              </a:lnTo>
                              <a:lnTo>
                                <a:pt x="546" y="304"/>
                              </a:lnTo>
                              <a:lnTo>
                                <a:pt x="542" y="299"/>
                              </a:lnTo>
                              <a:lnTo>
                                <a:pt x="539" y="305"/>
                              </a:lnTo>
                              <a:lnTo>
                                <a:pt x="533" y="304"/>
                              </a:lnTo>
                              <a:lnTo>
                                <a:pt x="536" y="309"/>
                              </a:lnTo>
                              <a:lnTo>
                                <a:pt x="532" y="313"/>
                              </a:lnTo>
                              <a:lnTo>
                                <a:pt x="537" y="314"/>
                              </a:lnTo>
                              <a:lnTo>
                                <a:pt x="537" y="321"/>
                              </a:lnTo>
                              <a:lnTo>
                                <a:pt x="542" y="317"/>
                              </a:lnTo>
                              <a:lnTo>
                                <a:pt x="547" y="321"/>
                              </a:lnTo>
                              <a:lnTo>
                                <a:pt x="547" y="314"/>
                              </a:lnTo>
                              <a:lnTo>
                                <a:pt x="553" y="313"/>
                              </a:lnTo>
                              <a:lnTo>
                                <a:pt x="549" y="309"/>
                              </a:lnTo>
                              <a:lnTo>
                                <a:pt x="551" y="304"/>
                              </a:lnTo>
                              <a:close/>
                              <a:moveTo>
                                <a:pt x="559" y="411"/>
                              </a:moveTo>
                              <a:lnTo>
                                <a:pt x="559" y="411"/>
                              </a:lnTo>
                              <a:cubicBezTo>
                                <a:pt x="564" y="408"/>
                                <a:pt x="569" y="404"/>
                                <a:pt x="572" y="400"/>
                              </a:cubicBezTo>
                              <a:cubicBezTo>
                                <a:pt x="572" y="394"/>
                                <a:pt x="574" y="387"/>
                                <a:pt x="570" y="382"/>
                              </a:cubicBezTo>
                              <a:cubicBezTo>
                                <a:pt x="566" y="378"/>
                                <a:pt x="565" y="370"/>
                                <a:pt x="564" y="363"/>
                              </a:cubicBezTo>
                              <a:cubicBezTo>
                                <a:pt x="562" y="354"/>
                                <a:pt x="573" y="362"/>
                                <a:pt x="574" y="355"/>
                              </a:cubicBezTo>
                              <a:cubicBezTo>
                                <a:pt x="571" y="352"/>
                                <a:pt x="566" y="345"/>
                                <a:pt x="560" y="350"/>
                              </a:cubicBezTo>
                              <a:cubicBezTo>
                                <a:pt x="557" y="352"/>
                                <a:pt x="555" y="357"/>
                                <a:pt x="556" y="361"/>
                              </a:cubicBezTo>
                              <a:cubicBezTo>
                                <a:pt x="557" y="370"/>
                                <a:pt x="561" y="378"/>
                                <a:pt x="563" y="386"/>
                              </a:cubicBezTo>
                              <a:cubicBezTo>
                                <a:pt x="561" y="385"/>
                                <a:pt x="559" y="383"/>
                                <a:pt x="558" y="382"/>
                              </a:cubicBezTo>
                              <a:cubicBezTo>
                                <a:pt x="551" y="373"/>
                                <a:pt x="539" y="376"/>
                                <a:pt x="531" y="368"/>
                              </a:cubicBezTo>
                              <a:cubicBezTo>
                                <a:pt x="522" y="368"/>
                                <a:pt x="537" y="378"/>
                                <a:pt x="526" y="380"/>
                              </a:cubicBezTo>
                              <a:cubicBezTo>
                                <a:pt x="526" y="382"/>
                                <a:pt x="528" y="383"/>
                                <a:pt x="528" y="386"/>
                              </a:cubicBezTo>
                              <a:cubicBezTo>
                                <a:pt x="527" y="387"/>
                                <a:pt x="526" y="387"/>
                                <a:pt x="525" y="387"/>
                              </a:cubicBezTo>
                              <a:cubicBezTo>
                                <a:pt x="525" y="393"/>
                                <a:pt x="529" y="398"/>
                                <a:pt x="531" y="403"/>
                              </a:cubicBezTo>
                              <a:cubicBezTo>
                                <a:pt x="535" y="415"/>
                                <a:pt x="549" y="410"/>
                                <a:pt x="559" y="411"/>
                              </a:cubicBezTo>
                              <a:close/>
                              <a:moveTo>
                                <a:pt x="598" y="432"/>
                              </a:moveTo>
                              <a:lnTo>
                                <a:pt x="598" y="432"/>
                              </a:lnTo>
                              <a:cubicBezTo>
                                <a:pt x="598" y="434"/>
                                <a:pt x="599" y="436"/>
                                <a:pt x="601" y="436"/>
                              </a:cubicBezTo>
                              <a:cubicBezTo>
                                <a:pt x="603" y="436"/>
                                <a:pt x="604" y="434"/>
                                <a:pt x="604" y="432"/>
                              </a:cubicBezTo>
                              <a:cubicBezTo>
                                <a:pt x="604" y="432"/>
                                <a:pt x="601" y="426"/>
                                <a:pt x="601" y="426"/>
                              </a:cubicBezTo>
                              <a:cubicBezTo>
                                <a:pt x="601" y="426"/>
                                <a:pt x="598" y="431"/>
                                <a:pt x="598" y="432"/>
                              </a:cubicBezTo>
                              <a:close/>
                              <a:moveTo>
                                <a:pt x="546" y="463"/>
                              </a:moveTo>
                              <a:lnTo>
                                <a:pt x="546" y="463"/>
                              </a:lnTo>
                              <a:cubicBezTo>
                                <a:pt x="546" y="465"/>
                                <a:pt x="547" y="466"/>
                                <a:pt x="549" y="466"/>
                              </a:cubicBezTo>
                              <a:cubicBezTo>
                                <a:pt x="551" y="466"/>
                                <a:pt x="552" y="465"/>
                                <a:pt x="552" y="463"/>
                              </a:cubicBezTo>
                              <a:cubicBezTo>
                                <a:pt x="552" y="463"/>
                                <a:pt x="549" y="457"/>
                                <a:pt x="549" y="457"/>
                              </a:cubicBezTo>
                              <a:cubicBezTo>
                                <a:pt x="549" y="457"/>
                                <a:pt x="546" y="462"/>
                                <a:pt x="546" y="463"/>
                              </a:cubicBezTo>
                              <a:close/>
                              <a:moveTo>
                                <a:pt x="641" y="404"/>
                              </a:moveTo>
                              <a:lnTo>
                                <a:pt x="641" y="404"/>
                              </a:lnTo>
                              <a:cubicBezTo>
                                <a:pt x="641" y="406"/>
                                <a:pt x="642" y="407"/>
                                <a:pt x="644" y="407"/>
                              </a:cubicBezTo>
                              <a:cubicBezTo>
                                <a:pt x="646" y="407"/>
                                <a:pt x="647" y="406"/>
                                <a:pt x="647" y="404"/>
                              </a:cubicBezTo>
                              <a:cubicBezTo>
                                <a:pt x="647" y="404"/>
                                <a:pt x="644" y="398"/>
                                <a:pt x="644" y="398"/>
                              </a:cubicBezTo>
                              <a:cubicBezTo>
                                <a:pt x="644" y="398"/>
                                <a:pt x="641" y="403"/>
                                <a:pt x="641" y="404"/>
                              </a:cubicBezTo>
                              <a:close/>
                              <a:moveTo>
                                <a:pt x="493" y="432"/>
                              </a:moveTo>
                              <a:lnTo>
                                <a:pt x="493" y="432"/>
                              </a:lnTo>
                              <a:cubicBezTo>
                                <a:pt x="493" y="434"/>
                                <a:pt x="495" y="436"/>
                                <a:pt x="496" y="436"/>
                              </a:cubicBezTo>
                              <a:cubicBezTo>
                                <a:pt x="498" y="436"/>
                                <a:pt x="499" y="434"/>
                                <a:pt x="499" y="432"/>
                              </a:cubicBezTo>
                              <a:cubicBezTo>
                                <a:pt x="499" y="431"/>
                                <a:pt x="496" y="426"/>
                                <a:pt x="496" y="426"/>
                              </a:cubicBezTo>
                              <a:cubicBezTo>
                                <a:pt x="496" y="426"/>
                                <a:pt x="493" y="432"/>
                                <a:pt x="493" y="432"/>
                              </a:cubicBezTo>
                              <a:close/>
                              <a:moveTo>
                                <a:pt x="599" y="215"/>
                              </a:moveTo>
                              <a:lnTo>
                                <a:pt x="599" y="215"/>
                              </a:lnTo>
                              <a:cubicBezTo>
                                <a:pt x="600" y="215"/>
                                <a:pt x="602" y="214"/>
                                <a:pt x="602" y="212"/>
                              </a:cubicBezTo>
                              <a:cubicBezTo>
                                <a:pt x="602" y="212"/>
                                <a:pt x="598" y="206"/>
                                <a:pt x="598" y="206"/>
                              </a:cubicBezTo>
                              <a:cubicBezTo>
                                <a:pt x="598" y="206"/>
                                <a:pt x="595" y="211"/>
                                <a:pt x="595" y="212"/>
                              </a:cubicBezTo>
                              <a:cubicBezTo>
                                <a:pt x="595" y="214"/>
                                <a:pt x="597" y="215"/>
                                <a:pt x="599" y="215"/>
                              </a:cubicBezTo>
                              <a:close/>
                              <a:moveTo>
                                <a:pt x="649" y="350"/>
                              </a:moveTo>
                              <a:lnTo>
                                <a:pt x="649" y="350"/>
                              </a:lnTo>
                              <a:cubicBezTo>
                                <a:pt x="649" y="352"/>
                                <a:pt x="650" y="353"/>
                                <a:pt x="652" y="353"/>
                              </a:cubicBezTo>
                              <a:cubicBezTo>
                                <a:pt x="654" y="353"/>
                                <a:pt x="655" y="352"/>
                                <a:pt x="655" y="350"/>
                              </a:cubicBezTo>
                              <a:cubicBezTo>
                                <a:pt x="655" y="350"/>
                                <a:pt x="652" y="344"/>
                                <a:pt x="652" y="344"/>
                              </a:cubicBezTo>
                              <a:cubicBezTo>
                                <a:pt x="652" y="344"/>
                                <a:pt x="649" y="349"/>
                                <a:pt x="649" y="350"/>
                              </a:cubicBezTo>
                              <a:close/>
                              <a:moveTo>
                                <a:pt x="547" y="215"/>
                              </a:moveTo>
                              <a:lnTo>
                                <a:pt x="547" y="215"/>
                              </a:lnTo>
                              <a:cubicBezTo>
                                <a:pt x="549" y="215"/>
                                <a:pt x="551" y="214"/>
                                <a:pt x="551" y="212"/>
                              </a:cubicBezTo>
                              <a:cubicBezTo>
                                <a:pt x="551" y="212"/>
                                <a:pt x="547" y="206"/>
                                <a:pt x="547" y="206"/>
                              </a:cubicBezTo>
                              <a:cubicBezTo>
                                <a:pt x="547" y="206"/>
                                <a:pt x="544" y="211"/>
                                <a:pt x="544" y="212"/>
                              </a:cubicBezTo>
                              <a:cubicBezTo>
                                <a:pt x="544" y="214"/>
                                <a:pt x="546" y="215"/>
                                <a:pt x="547" y="215"/>
                              </a:cubicBezTo>
                              <a:close/>
                              <a:moveTo>
                                <a:pt x="650" y="215"/>
                              </a:moveTo>
                              <a:lnTo>
                                <a:pt x="650" y="215"/>
                              </a:lnTo>
                              <a:cubicBezTo>
                                <a:pt x="651" y="215"/>
                                <a:pt x="653" y="214"/>
                                <a:pt x="653" y="212"/>
                              </a:cubicBezTo>
                              <a:cubicBezTo>
                                <a:pt x="653" y="212"/>
                                <a:pt x="649" y="206"/>
                                <a:pt x="649" y="206"/>
                              </a:cubicBezTo>
                              <a:cubicBezTo>
                                <a:pt x="649" y="206"/>
                                <a:pt x="646" y="211"/>
                                <a:pt x="646" y="212"/>
                              </a:cubicBezTo>
                              <a:cubicBezTo>
                                <a:pt x="646" y="214"/>
                                <a:pt x="648" y="215"/>
                                <a:pt x="650" y="215"/>
                              </a:cubicBezTo>
                              <a:close/>
                              <a:moveTo>
                                <a:pt x="649" y="282"/>
                              </a:moveTo>
                              <a:lnTo>
                                <a:pt x="649" y="282"/>
                              </a:lnTo>
                              <a:cubicBezTo>
                                <a:pt x="649" y="284"/>
                                <a:pt x="650" y="285"/>
                                <a:pt x="652" y="285"/>
                              </a:cubicBezTo>
                              <a:cubicBezTo>
                                <a:pt x="654" y="285"/>
                                <a:pt x="655" y="284"/>
                                <a:pt x="655" y="282"/>
                              </a:cubicBezTo>
                              <a:cubicBezTo>
                                <a:pt x="655" y="282"/>
                                <a:pt x="652" y="276"/>
                                <a:pt x="652" y="276"/>
                              </a:cubicBezTo>
                              <a:cubicBezTo>
                                <a:pt x="652" y="276"/>
                                <a:pt x="649" y="281"/>
                                <a:pt x="649" y="282"/>
                              </a:cubicBezTo>
                              <a:close/>
                              <a:moveTo>
                                <a:pt x="394" y="647"/>
                              </a:moveTo>
                              <a:lnTo>
                                <a:pt x="394" y="647"/>
                              </a:lnTo>
                              <a:cubicBezTo>
                                <a:pt x="388" y="646"/>
                                <a:pt x="383" y="650"/>
                                <a:pt x="378" y="649"/>
                              </a:cubicBezTo>
                              <a:lnTo>
                                <a:pt x="366" y="651"/>
                              </a:lnTo>
                              <a:cubicBezTo>
                                <a:pt x="365" y="652"/>
                                <a:pt x="364" y="652"/>
                                <a:pt x="363" y="651"/>
                              </a:cubicBezTo>
                              <a:cubicBezTo>
                                <a:pt x="357" y="637"/>
                                <a:pt x="373" y="629"/>
                                <a:pt x="368" y="615"/>
                              </a:cubicBezTo>
                              <a:cubicBezTo>
                                <a:pt x="364" y="607"/>
                                <a:pt x="355" y="600"/>
                                <a:pt x="345" y="601"/>
                              </a:cubicBezTo>
                              <a:cubicBezTo>
                                <a:pt x="334" y="600"/>
                                <a:pt x="323" y="606"/>
                                <a:pt x="318" y="615"/>
                              </a:cubicBezTo>
                              <a:cubicBezTo>
                                <a:pt x="310" y="632"/>
                                <a:pt x="320" y="650"/>
                                <a:pt x="323" y="666"/>
                              </a:cubicBezTo>
                              <a:cubicBezTo>
                                <a:pt x="322" y="672"/>
                                <a:pt x="329" y="678"/>
                                <a:pt x="323" y="682"/>
                              </a:cubicBezTo>
                              <a:cubicBezTo>
                                <a:pt x="312" y="675"/>
                                <a:pt x="298" y="671"/>
                                <a:pt x="285" y="675"/>
                              </a:cubicBezTo>
                              <a:cubicBezTo>
                                <a:pt x="281" y="677"/>
                                <a:pt x="273" y="674"/>
                                <a:pt x="271" y="679"/>
                              </a:cubicBezTo>
                              <a:cubicBezTo>
                                <a:pt x="286" y="687"/>
                                <a:pt x="305" y="686"/>
                                <a:pt x="321" y="685"/>
                              </a:cubicBezTo>
                              <a:cubicBezTo>
                                <a:pt x="323" y="684"/>
                                <a:pt x="324" y="684"/>
                                <a:pt x="326" y="685"/>
                              </a:cubicBezTo>
                              <a:cubicBezTo>
                                <a:pt x="327" y="694"/>
                                <a:pt x="324" y="706"/>
                                <a:pt x="330" y="714"/>
                              </a:cubicBezTo>
                              <a:cubicBezTo>
                                <a:pt x="336" y="722"/>
                                <a:pt x="346" y="724"/>
                                <a:pt x="356" y="725"/>
                              </a:cubicBezTo>
                              <a:cubicBezTo>
                                <a:pt x="387" y="724"/>
                                <a:pt x="414" y="715"/>
                                <a:pt x="443" y="708"/>
                              </a:cubicBezTo>
                              <a:cubicBezTo>
                                <a:pt x="447" y="707"/>
                                <a:pt x="451" y="705"/>
                                <a:pt x="455" y="705"/>
                              </a:cubicBezTo>
                              <a:cubicBezTo>
                                <a:pt x="470" y="702"/>
                                <a:pt x="487" y="699"/>
                                <a:pt x="503" y="698"/>
                              </a:cubicBezTo>
                              <a:cubicBezTo>
                                <a:pt x="496" y="708"/>
                                <a:pt x="492" y="718"/>
                                <a:pt x="489" y="729"/>
                              </a:cubicBezTo>
                              <a:cubicBezTo>
                                <a:pt x="485" y="738"/>
                                <a:pt x="496" y="740"/>
                                <a:pt x="499" y="745"/>
                              </a:cubicBezTo>
                              <a:cubicBezTo>
                                <a:pt x="489" y="748"/>
                                <a:pt x="482" y="755"/>
                                <a:pt x="472" y="759"/>
                              </a:cubicBezTo>
                              <a:cubicBezTo>
                                <a:pt x="450" y="758"/>
                                <a:pt x="432" y="767"/>
                                <a:pt x="412" y="769"/>
                              </a:cubicBezTo>
                              <a:cubicBezTo>
                                <a:pt x="411" y="773"/>
                                <a:pt x="419" y="772"/>
                                <a:pt x="419" y="776"/>
                              </a:cubicBezTo>
                              <a:cubicBezTo>
                                <a:pt x="418" y="779"/>
                                <a:pt x="415" y="780"/>
                                <a:pt x="413" y="781"/>
                              </a:cubicBezTo>
                              <a:cubicBezTo>
                                <a:pt x="413" y="784"/>
                                <a:pt x="413" y="784"/>
                                <a:pt x="415" y="784"/>
                              </a:cubicBezTo>
                              <a:cubicBezTo>
                                <a:pt x="417" y="782"/>
                                <a:pt x="421" y="784"/>
                                <a:pt x="423" y="781"/>
                              </a:cubicBezTo>
                              <a:cubicBezTo>
                                <a:pt x="430" y="781"/>
                                <a:pt x="436" y="779"/>
                                <a:pt x="442" y="779"/>
                              </a:cubicBezTo>
                              <a:cubicBezTo>
                                <a:pt x="448" y="776"/>
                                <a:pt x="455" y="776"/>
                                <a:pt x="460" y="772"/>
                              </a:cubicBezTo>
                              <a:cubicBezTo>
                                <a:pt x="467" y="770"/>
                                <a:pt x="471" y="765"/>
                                <a:pt x="478" y="763"/>
                              </a:cubicBezTo>
                              <a:cubicBezTo>
                                <a:pt x="488" y="763"/>
                                <a:pt x="497" y="760"/>
                                <a:pt x="507" y="759"/>
                              </a:cubicBezTo>
                              <a:lnTo>
                                <a:pt x="507" y="761"/>
                              </a:lnTo>
                              <a:cubicBezTo>
                                <a:pt x="499" y="774"/>
                                <a:pt x="491" y="787"/>
                                <a:pt x="483" y="798"/>
                              </a:cubicBezTo>
                              <a:cubicBezTo>
                                <a:pt x="482" y="801"/>
                                <a:pt x="483" y="803"/>
                                <a:pt x="485" y="804"/>
                              </a:cubicBezTo>
                              <a:cubicBezTo>
                                <a:pt x="490" y="805"/>
                                <a:pt x="495" y="804"/>
                                <a:pt x="498" y="802"/>
                              </a:cubicBezTo>
                              <a:cubicBezTo>
                                <a:pt x="506" y="790"/>
                                <a:pt x="512" y="778"/>
                                <a:pt x="518" y="766"/>
                              </a:cubicBezTo>
                              <a:cubicBezTo>
                                <a:pt x="520" y="754"/>
                                <a:pt x="529" y="748"/>
                                <a:pt x="537" y="740"/>
                              </a:cubicBezTo>
                              <a:cubicBezTo>
                                <a:pt x="538" y="739"/>
                                <a:pt x="540" y="737"/>
                                <a:pt x="542" y="739"/>
                              </a:cubicBezTo>
                              <a:cubicBezTo>
                                <a:pt x="535" y="747"/>
                                <a:pt x="531" y="755"/>
                                <a:pt x="526" y="763"/>
                              </a:cubicBezTo>
                              <a:cubicBezTo>
                                <a:pt x="523" y="773"/>
                                <a:pt x="522" y="785"/>
                                <a:pt x="531" y="793"/>
                              </a:cubicBezTo>
                              <a:cubicBezTo>
                                <a:pt x="535" y="796"/>
                                <a:pt x="541" y="795"/>
                                <a:pt x="546" y="795"/>
                              </a:cubicBezTo>
                              <a:cubicBezTo>
                                <a:pt x="559" y="789"/>
                                <a:pt x="576" y="800"/>
                                <a:pt x="586" y="787"/>
                              </a:cubicBezTo>
                              <a:cubicBezTo>
                                <a:pt x="592" y="786"/>
                                <a:pt x="593" y="793"/>
                                <a:pt x="597" y="796"/>
                              </a:cubicBezTo>
                              <a:cubicBezTo>
                                <a:pt x="603" y="798"/>
                                <a:pt x="609" y="804"/>
                                <a:pt x="614" y="800"/>
                              </a:cubicBezTo>
                              <a:cubicBezTo>
                                <a:pt x="614" y="796"/>
                                <a:pt x="610" y="792"/>
                                <a:pt x="608" y="789"/>
                              </a:cubicBezTo>
                              <a:cubicBezTo>
                                <a:pt x="604" y="782"/>
                                <a:pt x="599" y="776"/>
                                <a:pt x="595" y="770"/>
                              </a:cubicBezTo>
                              <a:cubicBezTo>
                                <a:pt x="593" y="765"/>
                                <a:pt x="590" y="762"/>
                                <a:pt x="590" y="757"/>
                              </a:cubicBezTo>
                              <a:cubicBezTo>
                                <a:pt x="596" y="759"/>
                                <a:pt x="601" y="763"/>
                                <a:pt x="608" y="764"/>
                              </a:cubicBezTo>
                              <a:cubicBezTo>
                                <a:pt x="614" y="767"/>
                                <a:pt x="621" y="766"/>
                                <a:pt x="626" y="770"/>
                              </a:cubicBezTo>
                              <a:cubicBezTo>
                                <a:pt x="631" y="775"/>
                                <a:pt x="637" y="779"/>
                                <a:pt x="643" y="783"/>
                              </a:cubicBezTo>
                              <a:cubicBezTo>
                                <a:pt x="651" y="787"/>
                                <a:pt x="661" y="787"/>
                                <a:pt x="670" y="791"/>
                              </a:cubicBezTo>
                              <a:cubicBezTo>
                                <a:pt x="673" y="791"/>
                                <a:pt x="678" y="794"/>
                                <a:pt x="681" y="791"/>
                              </a:cubicBezTo>
                              <a:cubicBezTo>
                                <a:pt x="679" y="789"/>
                                <a:pt x="678" y="788"/>
                                <a:pt x="675" y="787"/>
                              </a:cubicBezTo>
                              <a:cubicBezTo>
                                <a:pt x="674" y="783"/>
                                <a:pt x="682" y="785"/>
                                <a:pt x="684" y="781"/>
                              </a:cubicBezTo>
                              <a:cubicBezTo>
                                <a:pt x="683" y="780"/>
                                <a:pt x="682" y="779"/>
                                <a:pt x="680" y="779"/>
                              </a:cubicBezTo>
                              <a:cubicBezTo>
                                <a:pt x="675" y="776"/>
                                <a:pt x="663" y="775"/>
                                <a:pt x="660" y="774"/>
                              </a:cubicBezTo>
                              <a:cubicBezTo>
                                <a:pt x="656" y="773"/>
                                <a:pt x="652" y="771"/>
                                <a:pt x="648" y="770"/>
                              </a:cubicBezTo>
                              <a:cubicBezTo>
                                <a:pt x="628" y="770"/>
                                <a:pt x="617" y="752"/>
                                <a:pt x="600" y="745"/>
                              </a:cubicBezTo>
                              <a:cubicBezTo>
                                <a:pt x="604" y="741"/>
                                <a:pt x="610" y="739"/>
                                <a:pt x="612" y="734"/>
                              </a:cubicBezTo>
                              <a:cubicBezTo>
                                <a:pt x="615" y="729"/>
                                <a:pt x="616" y="721"/>
                                <a:pt x="613" y="715"/>
                              </a:cubicBezTo>
                              <a:cubicBezTo>
                                <a:pt x="610" y="705"/>
                                <a:pt x="597" y="706"/>
                                <a:pt x="589" y="701"/>
                              </a:cubicBezTo>
                              <a:lnTo>
                                <a:pt x="590" y="699"/>
                              </a:lnTo>
                              <a:cubicBezTo>
                                <a:pt x="603" y="699"/>
                                <a:pt x="615" y="702"/>
                                <a:pt x="627" y="704"/>
                              </a:cubicBezTo>
                              <a:cubicBezTo>
                                <a:pt x="659" y="709"/>
                                <a:pt x="689" y="721"/>
                                <a:pt x="723" y="722"/>
                              </a:cubicBezTo>
                              <a:cubicBezTo>
                                <a:pt x="741" y="722"/>
                                <a:pt x="765" y="723"/>
                                <a:pt x="774" y="705"/>
                              </a:cubicBezTo>
                              <a:cubicBezTo>
                                <a:pt x="775" y="694"/>
                                <a:pt x="777" y="684"/>
                                <a:pt x="779" y="673"/>
                              </a:cubicBezTo>
                              <a:cubicBezTo>
                                <a:pt x="783" y="656"/>
                                <a:pt x="794" y="640"/>
                                <a:pt x="793" y="622"/>
                              </a:cubicBezTo>
                              <a:cubicBezTo>
                                <a:pt x="789" y="611"/>
                                <a:pt x="780" y="604"/>
                                <a:pt x="770" y="600"/>
                              </a:cubicBezTo>
                              <a:cubicBezTo>
                                <a:pt x="759" y="598"/>
                                <a:pt x="747" y="600"/>
                                <a:pt x="740" y="608"/>
                              </a:cubicBezTo>
                              <a:cubicBezTo>
                                <a:pt x="728" y="618"/>
                                <a:pt x="737" y="634"/>
                                <a:pt x="737" y="647"/>
                              </a:cubicBezTo>
                              <a:cubicBezTo>
                                <a:pt x="737" y="650"/>
                                <a:pt x="737" y="652"/>
                                <a:pt x="735" y="654"/>
                              </a:cubicBezTo>
                              <a:cubicBezTo>
                                <a:pt x="686" y="649"/>
                                <a:pt x="640" y="637"/>
                                <a:pt x="591" y="632"/>
                              </a:cubicBezTo>
                              <a:cubicBezTo>
                                <a:pt x="580" y="630"/>
                                <a:pt x="569" y="630"/>
                                <a:pt x="558" y="628"/>
                              </a:cubicBezTo>
                              <a:lnTo>
                                <a:pt x="545" y="627"/>
                              </a:lnTo>
                              <a:cubicBezTo>
                                <a:pt x="503" y="628"/>
                                <a:pt x="460" y="630"/>
                                <a:pt x="421" y="641"/>
                              </a:cubicBezTo>
                              <a:cubicBezTo>
                                <a:pt x="412" y="643"/>
                                <a:pt x="403" y="644"/>
                                <a:pt x="394" y="647"/>
                              </a:cubicBezTo>
                              <a:close/>
                              <a:moveTo>
                                <a:pt x="428" y="777"/>
                              </a:moveTo>
                              <a:lnTo>
                                <a:pt x="428" y="777"/>
                              </a:lnTo>
                              <a:lnTo>
                                <a:pt x="423" y="772"/>
                              </a:lnTo>
                              <a:cubicBezTo>
                                <a:pt x="426" y="769"/>
                                <a:pt x="431" y="771"/>
                                <a:pt x="434" y="769"/>
                              </a:cubicBezTo>
                              <a:cubicBezTo>
                                <a:pt x="443" y="766"/>
                                <a:pt x="453" y="763"/>
                                <a:pt x="463" y="765"/>
                              </a:cubicBezTo>
                              <a:cubicBezTo>
                                <a:pt x="453" y="773"/>
                                <a:pt x="440" y="774"/>
                                <a:pt x="428" y="777"/>
                              </a:cubicBezTo>
                              <a:close/>
                              <a:moveTo>
                                <a:pt x="639" y="771"/>
                              </a:moveTo>
                              <a:lnTo>
                                <a:pt x="639" y="771"/>
                              </a:lnTo>
                              <a:cubicBezTo>
                                <a:pt x="647" y="775"/>
                                <a:pt x="663" y="778"/>
                                <a:pt x="675" y="780"/>
                              </a:cubicBezTo>
                              <a:cubicBezTo>
                                <a:pt x="674" y="784"/>
                                <a:pt x="665" y="780"/>
                                <a:pt x="666" y="787"/>
                              </a:cubicBezTo>
                              <a:cubicBezTo>
                                <a:pt x="656" y="783"/>
                                <a:pt x="644" y="780"/>
                                <a:pt x="636" y="772"/>
                              </a:cubicBezTo>
                              <a:cubicBezTo>
                                <a:pt x="637" y="772"/>
                                <a:pt x="637" y="771"/>
                                <a:pt x="639" y="771"/>
                              </a:cubicBezTo>
                              <a:close/>
                              <a:moveTo>
                                <a:pt x="322" y="627"/>
                              </a:moveTo>
                              <a:lnTo>
                                <a:pt x="322" y="627"/>
                              </a:lnTo>
                              <a:cubicBezTo>
                                <a:pt x="323" y="621"/>
                                <a:pt x="324" y="614"/>
                                <a:pt x="330" y="610"/>
                              </a:cubicBezTo>
                              <a:cubicBezTo>
                                <a:pt x="338" y="605"/>
                                <a:pt x="349" y="606"/>
                                <a:pt x="357" y="611"/>
                              </a:cubicBezTo>
                              <a:cubicBezTo>
                                <a:pt x="359" y="612"/>
                                <a:pt x="361" y="614"/>
                                <a:pt x="362" y="617"/>
                              </a:cubicBezTo>
                              <a:cubicBezTo>
                                <a:pt x="364" y="623"/>
                                <a:pt x="361" y="629"/>
                                <a:pt x="357" y="632"/>
                              </a:cubicBezTo>
                              <a:lnTo>
                                <a:pt x="354" y="632"/>
                              </a:lnTo>
                              <a:cubicBezTo>
                                <a:pt x="354" y="627"/>
                                <a:pt x="354" y="622"/>
                                <a:pt x="356" y="617"/>
                              </a:cubicBezTo>
                              <a:cubicBezTo>
                                <a:pt x="355" y="613"/>
                                <a:pt x="352" y="613"/>
                                <a:pt x="349" y="611"/>
                              </a:cubicBezTo>
                              <a:cubicBezTo>
                                <a:pt x="343" y="609"/>
                                <a:pt x="338" y="612"/>
                                <a:pt x="334" y="614"/>
                              </a:cubicBezTo>
                              <a:cubicBezTo>
                                <a:pt x="331" y="619"/>
                                <a:pt x="328" y="624"/>
                                <a:pt x="330" y="629"/>
                              </a:cubicBezTo>
                              <a:cubicBezTo>
                                <a:pt x="332" y="633"/>
                                <a:pt x="330" y="638"/>
                                <a:pt x="331" y="642"/>
                              </a:cubicBezTo>
                              <a:lnTo>
                                <a:pt x="330" y="644"/>
                              </a:lnTo>
                              <a:cubicBezTo>
                                <a:pt x="326" y="639"/>
                                <a:pt x="321" y="635"/>
                                <a:pt x="322" y="627"/>
                              </a:cubicBezTo>
                              <a:close/>
                              <a:moveTo>
                                <a:pt x="338" y="636"/>
                              </a:moveTo>
                              <a:lnTo>
                                <a:pt x="338" y="636"/>
                              </a:lnTo>
                              <a:cubicBezTo>
                                <a:pt x="343" y="640"/>
                                <a:pt x="350" y="638"/>
                                <a:pt x="356" y="639"/>
                              </a:cubicBezTo>
                              <a:cubicBezTo>
                                <a:pt x="357" y="643"/>
                                <a:pt x="357" y="648"/>
                                <a:pt x="354" y="651"/>
                              </a:cubicBezTo>
                              <a:cubicBezTo>
                                <a:pt x="348" y="650"/>
                                <a:pt x="341" y="650"/>
                                <a:pt x="338" y="645"/>
                              </a:cubicBezTo>
                              <a:cubicBezTo>
                                <a:pt x="339" y="643"/>
                                <a:pt x="337" y="639"/>
                                <a:pt x="338" y="636"/>
                              </a:cubicBezTo>
                              <a:close/>
                              <a:moveTo>
                                <a:pt x="337" y="625"/>
                              </a:moveTo>
                              <a:lnTo>
                                <a:pt x="337" y="625"/>
                              </a:lnTo>
                              <a:cubicBezTo>
                                <a:pt x="338" y="622"/>
                                <a:pt x="337" y="618"/>
                                <a:pt x="340" y="618"/>
                              </a:cubicBezTo>
                              <a:cubicBezTo>
                                <a:pt x="343" y="617"/>
                                <a:pt x="346" y="617"/>
                                <a:pt x="347" y="620"/>
                              </a:cubicBezTo>
                              <a:cubicBezTo>
                                <a:pt x="346" y="624"/>
                                <a:pt x="346" y="628"/>
                                <a:pt x="345" y="631"/>
                              </a:cubicBezTo>
                              <a:cubicBezTo>
                                <a:pt x="340" y="632"/>
                                <a:pt x="338" y="629"/>
                                <a:pt x="337" y="625"/>
                              </a:cubicBezTo>
                              <a:close/>
                              <a:moveTo>
                                <a:pt x="495" y="734"/>
                              </a:moveTo>
                              <a:lnTo>
                                <a:pt x="495" y="734"/>
                              </a:lnTo>
                              <a:cubicBezTo>
                                <a:pt x="493" y="722"/>
                                <a:pt x="498" y="712"/>
                                <a:pt x="506" y="704"/>
                              </a:cubicBezTo>
                              <a:cubicBezTo>
                                <a:pt x="511" y="703"/>
                                <a:pt x="516" y="702"/>
                                <a:pt x="520" y="704"/>
                              </a:cubicBezTo>
                              <a:cubicBezTo>
                                <a:pt x="512" y="707"/>
                                <a:pt x="501" y="709"/>
                                <a:pt x="498" y="720"/>
                              </a:cubicBezTo>
                              <a:cubicBezTo>
                                <a:pt x="499" y="724"/>
                                <a:pt x="497" y="727"/>
                                <a:pt x="499" y="730"/>
                              </a:cubicBezTo>
                              <a:cubicBezTo>
                                <a:pt x="503" y="737"/>
                                <a:pt x="512" y="734"/>
                                <a:pt x="516" y="739"/>
                              </a:cubicBezTo>
                              <a:cubicBezTo>
                                <a:pt x="516" y="741"/>
                                <a:pt x="515" y="743"/>
                                <a:pt x="513" y="743"/>
                              </a:cubicBezTo>
                              <a:cubicBezTo>
                                <a:pt x="508" y="740"/>
                                <a:pt x="501" y="739"/>
                                <a:pt x="495" y="734"/>
                              </a:cubicBezTo>
                              <a:close/>
                              <a:moveTo>
                                <a:pt x="483" y="758"/>
                              </a:moveTo>
                              <a:lnTo>
                                <a:pt x="483" y="758"/>
                              </a:lnTo>
                              <a:cubicBezTo>
                                <a:pt x="491" y="754"/>
                                <a:pt x="499" y="747"/>
                                <a:pt x="509" y="750"/>
                              </a:cubicBezTo>
                              <a:cubicBezTo>
                                <a:pt x="502" y="755"/>
                                <a:pt x="492" y="757"/>
                                <a:pt x="483" y="758"/>
                              </a:cubicBezTo>
                              <a:close/>
                              <a:moveTo>
                                <a:pt x="515" y="761"/>
                              </a:moveTo>
                              <a:lnTo>
                                <a:pt x="515" y="761"/>
                              </a:lnTo>
                              <a:cubicBezTo>
                                <a:pt x="510" y="772"/>
                                <a:pt x="505" y="783"/>
                                <a:pt x="498" y="793"/>
                              </a:cubicBezTo>
                              <a:cubicBezTo>
                                <a:pt x="498" y="795"/>
                                <a:pt x="495" y="795"/>
                                <a:pt x="493" y="795"/>
                              </a:cubicBezTo>
                              <a:cubicBezTo>
                                <a:pt x="493" y="791"/>
                                <a:pt x="498" y="787"/>
                                <a:pt x="500" y="783"/>
                              </a:cubicBezTo>
                              <a:cubicBezTo>
                                <a:pt x="507" y="774"/>
                                <a:pt x="509" y="764"/>
                                <a:pt x="517" y="755"/>
                              </a:cubicBezTo>
                              <a:cubicBezTo>
                                <a:pt x="519" y="757"/>
                                <a:pt x="515" y="758"/>
                                <a:pt x="515" y="761"/>
                              </a:cubicBezTo>
                              <a:close/>
                              <a:moveTo>
                                <a:pt x="523" y="741"/>
                              </a:moveTo>
                              <a:lnTo>
                                <a:pt x="523" y="741"/>
                              </a:lnTo>
                              <a:lnTo>
                                <a:pt x="523" y="743"/>
                              </a:lnTo>
                              <a:lnTo>
                                <a:pt x="523" y="741"/>
                              </a:lnTo>
                              <a:lnTo>
                                <a:pt x="524" y="741"/>
                              </a:lnTo>
                              <a:cubicBezTo>
                                <a:pt x="524" y="741"/>
                                <a:pt x="523" y="741"/>
                                <a:pt x="523" y="741"/>
                              </a:cubicBezTo>
                              <a:close/>
                              <a:moveTo>
                                <a:pt x="520" y="732"/>
                              </a:moveTo>
                              <a:lnTo>
                                <a:pt x="520" y="732"/>
                              </a:lnTo>
                              <a:cubicBezTo>
                                <a:pt x="515" y="731"/>
                                <a:pt x="509" y="730"/>
                                <a:pt x="504" y="728"/>
                              </a:cubicBezTo>
                              <a:cubicBezTo>
                                <a:pt x="501" y="725"/>
                                <a:pt x="504" y="721"/>
                                <a:pt x="504" y="717"/>
                              </a:cubicBezTo>
                              <a:cubicBezTo>
                                <a:pt x="509" y="710"/>
                                <a:pt x="522" y="706"/>
                                <a:pt x="529" y="713"/>
                              </a:cubicBezTo>
                              <a:cubicBezTo>
                                <a:pt x="528" y="720"/>
                                <a:pt x="525" y="727"/>
                                <a:pt x="520" y="732"/>
                              </a:cubicBezTo>
                              <a:close/>
                              <a:moveTo>
                                <a:pt x="528" y="732"/>
                              </a:moveTo>
                              <a:lnTo>
                                <a:pt x="528" y="732"/>
                              </a:lnTo>
                              <a:cubicBezTo>
                                <a:pt x="529" y="728"/>
                                <a:pt x="531" y="722"/>
                                <a:pt x="533" y="718"/>
                              </a:cubicBezTo>
                              <a:cubicBezTo>
                                <a:pt x="533" y="722"/>
                                <a:pt x="531" y="728"/>
                                <a:pt x="528" y="732"/>
                              </a:cubicBezTo>
                              <a:close/>
                              <a:moveTo>
                                <a:pt x="532" y="705"/>
                              </a:moveTo>
                              <a:lnTo>
                                <a:pt x="532" y="705"/>
                              </a:lnTo>
                              <a:cubicBezTo>
                                <a:pt x="527" y="704"/>
                                <a:pt x="525" y="698"/>
                                <a:pt x="520" y="698"/>
                              </a:cubicBezTo>
                              <a:cubicBezTo>
                                <a:pt x="524" y="697"/>
                                <a:pt x="528" y="697"/>
                                <a:pt x="533" y="698"/>
                              </a:cubicBezTo>
                              <a:cubicBezTo>
                                <a:pt x="535" y="701"/>
                                <a:pt x="532" y="703"/>
                                <a:pt x="532" y="705"/>
                              </a:cubicBezTo>
                              <a:close/>
                              <a:moveTo>
                                <a:pt x="536" y="715"/>
                              </a:moveTo>
                              <a:lnTo>
                                <a:pt x="536" y="715"/>
                              </a:lnTo>
                              <a:lnTo>
                                <a:pt x="535" y="715"/>
                              </a:lnTo>
                              <a:lnTo>
                                <a:pt x="535" y="711"/>
                              </a:lnTo>
                              <a:lnTo>
                                <a:pt x="536" y="711"/>
                              </a:lnTo>
                              <a:lnTo>
                                <a:pt x="536" y="715"/>
                              </a:lnTo>
                              <a:close/>
                              <a:moveTo>
                                <a:pt x="536" y="730"/>
                              </a:moveTo>
                              <a:lnTo>
                                <a:pt x="536" y="730"/>
                              </a:lnTo>
                              <a:cubicBezTo>
                                <a:pt x="536" y="729"/>
                                <a:pt x="537" y="727"/>
                                <a:pt x="537" y="726"/>
                              </a:cubicBezTo>
                              <a:cubicBezTo>
                                <a:pt x="539" y="724"/>
                                <a:pt x="540" y="727"/>
                                <a:pt x="541" y="728"/>
                              </a:cubicBezTo>
                              <a:cubicBezTo>
                                <a:pt x="540" y="730"/>
                                <a:pt x="538" y="731"/>
                                <a:pt x="536" y="730"/>
                              </a:cubicBezTo>
                              <a:close/>
                              <a:moveTo>
                                <a:pt x="541" y="709"/>
                              </a:moveTo>
                              <a:lnTo>
                                <a:pt x="541" y="709"/>
                              </a:lnTo>
                              <a:cubicBezTo>
                                <a:pt x="543" y="705"/>
                                <a:pt x="543" y="701"/>
                                <a:pt x="546" y="697"/>
                              </a:cubicBezTo>
                              <a:cubicBezTo>
                                <a:pt x="549" y="697"/>
                                <a:pt x="553" y="697"/>
                                <a:pt x="555" y="698"/>
                              </a:cubicBezTo>
                              <a:cubicBezTo>
                                <a:pt x="556" y="705"/>
                                <a:pt x="564" y="714"/>
                                <a:pt x="555" y="720"/>
                              </a:cubicBezTo>
                              <a:cubicBezTo>
                                <a:pt x="552" y="721"/>
                                <a:pt x="548" y="724"/>
                                <a:pt x="544" y="721"/>
                              </a:cubicBezTo>
                              <a:cubicBezTo>
                                <a:pt x="540" y="718"/>
                                <a:pt x="539" y="714"/>
                                <a:pt x="541" y="709"/>
                              </a:cubicBezTo>
                              <a:close/>
                              <a:moveTo>
                                <a:pt x="566" y="700"/>
                              </a:moveTo>
                              <a:lnTo>
                                <a:pt x="566" y="700"/>
                              </a:lnTo>
                              <a:cubicBezTo>
                                <a:pt x="565" y="697"/>
                                <a:pt x="569" y="699"/>
                                <a:pt x="570" y="698"/>
                              </a:cubicBezTo>
                              <a:lnTo>
                                <a:pt x="581" y="698"/>
                              </a:lnTo>
                              <a:cubicBezTo>
                                <a:pt x="575" y="698"/>
                                <a:pt x="568" y="710"/>
                                <a:pt x="566" y="700"/>
                              </a:cubicBezTo>
                              <a:close/>
                              <a:moveTo>
                                <a:pt x="583" y="704"/>
                              </a:moveTo>
                              <a:lnTo>
                                <a:pt x="583" y="704"/>
                              </a:lnTo>
                              <a:cubicBezTo>
                                <a:pt x="579" y="706"/>
                                <a:pt x="575" y="710"/>
                                <a:pt x="571" y="711"/>
                              </a:cubicBezTo>
                              <a:cubicBezTo>
                                <a:pt x="573" y="708"/>
                                <a:pt x="579" y="704"/>
                                <a:pt x="583" y="704"/>
                              </a:cubicBezTo>
                              <a:close/>
                              <a:moveTo>
                                <a:pt x="568" y="726"/>
                              </a:moveTo>
                              <a:lnTo>
                                <a:pt x="568" y="726"/>
                              </a:lnTo>
                              <a:lnTo>
                                <a:pt x="568" y="725"/>
                              </a:lnTo>
                              <a:lnTo>
                                <a:pt x="568" y="726"/>
                              </a:lnTo>
                              <a:close/>
                              <a:moveTo>
                                <a:pt x="569" y="746"/>
                              </a:moveTo>
                              <a:lnTo>
                                <a:pt x="569" y="746"/>
                              </a:lnTo>
                              <a:cubicBezTo>
                                <a:pt x="569" y="747"/>
                                <a:pt x="569" y="748"/>
                                <a:pt x="568" y="748"/>
                              </a:cubicBezTo>
                              <a:lnTo>
                                <a:pt x="561" y="742"/>
                              </a:lnTo>
                              <a:cubicBezTo>
                                <a:pt x="564" y="742"/>
                                <a:pt x="567" y="743"/>
                                <a:pt x="569" y="746"/>
                              </a:cubicBezTo>
                              <a:close/>
                              <a:moveTo>
                                <a:pt x="560" y="736"/>
                              </a:moveTo>
                              <a:lnTo>
                                <a:pt x="560" y="736"/>
                              </a:lnTo>
                              <a:cubicBezTo>
                                <a:pt x="561" y="735"/>
                                <a:pt x="562" y="735"/>
                                <a:pt x="563" y="736"/>
                              </a:cubicBezTo>
                              <a:lnTo>
                                <a:pt x="560" y="736"/>
                              </a:lnTo>
                              <a:close/>
                              <a:moveTo>
                                <a:pt x="555" y="730"/>
                              </a:moveTo>
                              <a:lnTo>
                                <a:pt x="555" y="730"/>
                              </a:lnTo>
                              <a:cubicBezTo>
                                <a:pt x="557" y="728"/>
                                <a:pt x="558" y="725"/>
                                <a:pt x="561" y="725"/>
                              </a:cubicBezTo>
                              <a:cubicBezTo>
                                <a:pt x="561" y="726"/>
                                <a:pt x="561" y="726"/>
                                <a:pt x="561" y="726"/>
                              </a:cubicBezTo>
                              <a:cubicBezTo>
                                <a:pt x="559" y="728"/>
                                <a:pt x="558" y="730"/>
                                <a:pt x="555" y="730"/>
                              </a:cubicBezTo>
                              <a:close/>
                              <a:moveTo>
                                <a:pt x="547" y="730"/>
                              </a:moveTo>
                              <a:lnTo>
                                <a:pt x="547" y="730"/>
                              </a:lnTo>
                              <a:lnTo>
                                <a:pt x="546" y="730"/>
                              </a:lnTo>
                              <a:lnTo>
                                <a:pt x="548" y="728"/>
                              </a:lnTo>
                              <a:cubicBezTo>
                                <a:pt x="549" y="728"/>
                                <a:pt x="548" y="729"/>
                                <a:pt x="547" y="730"/>
                              </a:cubicBezTo>
                              <a:close/>
                              <a:moveTo>
                                <a:pt x="548" y="743"/>
                              </a:moveTo>
                              <a:lnTo>
                                <a:pt x="548" y="743"/>
                              </a:lnTo>
                              <a:cubicBezTo>
                                <a:pt x="553" y="738"/>
                                <a:pt x="557" y="745"/>
                                <a:pt x="559" y="749"/>
                              </a:cubicBezTo>
                              <a:cubicBezTo>
                                <a:pt x="564" y="757"/>
                                <a:pt x="577" y="763"/>
                                <a:pt x="572" y="774"/>
                              </a:cubicBezTo>
                              <a:cubicBezTo>
                                <a:pt x="565" y="779"/>
                                <a:pt x="555" y="774"/>
                                <a:pt x="548" y="778"/>
                              </a:cubicBezTo>
                              <a:cubicBezTo>
                                <a:pt x="544" y="778"/>
                                <a:pt x="538" y="779"/>
                                <a:pt x="536" y="775"/>
                              </a:cubicBezTo>
                              <a:cubicBezTo>
                                <a:pt x="540" y="764"/>
                                <a:pt x="543" y="752"/>
                                <a:pt x="548" y="743"/>
                              </a:cubicBezTo>
                              <a:close/>
                              <a:moveTo>
                                <a:pt x="539" y="749"/>
                              </a:moveTo>
                              <a:lnTo>
                                <a:pt x="539" y="749"/>
                              </a:lnTo>
                              <a:lnTo>
                                <a:pt x="541" y="746"/>
                              </a:lnTo>
                              <a:cubicBezTo>
                                <a:pt x="538" y="755"/>
                                <a:pt x="534" y="763"/>
                                <a:pt x="530" y="771"/>
                              </a:cubicBezTo>
                              <a:cubicBezTo>
                                <a:pt x="528" y="763"/>
                                <a:pt x="536" y="756"/>
                                <a:pt x="539" y="749"/>
                              </a:cubicBezTo>
                              <a:close/>
                              <a:moveTo>
                                <a:pt x="554" y="790"/>
                              </a:moveTo>
                              <a:lnTo>
                                <a:pt x="554" y="790"/>
                              </a:lnTo>
                              <a:cubicBezTo>
                                <a:pt x="547" y="790"/>
                                <a:pt x="538" y="794"/>
                                <a:pt x="532" y="788"/>
                              </a:cubicBezTo>
                              <a:cubicBezTo>
                                <a:pt x="532" y="786"/>
                                <a:pt x="529" y="784"/>
                                <a:pt x="529" y="781"/>
                              </a:cubicBezTo>
                              <a:cubicBezTo>
                                <a:pt x="535" y="779"/>
                                <a:pt x="539" y="786"/>
                                <a:pt x="544" y="781"/>
                              </a:cubicBezTo>
                              <a:cubicBezTo>
                                <a:pt x="552" y="781"/>
                                <a:pt x="560" y="780"/>
                                <a:pt x="568" y="782"/>
                              </a:cubicBezTo>
                              <a:cubicBezTo>
                                <a:pt x="572" y="783"/>
                                <a:pt x="578" y="776"/>
                                <a:pt x="578" y="783"/>
                              </a:cubicBezTo>
                              <a:cubicBezTo>
                                <a:pt x="575" y="794"/>
                                <a:pt x="562" y="786"/>
                                <a:pt x="554" y="790"/>
                              </a:cubicBezTo>
                              <a:close/>
                              <a:moveTo>
                                <a:pt x="573" y="740"/>
                              </a:moveTo>
                              <a:lnTo>
                                <a:pt x="573" y="740"/>
                              </a:lnTo>
                              <a:lnTo>
                                <a:pt x="574" y="740"/>
                              </a:lnTo>
                              <a:lnTo>
                                <a:pt x="574" y="741"/>
                              </a:lnTo>
                              <a:lnTo>
                                <a:pt x="573" y="741"/>
                              </a:lnTo>
                              <a:lnTo>
                                <a:pt x="573" y="740"/>
                              </a:lnTo>
                              <a:close/>
                              <a:moveTo>
                                <a:pt x="575" y="762"/>
                              </a:moveTo>
                              <a:lnTo>
                                <a:pt x="575" y="762"/>
                              </a:lnTo>
                              <a:cubicBezTo>
                                <a:pt x="576" y="766"/>
                                <a:pt x="579" y="767"/>
                                <a:pt x="577" y="770"/>
                              </a:cubicBezTo>
                              <a:cubicBezTo>
                                <a:pt x="577" y="769"/>
                                <a:pt x="574" y="766"/>
                                <a:pt x="575" y="762"/>
                              </a:cubicBezTo>
                              <a:close/>
                              <a:moveTo>
                                <a:pt x="585" y="783"/>
                              </a:moveTo>
                              <a:lnTo>
                                <a:pt x="585" y="783"/>
                              </a:lnTo>
                              <a:lnTo>
                                <a:pt x="583" y="783"/>
                              </a:lnTo>
                              <a:cubicBezTo>
                                <a:pt x="582" y="782"/>
                                <a:pt x="582" y="778"/>
                                <a:pt x="583" y="776"/>
                              </a:cubicBezTo>
                              <a:cubicBezTo>
                                <a:pt x="585" y="778"/>
                                <a:pt x="586" y="780"/>
                                <a:pt x="585" y="783"/>
                              </a:cubicBezTo>
                              <a:close/>
                              <a:moveTo>
                                <a:pt x="602" y="791"/>
                              </a:moveTo>
                              <a:lnTo>
                                <a:pt x="602" y="791"/>
                              </a:lnTo>
                              <a:cubicBezTo>
                                <a:pt x="602" y="792"/>
                                <a:pt x="600" y="792"/>
                                <a:pt x="599" y="791"/>
                              </a:cubicBezTo>
                              <a:cubicBezTo>
                                <a:pt x="589" y="778"/>
                                <a:pt x="584" y="764"/>
                                <a:pt x="578" y="750"/>
                              </a:cubicBezTo>
                              <a:lnTo>
                                <a:pt x="579" y="750"/>
                              </a:lnTo>
                              <a:cubicBezTo>
                                <a:pt x="587" y="763"/>
                                <a:pt x="594" y="778"/>
                                <a:pt x="602" y="791"/>
                              </a:cubicBezTo>
                              <a:close/>
                              <a:moveTo>
                                <a:pt x="614" y="759"/>
                              </a:moveTo>
                              <a:lnTo>
                                <a:pt x="614" y="759"/>
                              </a:lnTo>
                              <a:cubicBezTo>
                                <a:pt x="614" y="760"/>
                                <a:pt x="614" y="760"/>
                                <a:pt x="614" y="761"/>
                              </a:cubicBezTo>
                              <a:cubicBezTo>
                                <a:pt x="604" y="761"/>
                                <a:pt x="597" y="755"/>
                                <a:pt x="590" y="750"/>
                              </a:cubicBezTo>
                              <a:lnTo>
                                <a:pt x="590" y="748"/>
                              </a:lnTo>
                              <a:cubicBezTo>
                                <a:pt x="599" y="749"/>
                                <a:pt x="606" y="755"/>
                                <a:pt x="614" y="759"/>
                              </a:cubicBezTo>
                              <a:close/>
                              <a:moveTo>
                                <a:pt x="606" y="714"/>
                              </a:moveTo>
                              <a:lnTo>
                                <a:pt x="606" y="714"/>
                              </a:lnTo>
                              <a:cubicBezTo>
                                <a:pt x="610" y="715"/>
                                <a:pt x="610" y="720"/>
                                <a:pt x="610" y="723"/>
                              </a:cubicBezTo>
                              <a:cubicBezTo>
                                <a:pt x="610" y="730"/>
                                <a:pt x="606" y="737"/>
                                <a:pt x="599" y="740"/>
                              </a:cubicBezTo>
                              <a:cubicBezTo>
                                <a:pt x="595" y="742"/>
                                <a:pt x="589" y="742"/>
                                <a:pt x="586" y="741"/>
                              </a:cubicBezTo>
                              <a:cubicBezTo>
                                <a:pt x="594" y="741"/>
                                <a:pt x="603" y="738"/>
                                <a:pt x="606" y="729"/>
                              </a:cubicBezTo>
                              <a:lnTo>
                                <a:pt x="606" y="714"/>
                              </a:lnTo>
                              <a:close/>
                              <a:moveTo>
                                <a:pt x="598" y="713"/>
                              </a:moveTo>
                              <a:lnTo>
                                <a:pt x="598" y="713"/>
                              </a:lnTo>
                              <a:cubicBezTo>
                                <a:pt x="600" y="718"/>
                                <a:pt x="603" y="722"/>
                                <a:pt x="601" y="728"/>
                              </a:cubicBezTo>
                              <a:cubicBezTo>
                                <a:pt x="598" y="734"/>
                                <a:pt x="591" y="734"/>
                                <a:pt x="585" y="736"/>
                              </a:cubicBezTo>
                              <a:cubicBezTo>
                                <a:pt x="582" y="736"/>
                                <a:pt x="580" y="735"/>
                                <a:pt x="577" y="733"/>
                              </a:cubicBezTo>
                              <a:cubicBezTo>
                                <a:pt x="578" y="732"/>
                                <a:pt x="577" y="731"/>
                                <a:pt x="576" y="730"/>
                              </a:cubicBezTo>
                              <a:cubicBezTo>
                                <a:pt x="577" y="725"/>
                                <a:pt x="568" y="721"/>
                                <a:pt x="574" y="717"/>
                              </a:cubicBezTo>
                              <a:cubicBezTo>
                                <a:pt x="580" y="712"/>
                                <a:pt x="592" y="701"/>
                                <a:pt x="598" y="713"/>
                              </a:cubicBezTo>
                              <a:close/>
                              <a:moveTo>
                                <a:pt x="750" y="607"/>
                              </a:moveTo>
                              <a:lnTo>
                                <a:pt x="750" y="607"/>
                              </a:lnTo>
                              <a:cubicBezTo>
                                <a:pt x="756" y="605"/>
                                <a:pt x="765" y="605"/>
                                <a:pt x="770" y="608"/>
                              </a:cubicBezTo>
                              <a:cubicBezTo>
                                <a:pt x="774" y="609"/>
                                <a:pt x="780" y="611"/>
                                <a:pt x="781" y="615"/>
                              </a:cubicBezTo>
                              <a:cubicBezTo>
                                <a:pt x="786" y="620"/>
                                <a:pt x="785" y="628"/>
                                <a:pt x="784" y="635"/>
                              </a:cubicBezTo>
                              <a:cubicBezTo>
                                <a:pt x="781" y="641"/>
                                <a:pt x="776" y="645"/>
                                <a:pt x="769" y="646"/>
                              </a:cubicBezTo>
                              <a:cubicBezTo>
                                <a:pt x="770" y="638"/>
                                <a:pt x="777" y="632"/>
                                <a:pt x="774" y="623"/>
                              </a:cubicBezTo>
                              <a:cubicBezTo>
                                <a:pt x="770" y="616"/>
                                <a:pt x="761" y="614"/>
                                <a:pt x="753" y="616"/>
                              </a:cubicBezTo>
                              <a:cubicBezTo>
                                <a:pt x="750" y="618"/>
                                <a:pt x="751" y="622"/>
                                <a:pt x="750" y="625"/>
                              </a:cubicBezTo>
                              <a:lnTo>
                                <a:pt x="749" y="636"/>
                              </a:lnTo>
                              <a:cubicBezTo>
                                <a:pt x="742" y="636"/>
                                <a:pt x="742" y="630"/>
                                <a:pt x="740" y="625"/>
                              </a:cubicBezTo>
                              <a:cubicBezTo>
                                <a:pt x="740" y="618"/>
                                <a:pt x="743" y="611"/>
                                <a:pt x="750" y="607"/>
                              </a:cubicBezTo>
                              <a:close/>
                              <a:moveTo>
                                <a:pt x="757" y="638"/>
                              </a:moveTo>
                              <a:lnTo>
                                <a:pt x="757" y="638"/>
                              </a:lnTo>
                              <a:cubicBezTo>
                                <a:pt x="760" y="634"/>
                                <a:pt x="756" y="613"/>
                                <a:pt x="766" y="627"/>
                              </a:cubicBezTo>
                              <a:cubicBezTo>
                                <a:pt x="766" y="629"/>
                                <a:pt x="766" y="633"/>
                                <a:pt x="764" y="636"/>
                              </a:cubicBezTo>
                              <a:cubicBezTo>
                                <a:pt x="762" y="637"/>
                                <a:pt x="759" y="640"/>
                                <a:pt x="757" y="638"/>
                              </a:cubicBezTo>
                              <a:close/>
                              <a:moveTo>
                                <a:pt x="760" y="646"/>
                              </a:moveTo>
                              <a:lnTo>
                                <a:pt x="760" y="646"/>
                              </a:lnTo>
                              <a:cubicBezTo>
                                <a:pt x="761" y="652"/>
                                <a:pt x="756" y="650"/>
                                <a:pt x="753" y="653"/>
                              </a:cubicBezTo>
                              <a:lnTo>
                                <a:pt x="745" y="653"/>
                              </a:lnTo>
                              <a:cubicBezTo>
                                <a:pt x="743" y="650"/>
                                <a:pt x="744" y="646"/>
                                <a:pt x="744" y="643"/>
                              </a:cubicBezTo>
                              <a:cubicBezTo>
                                <a:pt x="749" y="644"/>
                                <a:pt x="755" y="644"/>
                                <a:pt x="760" y="646"/>
                              </a:cubicBezTo>
                              <a:close/>
                              <a:moveTo>
                                <a:pt x="500" y="636"/>
                              </a:moveTo>
                              <a:lnTo>
                                <a:pt x="500" y="636"/>
                              </a:lnTo>
                              <a:cubicBezTo>
                                <a:pt x="530" y="635"/>
                                <a:pt x="561" y="633"/>
                                <a:pt x="590" y="639"/>
                              </a:cubicBezTo>
                              <a:cubicBezTo>
                                <a:pt x="600" y="639"/>
                                <a:pt x="608" y="641"/>
                                <a:pt x="617" y="642"/>
                              </a:cubicBezTo>
                              <a:cubicBezTo>
                                <a:pt x="636" y="644"/>
                                <a:pt x="654" y="649"/>
                                <a:pt x="673" y="651"/>
                              </a:cubicBezTo>
                              <a:cubicBezTo>
                                <a:pt x="676" y="652"/>
                                <a:pt x="680" y="652"/>
                                <a:pt x="683" y="653"/>
                              </a:cubicBezTo>
                              <a:cubicBezTo>
                                <a:pt x="713" y="657"/>
                                <a:pt x="747" y="666"/>
                                <a:pt x="776" y="653"/>
                              </a:cubicBezTo>
                              <a:cubicBezTo>
                                <a:pt x="776" y="665"/>
                                <a:pt x="771" y="676"/>
                                <a:pt x="770" y="688"/>
                              </a:cubicBezTo>
                              <a:cubicBezTo>
                                <a:pt x="767" y="691"/>
                                <a:pt x="769" y="697"/>
                                <a:pt x="766" y="700"/>
                              </a:cubicBezTo>
                              <a:cubicBezTo>
                                <a:pt x="766" y="706"/>
                                <a:pt x="761" y="709"/>
                                <a:pt x="757" y="711"/>
                              </a:cubicBezTo>
                              <a:cubicBezTo>
                                <a:pt x="716" y="720"/>
                                <a:pt x="677" y="707"/>
                                <a:pt x="638" y="700"/>
                              </a:cubicBezTo>
                              <a:cubicBezTo>
                                <a:pt x="584" y="688"/>
                                <a:pt x="520" y="685"/>
                                <a:pt x="465" y="697"/>
                              </a:cubicBezTo>
                              <a:cubicBezTo>
                                <a:pt x="439" y="702"/>
                                <a:pt x="413" y="708"/>
                                <a:pt x="388" y="715"/>
                              </a:cubicBezTo>
                              <a:cubicBezTo>
                                <a:pt x="373" y="717"/>
                                <a:pt x="356" y="720"/>
                                <a:pt x="341" y="715"/>
                              </a:cubicBezTo>
                              <a:cubicBezTo>
                                <a:pt x="329" y="709"/>
                                <a:pt x="334" y="693"/>
                                <a:pt x="330" y="682"/>
                              </a:cubicBezTo>
                              <a:cubicBezTo>
                                <a:pt x="331" y="674"/>
                                <a:pt x="328" y="667"/>
                                <a:pt x="328" y="659"/>
                              </a:cubicBezTo>
                              <a:cubicBezTo>
                                <a:pt x="327" y="656"/>
                                <a:pt x="326" y="653"/>
                                <a:pt x="326" y="650"/>
                              </a:cubicBezTo>
                              <a:cubicBezTo>
                                <a:pt x="331" y="651"/>
                                <a:pt x="336" y="655"/>
                                <a:pt x="342" y="656"/>
                              </a:cubicBezTo>
                              <a:cubicBezTo>
                                <a:pt x="370" y="661"/>
                                <a:pt x="395" y="652"/>
                                <a:pt x="422" y="647"/>
                              </a:cubicBezTo>
                              <a:cubicBezTo>
                                <a:pt x="447" y="642"/>
                                <a:pt x="473" y="638"/>
                                <a:pt x="500" y="636"/>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5" name="Freeform 72"/>
                      <wps:cNvSpPr>
                        <a:spLocks/>
                      </wps:cNvSpPr>
                      <wps:spPr bwMode="auto">
                        <a:xfrm>
                          <a:off x="131775" y="4991"/>
                          <a:ext cx="13767" cy="69"/>
                        </a:xfrm>
                        <a:custGeom>
                          <a:avLst/>
                          <a:gdLst>
                            <a:gd name="T0" fmla="*/ 0 w 2150"/>
                            <a:gd name="T1" fmla="*/ 6985 h 11"/>
                            <a:gd name="T2" fmla="*/ 0 w 2150"/>
                            <a:gd name="T3" fmla="*/ 6985 h 11"/>
                            <a:gd name="T4" fmla="*/ 1376680 w 2150"/>
                            <a:gd name="T5" fmla="*/ 6985 h 11"/>
                            <a:gd name="T6" fmla="*/ 1376680 w 2150"/>
                            <a:gd name="T7" fmla="*/ 0 h 11"/>
                            <a:gd name="T8" fmla="*/ 0 w 2150"/>
                            <a:gd name="T9" fmla="*/ 0 h 11"/>
                            <a:gd name="T10" fmla="*/ 0 w 2150"/>
                            <a:gd name="T11" fmla="*/ 6985 h 1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50" h="11">
                              <a:moveTo>
                                <a:pt x="0" y="11"/>
                              </a:moveTo>
                              <a:lnTo>
                                <a:pt x="0" y="11"/>
                              </a:lnTo>
                              <a:lnTo>
                                <a:pt x="2150" y="11"/>
                              </a:lnTo>
                              <a:lnTo>
                                <a:pt x="2150" y="0"/>
                              </a:lnTo>
                              <a:lnTo>
                                <a:pt x="0" y="0"/>
                              </a:lnTo>
                              <a:lnTo>
                                <a:pt x="0" y="11"/>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6" name="Freeform 73"/>
                      <wps:cNvSpPr>
                        <a:spLocks noEditPoints="1"/>
                      </wps:cNvSpPr>
                      <wps:spPr bwMode="auto">
                        <a:xfrm>
                          <a:off x="131768" y="5638"/>
                          <a:ext cx="921" cy="883"/>
                        </a:xfrm>
                        <a:custGeom>
                          <a:avLst/>
                          <a:gdLst>
                            <a:gd name="T0" fmla="*/ 53071 w 144"/>
                            <a:gd name="T1" fmla="*/ 63321 h 138"/>
                            <a:gd name="T2" fmla="*/ 53071 w 144"/>
                            <a:gd name="T3" fmla="*/ 63321 h 138"/>
                            <a:gd name="T4" fmla="*/ 23019 w 144"/>
                            <a:gd name="T5" fmla="*/ 63321 h 138"/>
                            <a:gd name="T6" fmla="*/ 19182 w 144"/>
                            <a:gd name="T7" fmla="*/ 71635 h 138"/>
                            <a:gd name="T8" fmla="*/ 17264 w 144"/>
                            <a:gd name="T9" fmla="*/ 78671 h 138"/>
                            <a:gd name="T10" fmla="*/ 20461 w 144"/>
                            <a:gd name="T11" fmla="*/ 84427 h 138"/>
                            <a:gd name="T12" fmla="*/ 28773 w 144"/>
                            <a:gd name="T13" fmla="*/ 85707 h 138"/>
                            <a:gd name="T14" fmla="*/ 28773 w 144"/>
                            <a:gd name="T15" fmla="*/ 88265 h 138"/>
                            <a:gd name="T16" fmla="*/ 0 w 144"/>
                            <a:gd name="T17" fmla="*/ 88265 h 138"/>
                            <a:gd name="T18" fmla="*/ 0 w 144"/>
                            <a:gd name="T19" fmla="*/ 85707 h 138"/>
                            <a:gd name="T20" fmla="*/ 7673 w 144"/>
                            <a:gd name="T21" fmla="*/ 81869 h 138"/>
                            <a:gd name="T22" fmla="*/ 14706 w 144"/>
                            <a:gd name="T23" fmla="*/ 69077 h 138"/>
                            <a:gd name="T24" fmla="*/ 46038 w 144"/>
                            <a:gd name="T25" fmla="*/ 0 h 138"/>
                            <a:gd name="T26" fmla="*/ 47316 w 144"/>
                            <a:gd name="T27" fmla="*/ 0 h 138"/>
                            <a:gd name="T28" fmla="*/ 78647 w 144"/>
                            <a:gd name="T29" fmla="*/ 70996 h 138"/>
                            <a:gd name="T30" fmla="*/ 85681 w 144"/>
                            <a:gd name="T31" fmla="*/ 83788 h 138"/>
                            <a:gd name="T32" fmla="*/ 92075 w 144"/>
                            <a:gd name="T33" fmla="*/ 85707 h 138"/>
                            <a:gd name="T34" fmla="*/ 92075 w 144"/>
                            <a:gd name="T35" fmla="*/ 88265 h 138"/>
                            <a:gd name="T36" fmla="*/ 49874 w 144"/>
                            <a:gd name="T37" fmla="*/ 88265 h 138"/>
                            <a:gd name="T38" fmla="*/ 49874 w 144"/>
                            <a:gd name="T39" fmla="*/ 85707 h 138"/>
                            <a:gd name="T40" fmla="*/ 51792 w 144"/>
                            <a:gd name="T41" fmla="*/ 85707 h 138"/>
                            <a:gd name="T42" fmla="*/ 58826 w 144"/>
                            <a:gd name="T43" fmla="*/ 84427 h 138"/>
                            <a:gd name="T44" fmla="*/ 60105 w 144"/>
                            <a:gd name="T45" fmla="*/ 81229 h 138"/>
                            <a:gd name="T46" fmla="*/ 59465 w 144"/>
                            <a:gd name="T47" fmla="*/ 79311 h 138"/>
                            <a:gd name="T48" fmla="*/ 57547 w 144"/>
                            <a:gd name="T49" fmla="*/ 74194 h 138"/>
                            <a:gd name="T50" fmla="*/ 53071 w 144"/>
                            <a:gd name="T51" fmla="*/ 63321 h 138"/>
                            <a:gd name="T52" fmla="*/ 51153 w 144"/>
                            <a:gd name="T53" fmla="*/ 58843 h 138"/>
                            <a:gd name="T54" fmla="*/ 51153 w 144"/>
                            <a:gd name="T55" fmla="*/ 58843 h 138"/>
                            <a:gd name="T56" fmla="*/ 38365 w 144"/>
                            <a:gd name="T57" fmla="*/ 28782 h 138"/>
                            <a:gd name="T58" fmla="*/ 24937 w 144"/>
                            <a:gd name="T59" fmla="*/ 58843 h 138"/>
                            <a:gd name="T60" fmla="*/ 51153 w 144"/>
                            <a:gd name="T61" fmla="*/ 58843 h 13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44" h="138">
                              <a:moveTo>
                                <a:pt x="83" y="99"/>
                              </a:moveTo>
                              <a:lnTo>
                                <a:pt x="83" y="99"/>
                              </a:lnTo>
                              <a:lnTo>
                                <a:pt x="36" y="99"/>
                              </a:lnTo>
                              <a:lnTo>
                                <a:pt x="30" y="112"/>
                              </a:lnTo>
                              <a:cubicBezTo>
                                <a:pt x="28" y="117"/>
                                <a:pt x="27" y="120"/>
                                <a:pt x="27" y="123"/>
                              </a:cubicBezTo>
                              <a:cubicBezTo>
                                <a:pt x="27" y="127"/>
                                <a:pt x="29" y="130"/>
                                <a:pt x="32" y="132"/>
                              </a:cubicBezTo>
                              <a:cubicBezTo>
                                <a:pt x="33" y="133"/>
                                <a:pt x="38" y="134"/>
                                <a:pt x="45" y="134"/>
                              </a:cubicBezTo>
                              <a:lnTo>
                                <a:pt x="45" y="138"/>
                              </a:lnTo>
                              <a:lnTo>
                                <a:pt x="0" y="138"/>
                              </a:lnTo>
                              <a:lnTo>
                                <a:pt x="0" y="134"/>
                              </a:lnTo>
                              <a:cubicBezTo>
                                <a:pt x="5" y="133"/>
                                <a:pt x="9" y="131"/>
                                <a:pt x="12" y="128"/>
                              </a:cubicBezTo>
                              <a:cubicBezTo>
                                <a:pt x="15" y="125"/>
                                <a:pt x="19" y="118"/>
                                <a:pt x="23" y="108"/>
                              </a:cubicBezTo>
                              <a:lnTo>
                                <a:pt x="72" y="0"/>
                              </a:lnTo>
                              <a:lnTo>
                                <a:pt x="74" y="0"/>
                              </a:lnTo>
                              <a:lnTo>
                                <a:pt x="123" y="111"/>
                              </a:lnTo>
                              <a:cubicBezTo>
                                <a:pt x="127" y="121"/>
                                <a:pt x="131" y="128"/>
                                <a:pt x="134" y="131"/>
                              </a:cubicBezTo>
                              <a:cubicBezTo>
                                <a:pt x="136" y="133"/>
                                <a:pt x="139" y="134"/>
                                <a:pt x="144" y="134"/>
                              </a:cubicBezTo>
                              <a:lnTo>
                                <a:pt x="144" y="138"/>
                              </a:lnTo>
                              <a:lnTo>
                                <a:pt x="78" y="138"/>
                              </a:lnTo>
                              <a:lnTo>
                                <a:pt x="78" y="134"/>
                              </a:lnTo>
                              <a:lnTo>
                                <a:pt x="81" y="134"/>
                              </a:lnTo>
                              <a:cubicBezTo>
                                <a:pt x="86" y="134"/>
                                <a:pt x="90" y="133"/>
                                <a:pt x="92" y="132"/>
                              </a:cubicBezTo>
                              <a:cubicBezTo>
                                <a:pt x="93" y="131"/>
                                <a:pt x="94" y="129"/>
                                <a:pt x="94" y="127"/>
                              </a:cubicBezTo>
                              <a:cubicBezTo>
                                <a:pt x="94" y="126"/>
                                <a:pt x="94" y="125"/>
                                <a:pt x="93" y="124"/>
                              </a:cubicBezTo>
                              <a:cubicBezTo>
                                <a:pt x="93" y="123"/>
                                <a:pt x="92" y="121"/>
                                <a:pt x="90" y="116"/>
                              </a:cubicBezTo>
                              <a:lnTo>
                                <a:pt x="83" y="99"/>
                              </a:lnTo>
                              <a:close/>
                              <a:moveTo>
                                <a:pt x="80" y="92"/>
                              </a:moveTo>
                              <a:lnTo>
                                <a:pt x="80" y="92"/>
                              </a:lnTo>
                              <a:lnTo>
                                <a:pt x="60" y="45"/>
                              </a:lnTo>
                              <a:lnTo>
                                <a:pt x="39" y="92"/>
                              </a:lnTo>
                              <a:lnTo>
                                <a:pt x="80" y="92"/>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7" name="Freeform 74"/>
                      <wps:cNvSpPr>
                        <a:spLocks/>
                      </wps:cNvSpPr>
                      <wps:spPr bwMode="auto">
                        <a:xfrm>
                          <a:off x="132626" y="5924"/>
                          <a:ext cx="647" cy="616"/>
                        </a:xfrm>
                        <a:custGeom>
                          <a:avLst/>
                          <a:gdLst>
                            <a:gd name="T0" fmla="*/ 57716 w 101"/>
                            <a:gd name="T1" fmla="*/ 0 h 97"/>
                            <a:gd name="T2" fmla="*/ 57716 w 101"/>
                            <a:gd name="T3" fmla="*/ 0 h 97"/>
                            <a:gd name="T4" fmla="*/ 57716 w 101"/>
                            <a:gd name="T5" fmla="*/ 46990 h 97"/>
                            <a:gd name="T6" fmla="*/ 58998 w 101"/>
                            <a:gd name="T7" fmla="*/ 55245 h 97"/>
                            <a:gd name="T8" fmla="*/ 64770 w 101"/>
                            <a:gd name="T9" fmla="*/ 57150 h 97"/>
                            <a:gd name="T10" fmla="*/ 64770 w 101"/>
                            <a:gd name="T11" fmla="*/ 59690 h 97"/>
                            <a:gd name="T12" fmla="*/ 40401 w 101"/>
                            <a:gd name="T13" fmla="*/ 59690 h 97"/>
                            <a:gd name="T14" fmla="*/ 40401 w 101"/>
                            <a:gd name="T15" fmla="*/ 51435 h 97"/>
                            <a:gd name="T16" fmla="*/ 31423 w 101"/>
                            <a:gd name="T17" fmla="*/ 59055 h 97"/>
                            <a:gd name="T18" fmla="*/ 21804 w 101"/>
                            <a:gd name="T19" fmla="*/ 61595 h 97"/>
                            <a:gd name="T20" fmla="*/ 12826 w 101"/>
                            <a:gd name="T21" fmla="*/ 58420 h 97"/>
                            <a:gd name="T22" fmla="*/ 7695 w 101"/>
                            <a:gd name="T23" fmla="*/ 50800 h 97"/>
                            <a:gd name="T24" fmla="*/ 6413 w 101"/>
                            <a:gd name="T25" fmla="*/ 36830 h 97"/>
                            <a:gd name="T26" fmla="*/ 6413 w 101"/>
                            <a:gd name="T27" fmla="*/ 13335 h 97"/>
                            <a:gd name="T28" fmla="*/ 5130 w 101"/>
                            <a:gd name="T29" fmla="*/ 5080 h 97"/>
                            <a:gd name="T30" fmla="*/ 0 w 101"/>
                            <a:gd name="T31" fmla="*/ 2540 h 97"/>
                            <a:gd name="T32" fmla="*/ 0 w 101"/>
                            <a:gd name="T33" fmla="*/ 0 h 97"/>
                            <a:gd name="T34" fmla="*/ 24369 w 101"/>
                            <a:gd name="T35" fmla="*/ 0 h 97"/>
                            <a:gd name="T36" fmla="*/ 24369 w 101"/>
                            <a:gd name="T37" fmla="*/ 40640 h 97"/>
                            <a:gd name="T38" fmla="*/ 25010 w 101"/>
                            <a:gd name="T39" fmla="*/ 48895 h 97"/>
                            <a:gd name="T40" fmla="*/ 26934 w 101"/>
                            <a:gd name="T41" fmla="*/ 52070 h 97"/>
                            <a:gd name="T42" fmla="*/ 29499 w 101"/>
                            <a:gd name="T43" fmla="*/ 52705 h 97"/>
                            <a:gd name="T44" fmla="*/ 33988 w 101"/>
                            <a:gd name="T45" fmla="*/ 51435 h 97"/>
                            <a:gd name="T46" fmla="*/ 40401 w 101"/>
                            <a:gd name="T47" fmla="*/ 45085 h 97"/>
                            <a:gd name="T48" fmla="*/ 40401 w 101"/>
                            <a:gd name="T49" fmla="*/ 13335 h 97"/>
                            <a:gd name="T50" fmla="*/ 39119 w 101"/>
                            <a:gd name="T51" fmla="*/ 5080 h 97"/>
                            <a:gd name="T52" fmla="*/ 33347 w 101"/>
                            <a:gd name="T53" fmla="*/ 2540 h 97"/>
                            <a:gd name="T54" fmla="*/ 33347 w 101"/>
                            <a:gd name="T55" fmla="*/ 0 h 97"/>
                            <a:gd name="T56" fmla="*/ 57716 w 101"/>
                            <a:gd name="T57" fmla="*/ 0 h 97"/>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01" h="97">
                              <a:moveTo>
                                <a:pt x="90" y="0"/>
                              </a:moveTo>
                              <a:lnTo>
                                <a:pt x="90" y="0"/>
                              </a:lnTo>
                              <a:lnTo>
                                <a:pt x="90" y="74"/>
                              </a:lnTo>
                              <a:cubicBezTo>
                                <a:pt x="90" y="81"/>
                                <a:pt x="91" y="85"/>
                                <a:pt x="92" y="87"/>
                              </a:cubicBezTo>
                              <a:cubicBezTo>
                                <a:pt x="94" y="89"/>
                                <a:pt x="97" y="90"/>
                                <a:pt x="101" y="90"/>
                              </a:cubicBezTo>
                              <a:lnTo>
                                <a:pt x="101" y="94"/>
                              </a:lnTo>
                              <a:lnTo>
                                <a:pt x="63" y="94"/>
                              </a:lnTo>
                              <a:lnTo>
                                <a:pt x="63" y="81"/>
                              </a:lnTo>
                              <a:cubicBezTo>
                                <a:pt x="58" y="87"/>
                                <a:pt x="54" y="91"/>
                                <a:pt x="49" y="93"/>
                              </a:cubicBezTo>
                              <a:cubicBezTo>
                                <a:pt x="45" y="95"/>
                                <a:pt x="40" y="97"/>
                                <a:pt x="34" y="97"/>
                              </a:cubicBezTo>
                              <a:cubicBezTo>
                                <a:pt x="29" y="97"/>
                                <a:pt x="24" y="95"/>
                                <a:pt x="20" y="92"/>
                              </a:cubicBezTo>
                              <a:cubicBezTo>
                                <a:pt x="16" y="89"/>
                                <a:pt x="13" y="85"/>
                                <a:pt x="12" y="80"/>
                              </a:cubicBezTo>
                              <a:cubicBezTo>
                                <a:pt x="11" y="76"/>
                                <a:pt x="10" y="69"/>
                                <a:pt x="10" y="58"/>
                              </a:cubicBezTo>
                              <a:lnTo>
                                <a:pt x="10" y="21"/>
                              </a:lnTo>
                              <a:cubicBezTo>
                                <a:pt x="10" y="14"/>
                                <a:pt x="9" y="9"/>
                                <a:pt x="8" y="8"/>
                              </a:cubicBezTo>
                              <a:cubicBezTo>
                                <a:pt x="7" y="6"/>
                                <a:pt x="4" y="5"/>
                                <a:pt x="0" y="4"/>
                              </a:cubicBezTo>
                              <a:lnTo>
                                <a:pt x="0" y="0"/>
                              </a:lnTo>
                              <a:lnTo>
                                <a:pt x="38" y="0"/>
                              </a:lnTo>
                              <a:lnTo>
                                <a:pt x="38" y="64"/>
                              </a:lnTo>
                              <a:cubicBezTo>
                                <a:pt x="38" y="71"/>
                                <a:pt x="38" y="75"/>
                                <a:pt x="39" y="77"/>
                              </a:cubicBezTo>
                              <a:cubicBezTo>
                                <a:pt x="39" y="79"/>
                                <a:pt x="40" y="81"/>
                                <a:pt x="42" y="82"/>
                              </a:cubicBezTo>
                              <a:cubicBezTo>
                                <a:pt x="43" y="83"/>
                                <a:pt x="45" y="83"/>
                                <a:pt x="46" y="83"/>
                              </a:cubicBezTo>
                              <a:cubicBezTo>
                                <a:pt x="49" y="83"/>
                                <a:pt x="51" y="82"/>
                                <a:pt x="53" y="81"/>
                              </a:cubicBezTo>
                              <a:cubicBezTo>
                                <a:pt x="56" y="79"/>
                                <a:pt x="59" y="76"/>
                                <a:pt x="63" y="71"/>
                              </a:cubicBezTo>
                              <a:lnTo>
                                <a:pt x="63" y="21"/>
                              </a:lnTo>
                              <a:cubicBezTo>
                                <a:pt x="63" y="14"/>
                                <a:pt x="62" y="9"/>
                                <a:pt x="61" y="8"/>
                              </a:cubicBezTo>
                              <a:cubicBezTo>
                                <a:pt x="59" y="6"/>
                                <a:pt x="57" y="5"/>
                                <a:pt x="52" y="4"/>
                              </a:cubicBezTo>
                              <a:lnTo>
                                <a:pt x="52" y="0"/>
                              </a:lnTo>
                              <a:lnTo>
                                <a:pt x="90"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8" name="Freeform 75"/>
                      <wps:cNvSpPr>
                        <a:spLocks/>
                      </wps:cNvSpPr>
                      <wps:spPr bwMode="auto">
                        <a:xfrm>
                          <a:off x="133311" y="5911"/>
                          <a:ext cx="413" cy="629"/>
                        </a:xfrm>
                        <a:custGeom>
                          <a:avLst/>
                          <a:gdLst>
                            <a:gd name="T0" fmla="*/ 37405 w 64"/>
                            <a:gd name="T1" fmla="*/ 0 h 99"/>
                            <a:gd name="T2" fmla="*/ 37405 w 64"/>
                            <a:gd name="T3" fmla="*/ 0 h 99"/>
                            <a:gd name="T4" fmla="*/ 38050 w 64"/>
                            <a:gd name="T5" fmla="*/ 20320 h 99"/>
                            <a:gd name="T6" fmla="*/ 36116 w 64"/>
                            <a:gd name="T7" fmla="*/ 20320 h 99"/>
                            <a:gd name="T8" fmla="*/ 27732 w 64"/>
                            <a:gd name="T9" fmla="*/ 7620 h 99"/>
                            <a:gd name="T10" fmla="*/ 19348 w 64"/>
                            <a:gd name="T11" fmla="*/ 4445 h 99"/>
                            <a:gd name="T12" fmla="*/ 14833 w 64"/>
                            <a:gd name="T13" fmla="*/ 6350 h 99"/>
                            <a:gd name="T14" fmla="*/ 12898 w 64"/>
                            <a:gd name="T15" fmla="*/ 10160 h 99"/>
                            <a:gd name="T16" fmla="*/ 14188 w 64"/>
                            <a:gd name="T17" fmla="*/ 13335 h 99"/>
                            <a:gd name="T18" fmla="*/ 25797 w 64"/>
                            <a:gd name="T19" fmla="*/ 22860 h 99"/>
                            <a:gd name="T20" fmla="*/ 38695 w 64"/>
                            <a:gd name="T21" fmla="*/ 33020 h 99"/>
                            <a:gd name="T22" fmla="*/ 41275 w 64"/>
                            <a:gd name="T23" fmla="*/ 43180 h 99"/>
                            <a:gd name="T24" fmla="*/ 38695 w 64"/>
                            <a:gd name="T25" fmla="*/ 52705 h 99"/>
                            <a:gd name="T26" fmla="*/ 31601 w 64"/>
                            <a:gd name="T27" fmla="*/ 60325 h 99"/>
                            <a:gd name="T28" fmla="*/ 21927 w 64"/>
                            <a:gd name="T29" fmla="*/ 62865 h 99"/>
                            <a:gd name="T30" fmla="*/ 10319 w 64"/>
                            <a:gd name="T31" fmla="*/ 59690 h 99"/>
                            <a:gd name="T32" fmla="*/ 7739 w 64"/>
                            <a:gd name="T33" fmla="*/ 59055 h 99"/>
                            <a:gd name="T34" fmla="*/ 3870 w 64"/>
                            <a:gd name="T35" fmla="*/ 62230 h 99"/>
                            <a:gd name="T36" fmla="*/ 1935 w 64"/>
                            <a:gd name="T37" fmla="*/ 62230 h 99"/>
                            <a:gd name="T38" fmla="*/ 645 w 64"/>
                            <a:gd name="T39" fmla="*/ 41275 h 99"/>
                            <a:gd name="T40" fmla="*/ 3225 w 64"/>
                            <a:gd name="T41" fmla="*/ 41275 h 99"/>
                            <a:gd name="T42" fmla="*/ 10964 w 64"/>
                            <a:gd name="T43" fmla="*/ 53975 h 99"/>
                            <a:gd name="T44" fmla="*/ 20638 w 64"/>
                            <a:gd name="T45" fmla="*/ 57785 h 99"/>
                            <a:gd name="T46" fmla="*/ 25797 w 64"/>
                            <a:gd name="T47" fmla="*/ 55880 h 99"/>
                            <a:gd name="T48" fmla="*/ 27732 w 64"/>
                            <a:gd name="T49" fmla="*/ 51435 h 99"/>
                            <a:gd name="T50" fmla="*/ 25797 w 64"/>
                            <a:gd name="T51" fmla="*/ 46355 h 99"/>
                            <a:gd name="T52" fmla="*/ 16768 w 64"/>
                            <a:gd name="T53" fmla="*/ 39370 h 99"/>
                            <a:gd name="T54" fmla="*/ 4514 w 64"/>
                            <a:gd name="T55" fmla="*/ 29210 h 99"/>
                            <a:gd name="T56" fmla="*/ 0 w 64"/>
                            <a:gd name="T57" fmla="*/ 17780 h 99"/>
                            <a:gd name="T58" fmla="*/ 4514 w 64"/>
                            <a:gd name="T59" fmla="*/ 5080 h 99"/>
                            <a:gd name="T60" fmla="*/ 18703 w 64"/>
                            <a:gd name="T61" fmla="*/ 0 h 99"/>
                            <a:gd name="T62" fmla="*/ 28377 w 64"/>
                            <a:gd name="T63" fmla="*/ 1905 h 99"/>
                            <a:gd name="T64" fmla="*/ 30956 w 64"/>
                            <a:gd name="T65" fmla="*/ 3175 h 99"/>
                            <a:gd name="T66" fmla="*/ 32891 w 64"/>
                            <a:gd name="T67" fmla="*/ 2540 h 99"/>
                            <a:gd name="T68" fmla="*/ 34826 w 64"/>
                            <a:gd name="T69" fmla="*/ 0 h 99"/>
                            <a:gd name="T70" fmla="*/ 37405 w 64"/>
                            <a:gd name="T71" fmla="*/ 0 h 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 h="99">
                              <a:moveTo>
                                <a:pt x="58" y="0"/>
                              </a:moveTo>
                              <a:lnTo>
                                <a:pt x="58" y="0"/>
                              </a:lnTo>
                              <a:lnTo>
                                <a:pt x="59" y="32"/>
                              </a:lnTo>
                              <a:lnTo>
                                <a:pt x="56" y="32"/>
                              </a:lnTo>
                              <a:cubicBezTo>
                                <a:pt x="52" y="22"/>
                                <a:pt x="48" y="16"/>
                                <a:pt x="43" y="12"/>
                              </a:cubicBezTo>
                              <a:cubicBezTo>
                                <a:pt x="39" y="9"/>
                                <a:pt x="35" y="7"/>
                                <a:pt x="30" y="7"/>
                              </a:cubicBezTo>
                              <a:cubicBezTo>
                                <a:pt x="28" y="7"/>
                                <a:pt x="25" y="8"/>
                                <a:pt x="23" y="10"/>
                              </a:cubicBezTo>
                              <a:cubicBezTo>
                                <a:pt x="21" y="12"/>
                                <a:pt x="20" y="14"/>
                                <a:pt x="20" y="16"/>
                              </a:cubicBezTo>
                              <a:cubicBezTo>
                                <a:pt x="20" y="18"/>
                                <a:pt x="21" y="20"/>
                                <a:pt x="22" y="21"/>
                              </a:cubicBezTo>
                              <a:cubicBezTo>
                                <a:pt x="25" y="24"/>
                                <a:pt x="31" y="29"/>
                                <a:pt x="40" y="36"/>
                              </a:cubicBezTo>
                              <a:cubicBezTo>
                                <a:pt x="50" y="42"/>
                                <a:pt x="56" y="48"/>
                                <a:pt x="60" y="52"/>
                              </a:cubicBezTo>
                              <a:cubicBezTo>
                                <a:pt x="63" y="57"/>
                                <a:pt x="64" y="62"/>
                                <a:pt x="64" y="68"/>
                              </a:cubicBezTo>
                              <a:cubicBezTo>
                                <a:pt x="64" y="73"/>
                                <a:pt x="63" y="78"/>
                                <a:pt x="60" y="83"/>
                              </a:cubicBezTo>
                              <a:cubicBezTo>
                                <a:pt x="58" y="88"/>
                                <a:pt x="54" y="92"/>
                                <a:pt x="49" y="95"/>
                              </a:cubicBezTo>
                              <a:cubicBezTo>
                                <a:pt x="45" y="97"/>
                                <a:pt x="39" y="99"/>
                                <a:pt x="34" y="99"/>
                              </a:cubicBezTo>
                              <a:cubicBezTo>
                                <a:pt x="29" y="99"/>
                                <a:pt x="23" y="97"/>
                                <a:pt x="16" y="94"/>
                              </a:cubicBezTo>
                              <a:cubicBezTo>
                                <a:pt x="14" y="94"/>
                                <a:pt x="12" y="93"/>
                                <a:pt x="12" y="93"/>
                              </a:cubicBezTo>
                              <a:cubicBezTo>
                                <a:pt x="10" y="93"/>
                                <a:pt x="8" y="95"/>
                                <a:pt x="6" y="98"/>
                              </a:cubicBezTo>
                              <a:lnTo>
                                <a:pt x="3" y="98"/>
                              </a:lnTo>
                              <a:lnTo>
                                <a:pt x="1" y="65"/>
                              </a:lnTo>
                              <a:lnTo>
                                <a:pt x="5" y="65"/>
                              </a:lnTo>
                              <a:cubicBezTo>
                                <a:pt x="8" y="74"/>
                                <a:pt x="12" y="80"/>
                                <a:pt x="17" y="85"/>
                              </a:cubicBezTo>
                              <a:cubicBezTo>
                                <a:pt x="22" y="89"/>
                                <a:pt x="27" y="91"/>
                                <a:pt x="32" y="91"/>
                              </a:cubicBezTo>
                              <a:cubicBezTo>
                                <a:pt x="35" y="91"/>
                                <a:pt x="38" y="90"/>
                                <a:pt x="40" y="88"/>
                              </a:cubicBezTo>
                              <a:cubicBezTo>
                                <a:pt x="42" y="86"/>
                                <a:pt x="43" y="84"/>
                                <a:pt x="43" y="81"/>
                              </a:cubicBezTo>
                              <a:cubicBezTo>
                                <a:pt x="43" y="78"/>
                                <a:pt x="42" y="75"/>
                                <a:pt x="40" y="73"/>
                              </a:cubicBezTo>
                              <a:cubicBezTo>
                                <a:pt x="38" y="70"/>
                                <a:pt x="33" y="67"/>
                                <a:pt x="26" y="62"/>
                              </a:cubicBezTo>
                              <a:cubicBezTo>
                                <a:pt x="16" y="55"/>
                                <a:pt x="10" y="50"/>
                                <a:pt x="7" y="46"/>
                              </a:cubicBezTo>
                              <a:cubicBezTo>
                                <a:pt x="2" y="41"/>
                                <a:pt x="0" y="35"/>
                                <a:pt x="0" y="28"/>
                              </a:cubicBezTo>
                              <a:cubicBezTo>
                                <a:pt x="0" y="21"/>
                                <a:pt x="3" y="14"/>
                                <a:pt x="7" y="8"/>
                              </a:cubicBezTo>
                              <a:cubicBezTo>
                                <a:pt x="12" y="3"/>
                                <a:pt x="20" y="0"/>
                                <a:pt x="29" y="0"/>
                              </a:cubicBezTo>
                              <a:cubicBezTo>
                                <a:pt x="34" y="0"/>
                                <a:pt x="39" y="1"/>
                                <a:pt x="44" y="3"/>
                              </a:cubicBezTo>
                              <a:cubicBezTo>
                                <a:pt x="45" y="4"/>
                                <a:pt x="47" y="5"/>
                                <a:pt x="48" y="5"/>
                              </a:cubicBezTo>
                              <a:cubicBezTo>
                                <a:pt x="49" y="5"/>
                                <a:pt x="50" y="5"/>
                                <a:pt x="51" y="4"/>
                              </a:cubicBezTo>
                              <a:cubicBezTo>
                                <a:pt x="52" y="4"/>
                                <a:pt x="53" y="2"/>
                                <a:pt x="54" y="0"/>
                              </a:cubicBezTo>
                              <a:lnTo>
                                <a:pt x="58"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29" name="Freeform 76"/>
                      <wps:cNvSpPr>
                        <a:spLocks/>
                      </wps:cNvSpPr>
                      <wps:spPr bwMode="auto">
                        <a:xfrm>
                          <a:off x="133743" y="5702"/>
                          <a:ext cx="394" cy="825"/>
                        </a:xfrm>
                        <a:custGeom>
                          <a:avLst/>
                          <a:gdLst>
                            <a:gd name="T0" fmla="*/ 25400 w 62"/>
                            <a:gd name="T1" fmla="*/ 0 h 129"/>
                            <a:gd name="T2" fmla="*/ 25400 w 62"/>
                            <a:gd name="T3" fmla="*/ 0 h 129"/>
                            <a:gd name="T4" fmla="*/ 25400 w 62"/>
                            <a:gd name="T5" fmla="*/ 21757 h 129"/>
                            <a:gd name="T6" fmla="*/ 39370 w 62"/>
                            <a:gd name="T7" fmla="*/ 21757 h 129"/>
                            <a:gd name="T8" fmla="*/ 39370 w 62"/>
                            <a:gd name="T9" fmla="*/ 28157 h 129"/>
                            <a:gd name="T10" fmla="*/ 25400 w 62"/>
                            <a:gd name="T11" fmla="*/ 28157 h 129"/>
                            <a:gd name="T12" fmla="*/ 25400 w 62"/>
                            <a:gd name="T13" fmla="*/ 65272 h 129"/>
                            <a:gd name="T14" fmla="*/ 26035 w 62"/>
                            <a:gd name="T15" fmla="*/ 71671 h 129"/>
                            <a:gd name="T16" fmla="*/ 27940 w 62"/>
                            <a:gd name="T17" fmla="*/ 74231 h 129"/>
                            <a:gd name="T18" fmla="*/ 29845 w 62"/>
                            <a:gd name="T19" fmla="*/ 75511 h 129"/>
                            <a:gd name="T20" fmla="*/ 37465 w 62"/>
                            <a:gd name="T21" fmla="*/ 69112 h 129"/>
                            <a:gd name="T22" fmla="*/ 39370 w 62"/>
                            <a:gd name="T23" fmla="*/ 70391 h 129"/>
                            <a:gd name="T24" fmla="*/ 22860 w 62"/>
                            <a:gd name="T25" fmla="*/ 82550 h 129"/>
                            <a:gd name="T26" fmla="*/ 13335 w 62"/>
                            <a:gd name="T27" fmla="*/ 79350 h 129"/>
                            <a:gd name="T28" fmla="*/ 8255 w 62"/>
                            <a:gd name="T29" fmla="*/ 72311 h 129"/>
                            <a:gd name="T30" fmla="*/ 7620 w 62"/>
                            <a:gd name="T31" fmla="*/ 60793 h 129"/>
                            <a:gd name="T32" fmla="*/ 7620 w 62"/>
                            <a:gd name="T33" fmla="*/ 28157 h 129"/>
                            <a:gd name="T34" fmla="*/ 0 w 62"/>
                            <a:gd name="T35" fmla="*/ 28157 h 129"/>
                            <a:gd name="T36" fmla="*/ 0 w 62"/>
                            <a:gd name="T37" fmla="*/ 26237 h 129"/>
                            <a:gd name="T38" fmla="*/ 13335 w 62"/>
                            <a:gd name="T39" fmla="*/ 14078 h 129"/>
                            <a:gd name="T40" fmla="*/ 23495 w 62"/>
                            <a:gd name="T41" fmla="*/ 0 h 129"/>
                            <a:gd name="T42" fmla="*/ 25400 w 62"/>
                            <a:gd name="T43" fmla="*/ 0 h 12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 h="129">
                              <a:moveTo>
                                <a:pt x="40" y="0"/>
                              </a:moveTo>
                              <a:lnTo>
                                <a:pt x="40" y="0"/>
                              </a:lnTo>
                              <a:lnTo>
                                <a:pt x="40" y="34"/>
                              </a:lnTo>
                              <a:lnTo>
                                <a:pt x="62" y="34"/>
                              </a:lnTo>
                              <a:lnTo>
                                <a:pt x="62" y="44"/>
                              </a:lnTo>
                              <a:lnTo>
                                <a:pt x="40" y="44"/>
                              </a:lnTo>
                              <a:lnTo>
                                <a:pt x="40" y="102"/>
                              </a:lnTo>
                              <a:cubicBezTo>
                                <a:pt x="40" y="107"/>
                                <a:pt x="40" y="111"/>
                                <a:pt x="41" y="112"/>
                              </a:cubicBezTo>
                              <a:cubicBezTo>
                                <a:pt x="41" y="114"/>
                                <a:pt x="42" y="115"/>
                                <a:pt x="44" y="116"/>
                              </a:cubicBezTo>
                              <a:cubicBezTo>
                                <a:pt x="45" y="117"/>
                                <a:pt x="46" y="118"/>
                                <a:pt x="47" y="118"/>
                              </a:cubicBezTo>
                              <a:cubicBezTo>
                                <a:pt x="51" y="118"/>
                                <a:pt x="56" y="114"/>
                                <a:pt x="59" y="108"/>
                              </a:cubicBezTo>
                              <a:lnTo>
                                <a:pt x="62" y="110"/>
                              </a:lnTo>
                              <a:cubicBezTo>
                                <a:pt x="57" y="123"/>
                                <a:pt x="48" y="129"/>
                                <a:pt x="36" y="129"/>
                              </a:cubicBezTo>
                              <a:cubicBezTo>
                                <a:pt x="30" y="129"/>
                                <a:pt x="25" y="127"/>
                                <a:pt x="21" y="124"/>
                              </a:cubicBezTo>
                              <a:cubicBezTo>
                                <a:pt x="17" y="121"/>
                                <a:pt x="14" y="117"/>
                                <a:pt x="13" y="113"/>
                              </a:cubicBezTo>
                              <a:cubicBezTo>
                                <a:pt x="13" y="111"/>
                                <a:pt x="12" y="105"/>
                                <a:pt x="12" y="95"/>
                              </a:cubicBezTo>
                              <a:lnTo>
                                <a:pt x="12" y="44"/>
                              </a:lnTo>
                              <a:lnTo>
                                <a:pt x="0" y="44"/>
                              </a:lnTo>
                              <a:lnTo>
                                <a:pt x="0" y="41"/>
                              </a:lnTo>
                              <a:cubicBezTo>
                                <a:pt x="9" y="35"/>
                                <a:pt x="16" y="29"/>
                                <a:pt x="21" y="22"/>
                              </a:cubicBezTo>
                              <a:cubicBezTo>
                                <a:pt x="27" y="16"/>
                                <a:pt x="33" y="8"/>
                                <a:pt x="37" y="0"/>
                              </a:cubicBezTo>
                              <a:lnTo>
                                <a:pt x="40"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0" name="Freeform 77"/>
                      <wps:cNvSpPr>
                        <a:spLocks/>
                      </wps:cNvSpPr>
                      <wps:spPr bwMode="auto">
                        <a:xfrm>
                          <a:off x="134175" y="5911"/>
                          <a:ext cx="514" cy="610"/>
                        </a:xfrm>
                        <a:custGeom>
                          <a:avLst/>
                          <a:gdLst>
                            <a:gd name="T0" fmla="*/ 24432 w 80"/>
                            <a:gd name="T1" fmla="*/ 1270 h 96"/>
                            <a:gd name="T2" fmla="*/ 24432 w 80"/>
                            <a:gd name="T3" fmla="*/ 1270 h 96"/>
                            <a:gd name="T4" fmla="*/ 24432 w 80"/>
                            <a:gd name="T5" fmla="*/ 15240 h 96"/>
                            <a:gd name="T6" fmla="*/ 34719 w 80"/>
                            <a:gd name="T7" fmla="*/ 2540 h 96"/>
                            <a:gd name="T8" fmla="*/ 43720 w 80"/>
                            <a:gd name="T9" fmla="*/ 0 h 96"/>
                            <a:gd name="T10" fmla="*/ 49506 w 80"/>
                            <a:gd name="T11" fmla="*/ 1905 h 96"/>
                            <a:gd name="T12" fmla="*/ 51435 w 80"/>
                            <a:gd name="T13" fmla="*/ 8255 h 96"/>
                            <a:gd name="T14" fmla="*/ 49506 w 80"/>
                            <a:gd name="T15" fmla="*/ 14605 h 96"/>
                            <a:gd name="T16" fmla="*/ 44363 w 80"/>
                            <a:gd name="T17" fmla="*/ 17145 h 96"/>
                            <a:gd name="T18" fmla="*/ 38576 w 80"/>
                            <a:gd name="T19" fmla="*/ 15240 h 96"/>
                            <a:gd name="T20" fmla="*/ 35362 w 80"/>
                            <a:gd name="T21" fmla="*/ 12700 h 96"/>
                            <a:gd name="T22" fmla="*/ 34076 w 80"/>
                            <a:gd name="T23" fmla="*/ 12065 h 96"/>
                            <a:gd name="T24" fmla="*/ 30218 w 80"/>
                            <a:gd name="T25" fmla="*/ 13335 h 96"/>
                            <a:gd name="T26" fmla="*/ 26360 w 80"/>
                            <a:gd name="T27" fmla="*/ 19685 h 96"/>
                            <a:gd name="T28" fmla="*/ 24432 w 80"/>
                            <a:gd name="T29" fmla="*/ 33020 h 96"/>
                            <a:gd name="T30" fmla="*/ 24432 w 80"/>
                            <a:gd name="T31" fmla="*/ 46990 h 96"/>
                            <a:gd name="T32" fmla="*/ 24432 w 80"/>
                            <a:gd name="T33" fmla="*/ 50165 h 96"/>
                            <a:gd name="T34" fmla="*/ 25075 w 80"/>
                            <a:gd name="T35" fmla="*/ 55245 h 96"/>
                            <a:gd name="T36" fmla="*/ 27003 w 80"/>
                            <a:gd name="T37" fmla="*/ 57785 h 96"/>
                            <a:gd name="T38" fmla="*/ 32147 w 80"/>
                            <a:gd name="T39" fmla="*/ 58420 h 96"/>
                            <a:gd name="T40" fmla="*/ 32147 w 80"/>
                            <a:gd name="T41" fmla="*/ 60960 h 96"/>
                            <a:gd name="T42" fmla="*/ 0 w 80"/>
                            <a:gd name="T43" fmla="*/ 60960 h 96"/>
                            <a:gd name="T44" fmla="*/ 0 w 80"/>
                            <a:gd name="T45" fmla="*/ 58420 h 96"/>
                            <a:gd name="T46" fmla="*/ 5144 w 80"/>
                            <a:gd name="T47" fmla="*/ 56515 h 96"/>
                            <a:gd name="T48" fmla="*/ 6429 w 80"/>
                            <a:gd name="T49" fmla="*/ 46990 h 96"/>
                            <a:gd name="T50" fmla="*/ 6429 w 80"/>
                            <a:gd name="T51" fmla="*/ 13970 h 96"/>
                            <a:gd name="T52" fmla="*/ 5786 w 80"/>
                            <a:gd name="T53" fmla="*/ 7620 h 96"/>
                            <a:gd name="T54" fmla="*/ 3858 w 80"/>
                            <a:gd name="T55" fmla="*/ 5080 h 96"/>
                            <a:gd name="T56" fmla="*/ 0 w 80"/>
                            <a:gd name="T57" fmla="*/ 3810 h 96"/>
                            <a:gd name="T58" fmla="*/ 0 w 80"/>
                            <a:gd name="T59" fmla="*/ 1270 h 96"/>
                            <a:gd name="T60" fmla="*/ 24432 w 80"/>
                            <a:gd name="T61" fmla="*/ 1270 h 9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 h="96">
                              <a:moveTo>
                                <a:pt x="38" y="2"/>
                              </a:moveTo>
                              <a:lnTo>
                                <a:pt x="38" y="2"/>
                              </a:lnTo>
                              <a:lnTo>
                                <a:pt x="38" y="24"/>
                              </a:lnTo>
                              <a:cubicBezTo>
                                <a:pt x="44" y="14"/>
                                <a:pt x="50" y="8"/>
                                <a:pt x="54" y="4"/>
                              </a:cubicBezTo>
                              <a:cubicBezTo>
                                <a:pt x="59" y="1"/>
                                <a:pt x="63" y="0"/>
                                <a:pt x="68" y="0"/>
                              </a:cubicBezTo>
                              <a:cubicBezTo>
                                <a:pt x="71" y="0"/>
                                <a:pt x="74" y="1"/>
                                <a:pt x="77" y="3"/>
                              </a:cubicBezTo>
                              <a:cubicBezTo>
                                <a:pt x="79" y="5"/>
                                <a:pt x="80" y="9"/>
                                <a:pt x="80" y="13"/>
                              </a:cubicBezTo>
                              <a:cubicBezTo>
                                <a:pt x="80" y="17"/>
                                <a:pt x="79" y="21"/>
                                <a:pt x="77" y="23"/>
                              </a:cubicBezTo>
                              <a:cubicBezTo>
                                <a:pt x="75" y="26"/>
                                <a:pt x="72" y="27"/>
                                <a:pt x="69" y="27"/>
                              </a:cubicBezTo>
                              <a:cubicBezTo>
                                <a:pt x="65" y="27"/>
                                <a:pt x="62" y="26"/>
                                <a:pt x="60" y="24"/>
                              </a:cubicBezTo>
                              <a:cubicBezTo>
                                <a:pt x="57" y="21"/>
                                <a:pt x="56" y="20"/>
                                <a:pt x="55" y="20"/>
                              </a:cubicBezTo>
                              <a:cubicBezTo>
                                <a:pt x="54" y="19"/>
                                <a:pt x="54" y="19"/>
                                <a:pt x="53" y="19"/>
                              </a:cubicBezTo>
                              <a:cubicBezTo>
                                <a:pt x="51" y="19"/>
                                <a:pt x="49" y="20"/>
                                <a:pt x="47" y="21"/>
                              </a:cubicBezTo>
                              <a:cubicBezTo>
                                <a:pt x="45" y="24"/>
                                <a:pt x="43" y="27"/>
                                <a:pt x="41" y="31"/>
                              </a:cubicBezTo>
                              <a:cubicBezTo>
                                <a:pt x="39" y="37"/>
                                <a:pt x="38" y="45"/>
                                <a:pt x="38" y="52"/>
                              </a:cubicBezTo>
                              <a:lnTo>
                                <a:pt x="38" y="74"/>
                              </a:lnTo>
                              <a:lnTo>
                                <a:pt x="38" y="79"/>
                              </a:lnTo>
                              <a:cubicBezTo>
                                <a:pt x="38" y="83"/>
                                <a:pt x="38" y="86"/>
                                <a:pt x="39" y="87"/>
                              </a:cubicBezTo>
                              <a:cubicBezTo>
                                <a:pt x="40" y="88"/>
                                <a:pt x="41" y="90"/>
                                <a:pt x="42" y="91"/>
                              </a:cubicBezTo>
                              <a:cubicBezTo>
                                <a:pt x="44" y="92"/>
                                <a:pt x="46" y="92"/>
                                <a:pt x="50" y="92"/>
                              </a:cubicBezTo>
                              <a:lnTo>
                                <a:pt x="50" y="96"/>
                              </a:lnTo>
                              <a:lnTo>
                                <a:pt x="0" y="96"/>
                              </a:lnTo>
                              <a:lnTo>
                                <a:pt x="0" y="92"/>
                              </a:lnTo>
                              <a:cubicBezTo>
                                <a:pt x="4" y="92"/>
                                <a:pt x="7" y="91"/>
                                <a:pt x="8" y="89"/>
                              </a:cubicBezTo>
                              <a:cubicBezTo>
                                <a:pt x="9" y="87"/>
                                <a:pt x="10" y="82"/>
                                <a:pt x="10" y="74"/>
                              </a:cubicBezTo>
                              <a:lnTo>
                                <a:pt x="10" y="22"/>
                              </a:lnTo>
                              <a:cubicBezTo>
                                <a:pt x="10" y="17"/>
                                <a:pt x="10" y="14"/>
                                <a:pt x="9" y="12"/>
                              </a:cubicBezTo>
                              <a:cubicBezTo>
                                <a:pt x="9" y="10"/>
                                <a:pt x="8" y="9"/>
                                <a:pt x="6" y="8"/>
                              </a:cubicBezTo>
                              <a:cubicBezTo>
                                <a:pt x="5" y="7"/>
                                <a:pt x="3" y="6"/>
                                <a:pt x="0" y="6"/>
                              </a:cubicBezTo>
                              <a:lnTo>
                                <a:pt x="0" y="2"/>
                              </a:lnTo>
                              <a:lnTo>
                                <a:pt x="38" y="2"/>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1" name="Freeform 78"/>
                      <wps:cNvSpPr>
                        <a:spLocks noEditPoints="1"/>
                      </wps:cNvSpPr>
                      <wps:spPr bwMode="auto">
                        <a:xfrm>
                          <a:off x="134702" y="5911"/>
                          <a:ext cx="578" cy="616"/>
                        </a:xfrm>
                        <a:custGeom>
                          <a:avLst/>
                          <a:gdLst>
                            <a:gd name="T0" fmla="*/ 31461 w 90"/>
                            <a:gd name="T1" fmla="*/ 52070 h 97"/>
                            <a:gd name="T2" fmla="*/ 31461 w 90"/>
                            <a:gd name="T3" fmla="*/ 52070 h 97"/>
                            <a:gd name="T4" fmla="*/ 12199 w 90"/>
                            <a:gd name="T5" fmla="*/ 61595 h 97"/>
                            <a:gd name="T6" fmla="*/ 3210 w 90"/>
                            <a:gd name="T7" fmla="*/ 58420 h 97"/>
                            <a:gd name="T8" fmla="*/ 0 w 90"/>
                            <a:gd name="T9" fmla="*/ 50165 h 97"/>
                            <a:gd name="T10" fmla="*/ 5779 w 90"/>
                            <a:gd name="T11" fmla="*/ 38100 h 97"/>
                            <a:gd name="T12" fmla="*/ 31461 w 90"/>
                            <a:gd name="T13" fmla="*/ 23495 h 97"/>
                            <a:gd name="T14" fmla="*/ 31461 w 90"/>
                            <a:gd name="T15" fmla="*/ 17145 h 97"/>
                            <a:gd name="T16" fmla="*/ 30819 w 90"/>
                            <a:gd name="T17" fmla="*/ 8890 h 97"/>
                            <a:gd name="T18" fmla="*/ 28250 w 90"/>
                            <a:gd name="T19" fmla="*/ 5715 h 97"/>
                            <a:gd name="T20" fmla="*/ 23756 w 90"/>
                            <a:gd name="T21" fmla="*/ 4445 h 97"/>
                            <a:gd name="T22" fmla="*/ 16693 w 90"/>
                            <a:gd name="T23" fmla="*/ 6350 h 97"/>
                            <a:gd name="T24" fmla="*/ 14767 w 90"/>
                            <a:gd name="T25" fmla="*/ 8890 h 97"/>
                            <a:gd name="T26" fmla="*/ 16693 w 90"/>
                            <a:gd name="T27" fmla="*/ 12700 h 97"/>
                            <a:gd name="T28" fmla="*/ 19262 w 90"/>
                            <a:gd name="T29" fmla="*/ 17780 h 97"/>
                            <a:gd name="T30" fmla="*/ 16693 w 90"/>
                            <a:gd name="T31" fmla="*/ 22860 h 97"/>
                            <a:gd name="T32" fmla="*/ 10915 w 90"/>
                            <a:gd name="T33" fmla="*/ 25400 h 97"/>
                            <a:gd name="T34" fmla="*/ 3852 w 90"/>
                            <a:gd name="T35" fmla="*/ 22860 h 97"/>
                            <a:gd name="T36" fmla="*/ 1284 w 90"/>
                            <a:gd name="T37" fmla="*/ 17145 h 97"/>
                            <a:gd name="T38" fmla="*/ 5136 w 90"/>
                            <a:gd name="T39" fmla="*/ 8255 h 97"/>
                            <a:gd name="T40" fmla="*/ 14767 w 90"/>
                            <a:gd name="T41" fmla="*/ 1905 h 97"/>
                            <a:gd name="T42" fmla="*/ 28893 w 90"/>
                            <a:gd name="T43" fmla="*/ 0 h 97"/>
                            <a:gd name="T44" fmla="*/ 42376 w 90"/>
                            <a:gd name="T45" fmla="*/ 3175 h 97"/>
                            <a:gd name="T46" fmla="*/ 48796 w 90"/>
                            <a:gd name="T47" fmla="*/ 11430 h 97"/>
                            <a:gd name="T48" fmla="*/ 49438 w 90"/>
                            <a:gd name="T49" fmla="*/ 23495 h 97"/>
                            <a:gd name="T50" fmla="*/ 49438 w 90"/>
                            <a:gd name="T51" fmla="*/ 46355 h 97"/>
                            <a:gd name="T52" fmla="*/ 50080 w 90"/>
                            <a:gd name="T53" fmla="*/ 51435 h 97"/>
                            <a:gd name="T54" fmla="*/ 50722 w 90"/>
                            <a:gd name="T55" fmla="*/ 53340 h 97"/>
                            <a:gd name="T56" fmla="*/ 52007 w 90"/>
                            <a:gd name="T57" fmla="*/ 53340 h 97"/>
                            <a:gd name="T58" fmla="*/ 55859 w 90"/>
                            <a:gd name="T59" fmla="*/ 51435 h 97"/>
                            <a:gd name="T60" fmla="*/ 57785 w 90"/>
                            <a:gd name="T61" fmla="*/ 52705 h 97"/>
                            <a:gd name="T62" fmla="*/ 50722 w 90"/>
                            <a:gd name="T63" fmla="*/ 59690 h 97"/>
                            <a:gd name="T64" fmla="*/ 43018 w 90"/>
                            <a:gd name="T65" fmla="*/ 61595 h 97"/>
                            <a:gd name="T66" fmla="*/ 35313 w 90"/>
                            <a:gd name="T67" fmla="*/ 59055 h 97"/>
                            <a:gd name="T68" fmla="*/ 31461 w 90"/>
                            <a:gd name="T69" fmla="*/ 52070 h 97"/>
                            <a:gd name="T70" fmla="*/ 31461 w 90"/>
                            <a:gd name="T71" fmla="*/ 47625 h 97"/>
                            <a:gd name="T72" fmla="*/ 31461 w 90"/>
                            <a:gd name="T73" fmla="*/ 47625 h 97"/>
                            <a:gd name="T74" fmla="*/ 31461 w 90"/>
                            <a:gd name="T75" fmla="*/ 27305 h 97"/>
                            <a:gd name="T76" fmla="*/ 19904 w 90"/>
                            <a:gd name="T77" fmla="*/ 37465 h 97"/>
                            <a:gd name="T78" fmla="*/ 17336 w 90"/>
                            <a:gd name="T79" fmla="*/ 44450 h 97"/>
                            <a:gd name="T80" fmla="*/ 19904 w 90"/>
                            <a:gd name="T81" fmla="*/ 49530 h 97"/>
                            <a:gd name="T82" fmla="*/ 24398 w 90"/>
                            <a:gd name="T83" fmla="*/ 50800 h 97"/>
                            <a:gd name="T84" fmla="*/ 31461 w 90"/>
                            <a:gd name="T85" fmla="*/ 47625 h 9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0" h="97">
                              <a:moveTo>
                                <a:pt x="49" y="82"/>
                              </a:moveTo>
                              <a:lnTo>
                                <a:pt x="49" y="82"/>
                              </a:lnTo>
                              <a:cubicBezTo>
                                <a:pt x="38" y="92"/>
                                <a:pt x="28" y="97"/>
                                <a:pt x="19" y="97"/>
                              </a:cubicBezTo>
                              <a:cubicBezTo>
                                <a:pt x="13" y="97"/>
                                <a:pt x="9" y="95"/>
                                <a:pt x="5" y="92"/>
                              </a:cubicBezTo>
                              <a:cubicBezTo>
                                <a:pt x="2" y="88"/>
                                <a:pt x="0" y="84"/>
                                <a:pt x="0" y="79"/>
                              </a:cubicBezTo>
                              <a:cubicBezTo>
                                <a:pt x="0" y="72"/>
                                <a:pt x="3" y="65"/>
                                <a:pt x="9" y="60"/>
                              </a:cubicBezTo>
                              <a:cubicBezTo>
                                <a:pt x="15" y="54"/>
                                <a:pt x="29" y="46"/>
                                <a:pt x="49" y="37"/>
                              </a:cubicBezTo>
                              <a:lnTo>
                                <a:pt x="49" y="27"/>
                              </a:lnTo>
                              <a:cubicBezTo>
                                <a:pt x="49" y="20"/>
                                <a:pt x="49" y="16"/>
                                <a:pt x="48" y="14"/>
                              </a:cubicBezTo>
                              <a:cubicBezTo>
                                <a:pt x="47" y="12"/>
                                <a:pt x="46" y="11"/>
                                <a:pt x="44" y="9"/>
                              </a:cubicBezTo>
                              <a:cubicBezTo>
                                <a:pt x="42" y="8"/>
                                <a:pt x="39" y="7"/>
                                <a:pt x="37" y="7"/>
                              </a:cubicBezTo>
                              <a:cubicBezTo>
                                <a:pt x="32" y="7"/>
                                <a:pt x="29" y="8"/>
                                <a:pt x="26" y="10"/>
                              </a:cubicBezTo>
                              <a:cubicBezTo>
                                <a:pt x="24" y="11"/>
                                <a:pt x="23" y="13"/>
                                <a:pt x="23" y="14"/>
                              </a:cubicBezTo>
                              <a:cubicBezTo>
                                <a:pt x="23" y="16"/>
                                <a:pt x="24" y="17"/>
                                <a:pt x="26" y="20"/>
                              </a:cubicBezTo>
                              <a:cubicBezTo>
                                <a:pt x="29" y="22"/>
                                <a:pt x="30" y="25"/>
                                <a:pt x="30" y="28"/>
                              </a:cubicBezTo>
                              <a:cubicBezTo>
                                <a:pt x="30" y="31"/>
                                <a:pt x="29" y="34"/>
                                <a:pt x="26" y="36"/>
                              </a:cubicBezTo>
                              <a:cubicBezTo>
                                <a:pt x="24" y="38"/>
                                <a:pt x="21" y="40"/>
                                <a:pt x="17" y="40"/>
                              </a:cubicBezTo>
                              <a:cubicBezTo>
                                <a:pt x="12" y="40"/>
                                <a:pt x="9" y="38"/>
                                <a:pt x="6" y="36"/>
                              </a:cubicBezTo>
                              <a:cubicBezTo>
                                <a:pt x="3" y="33"/>
                                <a:pt x="2" y="30"/>
                                <a:pt x="2" y="27"/>
                              </a:cubicBezTo>
                              <a:cubicBezTo>
                                <a:pt x="2" y="22"/>
                                <a:pt x="4" y="18"/>
                                <a:pt x="8" y="13"/>
                              </a:cubicBezTo>
                              <a:cubicBezTo>
                                <a:pt x="11" y="9"/>
                                <a:pt x="17" y="5"/>
                                <a:pt x="23" y="3"/>
                              </a:cubicBezTo>
                              <a:cubicBezTo>
                                <a:pt x="30" y="1"/>
                                <a:pt x="37" y="0"/>
                                <a:pt x="45" y="0"/>
                              </a:cubicBezTo>
                              <a:cubicBezTo>
                                <a:pt x="53" y="0"/>
                                <a:pt x="60" y="2"/>
                                <a:pt x="66" y="5"/>
                              </a:cubicBezTo>
                              <a:cubicBezTo>
                                <a:pt x="71" y="9"/>
                                <a:pt x="74" y="13"/>
                                <a:pt x="76" y="18"/>
                              </a:cubicBezTo>
                              <a:cubicBezTo>
                                <a:pt x="77" y="20"/>
                                <a:pt x="77" y="27"/>
                                <a:pt x="77" y="37"/>
                              </a:cubicBezTo>
                              <a:lnTo>
                                <a:pt x="77" y="73"/>
                              </a:lnTo>
                              <a:cubicBezTo>
                                <a:pt x="77" y="77"/>
                                <a:pt x="77" y="80"/>
                                <a:pt x="78" y="81"/>
                              </a:cubicBezTo>
                              <a:cubicBezTo>
                                <a:pt x="78" y="82"/>
                                <a:pt x="78" y="83"/>
                                <a:pt x="79" y="84"/>
                              </a:cubicBezTo>
                              <a:cubicBezTo>
                                <a:pt x="80" y="84"/>
                                <a:pt x="80" y="84"/>
                                <a:pt x="81" y="84"/>
                              </a:cubicBezTo>
                              <a:cubicBezTo>
                                <a:pt x="83" y="84"/>
                                <a:pt x="85" y="83"/>
                                <a:pt x="87" y="81"/>
                              </a:cubicBezTo>
                              <a:lnTo>
                                <a:pt x="90" y="83"/>
                              </a:lnTo>
                              <a:cubicBezTo>
                                <a:pt x="86" y="88"/>
                                <a:pt x="83" y="92"/>
                                <a:pt x="79" y="94"/>
                              </a:cubicBezTo>
                              <a:cubicBezTo>
                                <a:pt x="76" y="96"/>
                                <a:pt x="72" y="97"/>
                                <a:pt x="67" y="97"/>
                              </a:cubicBezTo>
                              <a:cubicBezTo>
                                <a:pt x="62" y="97"/>
                                <a:pt x="58" y="96"/>
                                <a:pt x="55" y="93"/>
                              </a:cubicBezTo>
                              <a:cubicBezTo>
                                <a:pt x="52" y="91"/>
                                <a:pt x="50" y="87"/>
                                <a:pt x="49" y="82"/>
                              </a:cubicBezTo>
                              <a:close/>
                              <a:moveTo>
                                <a:pt x="49" y="75"/>
                              </a:moveTo>
                              <a:lnTo>
                                <a:pt x="49" y="75"/>
                              </a:lnTo>
                              <a:lnTo>
                                <a:pt x="49" y="43"/>
                              </a:lnTo>
                              <a:cubicBezTo>
                                <a:pt x="41" y="48"/>
                                <a:pt x="35" y="53"/>
                                <a:pt x="31" y="59"/>
                              </a:cubicBezTo>
                              <a:cubicBezTo>
                                <a:pt x="29" y="62"/>
                                <a:pt x="27" y="66"/>
                                <a:pt x="27" y="70"/>
                              </a:cubicBezTo>
                              <a:cubicBezTo>
                                <a:pt x="27" y="73"/>
                                <a:pt x="28" y="75"/>
                                <a:pt x="31" y="78"/>
                              </a:cubicBezTo>
                              <a:cubicBezTo>
                                <a:pt x="32" y="79"/>
                                <a:pt x="35" y="80"/>
                                <a:pt x="38" y="80"/>
                              </a:cubicBezTo>
                              <a:cubicBezTo>
                                <a:pt x="41" y="80"/>
                                <a:pt x="45" y="78"/>
                                <a:pt x="49" y="75"/>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2" name="Freeform 79"/>
                      <wps:cNvSpPr>
                        <a:spLocks/>
                      </wps:cNvSpPr>
                      <wps:spPr bwMode="auto">
                        <a:xfrm>
                          <a:off x="135274" y="5651"/>
                          <a:ext cx="323" cy="870"/>
                        </a:xfrm>
                        <a:custGeom>
                          <a:avLst/>
                          <a:gdLst>
                            <a:gd name="T0" fmla="*/ 24765 w 51"/>
                            <a:gd name="T1" fmla="*/ 0 h 136"/>
                            <a:gd name="T2" fmla="*/ 24765 w 51"/>
                            <a:gd name="T3" fmla="*/ 0 h 136"/>
                            <a:gd name="T4" fmla="*/ 24765 w 51"/>
                            <a:gd name="T5" fmla="*/ 74202 h 136"/>
                            <a:gd name="T6" fmla="*/ 26670 w 51"/>
                            <a:gd name="T7" fmla="*/ 82517 h 136"/>
                            <a:gd name="T8" fmla="*/ 32385 w 51"/>
                            <a:gd name="T9" fmla="*/ 84436 h 136"/>
                            <a:gd name="T10" fmla="*/ 32385 w 51"/>
                            <a:gd name="T11" fmla="*/ 86995 h 136"/>
                            <a:gd name="T12" fmla="*/ 0 w 51"/>
                            <a:gd name="T13" fmla="*/ 86995 h 136"/>
                            <a:gd name="T14" fmla="*/ 0 w 51"/>
                            <a:gd name="T15" fmla="*/ 84436 h 136"/>
                            <a:gd name="T16" fmla="*/ 5715 w 51"/>
                            <a:gd name="T17" fmla="*/ 82517 h 136"/>
                            <a:gd name="T18" fmla="*/ 6985 w 51"/>
                            <a:gd name="T19" fmla="*/ 74202 h 136"/>
                            <a:gd name="T20" fmla="*/ 6985 w 51"/>
                            <a:gd name="T21" fmla="*/ 12793 h 136"/>
                            <a:gd name="T22" fmla="*/ 5715 w 51"/>
                            <a:gd name="T23" fmla="*/ 4478 h 136"/>
                            <a:gd name="T24" fmla="*/ 0 w 51"/>
                            <a:gd name="T25" fmla="*/ 2559 h 136"/>
                            <a:gd name="T26" fmla="*/ 0 w 51"/>
                            <a:gd name="T27" fmla="*/ 0 h 136"/>
                            <a:gd name="T28" fmla="*/ 24765 w 51"/>
                            <a:gd name="T29" fmla="*/ 0 h 1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1" h="136">
                              <a:moveTo>
                                <a:pt x="39" y="0"/>
                              </a:moveTo>
                              <a:lnTo>
                                <a:pt x="39" y="0"/>
                              </a:lnTo>
                              <a:lnTo>
                                <a:pt x="39" y="116"/>
                              </a:lnTo>
                              <a:cubicBezTo>
                                <a:pt x="39" y="123"/>
                                <a:pt x="40" y="127"/>
                                <a:pt x="42" y="129"/>
                              </a:cubicBezTo>
                              <a:cubicBezTo>
                                <a:pt x="43" y="131"/>
                                <a:pt x="46" y="132"/>
                                <a:pt x="51" y="132"/>
                              </a:cubicBezTo>
                              <a:lnTo>
                                <a:pt x="51" y="136"/>
                              </a:lnTo>
                              <a:lnTo>
                                <a:pt x="0" y="136"/>
                              </a:lnTo>
                              <a:lnTo>
                                <a:pt x="0" y="132"/>
                              </a:lnTo>
                              <a:cubicBezTo>
                                <a:pt x="4" y="132"/>
                                <a:pt x="7" y="131"/>
                                <a:pt x="9" y="129"/>
                              </a:cubicBezTo>
                              <a:cubicBezTo>
                                <a:pt x="11" y="127"/>
                                <a:pt x="11" y="123"/>
                                <a:pt x="11" y="116"/>
                              </a:cubicBezTo>
                              <a:lnTo>
                                <a:pt x="11" y="20"/>
                              </a:lnTo>
                              <a:cubicBezTo>
                                <a:pt x="11" y="13"/>
                                <a:pt x="11" y="9"/>
                                <a:pt x="9" y="7"/>
                              </a:cubicBezTo>
                              <a:cubicBezTo>
                                <a:pt x="7" y="5"/>
                                <a:pt x="5" y="4"/>
                                <a:pt x="0" y="4"/>
                              </a:cubicBezTo>
                              <a:lnTo>
                                <a:pt x="0" y="0"/>
                              </a:lnTo>
                              <a:lnTo>
                                <a:pt x="39"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3" name="Freeform 80"/>
                      <wps:cNvSpPr>
                        <a:spLocks noEditPoints="1"/>
                      </wps:cNvSpPr>
                      <wps:spPr bwMode="auto">
                        <a:xfrm>
                          <a:off x="135636" y="5632"/>
                          <a:ext cx="323" cy="889"/>
                        </a:xfrm>
                        <a:custGeom>
                          <a:avLst/>
                          <a:gdLst>
                            <a:gd name="T0" fmla="*/ 16193 w 50"/>
                            <a:gd name="T1" fmla="*/ 0 h 139"/>
                            <a:gd name="T2" fmla="*/ 16193 w 50"/>
                            <a:gd name="T3" fmla="*/ 0 h 139"/>
                            <a:gd name="T4" fmla="*/ 23317 w 50"/>
                            <a:gd name="T5" fmla="*/ 3198 h 139"/>
                            <a:gd name="T6" fmla="*/ 25908 w 50"/>
                            <a:gd name="T7" fmla="*/ 10233 h 139"/>
                            <a:gd name="T8" fmla="*/ 23317 w 50"/>
                            <a:gd name="T9" fmla="*/ 17268 h 139"/>
                            <a:gd name="T10" fmla="*/ 16193 w 50"/>
                            <a:gd name="T11" fmla="*/ 19827 h 139"/>
                            <a:gd name="T12" fmla="*/ 9068 w 50"/>
                            <a:gd name="T13" fmla="*/ 17268 h 139"/>
                            <a:gd name="T14" fmla="*/ 6477 w 50"/>
                            <a:gd name="T15" fmla="*/ 10233 h 139"/>
                            <a:gd name="T16" fmla="*/ 9068 w 50"/>
                            <a:gd name="T17" fmla="*/ 3198 h 139"/>
                            <a:gd name="T18" fmla="*/ 16193 w 50"/>
                            <a:gd name="T19" fmla="*/ 0 h 139"/>
                            <a:gd name="T20" fmla="*/ 25260 w 50"/>
                            <a:gd name="T21" fmla="*/ 28781 h 139"/>
                            <a:gd name="T22" fmla="*/ 25260 w 50"/>
                            <a:gd name="T23" fmla="*/ 28781 h 139"/>
                            <a:gd name="T24" fmla="*/ 25260 w 50"/>
                            <a:gd name="T25" fmla="*/ 76109 h 139"/>
                            <a:gd name="T26" fmla="*/ 26556 w 50"/>
                            <a:gd name="T27" fmla="*/ 84423 h 139"/>
                            <a:gd name="T28" fmla="*/ 32385 w 50"/>
                            <a:gd name="T29" fmla="*/ 86342 h 139"/>
                            <a:gd name="T30" fmla="*/ 32385 w 50"/>
                            <a:gd name="T31" fmla="*/ 88900 h 139"/>
                            <a:gd name="T32" fmla="*/ 0 w 50"/>
                            <a:gd name="T33" fmla="*/ 88900 h 139"/>
                            <a:gd name="T34" fmla="*/ 0 w 50"/>
                            <a:gd name="T35" fmla="*/ 86342 h 139"/>
                            <a:gd name="T36" fmla="*/ 5829 w 50"/>
                            <a:gd name="T37" fmla="*/ 84423 h 139"/>
                            <a:gd name="T38" fmla="*/ 7125 w 50"/>
                            <a:gd name="T39" fmla="*/ 76109 h 139"/>
                            <a:gd name="T40" fmla="*/ 7125 w 50"/>
                            <a:gd name="T41" fmla="*/ 41572 h 139"/>
                            <a:gd name="T42" fmla="*/ 5829 w 50"/>
                            <a:gd name="T43" fmla="*/ 33258 h 139"/>
                            <a:gd name="T44" fmla="*/ 0 w 50"/>
                            <a:gd name="T45" fmla="*/ 31339 h 139"/>
                            <a:gd name="T46" fmla="*/ 0 w 50"/>
                            <a:gd name="T47" fmla="*/ 28781 h 139"/>
                            <a:gd name="T48" fmla="*/ 25260 w 50"/>
                            <a:gd name="T49" fmla="*/ 28781 h 13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0" h="139">
                              <a:moveTo>
                                <a:pt x="25" y="0"/>
                              </a:moveTo>
                              <a:lnTo>
                                <a:pt x="25" y="0"/>
                              </a:lnTo>
                              <a:cubicBezTo>
                                <a:pt x="29" y="0"/>
                                <a:pt x="33" y="2"/>
                                <a:pt x="36" y="5"/>
                              </a:cubicBezTo>
                              <a:cubicBezTo>
                                <a:pt x="39" y="8"/>
                                <a:pt x="40" y="11"/>
                                <a:pt x="40" y="16"/>
                              </a:cubicBezTo>
                              <a:cubicBezTo>
                                <a:pt x="40" y="20"/>
                                <a:pt x="39" y="24"/>
                                <a:pt x="36" y="27"/>
                              </a:cubicBezTo>
                              <a:cubicBezTo>
                                <a:pt x="33" y="30"/>
                                <a:pt x="29" y="31"/>
                                <a:pt x="25" y="31"/>
                              </a:cubicBezTo>
                              <a:cubicBezTo>
                                <a:pt x="21" y="31"/>
                                <a:pt x="17" y="30"/>
                                <a:pt x="14" y="27"/>
                              </a:cubicBezTo>
                              <a:cubicBezTo>
                                <a:pt x="11" y="24"/>
                                <a:pt x="10" y="20"/>
                                <a:pt x="10" y="16"/>
                              </a:cubicBezTo>
                              <a:cubicBezTo>
                                <a:pt x="10" y="11"/>
                                <a:pt x="11" y="8"/>
                                <a:pt x="14" y="5"/>
                              </a:cubicBezTo>
                              <a:cubicBezTo>
                                <a:pt x="17" y="2"/>
                                <a:pt x="21" y="0"/>
                                <a:pt x="25" y="0"/>
                              </a:cubicBezTo>
                              <a:close/>
                              <a:moveTo>
                                <a:pt x="39" y="45"/>
                              </a:moveTo>
                              <a:lnTo>
                                <a:pt x="39" y="45"/>
                              </a:lnTo>
                              <a:lnTo>
                                <a:pt x="39" y="119"/>
                              </a:lnTo>
                              <a:cubicBezTo>
                                <a:pt x="39" y="126"/>
                                <a:pt x="40" y="130"/>
                                <a:pt x="41" y="132"/>
                              </a:cubicBezTo>
                              <a:cubicBezTo>
                                <a:pt x="43" y="134"/>
                                <a:pt x="46" y="135"/>
                                <a:pt x="50" y="135"/>
                              </a:cubicBezTo>
                              <a:lnTo>
                                <a:pt x="50" y="139"/>
                              </a:lnTo>
                              <a:lnTo>
                                <a:pt x="0" y="139"/>
                              </a:lnTo>
                              <a:lnTo>
                                <a:pt x="0" y="135"/>
                              </a:lnTo>
                              <a:cubicBezTo>
                                <a:pt x="4" y="135"/>
                                <a:pt x="7" y="134"/>
                                <a:pt x="9" y="132"/>
                              </a:cubicBezTo>
                              <a:cubicBezTo>
                                <a:pt x="10" y="130"/>
                                <a:pt x="11" y="126"/>
                                <a:pt x="11" y="119"/>
                              </a:cubicBezTo>
                              <a:lnTo>
                                <a:pt x="11" y="65"/>
                              </a:lnTo>
                              <a:cubicBezTo>
                                <a:pt x="11" y="58"/>
                                <a:pt x="10" y="54"/>
                                <a:pt x="9" y="52"/>
                              </a:cubicBezTo>
                              <a:cubicBezTo>
                                <a:pt x="7" y="50"/>
                                <a:pt x="4" y="49"/>
                                <a:pt x="0" y="49"/>
                              </a:cubicBezTo>
                              <a:lnTo>
                                <a:pt x="0" y="45"/>
                              </a:lnTo>
                              <a:lnTo>
                                <a:pt x="39" y="45"/>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4" name="Freeform 81"/>
                      <wps:cNvSpPr>
                        <a:spLocks noEditPoints="1"/>
                      </wps:cNvSpPr>
                      <wps:spPr bwMode="auto">
                        <a:xfrm>
                          <a:off x="135991" y="5911"/>
                          <a:ext cx="572" cy="616"/>
                        </a:xfrm>
                        <a:custGeom>
                          <a:avLst/>
                          <a:gdLst>
                            <a:gd name="T0" fmla="*/ 31750 w 90"/>
                            <a:gd name="T1" fmla="*/ 52070 h 97"/>
                            <a:gd name="T2" fmla="*/ 31750 w 90"/>
                            <a:gd name="T3" fmla="*/ 52070 h 97"/>
                            <a:gd name="T4" fmla="*/ 12065 w 90"/>
                            <a:gd name="T5" fmla="*/ 61595 h 97"/>
                            <a:gd name="T6" fmla="*/ 3810 w 90"/>
                            <a:gd name="T7" fmla="*/ 58420 h 97"/>
                            <a:gd name="T8" fmla="*/ 0 w 90"/>
                            <a:gd name="T9" fmla="*/ 50165 h 97"/>
                            <a:gd name="T10" fmla="*/ 6350 w 90"/>
                            <a:gd name="T11" fmla="*/ 38100 h 97"/>
                            <a:gd name="T12" fmla="*/ 31750 w 90"/>
                            <a:gd name="T13" fmla="*/ 23495 h 97"/>
                            <a:gd name="T14" fmla="*/ 31750 w 90"/>
                            <a:gd name="T15" fmla="*/ 17145 h 97"/>
                            <a:gd name="T16" fmla="*/ 30480 w 90"/>
                            <a:gd name="T17" fmla="*/ 8890 h 97"/>
                            <a:gd name="T18" fmla="*/ 27940 w 90"/>
                            <a:gd name="T19" fmla="*/ 5715 h 97"/>
                            <a:gd name="T20" fmla="*/ 23495 w 90"/>
                            <a:gd name="T21" fmla="*/ 4445 h 97"/>
                            <a:gd name="T22" fmla="*/ 16510 w 90"/>
                            <a:gd name="T23" fmla="*/ 6350 h 97"/>
                            <a:gd name="T24" fmla="*/ 15240 w 90"/>
                            <a:gd name="T25" fmla="*/ 8890 h 97"/>
                            <a:gd name="T26" fmla="*/ 17145 w 90"/>
                            <a:gd name="T27" fmla="*/ 12700 h 97"/>
                            <a:gd name="T28" fmla="*/ 19050 w 90"/>
                            <a:gd name="T29" fmla="*/ 17780 h 97"/>
                            <a:gd name="T30" fmla="*/ 17145 w 90"/>
                            <a:gd name="T31" fmla="*/ 22860 h 97"/>
                            <a:gd name="T32" fmla="*/ 10795 w 90"/>
                            <a:gd name="T33" fmla="*/ 25400 h 97"/>
                            <a:gd name="T34" fmla="*/ 4445 w 90"/>
                            <a:gd name="T35" fmla="*/ 22860 h 97"/>
                            <a:gd name="T36" fmla="*/ 1270 w 90"/>
                            <a:gd name="T37" fmla="*/ 17145 h 97"/>
                            <a:gd name="T38" fmla="*/ 5080 w 90"/>
                            <a:gd name="T39" fmla="*/ 8255 h 97"/>
                            <a:gd name="T40" fmla="*/ 15240 w 90"/>
                            <a:gd name="T41" fmla="*/ 1905 h 97"/>
                            <a:gd name="T42" fmla="*/ 28575 w 90"/>
                            <a:gd name="T43" fmla="*/ 0 h 97"/>
                            <a:gd name="T44" fmla="*/ 41910 w 90"/>
                            <a:gd name="T45" fmla="*/ 3175 h 97"/>
                            <a:gd name="T46" fmla="*/ 48260 w 90"/>
                            <a:gd name="T47" fmla="*/ 11430 h 97"/>
                            <a:gd name="T48" fmla="*/ 49530 w 90"/>
                            <a:gd name="T49" fmla="*/ 23495 h 97"/>
                            <a:gd name="T50" fmla="*/ 49530 w 90"/>
                            <a:gd name="T51" fmla="*/ 46355 h 97"/>
                            <a:gd name="T52" fmla="*/ 49530 w 90"/>
                            <a:gd name="T53" fmla="*/ 51435 h 97"/>
                            <a:gd name="T54" fmla="*/ 50800 w 90"/>
                            <a:gd name="T55" fmla="*/ 53340 h 97"/>
                            <a:gd name="T56" fmla="*/ 52070 w 90"/>
                            <a:gd name="T57" fmla="*/ 53340 h 97"/>
                            <a:gd name="T58" fmla="*/ 55245 w 90"/>
                            <a:gd name="T59" fmla="*/ 51435 h 97"/>
                            <a:gd name="T60" fmla="*/ 57150 w 90"/>
                            <a:gd name="T61" fmla="*/ 52705 h 97"/>
                            <a:gd name="T62" fmla="*/ 50800 w 90"/>
                            <a:gd name="T63" fmla="*/ 59690 h 97"/>
                            <a:gd name="T64" fmla="*/ 43180 w 90"/>
                            <a:gd name="T65" fmla="*/ 61595 h 97"/>
                            <a:gd name="T66" fmla="*/ 34925 w 90"/>
                            <a:gd name="T67" fmla="*/ 59055 h 97"/>
                            <a:gd name="T68" fmla="*/ 31750 w 90"/>
                            <a:gd name="T69" fmla="*/ 52070 h 97"/>
                            <a:gd name="T70" fmla="*/ 31750 w 90"/>
                            <a:gd name="T71" fmla="*/ 47625 h 97"/>
                            <a:gd name="T72" fmla="*/ 31750 w 90"/>
                            <a:gd name="T73" fmla="*/ 47625 h 97"/>
                            <a:gd name="T74" fmla="*/ 31750 w 90"/>
                            <a:gd name="T75" fmla="*/ 27305 h 97"/>
                            <a:gd name="T76" fmla="*/ 20320 w 90"/>
                            <a:gd name="T77" fmla="*/ 37465 h 97"/>
                            <a:gd name="T78" fmla="*/ 17780 w 90"/>
                            <a:gd name="T79" fmla="*/ 44450 h 97"/>
                            <a:gd name="T80" fmla="*/ 19685 w 90"/>
                            <a:gd name="T81" fmla="*/ 49530 h 97"/>
                            <a:gd name="T82" fmla="*/ 24130 w 90"/>
                            <a:gd name="T83" fmla="*/ 50800 h 97"/>
                            <a:gd name="T84" fmla="*/ 31750 w 90"/>
                            <a:gd name="T85" fmla="*/ 47625 h 9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90" h="97">
                              <a:moveTo>
                                <a:pt x="50" y="82"/>
                              </a:moveTo>
                              <a:lnTo>
                                <a:pt x="50" y="82"/>
                              </a:lnTo>
                              <a:cubicBezTo>
                                <a:pt x="38" y="92"/>
                                <a:pt x="28" y="97"/>
                                <a:pt x="19" y="97"/>
                              </a:cubicBezTo>
                              <a:cubicBezTo>
                                <a:pt x="14" y="97"/>
                                <a:pt x="9" y="95"/>
                                <a:pt x="6" y="92"/>
                              </a:cubicBezTo>
                              <a:cubicBezTo>
                                <a:pt x="2" y="88"/>
                                <a:pt x="0" y="84"/>
                                <a:pt x="0" y="79"/>
                              </a:cubicBezTo>
                              <a:cubicBezTo>
                                <a:pt x="0" y="72"/>
                                <a:pt x="4" y="65"/>
                                <a:pt x="10" y="60"/>
                              </a:cubicBezTo>
                              <a:cubicBezTo>
                                <a:pt x="16" y="54"/>
                                <a:pt x="29" y="46"/>
                                <a:pt x="50" y="37"/>
                              </a:cubicBezTo>
                              <a:lnTo>
                                <a:pt x="50" y="27"/>
                              </a:lnTo>
                              <a:cubicBezTo>
                                <a:pt x="50" y="20"/>
                                <a:pt x="49" y="16"/>
                                <a:pt x="48" y="14"/>
                              </a:cubicBezTo>
                              <a:cubicBezTo>
                                <a:pt x="48" y="12"/>
                                <a:pt x="46" y="11"/>
                                <a:pt x="44" y="9"/>
                              </a:cubicBezTo>
                              <a:cubicBezTo>
                                <a:pt x="42" y="8"/>
                                <a:pt x="40" y="7"/>
                                <a:pt x="37" y="7"/>
                              </a:cubicBezTo>
                              <a:cubicBezTo>
                                <a:pt x="33" y="7"/>
                                <a:pt x="29" y="8"/>
                                <a:pt x="26" y="10"/>
                              </a:cubicBezTo>
                              <a:cubicBezTo>
                                <a:pt x="25" y="11"/>
                                <a:pt x="24" y="13"/>
                                <a:pt x="24" y="14"/>
                              </a:cubicBezTo>
                              <a:cubicBezTo>
                                <a:pt x="24" y="16"/>
                                <a:pt x="25" y="17"/>
                                <a:pt x="27" y="20"/>
                              </a:cubicBezTo>
                              <a:cubicBezTo>
                                <a:pt x="29" y="22"/>
                                <a:pt x="30" y="25"/>
                                <a:pt x="30" y="28"/>
                              </a:cubicBezTo>
                              <a:cubicBezTo>
                                <a:pt x="30" y="31"/>
                                <a:pt x="29" y="34"/>
                                <a:pt x="27" y="36"/>
                              </a:cubicBezTo>
                              <a:cubicBezTo>
                                <a:pt x="24" y="38"/>
                                <a:pt x="21" y="40"/>
                                <a:pt x="17" y="40"/>
                              </a:cubicBezTo>
                              <a:cubicBezTo>
                                <a:pt x="13" y="40"/>
                                <a:pt x="9" y="38"/>
                                <a:pt x="7" y="36"/>
                              </a:cubicBezTo>
                              <a:cubicBezTo>
                                <a:pt x="4" y="33"/>
                                <a:pt x="2" y="30"/>
                                <a:pt x="2" y="27"/>
                              </a:cubicBezTo>
                              <a:cubicBezTo>
                                <a:pt x="2" y="22"/>
                                <a:pt x="4" y="18"/>
                                <a:pt x="8" y="13"/>
                              </a:cubicBezTo>
                              <a:cubicBezTo>
                                <a:pt x="12" y="9"/>
                                <a:pt x="17" y="5"/>
                                <a:pt x="24" y="3"/>
                              </a:cubicBezTo>
                              <a:cubicBezTo>
                                <a:pt x="31" y="1"/>
                                <a:pt x="38" y="0"/>
                                <a:pt x="45" y="0"/>
                              </a:cubicBezTo>
                              <a:cubicBezTo>
                                <a:pt x="54" y="0"/>
                                <a:pt x="61" y="2"/>
                                <a:pt x="66" y="5"/>
                              </a:cubicBezTo>
                              <a:cubicBezTo>
                                <a:pt x="71" y="9"/>
                                <a:pt x="75" y="13"/>
                                <a:pt x="76" y="18"/>
                              </a:cubicBezTo>
                              <a:cubicBezTo>
                                <a:pt x="77" y="20"/>
                                <a:pt x="78" y="27"/>
                                <a:pt x="78" y="37"/>
                              </a:cubicBezTo>
                              <a:lnTo>
                                <a:pt x="78" y="73"/>
                              </a:lnTo>
                              <a:cubicBezTo>
                                <a:pt x="78" y="77"/>
                                <a:pt x="78" y="80"/>
                                <a:pt x="78" y="81"/>
                              </a:cubicBezTo>
                              <a:cubicBezTo>
                                <a:pt x="78" y="82"/>
                                <a:pt x="79" y="83"/>
                                <a:pt x="80" y="84"/>
                              </a:cubicBezTo>
                              <a:cubicBezTo>
                                <a:pt x="80" y="84"/>
                                <a:pt x="81" y="84"/>
                                <a:pt x="82" y="84"/>
                              </a:cubicBezTo>
                              <a:cubicBezTo>
                                <a:pt x="84" y="84"/>
                                <a:pt x="85" y="83"/>
                                <a:pt x="87" y="81"/>
                              </a:cubicBezTo>
                              <a:lnTo>
                                <a:pt x="90" y="83"/>
                              </a:lnTo>
                              <a:cubicBezTo>
                                <a:pt x="87" y="88"/>
                                <a:pt x="83" y="92"/>
                                <a:pt x="80" y="94"/>
                              </a:cubicBezTo>
                              <a:cubicBezTo>
                                <a:pt x="76" y="96"/>
                                <a:pt x="72" y="97"/>
                                <a:pt x="68" y="97"/>
                              </a:cubicBezTo>
                              <a:cubicBezTo>
                                <a:pt x="62" y="97"/>
                                <a:pt x="58" y="96"/>
                                <a:pt x="55" y="93"/>
                              </a:cubicBezTo>
                              <a:cubicBezTo>
                                <a:pt x="52" y="91"/>
                                <a:pt x="50" y="87"/>
                                <a:pt x="50" y="82"/>
                              </a:cubicBezTo>
                              <a:close/>
                              <a:moveTo>
                                <a:pt x="50" y="75"/>
                              </a:moveTo>
                              <a:lnTo>
                                <a:pt x="50" y="75"/>
                              </a:lnTo>
                              <a:lnTo>
                                <a:pt x="50" y="43"/>
                              </a:lnTo>
                              <a:cubicBezTo>
                                <a:pt x="42" y="48"/>
                                <a:pt x="36" y="53"/>
                                <a:pt x="32" y="59"/>
                              </a:cubicBezTo>
                              <a:cubicBezTo>
                                <a:pt x="29" y="62"/>
                                <a:pt x="28" y="66"/>
                                <a:pt x="28" y="70"/>
                              </a:cubicBezTo>
                              <a:cubicBezTo>
                                <a:pt x="28" y="73"/>
                                <a:pt x="29" y="75"/>
                                <a:pt x="31" y="78"/>
                              </a:cubicBezTo>
                              <a:cubicBezTo>
                                <a:pt x="33" y="79"/>
                                <a:pt x="35" y="80"/>
                                <a:pt x="38" y="80"/>
                              </a:cubicBezTo>
                              <a:cubicBezTo>
                                <a:pt x="41" y="80"/>
                                <a:pt x="45" y="78"/>
                                <a:pt x="50" y="75"/>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5" name="Freeform 82"/>
                      <wps:cNvSpPr>
                        <a:spLocks/>
                      </wps:cNvSpPr>
                      <wps:spPr bwMode="auto">
                        <a:xfrm>
                          <a:off x="136563" y="5911"/>
                          <a:ext cx="647" cy="610"/>
                        </a:xfrm>
                        <a:custGeom>
                          <a:avLst/>
                          <a:gdLst>
                            <a:gd name="T0" fmla="*/ 24369 w 101"/>
                            <a:gd name="T1" fmla="*/ 1270 h 96"/>
                            <a:gd name="T2" fmla="*/ 24369 w 101"/>
                            <a:gd name="T3" fmla="*/ 1270 h 96"/>
                            <a:gd name="T4" fmla="*/ 24369 w 101"/>
                            <a:gd name="T5" fmla="*/ 9525 h 96"/>
                            <a:gd name="T6" fmla="*/ 33347 w 101"/>
                            <a:gd name="T7" fmla="*/ 1905 h 96"/>
                            <a:gd name="T8" fmla="*/ 42325 w 101"/>
                            <a:gd name="T9" fmla="*/ 0 h 96"/>
                            <a:gd name="T10" fmla="*/ 51944 w 101"/>
                            <a:gd name="T11" fmla="*/ 3175 h 96"/>
                            <a:gd name="T12" fmla="*/ 57075 w 101"/>
                            <a:gd name="T13" fmla="*/ 10795 h 96"/>
                            <a:gd name="T14" fmla="*/ 58357 w 101"/>
                            <a:gd name="T15" fmla="*/ 24765 h 96"/>
                            <a:gd name="T16" fmla="*/ 58357 w 101"/>
                            <a:gd name="T17" fmla="*/ 47625 h 96"/>
                            <a:gd name="T18" fmla="*/ 59640 w 101"/>
                            <a:gd name="T19" fmla="*/ 56515 h 96"/>
                            <a:gd name="T20" fmla="*/ 64770 w 101"/>
                            <a:gd name="T21" fmla="*/ 58420 h 96"/>
                            <a:gd name="T22" fmla="*/ 64770 w 101"/>
                            <a:gd name="T23" fmla="*/ 60960 h 96"/>
                            <a:gd name="T24" fmla="*/ 34630 w 101"/>
                            <a:gd name="T25" fmla="*/ 60960 h 96"/>
                            <a:gd name="T26" fmla="*/ 34630 w 101"/>
                            <a:gd name="T27" fmla="*/ 58420 h 96"/>
                            <a:gd name="T28" fmla="*/ 39119 w 101"/>
                            <a:gd name="T29" fmla="*/ 55880 h 96"/>
                            <a:gd name="T30" fmla="*/ 40401 w 101"/>
                            <a:gd name="T31" fmla="*/ 47625 h 96"/>
                            <a:gd name="T32" fmla="*/ 40401 w 101"/>
                            <a:gd name="T33" fmla="*/ 21590 h 96"/>
                            <a:gd name="T34" fmla="*/ 39760 w 101"/>
                            <a:gd name="T35" fmla="*/ 12065 h 96"/>
                            <a:gd name="T36" fmla="*/ 37836 w 101"/>
                            <a:gd name="T37" fmla="*/ 9525 h 96"/>
                            <a:gd name="T38" fmla="*/ 34630 w 101"/>
                            <a:gd name="T39" fmla="*/ 8255 h 96"/>
                            <a:gd name="T40" fmla="*/ 24369 w 101"/>
                            <a:gd name="T41" fmla="*/ 15875 h 96"/>
                            <a:gd name="T42" fmla="*/ 24369 w 101"/>
                            <a:gd name="T43" fmla="*/ 47625 h 96"/>
                            <a:gd name="T44" fmla="*/ 25651 w 101"/>
                            <a:gd name="T45" fmla="*/ 56515 h 96"/>
                            <a:gd name="T46" fmla="*/ 30140 w 101"/>
                            <a:gd name="T47" fmla="*/ 58420 h 96"/>
                            <a:gd name="T48" fmla="*/ 30140 w 101"/>
                            <a:gd name="T49" fmla="*/ 60960 h 96"/>
                            <a:gd name="T50" fmla="*/ 0 w 101"/>
                            <a:gd name="T51" fmla="*/ 60960 h 96"/>
                            <a:gd name="T52" fmla="*/ 0 w 101"/>
                            <a:gd name="T53" fmla="*/ 58420 h 96"/>
                            <a:gd name="T54" fmla="*/ 5772 w 101"/>
                            <a:gd name="T55" fmla="*/ 55880 h 96"/>
                            <a:gd name="T56" fmla="*/ 6413 w 101"/>
                            <a:gd name="T57" fmla="*/ 47625 h 96"/>
                            <a:gd name="T58" fmla="*/ 6413 w 101"/>
                            <a:gd name="T59" fmla="*/ 14605 h 96"/>
                            <a:gd name="T60" fmla="*/ 5130 w 101"/>
                            <a:gd name="T61" fmla="*/ 6350 h 96"/>
                            <a:gd name="T62" fmla="*/ 0 w 101"/>
                            <a:gd name="T63" fmla="*/ 3810 h 96"/>
                            <a:gd name="T64" fmla="*/ 0 w 101"/>
                            <a:gd name="T65" fmla="*/ 1270 h 96"/>
                            <a:gd name="T66" fmla="*/ 24369 w 101"/>
                            <a:gd name="T67" fmla="*/ 1270 h 9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96">
                              <a:moveTo>
                                <a:pt x="38" y="2"/>
                              </a:moveTo>
                              <a:lnTo>
                                <a:pt x="38" y="2"/>
                              </a:lnTo>
                              <a:lnTo>
                                <a:pt x="38" y="15"/>
                              </a:lnTo>
                              <a:cubicBezTo>
                                <a:pt x="43" y="9"/>
                                <a:pt x="48" y="6"/>
                                <a:pt x="52" y="3"/>
                              </a:cubicBezTo>
                              <a:cubicBezTo>
                                <a:pt x="56" y="1"/>
                                <a:pt x="61" y="0"/>
                                <a:pt x="66" y="0"/>
                              </a:cubicBezTo>
                              <a:cubicBezTo>
                                <a:pt x="72" y="0"/>
                                <a:pt x="77" y="1"/>
                                <a:pt x="81" y="5"/>
                              </a:cubicBezTo>
                              <a:cubicBezTo>
                                <a:pt x="85" y="8"/>
                                <a:pt x="88" y="12"/>
                                <a:pt x="89" y="17"/>
                              </a:cubicBezTo>
                              <a:cubicBezTo>
                                <a:pt x="90" y="21"/>
                                <a:pt x="91" y="28"/>
                                <a:pt x="91" y="39"/>
                              </a:cubicBezTo>
                              <a:lnTo>
                                <a:pt x="91" y="75"/>
                              </a:lnTo>
                              <a:cubicBezTo>
                                <a:pt x="91" y="83"/>
                                <a:pt x="92" y="87"/>
                                <a:pt x="93" y="89"/>
                              </a:cubicBezTo>
                              <a:cubicBezTo>
                                <a:pt x="94" y="91"/>
                                <a:pt x="97" y="92"/>
                                <a:pt x="101" y="92"/>
                              </a:cubicBezTo>
                              <a:lnTo>
                                <a:pt x="101" y="96"/>
                              </a:lnTo>
                              <a:lnTo>
                                <a:pt x="54" y="96"/>
                              </a:lnTo>
                              <a:lnTo>
                                <a:pt x="54" y="92"/>
                              </a:lnTo>
                              <a:cubicBezTo>
                                <a:pt x="57" y="92"/>
                                <a:pt x="60" y="90"/>
                                <a:pt x="61" y="88"/>
                              </a:cubicBezTo>
                              <a:cubicBezTo>
                                <a:pt x="62" y="86"/>
                                <a:pt x="63" y="82"/>
                                <a:pt x="63" y="75"/>
                              </a:cubicBezTo>
                              <a:lnTo>
                                <a:pt x="63" y="34"/>
                              </a:lnTo>
                              <a:cubicBezTo>
                                <a:pt x="63" y="26"/>
                                <a:pt x="63" y="21"/>
                                <a:pt x="62" y="19"/>
                              </a:cubicBezTo>
                              <a:cubicBezTo>
                                <a:pt x="61" y="17"/>
                                <a:pt x="60" y="16"/>
                                <a:pt x="59" y="15"/>
                              </a:cubicBezTo>
                              <a:cubicBezTo>
                                <a:pt x="58" y="14"/>
                                <a:pt x="56" y="13"/>
                                <a:pt x="54" y="13"/>
                              </a:cubicBezTo>
                              <a:cubicBezTo>
                                <a:pt x="49" y="13"/>
                                <a:pt x="43" y="17"/>
                                <a:pt x="38" y="25"/>
                              </a:cubicBezTo>
                              <a:lnTo>
                                <a:pt x="38" y="75"/>
                              </a:lnTo>
                              <a:cubicBezTo>
                                <a:pt x="38" y="82"/>
                                <a:pt x="39" y="87"/>
                                <a:pt x="40" y="89"/>
                              </a:cubicBezTo>
                              <a:cubicBezTo>
                                <a:pt x="42" y="91"/>
                                <a:pt x="44" y="92"/>
                                <a:pt x="47" y="92"/>
                              </a:cubicBezTo>
                              <a:lnTo>
                                <a:pt x="47" y="96"/>
                              </a:lnTo>
                              <a:lnTo>
                                <a:pt x="0" y="96"/>
                              </a:lnTo>
                              <a:lnTo>
                                <a:pt x="0" y="92"/>
                              </a:lnTo>
                              <a:cubicBezTo>
                                <a:pt x="4" y="92"/>
                                <a:pt x="7" y="91"/>
                                <a:pt x="9" y="88"/>
                              </a:cubicBezTo>
                              <a:cubicBezTo>
                                <a:pt x="10" y="87"/>
                                <a:pt x="10" y="83"/>
                                <a:pt x="10" y="75"/>
                              </a:cubicBezTo>
                              <a:lnTo>
                                <a:pt x="10" y="23"/>
                              </a:lnTo>
                              <a:cubicBezTo>
                                <a:pt x="10" y="16"/>
                                <a:pt x="10" y="11"/>
                                <a:pt x="8" y="10"/>
                              </a:cubicBezTo>
                              <a:cubicBezTo>
                                <a:pt x="7" y="8"/>
                                <a:pt x="4" y="7"/>
                                <a:pt x="0" y="6"/>
                              </a:cubicBezTo>
                              <a:lnTo>
                                <a:pt x="0" y="2"/>
                              </a:lnTo>
                              <a:lnTo>
                                <a:pt x="38" y="2"/>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6" name="Freeform 83"/>
                      <wps:cNvSpPr>
                        <a:spLocks/>
                      </wps:cNvSpPr>
                      <wps:spPr bwMode="auto">
                        <a:xfrm>
                          <a:off x="137509" y="5651"/>
                          <a:ext cx="781" cy="870"/>
                        </a:xfrm>
                        <a:custGeom>
                          <a:avLst/>
                          <a:gdLst>
                            <a:gd name="T0" fmla="*/ 78105 w 122"/>
                            <a:gd name="T1" fmla="*/ 0 h 136"/>
                            <a:gd name="T2" fmla="*/ 78105 w 122"/>
                            <a:gd name="T3" fmla="*/ 0 h 136"/>
                            <a:gd name="T4" fmla="*/ 78105 w 122"/>
                            <a:gd name="T5" fmla="*/ 23668 h 136"/>
                            <a:gd name="T6" fmla="*/ 75544 w 122"/>
                            <a:gd name="T7" fmla="*/ 23668 h 136"/>
                            <a:gd name="T8" fmla="*/ 71063 w 122"/>
                            <a:gd name="T9" fmla="*/ 12154 h 136"/>
                            <a:gd name="T10" fmla="*/ 64020 w 122"/>
                            <a:gd name="T11" fmla="*/ 6397 h 136"/>
                            <a:gd name="T12" fmla="*/ 55698 w 122"/>
                            <a:gd name="T13" fmla="*/ 5117 h 136"/>
                            <a:gd name="T14" fmla="*/ 49296 w 122"/>
                            <a:gd name="T15" fmla="*/ 5117 h 136"/>
                            <a:gd name="T16" fmla="*/ 49296 w 122"/>
                            <a:gd name="T17" fmla="*/ 72283 h 136"/>
                            <a:gd name="T18" fmla="*/ 49936 w 122"/>
                            <a:gd name="T19" fmla="*/ 80598 h 136"/>
                            <a:gd name="T20" fmla="*/ 52497 w 122"/>
                            <a:gd name="T21" fmla="*/ 83157 h 136"/>
                            <a:gd name="T22" fmla="*/ 58899 w 122"/>
                            <a:gd name="T23" fmla="*/ 84436 h 136"/>
                            <a:gd name="T24" fmla="*/ 61460 w 122"/>
                            <a:gd name="T25" fmla="*/ 84436 h 136"/>
                            <a:gd name="T26" fmla="*/ 61460 w 122"/>
                            <a:gd name="T27" fmla="*/ 86995 h 136"/>
                            <a:gd name="T28" fmla="*/ 16005 w 122"/>
                            <a:gd name="T29" fmla="*/ 86995 h 136"/>
                            <a:gd name="T30" fmla="*/ 16005 w 122"/>
                            <a:gd name="T31" fmla="*/ 84436 h 136"/>
                            <a:gd name="T32" fmla="*/ 19206 w 122"/>
                            <a:gd name="T33" fmla="*/ 84436 h 136"/>
                            <a:gd name="T34" fmla="*/ 24968 w 122"/>
                            <a:gd name="T35" fmla="*/ 83157 h 136"/>
                            <a:gd name="T36" fmla="*/ 27529 w 122"/>
                            <a:gd name="T37" fmla="*/ 79959 h 136"/>
                            <a:gd name="T38" fmla="*/ 28169 w 122"/>
                            <a:gd name="T39" fmla="*/ 72283 h 136"/>
                            <a:gd name="T40" fmla="*/ 28169 w 122"/>
                            <a:gd name="T41" fmla="*/ 5117 h 136"/>
                            <a:gd name="T42" fmla="*/ 22407 w 122"/>
                            <a:gd name="T43" fmla="*/ 5117 h 136"/>
                            <a:gd name="T44" fmla="*/ 9603 w 122"/>
                            <a:gd name="T45" fmla="*/ 8955 h 136"/>
                            <a:gd name="T46" fmla="*/ 2561 w 122"/>
                            <a:gd name="T47" fmla="*/ 23668 h 136"/>
                            <a:gd name="T48" fmla="*/ 0 w 122"/>
                            <a:gd name="T49" fmla="*/ 23668 h 136"/>
                            <a:gd name="T50" fmla="*/ 0 w 122"/>
                            <a:gd name="T51" fmla="*/ 0 h 136"/>
                            <a:gd name="T52" fmla="*/ 78105 w 122"/>
                            <a:gd name="T53" fmla="*/ 0 h 1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2" h="136">
                              <a:moveTo>
                                <a:pt x="122" y="0"/>
                              </a:moveTo>
                              <a:lnTo>
                                <a:pt x="122" y="0"/>
                              </a:lnTo>
                              <a:lnTo>
                                <a:pt x="122" y="37"/>
                              </a:lnTo>
                              <a:lnTo>
                                <a:pt x="118" y="37"/>
                              </a:lnTo>
                              <a:cubicBezTo>
                                <a:pt x="116" y="29"/>
                                <a:pt x="114" y="23"/>
                                <a:pt x="111" y="19"/>
                              </a:cubicBezTo>
                              <a:cubicBezTo>
                                <a:pt x="108" y="15"/>
                                <a:pt x="105" y="12"/>
                                <a:pt x="100" y="10"/>
                              </a:cubicBezTo>
                              <a:cubicBezTo>
                                <a:pt x="98" y="9"/>
                                <a:pt x="93" y="8"/>
                                <a:pt x="87" y="8"/>
                              </a:cubicBezTo>
                              <a:lnTo>
                                <a:pt x="77" y="8"/>
                              </a:lnTo>
                              <a:lnTo>
                                <a:pt x="77" y="113"/>
                              </a:lnTo>
                              <a:cubicBezTo>
                                <a:pt x="77" y="120"/>
                                <a:pt x="77" y="124"/>
                                <a:pt x="78" y="126"/>
                              </a:cubicBezTo>
                              <a:cubicBezTo>
                                <a:pt x="79" y="127"/>
                                <a:pt x="80" y="129"/>
                                <a:pt x="82" y="130"/>
                              </a:cubicBezTo>
                              <a:cubicBezTo>
                                <a:pt x="85" y="131"/>
                                <a:pt x="88" y="132"/>
                                <a:pt x="92" y="132"/>
                              </a:cubicBezTo>
                              <a:lnTo>
                                <a:pt x="96" y="132"/>
                              </a:lnTo>
                              <a:lnTo>
                                <a:pt x="96" y="136"/>
                              </a:lnTo>
                              <a:lnTo>
                                <a:pt x="25" y="136"/>
                              </a:lnTo>
                              <a:lnTo>
                                <a:pt x="25" y="132"/>
                              </a:lnTo>
                              <a:lnTo>
                                <a:pt x="30" y="132"/>
                              </a:lnTo>
                              <a:cubicBezTo>
                                <a:pt x="34" y="132"/>
                                <a:pt x="37" y="131"/>
                                <a:pt x="39" y="130"/>
                              </a:cubicBezTo>
                              <a:cubicBezTo>
                                <a:pt x="41" y="129"/>
                                <a:pt x="42" y="127"/>
                                <a:pt x="43" y="125"/>
                              </a:cubicBezTo>
                              <a:cubicBezTo>
                                <a:pt x="44" y="124"/>
                                <a:pt x="44" y="119"/>
                                <a:pt x="44" y="113"/>
                              </a:cubicBezTo>
                              <a:lnTo>
                                <a:pt x="44" y="8"/>
                              </a:lnTo>
                              <a:lnTo>
                                <a:pt x="35" y="8"/>
                              </a:lnTo>
                              <a:cubicBezTo>
                                <a:pt x="26" y="8"/>
                                <a:pt x="19" y="10"/>
                                <a:pt x="15" y="14"/>
                              </a:cubicBezTo>
                              <a:cubicBezTo>
                                <a:pt x="9" y="19"/>
                                <a:pt x="5" y="27"/>
                                <a:pt x="4" y="37"/>
                              </a:cubicBezTo>
                              <a:lnTo>
                                <a:pt x="0" y="37"/>
                              </a:lnTo>
                              <a:lnTo>
                                <a:pt x="0" y="0"/>
                              </a:lnTo>
                              <a:lnTo>
                                <a:pt x="122"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7" name="Freeform 84"/>
                      <wps:cNvSpPr>
                        <a:spLocks noEditPoints="1"/>
                      </wps:cNvSpPr>
                      <wps:spPr bwMode="auto">
                        <a:xfrm>
                          <a:off x="138264" y="5911"/>
                          <a:ext cx="566" cy="616"/>
                        </a:xfrm>
                        <a:custGeom>
                          <a:avLst/>
                          <a:gdLst>
                            <a:gd name="T0" fmla="*/ 31115 w 89"/>
                            <a:gd name="T1" fmla="*/ 52070 h 97"/>
                            <a:gd name="T2" fmla="*/ 31115 w 89"/>
                            <a:gd name="T3" fmla="*/ 52070 h 97"/>
                            <a:gd name="T4" fmla="*/ 11430 w 89"/>
                            <a:gd name="T5" fmla="*/ 61595 h 97"/>
                            <a:gd name="T6" fmla="*/ 3175 w 89"/>
                            <a:gd name="T7" fmla="*/ 58420 h 97"/>
                            <a:gd name="T8" fmla="*/ 0 w 89"/>
                            <a:gd name="T9" fmla="*/ 50165 h 97"/>
                            <a:gd name="T10" fmla="*/ 5715 w 89"/>
                            <a:gd name="T11" fmla="*/ 38100 h 97"/>
                            <a:gd name="T12" fmla="*/ 31115 w 89"/>
                            <a:gd name="T13" fmla="*/ 23495 h 97"/>
                            <a:gd name="T14" fmla="*/ 31115 w 89"/>
                            <a:gd name="T15" fmla="*/ 17145 h 97"/>
                            <a:gd name="T16" fmla="*/ 30480 w 89"/>
                            <a:gd name="T17" fmla="*/ 8890 h 97"/>
                            <a:gd name="T18" fmla="*/ 27305 w 89"/>
                            <a:gd name="T19" fmla="*/ 5715 h 97"/>
                            <a:gd name="T20" fmla="*/ 22860 w 89"/>
                            <a:gd name="T21" fmla="*/ 4445 h 97"/>
                            <a:gd name="T22" fmla="*/ 16510 w 89"/>
                            <a:gd name="T23" fmla="*/ 6350 h 97"/>
                            <a:gd name="T24" fmla="*/ 14605 w 89"/>
                            <a:gd name="T25" fmla="*/ 8890 h 97"/>
                            <a:gd name="T26" fmla="*/ 16510 w 89"/>
                            <a:gd name="T27" fmla="*/ 12700 h 97"/>
                            <a:gd name="T28" fmla="*/ 19050 w 89"/>
                            <a:gd name="T29" fmla="*/ 17780 h 97"/>
                            <a:gd name="T30" fmla="*/ 16510 w 89"/>
                            <a:gd name="T31" fmla="*/ 22860 h 97"/>
                            <a:gd name="T32" fmla="*/ 10160 w 89"/>
                            <a:gd name="T33" fmla="*/ 25400 h 97"/>
                            <a:gd name="T34" fmla="*/ 3810 w 89"/>
                            <a:gd name="T35" fmla="*/ 22860 h 97"/>
                            <a:gd name="T36" fmla="*/ 1270 w 89"/>
                            <a:gd name="T37" fmla="*/ 17145 h 97"/>
                            <a:gd name="T38" fmla="*/ 4445 w 89"/>
                            <a:gd name="T39" fmla="*/ 8255 h 97"/>
                            <a:gd name="T40" fmla="*/ 14605 w 89"/>
                            <a:gd name="T41" fmla="*/ 1905 h 97"/>
                            <a:gd name="T42" fmla="*/ 27940 w 89"/>
                            <a:gd name="T43" fmla="*/ 0 h 97"/>
                            <a:gd name="T44" fmla="*/ 41275 w 89"/>
                            <a:gd name="T45" fmla="*/ 3175 h 97"/>
                            <a:gd name="T46" fmla="*/ 47625 w 89"/>
                            <a:gd name="T47" fmla="*/ 11430 h 97"/>
                            <a:gd name="T48" fmla="*/ 48895 w 89"/>
                            <a:gd name="T49" fmla="*/ 23495 h 97"/>
                            <a:gd name="T50" fmla="*/ 48895 w 89"/>
                            <a:gd name="T51" fmla="*/ 46355 h 97"/>
                            <a:gd name="T52" fmla="*/ 48895 w 89"/>
                            <a:gd name="T53" fmla="*/ 51435 h 97"/>
                            <a:gd name="T54" fmla="*/ 50165 w 89"/>
                            <a:gd name="T55" fmla="*/ 53340 h 97"/>
                            <a:gd name="T56" fmla="*/ 51435 w 89"/>
                            <a:gd name="T57" fmla="*/ 53340 h 97"/>
                            <a:gd name="T58" fmla="*/ 54610 w 89"/>
                            <a:gd name="T59" fmla="*/ 51435 h 97"/>
                            <a:gd name="T60" fmla="*/ 56515 w 89"/>
                            <a:gd name="T61" fmla="*/ 52705 h 97"/>
                            <a:gd name="T62" fmla="*/ 50165 w 89"/>
                            <a:gd name="T63" fmla="*/ 59690 h 97"/>
                            <a:gd name="T64" fmla="*/ 42545 w 89"/>
                            <a:gd name="T65" fmla="*/ 61595 h 97"/>
                            <a:gd name="T66" fmla="*/ 34290 w 89"/>
                            <a:gd name="T67" fmla="*/ 59055 h 97"/>
                            <a:gd name="T68" fmla="*/ 31115 w 89"/>
                            <a:gd name="T69" fmla="*/ 52070 h 97"/>
                            <a:gd name="T70" fmla="*/ 31115 w 89"/>
                            <a:gd name="T71" fmla="*/ 47625 h 97"/>
                            <a:gd name="T72" fmla="*/ 31115 w 89"/>
                            <a:gd name="T73" fmla="*/ 47625 h 97"/>
                            <a:gd name="T74" fmla="*/ 31115 w 89"/>
                            <a:gd name="T75" fmla="*/ 27305 h 97"/>
                            <a:gd name="T76" fmla="*/ 19685 w 89"/>
                            <a:gd name="T77" fmla="*/ 37465 h 97"/>
                            <a:gd name="T78" fmla="*/ 17145 w 89"/>
                            <a:gd name="T79" fmla="*/ 44450 h 97"/>
                            <a:gd name="T80" fmla="*/ 19050 w 89"/>
                            <a:gd name="T81" fmla="*/ 49530 h 97"/>
                            <a:gd name="T82" fmla="*/ 23495 w 89"/>
                            <a:gd name="T83" fmla="*/ 50800 h 97"/>
                            <a:gd name="T84" fmla="*/ 31115 w 89"/>
                            <a:gd name="T85" fmla="*/ 47625 h 9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9" h="97">
                              <a:moveTo>
                                <a:pt x="49" y="82"/>
                              </a:moveTo>
                              <a:lnTo>
                                <a:pt x="49" y="82"/>
                              </a:lnTo>
                              <a:cubicBezTo>
                                <a:pt x="38" y="92"/>
                                <a:pt x="27" y="97"/>
                                <a:pt x="18" y="97"/>
                              </a:cubicBezTo>
                              <a:cubicBezTo>
                                <a:pt x="13" y="97"/>
                                <a:pt x="9" y="95"/>
                                <a:pt x="5" y="92"/>
                              </a:cubicBezTo>
                              <a:cubicBezTo>
                                <a:pt x="1" y="88"/>
                                <a:pt x="0" y="84"/>
                                <a:pt x="0" y="79"/>
                              </a:cubicBezTo>
                              <a:cubicBezTo>
                                <a:pt x="0" y="72"/>
                                <a:pt x="3" y="65"/>
                                <a:pt x="9" y="60"/>
                              </a:cubicBezTo>
                              <a:cubicBezTo>
                                <a:pt x="15" y="54"/>
                                <a:pt x="28" y="46"/>
                                <a:pt x="49" y="37"/>
                              </a:cubicBezTo>
                              <a:lnTo>
                                <a:pt x="49" y="27"/>
                              </a:lnTo>
                              <a:cubicBezTo>
                                <a:pt x="49" y="20"/>
                                <a:pt x="49" y="16"/>
                                <a:pt x="48" y="14"/>
                              </a:cubicBezTo>
                              <a:cubicBezTo>
                                <a:pt x="47" y="12"/>
                                <a:pt x="46" y="11"/>
                                <a:pt x="43" y="9"/>
                              </a:cubicBezTo>
                              <a:cubicBezTo>
                                <a:pt x="41" y="8"/>
                                <a:pt x="39" y="7"/>
                                <a:pt x="36" y="7"/>
                              </a:cubicBezTo>
                              <a:cubicBezTo>
                                <a:pt x="32" y="7"/>
                                <a:pt x="28" y="8"/>
                                <a:pt x="26" y="10"/>
                              </a:cubicBezTo>
                              <a:cubicBezTo>
                                <a:pt x="24" y="11"/>
                                <a:pt x="23" y="13"/>
                                <a:pt x="23" y="14"/>
                              </a:cubicBezTo>
                              <a:cubicBezTo>
                                <a:pt x="23" y="16"/>
                                <a:pt x="24" y="17"/>
                                <a:pt x="26" y="20"/>
                              </a:cubicBezTo>
                              <a:cubicBezTo>
                                <a:pt x="28" y="22"/>
                                <a:pt x="30" y="25"/>
                                <a:pt x="30" y="28"/>
                              </a:cubicBezTo>
                              <a:cubicBezTo>
                                <a:pt x="30" y="31"/>
                                <a:pt x="28" y="34"/>
                                <a:pt x="26" y="36"/>
                              </a:cubicBezTo>
                              <a:cubicBezTo>
                                <a:pt x="23" y="38"/>
                                <a:pt x="20" y="40"/>
                                <a:pt x="16" y="40"/>
                              </a:cubicBezTo>
                              <a:cubicBezTo>
                                <a:pt x="12" y="40"/>
                                <a:pt x="9" y="38"/>
                                <a:pt x="6" y="36"/>
                              </a:cubicBezTo>
                              <a:cubicBezTo>
                                <a:pt x="3" y="33"/>
                                <a:pt x="2" y="30"/>
                                <a:pt x="2" y="27"/>
                              </a:cubicBezTo>
                              <a:cubicBezTo>
                                <a:pt x="2" y="22"/>
                                <a:pt x="4" y="18"/>
                                <a:pt x="7" y="13"/>
                              </a:cubicBezTo>
                              <a:cubicBezTo>
                                <a:pt x="11" y="9"/>
                                <a:pt x="16" y="5"/>
                                <a:pt x="23" y="3"/>
                              </a:cubicBezTo>
                              <a:cubicBezTo>
                                <a:pt x="30" y="1"/>
                                <a:pt x="37" y="0"/>
                                <a:pt x="44" y="0"/>
                              </a:cubicBezTo>
                              <a:cubicBezTo>
                                <a:pt x="53" y="0"/>
                                <a:pt x="60" y="2"/>
                                <a:pt x="65" y="5"/>
                              </a:cubicBezTo>
                              <a:cubicBezTo>
                                <a:pt x="70" y="9"/>
                                <a:pt x="74" y="13"/>
                                <a:pt x="75" y="18"/>
                              </a:cubicBezTo>
                              <a:cubicBezTo>
                                <a:pt x="76" y="20"/>
                                <a:pt x="77" y="27"/>
                                <a:pt x="77" y="37"/>
                              </a:cubicBezTo>
                              <a:lnTo>
                                <a:pt x="77" y="73"/>
                              </a:lnTo>
                              <a:cubicBezTo>
                                <a:pt x="77" y="77"/>
                                <a:pt x="77" y="80"/>
                                <a:pt x="77" y="81"/>
                              </a:cubicBezTo>
                              <a:cubicBezTo>
                                <a:pt x="78" y="82"/>
                                <a:pt x="78" y="83"/>
                                <a:pt x="79" y="84"/>
                              </a:cubicBezTo>
                              <a:cubicBezTo>
                                <a:pt x="79" y="84"/>
                                <a:pt x="80" y="84"/>
                                <a:pt x="81" y="84"/>
                              </a:cubicBezTo>
                              <a:cubicBezTo>
                                <a:pt x="83" y="84"/>
                                <a:pt x="85" y="83"/>
                                <a:pt x="86" y="81"/>
                              </a:cubicBezTo>
                              <a:lnTo>
                                <a:pt x="89" y="83"/>
                              </a:lnTo>
                              <a:cubicBezTo>
                                <a:pt x="86" y="88"/>
                                <a:pt x="83" y="92"/>
                                <a:pt x="79" y="94"/>
                              </a:cubicBezTo>
                              <a:cubicBezTo>
                                <a:pt x="75" y="96"/>
                                <a:pt x="71" y="97"/>
                                <a:pt x="67" y="97"/>
                              </a:cubicBezTo>
                              <a:cubicBezTo>
                                <a:pt x="62" y="97"/>
                                <a:pt x="57" y="96"/>
                                <a:pt x="54" y="93"/>
                              </a:cubicBezTo>
                              <a:cubicBezTo>
                                <a:pt x="51" y="91"/>
                                <a:pt x="50" y="87"/>
                                <a:pt x="49" y="82"/>
                              </a:cubicBezTo>
                              <a:close/>
                              <a:moveTo>
                                <a:pt x="49" y="75"/>
                              </a:moveTo>
                              <a:lnTo>
                                <a:pt x="49" y="75"/>
                              </a:lnTo>
                              <a:lnTo>
                                <a:pt x="49" y="43"/>
                              </a:lnTo>
                              <a:cubicBezTo>
                                <a:pt x="41" y="48"/>
                                <a:pt x="35" y="53"/>
                                <a:pt x="31" y="59"/>
                              </a:cubicBezTo>
                              <a:cubicBezTo>
                                <a:pt x="28" y="62"/>
                                <a:pt x="27" y="66"/>
                                <a:pt x="27" y="70"/>
                              </a:cubicBezTo>
                              <a:cubicBezTo>
                                <a:pt x="27" y="73"/>
                                <a:pt x="28" y="75"/>
                                <a:pt x="30" y="78"/>
                              </a:cubicBezTo>
                              <a:cubicBezTo>
                                <a:pt x="32" y="79"/>
                                <a:pt x="34" y="80"/>
                                <a:pt x="37" y="80"/>
                              </a:cubicBezTo>
                              <a:cubicBezTo>
                                <a:pt x="41" y="80"/>
                                <a:pt x="45" y="78"/>
                                <a:pt x="49" y="75"/>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8" name="Freeform 85"/>
                      <wps:cNvSpPr>
                        <a:spLocks/>
                      </wps:cNvSpPr>
                      <wps:spPr bwMode="auto">
                        <a:xfrm>
                          <a:off x="138842" y="5924"/>
                          <a:ext cx="610" cy="597"/>
                        </a:xfrm>
                        <a:custGeom>
                          <a:avLst/>
                          <a:gdLst>
                            <a:gd name="T0" fmla="*/ 37218 w 95"/>
                            <a:gd name="T1" fmla="*/ 23495 h 94"/>
                            <a:gd name="T2" fmla="*/ 37218 w 95"/>
                            <a:gd name="T3" fmla="*/ 23495 h 94"/>
                            <a:gd name="T4" fmla="*/ 47485 w 95"/>
                            <a:gd name="T5" fmla="*/ 42545 h 94"/>
                            <a:gd name="T6" fmla="*/ 55827 w 95"/>
                            <a:gd name="T7" fmla="*/ 55880 h 94"/>
                            <a:gd name="T8" fmla="*/ 60960 w 95"/>
                            <a:gd name="T9" fmla="*/ 57150 h 94"/>
                            <a:gd name="T10" fmla="*/ 60960 w 95"/>
                            <a:gd name="T11" fmla="*/ 59690 h 94"/>
                            <a:gd name="T12" fmla="*/ 27592 w 95"/>
                            <a:gd name="T13" fmla="*/ 59690 h 94"/>
                            <a:gd name="T14" fmla="*/ 27592 w 95"/>
                            <a:gd name="T15" fmla="*/ 57150 h 94"/>
                            <a:gd name="T16" fmla="*/ 32084 w 95"/>
                            <a:gd name="T17" fmla="*/ 56515 h 94"/>
                            <a:gd name="T18" fmla="*/ 32726 w 95"/>
                            <a:gd name="T19" fmla="*/ 54610 h 94"/>
                            <a:gd name="T20" fmla="*/ 30801 w 95"/>
                            <a:gd name="T21" fmla="*/ 48895 h 94"/>
                            <a:gd name="T22" fmla="*/ 25667 w 95"/>
                            <a:gd name="T23" fmla="*/ 39370 h 94"/>
                            <a:gd name="T24" fmla="*/ 21176 w 95"/>
                            <a:gd name="T25" fmla="*/ 45720 h 94"/>
                            <a:gd name="T26" fmla="*/ 17967 w 95"/>
                            <a:gd name="T27" fmla="*/ 50800 h 94"/>
                            <a:gd name="T28" fmla="*/ 17325 w 95"/>
                            <a:gd name="T29" fmla="*/ 52705 h 94"/>
                            <a:gd name="T30" fmla="*/ 17967 w 95"/>
                            <a:gd name="T31" fmla="*/ 55245 h 94"/>
                            <a:gd name="T32" fmla="*/ 19892 w 95"/>
                            <a:gd name="T33" fmla="*/ 56515 h 94"/>
                            <a:gd name="T34" fmla="*/ 23742 w 95"/>
                            <a:gd name="T35" fmla="*/ 57150 h 94"/>
                            <a:gd name="T36" fmla="*/ 23742 w 95"/>
                            <a:gd name="T37" fmla="*/ 59690 h 94"/>
                            <a:gd name="T38" fmla="*/ 0 w 95"/>
                            <a:gd name="T39" fmla="*/ 59690 h 94"/>
                            <a:gd name="T40" fmla="*/ 0 w 95"/>
                            <a:gd name="T41" fmla="*/ 57150 h 94"/>
                            <a:gd name="T42" fmla="*/ 8342 w 95"/>
                            <a:gd name="T43" fmla="*/ 54610 h 94"/>
                            <a:gd name="T44" fmla="*/ 18609 w 95"/>
                            <a:gd name="T45" fmla="*/ 42545 h 94"/>
                            <a:gd name="T46" fmla="*/ 23742 w 95"/>
                            <a:gd name="T47" fmla="*/ 34925 h 94"/>
                            <a:gd name="T48" fmla="*/ 13475 w 95"/>
                            <a:gd name="T49" fmla="*/ 16510 h 94"/>
                            <a:gd name="T50" fmla="*/ 5775 w 95"/>
                            <a:gd name="T51" fmla="*/ 5080 h 94"/>
                            <a:gd name="T52" fmla="*/ 0 w 95"/>
                            <a:gd name="T53" fmla="*/ 2540 h 94"/>
                            <a:gd name="T54" fmla="*/ 0 w 95"/>
                            <a:gd name="T55" fmla="*/ 0 h 94"/>
                            <a:gd name="T56" fmla="*/ 33368 w 95"/>
                            <a:gd name="T57" fmla="*/ 0 h 94"/>
                            <a:gd name="T58" fmla="*/ 33368 w 95"/>
                            <a:gd name="T59" fmla="*/ 2540 h 94"/>
                            <a:gd name="T60" fmla="*/ 31443 w 95"/>
                            <a:gd name="T61" fmla="*/ 2540 h 94"/>
                            <a:gd name="T62" fmla="*/ 28234 w 95"/>
                            <a:gd name="T63" fmla="*/ 3810 h 94"/>
                            <a:gd name="T64" fmla="*/ 27592 w 95"/>
                            <a:gd name="T65" fmla="*/ 5080 h 94"/>
                            <a:gd name="T66" fmla="*/ 28234 w 95"/>
                            <a:gd name="T67" fmla="*/ 6985 h 94"/>
                            <a:gd name="T68" fmla="*/ 30159 w 95"/>
                            <a:gd name="T69" fmla="*/ 10795 h 94"/>
                            <a:gd name="T70" fmla="*/ 34651 w 95"/>
                            <a:gd name="T71" fmla="*/ 19050 h 94"/>
                            <a:gd name="T72" fmla="*/ 37218 w 95"/>
                            <a:gd name="T73" fmla="*/ 15875 h 94"/>
                            <a:gd name="T74" fmla="*/ 42351 w 95"/>
                            <a:gd name="T75" fmla="*/ 6350 h 94"/>
                            <a:gd name="T76" fmla="*/ 41068 w 95"/>
                            <a:gd name="T77" fmla="*/ 3810 h 94"/>
                            <a:gd name="T78" fmla="*/ 37218 w 95"/>
                            <a:gd name="T79" fmla="*/ 2540 h 94"/>
                            <a:gd name="T80" fmla="*/ 37218 w 95"/>
                            <a:gd name="T81" fmla="*/ 0 h 94"/>
                            <a:gd name="T82" fmla="*/ 58393 w 95"/>
                            <a:gd name="T83" fmla="*/ 0 h 94"/>
                            <a:gd name="T84" fmla="*/ 58393 w 95"/>
                            <a:gd name="T85" fmla="*/ 2540 h 94"/>
                            <a:gd name="T86" fmla="*/ 50693 w 95"/>
                            <a:gd name="T87" fmla="*/ 5080 h 94"/>
                            <a:gd name="T88" fmla="*/ 42993 w 95"/>
                            <a:gd name="T89" fmla="*/ 13970 h 94"/>
                            <a:gd name="T90" fmla="*/ 37218 w 95"/>
                            <a:gd name="T91" fmla="*/ 23495 h 9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95" h="94">
                              <a:moveTo>
                                <a:pt x="58" y="37"/>
                              </a:moveTo>
                              <a:lnTo>
                                <a:pt x="58" y="37"/>
                              </a:lnTo>
                              <a:lnTo>
                                <a:pt x="74" y="67"/>
                              </a:lnTo>
                              <a:cubicBezTo>
                                <a:pt x="79" y="78"/>
                                <a:pt x="84" y="85"/>
                                <a:pt x="87" y="88"/>
                              </a:cubicBezTo>
                              <a:cubicBezTo>
                                <a:pt x="89" y="89"/>
                                <a:pt x="91" y="90"/>
                                <a:pt x="95" y="90"/>
                              </a:cubicBezTo>
                              <a:lnTo>
                                <a:pt x="95" y="94"/>
                              </a:lnTo>
                              <a:lnTo>
                                <a:pt x="43" y="94"/>
                              </a:lnTo>
                              <a:lnTo>
                                <a:pt x="43" y="90"/>
                              </a:lnTo>
                              <a:cubicBezTo>
                                <a:pt x="47" y="90"/>
                                <a:pt x="49" y="89"/>
                                <a:pt x="50" y="89"/>
                              </a:cubicBezTo>
                              <a:cubicBezTo>
                                <a:pt x="51" y="88"/>
                                <a:pt x="51" y="87"/>
                                <a:pt x="51" y="86"/>
                              </a:cubicBezTo>
                              <a:cubicBezTo>
                                <a:pt x="51" y="84"/>
                                <a:pt x="50" y="81"/>
                                <a:pt x="48" y="77"/>
                              </a:cubicBezTo>
                              <a:lnTo>
                                <a:pt x="40" y="62"/>
                              </a:lnTo>
                              <a:lnTo>
                                <a:pt x="33" y="72"/>
                              </a:lnTo>
                              <a:cubicBezTo>
                                <a:pt x="30" y="76"/>
                                <a:pt x="28" y="79"/>
                                <a:pt x="28" y="80"/>
                              </a:cubicBezTo>
                              <a:cubicBezTo>
                                <a:pt x="27" y="81"/>
                                <a:pt x="27" y="82"/>
                                <a:pt x="27" y="83"/>
                              </a:cubicBezTo>
                              <a:cubicBezTo>
                                <a:pt x="27" y="85"/>
                                <a:pt x="28" y="86"/>
                                <a:pt x="28" y="87"/>
                              </a:cubicBezTo>
                              <a:cubicBezTo>
                                <a:pt x="29" y="88"/>
                                <a:pt x="30" y="89"/>
                                <a:pt x="31" y="89"/>
                              </a:cubicBezTo>
                              <a:cubicBezTo>
                                <a:pt x="32" y="90"/>
                                <a:pt x="34" y="90"/>
                                <a:pt x="37" y="90"/>
                              </a:cubicBezTo>
                              <a:lnTo>
                                <a:pt x="37" y="94"/>
                              </a:lnTo>
                              <a:lnTo>
                                <a:pt x="0" y="94"/>
                              </a:lnTo>
                              <a:lnTo>
                                <a:pt x="0" y="90"/>
                              </a:lnTo>
                              <a:cubicBezTo>
                                <a:pt x="5" y="90"/>
                                <a:pt x="9" y="89"/>
                                <a:pt x="13" y="86"/>
                              </a:cubicBezTo>
                              <a:cubicBezTo>
                                <a:pt x="16" y="84"/>
                                <a:pt x="22" y="77"/>
                                <a:pt x="29" y="67"/>
                              </a:cubicBezTo>
                              <a:lnTo>
                                <a:pt x="37" y="55"/>
                              </a:lnTo>
                              <a:lnTo>
                                <a:pt x="21" y="26"/>
                              </a:lnTo>
                              <a:cubicBezTo>
                                <a:pt x="15" y="16"/>
                                <a:pt x="12" y="10"/>
                                <a:pt x="9" y="8"/>
                              </a:cubicBezTo>
                              <a:cubicBezTo>
                                <a:pt x="6" y="6"/>
                                <a:pt x="3" y="4"/>
                                <a:pt x="0" y="4"/>
                              </a:cubicBezTo>
                              <a:lnTo>
                                <a:pt x="0" y="0"/>
                              </a:lnTo>
                              <a:lnTo>
                                <a:pt x="52" y="0"/>
                              </a:lnTo>
                              <a:lnTo>
                                <a:pt x="52" y="4"/>
                              </a:lnTo>
                              <a:lnTo>
                                <a:pt x="49" y="4"/>
                              </a:lnTo>
                              <a:lnTo>
                                <a:pt x="44" y="6"/>
                              </a:lnTo>
                              <a:cubicBezTo>
                                <a:pt x="44" y="7"/>
                                <a:pt x="43" y="7"/>
                                <a:pt x="43" y="8"/>
                              </a:cubicBezTo>
                              <a:cubicBezTo>
                                <a:pt x="43" y="9"/>
                                <a:pt x="43" y="10"/>
                                <a:pt x="44" y="11"/>
                              </a:cubicBezTo>
                              <a:cubicBezTo>
                                <a:pt x="44" y="12"/>
                                <a:pt x="45" y="14"/>
                                <a:pt x="47" y="17"/>
                              </a:cubicBezTo>
                              <a:lnTo>
                                <a:pt x="54" y="30"/>
                              </a:lnTo>
                              <a:lnTo>
                                <a:pt x="58" y="25"/>
                              </a:lnTo>
                              <a:cubicBezTo>
                                <a:pt x="63" y="18"/>
                                <a:pt x="66" y="13"/>
                                <a:pt x="66" y="10"/>
                              </a:cubicBezTo>
                              <a:cubicBezTo>
                                <a:pt x="66" y="8"/>
                                <a:pt x="65" y="7"/>
                                <a:pt x="64" y="6"/>
                              </a:cubicBezTo>
                              <a:cubicBezTo>
                                <a:pt x="63" y="5"/>
                                <a:pt x="61" y="4"/>
                                <a:pt x="58" y="4"/>
                              </a:cubicBezTo>
                              <a:lnTo>
                                <a:pt x="58" y="0"/>
                              </a:lnTo>
                              <a:lnTo>
                                <a:pt x="91" y="0"/>
                              </a:lnTo>
                              <a:lnTo>
                                <a:pt x="91" y="4"/>
                              </a:lnTo>
                              <a:cubicBezTo>
                                <a:pt x="87" y="4"/>
                                <a:pt x="83" y="6"/>
                                <a:pt x="79" y="8"/>
                              </a:cubicBezTo>
                              <a:cubicBezTo>
                                <a:pt x="76" y="10"/>
                                <a:pt x="72" y="15"/>
                                <a:pt x="67" y="22"/>
                              </a:cubicBezTo>
                              <a:lnTo>
                                <a:pt x="58" y="37"/>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39" name="Freeform 86"/>
                      <wps:cNvSpPr>
                        <a:spLocks noEditPoints="1"/>
                      </wps:cNvSpPr>
                      <wps:spPr bwMode="auto">
                        <a:xfrm>
                          <a:off x="139477" y="5911"/>
                          <a:ext cx="572" cy="616"/>
                        </a:xfrm>
                        <a:custGeom>
                          <a:avLst/>
                          <a:gdLst>
                            <a:gd name="T0" fmla="*/ 31465 w 89"/>
                            <a:gd name="T1" fmla="*/ 52070 h 97"/>
                            <a:gd name="T2" fmla="*/ 31465 w 89"/>
                            <a:gd name="T3" fmla="*/ 52070 h 97"/>
                            <a:gd name="T4" fmla="*/ 11558 w 89"/>
                            <a:gd name="T5" fmla="*/ 61595 h 97"/>
                            <a:gd name="T6" fmla="*/ 3211 w 89"/>
                            <a:gd name="T7" fmla="*/ 58420 h 97"/>
                            <a:gd name="T8" fmla="*/ 0 w 89"/>
                            <a:gd name="T9" fmla="*/ 50165 h 97"/>
                            <a:gd name="T10" fmla="*/ 5779 w 89"/>
                            <a:gd name="T11" fmla="*/ 38100 h 97"/>
                            <a:gd name="T12" fmla="*/ 31465 w 89"/>
                            <a:gd name="T13" fmla="*/ 23495 h 97"/>
                            <a:gd name="T14" fmla="*/ 31465 w 89"/>
                            <a:gd name="T15" fmla="*/ 17145 h 97"/>
                            <a:gd name="T16" fmla="*/ 30822 w 89"/>
                            <a:gd name="T17" fmla="*/ 8890 h 97"/>
                            <a:gd name="T18" fmla="*/ 28254 w 89"/>
                            <a:gd name="T19" fmla="*/ 5715 h 97"/>
                            <a:gd name="T20" fmla="*/ 23117 w 89"/>
                            <a:gd name="T21" fmla="*/ 4445 h 97"/>
                            <a:gd name="T22" fmla="*/ 16696 w 89"/>
                            <a:gd name="T23" fmla="*/ 6350 h 97"/>
                            <a:gd name="T24" fmla="*/ 14769 w 89"/>
                            <a:gd name="T25" fmla="*/ 8890 h 97"/>
                            <a:gd name="T26" fmla="*/ 16696 w 89"/>
                            <a:gd name="T27" fmla="*/ 12700 h 97"/>
                            <a:gd name="T28" fmla="*/ 19264 w 89"/>
                            <a:gd name="T29" fmla="*/ 17780 h 97"/>
                            <a:gd name="T30" fmla="*/ 16696 w 89"/>
                            <a:gd name="T31" fmla="*/ 22860 h 97"/>
                            <a:gd name="T32" fmla="*/ 10274 w 89"/>
                            <a:gd name="T33" fmla="*/ 25400 h 97"/>
                            <a:gd name="T34" fmla="*/ 3853 w 89"/>
                            <a:gd name="T35" fmla="*/ 22860 h 97"/>
                            <a:gd name="T36" fmla="*/ 1284 w 89"/>
                            <a:gd name="T37" fmla="*/ 17145 h 97"/>
                            <a:gd name="T38" fmla="*/ 4495 w 89"/>
                            <a:gd name="T39" fmla="*/ 8255 h 97"/>
                            <a:gd name="T40" fmla="*/ 14769 w 89"/>
                            <a:gd name="T41" fmla="*/ 1905 h 97"/>
                            <a:gd name="T42" fmla="*/ 28254 w 89"/>
                            <a:gd name="T43" fmla="*/ 0 h 97"/>
                            <a:gd name="T44" fmla="*/ 41739 w 89"/>
                            <a:gd name="T45" fmla="*/ 3175 h 97"/>
                            <a:gd name="T46" fmla="*/ 48160 w 89"/>
                            <a:gd name="T47" fmla="*/ 11430 h 97"/>
                            <a:gd name="T48" fmla="*/ 49444 w 89"/>
                            <a:gd name="T49" fmla="*/ 23495 h 97"/>
                            <a:gd name="T50" fmla="*/ 49444 w 89"/>
                            <a:gd name="T51" fmla="*/ 46355 h 97"/>
                            <a:gd name="T52" fmla="*/ 49444 w 89"/>
                            <a:gd name="T53" fmla="*/ 51435 h 97"/>
                            <a:gd name="T54" fmla="*/ 50729 w 89"/>
                            <a:gd name="T55" fmla="*/ 53340 h 97"/>
                            <a:gd name="T56" fmla="*/ 52013 w 89"/>
                            <a:gd name="T57" fmla="*/ 53340 h 97"/>
                            <a:gd name="T58" fmla="*/ 55224 w 89"/>
                            <a:gd name="T59" fmla="*/ 51435 h 97"/>
                            <a:gd name="T60" fmla="*/ 57150 w 89"/>
                            <a:gd name="T61" fmla="*/ 52705 h 97"/>
                            <a:gd name="T62" fmla="*/ 50729 w 89"/>
                            <a:gd name="T63" fmla="*/ 59690 h 97"/>
                            <a:gd name="T64" fmla="*/ 43023 w 89"/>
                            <a:gd name="T65" fmla="*/ 61595 h 97"/>
                            <a:gd name="T66" fmla="*/ 34675 w 89"/>
                            <a:gd name="T67" fmla="*/ 59055 h 97"/>
                            <a:gd name="T68" fmla="*/ 31465 w 89"/>
                            <a:gd name="T69" fmla="*/ 52070 h 97"/>
                            <a:gd name="T70" fmla="*/ 31465 w 89"/>
                            <a:gd name="T71" fmla="*/ 47625 h 97"/>
                            <a:gd name="T72" fmla="*/ 31465 w 89"/>
                            <a:gd name="T73" fmla="*/ 47625 h 97"/>
                            <a:gd name="T74" fmla="*/ 31465 w 89"/>
                            <a:gd name="T75" fmla="*/ 27305 h 97"/>
                            <a:gd name="T76" fmla="*/ 19906 w 89"/>
                            <a:gd name="T77" fmla="*/ 37465 h 97"/>
                            <a:gd name="T78" fmla="*/ 17338 w 89"/>
                            <a:gd name="T79" fmla="*/ 44450 h 97"/>
                            <a:gd name="T80" fmla="*/ 19264 w 89"/>
                            <a:gd name="T81" fmla="*/ 49530 h 97"/>
                            <a:gd name="T82" fmla="*/ 23759 w 89"/>
                            <a:gd name="T83" fmla="*/ 50800 h 97"/>
                            <a:gd name="T84" fmla="*/ 31465 w 89"/>
                            <a:gd name="T85" fmla="*/ 47625 h 97"/>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89" h="97">
                              <a:moveTo>
                                <a:pt x="49" y="82"/>
                              </a:moveTo>
                              <a:lnTo>
                                <a:pt x="49" y="82"/>
                              </a:lnTo>
                              <a:cubicBezTo>
                                <a:pt x="38" y="92"/>
                                <a:pt x="27" y="97"/>
                                <a:pt x="18" y="97"/>
                              </a:cubicBezTo>
                              <a:cubicBezTo>
                                <a:pt x="13" y="97"/>
                                <a:pt x="9" y="95"/>
                                <a:pt x="5" y="92"/>
                              </a:cubicBezTo>
                              <a:cubicBezTo>
                                <a:pt x="2" y="88"/>
                                <a:pt x="0" y="84"/>
                                <a:pt x="0" y="79"/>
                              </a:cubicBezTo>
                              <a:cubicBezTo>
                                <a:pt x="0" y="72"/>
                                <a:pt x="3" y="65"/>
                                <a:pt x="9" y="60"/>
                              </a:cubicBezTo>
                              <a:cubicBezTo>
                                <a:pt x="15" y="54"/>
                                <a:pt x="28" y="46"/>
                                <a:pt x="49" y="37"/>
                              </a:cubicBezTo>
                              <a:lnTo>
                                <a:pt x="49" y="27"/>
                              </a:lnTo>
                              <a:cubicBezTo>
                                <a:pt x="49" y="20"/>
                                <a:pt x="49" y="16"/>
                                <a:pt x="48" y="14"/>
                              </a:cubicBezTo>
                              <a:cubicBezTo>
                                <a:pt x="47" y="12"/>
                                <a:pt x="46" y="11"/>
                                <a:pt x="44" y="9"/>
                              </a:cubicBezTo>
                              <a:cubicBezTo>
                                <a:pt x="41" y="8"/>
                                <a:pt x="39" y="7"/>
                                <a:pt x="36" y="7"/>
                              </a:cubicBezTo>
                              <a:cubicBezTo>
                                <a:pt x="32" y="7"/>
                                <a:pt x="28" y="8"/>
                                <a:pt x="26" y="10"/>
                              </a:cubicBezTo>
                              <a:cubicBezTo>
                                <a:pt x="24" y="11"/>
                                <a:pt x="23" y="13"/>
                                <a:pt x="23" y="14"/>
                              </a:cubicBezTo>
                              <a:cubicBezTo>
                                <a:pt x="23" y="16"/>
                                <a:pt x="24" y="17"/>
                                <a:pt x="26" y="20"/>
                              </a:cubicBezTo>
                              <a:cubicBezTo>
                                <a:pt x="28" y="22"/>
                                <a:pt x="30" y="25"/>
                                <a:pt x="30" y="28"/>
                              </a:cubicBezTo>
                              <a:cubicBezTo>
                                <a:pt x="30" y="31"/>
                                <a:pt x="28" y="34"/>
                                <a:pt x="26" y="36"/>
                              </a:cubicBezTo>
                              <a:cubicBezTo>
                                <a:pt x="24" y="38"/>
                                <a:pt x="20" y="40"/>
                                <a:pt x="16" y="40"/>
                              </a:cubicBezTo>
                              <a:cubicBezTo>
                                <a:pt x="12" y="40"/>
                                <a:pt x="9" y="38"/>
                                <a:pt x="6" y="36"/>
                              </a:cubicBezTo>
                              <a:cubicBezTo>
                                <a:pt x="3" y="33"/>
                                <a:pt x="2" y="30"/>
                                <a:pt x="2" y="27"/>
                              </a:cubicBezTo>
                              <a:cubicBezTo>
                                <a:pt x="2" y="22"/>
                                <a:pt x="4" y="18"/>
                                <a:pt x="7" y="13"/>
                              </a:cubicBezTo>
                              <a:cubicBezTo>
                                <a:pt x="11" y="9"/>
                                <a:pt x="16" y="5"/>
                                <a:pt x="23" y="3"/>
                              </a:cubicBezTo>
                              <a:cubicBezTo>
                                <a:pt x="30" y="1"/>
                                <a:pt x="37" y="0"/>
                                <a:pt x="44" y="0"/>
                              </a:cubicBezTo>
                              <a:cubicBezTo>
                                <a:pt x="53" y="0"/>
                                <a:pt x="60" y="2"/>
                                <a:pt x="65" y="5"/>
                              </a:cubicBezTo>
                              <a:cubicBezTo>
                                <a:pt x="71" y="9"/>
                                <a:pt x="74" y="13"/>
                                <a:pt x="75" y="18"/>
                              </a:cubicBezTo>
                              <a:cubicBezTo>
                                <a:pt x="76" y="20"/>
                                <a:pt x="77" y="27"/>
                                <a:pt x="77" y="37"/>
                              </a:cubicBezTo>
                              <a:lnTo>
                                <a:pt x="77" y="73"/>
                              </a:lnTo>
                              <a:cubicBezTo>
                                <a:pt x="77" y="77"/>
                                <a:pt x="77" y="80"/>
                                <a:pt x="77" y="81"/>
                              </a:cubicBezTo>
                              <a:cubicBezTo>
                                <a:pt x="78" y="82"/>
                                <a:pt x="78" y="83"/>
                                <a:pt x="79" y="84"/>
                              </a:cubicBezTo>
                              <a:cubicBezTo>
                                <a:pt x="80" y="84"/>
                                <a:pt x="80" y="84"/>
                                <a:pt x="81" y="84"/>
                              </a:cubicBezTo>
                              <a:cubicBezTo>
                                <a:pt x="83" y="84"/>
                                <a:pt x="85" y="83"/>
                                <a:pt x="86" y="81"/>
                              </a:cubicBezTo>
                              <a:lnTo>
                                <a:pt x="89" y="83"/>
                              </a:lnTo>
                              <a:cubicBezTo>
                                <a:pt x="86" y="88"/>
                                <a:pt x="83" y="92"/>
                                <a:pt x="79" y="94"/>
                              </a:cubicBezTo>
                              <a:cubicBezTo>
                                <a:pt x="76" y="96"/>
                                <a:pt x="71" y="97"/>
                                <a:pt x="67" y="97"/>
                              </a:cubicBezTo>
                              <a:cubicBezTo>
                                <a:pt x="62" y="97"/>
                                <a:pt x="57" y="96"/>
                                <a:pt x="54" y="93"/>
                              </a:cubicBezTo>
                              <a:cubicBezTo>
                                <a:pt x="51" y="91"/>
                                <a:pt x="50" y="87"/>
                                <a:pt x="49" y="82"/>
                              </a:cubicBezTo>
                              <a:close/>
                              <a:moveTo>
                                <a:pt x="49" y="75"/>
                              </a:moveTo>
                              <a:lnTo>
                                <a:pt x="49" y="75"/>
                              </a:lnTo>
                              <a:lnTo>
                                <a:pt x="49" y="43"/>
                              </a:lnTo>
                              <a:cubicBezTo>
                                <a:pt x="41" y="48"/>
                                <a:pt x="35" y="53"/>
                                <a:pt x="31" y="59"/>
                              </a:cubicBezTo>
                              <a:cubicBezTo>
                                <a:pt x="28" y="62"/>
                                <a:pt x="27" y="66"/>
                                <a:pt x="27" y="70"/>
                              </a:cubicBezTo>
                              <a:cubicBezTo>
                                <a:pt x="27" y="73"/>
                                <a:pt x="28" y="75"/>
                                <a:pt x="30" y="78"/>
                              </a:cubicBezTo>
                              <a:cubicBezTo>
                                <a:pt x="32" y="79"/>
                                <a:pt x="34" y="80"/>
                                <a:pt x="37" y="80"/>
                              </a:cubicBezTo>
                              <a:cubicBezTo>
                                <a:pt x="41" y="80"/>
                                <a:pt x="45" y="78"/>
                                <a:pt x="49" y="75"/>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0" name="Freeform 87"/>
                      <wps:cNvSpPr>
                        <a:spLocks/>
                      </wps:cNvSpPr>
                      <wps:spPr bwMode="auto">
                        <a:xfrm>
                          <a:off x="140042" y="5702"/>
                          <a:ext cx="400" cy="825"/>
                        </a:xfrm>
                        <a:custGeom>
                          <a:avLst/>
                          <a:gdLst>
                            <a:gd name="T0" fmla="*/ 26035 w 63"/>
                            <a:gd name="T1" fmla="*/ 0 h 129"/>
                            <a:gd name="T2" fmla="*/ 26035 w 63"/>
                            <a:gd name="T3" fmla="*/ 0 h 129"/>
                            <a:gd name="T4" fmla="*/ 26035 w 63"/>
                            <a:gd name="T5" fmla="*/ 21757 h 129"/>
                            <a:gd name="T6" fmla="*/ 40005 w 63"/>
                            <a:gd name="T7" fmla="*/ 21757 h 129"/>
                            <a:gd name="T8" fmla="*/ 40005 w 63"/>
                            <a:gd name="T9" fmla="*/ 28157 h 129"/>
                            <a:gd name="T10" fmla="*/ 26035 w 63"/>
                            <a:gd name="T11" fmla="*/ 28157 h 129"/>
                            <a:gd name="T12" fmla="*/ 26035 w 63"/>
                            <a:gd name="T13" fmla="*/ 65272 h 129"/>
                            <a:gd name="T14" fmla="*/ 26035 w 63"/>
                            <a:gd name="T15" fmla="*/ 71671 h 129"/>
                            <a:gd name="T16" fmla="*/ 27940 w 63"/>
                            <a:gd name="T17" fmla="*/ 74231 h 129"/>
                            <a:gd name="T18" fmla="*/ 29845 w 63"/>
                            <a:gd name="T19" fmla="*/ 75511 h 129"/>
                            <a:gd name="T20" fmla="*/ 38100 w 63"/>
                            <a:gd name="T21" fmla="*/ 69112 h 129"/>
                            <a:gd name="T22" fmla="*/ 40005 w 63"/>
                            <a:gd name="T23" fmla="*/ 70391 h 129"/>
                            <a:gd name="T24" fmla="*/ 22860 w 63"/>
                            <a:gd name="T25" fmla="*/ 82550 h 129"/>
                            <a:gd name="T26" fmla="*/ 13335 w 63"/>
                            <a:gd name="T27" fmla="*/ 79350 h 129"/>
                            <a:gd name="T28" fmla="*/ 8890 w 63"/>
                            <a:gd name="T29" fmla="*/ 72311 h 129"/>
                            <a:gd name="T30" fmla="*/ 8255 w 63"/>
                            <a:gd name="T31" fmla="*/ 60793 h 129"/>
                            <a:gd name="T32" fmla="*/ 8255 w 63"/>
                            <a:gd name="T33" fmla="*/ 28157 h 129"/>
                            <a:gd name="T34" fmla="*/ 0 w 63"/>
                            <a:gd name="T35" fmla="*/ 28157 h 129"/>
                            <a:gd name="T36" fmla="*/ 0 w 63"/>
                            <a:gd name="T37" fmla="*/ 26237 h 129"/>
                            <a:gd name="T38" fmla="*/ 13970 w 63"/>
                            <a:gd name="T39" fmla="*/ 14078 h 129"/>
                            <a:gd name="T40" fmla="*/ 23495 w 63"/>
                            <a:gd name="T41" fmla="*/ 0 h 129"/>
                            <a:gd name="T42" fmla="*/ 26035 w 63"/>
                            <a:gd name="T43" fmla="*/ 0 h 12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3" h="129">
                              <a:moveTo>
                                <a:pt x="41" y="0"/>
                              </a:moveTo>
                              <a:lnTo>
                                <a:pt x="41" y="0"/>
                              </a:lnTo>
                              <a:lnTo>
                                <a:pt x="41" y="34"/>
                              </a:lnTo>
                              <a:lnTo>
                                <a:pt x="63" y="34"/>
                              </a:lnTo>
                              <a:lnTo>
                                <a:pt x="63" y="44"/>
                              </a:lnTo>
                              <a:lnTo>
                                <a:pt x="41" y="44"/>
                              </a:lnTo>
                              <a:lnTo>
                                <a:pt x="41" y="102"/>
                              </a:lnTo>
                              <a:cubicBezTo>
                                <a:pt x="41" y="107"/>
                                <a:pt x="41" y="111"/>
                                <a:pt x="41" y="112"/>
                              </a:cubicBezTo>
                              <a:cubicBezTo>
                                <a:pt x="42" y="114"/>
                                <a:pt x="43" y="115"/>
                                <a:pt x="44" y="116"/>
                              </a:cubicBezTo>
                              <a:cubicBezTo>
                                <a:pt x="45" y="117"/>
                                <a:pt x="46" y="118"/>
                                <a:pt x="47" y="118"/>
                              </a:cubicBezTo>
                              <a:cubicBezTo>
                                <a:pt x="52" y="118"/>
                                <a:pt x="56" y="114"/>
                                <a:pt x="60" y="108"/>
                              </a:cubicBezTo>
                              <a:lnTo>
                                <a:pt x="63" y="110"/>
                              </a:lnTo>
                              <a:cubicBezTo>
                                <a:pt x="57" y="123"/>
                                <a:pt x="49" y="129"/>
                                <a:pt x="36" y="129"/>
                              </a:cubicBezTo>
                              <a:cubicBezTo>
                                <a:pt x="31" y="129"/>
                                <a:pt x="26" y="127"/>
                                <a:pt x="21" y="124"/>
                              </a:cubicBezTo>
                              <a:cubicBezTo>
                                <a:pt x="17" y="121"/>
                                <a:pt x="15" y="117"/>
                                <a:pt x="14" y="113"/>
                              </a:cubicBezTo>
                              <a:cubicBezTo>
                                <a:pt x="13" y="111"/>
                                <a:pt x="13" y="105"/>
                                <a:pt x="13" y="95"/>
                              </a:cubicBezTo>
                              <a:lnTo>
                                <a:pt x="13" y="44"/>
                              </a:lnTo>
                              <a:lnTo>
                                <a:pt x="0" y="44"/>
                              </a:lnTo>
                              <a:lnTo>
                                <a:pt x="0" y="41"/>
                              </a:lnTo>
                              <a:cubicBezTo>
                                <a:pt x="9" y="35"/>
                                <a:pt x="16" y="29"/>
                                <a:pt x="22" y="22"/>
                              </a:cubicBezTo>
                              <a:cubicBezTo>
                                <a:pt x="28" y="16"/>
                                <a:pt x="33" y="8"/>
                                <a:pt x="37" y="0"/>
                              </a:cubicBezTo>
                              <a:lnTo>
                                <a:pt x="41" y="0"/>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1" name="Freeform 88"/>
                      <wps:cNvSpPr>
                        <a:spLocks noEditPoints="1"/>
                      </wps:cNvSpPr>
                      <wps:spPr bwMode="auto">
                        <a:xfrm>
                          <a:off x="140493" y="5632"/>
                          <a:ext cx="324" cy="889"/>
                        </a:xfrm>
                        <a:custGeom>
                          <a:avLst/>
                          <a:gdLst>
                            <a:gd name="T0" fmla="*/ 16193 w 50"/>
                            <a:gd name="T1" fmla="*/ 0 h 139"/>
                            <a:gd name="T2" fmla="*/ 16193 w 50"/>
                            <a:gd name="T3" fmla="*/ 0 h 139"/>
                            <a:gd name="T4" fmla="*/ 23317 w 50"/>
                            <a:gd name="T5" fmla="*/ 3198 h 139"/>
                            <a:gd name="T6" fmla="*/ 26556 w 50"/>
                            <a:gd name="T7" fmla="*/ 10233 h 139"/>
                            <a:gd name="T8" fmla="*/ 23317 w 50"/>
                            <a:gd name="T9" fmla="*/ 17268 h 139"/>
                            <a:gd name="T10" fmla="*/ 16193 w 50"/>
                            <a:gd name="T11" fmla="*/ 19827 h 139"/>
                            <a:gd name="T12" fmla="*/ 9068 w 50"/>
                            <a:gd name="T13" fmla="*/ 17268 h 139"/>
                            <a:gd name="T14" fmla="*/ 6477 w 50"/>
                            <a:gd name="T15" fmla="*/ 10233 h 139"/>
                            <a:gd name="T16" fmla="*/ 9068 w 50"/>
                            <a:gd name="T17" fmla="*/ 3198 h 139"/>
                            <a:gd name="T18" fmla="*/ 16193 w 50"/>
                            <a:gd name="T19" fmla="*/ 0 h 139"/>
                            <a:gd name="T20" fmla="*/ 25260 w 50"/>
                            <a:gd name="T21" fmla="*/ 28781 h 139"/>
                            <a:gd name="T22" fmla="*/ 25260 w 50"/>
                            <a:gd name="T23" fmla="*/ 28781 h 139"/>
                            <a:gd name="T24" fmla="*/ 25260 w 50"/>
                            <a:gd name="T25" fmla="*/ 76109 h 139"/>
                            <a:gd name="T26" fmla="*/ 26556 w 50"/>
                            <a:gd name="T27" fmla="*/ 84423 h 139"/>
                            <a:gd name="T28" fmla="*/ 32385 w 50"/>
                            <a:gd name="T29" fmla="*/ 86342 h 139"/>
                            <a:gd name="T30" fmla="*/ 32385 w 50"/>
                            <a:gd name="T31" fmla="*/ 88900 h 139"/>
                            <a:gd name="T32" fmla="*/ 0 w 50"/>
                            <a:gd name="T33" fmla="*/ 88900 h 139"/>
                            <a:gd name="T34" fmla="*/ 0 w 50"/>
                            <a:gd name="T35" fmla="*/ 86342 h 139"/>
                            <a:gd name="T36" fmla="*/ 5829 w 50"/>
                            <a:gd name="T37" fmla="*/ 84423 h 139"/>
                            <a:gd name="T38" fmla="*/ 7125 w 50"/>
                            <a:gd name="T39" fmla="*/ 76109 h 139"/>
                            <a:gd name="T40" fmla="*/ 7125 w 50"/>
                            <a:gd name="T41" fmla="*/ 41572 h 139"/>
                            <a:gd name="T42" fmla="*/ 5829 w 50"/>
                            <a:gd name="T43" fmla="*/ 33258 h 139"/>
                            <a:gd name="T44" fmla="*/ 0 w 50"/>
                            <a:gd name="T45" fmla="*/ 31339 h 139"/>
                            <a:gd name="T46" fmla="*/ 0 w 50"/>
                            <a:gd name="T47" fmla="*/ 28781 h 139"/>
                            <a:gd name="T48" fmla="*/ 25260 w 50"/>
                            <a:gd name="T49" fmla="*/ 28781 h 13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0" h="139">
                              <a:moveTo>
                                <a:pt x="25" y="0"/>
                              </a:moveTo>
                              <a:lnTo>
                                <a:pt x="25" y="0"/>
                              </a:lnTo>
                              <a:cubicBezTo>
                                <a:pt x="29" y="0"/>
                                <a:pt x="33" y="2"/>
                                <a:pt x="36" y="5"/>
                              </a:cubicBezTo>
                              <a:cubicBezTo>
                                <a:pt x="39" y="8"/>
                                <a:pt x="41" y="11"/>
                                <a:pt x="41" y="16"/>
                              </a:cubicBezTo>
                              <a:cubicBezTo>
                                <a:pt x="41" y="20"/>
                                <a:pt x="39" y="24"/>
                                <a:pt x="36" y="27"/>
                              </a:cubicBezTo>
                              <a:cubicBezTo>
                                <a:pt x="33" y="30"/>
                                <a:pt x="29" y="31"/>
                                <a:pt x="25" y="31"/>
                              </a:cubicBezTo>
                              <a:cubicBezTo>
                                <a:pt x="21" y="31"/>
                                <a:pt x="17" y="30"/>
                                <a:pt x="14" y="27"/>
                              </a:cubicBezTo>
                              <a:cubicBezTo>
                                <a:pt x="11" y="24"/>
                                <a:pt x="10" y="20"/>
                                <a:pt x="10" y="16"/>
                              </a:cubicBezTo>
                              <a:cubicBezTo>
                                <a:pt x="10" y="11"/>
                                <a:pt x="11" y="8"/>
                                <a:pt x="14" y="5"/>
                              </a:cubicBezTo>
                              <a:cubicBezTo>
                                <a:pt x="17" y="2"/>
                                <a:pt x="21" y="0"/>
                                <a:pt x="25" y="0"/>
                              </a:cubicBezTo>
                              <a:close/>
                              <a:moveTo>
                                <a:pt x="39" y="45"/>
                              </a:moveTo>
                              <a:lnTo>
                                <a:pt x="39" y="45"/>
                              </a:lnTo>
                              <a:lnTo>
                                <a:pt x="39" y="119"/>
                              </a:lnTo>
                              <a:cubicBezTo>
                                <a:pt x="39" y="126"/>
                                <a:pt x="40" y="130"/>
                                <a:pt x="41" y="132"/>
                              </a:cubicBezTo>
                              <a:cubicBezTo>
                                <a:pt x="43" y="134"/>
                                <a:pt x="46" y="135"/>
                                <a:pt x="50" y="135"/>
                              </a:cubicBezTo>
                              <a:lnTo>
                                <a:pt x="50" y="139"/>
                              </a:lnTo>
                              <a:lnTo>
                                <a:pt x="0" y="139"/>
                              </a:lnTo>
                              <a:lnTo>
                                <a:pt x="0" y="135"/>
                              </a:lnTo>
                              <a:cubicBezTo>
                                <a:pt x="4" y="135"/>
                                <a:pt x="7" y="134"/>
                                <a:pt x="9" y="132"/>
                              </a:cubicBezTo>
                              <a:cubicBezTo>
                                <a:pt x="10" y="130"/>
                                <a:pt x="11" y="126"/>
                                <a:pt x="11" y="119"/>
                              </a:cubicBezTo>
                              <a:lnTo>
                                <a:pt x="11" y="65"/>
                              </a:lnTo>
                              <a:cubicBezTo>
                                <a:pt x="11" y="58"/>
                                <a:pt x="10" y="54"/>
                                <a:pt x="9" y="52"/>
                              </a:cubicBezTo>
                              <a:cubicBezTo>
                                <a:pt x="7" y="50"/>
                                <a:pt x="4" y="49"/>
                                <a:pt x="0" y="49"/>
                              </a:cubicBezTo>
                              <a:lnTo>
                                <a:pt x="0" y="45"/>
                              </a:lnTo>
                              <a:lnTo>
                                <a:pt x="39" y="45"/>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2" name="Freeform 89"/>
                      <wps:cNvSpPr>
                        <a:spLocks noEditPoints="1"/>
                      </wps:cNvSpPr>
                      <wps:spPr bwMode="auto">
                        <a:xfrm>
                          <a:off x="140843" y="5911"/>
                          <a:ext cx="558" cy="629"/>
                        </a:xfrm>
                        <a:custGeom>
                          <a:avLst/>
                          <a:gdLst>
                            <a:gd name="T0" fmla="*/ 27619 w 87"/>
                            <a:gd name="T1" fmla="*/ 0 h 99"/>
                            <a:gd name="T2" fmla="*/ 27619 w 87"/>
                            <a:gd name="T3" fmla="*/ 0 h 99"/>
                            <a:gd name="T4" fmla="*/ 42392 w 87"/>
                            <a:gd name="T5" fmla="*/ 3810 h 99"/>
                            <a:gd name="T6" fmla="*/ 52669 w 87"/>
                            <a:gd name="T7" fmla="*/ 15240 h 99"/>
                            <a:gd name="T8" fmla="*/ 55880 w 87"/>
                            <a:gd name="T9" fmla="*/ 31115 h 99"/>
                            <a:gd name="T10" fmla="*/ 49457 w 87"/>
                            <a:gd name="T11" fmla="*/ 52070 h 99"/>
                            <a:gd name="T12" fmla="*/ 28261 w 87"/>
                            <a:gd name="T13" fmla="*/ 62865 h 99"/>
                            <a:gd name="T14" fmla="*/ 7065 w 87"/>
                            <a:gd name="T15" fmla="*/ 53340 h 99"/>
                            <a:gd name="T16" fmla="*/ 0 w 87"/>
                            <a:gd name="T17" fmla="*/ 31750 h 99"/>
                            <a:gd name="T18" fmla="*/ 7065 w 87"/>
                            <a:gd name="T19" fmla="*/ 9525 h 99"/>
                            <a:gd name="T20" fmla="*/ 27619 w 87"/>
                            <a:gd name="T21" fmla="*/ 0 h 99"/>
                            <a:gd name="T22" fmla="*/ 28261 w 87"/>
                            <a:gd name="T23" fmla="*/ 4445 h 99"/>
                            <a:gd name="T24" fmla="*/ 28261 w 87"/>
                            <a:gd name="T25" fmla="*/ 4445 h 99"/>
                            <a:gd name="T26" fmla="*/ 22480 w 87"/>
                            <a:gd name="T27" fmla="*/ 6985 h 99"/>
                            <a:gd name="T28" fmla="*/ 19269 w 87"/>
                            <a:gd name="T29" fmla="*/ 16510 h 99"/>
                            <a:gd name="T30" fmla="*/ 18627 w 87"/>
                            <a:gd name="T31" fmla="*/ 36195 h 99"/>
                            <a:gd name="T32" fmla="*/ 19269 w 87"/>
                            <a:gd name="T33" fmla="*/ 48895 h 99"/>
                            <a:gd name="T34" fmla="*/ 22480 w 87"/>
                            <a:gd name="T35" fmla="*/ 55880 h 99"/>
                            <a:gd name="T36" fmla="*/ 27619 w 87"/>
                            <a:gd name="T37" fmla="*/ 58420 h 99"/>
                            <a:gd name="T38" fmla="*/ 32757 w 87"/>
                            <a:gd name="T39" fmla="*/ 56515 h 99"/>
                            <a:gd name="T40" fmla="*/ 35969 w 87"/>
                            <a:gd name="T41" fmla="*/ 50800 h 99"/>
                            <a:gd name="T42" fmla="*/ 37253 w 87"/>
                            <a:gd name="T43" fmla="*/ 26035 h 99"/>
                            <a:gd name="T44" fmla="*/ 35969 w 87"/>
                            <a:gd name="T45" fmla="*/ 11430 h 99"/>
                            <a:gd name="T46" fmla="*/ 32115 w 87"/>
                            <a:gd name="T47" fmla="*/ 5715 h 99"/>
                            <a:gd name="T48" fmla="*/ 28261 w 87"/>
                            <a:gd name="T49" fmla="*/ 4445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87" h="99">
                              <a:moveTo>
                                <a:pt x="43" y="0"/>
                              </a:moveTo>
                              <a:lnTo>
                                <a:pt x="43" y="0"/>
                              </a:lnTo>
                              <a:cubicBezTo>
                                <a:pt x="51" y="0"/>
                                <a:pt x="59" y="2"/>
                                <a:pt x="66" y="6"/>
                              </a:cubicBezTo>
                              <a:cubicBezTo>
                                <a:pt x="73" y="10"/>
                                <a:pt x="78" y="16"/>
                                <a:pt x="82" y="24"/>
                              </a:cubicBezTo>
                              <a:cubicBezTo>
                                <a:pt x="85" y="32"/>
                                <a:pt x="87" y="40"/>
                                <a:pt x="87" y="49"/>
                              </a:cubicBezTo>
                              <a:cubicBezTo>
                                <a:pt x="87" y="62"/>
                                <a:pt x="84" y="73"/>
                                <a:pt x="77" y="82"/>
                              </a:cubicBezTo>
                              <a:cubicBezTo>
                                <a:pt x="69" y="93"/>
                                <a:pt x="58" y="99"/>
                                <a:pt x="44" y="99"/>
                              </a:cubicBezTo>
                              <a:cubicBezTo>
                                <a:pt x="30" y="99"/>
                                <a:pt x="19" y="94"/>
                                <a:pt x="11" y="84"/>
                              </a:cubicBezTo>
                              <a:cubicBezTo>
                                <a:pt x="4" y="74"/>
                                <a:pt x="0" y="63"/>
                                <a:pt x="0" y="50"/>
                              </a:cubicBezTo>
                              <a:cubicBezTo>
                                <a:pt x="0" y="36"/>
                                <a:pt x="4" y="25"/>
                                <a:pt x="11" y="15"/>
                              </a:cubicBezTo>
                              <a:cubicBezTo>
                                <a:pt x="19" y="5"/>
                                <a:pt x="30" y="0"/>
                                <a:pt x="43" y="0"/>
                              </a:cubicBezTo>
                              <a:close/>
                              <a:moveTo>
                                <a:pt x="44" y="7"/>
                              </a:moveTo>
                              <a:lnTo>
                                <a:pt x="44" y="7"/>
                              </a:lnTo>
                              <a:cubicBezTo>
                                <a:pt x="40" y="7"/>
                                <a:pt x="37" y="8"/>
                                <a:pt x="35" y="11"/>
                              </a:cubicBezTo>
                              <a:cubicBezTo>
                                <a:pt x="33" y="13"/>
                                <a:pt x="31" y="18"/>
                                <a:pt x="30" y="26"/>
                              </a:cubicBezTo>
                              <a:cubicBezTo>
                                <a:pt x="29" y="33"/>
                                <a:pt x="29" y="44"/>
                                <a:pt x="29" y="57"/>
                              </a:cubicBezTo>
                              <a:cubicBezTo>
                                <a:pt x="29" y="64"/>
                                <a:pt x="29" y="71"/>
                                <a:pt x="30" y="77"/>
                              </a:cubicBezTo>
                              <a:cubicBezTo>
                                <a:pt x="31" y="82"/>
                                <a:pt x="33" y="86"/>
                                <a:pt x="35" y="88"/>
                              </a:cubicBezTo>
                              <a:cubicBezTo>
                                <a:pt x="38" y="90"/>
                                <a:pt x="40" y="92"/>
                                <a:pt x="43" y="92"/>
                              </a:cubicBezTo>
                              <a:cubicBezTo>
                                <a:pt x="46" y="92"/>
                                <a:pt x="49" y="91"/>
                                <a:pt x="51" y="89"/>
                              </a:cubicBezTo>
                              <a:cubicBezTo>
                                <a:pt x="53" y="87"/>
                                <a:pt x="55" y="84"/>
                                <a:pt x="56" y="80"/>
                              </a:cubicBezTo>
                              <a:cubicBezTo>
                                <a:pt x="57" y="73"/>
                                <a:pt x="58" y="61"/>
                                <a:pt x="58" y="41"/>
                              </a:cubicBezTo>
                              <a:cubicBezTo>
                                <a:pt x="58" y="30"/>
                                <a:pt x="57" y="22"/>
                                <a:pt x="56" y="18"/>
                              </a:cubicBezTo>
                              <a:cubicBezTo>
                                <a:pt x="55" y="14"/>
                                <a:pt x="53" y="11"/>
                                <a:pt x="50" y="9"/>
                              </a:cubicBezTo>
                              <a:cubicBezTo>
                                <a:pt x="49" y="7"/>
                                <a:pt x="46" y="7"/>
                                <a:pt x="44" y="7"/>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3" name="Freeform 90"/>
                      <wps:cNvSpPr>
                        <a:spLocks/>
                      </wps:cNvSpPr>
                      <wps:spPr bwMode="auto">
                        <a:xfrm>
                          <a:off x="141439" y="5911"/>
                          <a:ext cx="648" cy="610"/>
                        </a:xfrm>
                        <a:custGeom>
                          <a:avLst/>
                          <a:gdLst>
                            <a:gd name="T0" fmla="*/ 24369 w 101"/>
                            <a:gd name="T1" fmla="*/ 1270 h 96"/>
                            <a:gd name="T2" fmla="*/ 24369 w 101"/>
                            <a:gd name="T3" fmla="*/ 1270 h 96"/>
                            <a:gd name="T4" fmla="*/ 24369 w 101"/>
                            <a:gd name="T5" fmla="*/ 9525 h 96"/>
                            <a:gd name="T6" fmla="*/ 33347 w 101"/>
                            <a:gd name="T7" fmla="*/ 1905 h 96"/>
                            <a:gd name="T8" fmla="*/ 42325 w 101"/>
                            <a:gd name="T9" fmla="*/ 0 h 96"/>
                            <a:gd name="T10" fmla="*/ 51944 w 101"/>
                            <a:gd name="T11" fmla="*/ 3175 h 96"/>
                            <a:gd name="T12" fmla="*/ 57075 w 101"/>
                            <a:gd name="T13" fmla="*/ 10795 h 96"/>
                            <a:gd name="T14" fmla="*/ 58357 w 101"/>
                            <a:gd name="T15" fmla="*/ 24765 h 96"/>
                            <a:gd name="T16" fmla="*/ 58357 w 101"/>
                            <a:gd name="T17" fmla="*/ 47625 h 96"/>
                            <a:gd name="T18" fmla="*/ 59640 w 101"/>
                            <a:gd name="T19" fmla="*/ 56515 h 96"/>
                            <a:gd name="T20" fmla="*/ 64770 w 101"/>
                            <a:gd name="T21" fmla="*/ 58420 h 96"/>
                            <a:gd name="T22" fmla="*/ 64770 w 101"/>
                            <a:gd name="T23" fmla="*/ 60960 h 96"/>
                            <a:gd name="T24" fmla="*/ 34630 w 101"/>
                            <a:gd name="T25" fmla="*/ 60960 h 96"/>
                            <a:gd name="T26" fmla="*/ 34630 w 101"/>
                            <a:gd name="T27" fmla="*/ 58420 h 96"/>
                            <a:gd name="T28" fmla="*/ 39119 w 101"/>
                            <a:gd name="T29" fmla="*/ 55880 h 96"/>
                            <a:gd name="T30" fmla="*/ 40401 w 101"/>
                            <a:gd name="T31" fmla="*/ 47625 h 96"/>
                            <a:gd name="T32" fmla="*/ 40401 w 101"/>
                            <a:gd name="T33" fmla="*/ 21590 h 96"/>
                            <a:gd name="T34" fmla="*/ 39760 w 101"/>
                            <a:gd name="T35" fmla="*/ 12065 h 96"/>
                            <a:gd name="T36" fmla="*/ 37836 w 101"/>
                            <a:gd name="T37" fmla="*/ 9525 h 96"/>
                            <a:gd name="T38" fmla="*/ 34630 w 101"/>
                            <a:gd name="T39" fmla="*/ 8255 h 96"/>
                            <a:gd name="T40" fmla="*/ 24369 w 101"/>
                            <a:gd name="T41" fmla="*/ 15875 h 96"/>
                            <a:gd name="T42" fmla="*/ 24369 w 101"/>
                            <a:gd name="T43" fmla="*/ 47625 h 96"/>
                            <a:gd name="T44" fmla="*/ 25651 w 101"/>
                            <a:gd name="T45" fmla="*/ 56515 h 96"/>
                            <a:gd name="T46" fmla="*/ 30782 w 101"/>
                            <a:gd name="T47" fmla="*/ 58420 h 96"/>
                            <a:gd name="T48" fmla="*/ 30782 w 101"/>
                            <a:gd name="T49" fmla="*/ 60960 h 96"/>
                            <a:gd name="T50" fmla="*/ 0 w 101"/>
                            <a:gd name="T51" fmla="*/ 60960 h 96"/>
                            <a:gd name="T52" fmla="*/ 0 w 101"/>
                            <a:gd name="T53" fmla="*/ 58420 h 96"/>
                            <a:gd name="T54" fmla="*/ 5772 w 101"/>
                            <a:gd name="T55" fmla="*/ 55880 h 96"/>
                            <a:gd name="T56" fmla="*/ 6413 w 101"/>
                            <a:gd name="T57" fmla="*/ 47625 h 96"/>
                            <a:gd name="T58" fmla="*/ 6413 w 101"/>
                            <a:gd name="T59" fmla="*/ 14605 h 96"/>
                            <a:gd name="T60" fmla="*/ 5130 w 101"/>
                            <a:gd name="T61" fmla="*/ 6350 h 96"/>
                            <a:gd name="T62" fmla="*/ 0 w 101"/>
                            <a:gd name="T63" fmla="*/ 3810 h 96"/>
                            <a:gd name="T64" fmla="*/ 0 w 101"/>
                            <a:gd name="T65" fmla="*/ 1270 h 96"/>
                            <a:gd name="T66" fmla="*/ 24369 w 101"/>
                            <a:gd name="T67" fmla="*/ 1270 h 9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96">
                              <a:moveTo>
                                <a:pt x="38" y="2"/>
                              </a:moveTo>
                              <a:lnTo>
                                <a:pt x="38" y="2"/>
                              </a:lnTo>
                              <a:lnTo>
                                <a:pt x="38" y="15"/>
                              </a:lnTo>
                              <a:cubicBezTo>
                                <a:pt x="43" y="9"/>
                                <a:pt x="48" y="6"/>
                                <a:pt x="52" y="3"/>
                              </a:cubicBezTo>
                              <a:cubicBezTo>
                                <a:pt x="57" y="1"/>
                                <a:pt x="61" y="0"/>
                                <a:pt x="66" y="0"/>
                              </a:cubicBezTo>
                              <a:cubicBezTo>
                                <a:pt x="72" y="0"/>
                                <a:pt x="77" y="1"/>
                                <a:pt x="81" y="5"/>
                              </a:cubicBezTo>
                              <a:cubicBezTo>
                                <a:pt x="85" y="8"/>
                                <a:pt x="88" y="12"/>
                                <a:pt x="89" y="17"/>
                              </a:cubicBezTo>
                              <a:cubicBezTo>
                                <a:pt x="90" y="21"/>
                                <a:pt x="91" y="28"/>
                                <a:pt x="91" y="39"/>
                              </a:cubicBezTo>
                              <a:lnTo>
                                <a:pt x="91" y="75"/>
                              </a:lnTo>
                              <a:cubicBezTo>
                                <a:pt x="91" y="83"/>
                                <a:pt x="92" y="87"/>
                                <a:pt x="93" y="89"/>
                              </a:cubicBezTo>
                              <a:cubicBezTo>
                                <a:pt x="94" y="91"/>
                                <a:pt x="97" y="92"/>
                                <a:pt x="101" y="92"/>
                              </a:cubicBezTo>
                              <a:lnTo>
                                <a:pt x="101" y="96"/>
                              </a:lnTo>
                              <a:lnTo>
                                <a:pt x="54" y="96"/>
                              </a:lnTo>
                              <a:lnTo>
                                <a:pt x="54" y="92"/>
                              </a:lnTo>
                              <a:cubicBezTo>
                                <a:pt x="57" y="92"/>
                                <a:pt x="60" y="90"/>
                                <a:pt x="61" y="88"/>
                              </a:cubicBezTo>
                              <a:cubicBezTo>
                                <a:pt x="63" y="86"/>
                                <a:pt x="63" y="82"/>
                                <a:pt x="63" y="75"/>
                              </a:cubicBezTo>
                              <a:lnTo>
                                <a:pt x="63" y="34"/>
                              </a:lnTo>
                              <a:cubicBezTo>
                                <a:pt x="63" y="26"/>
                                <a:pt x="63" y="21"/>
                                <a:pt x="62" y="19"/>
                              </a:cubicBezTo>
                              <a:cubicBezTo>
                                <a:pt x="62" y="17"/>
                                <a:pt x="61" y="16"/>
                                <a:pt x="59" y="15"/>
                              </a:cubicBezTo>
                              <a:cubicBezTo>
                                <a:pt x="58" y="14"/>
                                <a:pt x="56" y="13"/>
                                <a:pt x="54" y="13"/>
                              </a:cubicBezTo>
                              <a:cubicBezTo>
                                <a:pt x="49" y="13"/>
                                <a:pt x="43" y="17"/>
                                <a:pt x="38" y="25"/>
                              </a:cubicBezTo>
                              <a:lnTo>
                                <a:pt x="38" y="75"/>
                              </a:lnTo>
                              <a:cubicBezTo>
                                <a:pt x="38" y="82"/>
                                <a:pt x="39" y="87"/>
                                <a:pt x="40" y="89"/>
                              </a:cubicBezTo>
                              <a:cubicBezTo>
                                <a:pt x="42" y="91"/>
                                <a:pt x="44" y="92"/>
                                <a:pt x="48" y="92"/>
                              </a:cubicBezTo>
                              <a:lnTo>
                                <a:pt x="48" y="96"/>
                              </a:lnTo>
                              <a:lnTo>
                                <a:pt x="0" y="96"/>
                              </a:lnTo>
                              <a:lnTo>
                                <a:pt x="0" y="92"/>
                              </a:lnTo>
                              <a:cubicBezTo>
                                <a:pt x="4" y="92"/>
                                <a:pt x="7" y="91"/>
                                <a:pt x="9" y="88"/>
                              </a:cubicBezTo>
                              <a:cubicBezTo>
                                <a:pt x="10" y="87"/>
                                <a:pt x="10" y="83"/>
                                <a:pt x="10" y="75"/>
                              </a:cubicBezTo>
                              <a:lnTo>
                                <a:pt x="10" y="23"/>
                              </a:lnTo>
                              <a:cubicBezTo>
                                <a:pt x="10" y="16"/>
                                <a:pt x="10" y="11"/>
                                <a:pt x="8" y="10"/>
                              </a:cubicBezTo>
                              <a:cubicBezTo>
                                <a:pt x="7" y="8"/>
                                <a:pt x="5" y="7"/>
                                <a:pt x="0" y="6"/>
                              </a:cubicBezTo>
                              <a:lnTo>
                                <a:pt x="0" y="2"/>
                              </a:lnTo>
                              <a:lnTo>
                                <a:pt x="38" y="2"/>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4" name="Freeform 91"/>
                      <wps:cNvSpPr>
                        <a:spLocks noEditPoints="1"/>
                      </wps:cNvSpPr>
                      <wps:spPr bwMode="auto">
                        <a:xfrm>
                          <a:off x="142411" y="5638"/>
                          <a:ext cx="921" cy="902"/>
                        </a:xfrm>
                        <a:custGeom>
                          <a:avLst/>
                          <a:gdLst>
                            <a:gd name="T0" fmla="*/ 45398 w 144"/>
                            <a:gd name="T1" fmla="*/ 640 h 141"/>
                            <a:gd name="T2" fmla="*/ 45398 w 144"/>
                            <a:gd name="T3" fmla="*/ 640 h 141"/>
                            <a:gd name="T4" fmla="*/ 78647 w 144"/>
                            <a:gd name="T5" fmla="*/ 12151 h 141"/>
                            <a:gd name="T6" fmla="*/ 92075 w 144"/>
                            <a:gd name="T7" fmla="*/ 44765 h 141"/>
                            <a:gd name="T8" fmla="*/ 82484 w 144"/>
                            <a:gd name="T9" fmla="*/ 73543 h 141"/>
                            <a:gd name="T10" fmla="*/ 46038 w 144"/>
                            <a:gd name="T11" fmla="*/ 90170 h 141"/>
                            <a:gd name="T12" fmla="*/ 10231 w 144"/>
                            <a:gd name="T13" fmla="*/ 74182 h 141"/>
                            <a:gd name="T14" fmla="*/ 0 w 144"/>
                            <a:gd name="T15" fmla="*/ 44765 h 141"/>
                            <a:gd name="T16" fmla="*/ 12788 w 144"/>
                            <a:gd name="T17" fmla="*/ 12790 h 141"/>
                            <a:gd name="T18" fmla="*/ 45398 w 144"/>
                            <a:gd name="T19" fmla="*/ 640 h 141"/>
                            <a:gd name="T20" fmla="*/ 46038 w 144"/>
                            <a:gd name="T21" fmla="*/ 4477 h 141"/>
                            <a:gd name="T22" fmla="*/ 46038 w 144"/>
                            <a:gd name="T23" fmla="*/ 4477 h 141"/>
                            <a:gd name="T24" fmla="*/ 28134 w 144"/>
                            <a:gd name="T25" fmla="*/ 16627 h 141"/>
                            <a:gd name="T26" fmla="*/ 23019 w 144"/>
                            <a:gd name="T27" fmla="*/ 45405 h 141"/>
                            <a:gd name="T28" fmla="*/ 30692 w 144"/>
                            <a:gd name="T29" fmla="*/ 78019 h 141"/>
                            <a:gd name="T30" fmla="*/ 46038 w 144"/>
                            <a:gd name="T31" fmla="*/ 85054 h 141"/>
                            <a:gd name="T32" fmla="*/ 56907 w 144"/>
                            <a:gd name="T33" fmla="*/ 81856 h 141"/>
                            <a:gd name="T34" fmla="*/ 65859 w 144"/>
                            <a:gd name="T35" fmla="*/ 69066 h 141"/>
                            <a:gd name="T36" fmla="*/ 69056 w 144"/>
                            <a:gd name="T37" fmla="*/ 45405 h 141"/>
                            <a:gd name="T38" fmla="*/ 65859 w 144"/>
                            <a:gd name="T39" fmla="*/ 19825 h 141"/>
                            <a:gd name="T40" fmla="*/ 57547 w 144"/>
                            <a:gd name="T41" fmla="*/ 7674 h 141"/>
                            <a:gd name="T42" fmla="*/ 46038 w 144"/>
                            <a:gd name="T43" fmla="*/ 4477 h 14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4" h="141">
                              <a:moveTo>
                                <a:pt x="71" y="1"/>
                              </a:moveTo>
                              <a:lnTo>
                                <a:pt x="71" y="1"/>
                              </a:lnTo>
                              <a:cubicBezTo>
                                <a:pt x="92" y="0"/>
                                <a:pt x="110" y="6"/>
                                <a:pt x="123" y="19"/>
                              </a:cubicBezTo>
                              <a:cubicBezTo>
                                <a:pt x="137" y="33"/>
                                <a:pt x="144" y="50"/>
                                <a:pt x="144" y="70"/>
                              </a:cubicBezTo>
                              <a:cubicBezTo>
                                <a:pt x="144" y="87"/>
                                <a:pt x="139" y="102"/>
                                <a:pt x="129" y="115"/>
                              </a:cubicBezTo>
                              <a:cubicBezTo>
                                <a:pt x="115" y="132"/>
                                <a:pt x="96" y="141"/>
                                <a:pt x="72" y="141"/>
                              </a:cubicBezTo>
                              <a:cubicBezTo>
                                <a:pt x="48" y="141"/>
                                <a:pt x="29" y="133"/>
                                <a:pt x="16" y="116"/>
                              </a:cubicBezTo>
                              <a:cubicBezTo>
                                <a:pt x="5" y="103"/>
                                <a:pt x="0" y="88"/>
                                <a:pt x="0" y="70"/>
                              </a:cubicBezTo>
                              <a:cubicBezTo>
                                <a:pt x="0" y="50"/>
                                <a:pt x="7" y="33"/>
                                <a:pt x="20" y="20"/>
                              </a:cubicBezTo>
                              <a:cubicBezTo>
                                <a:pt x="34" y="6"/>
                                <a:pt x="51" y="0"/>
                                <a:pt x="71" y="1"/>
                              </a:cubicBezTo>
                              <a:close/>
                              <a:moveTo>
                                <a:pt x="72" y="7"/>
                              </a:moveTo>
                              <a:lnTo>
                                <a:pt x="72" y="7"/>
                              </a:lnTo>
                              <a:cubicBezTo>
                                <a:pt x="60" y="7"/>
                                <a:pt x="50" y="13"/>
                                <a:pt x="44" y="26"/>
                              </a:cubicBezTo>
                              <a:cubicBezTo>
                                <a:pt x="39" y="36"/>
                                <a:pt x="36" y="51"/>
                                <a:pt x="36" y="71"/>
                              </a:cubicBezTo>
                              <a:cubicBezTo>
                                <a:pt x="36" y="94"/>
                                <a:pt x="40" y="111"/>
                                <a:pt x="48" y="122"/>
                              </a:cubicBezTo>
                              <a:cubicBezTo>
                                <a:pt x="54" y="130"/>
                                <a:pt x="62" y="133"/>
                                <a:pt x="72" y="133"/>
                              </a:cubicBezTo>
                              <a:cubicBezTo>
                                <a:pt x="79" y="133"/>
                                <a:pt x="84" y="132"/>
                                <a:pt x="89" y="128"/>
                              </a:cubicBezTo>
                              <a:cubicBezTo>
                                <a:pt x="95" y="124"/>
                                <a:pt x="99" y="117"/>
                                <a:pt x="103" y="108"/>
                              </a:cubicBezTo>
                              <a:cubicBezTo>
                                <a:pt x="106" y="99"/>
                                <a:pt x="108" y="86"/>
                                <a:pt x="108" y="71"/>
                              </a:cubicBezTo>
                              <a:cubicBezTo>
                                <a:pt x="108" y="54"/>
                                <a:pt x="106" y="40"/>
                                <a:pt x="103" y="31"/>
                              </a:cubicBezTo>
                              <a:cubicBezTo>
                                <a:pt x="99" y="22"/>
                                <a:pt x="95" y="16"/>
                                <a:pt x="90" y="12"/>
                              </a:cubicBezTo>
                              <a:cubicBezTo>
                                <a:pt x="85" y="9"/>
                                <a:pt x="79" y="7"/>
                                <a:pt x="72" y="7"/>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5" name="Freeform 92"/>
                      <wps:cNvSpPr>
                        <a:spLocks/>
                      </wps:cNvSpPr>
                      <wps:spPr bwMode="auto">
                        <a:xfrm>
                          <a:off x="143363" y="5632"/>
                          <a:ext cx="496" cy="889"/>
                        </a:xfrm>
                        <a:custGeom>
                          <a:avLst/>
                          <a:gdLst>
                            <a:gd name="T0" fmla="*/ 26373 w 77"/>
                            <a:gd name="T1" fmla="*/ 35176 h 139"/>
                            <a:gd name="T2" fmla="*/ 26373 w 77"/>
                            <a:gd name="T3" fmla="*/ 35176 h 139"/>
                            <a:gd name="T4" fmla="*/ 26373 w 77"/>
                            <a:gd name="T5" fmla="*/ 76748 h 139"/>
                            <a:gd name="T6" fmla="*/ 27660 w 77"/>
                            <a:gd name="T7" fmla="*/ 84423 h 139"/>
                            <a:gd name="T8" fmla="*/ 35379 w 77"/>
                            <a:gd name="T9" fmla="*/ 86342 h 139"/>
                            <a:gd name="T10" fmla="*/ 35379 w 77"/>
                            <a:gd name="T11" fmla="*/ 88900 h 139"/>
                            <a:gd name="T12" fmla="*/ 0 w 77"/>
                            <a:gd name="T13" fmla="*/ 88900 h 139"/>
                            <a:gd name="T14" fmla="*/ 0 w 77"/>
                            <a:gd name="T15" fmla="*/ 86342 h 139"/>
                            <a:gd name="T16" fmla="*/ 5789 w 77"/>
                            <a:gd name="T17" fmla="*/ 85702 h 139"/>
                            <a:gd name="T18" fmla="*/ 8362 w 77"/>
                            <a:gd name="T19" fmla="*/ 83144 h 139"/>
                            <a:gd name="T20" fmla="*/ 9005 w 77"/>
                            <a:gd name="T21" fmla="*/ 76748 h 139"/>
                            <a:gd name="T22" fmla="*/ 9005 w 77"/>
                            <a:gd name="T23" fmla="*/ 35176 h 139"/>
                            <a:gd name="T24" fmla="*/ 0 w 77"/>
                            <a:gd name="T25" fmla="*/ 35176 h 139"/>
                            <a:gd name="T26" fmla="*/ 0 w 77"/>
                            <a:gd name="T27" fmla="*/ 28781 h 139"/>
                            <a:gd name="T28" fmla="*/ 9005 w 77"/>
                            <a:gd name="T29" fmla="*/ 28781 h 139"/>
                            <a:gd name="T30" fmla="*/ 9005 w 77"/>
                            <a:gd name="T31" fmla="*/ 24943 h 139"/>
                            <a:gd name="T32" fmla="*/ 9005 w 77"/>
                            <a:gd name="T33" fmla="*/ 21745 h 139"/>
                            <a:gd name="T34" fmla="*/ 15438 w 77"/>
                            <a:gd name="T35" fmla="*/ 6396 h 139"/>
                            <a:gd name="T36" fmla="*/ 34092 w 77"/>
                            <a:gd name="T37" fmla="*/ 0 h 139"/>
                            <a:gd name="T38" fmla="*/ 45671 w 77"/>
                            <a:gd name="T39" fmla="*/ 3198 h 139"/>
                            <a:gd name="T40" fmla="*/ 49530 w 77"/>
                            <a:gd name="T41" fmla="*/ 9594 h 139"/>
                            <a:gd name="T42" fmla="*/ 46957 w 77"/>
                            <a:gd name="T43" fmla="*/ 14710 h 139"/>
                            <a:gd name="T44" fmla="*/ 40525 w 77"/>
                            <a:gd name="T45" fmla="*/ 16629 h 139"/>
                            <a:gd name="T46" fmla="*/ 35379 w 77"/>
                            <a:gd name="T47" fmla="*/ 15350 h 139"/>
                            <a:gd name="T48" fmla="*/ 33449 w 77"/>
                            <a:gd name="T49" fmla="*/ 11512 h 139"/>
                            <a:gd name="T50" fmla="*/ 34092 w 77"/>
                            <a:gd name="T51" fmla="*/ 8954 h 139"/>
                            <a:gd name="T52" fmla="*/ 34092 w 77"/>
                            <a:gd name="T53" fmla="*/ 7035 h 139"/>
                            <a:gd name="T54" fmla="*/ 33449 w 77"/>
                            <a:gd name="T55" fmla="*/ 5117 h 139"/>
                            <a:gd name="T56" fmla="*/ 30876 w 77"/>
                            <a:gd name="T57" fmla="*/ 3837 h 139"/>
                            <a:gd name="T58" fmla="*/ 27660 w 77"/>
                            <a:gd name="T59" fmla="*/ 5117 h 139"/>
                            <a:gd name="T60" fmla="*/ 26373 w 77"/>
                            <a:gd name="T61" fmla="*/ 10233 h 139"/>
                            <a:gd name="T62" fmla="*/ 26373 w 77"/>
                            <a:gd name="T63" fmla="*/ 21745 h 139"/>
                            <a:gd name="T64" fmla="*/ 26373 w 77"/>
                            <a:gd name="T65" fmla="*/ 28781 h 139"/>
                            <a:gd name="T66" fmla="*/ 35379 w 77"/>
                            <a:gd name="T67" fmla="*/ 28781 h 139"/>
                            <a:gd name="T68" fmla="*/ 35379 w 77"/>
                            <a:gd name="T69" fmla="*/ 35176 h 139"/>
                            <a:gd name="T70" fmla="*/ 26373 w 77"/>
                            <a:gd name="T71" fmla="*/ 35176 h 1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7" h="139">
                              <a:moveTo>
                                <a:pt x="41" y="55"/>
                              </a:moveTo>
                              <a:lnTo>
                                <a:pt x="41" y="55"/>
                              </a:lnTo>
                              <a:lnTo>
                                <a:pt x="41" y="120"/>
                              </a:lnTo>
                              <a:cubicBezTo>
                                <a:pt x="41" y="126"/>
                                <a:pt x="42" y="130"/>
                                <a:pt x="43" y="132"/>
                              </a:cubicBezTo>
                              <a:cubicBezTo>
                                <a:pt x="46" y="134"/>
                                <a:pt x="50" y="135"/>
                                <a:pt x="55" y="135"/>
                              </a:cubicBezTo>
                              <a:lnTo>
                                <a:pt x="55" y="139"/>
                              </a:lnTo>
                              <a:lnTo>
                                <a:pt x="0" y="139"/>
                              </a:lnTo>
                              <a:lnTo>
                                <a:pt x="0" y="135"/>
                              </a:lnTo>
                              <a:cubicBezTo>
                                <a:pt x="4" y="135"/>
                                <a:pt x="7" y="135"/>
                                <a:pt x="9" y="134"/>
                              </a:cubicBezTo>
                              <a:cubicBezTo>
                                <a:pt x="11" y="133"/>
                                <a:pt x="12" y="132"/>
                                <a:pt x="13" y="130"/>
                              </a:cubicBezTo>
                              <a:cubicBezTo>
                                <a:pt x="14" y="128"/>
                                <a:pt x="14" y="125"/>
                                <a:pt x="14" y="120"/>
                              </a:cubicBezTo>
                              <a:lnTo>
                                <a:pt x="14" y="55"/>
                              </a:lnTo>
                              <a:lnTo>
                                <a:pt x="0" y="55"/>
                              </a:lnTo>
                              <a:lnTo>
                                <a:pt x="0" y="45"/>
                              </a:lnTo>
                              <a:lnTo>
                                <a:pt x="14" y="45"/>
                              </a:lnTo>
                              <a:lnTo>
                                <a:pt x="14" y="39"/>
                              </a:lnTo>
                              <a:lnTo>
                                <a:pt x="14" y="34"/>
                              </a:lnTo>
                              <a:cubicBezTo>
                                <a:pt x="14" y="24"/>
                                <a:pt x="17" y="16"/>
                                <a:pt x="24" y="10"/>
                              </a:cubicBezTo>
                              <a:cubicBezTo>
                                <a:pt x="31" y="4"/>
                                <a:pt x="41" y="0"/>
                                <a:pt x="53" y="0"/>
                              </a:cubicBezTo>
                              <a:cubicBezTo>
                                <a:pt x="61" y="0"/>
                                <a:pt x="67" y="2"/>
                                <a:pt x="71" y="5"/>
                              </a:cubicBezTo>
                              <a:cubicBezTo>
                                <a:pt x="75" y="8"/>
                                <a:pt x="77" y="11"/>
                                <a:pt x="77" y="15"/>
                              </a:cubicBezTo>
                              <a:cubicBezTo>
                                <a:pt x="77" y="18"/>
                                <a:pt x="76" y="21"/>
                                <a:pt x="73" y="23"/>
                              </a:cubicBezTo>
                              <a:cubicBezTo>
                                <a:pt x="71" y="25"/>
                                <a:pt x="68" y="26"/>
                                <a:pt x="63" y="26"/>
                              </a:cubicBezTo>
                              <a:cubicBezTo>
                                <a:pt x="60" y="26"/>
                                <a:pt x="57" y="25"/>
                                <a:pt x="55" y="24"/>
                              </a:cubicBezTo>
                              <a:cubicBezTo>
                                <a:pt x="53" y="22"/>
                                <a:pt x="52" y="20"/>
                                <a:pt x="52" y="18"/>
                              </a:cubicBezTo>
                              <a:cubicBezTo>
                                <a:pt x="52" y="17"/>
                                <a:pt x="52" y="16"/>
                                <a:pt x="53" y="14"/>
                              </a:cubicBezTo>
                              <a:cubicBezTo>
                                <a:pt x="53" y="13"/>
                                <a:pt x="53" y="12"/>
                                <a:pt x="53" y="11"/>
                              </a:cubicBezTo>
                              <a:cubicBezTo>
                                <a:pt x="53" y="9"/>
                                <a:pt x="53" y="8"/>
                                <a:pt x="52" y="8"/>
                              </a:cubicBezTo>
                              <a:cubicBezTo>
                                <a:pt x="51" y="7"/>
                                <a:pt x="50" y="6"/>
                                <a:pt x="48" y="6"/>
                              </a:cubicBezTo>
                              <a:cubicBezTo>
                                <a:pt x="46" y="6"/>
                                <a:pt x="45" y="7"/>
                                <a:pt x="43" y="8"/>
                              </a:cubicBezTo>
                              <a:cubicBezTo>
                                <a:pt x="42" y="10"/>
                                <a:pt x="41" y="13"/>
                                <a:pt x="41" y="16"/>
                              </a:cubicBezTo>
                              <a:lnTo>
                                <a:pt x="41" y="34"/>
                              </a:lnTo>
                              <a:lnTo>
                                <a:pt x="41" y="45"/>
                              </a:lnTo>
                              <a:lnTo>
                                <a:pt x="55" y="45"/>
                              </a:lnTo>
                              <a:lnTo>
                                <a:pt x="55" y="55"/>
                              </a:lnTo>
                              <a:lnTo>
                                <a:pt x="41" y="55"/>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6" name="Freeform 93"/>
                      <wps:cNvSpPr>
                        <a:spLocks/>
                      </wps:cNvSpPr>
                      <wps:spPr bwMode="auto">
                        <a:xfrm>
                          <a:off x="143802" y="5632"/>
                          <a:ext cx="660" cy="889"/>
                        </a:xfrm>
                        <a:custGeom>
                          <a:avLst/>
                          <a:gdLst>
                            <a:gd name="T0" fmla="*/ 24364 w 103"/>
                            <a:gd name="T1" fmla="*/ 29420 h 139"/>
                            <a:gd name="T2" fmla="*/ 24364 w 103"/>
                            <a:gd name="T3" fmla="*/ 29420 h 139"/>
                            <a:gd name="T4" fmla="*/ 58987 w 103"/>
                            <a:gd name="T5" fmla="*/ 29420 h 139"/>
                            <a:gd name="T6" fmla="*/ 58987 w 103"/>
                            <a:gd name="T7" fmla="*/ 76109 h 139"/>
                            <a:gd name="T8" fmla="*/ 60270 w 103"/>
                            <a:gd name="T9" fmla="*/ 84423 h 139"/>
                            <a:gd name="T10" fmla="*/ 66040 w 103"/>
                            <a:gd name="T11" fmla="*/ 86342 h 139"/>
                            <a:gd name="T12" fmla="*/ 66040 w 103"/>
                            <a:gd name="T13" fmla="*/ 88900 h 139"/>
                            <a:gd name="T14" fmla="*/ 34623 w 103"/>
                            <a:gd name="T15" fmla="*/ 88900 h 139"/>
                            <a:gd name="T16" fmla="*/ 34623 w 103"/>
                            <a:gd name="T17" fmla="*/ 86342 h 139"/>
                            <a:gd name="T18" fmla="*/ 40393 w 103"/>
                            <a:gd name="T19" fmla="*/ 83783 h 139"/>
                            <a:gd name="T20" fmla="*/ 41676 w 103"/>
                            <a:gd name="T21" fmla="*/ 76109 h 139"/>
                            <a:gd name="T22" fmla="*/ 41676 w 103"/>
                            <a:gd name="T23" fmla="*/ 35816 h 139"/>
                            <a:gd name="T24" fmla="*/ 24364 w 103"/>
                            <a:gd name="T25" fmla="*/ 35816 h 139"/>
                            <a:gd name="T26" fmla="*/ 24364 w 103"/>
                            <a:gd name="T27" fmla="*/ 76109 h 139"/>
                            <a:gd name="T28" fmla="*/ 25647 w 103"/>
                            <a:gd name="T29" fmla="*/ 83144 h 139"/>
                            <a:gd name="T30" fmla="*/ 31417 w 103"/>
                            <a:gd name="T31" fmla="*/ 86342 h 139"/>
                            <a:gd name="T32" fmla="*/ 31417 w 103"/>
                            <a:gd name="T33" fmla="*/ 88900 h 139"/>
                            <a:gd name="T34" fmla="*/ 0 w 103"/>
                            <a:gd name="T35" fmla="*/ 88900 h 139"/>
                            <a:gd name="T36" fmla="*/ 0 w 103"/>
                            <a:gd name="T37" fmla="*/ 86342 h 139"/>
                            <a:gd name="T38" fmla="*/ 5770 w 103"/>
                            <a:gd name="T39" fmla="*/ 83783 h 139"/>
                            <a:gd name="T40" fmla="*/ 7053 w 103"/>
                            <a:gd name="T41" fmla="*/ 76109 h 139"/>
                            <a:gd name="T42" fmla="*/ 7053 w 103"/>
                            <a:gd name="T43" fmla="*/ 35816 h 139"/>
                            <a:gd name="T44" fmla="*/ 0 w 103"/>
                            <a:gd name="T45" fmla="*/ 35816 h 139"/>
                            <a:gd name="T46" fmla="*/ 0 w 103"/>
                            <a:gd name="T47" fmla="*/ 29420 h 139"/>
                            <a:gd name="T48" fmla="*/ 7053 w 103"/>
                            <a:gd name="T49" fmla="*/ 29420 h 139"/>
                            <a:gd name="T50" fmla="*/ 10259 w 103"/>
                            <a:gd name="T51" fmla="*/ 13431 h 139"/>
                            <a:gd name="T52" fmla="*/ 20517 w 103"/>
                            <a:gd name="T53" fmla="*/ 3837 h 139"/>
                            <a:gd name="T54" fmla="*/ 36546 w 103"/>
                            <a:gd name="T55" fmla="*/ 0 h 139"/>
                            <a:gd name="T56" fmla="*/ 47446 w 103"/>
                            <a:gd name="T57" fmla="*/ 1919 h 139"/>
                            <a:gd name="T58" fmla="*/ 54499 w 103"/>
                            <a:gd name="T59" fmla="*/ 6396 h 139"/>
                            <a:gd name="T60" fmla="*/ 56423 w 103"/>
                            <a:gd name="T61" fmla="*/ 12152 h 139"/>
                            <a:gd name="T62" fmla="*/ 54499 w 103"/>
                            <a:gd name="T63" fmla="*/ 17268 h 139"/>
                            <a:gd name="T64" fmla="*/ 47446 w 103"/>
                            <a:gd name="T65" fmla="*/ 19827 h 139"/>
                            <a:gd name="T66" fmla="*/ 41676 w 103"/>
                            <a:gd name="T67" fmla="*/ 18547 h 139"/>
                            <a:gd name="T68" fmla="*/ 39752 w 103"/>
                            <a:gd name="T69" fmla="*/ 14071 h 139"/>
                            <a:gd name="T70" fmla="*/ 41035 w 103"/>
                            <a:gd name="T71" fmla="*/ 10233 h 139"/>
                            <a:gd name="T72" fmla="*/ 42317 w 103"/>
                            <a:gd name="T73" fmla="*/ 7675 h 139"/>
                            <a:gd name="T74" fmla="*/ 41035 w 103"/>
                            <a:gd name="T75" fmla="*/ 5756 h 139"/>
                            <a:gd name="T76" fmla="*/ 35264 w 103"/>
                            <a:gd name="T77" fmla="*/ 4477 h 139"/>
                            <a:gd name="T78" fmla="*/ 29494 w 103"/>
                            <a:gd name="T79" fmla="*/ 5756 h 139"/>
                            <a:gd name="T80" fmla="*/ 25647 w 103"/>
                            <a:gd name="T81" fmla="*/ 10873 h 139"/>
                            <a:gd name="T82" fmla="*/ 24364 w 103"/>
                            <a:gd name="T83" fmla="*/ 21106 h 139"/>
                            <a:gd name="T84" fmla="*/ 24364 w 103"/>
                            <a:gd name="T85" fmla="*/ 29420 h 139"/>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03" h="139">
                              <a:moveTo>
                                <a:pt x="38" y="46"/>
                              </a:moveTo>
                              <a:lnTo>
                                <a:pt x="38" y="46"/>
                              </a:lnTo>
                              <a:lnTo>
                                <a:pt x="92" y="46"/>
                              </a:lnTo>
                              <a:lnTo>
                                <a:pt x="92" y="119"/>
                              </a:lnTo>
                              <a:cubicBezTo>
                                <a:pt x="92" y="125"/>
                                <a:pt x="93" y="130"/>
                                <a:pt x="94" y="132"/>
                              </a:cubicBezTo>
                              <a:cubicBezTo>
                                <a:pt x="96" y="134"/>
                                <a:pt x="99" y="135"/>
                                <a:pt x="103" y="135"/>
                              </a:cubicBezTo>
                              <a:lnTo>
                                <a:pt x="103" y="139"/>
                              </a:lnTo>
                              <a:lnTo>
                                <a:pt x="54" y="139"/>
                              </a:lnTo>
                              <a:lnTo>
                                <a:pt x="54" y="135"/>
                              </a:lnTo>
                              <a:cubicBezTo>
                                <a:pt x="59" y="135"/>
                                <a:pt x="62" y="133"/>
                                <a:pt x="63" y="131"/>
                              </a:cubicBezTo>
                              <a:cubicBezTo>
                                <a:pt x="64" y="129"/>
                                <a:pt x="65" y="125"/>
                                <a:pt x="65" y="119"/>
                              </a:cubicBezTo>
                              <a:lnTo>
                                <a:pt x="65" y="56"/>
                              </a:lnTo>
                              <a:lnTo>
                                <a:pt x="38" y="56"/>
                              </a:lnTo>
                              <a:lnTo>
                                <a:pt x="38" y="119"/>
                              </a:lnTo>
                              <a:cubicBezTo>
                                <a:pt x="38" y="125"/>
                                <a:pt x="39" y="129"/>
                                <a:pt x="40" y="130"/>
                              </a:cubicBezTo>
                              <a:cubicBezTo>
                                <a:pt x="41" y="133"/>
                                <a:pt x="44" y="134"/>
                                <a:pt x="49" y="135"/>
                              </a:cubicBezTo>
                              <a:lnTo>
                                <a:pt x="49" y="139"/>
                              </a:lnTo>
                              <a:lnTo>
                                <a:pt x="0" y="139"/>
                              </a:lnTo>
                              <a:lnTo>
                                <a:pt x="0" y="135"/>
                              </a:lnTo>
                              <a:cubicBezTo>
                                <a:pt x="4" y="135"/>
                                <a:pt x="7" y="134"/>
                                <a:pt x="9" y="131"/>
                              </a:cubicBezTo>
                              <a:cubicBezTo>
                                <a:pt x="10" y="130"/>
                                <a:pt x="11" y="126"/>
                                <a:pt x="11" y="119"/>
                              </a:cubicBezTo>
                              <a:lnTo>
                                <a:pt x="11" y="56"/>
                              </a:lnTo>
                              <a:lnTo>
                                <a:pt x="0" y="56"/>
                              </a:lnTo>
                              <a:lnTo>
                                <a:pt x="0" y="46"/>
                              </a:lnTo>
                              <a:lnTo>
                                <a:pt x="11" y="46"/>
                              </a:lnTo>
                              <a:cubicBezTo>
                                <a:pt x="11" y="36"/>
                                <a:pt x="12" y="27"/>
                                <a:pt x="16" y="21"/>
                              </a:cubicBezTo>
                              <a:cubicBezTo>
                                <a:pt x="19" y="15"/>
                                <a:pt x="24" y="10"/>
                                <a:pt x="32" y="6"/>
                              </a:cubicBezTo>
                              <a:cubicBezTo>
                                <a:pt x="39" y="2"/>
                                <a:pt x="48" y="0"/>
                                <a:pt x="57" y="0"/>
                              </a:cubicBezTo>
                              <a:cubicBezTo>
                                <a:pt x="64" y="0"/>
                                <a:pt x="69" y="1"/>
                                <a:pt x="74" y="3"/>
                              </a:cubicBezTo>
                              <a:cubicBezTo>
                                <a:pt x="79" y="5"/>
                                <a:pt x="83" y="7"/>
                                <a:pt x="85" y="10"/>
                              </a:cubicBezTo>
                              <a:cubicBezTo>
                                <a:pt x="87" y="13"/>
                                <a:pt x="88" y="16"/>
                                <a:pt x="88" y="19"/>
                              </a:cubicBezTo>
                              <a:cubicBezTo>
                                <a:pt x="88" y="22"/>
                                <a:pt x="87" y="25"/>
                                <a:pt x="85" y="27"/>
                              </a:cubicBezTo>
                              <a:cubicBezTo>
                                <a:pt x="82" y="30"/>
                                <a:pt x="79" y="31"/>
                                <a:pt x="74" y="31"/>
                              </a:cubicBezTo>
                              <a:cubicBezTo>
                                <a:pt x="70" y="31"/>
                                <a:pt x="67" y="30"/>
                                <a:pt x="65" y="29"/>
                              </a:cubicBezTo>
                              <a:cubicBezTo>
                                <a:pt x="63" y="27"/>
                                <a:pt x="62" y="24"/>
                                <a:pt x="62" y="22"/>
                              </a:cubicBezTo>
                              <a:cubicBezTo>
                                <a:pt x="62" y="20"/>
                                <a:pt x="63" y="18"/>
                                <a:pt x="64" y="16"/>
                              </a:cubicBezTo>
                              <a:cubicBezTo>
                                <a:pt x="65" y="14"/>
                                <a:pt x="66" y="13"/>
                                <a:pt x="66" y="12"/>
                              </a:cubicBezTo>
                              <a:cubicBezTo>
                                <a:pt x="66" y="10"/>
                                <a:pt x="65" y="9"/>
                                <a:pt x="64" y="9"/>
                              </a:cubicBezTo>
                              <a:cubicBezTo>
                                <a:pt x="62" y="7"/>
                                <a:pt x="60" y="7"/>
                                <a:pt x="55" y="7"/>
                              </a:cubicBezTo>
                              <a:cubicBezTo>
                                <a:pt x="51" y="7"/>
                                <a:pt x="48" y="8"/>
                                <a:pt x="46" y="9"/>
                              </a:cubicBezTo>
                              <a:cubicBezTo>
                                <a:pt x="43" y="11"/>
                                <a:pt x="41" y="14"/>
                                <a:pt x="40" y="17"/>
                              </a:cubicBezTo>
                              <a:cubicBezTo>
                                <a:pt x="39" y="20"/>
                                <a:pt x="38" y="25"/>
                                <a:pt x="38" y="33"/>
                              </a:cubicBezTo>
                              <a:lnTo>
                                <a:pt x="38" y="46"/>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47" name="Freeform 94"/>
                      <wps:cNvSpPr>
                        <a:spLocks/>
                      </wps:cNvSpPr>
                      <wps:spPr bwMode="auto">
                        <a:xfrm>
                          <a:off x="144475" y="5911"/>
                          <a:ext cx="495" cy="629"/>
                        </a:xfrm>
                        <a:custGeom>
                          <a:avLst/>
                          <a:gdLst>
                            <a:gd name="T0" fmla="*/ 47625 w 78"/>
                            <a:gd name="T1" fmla="*/ 45720 h 99"/>
                            <a:gd name="T2" fmla="*/ 47625 w 78"/>
                            <a:gd name="T3" fmla="*/ 45720 h 99"/>
                            <a:gd name="T4" fmla="*/ 49530 w 78"/>
                            <a:gd name="T5" fmla="*/ 46990 h 99"/>
                            <a:gd name="T6" fmla="*/ 39370 w 78"/>
                            <a:gd name="T7" fmla="*/ 59055 h 99"/>
                            <a:gd name="T8" fmla="*/ 26035 w 78"/>
                            <a:gd name="T9" fmla="*/ 62865 h 99"/>
                            <a:gd name="T10" fmla="*/ 6985 w 78"/>
                            <a:gd name="T11" fmla="*/ 53975 h 99"/>
                            <a:gd name="T12" fmla="*/ 0 w 78"/>
                            <a:gd name="T13" fmla="*/ 32385 h 99"/>
                            <a:gd name="T14" fmla="*/ 6350 w 78"/>
                            <a:gd name="T15" fmla="*/ 10795 h 99"/>
                            <a:gd name="T16" fmla="*/ 27940 w 78"/>
                            <a:gd name="T17" fmla="*/ 0 h 99"/>
                            <a:gd name="T18" fmla="*/ 42545 w 78"/>
                            <a:gd name="T19" fmla="*/ 4445 h 99"/>
                            <a:gd name="T20" fmla="*/ 48260 w 78"/>
                            <a:gd name="T21" fmla="*/ 14605 h 99"/>
                            <a:gd name="T22" fmla="*/ 45720 w 78"/>
                            <a:gd name="T23" fmla="*/ 20320 h 99"/>
                            <a:gd name="T24" fmla="*/ 40005 w 78"/>
                            <a:gd name="T25" fmla="*/ 22860 h 99"/>
                            <a:gd name="T26" fmla="*/ 33655 w 78"/>
                            <a:gd name="T27" fmla="*/ 20320 h 99"/>
                            <a:gd name="T28" fmla="*/ 31115 w 78"/>
                            <a:gd name="T29" fmla="*/ 11430 h 99"/>
                            <a:gd name="T30" fmla="*/ 29210 w 78"/>
                            <a:gd name="T31" fmla="*/ 5715 h 99"/>
                            <a:gd name="T32" fmla="*/ 25400 w 78"/>
                            <a:gd name="T33" fmla="*/ 4445 h 99"/>
                            <a:gd name="T34" fmla="*/ 20320 w 78"/>
                            <a:gd name="T35" fmla="*/ 7620 h 99"/>
                            <a:gd name="T36" fmla="*/ 17145 w 78"/>
                            <a:gd name="T37" fmla="*/ 22225 h 99"/>
                            <a:gd name="T38" fmla="*/ 19685 w 78"/>
                            <a:gd name="T39" fmla="*/ 38735 h 99"/>
                            <a:gd name="T40" fmla="*/ 27305 w 78"/>
                            <a:gd name="T41" fmla="*/ 49530 h 99"/>
                            <a:gd name="T42" fmla="*/ 35560 w 78"/>
                            <a:gd name="T43" fmla="*/ 52705 h 99"/>
                            <a:gd name="T44" fmla="*/ 41275 w 78"/>
                            <a:gd name="T45" fmla="*/ 50800 h 99"/>
                            <a:gd name="T46" fmla="*/ 47625 w 78"/>
                            <a:gd name="T47" fmla="*/ 45720 h 9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78" h="99">
                              <a:moveTo>
                                <a:pt x="75" y="72"/>
                              </a:moveTo>
                              <a:lnTo>
                                <a:pt x="75" y="72"/>
                              </a:lnTo>
                              <a:lnTo>
                                <a:pt x="78" y="74"/>
                              </a:lnTo>
                              <a:cubicBezTo>
                                <a:pt x="74" y="82"/>
                                <a:pt x="68" y="89"/>
                                <a:pt x="62" y="93"/>
                              </a:cubicBezTo>
                              <a:cubicBezTo>
                                <a:pt x="55" y="97"/>
                                <a:pt x="48" y="99"/>
                                <a:pt x="41" y="99"/>
                              </a:cubicBezTo>
                              <a:cubicBezTo>
                                <a:pt x="29" y="99"/>
                                <a:pt x="19" y="94"/>
                                <a:pt x="11" y="85"/>
                              </a:cubicBezTo>
                              <a:cubicBezTo>
                                <a:pt x="4" y="75"/>
                                <a:pt x="0" y="64"/>
                                <a:pt x="0" y="51"/>
                              </a:cubicBezTo>
                              <a:cubicBezTo>
                                <a:pt x="0" y="38"/>
                                <a:pt x="3" y="27"/>
                                <a:pt x="10" y="17"/>
                              </a:cubicBezTo>
                              <a:cubicBezTo>
                                <a:pt x="18" y="5"/>
                                <a:pt x="30" y="0"/>
                                <a:pt x="44" y="0"/>
                              </a:cubicBezTo>
                              <a:cubicBezTo>
                                <a:pt x="54" y="0"/>
                                <a:pt x="61" y="2"/>
                                <a:pt x="67" y="7"/>
                              </a:cubicBezTo>
                              <a:cubicBezTo>
                                <a:pt x="73" y="12"/>
                                <a:pt x="76" y="17"/>
                                <a:pt x="76" y="23"/>
                              </a:cubicBezTo>
                              <a:cubicBezTo>
                                <a:pt x="76" y="27"/>
                                <a:pt x="74" y="30"/>
                                <a:pt x="72" y="32"/>
                              </a:cubicBezTo>
                              <a:cubicBezTo>
                                <a:pt x="70" y="35"/>
                                <a:pt x="67" y="36"/>
                                <a:pt x="63" y="36"/>
                              </a:cubicBezTo>
                              <a:cubicBezTo>
                                <a:pt x="59" y="36"/>
                                <a:pt x="56" y="34"/>
                                <a:pt x="53" y="32"/>
                              </a:cubicBezTo>
                              <a:cubicBezTo>
                                <a:pt x="51" y="29"/>
                                <a:pt x="49" y="25"/>
                                <a:pt x="49" y="18"/>
                              </a:cubicBezTo>
                              <a:cubicBezTo>
                                <a:pt x="48" y="14"/>
                                <a:pt x="47" y="11"/>
                                <a:pt x="46" y="9"/>
                              </a:cubicBezTo>
                              <a:cubicBezTo>
                                <a:pt x="44" y="7"/>
                                <a:pt x="42" y="7"/>
                                <a:pt x="40" y="7"/>
                              </a:cubicBezTo>
                              <a:cubicBezTo>
                                <a:pt x="37" y="7"/>
                                <a:pt x="34" y="8"/>
                                <a:pt x="32" y="12"/>
                              </a:cubicBezTo>
                              <a:cubicBezTo>
                                <a:pt x="29" y="17"/>
                                <a:pt x="27" y="25"/>
                                <a:pt x="27" y="35"/>
                              </a:cubicBezTo>
                              <a:cubicBezTo>
                                <a:pt x="27" y="44"/>
                                <a:pt x="28" y="53"/>
                                <a:pt x="31" y="61"/>
                              </a:cubicBezTo>
                              <a:cubicBezTo>
                                <a:pt x="34" y="69"/>
                                <a:pt x="38" y="74"/>
                                <a:pt x="43" y="78"/>
                              </a:cubicBezTo>
                              <a:cubicBezTo>
                                <a:pt x="46" y="81"/>
                                <a:pt x="51" y="83"/>
                                <a:pt x="56" y="83"/>
                              </a:cubicBezTo>
                              <a:cubicBezTo>
                                <a:pt x="59" y="83"/>
                                <a:pt x="62" y="82"/>
                                <a:pt x="65" y="80"/>
                              </a:cubicBezTo>
                              <a:cubicBezTo>
                                <a:pt x="68" y="79"/>
                                <a:pt x="71" y="76"/>
                                <a:pt x="75" y="72"/>
                              </a:cubicBez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noEditPoints="1"/>
                      </wps:cNvSpPr>
                      <wps:spPr bwMode="auto">
                        <a:xfrm>
                          <a:off x="145014" y="5911"/>
                          <a:ext cx="502" cy="629"/>
                        </a:xfrm>
                        <a:custGeom>
                          <a:avLst/>
                          <a:gdLst>
                            <a:gd name="T0" fmla="*/ 50165 w 78"/>
                            <a:gd name="T1" fmla="*/ 29210 h 99"/>
                            <a:gd name="T2" fmla="*/ 50165 w 78"/>
                            <a:gd name="T3" fmla="*/ 29210 h 99"/>
                            <a:gd name="T4" fmla="*/ 17365 w 78"/>
                            <a:gd name="T5" fmla="*/ 29210 h 99"/>
                            <a:gd name="T6" fmla="*/ 23153 w 78"/>
                            <a:gd name="T7" fmla="*/ 47625 h 99"/>
                            <a:gd name="T8" fmla="*/ 34086 w 78"/>
                            <a:gd name="T9" fmla="*/ 52705 h 99"/>
                            <a:gd name="T10" fmla="*/ 41161 w 78"/>
                            <a:gd name="T11" fmla="*/ 50800 h 99"/>
                            <a:gd name="T12" fmla="*/ 47592 w 78"/>
                            <a:gd name="T13" fmla="*/ 43180 h 99"/>
                            <a:gd name="T14" fmla="*/ 50165 w 78"/>
                            <a:gd name="T15" fmla="*/ 44450 h 99"/>
                            <a:gd name="T16" fmla="*/ 39232 w 78"/>
                            <a:gd name="T17" fmla="*/ 58420 h 99"/>
                            <a:gd name="T18" fmla="*/ 25726 w 78"/>
                            <a:gd name="T19" fmla="*/ 62865 h 99"/>
                            <a:gd name="T20" fmla="*/ 5145 w 78"/>
                            <a:gd name="T21" fmla="*/ 52705 h 99"/>
                            <a:gd name="T22" fmla="*/ 0 w 78"/>
                            <a:gd name="T23" fmla="*/ 32385 h 99"/>
                            <a:gd name="T24" fmla="*/ 7718 w 78"/>
                            <a:gd name="T25" fmla="*/ 8890 h 99"/>
                            <a:gd name="T26" fmla="*/ 27012 w 78"/>
                            <a:gd name="T27" fmla="*/ 0 h 99"/>
                            <a:gd name="T28" fmla="*/ 42447 w 78"/>
                            <a:gd name="T29" fmla="*/ 6985 h 99"/>
                            <a:gd name="T30" fmla="*/ 50165 w 78"/>
                            <a:gd name="T31" fmla="*/ 29210 h 99"/>
                            <a:gd name="T32" fmla="*/ 34086 w 78"/>
                            <a:gd name="T33" fmla="*/ 24765 h 99"/>
                            <a:gd name="T34" fmla="*/ 34086 w 78"/>
                            <a:gd name="T35" fmla="*/ 24765 h 99"/>
                            <a:gd name="T36" fmla="*/ 32800 w 78"/>
                            <a:gd name="T37" fmla="*/ 10795 h 99"/>
                            <a:gd name="T38" fmla="*/ 29584 w 78"/>
                            <a:gd name="T39" fmla="*/ 5080 h 99"/>
                            <a:gd name="T40" fmla="*/ 25726 w 78"/>
                            <a:gd name="T41" fmla="*/ 3810 h 99"/>
                            <a:gd name="T42" fmla="*/ 20581 w 78"/>
                            <a:gd name="T43" fmla="*/ 6985 h 99"/>
                            <a:gd name="T44" fmla="*/ 16722 w 78"/>
                            <a:gd name="T45" fmla="*/ 22860 h 99"/>
                            <a:gd name="T46" fmla="*/ 16722 w 78"/>
                            <a:gd name="T47" fmla="*/ 24765 h 99"/>
                            <a:gd name="T48" fmla="*/ 34086 w 78"/>
                            <a:gd name="T49" fmla="*/ 24765 h 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8" h="99">
                              <a:moveTo>
                                <a:pt x="78" y="46"/>
                              </a:moveTo>
                              <a:lnTo>
                                <a:pt x="78" y="46"/>
                              </a:lnTo>
                              <a:lnTo>
                                <a:pt x="27" y="46"/>
                              </a:lnTo>
                              <a:cubicBezTo>
                                <a:pt x="27" y="58"/>
                                <a:pt x="30" y="68"/>
                                <a:pt x="36" y="75"/>
                              </a:cubicBezTo>
                              <a:cubicBezTo>
                                <a:pt x="41" y="81"/>
                                <a:pt x="47" y="83"/>
                                <a:pt x="53" y="83"/>
                              </a:cubicBezTo>
                              <a:cubicBezTo>
                                <a:pt x="57" y="83"/>
                                <a:pt x="61" y="82"/>
                                <a:pt x="64" y="80"/>
                              </a:cubicBezTo>
                              <a:cubicBezTo>
                                <a:pt x="67" y="78"/>
                                <a:pt x="71" y="74"/>
                                <a:pt x="74" y="68"/>
                              </a:cubicBezTo>
                              <a:lnTo>
                                <a:pt x="78" y="70"/>
                              </a:lnTo>
                              <a:cubicBezTo>
                                <a:pt x="73" y="81"/>
                                <a:pt x="67" y="88"/>
                                <a:pt x="61" y="92"/>
                              </a:cubicBezTo>
                              <a:cubicBezTo>
                                <a:pt x="55" y="96"/>
                                <a:pt x="48" y="99"/>
                                <a:pt x="40" y="99"/>
                              </a:cubicBezTo>
                              <a:cubicBezTo>
                                <a:pt x="26" y="99"/>
                                <a:pt x="15" y="93"/>
                                <a:pt x="8" y="83"/>
                              </a:cubicBezTo>
                              <a:cubicBezTo>
                                <a:pt x="3" y="74"/>
                                <a:pt x="0" y="63"/>
                                <a:pt x="0" y="51"/>
                              </a:cubicBezTo>
                              <a:cubicBezTo>
                                <a:pt x="0" y="35"/>
                                <a:pt x="4" y="23"/>
                                <a:pt x="12" y="14"/>
                              </a:cubicBezTo>
                              <a:cubicBezTo>
                                <a:pt x="21" y="4"/>
                                <a:pt x="31" y="0"/>
                                <a:pt x="42" y="0"/>
                              </a:cubicBezTo>
                              <a:cubicBezTo>
                                <a:pt x="51" y="0"/>
                                <a:pt x="60" y="4"/>
                                <a:pt x="66" y="11"/>
                              </a:cubicBezTo>
                              <a:cubicBezTo>
                                <a:pt x="73" y="19"/>
                                <a:pt x="77" y="31"/>
                                <a:pt x="78" y="46"/>
                              </a:cubicBezTo>
                              <a:close/>
                              <a:moveTo>
                                <a:pt x="53" y="39"/>
                              </a:moveTo>
                              <a:lnTo>
                                <a:pt x="53" y="39"/>
                              </a:lnTo>
                              <a:cubicBezTo>
                                <a:pt x="53" y="28"/>
                                <a:pt x="53" y="21"/>
                                <a:pt x="51" y="17"/>
                              </a:cubicBezTo>
                              <a:cubicBezTo>
                                <a:pt x="50" y="13"/>
                                <a:pt x="48" y="10"/>
                                <a:pt x="46" y="8"/>
                              </a:cubicBezTo>
                              <a:cubicBezTo>
                                <a:pt x="45" y="7"/>
                                <a:pt x="43" y="6"/>
                                <a:pt x="40" y="6"/>
                              </a:cubicBezTo>
                              <a:cubicBezTo>
                                <a:pt x="37" y="6"/>
                                <a:pt x="34" y="8"/>
                                <a:pt x="32" y="11"/>
                              </a:cubicBezTo>
                              <a:cubicBezTo>
                                <a:pt x="28" y="17"/>
                                <a:pt x="26" y="25"/>
                                <a:pt x="26" y="36"/>
                              </a:cubicBezTo>
                              <a:lnTo>
                                <a:pt x="26" y="39"/>
                              </a:lnTo>
                              <a:lnTo>
                                <a:pt x="53" y="39"/>
                              </a:lnTo>
                              <a:close/>
                            </a:path>
                          </a:pathLst>
                        </a:custGeom>
                        <a:solidFill>
                          <a:schemeClr val="tx1">
                            <a:lumMod val="100000"/>
                            <a:lumOff val="0"/>
                          </a:schemeClr>
                        </a:solidFill>
                        <a:ln>
                          <a:noFill/>
                        </a:ln>
                        <a:extLst>
                          <a:ext uri="{91240B29-F687-4F45-9708-019B960494DF}">
                            <a14:hiddenLine xmlns:a14="http://schemas.microsoft.com/office/drawing/2010/main" w="63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822820" id="Group 5" o:spid="_x0000_s1026" alt="Title: Australian Government - Australian Taxation Office" style="position:absolute;margin-left:692pt;margin-top:36.65pt;width:119.6pt;height:28.35pt;z-index:251662336;mso-position-horizontal-relative:page;mso-position-vertical-relative:page;mso-width-relative:margin;mso-height-relative:margin" coordorigin="124091,1677" coordsize="21451,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">
              <o:lock v:ext="edit" aspectratio="t"/>
              <v:shape id="Freeform 45" o:spid="_x0000_s1027" style="position:absolute;left:131775;top:3371;width:1016;height:972;visibility:visible;mso-wrap-style:square;v-text-anchor:top" coordsize="1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" path="m92,109r,l39,109r-6,15c31,129,30,133,30,136v,4,2,7,5,9c37,146,42,147,50,148r,4l,152r,-4c5,147,10,145,13,141v4,-4,8,-11,13,-22l79,r2,l135,122v5,11,9,19,13,22c150,146,154,147,158,148r,4l86,152r,-4l89,148v6,,10,-1,12,-3c103,144,104,142,104,140v,-1,-1,-3,-1,-4c103,135,102,133,100,128l92,109xm88,101r,l66,50,43,101r45,xe" fillcolor="black [3213]" stroked="f" strokeweight=".05pt">
                <v:path arrowok="t" o:connecttype="custom" o:connectlocs="380415,445521;380415,445521;161261,445521;136453,506834;124048,555882;144722,592671;206750,604929;206750,621281;0,621281;0,604929;53752,576319;107510,486396;326663,0;334933,0;558221,498662;611979,588584;653327,604929;653327,621281;355606,621281;355606,604929;368011,604929;417634,592671;430038,572233;425903,555882;413499,523185;380415,445521;363876,412825;363876,412825;272912,204369;177806,412825;363876,412825" o:connectangles="0,0,0,0,0,0,0,0,0,0,0,0,0,0,0,0,0,0,0,0,0,0,0,0,0,0,0,0,0,0,0"/>
                <o:lock v:ext="edit" verticies="t"/>
              </v:shape>
              <v:shape id="Freeform 52" o:spid="_x0000_s1028" style="position:absolute;left:132740;top:3689;width:698;height:673;visibility:visible;mso-wrap-style:square;v-text-anchor:top" coordsize="11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" path="m99,r,l99,80v,8,1,13,3,15c103,97,106,98,110,99r,4l69,103r,-14c64,95,59,99,54,102v-5,2,-11,4,-17,4c32,106,26,104,22,100,17,97,14,93,13,88,11,83,11,75,11,63r,-41c11,15,10,10,8,8,7,6,4,5,,4l,,41,r,70c41,77,42,82,42,84v1,2,2,4,4,5c47,90,49,91,51,91v3,,5,-1,7,-2c61,87,64,83,69,77r,-55c69,15,68,10,66,8,65,6,62,5,58,4l58,,99,xe" fillcolor="black [3213]" stroked="f" strokeweight=".05pt">
                <v:path arrowok="t" o:connecttype="custom" o:connectlocs="398907,0;398907,0;398907,322532;410995,383007;443230,399133;443230,415260;278026,415260;278026,358817;217586,411228;149086,427355;88646,403165;52382,354785;44323,253994;44323,88696;32235,32253;0,16127;0,0;165204,0;165204,282216;169233,338659;185351,358817;205498,366880;233703,358817;278026,310437;278026,88696;265938,32253;233703,16127;233703,0;398907,0" o:connectangles="0,0,0,0,0,0,0,0,0,0,0,0,0,0,0,0,0,0,0,0,0,0,0,0,0,0,0,0,0"/>
              </v:shape>
              <v:shape id="Freeform 53" o:spid="_x0000_s1029" style="position:absolute;left:133502;top:3670;width:444;height:692;visibility:visible;mso-wrap-style:square;v-text-anchor:top" coordsize="7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" path="m63,r,l65,35r-4,c57,25,52,18,47,14,42,10,38,8,33,8v-3,,-6,1,-8,3c23,13,22,16,22,18v,2,1,4,2,6c27,27,33,32,44,39v11,8,18,14,21,19c69,63,70,69,70,75v,6,-1,11,-4,17c63,97,59,101,54,104v-5,3,-11,5,-17,5c32,109,25,107,17,104v-2,-1,-4,-1,-4,-1c10,103,8,105,6,108r-3,l1,72r4,c8,81,13,88,18,93v6,5,12,8,17,8c38,101,41,99,43,97v3,-2,4,-5,4,-8c47,86,46,83,43,80,41,78,36,74,29,69,17,61,10,55,7,51,2,45,,38,,31,,23,2,16,8,10,13,3,21,,32,v5,,10,1,16,4c50,5,51,6,52,6v2,,3,-1,4,-1c56,4,58,3,60,r3,xe" fillcolor="black [3213]" stroked="f" strokeweight=".05pt">
                <v:path arrowok="t" o:connecttype="custom" o:connectlocs="253746,0;253746,0;261801,141098;245691,141098;189303,56439;132915,32251;100693,44345;88610,72565;96665,96753;177219,157224;261801,233820;281940,302353;265829,370887;217497,419263;149025,439420;68471,419263;52360,415232;24166,435389;12083,435389;4028,290259;20139,290259;72499,374918;140970,407169;173192,391043;189303,358792;173192,322510;116804,278165;28194,205600;0,124973;32222,40314;128887,0;193330,16126;209441,24188;225552,20157;241663,0;253746,0" o:connectangles="0,0,0,0,0,0,0,0,0,0,0,0,0,0,0,0,0,0,0,0,0,0,0,0,0,0,0,0,0,0,0,0,0,0,0,0"/>
              </v:shape>
              <v:shape id="Freeform 54" o:spid="_x0000_s1030" style="position:absolute;left:133965;top:3441;width:445;height:908;visibility:visible;mso-wrap-style:square;v-text-anchor:top" coordsize="6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" path="m45,r,l45,38r24,l69,49r-24,l45,112v,6,,10,,12c46,125,47,127,48,128v2,1,3,1,4,1c57,129,61,126,66,119r3,2c63,135,53,142,40,142v-6,,-12,-2,-16,-5c19,133,16,129,15,125v-1,-3,-1,-10,-1,-21l14,49,,49,,45c10,39,18,32,24,25,30,17,36,9,41,r4,xe" fillcolor="black [3213]" stroked="f" strokeweight=".05pt">
                <v:path arrowok="t" o:connecttype="custom" o:connectlocs="186958,0;186958,0;186958,155383;286670,155383;286670,200361;186958,200361;186958,457971;186958,507041;199424,523392;216044,527484;274204,486592;286670,494770;166185,580640;99712,560198;62319,511127;58166,425257;58166,200361;0,200361;0,184004;99712,102227;170338,0;186958,0" o:connectangles="0,0,0,0,0,0,0,0,0,0,0,0,0,0,0,0,0,0,0,0,0,0"/>
              </v:shape>
              <v:shape id="Freeform 55" o:spid="_x0000_s1031" style="position:absolute;left:134461;top:3670;width:559;height:673;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" path="m42,3r,l42,26c49,16,55,9,60,5,65,2,70,,75,v4,,7,1,10,4c87,6,88,10,88,14v,5,-1,9,-3,12c82,29,79,30,76,30v-4,,-7,-1,-10,-4c63,24,61,22,61,22v-1,,-2,-1,-3,-1c56,21,54,22,52,24v-3,2,-5,6,-6,10c43,42,42,49,42,58r,24l42,88v,4,,7,1,8c44,98,45,99,47,100v2,1,4,1,9,2l56,106,,106r,-4c5,101,8,100,9,98v2,-2,3,-8,3,-16l12,25c12,19,11,15,11,14,10,12,9,10,8,9,6,8,4,7,,7l,3r42,xe" fillcolor="black [3213]" stroked="f" strokeweight=".05pt">
                <v:path arrowok="t" o:connecttype="custom" o:connectlocs="169415,12095;169415,12095;169415,104823;242022,20158;302527,0;342864,16127;354965,56443;342864,104823;306561,120950;266224,104823;246055,88696;233954,84665;209752,96760;185550,137076;169415,233836;169415,330595;169415,354785;173449,387038;189584,403165;225887,411228;225887,427355;0,427355;0,411228;36303,395102;48404,330595;48404,100791;44371,56443;32270,36285;0,28222;0,12095;169415,12095" o:connectangles="0,0,0,0,0,0,0,0,0,0,0,0,0,0,0,0,0,0,0,0,0,0,0,0,0,0,0,0,0,0,0"/>
              </v:shape>
              <v:shape id="Freeform 56" o:spid="_x0000_s1032" style="position:absolute;left:135039;top:3670;width:628;height:679;visibility:visible;mso-wrap-style:square;v-text-anchor:top" coordsize="9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" path="m54,91r,c41,102,30,107,20,107v-6,,-11,-2,-15,-6c2,98,,93,,87,,79,3,72,10,66,16,60,31,51,54,41r,-11c54,23,53,18,52,16v,-2,-2,-4,-4,-5c45,9,43,8,40,8v-5,,-9,1,-12,3c26,13,25,14,25,16v,2,1,4,3,6c31,25,32,28,32,31v,3,-1,7,-4,9c26,43,22,44,18,44,13,44,9,42,6,40,3,37,2,34,2,30,2,25,4,20,8,15,12,10,18,6,25,4,33,1,41,,49,v9,,17,2,23,6c77,10,81,15,83,20v1,3,1,10,1,21l84,81v,4,,7,1,9c85,91,86,92,87,92v,1,1,1,2,1c91,93,93,92,95,89r3,3c94,97,91,101,87,103v-4,3,-9,4,-14,4c68,107,63,106,60,103,56,100,54,96,54,91xm54,83r,l54,48c45,53,38,59,34,65v-3,4,-4,8,-4,12c30,80,31,83,33,86v2,2,5,3,8,3c45,89,49,87,54,83xe" fillcolor="black [3213]" stroked="f" strokeweight=".05pt">
                <v:path arrowok="t" o:connecttype="custom" o:connectlocs="221979,366692;221979,366692;82217,431165;20551,406988;0,350573;41108,265952;221979,165213;221979,120887;213757,64473;197314,44325;164427,32237;115097,44325;102768,64473;115097,88651;131540,124917;115097,161183;73995,177301;24665,161183;8222,120887;32887,60444;102768,16118;201428,0;295974,24177;341190,80592;345297,165213;345297,326396;349412,362662;357633,370721;365855,374751;390520,358633;402849,370721;357633,415047;300081,431165;246644,415047;221979,366692;221979,334455;221979,334455;221979,193420;139762,261923;123319,310278;135654,346544;168541,358633;221979,334455" o:connectangles="0,0,0,0,0,0,0,0,0,0,0,0,0,0,0,0,0,0,0,0,0,0,0,0,0,0,0,0,0,0,0,0,0,0,0,0,0,0,0,0,0,0,0"/>
                <o:lock v:ext="edit" verticies="t"/>
              </v:shape>
              <v:shape id="Freeform 57" o:spid="_x0000_s1033" style="position:absolute;left:135680;top:3390;width:356;height:953;visibility:visible;mso-wrap-style:square;v-text-anchor:top" coordsize="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" path="m43,r,l43,127v,8,1,12,2,14c47,143,50,144,55,145r,4l,149r,-4c4,145,8,143,10,141v1,-2,2,-6,2,-14l12,21c12,14,11,9,10,7,8,5,5,4,,4l,,43,xe" fillcolor="black [3213]" stroked="f" strokeweight=".05pt">
                <v:path arrowok="t" o:connecttype="custom" o:connectlocs="179948,0;179948,0;179948,519263;188324,576507;230170,592862;230170,609216;0,609216;0,592862;41846,576507;50222,519263;50222,85860;41846,28622;0,16355;0,0;179948,0" o:connectangles="0,0,0,0,0,0,0,0,0,0,0,0,0,0,0"/>
              </v:shape>
              <v:shape id="Freeform 58" o:spid="_x0000_s1034" style="position:absolute;left:136080;top:3365;width:356;height:978;visibility:visible;mso-wrap-style:square;v-text-anchor:top" coordsize="5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" path="m28,r,c33,,37,2,40,5v3,4,5,8,5,12c45,22,43,26,40,29v-3,4,-7,5,-12,5c23,34,19,33,16,29,13,26,11,22,11,17v,-4,2,-8,5,-12c19,2,23,,28,xm43,50r,l43,131v,8,1,12,3,14c47,147,51,148,56,149r,4l,153r,-4c5,149,8,147,10,145v2,-2,3,-6,3,-14l13,71c13,64,12,60,10,58,8,56,5,54,,54l,50r43,xe" fillcolor="black [3213]" stroked="f" strokeweight=".05pt">
                <v:path arrowok="t" o:connecttype="custom" o:connectlocs="113030,0;113030,0;161471,20429;181655,69457;161471,118479;113030,138908;64589,118479;44405,69457;64589,20429;113030,0;173582,204281;173582,204281;173582,535209;185692,592406;226060,608744;226060,625089;0,625089;0,608744;40368,592406;52478,535209;52478,290076;40368,236964;0,220619;0,204281;173582,204281" o:connectangles="0,0,0,0,0,0,0,0,0,0,0,0,0,0,0,0,0,0,0,0,0,0,0,0,0"/>
                <o:lock v:ext="edit" verticies="t"/>
              </v:shape>
              <v:shape id="Freeform 59" o:spid="_x0000_s1035" style="position:absolute;left:136467;top:3670;width:635;height:679;visibility:visible;mso-wrap-style:square;v-text-anchor:top" coordsize="9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" path="m55,91r,c42,102,31,107,21,107v-6,,-11,-2,-15,-6c2,98,,93,,87,,79,4,72,11,66,17,60,32,51,55,41r,-11c55,23,54,18,53,16,52,14,51,12,48,11,46,9,44,8,41,8v-5,,-9,1,-12,3c27,13,26,14,26,16v,2,1,4,3,6c32,25,33,28,33,31v,3,-1,7,-4,9c27,43,23,44,19,44,14,44,10,42,7,40,4,37,3,34,3,30,3,25,5,20,9,15,13,10,19,6,26,4,34,1,41,,49,,59,,67,2,73,6v5,4,9,9,11,14c85,23,85,30,85,41r,40c85,85,85,88,86,90v,1,1,2,1,2c88,93,89,93,90,93v2,,4,-1,6,-4l99,92v-4,5,-7,9,-11,11c84,106,79,107,74,107v-6,,-10,-1,-13,-4c57,100,55,96,55,91xm55,83r,l55,48c46,53,39,59,35,65v-3,4,-5,8,-5,12c30,80,32,83,34,86v2,2,5,3,8,3c45,89,50,87,55,83xe" fillcolor="black [3213]" stroked="f" strokeweight=".05pt">
                <v:path arrowok="t" o:connecttype="custom" o:connectlocs="226278,366692;226278,366692;86398,431165;24682,406988;0,350573;45258,265952;226278,165213;226278,120887;218049,64473;197479,44325;168679,32237;119309,44325;106969,64473;119309,88651;135768,124917;119309,161183;78169,177301;28799,161183;12341,120887;37029,60444;106969,16118;201590,0;300329,24177;345588,80592;349699,165213;349699,326396;353817,362662;357928,370721;370269,374751;394957,358633;407298,370721;362040,415047;304447,431165;250960,415047;226278,366692;226278,334455;226278,334455;226278,193420;143991,261923;123421,310278;139880,346544;172791,358633;226278,334455" o:connectangles="0,0,0,0,0,0,0,0,0,0,0,0,0,0,0,0,0,0,0,0,0,0,0,0,0,0,0,0,0,0,0,0,0,0,0,0,0,0,0,0,0,0,0"/>
                <o:lock v:ext="edit" verticies="t"/>
              </v:shape>
              <v:shape id="Freeform 60" o:spid="_x0000_s1036" style="position:absolute;left:137115;top:3670;width:711;height:673;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" path="m42,3r,l42,16c48,11,53,6,57,4,62,1,67,,73,v7,,12,2,17,6c94,9,97,14,98,19v2,4,2,12,2,24l100,83v,8,1,13,2,15c104,100,107,101,111,102r,4l59,106r,-4c63,101,66,100,68,97v1,-2,1,-6,1,-14l69,38v,-9,,-14,-1,-16c68,19,67,18,65,17,63,15,62,15,60,15v-6,,-12,4,-18,13l42,83v,8,1,13,2,15c46,100,48,101,52,102r,4l,106r,-4c5,101,8,100,10,98v1,-2,2,-7,2,-15l12,25c12,18,11,13,9,11,8,9,5,8,,7l,3r42,xe" fillcolor="black [3213]" stroked="f" strokeweight=".05pt">
                <v:path arrowok="t" o:connecttype="custom" o:connectlocs="172369,12095;172369,12095;172369,64506;233932,16127;299600,0;369368,24190;402202,76601;410407,173361;410407,334627;418619,395102;455552,411228;455552,427355;242144,427355;242144,411228;279077,391070;283183,334627;283183,153203;279077,88696;266766,68538;246243,60475;172369,112886;172369,334627;180581,395102;213409,411228;213409,427355;0,427355;0,411228;41039,395102;49251,334627;49251,100791;36934,44348;0,28222;0,12095;172369,12095" o:connectangles="0,0,0,0,0,0,0,0,0,0,0,0,0,0,0,0,0,0,0,0,0,0,0,0,0,0,0,0,0,0,0,0,0,0"/>
              </v:shape>
              <v:shape id="Freeform 61" o:spid="_x0000_s1037" style="position:absolute;left:138188;top:3365;width:1048;height:997;visibility:visible;mso-wrap-style:square;v-text-anchor:top" coordsize="16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" path="m146,r,l146,53r-4,c137,39,130,28,120,20,110,13,100,9,88,9,77,9,68,12,60,18,53,25,48,33,45,45,42,56,40,67,40,79v,14,2,27,5,38c48,127,54,135,61,140v8,5,17,8,27,8c92,148,95,147,99,147v4,-1,8,-2,12,-4l111,112v,-5,-1,-9,-2,-11c109,99,107,98,104,96v-2,-1,-5,-2,-9,-2l91,94r,-4l164,90r,4c158,95,155,95,152,97v-2,1,-3,3,-5,5c147,104,146,107,146,112r,31c137,148,127,151,117,153v-11,2,-21,3,-32,3c71,156,59,154,49,150,40,147,32,142,25,135,18,129,12,122,8,114,3,104,,93,,80,,58,8,39,24,23,40,8,59,,83,v8,,14,1,20,2c107,3,112,4,119,7v7,3,11,4,13,4c134,11,136,10,137,9v2,-2,4,-4,5,-9l146,xe" fillcolor="black [3213]" stroked="f" strokeweight=".05pt">
                <v:path arrowok="t" o:connecttype="custom" o:connectlocs="596050,0;596050,0;596050,216470;579723,216470;489908,81684;359266,36761;244951,73516;183713,183793;163303,322664;183713,477863;249034,571805;359266,604476;404170,600392;453164,584057;453164,457444;444997,412515;424587,392096;387843,383928;371510,383928;371510,367586;669538,367586;669538,383928;620550,396180;600133,416599;596050,457444;596050,584057;477658,624902;347016,637153;200047,612650;102065,551386;32661,465612;0,326748;97982,93942;338849,0;420504,8168;485825,28587;538896,44929;559306,36761;579723,0;596050,0" o:connectangles="0,0,0,0,0,0,0,0,0,0,0,0,0,0,0,0,0,0,0,0,0,0,0,0,0,0,0,0,0,0,0,0,0,0,0,0,0,0,0,0"/>
              </v:shape>
              <v:shape id="Freeform 62" o:spid="_x0000_s1038" style="position:absolute;left:139274;top:3670;width:616;height:692;visibility:visible;mso-wrap-style:square;v-text-anchor:top" coordsize="9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" path="m48,r,c57,,65,2,73,7v7,4,13,11,17,20c94,35,96,44,96,54v,15,-4,27,-11,37c76,103,64,109,48,109,32,109,21,103,12,92,4,82,,69,,55,,40,4,27,12,16,21,5,33,,48,xm48,8r,c44,8,41,9,38,12v-2,3,-4,8,-5,17c32,37,32,49,32,63v,8,,15,1,22c34,90,36,94,39,97v2,3,5,4,9,4c51,101,54,100,56,98v3,-2,5,-6,6,-10c63,81,64,67,64,46,64,33,63,25,62,20,60,16,58,12,56,10,54,9,51,8,48,8xe" fillcolor="black [3213]" stroked="f" strokeweight=".05pt">
                <v:path arrowok="t" o:connecttype="custom" o:connectlocs="197621,0;197621,0;300544,28220;370530,108847;395235,217694;349946,366855;197621,439420;49402,370887;0,221726;49402,64502;197621,0;197621,32251;197621,32251;156445,48377;135860,116910;131747,253977;135860,342667;160564,391043;197621,407169;230551,395075;255255,354761;263488,185443;255255,80628;230551,40314;197621,32251" o:connectangles="0,0,0,0,0,0,0,0,0,0,0,0,0,0,0,0,0,0,0,0,0,0,0,0,0"/>
                <o:lock v:ext="edit" verticies="t"/>
              </v:shape>
              <v:shape id="Freeform 63" o:spid="_x0000_s1039" style="position:absolute;left:139871;top:3689;width:692;height:673;visibility:visible;mso-wrap-style:square;v-text-anchor:top" coordsize="10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" path="m51,106r,l17,26c13,17,9,10,7,8,5,6,3,5,,4l,,54,r,4c51,4,48,5,47,6v-2,2,-2,3,-2,6c45,14,46,19,49,27l66,65,80,32v4,-9,6,-16,6,-20c86,10,85,8,83,6,81,5,79,4,74,4l74,r34,l108,4v-3,1,-6,2,-8,4c98,10,95,16,91,25l57,106r-6,xe" fillcolor="black [3213]" stroked="f" strokeweight=".05pt">
                <v:path arrowok="t" o:connecttype="custom" o:connectlocs="209426,427355;209426,427355;69809,104823;28744,32253;0,16127;0,0;221748,0;221748,16127;192998,24190;184790,48380;201212,108855;271021,262057;328508,129013;353151,48380;340829,24190;303871,16127;303871,0;443489,0;443489,16127;410638,32253;373680,100791;234063,427355;209426,427355" o:connectangles="0,0,0,0,0,0,0,0,0,0,0,0,0,0,0,0,0,0,0,0,0,0,0"/>
              </v:shape>
              <v:shape id="Freeform 64" o:spid="_x0000_s1040" style="position:absolute;left:140531;top:3670;width:546;height:692;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" path="m86,51r,l29,51v1,13,5,24,11,32c45,89,51,92,59,92v4,,8,-1,12,-4c74,86,78,82,82,75r4,3c80,89,74,97,67,102v-6,4,-14,7,-23,7c29,109,17,103,9,91,3,82,,70,,56,,39,5,25,14,15,23,5,34,,46,,57,,66,4,73,13v8,8,12,21,13,38xm59,43r,c59,32,58,23,57,19,56,15,54,11,51,9,49,8,47,7,45,7v-4,,-7,2,-10,6c31,19,29,28,29,39r,4l59,43xe" fillcolor="black [3213]" stroked="f" strokeweight=".05pt">
                <v:path arrowok="t" o:connecttype="custom" o:connectlocs="346710,205600;346710,205600;116914,205600;161260,334604;237859,370887;286237,354761;330584,302353;346710,314447;270111,411200;177387,439420;36284,366855;0,225757;56441,60471;185450,0;294300,52408;346710,205600;237859,173349;237859,173349;229796,76596;205607,36282;181418,28220;141103,52408;116914,157224;116914,173349;237859,173349" o:connectangles="0,0,0,0,0,0,0,0,0,0,0,0,0,0,0,0,0,0,0,0,0,0,0,0,0"/>
                <o:lock v:ext="edit" verticies="t"/>
              </v:shape>
              <v:shape id="Freeform 65" o:spid="_x0000_s1041" style="position:absolute;left:141122;top:3670;width:565;height:673;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" path="m41,3r,l41,26c48,16,54,9,59,5,64,2,69,,74,v4,,8,1,10,4c86,6,88,10,88,14v,5,-2,9,-4,12c82,29,79,30,75,30v-3,,-7,-1,-10,-4c63,24,61,22,60,22v,,-1,-1,-2,-1c56,21,54,22,52,24v-3,2,-5,6,-7,10c43,42,41,49,41,58r,24l42,88v,4,,7,,8c43,98,44,99,46,100v2,1,5,1,9,2l55,106,,106r,-4c4,101,7,100,9,98v1,-2,2,-8,2,-16l11,25v,-6,,-10,-1,-11c9,12,8,10,7,9,5,8,3,7,,7l,3r41,xe" fillcolor="black [3213]" stroked="f" strokeweight=".05pt">
                <v:path arrowok="t" o:connecttype="custom" o:connectlocs="169057,12095;169057,12095;169057,104823;243277,20158;305126,0;346358,16127;362852,56443;346358,104823;309248,120950;268015,104823;247399,88696;239156,84665;214411,96760;185551,137076;169057,233836;169057,330595;173179,354785;173179,387038;189673,403165;226783,411228;226783,427355;0,427355;0,411228;37110,395102;45354,330595;45354,100791;41232,56443;28866,36285;0,28222;0,12095;169057,12095" o:connectangles="0,0,0,0,0,0,0,0,0,0,0,0,0,0,0,0,0,0,0,0,0,0,0,0,0,0,0,0,0,0,0"/>
              </v:shape>
              <v:shape id="Freeform 66" o:spid="_x0000_s1042" style="position:absolute;left:141725;top:3670;width:711;height:673;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" path="m42,3r,l42,16c47,11,52,6,57,4,62,1,67,,73,v6,,12,2,16,6c94,9,97,14,98,19v1,4,2,12,2,24l100,83v,8,1,13,2,15c103,100,106,101,111,102r,4l59,106r,-4c63,101,66,100,67,97v2,-2,2,-6,2,-14l69,38v,-9,,-14,-1,-16c68,19,66,18,65,17,63,15,62,15,60,15v-7,,-12,4,-18,13l42,83v,8,1,13,2,15c46,100,48,101,52,102r,4l,106r,-4c5,101,8,100,9,98v2,-2,2,-7,2,-15l11,25v,-7,,-12,-2,-14c8,9,5,8,,7l,3r42,xe" fillcolor="black [3213]" stroked="f" strokeweight=".05pt">
                <v:path arrowok="t" o:connecttype="custom" o:connectlocs="172369,12095;172369,12095;172369,64506;233932,16127;299600,0;365262,24190;402202,76601;410407,173361;410407,334627;418619,395102;455552,411228;455552,427355;242144,427355;242144,411228;274971,391070;283183,334627;283183,153203;279077,88696;266766,68538;246243,60475;172369,112886;172369,334627;180581,395102;213409,411228;213409,427355;0,427355;0,411228;36934,395102;45145,334627;45145,100791;36934,44348;0,28222;0,12095;172369,12095" o:connectangles="0,0,0,0,0,0,0,0,0,0,0,0,0,0,0,0,0,0,0,0,0,0,0,0,0,0,0,0,0,0,0,0,0,0"/>
              </v:shape>
              <v:shape id="Freeform 67" o:spid="_x0000_s1043" style="position:absolute;left:142487;top:3670;width:1105;height:673;visibility:visible;mso-wrap-style:square;v-text-anchor:top" coordsize="17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" path="m42,3r,l42,17c48,10,53,6,58,4,62,1,68,,73,v7,,13,1,17,5c95,8,98,12,100,19,106,12,112,7,117,4,123,1,128,,134,v7,,13,2,17,5c155,8,158,12,160,17v1,5,2,13,2,24l162,83v,8,1,13,2,15c166,100,169,101,173,102r,4l120,106r,-4c125,101,128,100,130,97v1,-2,2,-7,2,-14l132,39v,-9,-1,-15,-2,-17c130,19,129,17,127,16v-2,-1,-3,-2,-6,-2c118,14,115,15,112,18v-3,2,-7,6,-10,10l102,83v,8,1,12,2,14c106,100,109,101,114,102r,4l61,106r,-4c63,102,66,101,67,100v2,-2,3,-3,3,-5c71,93,71,89,71,83r,-44c71,30,71,24,70,22v,-3,-2,-4,-3,-6c65,15,63,14,61,14v-3,,-6,1,-8,3c50,19,46,23,42,28r,55c42,91,43,95,44,98v2,2,5,3,9,4l53,106,,106r,-4c5,101,8,100,9,98v2,-2,2,-7,2,-15l11,25v,-7,,-12,-2,-14c8,9,5,8,,7l,3r42,xe" fillcolor="black [3213]" stroked="f" strokeweight=".05pt">
                <v:path arrowok="t" o:connecttype="custom" o:connectlocs="171332,12095;171332,12095;171332,68538;236604,16127;297794,0;367141,20158;407937,76601;477283,16127;546636,0;615983,20158;652697,68538;660860,165298;660860,334627;669017,395102;705731,411228;705731,427355;489521,427355;489521,411228;530317,391070;538480,334627;538480,157234;530317,88696;518079,64506;493603,56443;456889,72570;416093,112886;416093,334627;424256,391070;465045,411228;465045,427355;248842,427355;248842,411228;273318,403165;285556,383007;289638,334627;289638,157234;285556,88696;273318,64506;248842,56443;216210,68538;171332,112886;171332,334627;179495,395102;216210,411228;216210,427355;0,427355;0,411228;36714,395102;44871,334627;44871,100791;36714,44348;0,28222;0,12095;171332,12095" o:connectangles="0,0,0,0,0,0,0,0,0,0,0,0,0,0,0,0,0,0,0,0,0,0,0,0,0,0,0,0,0,0,0,0,0,0,0,0,0,0,0,0,0,0,0,0,0,0,0,0,0,0,0,0,0,0"/>
              </v:shape>
              <v:shape id="Freeform 68" o:spid="_x0000_s1044" style="position:absolute;left:143637;top:3670;width:546;height:692;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" path="m86,51r,l29,51v1,13,5,24,11,32c45,89,51,92,58,92v5,,9,-1,12,-4c74,86,78,82,82,75r4,3c80,89,74,97,67,102v-6,4,-14,7,-23,7c29,109,17,103,9,91,3,82,,70,,56,,39,4,25,14,15,23,5,34,,46,,57,,66,4,73,13v8,8,12,21,13,38xm59,43r,c59,32,58,23,57,19,55,15,53,11,51,9,49,8,47,7,45,7v-4,,-7,2,-10,6c31,19,29,28,29,39r,4l59,43xe" fillcolor="black [3213]" stroked="f" strokeweight=".05pt">
                <v:path arrowok="t" o:connecttype="custom" o:connectlocs="346710,205600;346710,205600;116914,205600;161260,334604;233828,370887;282206,354761;330584,302353;346710,314447;270111,411200;177387,439420;36284,366855;0,225757;56441,60471;185450,0;294300,52408;346710,205600;237859,173349;237859,173349;229796,76596;205607,36282;181418,28220;141103,52408;116914,157224;116914,173349;237859,173349" o:connectangles="0,0,0,0,0,0,0,0,0,0,0,0,0,0,0,0,0,0,0,0,0,0,0,0,0"/>
                <o:lock v:ext="edit" verticies="t"/>
              </v:shape>
              <v:shape id="Freeform 69" o:spid="_x0000_s1045" style="position:absolute;left:144208;top:3670;width:705;height:673;visibility:visible;mso-wrap-style:square;v-text-anchor:top" coordsize="11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" path="m41,3r,l41,16c47,11,52,6,57,4,61,1,67,,72,v7,,12,2,17,6c93,9,96,14,98,19v1,4,1,12,1,24l99,83v,8,1,13,2,15c103,100,106,101,110,102r,4l58,106r,-4c62,101,65,100,67,97v1,-2,2,-6,2,-14l69,38c69,29,68,24,68,22,67,19,66,18,64,17,63,15,61,15,59,15v-6,,-12,4,-18,13l41,83v,8,1,13,3,15c45,100,48,101,52,102r,4l,106r,-4c4,101,7,100,9,98v1,-2,2,-7,2,-15l11,25c11,18,10,13,9,11,7,9,4,8,,7l,3r41,xe" fillcolor="black [3213]" stroked="f" strokeweight=".05pt">
                <v:path arrowok="t" o:connecttype="custom" o:connectlocs="168380,12095;168380,12095;168380,64506;234086,16127;295690,0;365504,24190;402465,76601;406574,173361;406574,334627;414784,395102;451745,411228;451745,427355;238194,427355;238194,411228;275155,391070;283365,334627;283365,153203;279263,88696;262830,68538;242302,60475;168380,112886;168380,334627;180698,395102;213551,411228;213551,427355;0,427355;0,411228;36961,395102;45178,334627;45178,100791;36961,44348;0,28222;0,12095;168380,12095" o:connectangles="0,0,0,0,0,0,0,0,0,0,0,0,0,0,0,0,0,0,0,0,0,0,0,0,0,0,0,0,0,0,0,0,0,0"/>
              </v:shape>
              <v:shape id="Freeform 70" o:spid="_x0000_s1046" style="position:absolute;left:144913;top:3441;width:438;height:908;visibility:visible;mso-wrap-style:square;v-text-anchor:top" coordsize="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" path="m44,r,l44,38r24,l68,49r-24,l44,112v,6,,10,1,12c45,125,46,127,48,128v1,1,2,1,4,1c56,129,61,126,65,119r3,2c63,135,53,142,40,142v-7,,-12,-2,-17,-5c19,133,16,129,14,125v,-3,-1,-10,-1,-21l13,49,,49,,45c9,39,17,32,23,25,30,17,36,9,40,r4,xe" fillcolor="black [3213]" stroked="f" strokeweight=".05pt">
                <v:path arrowok="t" o:connecttype="custom" o:connectlocs="182614,0;182614,0;182614,155383;282220,155383;282220,200361;182614,200361;182614,457971;186762,507041;199213,523392;215818,527484;269769,486592;282220,494770;166015,580640;95458,560198;58106,511127;53951,425257;53951,200361;0,200361;0,184004;95458,102227;166015,0;182614,0" o:connectangles="0,0,0,0,0,0,0,0,0,0,0,0,0,0,0,0,0,0,0,0,0,0"/>
              </v:shape>
              <v:shape id="Freeform 71" o:spid="_x0000_s1047" style="position:absolute;left:124091;top:1677;width:7036;height:5124;visibility:visible;mso-wrap-style:square;v-text-anchor:top" coordsize="109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" path="m964,235r,c970,222,968,204,959,193v-2,-2,-1,-8,-5,-9c948,199,953,215,960,227v1,3,,8,4,8xm931,307r,c932,310,936,312,939,311v1,-1,2,-2,4,-3c945,307,943,304,942,302v-2,-1,-3,-3,-6,-2c934,301,931,303,931,307xm984,218r,c986,217,990,213,988,209v-2,-3,-5,-4,-9,-3c976,208,974,211,975,215v2,2,6,4,9,3xm992,238r,c995,240,999,238,1001,235v1,-2,1,-3,,-5c999,228,997,227,994,227v-2,1,-5,3,-6,6c989,235,990,237,992,238xm975,241r,c978,242,981,239,982,237v1,-2,3,-5,,-7c980,229,978,228,975,229v-3,1,-4,4,-4,7c971,239,973,239,975,241xm962,243r,c960,245,958,248,959,251v1,4,4,5,7,5c970,254,971,251,971,247v-1,-2,-5,-6,-9,-4xm973,268r,c974,264,981,260,981,255v-11,3,-20,9,-28,18c950,279,944,285,944,292v3,,6,-3,8,-5c961,284,969,278,973,268xm213,301r,c216,300,219,297,218,293v,-3,-4,-3,-6,-4c209,291,206,293,207,297v2,3,4,3,6,4xm931,286r,c934,275,933,263,929,253v-4,-2,-5,-6,-6,-10c922,241,921,239,919,241v-3,6,-4,12,-4,19c917,270,924,279,928,288r3,-2xm879,283r,c883,279,881,270,882,264v,-9,-3,-17,-7,-24c874,238,874,234,872,235v-2,12,-8,26,-2,38c873,276,874,282,879,283xm915,294r,c919,292,922,289,921,284v-2,-2,-3,-3,-5,-4c915,280,913,280,912,281v-3,1,-5,4,-5,7c909,291,911,294,915,294xm528,71r,l526,103,549,81r23,22l570,71r31,-5l576,48,591,20r-30,9l549,,537,29,507,20r15,28l497,66r31,5xm879,676r,c874,677,873,682,874,685v1,1,2,4,5,3c883,690,884,685,886,684v1,-2,,-4,-1,-5c884,678,882,675,879,676xm1009,323r,c1012,323,1014,320,1015,317v-1,-4,-5,-5,-8,-4c1005,314,1004,316,1004,319v-1,3,3,4,5,4xm212,314r,c214,316,216,319,220,318v2,-1,5,-3,6,-6c224,308,220,306,216,307v-2,1,-4,4,-4,7xm501,134r,l601,134v4,,8,-4,8,-9c609,121,605,117,601,117r-100,c496,117,492,121,492,125v,5,4,9,9,9xm598,120r,l601,120v7,,7,11,,11c596,131,588,120,598,120xm556,120r,l566,120v6,,15,11,5,11l561,131v-5,,-14,-11,-5,-11xm515,120r,l525,120v6,,15,11,5,11l520,131v-5,,-14,-11,-5,-11xm917,299r,c915,300,912,302,912,304v,5,4,6,8,7c922,309,925,307,924,303v-1,-2,-4,-5,-7,-4xm953,245r,c958,244,957,239,957,235v-1,-2,-4,-3,-7,-3c947,233,945,236,945,240v1,3,4,6,8,5xm844,731r,c842,732,840,734,840,737v2,3,5,3,7,4c849,739,852,738,852,735v-1,-3,-4,-5,-8,-4xm846,724r,c848,722,849,720,849,717v-1,-3,-4,-6,-8,-5c839,714,836,716,836,719v1,5,6,6,10,5xm826,694r,c825,695,822,696,823,700v2,2,4,3,7,3c831,701,834,701,834,698v-1,-4,-4,-6,-8,-4xm855,698r,l853,698v-2,14,8,24,18,32l872,730v2,1,2,-1,2,-2c874,714,864,706,855,698xm810,690r,c808,691,806,692,806,694v-1,2,-1,6,1,7c810,702,813,703,815,701v1,-2,4,-4,2,-6c816,693,813,690,810,690xm1007,415r,c1006,417,1008,419,1008,420v2,2,5,3,7,2c1017,419,1020,418,1019,414v-2,-1,-3,-2,-5,-3c1011,411,1008,412,1007,415xm870,658r,c868,659,866,659,865,662v,2,,5,3,7c869,670,872,670,874,669v3,-1,4,-5,3,-8c875,659,873,659,870,658xm859,676r,c858,678,855,680,857,682v1,2,1,5,4,5c863,689,866,688,868,686v1,-2,3,-4,2,-7c869,674,863,673,859,676xm864,619r,c863,621,861,624,864,627v2,1,4,3,7,2c874,628,877,625,877,622v-3,-4,-9,-8,-13,-3xm888,631r,c889,631,891,630,892,631v3,-1,5,-3,6,-7c897,620,892,620,889,620v-3,,-3,3,-5,5c884,627,886,629,888,631xm872,608r,c871,612,874,614,876,616v2,1,5,1,7,-1c884,613,886,611,885,609v-1,-5,-10,-6,-13,-1xm1034,423r,c1036,424,1039,423,1040,421v2,-3,3,-5,1,-8c1039,413,1037,410,1034,411v-2,1,-5,3,-5,6c1029,420,1032,421,1034,423xm1036,448r,l1035,447v-15,-1,-29,-12,-44,-3c988,446,983,444,982,449v14,5,32,11,46,3c1031,450,1037,453,1036,448xm988,429r,c987,430,987,433,988,435v2,1,4,3,7,3c997,436,999,435,1000,432v,-6,-9,-9,-12,-3xm1037,467r,c1039,465,1039,462,1038,461v-3,-2,-5,-3,-8,-3c1027,459,1026,461,1025,463v-1,2,1,4,2,6c1031,469,1036,471,1037,467xm1037,487r,c1039,486,1042,483,1041,479v-1,-2,-2,-3,-4,-4c1034,474,1031,476,1028,478v,2,-1,4,,6c1031,486,1033,488,1037,487xm1014,431r,c1012,435,1015,438,1018,439v3,,7,-2,8,-6c1025,430,1022,427,1018,428v-2,1,-3,2,-4,3xm953,314r,c957,316,961,312,965,311v13,-7,20,-22,21,-37l983,274v-12,13,-23,25,-30,40xm988,328r,c987,331,988,334,990,335v2,2,5,2,8,2c1001,335,1001,331,1001,328v-2,-1,-2,-2,-5,-4c993,324,990,326,988,328xm987,309r,c985,310,982,311,981,313v,2,-1,5,1,5c984,320,987,321,989,320v2,-1,5,-4,5,-6c992,312,990,310,987,309xm965,432r,c984,427,995,410,1006,394v-3,-1,-6,,-9,2c979,400,973,419,962,431v,2,2,1,3,1xm1017,478r,c1019,476,1022,474,1021,470v-2,-3,-5,-5,-8,-4c1009,467,1009,471,1005,471v-5,-6,-13,-14,-23,-13c978,461,985,463,986,466v4,10,14,17,24,21c1011,488,1014,488,1014,487v,-3,-2,-5,-4,-7c1009,476,1014,479,1017,478xm940,336r,c944,339,949,340,953,344v7,6,19,5,28,1c981,344,982,342,980,342v-11,,-18,-10,-28,-11c947,332,941,332,940,336xm966,320r,c964,322,962,324,962,327v1,2,4,4,7,4c971,329,974,326,974,323v-2,-3,-5,-3,-8,-3xm194,311r,c194,315,196,316,198,318v4,2,7,-1,9,-3c208,313,207,311,206,310v-2,-2,-4,-3,-6,-3c197,308,196,310,194,311xm141,264r,c144,264,146,261,146,258v,-4,-3,-5,-6,-7c138,252,135,252,134,254v-1,3,-1,5,,8c137,263,139,266,141,264xm114,474r,c116,469,120,465,121,459v,-2,3,-3,2,-5l122,453v-14,6,-25,16,-34,28l89,484v9,-2,18,-2,25,-10xm122,239r,c119,241,117,244,117,247v2,3,5,6,9,5c128,250,131,248,130,244v-1,-3,-5,-5,-8,-5xm90,415r,c92,417,93,418,95,419v3,1,6,,8,-3c104,415,103,413,103,411v-2,-1,-4,-2,-7,-2c93,410,91,412,90,415xm81,416r,c84,415,82,412,84,411v-1,-3,-3,-4,-6,-6c75,406,72,409,74,413v1,2,4,4,7,3xm44,587r,c44,586,43,584,43,582v-2,-2,-5,-4,-8,-2c32,581,31,584,31,587v2,3,4,5,8,4c41,591,43,589,44,587xm53,598r,c51,596,49,594,45,595v-3,1,-4,4,-3,7c43,605,46,607,49,607v4,-2,5,-5,4,-9xm62,430r,c64,431,66,429,67,429v1,-2,3,-4,3,-6c69,420,66,418,63,418v-3,1,-5,4,-6,7c58,427,60,429,62,430xm106,434r,c107,433,109,432,108,429v-1,-2,-3,-5,-7,-4c99,426,96,428,97,431v,2,3,3,4,5c103,436,104,434,106,434xm79,431r,c81,434,84,438,88,436v2,-2,5,-4,4,-7c90,427,88,424,85,424v-3,1,-5,4,-6,7xm125,232r,c128,230,129,227,130,224v-1,-3,-4,-3,-6,-4c121,220,119,220,117,223v-1,2,,5,2,7c120,232,123,232,125,232xm139,303r,c133,298,128,292,121,287v-7,-2,-13,-5,-20,-4c98,284,94,282,93,286v12,4,20,13,32,17c130,303,135,306,139,303xm164,330r,c165,328,168,327,167,325v-2,-5,-9,-7,-12,-2c153,326,156,329,158,331v2,1,4,,6,-1xm100,306r,c101,308,102,310,103,311v4,1,7,-1,9,-5c111,302,108,301,104,300v-3,1,-4,4,-4,6xm70,589r,c73,591,75,595,80,593v4,-1,3,-6,3,-9c80,582,77,581,74,582v-3,1,-4,4,-4,7xm138,410r,c149,420,163,425,177,419v2,,5,,4,-3c170,407,154,410,140,407v-2,,-2,1,-2,3xm143,337r,c141,340,143,343,146,345v1,1,4,2,6,c152,343,154,342,154,339v-2,-4,-7,-6,-11,-2xm144,317r,c142,319,139,318,138,321v-1,3,,5,2,7c141,329,144,331,146,330v4,-2,5,-4,4,-8c149,319,147,318,144,317xm66,454r,c81,459,97,454,110,446r1,-2l110,443v-16,-2,-32,,-45,9l66,454xm151,289r,c153,289,154,287,154,285v-7,-5,-9,-10,-14,-16c135,264,129,262,123,258v-2,,-7,-3,-8,1c124,271,135,288,151,289xm124,412r,c116,400,113,388,101,379v-2,,-4,,-4,1c97,395,105,410,118,415v3,,6,4,9,2c128,414,125,414,124,412xm127,333r,c127,335,126,338,128,340v2,1,4,2,7,c136,339,139,338,137,335v-1,-4,-7,-8,-10,-2xm116,422r,c113,423,114,426,114,429v1,2,2,4,5,4c123,433,124,430,124,428v,-4,-4,-8,-8,-6xm97,588r,c101,590,106,595,110,591,102,581,99,570,88,564v-3,-1,-5,-3,-7,-4c78,561,75,556,74,560v12,8,11,21,23,28xm246,682r,c249,681,250,678,251,676v-2,-3,-5,-6,-8,-6c241,671,239,672,238,673v-1,3,,5,1,7c241,682,243,683,246,682xm235,698r,c238,696,239,692,238,689v-1,-4,-5,-5,-9,-5c225,686,225,691,225,694v2,4,6,4,10,4xm231,673r,c230,670,227,668,224,667v-2,1,-5,2,-6,4c217,673,219,675,220,677v2,1,4,2,7,1c229,677,230,674,231,673xm264,634r,c262,632,260,631,257,631v-2,2,-5,3,-4,7c254,642,258,643,261,642v4,-1,3,-5,3,-8xm826,717r,c813,722,803,735,800,748v-1,1,-1,4,,5c809,743,822,737,827,724v-1,-2,4,-6,-1,-7xm190,302r,c192,305,195,303,198,301v1,-2,1,-6,-2,-8c194,291,190,293,187,295v-1,3,1,5,3,7xm231,612r,c232,610,236,609,235,606v-2,-2,-3,-6,-7,-5c226,602,225,603,223,605v,3,2,5,3,7c227,613,230,613,231,612xm308,645r,c308,645,307,645,308,644r-17,-2c281,640,271,645,262,648v-2,,-2,2,-2,3c276,660,294,655,308,645xm290,706r,c286,702,282,695,277,692v-1,,-2,,-2,1c278,705,277,718,284,728v4,4,6,10,12,10c293,729,296,719,291,711v1,-2,-2,-2,-1,-5xm162,244r,c164,243,167,241,166,237v-1,-4,-6,-6,-9,-3c156,236,153,238,155,241v2,2,5,4,7,3xm229,715r,l229,717v6,3,11,-2,16,-3c255,708,257,697,258,687v-9,10,-22,18,-29,28xm130,621r,c130,616,123,614,119,617v,2,-2,3,-1,6c119,625,121,626,124,627v3,-1,5,-3,6,-6xm142,245r,c145,244,146,241,146,238v-1,-2,-4,-6,-7,-4c136,235,134,238,136,242v1,2,4,4,6,3xm129,642r,c128,645,122,648,123,652v13,-2,22,-12,27,-23c152,624,157,622,157,617r-2,c145,624,134,630,129,642xm52,579r,c50,582,51,586,54,587v3,1,6,1,8,-1c64,583,63,581,62,578v-2,-4,-8,-2,-10,1xm61,601r,c61,605,63,607,67,607v3,,6,-2,6,-6c73,598,70,595,67,595v-4,,-6,3,-6,6xm150,259r,c152,261,154,264,158,263v1,-2,5,-3,3,-7c160,253,158,250,154,251v-3,2,-5,5,-4,8xm147,234r,c149,233,149,237,150,235v-2,-7,-2,-19,,-27c149,201,146,196,140,192v-1,-1,-3,-1,-3,c140,205,134,224,147,234xm220,627r,c221,629,224,630,226,631v4,-1,6,-3,7,-6c232,621,228,620,225,620v-2,2,-5,3,-5,7xm231,643r,c213,645,193,655,187,673v3,2,5,-1,7,-2c209,667,219,653,231,646r,-3xm209,624r,c207,622,206,619,202,620v-2,2,-5,4,-4,7c199,629,201,631,204,631v3,-2,6,-4,5,-7xm837,672r,c841,671,847,668,849,663v-1,-1,-4,-1,-5,c833,660,821,662,810,664v-2,2,-5,1,-5,4c815,671,825,676,837,672xm402,438r,c402,435,400,433,397,433v-3,,-6,2,-6,5c391,441,394,444,397,444v3,,5,-3,5,-6xm869,543r,c851,542,831,542,820,556r2,1l840,557v11,,21,-6,29,-12l869,543xm808,526r,c791,521,774,525,762,535r,2c774,537,787,537,797,532v3,-3,11,-2,11,-6xm789,549r,c792,551,794,553,797,552v3,-2,4,-5,5,-8c799,538,791,538,788,544v1,2,,4,1,5xm132,586r,c130,587,128,588,127,590v-2,2,2,4,2,6c131,596,134,597,136,595v2,,2,-4,2,-6c137,586,134,587,132,586xm371,645r,l368,647v1,,2,-1,3,-2xm310,546r,c313,545,314,543,315,540v-1,-2,-4,-4,-7,-5c306,537,303,539,304,543v1,2,3,3,6,3xm213,549r,c211,551,209,554,211,557v1,2,3,4,7,3c221,559,222,557,222,554v-1,-3,-5,-7,-9,-5xm236,576r,c238,578,239,580,242,580v2,-2,5,-3,5,-7c245,571,242,569,240,570v-2,1,-5,3,-4,6xm906,680r,c905,671,901,663,897,656l887,646v-3,-1,-5,-7,-9,-4c878,643,878,644,880,645v5,15,9,31,24,42l905,687v2,-2,,-5,1,-7xm233,553r,c232,554,230,554,229,556v-1,2,,4,2,5c233,563,236,562,238,561v,-1,2,-2,1,-4c238,555,236,554,233,553xm167,594r,l167,592c154,582,144,569,127,569v-2,1,,2,,3c135,575,140,582,145,589v6,5,14,7,22,5xm449,350r,c449,349,446,344,446,344v,,-4,6,-4,6c442,352,444,353,445,353v2,,4,-1,4,-3xm449,282r,c449,281,446,276,446,276v,,-4,6,-4,6c442,284,444,285,445,285v2,,4,-1,4,-3xm445,215r,c447,215,449,214,449,212v,,-4,-6,-4,-6c445,206,442,211,442,212v,2,2,3,3,3xm454,407r,c455,407,457,406,457,404v,-1,-3,-6,-3,-6c454,398,451,404,451,404v,2,1,3,3,3xm467,405r,l542,450v1,2,4,3,7,3c551,453,553,452,555,451r75,-46c639,401,646,388,646,373r,-156l646,216r-194,l452,217r,156c452,388,458,401,467,405xm516,326r,l500,326r,-38l516,288r,38xm505,271r,l508,271r2,-3l512,271r3,l514,273r2,3l513,276r,4l510,278r-3,2l507,276r-3,l507,273r-2,-2xm581,222r,l640,222r,104l581,326r,-104xm581,331r,l640,331r,44c639,386,635,396,628,401r-47,27l581,331xm522,222r,l576,222r,104l522,326r,-104xm522,331r,l576,331r,101l555,444r-1,c553,446,551,446,549,446v-3,,-5,,-6,-2l522,432r,-101xm500,222r,l516,222r,40l500,262r,-40xm484,232r,l487,232r2,-3l491,232r3,l492,234r3,3l492,237r,4l489,239r-3,2l486,237r-3,l485,234r-1,-2xm483,267r,c489,267,487,272,488,272v1,,,-5,4,-5c497,267,504,281,498,281v-3,,-1,-2,-1,-2c497,278,496,277,495,277v-2,,-2,3,-4,3c490,281,489,281,489,279v,-1,3,-2,3,-2c480,277,480,282,478,282v-4,,2,-6,4,-7c480,274,478,271,475,269v2,-1,2,-1,4,1c479,268,480,267,483,267xm483,314r,l485,312r-1,-3l487,310r2,-4l491,310r3,-1l492,312r3,2l492,315r,3l489,316r-3,2l486,315r-3,-1xm457,222r,l478,222r,40l457,262r,-40xm460,276r,l462,273r-1,-2l464,271r2,-3l468,271r3,l469,273r3,3l469,276r,4l466,278r-3,2l463,276r-3,xm457,288r,l478,288r,38l457,326r,-38xm457,331r,l516,331r,97l470,401v-8,-5,-12,-15,-13,-26l457,331xm416,358r,c412,371,405,389,414,401v4,1,3,-4,3,-6c424,383,426,370,421,357v-1,-4,-5,-3,-5,1xm924,563r,c906,559,887,566,875,579v-1,1,-1,2,,3c877,582,879,581,880,581v17,-1,33,-4,45,-15c926,565,924,564,924,563xm410,410r,c408,411,407,414,408,417v1,2,4,3,7,2c417,418,420,416,419,413v-1,-3,-6,-3,-9,-3xm1094,459r,c1089,449,1080,445,1069,445v-9,1,-15,7,-19,14c1048,467,1051,474,1057,478v2,1,5,1,6,-2c1065,472,1060,472,1060,468v-2,-4,,-8,3,-11c1067,453,1072,455,1076,455v5,3,9,5,11,10c1089,471,1089,477,1087,483v-4,8,-13,15,-21,17c1038,504,730,502,730,502v-36,4,-77,-6,-109,13c607,522,600,537,596,551v-9,8,-18,18,-26,27l569,577v2,-8,5,-15,7,-23c581,547,581,538,585,530v13,-21,25,-42,45,-56c638,462,653,464,666,464v14,7,30,9,47,7c714,471,714,470,714,469v-5,-5,-13,-6,-18,-11c683,452,670,460,656,459v-1,,-2,-1,-1,-2c667,448,682,441,696,435v12,-7,25,-10,37,-15c738,420,743,416,748,419v-10,20,-19,41,-35,57c708,476,705,482,700,482v-3,4,-8,1,-12,2c678,489,663,486,656,496v1,1,2,1,3,2c679,498,702,499,724,498v3,-1,5,-3,6,-6c727,486,731,481,733,477v2,-9,7,-14,10,-21c750,442,758,428,766,414v,,1,1,2,1c784,410,803,415,820,414r2,2c824,433,821,449,819,466v-5,20,-28,17,-44,22c771,491,763,489,763,496v20,4,43,2,63,1c830,496,831,493,832,490v1,-4,5,-8,4,-13c832,472,836,465,835,458v,-1,,-4,,-6c837,442,837,430,839,420v6,1,8,8,15,9c857,424,850,422,848,419v8,-2,16,,23,3l868,426v-2,4,1,6,4,8c874,434,876,433,877,432v5,-3,,-6,2,-9c903,428,927,434,950,444v7,2,13,6,20,6c963,444,953,440,944,436v-5,-3,-13,-3,-18,-8c927,426,930,427,931,426v11,-2,21,-10,29,-19c961,405,964,405,964,402v-3,-3,-8,2,-12,1c938,406,932,423,917,426v-17,-4,-34,-9,-52,-13c857,412,848,411,840,408v,-7,2,-13,2,-19c843,387,844,384,844,382v1,-2,2,-3,3,-4l854,375v8,-2,19,,27,c886,378,893,378,898,379v2,-2,6,-2,9,-2c917,372,910,359,911,349v9,-8,18,-18,26,-28c937,318,935,316,933,315v-2,-1,-5,-1,-7,1c922,319,926,323,926,327v-4,5,-10,10,-15,13c910,340,909,340,908,341r-1,-2c906,337,905,334,904,332v-2,-2,-3,-7,-5,-9c893,308,882,299,872,287,855,265,828,252,801,244v-27,-10,-54,2,-78,11c716,253,712,247,710,241v-1,-13,2,-26,7,-37c718,196,723,190,726,182v6,-19,12,-38,14,-59c740,111,731,102,721,96v-6,-1,-13,-1,-18,4c698,109,689,115,681,120v-1,6,6,2,9,4c697,125,706,123,712,128v,13,-7,24,-15,35c686,180,674,197,667,216r-1,-1l666,198r-160,c498,195,492,186,483,186v-19,-7,-31,13,-51,10c430,198,431,200,429,202v-1,1,-2,,-3,-1c425,193,422,186,421,178v-2,-3,-1,-8,-3,-12c407,137,444,159,452,142v6,-15,-13,-17,-18,-27l434,110v-6,-5,-12,-7,-15,-14c421,87,422,78,420,70v,-2,-2,-5,-5,-4c409,75,404,82,398,90,392,86,386,80,378,76v-5,-1,-10,-6,-15,-4c362,74,363,76,364,77v,13,7,24,16,33l381,115v-6,14,-4,30,-6,45c360,199,335,236,302,263v-19,22,-42,43,-45,73c256,341,257,347,254,350v-12,-4,-23,-9,-32,-17c207,323,184,324,174,304v-4,-8,1,-16,5,-21c190,272,189,252,183,239v-2,,-2,2,-3,2c179,261,163,275,169,297v1,6,5,11,7,17c173,313,170,313,168,312v-8,-1,-15,-4,-23,-3c130,316,108,307,96,322v-2,,-5,,-4,3c99,325,106,327,114,327v12,2,19,-8,27,-12l143,315v4,-4,10,-2,14,-2c178,315,195,325,212,336r,1c206,340,198,342,191,346v-8,6,-16,13,-19,23c167,377,174,385,177,392v1,3,1,7,4,9c192,389,182,375,183,362v3,-11,12,-15,22,-18c225,336,238,351,254,360v,16,2,31,-2,46c247,408,241,409,236,409v-26,2,-47,16,-71,24c154,437,141,437,130,441v9,2,17,-1,26,-1c189,435,215,410,251,414r,1c247,424,242,431,235,437v-1,-4,-1,-7,-4,-9c228,427,225,428,223,431v-1,2,-1,4,,5c225,439,227,440,230,441v,3,-4,4,-6,7c214,464,195,458,184,469v-2,2,-8,4,-5,7c192,478,204,474,214,467v12,-13,25,-27,38,-40c254,438,251,449,244,458v-3,-2,-5,-4,-9,-5c232,454,230,457,229,460v2,2,3,5,5,6c223,475,208,475,195,479v-25,3,-49,5,-74,5c110,484,96,488,85,484v-13,3,-27,-1,-37,6c46,492,48,493,48,495v16,10,37,2,55,5l236,500v9,,19,-1,27,-5c280,485,290,467,299,450v3,-6,5,-13,7,-20c309,418,319,410,331,409v2,18,-2,35,-6,52c323,472,316,482,320,494v1,5,7,5,12,6c372,499,413,497,457,500v7,2,14,4,23,4c480,503,483,502,482,500v-1,-3,-4,-8,-9,-9c473,489,470,490,469,488v-22,-12,-48,-6,-73,-5c383,484,369,487,358,479v-5,-6,-1,-25,-1,-25c357,449,362,432,368,416v10,3,35,19,35,19c415,439,426,446,437,453v46,25,76,68,97,114c534,571,538,575,535,579v-7,-11,-17,-17,-25,-26c507,537,498,522,484,515v-5,-7,-16,-8,-24,-10l337,504v-100,-1,-192,3,-291,2c32,504,15,499,11,485v-2,-5,-2,-14,,-19c15,460,22,458,29,457v5,1,9,6,11,9c40,471,36,475,35,479v,1,1,4,4,3c43,480,46,475,48,471v,-3,1,-6,-2,-8c44,456,37,451,31,449v-9,,-18,2,-23,8c,464,,476,2,486v6,15,22,25,37,27l367,514v32,2,69,-3,101,3c480,521,492,530,495,543v,1,-1,,-2,c466,526,431,520,397,524v-13,-1,-26,4,-38,7c353,533,347,530,343,526v-12,-11,-34,-10,-49,-6c294,521,293,522,294,522v17,-1,26,13,41,15c339,538,341,534,344,537v-15,7,-30,16,-47,21c292,557,290,552,286,549v-7,-7,-19,-4,-27,-5c256,545,253,543,251,544v3,6,9,9,14,12c274,559,284,555,291,560v-2,3,-4,3,-7,5c268,571,255,586,238,584v-19,3,-38,-3,-50,-16c182,555,168,548,154,548v-1,1,-3,1,-2,3c159,555,165,564,172,569v5,6,14,,18,7c197,580,205,584,212,585v6,3,12,4,18,5l228,591v-31,11,-67,12,-101,10c117,601,107,598,97,598v2,2,5,4,8,5c102,605,99,605,96,606v-4,1,-9,1,-13,3c78,609,73,611,68,612v-5,7,-12,13,-19,16c49,629,49,631,51,631v6,-2,14,,20,-3c83,627,89,615,98,610v9,-8,23,-6,34,-4c139,607,132,610,134,614v2,3,5,6,8,5c143,618,144,617,145,617v2,-3,1,-6,,-9c150,605,156,609,161,607v13,-1,26,-3,39,-4c202,603,204,601,206,603v-1,3,-4,3,-3,7c204,613,207,614,210,615v3,-2,6,-4,5,-8c214,604,211,604,210,603v7,-4,15,-5,22,-8c237,594,242,592,246,590v5,,8,-4,12,-2c257,593,254,599,251,604v-5,18,-9,42,,59c252,663,253,663,253,662v-7,-18,-3,-38,3,-55c261,578,291,569,312,558r1,2c307,575,299,589,300,607v1,3,-1,6,,8c306,612,310,605,313,599v2,-15,-7,-34,9,-45c350,543,376,529,408,528v1,1,3,,3,2c405,537,395,544,392,554v-11,15,-11,40,-6,58c389,623,380,629,376,637v-3,3,-3,8,-5,11l378,649v5,-6,11,-14,11,-23c390,630,393,632,395,633v3,-4,-2,-6,-2,-10c398,620,401,627,405,628v7,2,13,5,21,5l428,630v-7,-11,-22,-13,-35,-14c386,605,386,591,387,577v1,-7,3,-14,7,-21c395,552,400,547,403,543v6,-5,14,-10,22,-11l426,532v,,,1,,1c417,540,416,550,410,559v-5,8,-8,20,-3,29c409,593,408,599,413,603v4,-7,5,-14,7,-21c419,571,412,560,419,549v3,-8,10,-12,18,-15c456,532,472,542,488,549v3,3,9,5,10,9c497,567,492,577,485,581v-9,6,-22,6,-30,c449,576,447,567,449,560v4,-4,9,-7,15,-5c467,556,470,560,475,558v2,-1,2,-4,1,-6c472,550,471,545,466,544v-6,-1,-14,,-19,4c440,554,438,563,440,572v2,11,10,19,21,22c476,597,492,593,502,579v4,-4,5,-9,8,-14c526,575,538,592,544,610v,5,2,12,1,17l557,628v-1,-3,,-6,1,-8c562,597,576,578,592,564v6,-4,5,4,6,7c603,583,615,593,628,596v14,3,27,-1,36,-12c668,576,674,564,666,556v-4,-6,-11,-9,-18,-9c639,547,634,553,629,560v,2,,5,2,7c633,567,635,567,636,565v1,-5,5,-7,9,-10c649,553,653,555,656,557v4,3,5,8,5,13c660,577,656,583,650,586v-10,5,-24,3,-33,-3c613,579,611,574,608,568v-1,-5,-3,-10,,-15c623,544,638,537,656,536v7,1,13,6,18,11c690,563,671,586,682,603v4,,4,-6,5,-9c692,581,686,568,683,556v-4,-7,-6,-14,-13,-20c672,536,672,536,674,536v7,4,15,10,21,17c705,569,710,588,708,609v-3,10,-14,15,-22,19c683,630,679,635,677,639v4,2,10,,14,-2c697,635,701,626,705,623v1,,1,1,1,2c706,628,704,633,708,635v1,-5,2,-12,3,-18c715,622,716,628,717,634v3,6,8,14,16,15c735,646,733,643,732,641v-1,-9,-8,-13,-13,-19c708,605,713,580,704,561v-4,-9,-11,-17,-18,-25l687,535v17,-1,30,5,46,8c751,552,778,550,787,574v4,14,10,26,19,37l807,610v2,-3,2,-9,,-12c805,581,790,577,783,562r1,-1c792,563,800,565,808,569v27,7,46,34,50,61c858,652,854,670,845,689v-1,2,-6,5,-3,8c846,694,847,690,849,687v11,-19,17,-45,11,-69c860,614,855,610,857,606v2,2,4,2,6,3c865,608,868,608,869,605v,-2,2,-4,,-6c867,596,863,596,859,597v-1,2,-3,5,-4,7c852,598,848,591,843,586r1,-1c859,590,873,598,888,602v4,2,7,4,12,4c913,611,928,613,942,616v10,-1,18,4,28,2l970,617v-4,-5,-12,,-16,-4c931,611,908,605,887,597v1,-1,2,-1,3,-1c893,594,896,591,895,588v-1,-3,-4,-4,-7,-4c886,585,883,587,883,590v,2,2,5,5,6c887,597,886,596,885,596v-11,-4,-21,-9,-31,-14c850,582,847,579,843,578v-7,-4,-15,-7,-23,-11c798,556,774,550,751,542v-5,-1,-9,-3,-14,-4c729,536,720,533,712,531v-29,-7,-68,-8,-93,8c615,538,613,544,611,540v7,-19,28,-25,46,-26c793,513,920,512,1053,510v16,,31,-5,39,-19c1098,482,1099,468,1094,459xm822,395r,l821,406r-34,c786,405,785,405,786,404v12,-3,22,-10,34,-13l822,395xm787,378r,c789,375,791,372,793,369v,-4,-2,-5,-4,-7c792,359,795,360,798,359v9,5,18,14,19,23c804,388,790,394,776,397v3,-6,7,-13,11,-19xm666,267r,l667,298v11,17,24,38,44,45c722,351,736,362,750,354v8,-2,9,9,12,13c766,380,757,389,757,400v-2,4,-5,7,-9,8c743,409,738,412,733,412v-44,17,-90,35,-125,70c610,478,611,473,612,468v-1,-5,-1,-11,-4,-15c607,451,605,446,605,444r43,-27c659,412,666,396,666,378r,-111xm438,335r,c438,335,439,336,440,335v9,-6,6,-19,6,-28c448,297,441,292,438,282v,,,,,l438,204r36,c477,205,479,207,483,208r2,-4l660,204r,176c659,394,654,405,645,411r-89,57l555,468v-2,1,-4,2,-7,2c546,470,543,469,541,468l453,411v-10,-6,-14,-17,-15,-31l438,335xm418,251r,c420,243,422,236,429,231v1,1,2,2,2,3l431,271v-3,-7,-17,-12,-13,-20xm483,475r,l483,476c448,450,410,426,370,408v4,-10,7,-19,8,-20c379,383,381,378,380,372v3,-7,2,-15,2,-23c383,338,389,328,392,317v2,-5,4,-10,6,-15c400,295,401,289,405,284v10,7,21,7,26,18l431,378v,18,8,34,19,39l486,440v1,12,-7,22,-3,35xm535,547r,c523,523,509,504,491,484v,-3,-3,-5,-2,-9c496,469,497,457,494,449v-1,-1,-3,-3,-3,-5l488,442r52,32c542,477,545,478,548,478v3,,6,-1,8,-3l573,464v-12,19,8,47,-8,65l565,530v-5,7,-7,13,-13,17c543,543,540,534,536,527v-8,-7,-8,-21,-3,-31c536,486,531,477,530,468r-4,-2c518,477,515,494,521,506v4,6,4,15,9,20c533,536,539,542,545,551v1,4,-2,4,-4,6c537,555,538,549,535,547xm557,585r,c556,589,553,592,554,597r-2,c553,592,548,589,549,584v-2,-4,-2,-9,-5,-14c541,565,547,562,549,559v5,2,7,6,10,10c561,575,557,579,557,585xm555,552r,c567,538,576,521,579,502v3,-1,1,-6,3,-8c582,489,585,483,583,479v2,-7,-10,-14,-3,-19l579,461r21,-14c597,455,595,468,598,476v1,6,6,13,1,18c583,514,574,538,563,560v-4,,-6,-4,-8,-8xm864,578r,c868,576,871,574,869,569v-1,-5,-7,-5,-10,-2c858,569,856,570,857,573v1,2,3,5,7,5xm398,403r,c394,403,391,405,391,408v,4,3,6,7,6c401,414,404,412,404,408v,-3,-3,-5,-6,-5xm876,440r,c874,441,873,443,871,444v,2,,4,1,5c874,451,877,452,880,451v1,-2,5,-4,4,-7c882,442,879,440,876,440xm885,461r,c885,463,888,465,889,466v4,14,19,21,30,27c920,493,922,494,922,493v-1,-4,-4,-10,-7,-14c914,475,911,474,909,470v-7,-5,-15,-11,-24,-9xm897,449r,c899,449,902,447,902,444v-3,-3,-6,-6,-10,-4c891,442,889,443,889,445v2,3,4,6,8,4xm936,446r,c935,443,931,443,928,443v-2,1,-5,3,-4,6c925,453,930,454,933,453v2,-2,3,-4,3,-7xm938,467r,c940,466,944,465,943,461v-1,-3,-4,-5,-7,-4c934,458,930,460,931,463v2,3,4,4,7,4xm762,440r,c762,443,763,445,766,447v3,2,5,-2,7,-3c774,443,774,441,773,440v-2,-4,-9,-4,-11,xm946,472r,c944,473,945,476,946,478v2,2,5,1,8,1c955,477,958,476,957,474v-2,-3,-8,-7,-11,-2xm770,424r,c769,427,771,429,773,431v4,1,7,-1,9,-4c782,426,782,424,781,423v-2,-5,-8,-3,-11,1xm859,432r,c855,434,854,437,854,441v2,1,4,2,7,3c863,442,867,440,866,436v-2,-3,-4,-4,-7,-4xm786,439r,c784,439,782,440,781,442v-1,1,,3,1,5c784,447,787,450,789,448v2,-2,3,-3,3,-6c791,440,788,440,786,439xm800,436r,c803,435,804,431,804,428v-2,-2,-4,-4,-7,-4c793,425,792,429,791,431v1,3,5,7,9,5xm139,456r,c141,457,144,457,146,455v1,-2,3,-3,2,-6c147,446,144,445,141,444v-2,1,-3,2,-5,4c135,451,137,454,139,456xm960,457r,c959,455,957,452,954,452v-2,,-4,,-5,2c947,455,947,458,948,460v1,2,4,4,7,3c957,463,960,460,960,457xm388,447r,c384,447,382,450,382,453v,3,2,5,6,5c391,458,394,456,394,453v,-3,-3,-6,-6,-6xm132,470r,c134,472,136,474,140,473v1,-1,4,-4,3,-7c141,464,139,462,137,462v-3,1,-7,4,-5,8xm408,460r,c411,460,414,458,414,454v,-3,-3,-5,-6,-5c404,449,401,451,401,454v,4,3,6,7,6xm168,455r,c171,453,170,450,172,448v-2,-3,-5,-6,-9,-4c161,445,158,446,159,450v1,3,5,6,9,5xm154,458r,c150,459,149,463,150,466v2,2,5,3,8,3c160,467,162,466,163,463v-1,-1,-2,-1,-1,-2c161,458,157,458,154,458xm218,449r,c218,447,220,445,218,443v-2,-2,-3,-3,-6,-4c209,439,209,442,207,442v-1,3,-1,7,2,9c212,453,216,451,218,449xm180,348r,c183,347,185,344,183,341v-2,-4,-8,-7,-11,-1c169,342,172,345,174,347v2,1,4,3,6,1xm209,360r,c211,359,214,357,213,353v-1,-2,-4,-3,-6,-3c205,351,202,353,203,357v2,1,3,5,6,3xm198,380r,c208,382,220,381,228,375v4,-3,9,-4,11,-8c239,365,237,366,236,364v-16,-3,-29,4,-38,16xm215,573r,c216,575,217,578,219,578v2,1,5,,7,-1c228,575,228,572,227,570v-2,-4,-5,-3,-8,-3c217,569,215,570,215,573xm460,674r,l465,675v5,1,8,1,9,5c474,681,475,687,467,688v-9,2,-14,-3,-17,-9l448,680r3,14l453,693v,-1,1,-2,2,-2c457,690,461,692,467,690v12,-3,15,-10,14,-15c480,669,474,666,471,666r-10,-2c454,663,453,662,452,659v-1,-4,3,-6,6,-7c466,650,472,656,474,660r2,-1l473,647r-2,c471,648,471,649,469,650v-2,,-6,-1,-11,c445,653,445,661,446,665v,2,1,7,14,9xm485,657r,c485,648,492,647,497,646r3,31c500,682,499,682,494,683r,1l518,682r,-2c513,681,511,681,511,676r-3,-31c513,645,520,645,522,654r2,l523,642r-41,4l483,658r2,-1xm551,680r,c547,679,545,679,545,674r1,-11l547,663r14,19l574,682r14,2l588,682v-2,,-5,-1,-5,-3c583,678,584,676,587,672r15,2c603,676,605,680,604,682v,2,-1,2,-5,1l599,685r22,3l621,686v-3,,-4,-2,-7,-9l603,645r-2,l582,674v-3,4,-4,6,-7,6c574,680,573,680,573,679l559,662v4,,11,-2,11,-9c570,643,556,642,551,642r-22,l529,643v4,1,6,1,6,6l534,674v,5,-1,5,-6,5l528,681r23,l551,680xm596,657r,l602,671r-14,-1l596,657xm546,646r,c546,645,546,644,550,644v6,,9,3,8,9c558,660,555,661,546,661r,-15xm663,697r,l687,702r,-2c683,699,681,698,682,695r5,-28c688,664,691,664,694,665r1,-2l671,658r,2c674,661,677,661,676,665r-5,27c670,696,667,696,664,695r-1,2xm666,683r,l664,683v-4,6,-9,10,-19,8c640,690,639,689,639,687r5,-27c645,655,647,655,652,656r,-2l629,650r-1,2c631,652,634,653,633,657r-5,27c628,688,626,687,622,687r,2l661,696r5,-13xm474,383r,c478,383,477,381,478,379v,2,2,-1,2,3c480,386,476,384,476,387v,5,6,,6,5c482,398,482,398,482,400v,2,6,-2,6,-3c489,398,489,402,492,402v2,,2,-4,4,-5c495,397,502,402,502,399v,-5,-3,-3,-3,-7c499,389,507,389,506,387v-1,-1,-2,,-3,-3c504,385,497,375,505,380v8,5,9,-12,8,-13c513,366,509,368,508,368v1,-2,4,-6,6,-7c513,359,510,361,507,363v11,-16,4,-10,-2,-9c515,344,512,344,505,347v5,-4,7,-10,6,-11c505,343,500,342,500,348v,5,-1,12,-3,14c494,365,496,351,488,351v-2,,-8,-1,-9,2c480,353,482,357,482,359v,1,2,6,-1,6c479,365,476,359,476,357v,-3,,-2,,-6c476,345,465,336,461,336v,4,6,5,6,11c464,347,461,342,461,345v,3,4,3,4,6c465,353,461,350,461,353v,2,2,1,2,4c462,356,460,356,460,357v,1,,2,2,3c461,360,461,362,461,365v,13,7,18,13,18xm688,701r,l688,703r14,1l702,703v-2,,-5,-1,-5,-3c697,699,698,697,701,693r15,1c717,696,719,701,718,702v,2,-1,2,-5,2l713,705r22,3l735,706v-3,,-4,-2,-7,-8l716,666r-2,-1l696,695v-3,5,-4,6,-8,6xm710,677r,l715,692r-13,-1l710,677xm711,395r,c716,385,715,373,711,363v-2,-3,-1,-9,-6,-8c705,362,703,367,701,373v1,9,4,17,8,24l711,395xm720,408r,c723,408,726,405,726,402v,-3,-3,-6,-6,-6c716,396,713,399,713,402v,3,3,6,7,6xm356,710r,l356,711r14,-1l370,708v-2,,-6,1,-6,-2c364,706,365,703,366,699r16,-2c383,699,386,703,386,704v,2,-1,2,-6,3l381,708r22,-2l403,704v-4,1,-5,-1,-9,-7l376,669r-2,l362,702v-2,5,-2,7,-6,8xm372,682r,l380,695r-13,1l372,682xm401,671r,l405,689v2,6,4,8,7,9c417,701,424,699,427,699v4,-1,9,-4,12,-8c441,688,441,683,440,680r-4,-18c435,658,436,657,440,656r,-2l425,658r,1c431,658,432,660,433,663r4,17c438,684,440,693,428,695v-9,3,-11,-5,-12,-8l412,668v-2,-5,,-5,5,-7l416,660r-22,5l394,667v4,-1,6,-1,7,4xm967,611r,c970,609,972,606,971,602v-2,-4,-8,-6,-11,-1c957,603,959,607,960,608v2,2,4,3,7,3xm970,569r,c957,574,946,588,940,601v2,3,4,-1,7,-1c961,595,967,581,975,569v-1,,-3,,-5,xm980,588r,c977,589,974,591,974,594v1,3,6,7,10,5c986,598,989,596,988,593v-2,-3,-4,-6,-8,-5xm1042,586r,c1039,587,1036,589,1037,593v2,3,5,3,8,4c1048,597,1049,594,1050,591v-1,-3,-5,-5,-8,-5xm970,649r,c966,639,959,630,951,624v-3,-1,-6,-5,-9,-2c945,632,951,641,960,649v5,1,9,8,14,5c975,652,972,650,970,649xm976,622r,c974,623,971,624,970,627v-2,3,1,5,3,8c976,635,980,636,982,632v2,-2,2,-5,1,-7c981,624,979,622,976,622xm694,397r,c697,396,698,393,697,390v-1,-4,-6,-5,-9,-2c688,390,686,391,687,393v1,3,4,5,7,4xm1014,618r,c1015,615,1017,616,1018,616v3,-1,6,-3,5,-7c1022,607,1020,605,1018,604v-3,,-4,2,-6,2c1006,610,1016,613,1011,618v-6,1,-14,-1,-18,3c995,624,999,624,1002,625v9,10,21,13,33,13l1035,636v-7,-7,-12,-14,-21,-18xm1013,591r,c1016,586,1015,580,1018,575r-2,-2c1005,578,998,589,994,599v-2,4,-6,7,-4,10c1000,608,1006,599,1013,591xm1036,603r,c1034,604,1034,606,1032,607v,3,,6,3,7c1037,615,1040,615,1042,613v1,-2,3,-3,2,-5c1043,605,1039,603,1036,603xm1027,598r,c1029,597,1030,595,1030,592v-1,-4,-7,-4,-10,-2c1018,592,1016,594,1019,597v2,2,5,2,8,1xm688,417r,c688,420,691,423,694,423v4,,6,-3,6,-6c700,414,698,412,694,412v-3,,-6,2,-6,5xm532,289r,l532,292r3,-2l538,292r,-3l542,288r-3,-2l541,283r-4,l535,280r-2,3l530,283r2,3l529,288r3,1xm630,377r,c630,372,635,370,635,365v-2,-5,-8,-5,-10,-10c627,354,630,354,632,355v1,1,2,2,4,1l638,350v,,-2,-2,-3,-2c629,349,623,350,620,355v,4,3,7,5,9c627,363,628,365,629,366v,2,-1,3,-2,3c623,365,616,370,613,365v1,-5,4,-10,,-15c613,349,615,348,614,348v-2,-5,-7,-1,-10,-1c600,346,596,348,593,352v,2,1,4,2,5c597,357,597,357,598,359r-3,1c595,361,595,363,596,364v-2,1,-5,-2,-6,-4c590,358,591,353,587,352v-1,,-3,1,-3,1c584,354,583,356,583,359v,2,1,5,1,5c584,364,594,372,596,376v-2,6,-2,14,-9,17c585,395,585,397,585,399r1,1c591,398,599,397,598,390v2,-3,3,-6,6,-9c607,381,610,382,611,385v,5,-4,8,-8,10c602,395,603,396,603,397v1,3,4,2,6,1c615,395,617,388,622,386v,4,-7,4,-2,8c623,393,627,394,629,390v-3,-5,7,-8,1,-13xm497,215r,c498,215,500,214,500,212v,,-4,-6,-4,-6c496,206,493,211,493,212v,2,2,3,4,3xm612,268r,c607,268,602,266,602,272v,5,5,2,10,2c616,274,622,277,622,272v,-6,-6,-4,-10,-4xm623,260r,l630,232r-19,7l592,232r7,28l585,258r4,16l585,291r15,-4l592,317r19,-7l630,317r-6,-30l637,290r-5,-16l637,257r-14,3xm620,283r,l605,283v-7,,-7,-5,-7,-12c598,261,608,270,611,261v5,11,14,-1,14,11c625,277,625,283,620,283xm537,249r,l537,253v,1,1,2,2,2l554,255v1,,2,-1,2,-2l556,248v1,-1,3,-4,3,-7c559,227,551,240,546,228v-3,10,-12,2,-12,13c534,245,535,247,537,249xm546,236r,c550,236,556,235,556,242v,5,-5,2,-9,2c542,244,537,247,537,242v,-7,5,-6,9,-6xm679,412r,c683,412,686,409,686,406v,-3,-3,-6,-7,-6c676,400,673,403,673,406v,3,3,6,6,6xm566,280r,l563,281r-2,-4l559,281r-4,-1l557,283r-3,3l558,286r,4l561,288r3,2l564,286r3,l564,283r2,-3xm554,266r,l556,264r-4,l550,260r-2,4l545,264r2,2l544,269r3,1l547,273r3,-2l553,273r,-3l556,269r-2,-3xm565,299r,l563,299r-1,-2l561,299r-2,l560,300r-1,2l561,302r,2l562,303r2,1l564,302r2,l564,300r1,-1xm551,304r,l546,304r-4,-5l539,305r-6,-1l536,309r-4,4l537,314r,7l542,317r5,4l547,314r6,-1l549,309r2,-5xm559,411r,c564,408,569,404,572,400v,-6,2,-13,-2,-18c566,378,565,370,564,363v-2,-9,9,-1,10,-8c571,352,566,345,560,350v-3,2,-5,7,-4,11c557,370,561,378,563,386v-2,-1,-4,-3,-5,-4c551,373,539,376,531,368v-9,,6,10,-5,12c526,382,528,383,528,386v-1,1,-2,1,-3,1c525,393,529,398,531,403v4,12,18,7,28,8xm598,432r,c598,434,599,436,601,436v2,,3,-2,3,-4c604,432,601,426,601,426v,,-3,5,-3,6xm546,463r,c546,465,547,466,549,466v2,,3,-1,3,-3c552,463,549,457,549,457v,,-3,5,-3,6xm641,404r,c641,406,642,407,644,407v2,,3,-1,3,-3c647,404,644,398,644,398v,,-3,5,-3,6xm493,432r,c493,434,495,436,496,436v2,,3,-2,3,-4c499,431,496,426,496,426v,,-3,6,-3,6xm599,215r,c600,215,602,214,602,212v,,-4,-6,-4,-6c598,206,595,211,595,212v,2,2,3,4,3xm649,350r,c649,352,650,353,652,353v2,,3,-1,3,-3c655,350,652,344,652,344v,,-3,5,-3,6xm547,215r,c549,215,551,214,551,212v,,-4,-6,-4,-6c547,206,544,211,544,212v,2,2,3,3,3xm650,215r,c651,215,653,214,653,212v,,-4,-6,-4,-6c649,206,646,211,646,212v,2,2,3,4,3xm649,282r,c649,284,650,285,652,285v2,,3,-1,3,-3c655,282,652,276,652,276v,,-3,5,-3,6xm394,647r,c388,646,383,650,378,649r-12,2c365,652,364,652,363,651v-6,-14,10,-22,5,-36c364,607,355,600,345,601v-11,-1,-22,5,-27,14c310,632,320,650,323,666v-1,6,6,12,,16c312,675,298,671,285,675v-4,2,-12,-1,-14,4c286,687,305,686,321,685v2,-1,3,-1,5,c327,694,324,706,330,714v6,8,16,10,26,11c387,724,414,715,443,708v4,-1,8,-3,12,-3c470,702,487,699,503,698v-7,10,-11,20,-14,31c485,738,496,740,499,745v-10,3,-17,10,-27,14c450,758,432,767,412,769v-1,4,7,3,7,7c418,779,415,780,413,781v,3,,3,2,3c417,782,421,784,423,781v7,,13,-2,19,-2c448,776,455,776,460,772v7,-2,11,-7,18,-9c488,763,497,760,507,759r,2c499,774,491,787,483,798v-1,3,,5,2,6c490,805,495,804,498,802v8,-12,14,-24,20,-36c520,754,529,748,537,740v1,-1,3,-3,5,-1c535,747,531,755,526,763v-3,10,-4,22,5,30c535,796,541,795,546,795v13,-6,30,5,40,-8c592,786,593,793,597,796v6,2,12,8,17,4c614,796,610,792,608,789v-4,-7,-9,-13,-13,-19c593,765,590,762,590,757v6,2,11,6,18,7c614,767,621,766,626,770v5,5,11,9,17,13c651,787,661,787,670,791v3,,8,3,11,c679,789,678,788,675,787v-1,-4,7,-2,9,-6c683,780,682,779,680,779v-5,-3,-17,-4,-20,-5c656,773,652,771,648,770v-20,,-31,-18,-48,-25c604,741,610,739,612,734v3,-5,4,-13,1,-19c610,705,597,706,589,701r1,-2c603,699,615,702,627,704v32,5,62,17,96,18c741,722,765,723,774,705v1,-11,3,-21,5,-32c783,656,794,640,793,622v-4,-11,-13,-18,-23,-22c759,598,747,600,740,608v-12,10,-3,26,-3,39c737,650,737,652,735,654,686,649,640,637,591,632v-11,-2,-22,-2,-33,-4l545,627v-42,1,-85,3,-124,14c412,643,403,644,394,647xm428,777r,l423,772v3,-3,8,-1,11,-3c443,766,453,763,463,765v-10,8,-23,9,-35,12xm639,771r,c647,775,663,778,675,780v-1,4,-10,,-9,7c656,783,644,780,636,772v1,,1,-1,3,-1xm322,627r,c323,621,324,614,330,610v8,-5,19,-4,27,1c359,612,361,614,362,617v2,6,-1,12,-5,15l354,632v,-5,,-10,2,-15c355,613,352,613,349,611v-6,-2,-11,1,-15,3c331,619,328,624,330,629v2,4,,9,1,13l330,644v-4,-5,-9,-9,-8,-17xm338,636r,c343,640,350,638,356,639v1,4,1,9,-2,12c348,650,341,650,338,645v1,-2,-1,-6,,-9xm337,625r,c338,622,337,618,340,618v3,-1,6,-1,7,2c346,624,346,628,345,631v-5,1,-7,-2,-8,-6xm495,734r,c493,722,498,712,506,704v5,-1,10,-2,14,c512,707,501,709,498,720v1,4,-1,7,1,10c503,737,512,734,516,739v,2,-1,4,-3,4c508,740,501,739,495,734xm483,758r,c491,754,499,747,509,750v-7,5,-17,7,-26,8xm515,761r,c510,772,505,783,498,793v,2,-3,2,-5,2c493,791,498,787,500,783v7,-9,9,-19,17,-28c519,757,515,758,515,761xm523,741r,l523,743r,-2l524,741v,,-1,,-1,xm520,732r,c515,731,509,730,504,728v-3,-3,,-7,,-11c509,710,522,706,529,713v-1,7,-4,14,-9,19xm528,732r,c529,728,531,722,533,718v,4,-2,10,-5,14xm532,705r,c527,704,525,698,520,698v4,-1,8,-1,13,c535,701,532,703,532,705xm536,715r,l535,715r,-4l536,711r,4xm536,730r,c536,729,537,727,537,726v2,-2,3,1,4,2c540,730,538,731,536,730xm541,709r,c543,705,543,701,546,697v3,,7,,9,1c556,705,564,714,555,720v-3,1,-7,4,-11,1c540,718,539,714,541,709xm566,700r,c565,697,569,699,570,698r11,c575,698,568,710,566,700xm583,704r,c579,706,575,710,571,711v2,-3,8,-7,12,-7xm568,726r,l568,725r,1xm569,746r,c569,747,569,748,568,748r-7,-6c564,742,567,743,569,746xm560,736r,c561,735,562,735,563,736r-3,xm555,730r,c557,728,558,725,561,725v,1,,1,,1c559,728,558,730,555,730xm547,730r,l546,730r2,-2c549,728,548,729,547,730xm548,743r,c553,738,557,745,559,749v5,8,18,14,13,25c565,779,555,774,548,778v-4,,-10,1,-12,-3c540,764,543,752,548,743xm539,749r,l541,746v-3,9,-7,17,-11,25c528,763,536,756,539,749xm554,790r,c547,790,538,794,532,788v,-2,-3,-4,-3,-7c535,779,539,786,544,781v8,,16,-1,24,1c572,783,578,776,578,783v-3,11,-16,3,-24,7xm573,740r,l574,740r,1l573,741r,-1xm575,762r,c576,766,579,767,577,770v,-1,-3,-4,-2,-8xm585,783r,l583,783v-1,-1,-1,-5,,-7c585,778,586,780,585,783xm602,791r,c602,792,600,792,599,791,589,778,584,764,578,750r1,c587,763,594,778,602,791xm614,759r,c614,760,614,760,614,761v-10,,-17,-6,-24,-11l590,748v9,1,16,7,24,11xm606,714r,c610,715,610,720,610,723v,7,-4,14,-11,17c595,742,589,742,586,741v8,,17,-3,20,-12l606,714xm598,713r,c600,718,603,722,601,728v-3,6,-10,6,-16,8c582,736,580,735,577,733v1,-1,,-2,-1,-3c577,725,568,721,574,717v6,-5,18,-16,24,-4xm750,607r,c756,605,765,605,770,608v4,1,10,3,11,7c786,620,785,628,784,635v-3,6,-8,10,-15,11c770,638,777,632,774,623v-4,-7,-13,-9,-21,-7c750,618,751,622,750,625r-1,11c742,636,742,630,740,625v,-7,3,-14,10,-18xm757,638r,c760,634,756,613,766,627v,2,,6,-2,9c762,637,759,640,757,638xm760,646r,c761,652,756,650,753,653r-8,c743,650,744,646,744,643v5,1,11,1,16,3xm500,636r,c530,635,561,633,590,639v10,,18,2,27,3c636,644,654,649,673,651v3,1,7,1,10,2c713,657,747,666,776,653v,12,-5,23,-6,35c767,691,769,697,766,700v,6,-5,9,-9,11c716,720,677,707,638,700,584,688,520,685,465,697v-26,5,-52,11,-77,18c373,717,356,720,341,715v-12,-6,-7,-22,-11,-33c331,674,328,667,328,659v-1,-3,-2,-6,-2,-9c331,651,336,655,342,656v28,5,53,-4,80,-9c447,642,473,638,500,636xe" fillcolor="black [3213]" stroked="f" strokeweight=".05pt">
                <v:path arrowok="t" o:connecttype="custom" o:connectlocs="3942932,984623;2250176,328210;2053436,542959;3446987,2884990;3512571,2763434;4049496,1738290;4045399,1252051;848424,1276366;180343,2378497;569718,1227742;565620,1300675;397569,2382552;778749,1223688;532828,2516266;614802,952211;3369117,2256941;967287,2333928;1823912,1154810;2098521,1098083;2139507,1750448;1979664,1272311;1873093,1166961;4410176,1843641;3426494,1932786;3574051,1162912;1053358,1361456;754158,1900367;188538,2050287;934501,2394703;1582088,2479800;2282968,2544629;2811692,2171850;3360916,2297462;2729718,1531637;1766529,1223688;2373136,2034082;3697011,1799065;3520766,1750448;541023,1904416;811541,1539746;2037040,2617562;2336247,2645925;2619057,2783694;1971463,1478965;2889568,1438444;1803418,2755331;4270826,2374443;4151963,2394703;2561674,1438444;2049339,859012;2270669,1033247;2254273,1053507;2241974,1300675;2020651,1750448;1500115,2637822;2446915,3225357;1754237,3148370;2114917,2994396;2196890,2897148;2307558,2982238;2356740,3087589;3213365,2572993" o:connectangles="0,0,0,0,0,0,0,0,0,0,0,0,0,0,0,0,0,0,0,0,0,0,0,0,0,0,0,0,0,0,0,0,0,0,0,0,0,0,0,0,0,0,0,0,0,0,0,0,0,0,0,0,0,0,0,0,0,0,0,0,0,0"/>
                <o:lock v:ext="edit" verticies="t"/>
              </v:shape>
              <v:shape id="Freeform 72" o:spid="_x0000_s1048" style="position:absolute;left:131775;top:4991;width:13767;height:69;visibility:visible;mso-wrap-style:square;v-text-anchor:top" coordsize="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" path="m,11r,l2150,11r,-11l,,,11xe" fillcolor="black [3213]" stroked="f" strokeweight=".05pt">
                <v:path arrowok="t" o:connecttype="custom" o:connectlocs="0,43815;0,43815;8815234,43815;8815234,0;0,0;0,43815" o:connectangles="0,0,0,0,0,0"/>
              </v:shape>
              <v:shape id="Freeform 73" o:spid="_x0000_s1049" style="position:absolute;left:131768;top:5638;width:921;height:883;visibility:visible;mso-wrap-style:square;v-text-anchor:top" coordsize="1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" path="m83,99r,l36,99r-6,13c28,117,27,120,27,123v,4,2,7,5,9c33,133,38,134,45,134r,4l,138r,-4c5,133,9,131,12,128v3,-3,7,-10,11,-20l72,r2,l123,111v4,10,8,17,11,20c136,133,139,134,144,134r,4l78,138r,-4l81,134v5,,9,-1,11,-2c93,131,94,129,94,127v,-1,,-2,-1,-3c93,123,92,121,90,116l83,99xm80,92r,l60,45,39,92r41,xe" fillcolor="black [3213]" stroked="f" strokeweight=".05pt">
                <v:path arrowok="t" o:connecttype="custom" o:connectlocs="339433,405163;339433,405163;147226,405163;122685,458360;110418,503380;130865,540210;184027,548401;184027,564768;0,564768;0,548401;49075,523843;94057,441993;294451,0;302625,0;503013,454272;548001,536122;588896,548401;588896,564768;318986,564768;318986,548401;331253,548401;376241,540210;384422,519748;380328,507475;368061,474734;339433,405163;327166,376510;327166,376510;245376,184163;159493,376510;327166,376510" o:connectangles="0,0,0,0,0,0,0,0,0,0,0,0,0,0,0,0,0,0,0,0,0,0,0,0,0,0,0,0,0,0,0"/>
                <o:lock v:ext="edit" verticies="t"/>
              </v:shape>
              <v:shape id="Freeform 74" o:spid="_x0000_s1050" style="position:absolute;left:132626;top:5924;width:647;height:616;visibility:visible;mso-wrap-style:square;v-text-anchor:top" coordsize="1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" path="m90,r,l90,74v,7,1,11,2,13c94,89,97,90,101,90r,4l63,94r,-13c58,87,54,91,49,93v-4,2,-9,4,-15,4c29,97,24,95,20,92,16,89,13,85,12,80,11,76,10,69,10,58r,-37c10,14,9,9,8,8,7,6,4,5,,4l,,38,r,64c38,71,38,75,39,77v,2,1,4,3,5c43,83,45,83,46,83v3,,5,-1,7,-2c56,79,59,76,63,71r,-50c63,14,62,9,61,8,59,6,57,5,52,4l52,,90,xe" fillcolor="black [3213]" stroked="f" strokeweight=".05pt">
                <v:path arrowok="t" o:connecttype="custom" o:connectlocs="369725,0;369725,0;369725,298411;377938,350834;414913,362932;414913,379062;258806,379062;258806,326639;201294,375030;139675,391160;82163,370997;49294,322606;41081,233889;41081,84684;32862,32261;0,16130;0,0;156106,0;156106,258085;160213,310508;172538,330671;188969,334704;217725,326639;258806,286313;258806,84684;250594,32261;213619,16130;213619,0;369725,0" o:connectangles="0,0,0,0,0,0,0,0,0,0,0,0,0,0,0,0,0,0,0,0,0,0,0,0,0,0,0,0,0"/>
              </v:shape>
              <v:shape id="Freeform 75" o:spid="_x0000_s1051" style="position:absolute;left:133311;top:5911;width:413;height:629;visibility:visible;mso-wrap-style:square;v-text-anchor:top" coordsize="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" path="m58,r,l59,32r-3,c52,22,48,16,43,12,39,9,35,7,30,7v-2,,-5,1,-7,3c21,12,20,14,20,16v,2,1,4,2,5c25,24,31,29,40,36v10,6,16,12,20,16c63,57,64,62,64,68v,5,-1,10,-4,15c58,88,54,92,49,95v-4,2,-10,4,-15,4c29,99,23,97,16,94v-2,,-4,-1,-4,-1c10,93,8,95,6,98r-3,l1,65r4,c8,74,12,80,17,85v5,4,10,6,15,6c35,91,38,90,40,88v2,-2,3,-4,3,-7c43,78,42,75,40,73,38,70,33,67,26,62,16,55,10,50,7,46,2,41,,35,,28,,21,3,14,7,8,12,3,20,,29,v5,,10,1,15,3c45,4,47,5,48,5v1,,2,,3,-1c52,4,53,2,54,r4,xe" fillcolor="black [3213]" stroked="f" strokeweight=".05pt">
                <v:path arrowok="t" o:connecttype="custom" o:connectlocs="241379,0;241379,0;245541,129104;233061,129104;178958,48414;124855,28241;95719,40345;83232,64552;91557,84724;166471,145242;249704,209794;266353,274346;249704,334863;203925,383277;141498,399415;66590,379243;49941,375208;24974,395381;12487,395381;4162,262242;20811,262242;70752,342932;133180,367139;166471,355036;178958,326794;166471,294518;108206,250139;29129,185587;0,112966;29129,32276;120693,0;183120,12103;199763,20172;212250,16138;224737,0;241379,0" o:connectangles="0,0,0,0,0,0,0,0,0,0,0,0,0,0,0,0,0,0,0,0,0,0,0,0,0,0,0,0,0,0,0,0,0,0,0,0"/>
              </v:shape>
              <v:shape id="Freeform 76" o:spid="_x0000_s1052" style="position:absolute;left:133743;top:5702;width:394;height:825;visibility:visible;mso-wrap-style:square;v-text-anchor:top" coordsize="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" path="m40,r,l40,34r22,l62,44r-22,l40,102v,5,,9,1,10c41,114,42,115,44,116v1,1,2,2,3,2c51,118,56,114,59,108r3,2c57,123,48,129,36,129v-6,,-11,-2,-15,-5c17,121,14,117,13,113v,-2,-1,-8,-1,-18l12,44,,44,,41c9,35,16,29,21,22,27,16,33,8,37,r3,xe" fillcolor="black [3213]" stroked="f" strokeweight=".05pt">
                <v:path arrowok="t" o:connecttype="custom" o:connectlocs="161413,0;161413,0;161413,139144;250190,139144;250190,180074;161413,180074;161413,417437;165448,458361;177554,474733;189660,482919;238084,441995;250190,450175;145272,527936;84742,507471;52459,462454;48424,388792;48424,180074;0,180074;0,167795;84742,90034;149307,0;161413,0" o:connectangles="0,0,0,0,0,0,0,0,0,0,0,0,0,0,0,0,0,0,0,0,0,0"/>
              </v:shape>
              <v:shape id="Freeform 77" o:spid="_x0000_s1053" style="position:absolute;left:134175;top:5911;width:514;height:610;visibility:visible;mso-wrap-style:square;v-text-anchor:top" coordsize="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" path="m38,2r,l38,24c44,14,50,8,54,4,59,1,63,,68,v3,,6,1,9,3c79,5,80,9,80,13v,4,-1,8,-3,10c75,26,72,27,69,27v-4,,-7,-1,-9,-3c57,21,56,20,55,20,54,19,54,19,53,19v-2,,-4,1,-6,2c45,24,43,27,41,31v-2,6,-3,14,-3,21l38,74r,5c38,83,38,86,39,87v1,1,2,3,3,4c44,92,46,92,50,92r,4l,96,,92v4,,7,-1,8,-3c9,87,10,82,10,74r,-52c10,17,10,14,9,12,9,10,8,9,6,8,5,7,3,6,,6l,2r38,xe" fillcolor="black [3213]" stroked="f" strokeweight=".05pt">
                <v:path arrowok="t" o:connecttype="custom" o:connectlocs="156976,8070;156976,8070;156976,96838;223070,16140;280901,0;318076,12105;330470,52454;318076,92803;285032,108942;247851,96838;227201,80698;218938,76663;194151,84733;169363,125082;156976,209815;156976,298582;156976,318757;161107,351036;173494,367176;206544,371210;206544,387350;0,387350;0,371210;33050,359106;41306,298582;41306,88768;37175,48419;24788,32279;0,24209;0,8070;156976,8070" o:connectangles="0,0,0,0,0,0,0,0,0,0,0,0,0,0,0,0,0,0,0,0,0,0,0,0,0,0,0,0,0,0,0"/>
              </v:shape>
              <v:shape id="Freeform 78" o:spid="_x0000_s1054" style="position:absolute;left:134702;top:5911;width:578;height:616;visibility:visible;mso-wrap-style:square;v-text-anchor:top" coordsize="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" path="m49,82r,c38,92,28,97,19,97,13,97,9,95,5,92,2,88,,84,,79,,72,3,65,9,60,15,54,29,46,49,37r,-10c49,20,49,16,48,14,47,12,46,11,44,9,42,8,39,7,37,7v-5,,-8,1,-11,3c24,11,23,13,23,14v,2,1,3,3,6c29,22,30,25,30,28v,3,-1,6,-4,8c24,38,21,40,17,40,12,40,9,38,6,36,3,33,2,30,2,27,2,22,4,18,8,13,11,9,17,5,23,3,30,1,37,,45,v8,,15,2,21,5c71,9,74,13,76,18v1,2,1,9,1,19l77,73v,4,,7,1,8c78,82,78,83,79,84v1,,1,,2,c83,84,85,83,87,81r3,2c86,88,83,92,79,94v-3,2,-7,3,-12,3c62,97,58,96,55,93,52,91,50,87,49,82xm49,75r,l49,43c41,48,35,53,31,59v-2,3,-4,7,-4,11c27,73,28,75,31,78v1,1,4,2,7,2c41,80,45,78,49,75xe" fillcolor="black [3213]" stroked="f" strokeweight=".05pt">
                <v:path arrowok="t" o:connecttype="custom" o:connectlocs="202050,330671;202050,330671;78345,391160;20615,370997;0,318574;37114,241955;202050,149205;202050,108880;197926,56456;181428,36293;152566,28228;107206,40326;94837,56456;107206,80652;123705,112912;107206,145173;70099,161303;24738,145173;8246,108880;32985,52424;94837,12098;185557,0;272148,20163;313379,72586;317502,149205;317502,294378;321625,326639;325748,338736;334001,338736;358739,326639;371108,334704;325748,379062;276271,391160;226788,375030;202050,330671;202050,302443;202050,302443;202050,173401;127828,237922;111336,282280;127828,314541;156689,322606;202050,302443" o:connectangles="0,0,0,0,0,0,0,0,0,0,0,0,0,0,0,0,0,0,0,0,0,0,0,0,0,0,0,0,0,0,0,0,0,0,0,0,0,0,0,0,0,0,0"/>
                <o:lock v:ext="edit" verticies="t"/>
              </v:shape>
              <v:shape id="Freeform 79" o:spid="_x0000_s1055" style="position:absolute;left:135274;top:5651;width:323;height:870;visibility:visible;mso-wrap-style:square;v-text-anchor:top" coordsize="5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" path="m39,r,l39,116v,7,1,11,3,13c43,131,46,132,51,132r,4l,136r,-4c4,132,7,131,9,129v2,-2,2,-6,2,-13l11,20c11,13,11,9,9,7,7,5,5,4,,4l,,39,xe" fillcolor="black [3213]" stroked="f" strokeweight=".05pt">
                <v:path arrowok="t" o:connecttype="custom" o:connectlocs="156845,0;156845,0;156845,474675;168910,527866;205105,540142;205105,556512;0,556512;0,540142;36195,527866;44238,474675;44238,81838;36195,28646;0,16370;0,0;156845,0" o:connectangles="0,0,0,0,0,0,0,0,0,0,0,0,0,0,0"/>
              </v:shape>
              <v:shape id="Freeform 80" o:spid="_x0000_s1056" style="position:absolute;left:135636;top:5632;width:323;height:889;visibility:visible;mso-wrap-style:square;v-text-anchor:top" coordsize="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" path="m25,r,c29,,33,2,36,5v3,3,4,6,4,11c40,20,39,24,36,27v-3,3,-7,4,-11,4c21,31,17,30,14,27,11,24,10,20,10,16v,-5,1,-8,4,-11c17,2,21,,25,xm39,45r,l39,119v,7,1,11,2,13c43,134,46,135,50,135r,4l,139r,-4c4,135,7,134,9,132v1,-2,2,-6,2,-13l11,65c11,58,10,54,9,52,7,50,4,49,,49l,45r39,xe" fillcolor="black [3213]" stroked="f" strokeweight=".05pt">
                <v:path arrowok="t" o:connecttype="custom" o:connectlocs="104607,0;104607,0;150628,20453;167366,65447;150628,110441;104607,126807;58579,110441;41841,65447;58579,20453;104607,0;163180,184074;163180,184074;163180,486769;171552,539943;209207,552216;209207,568576;0,568576;0,552216;37655,539943;46028,486769;46028,265881;37655,212708;0,200434;0,184074;163180,184074" o:connectangles="0,0,0,0,0,0,0,0,0,0,0,0,0,0,0,0,0,0,0,0,0,0,0,0,0"/>
                <o:lock v:ext="edit" verticies="t"/>
              </v:shape>
              <v:shape id="Freeform 81" o:spid="_x0000_s1057" style="position:absolute;left:135991;top:5911;width:572;height:616;visibility:visible;mso-wrap-style:square;v-text-anchor:top" coordsize="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" path="m50,82r,c38,92,28,97,19,97,14,97,9,95,6,92,2,88,,84,,79,,72,4,65,10,60,16,54,29,46,50,37r,-10c50,20,49,16,48,14v,-2,-2,-3,-4,-5c42,8,40,7,37,7v-4,,-8,1,-11,3c25,11,24,13,24,14v,2,1,3,3,6c29,22,30,25,30,28v,3,-1,6,-3,8c24,38,21,40,17,40,13,40,9,38,7,36,4,33,2,30,2,27,2,22,4,18,8,13,12,9,17,5,24,3,31,1,38,,45,v9,,16,2,21,5c71,9,75,13,76,18v1,2,2,9,2,19l78,73v,4,,7,,8c78,82,79,83,80,84v,,1,,2,c84,84,85,83,87,81r3,2c87,88,83,92,80,94v-4,2,-8,3,-12,3c62,97,58,96,55,93,52,91,50,87,50,82xm50,75r,l50,43c42,48,36,53,32,59v-3,3,-4,7,-4,11c28,73,29,75,31,78v2,1,4,2,7,2c41,80,45,78,50,75xe" fillcolor="black [3213]" stroked="f" strokeweight=".05pt">
                <v:path arrowok="t" o:connecttype="custom" o:connectlocs="201789,330671;201789,330671;76680,391160;24215,370997;0,318574;40358,241955;201789,149205;201789,108880;193717,56456;177574,36293;149324,28228;104930,40326;96859,56456;108966,80652;121073,112912;108966,145173;68608,161303;28250,145173;8072,108880;32286,52424;96859,12098;181610,0;266361,20163;306719,72586;314791,149205;314791,294378;314791,326639;322862,338736;330934,338736;351113,326639;363220,334704;322862,379062;274433,391160;221968,375030;201789,330671;201789,302443;201789,302443;201789,173401;129145,237922;113002,282280;125109,314541;153360,322606;201789,302443" o:connectangles="0,0,0,0,0,0,0,0,0,0,0,0,0,0,0,0,0,0,0,0,0,0,0,0,0,0,0,0,0,0,0,0,0,0,0,0,0,0,0,0,0,0,0"/>
                <o:lock v:ext="edit" verticies="t"/>
              </v:shape>
              <v:shape id="Freeform 82" o:spid="_x0000_s1058" style="position:absolute;left:136563;top:5911;width:647;height:610;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" path="m38,2r,l38,15c43,9,48,6,52,3,56,1,61,,66,v6,,11,1,15,5c85,8,88,12,89,17v1,4,2,11,2,22l91,75v,8,1,12,2,14c94,91,97,92,101,92r,4l54,96r,-4c57,92,60,90,61,88v1,-2,2,-6,2,-13l63,34v,-8,,-13,-1,-15c61,17,60,16,59,15,58,14,56,13,54,13v-5,,-11,4,-16,12l38,75v,7,1,12,2,14c42,91,44,92,47,92r,4l,96,,92v4,,7,-1,9,-4c10,87,10,83,10,75r,-52c10,16,10,11,8,10,7,8,4,7,,6l,2r38,xe" fillcolor="black [3213]" stroked="f" strokeweight=".05pt">
                <v:path arrowok="t" o:connecttype="custom" o:connectlocs="156106,8070;156106,8070;156106,60523;213619,12105;271131,0;332750,20174;365619,68593;373831,157361;373831,302617;382050,359106;414913,371210;414913,387350;221838,387350;221838,371210;250594,355071;258806,302617;258806,137186;254700,76663;242375,60523;221838,52454;156106,100872;156106,302617;164319,359106;193075,371210;193075,387350;0,387350;0,371210;36975,355071;41081,302617;41081,92803;32862,40349;0,24209;0,8070;156106,8070" o:connectangles="0,0,0,0,0,0,0,0,0,0,0,0,0,0,0,0,0,0,0,0,0,0,0,0,0,0,0,0,0,0,0,0,0,0"/>
              </v:shape>
              <v:shape id="Freeform 83" o:spid="_x0000_s1059" style="position:absolute;left:137509;top:5651;width:781;height:870;visibility:visible;mso-wrap-style:square;v-text-anchor:top" coordsize="1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" path="m122,r,l122,37r-4,c116,29,114,23,111,19v-3,-4,-6,-7,-11,-9c98,9,93,8,87,8l77,8r,105c77,120,77,124,78,126v1,1,2,3,4,4c85,131,88,132,92,132r4,l96,136r-71,l25,132r5,c34,132,37,131,39,130v2,-1,3,-3,4,-5c44,124,44,119,44,113l44,8r-9,c26,8,19,10,15,14,9,19,5,27,4,37l,37,,,122,xe" fillcolor="black [3213]" stroked="f" strokeweight=".05pt">
                <v:path arrowok="t" o:connecttype="custom" o:connectlocs="500000,0;500000,0;500000,151406;483605,151406;454920,77750;409833,40922;356559,32734;315575,32734;315575,462399;319672,515590;336067,531960;377050,540142;393445,540142;393445,556512;102458,556512;102458,540142;122950,540142;159836,531960;176231,511502;180328,462399;180328,32734;143442,32734;61475,57286;16395,151406;0,151406;0,0;500000,0" o:connectangles="0,0,0,0,0,0,0,0,0,0,0,0,0,0,0,0,0,0,0,0,0,0,0,0,0,0,0"/>
              </v:shape>
              <v:shape id="Freeform 84" o:spid="_x0000_s1060" style="position:absolute;left:138264;top:5911;width:566;height:616;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" path="m49,82r,c38,92,27,97,18,97,13,97,9,95,5,92,1,88,,84,,79,,72,3,65,9,60,15,54,28,46,49,37r,-10c49,20,49,16,48,14,47,12,46,11,43,9,41,8,39,7,36,7v-4,,-8,1,-10,3c24,11,23,13,23,14v,2,1,3,3,6c28,22,30,25,30,28v,3,-2,6,-4,8c23,38,20,40,16,40,12,40,9,38,6,36,3,33,2,30,2,27,2,22,4,18,7,13,11,9,16,5,23,3,30,1,37,,44,v9,,16,2,21,5c70,9,74,13,75,18v1,2,2,9,2,19l77,73v,4,,7,,8c78,82,78,83,79,84v,,1,,2,c83,84,85,83,86,81r3,2c86,88,83,92,79,94v-4,2,-8,3,-12,3c62,97,57,96,54,93,51,91,50,87,49,82xm49,75r,l49,43c41,48,35,53,31,59v-3,3,-4,7,-4,11c27,73,28,75,30,78v2,1,4,2,7,2c41,80,45,78,49,75xe" fillcolor="black [3213]" stroked="f" strokeweight=".05pt">
                <v:path arrowok="t" o:connecttype="custom" o:connectlocs="197877,330671;197877,330671;72690,391160;20192,370997;0,318574;36345,241955;197877,149205;197877,108880;193839,56456;173648,36293;145379,28228;104996,40326;92881,56456;104996,80652;121149,112912;104996,145173;64613,161303;24230,145173;8077,108880;28268,52424;92881,12098;177686,0;262490,20163;302874,72586;310950,149205;310950,294378;310950,326639;319027,338736;327103,338736;347295,326639;359410,334704;319027,379062;270567,391160;218069,375030;197877,330671;197877,302443;197877,302443;197877,173401;125188,237922;109034,282280;121149,314541;149418,322606;197877,302443" o:connectangles="0,0,0,0,0,0,0,0,0,0,0,0,0,0,0,0,0,0,0,0,0,0,0,0,0,0,0,0,0,0,0,0,0,0,0,0,0,0,0,0,0,0,0"/>
                <o:lock v:ext="edit" verticies="t"/>
              </v:shape>
              <v:shape id="Freeform 85" o:spid="_x0000_s1061" style="position:absolute;left:138842;top:5924;width:610;height:597;visibility:visible;mso-wrap-style:square;v-text-anchor:top"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" path="m58,37r,l74,67v5,11,10,18,13,21c89,89,91,90,95,90r,4l43,94r,-4c47,90,49,89,50,89v1,-1,1,-2,1,-3c51,84,50,81,48,77l40,62,33,72v-3,4,-5,7,-5,8c27,81,27,82,27,83v,2,1,3,1,4c29,88,30,89,31,89v1,1,3,1,6,1l37,94,,94,,90v5,,9,-1,13,-4c16,84,22,77,29,67l37,55,21,26c15,16,12,10,9,8,6,6,3,4,,4l,,52,r,4l49,4,44,6v,1,-1,1,-1,2c43,9,43,10,44,11v,1,1,3,3,6l54,30r4,-5c63,18,66,13,66,10,66,8,65,7,64,6,63,5,61,4,58,4l58,,91,r,4c87,4,83,6,79,8v-3,2,-7,7,-12,14l58,37xe" fillcolor="black [3213]" stroked="f" strokeweight=".05pt">
                <v:path arrowok="t" o:connecttype="custom" o:connectlocs="238979,149218;238979,149218;304904,270206;358468,354897;391427,362963;391427,379095;177170,379095;177170,362963;206013,358930;210135,346832;197775,310535;164809,250041;135972,290371;115367,322634;111245,334733;115367,350865;127728,358930;152449,362963;152449,379095;0,379095;0,362963;53564,346832;119489,270206;152449,221811;86524,104856;37082,32263;0,16132;0,0;214258,0;214258,16132;201897,16132;181292,24198;177170,32263;181292,44362;193653,68560;222496,120988;238979,100823;271938,40329;263700,24198;238979,16132;238979,0;374945,0;374945,16132;325502,32263;276060,88724;238979,149218" o:connectangles="0,0,0,0,0,0,0,0,0,0,0,0,0,0,0,0,0,0,0,0,0,0,0,0,0,0,0,0,0,0,0,0,0,0,0,0,0,0,0,0,0,0,0,0,0,0"/>
              </v:shape>
              <v:shape id="Freeform 86" o:spid="_x0000_s1062" style="position:absolute;left:139477;top:5911;width:572;height:616;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" path="m49,82r,c38,92,27,97,18,97,13,97,9,95,5,92,2,88,,84,,79,,72,3,65,9,60,15,54,28,46,49,37r,-10c49,20,49,16,48,14,47,12,46,11,44,9,41,8,39,7,36,7v-4,,-8,1,-10,3c24,11,23,13,23,14v,2,1,3,3,6c28,22,30,25,30,28v,3,-2,6,-4,8c24,38,20,40,16,40,12,40,9,38,6,36,3,33,2,30,2,27,2,22,4,18,7,13,11,9,16,5,23,3,30,1,37,,44,v9,,16,2,21,5c71,9,74,13,75,18v1,2,2,9,2,19l77,73v,4,,7,,8c78,82,78,83,79,84v1,,1,,2,c83,84,85,83,86,81r3,2c86,88,83,92,79,94v-3,2,-8,3,-12,3c62,97,57,96,54,93,51,91,50,87,49,82xm49,75r,l49,43c41,48,35,53,31,59v-3,3,-4,7,-4,11c27,73,28,75,30,78v2,1,4,2,7,2c41,80,45,78,49,75xe" fillcolor="black [3213]" stroked="f" strokeweight=".05pt">
                <v:path arrowok="t" o:connecttype="custom" o:connectlocs="202224,330671;202224,330671;74283,391160;20637,370997;0,318574;37141,241955;202224,149205;202224,108880;198092,56456;181588,36293;148572,28228;107305,40326;94920,56456;107305,80652;123809,112912;107305,145173;66031,161303;24763,145173;8252,108880;28889,52424;94920,12098;181588,0;268255,20163;309523,72586;317775,149205;317775,294378;317775,326639;326034,338736;334286,338736;354923,326639;367301,334704;326034,379062;276507,391160;222855,375030;202224,330671;202224,302443;202224,302443;202224,173401;127935,237922;111431,282280;123809,314541;152698,322606;202224,302443" o:connectangles="0,0,0,0,0,0,0,0,0,0,0,0,0,0,0,0,0,0,0,0,0,0,0,0,0,0,0,0,0,0,0,0,0,0,0,0,0,0,0,0,0,0,0"/>
                <o:lock v:ext="edit" verticies="t"/>
              </v:shape>
              <v:shape id="Freeform 87" o:spid="_x0000_s1063" style="position:absolute;left:140042;top:5702;width:400;height:825;visibility:visible;mso-wrap-style:square;v-text-anchor:top" coordsize="6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" path="m41,r,l41,34r22,l63,44r-22,l41,102v,5,,9,,10c42,114,43,115,44,116v1,1,2,2,3,2c52,118,56,114,60,108r3,2c57,123,49,129,36,129v-5,,-10,-2,-15,-5c17,121,15,117,14,113v-1,-2,-1,-8,-1,-18l13,44,,44,,41c9,35,16,29,22,22,28,16,33,8,37,r4,xe" fillcolor="black [3213]" stroked="f" strokeweight=".05pt">
                <v:path arrowok="t" o:connecttype="custom" o:connectlocs="165302,0;165302,0;165302,139144;254000,139144;254000,180074;165302,180074;165302,417437;165302,458361;177397,474733;189492,482919;241905,441995;254000,450175;145143,527936;84667,507471;56444,462454;52413,388792;52413,180074;0,180074;0,167795;88698,90034;149175,0;165302,0" o:connectangles="0,0,0,0,0,0,0,0,0,0,0,0,0,0,0,0,0,0,0,0,0,0"/>
              </v:shape>
              <v:shape id="Freeform 88" o:spid="_x0000_s1064" style="position:absolute;left:140493;top:5632;width:324;height:889;visibility:visible;mso-wrap-style:square;v-text-anchor:top" coordsize="5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" path="m25,r,c29,,33,2,36,5v3,3,5,6,5,11c41,20,39,24,36,27v-3,3,-7,4,-11,4c21,31,17,30,14,27,11,24,10,20,10,16v,-5,1,-8,4,-11c17,2,21,,25,xm39,45r,l39,119v,7,1,11,2,13c43,134,46,135,50,135r,4l,139r,-4c4,135,7,134,9,132v1,-2,2,-6,2,-13l11,65c11,58,10,54,9,52,7,50,4,49,,49l,45r39,xe" fillcolor="black [3213]" stroked="f" strokeweight=".05pt">
                <v:path arrowok="t" o:connecttype="custom" o:connectlocs="104931,0;104931,0;151094,20453;172083,65447;151094,110441;104931,126807;58761,110441;41971,65447;58761,20453;104931,0;163685,184074;163685,184074;163685,486769;172083,539943;209855,552216;209855,568576;0,568576;0,552216;37772,539943;46170,486769;46170,265881;37772,212708;0,200434;0,184074;163685,184074" o:connectangles="0,0,0,0,0,0,0,0,0,0,0,0,0,0,0,0,0,0,0,0,0,0,0,0,0"/>
                <o:lock v:ext="edit" verticies="t"/>
              </v:shape>
              <v:shape id="Freeform 89" o:spid="_x0000_s1065" style="position:absolute;left:140843;top:5911;width:558;height:629;visibility:visible;mso-wrap-style:square;v-text-anchor:top" coordsize="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" path="m43,r,c51,,59,2,66,6v7,4,12,10,16,18c85,32,87,40,87,49v,13,-3,24,-10,33c69,93,58,99,44,99,30,99,19,94,11,84,4,74,,63,,50,,36,4,25,11,15,19,5,30,,43,xm44,7r,c40,7,37,8,35,11v-2,2,-4,7,-5,15c29,33,29,44,29,57v,7,,14,1,20c31,82,33,86,35,88v3,2,5,4,8,4c46,92,49,91,51,89v2,-2,4,-5,5,-9c57,73,58,61,58,41,58,30,57,22,56,18,55,14,53,11,50,9,49,7,46,7,44,7xe" fillcolor="black [3213]" stroked="f" strokeweight=".05pt">
                <v:path arrowok="t" o:connecttype="custom" o:connectlocs="177143,0;177143,0;271894,24207;337808,96828;358403,197690;317207,330829;181260,399415;45313,338898;0,201725;45313,60517;177143,0;181260,28241;181260,28241;144182,44379;123587,104897;119470,229966;123587,310656;144182,355036;177143,371174;210097,359070;230698,322760;238933,165414;230698,72621;205979,36310;181260,28241" o:connectangles="0,0,0,0,0,0,0,0,0,0,0,0,0,0,0,0,0,0,0,0,0,0,0,0,0"/>
                <o:lock v:ext="edit" verticies="t"/>
              </v:shape>
              <v:shape id="Freeform 90" o:spid="_x0000_s1066" style="position:absolute;left:141439;top:5911;width:648;height:610;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" path="m38,2r,l38,15c43,9,48,6,52,3,57,1,61,,66,v6,,11,1,15,5c85,8,88,12,89,17v1,4,2,11,2,22l91,75v,8,1,12,2,14c94,91,97,92,101,92r,4l54,96r,-4c57,92,60,90,61,88v2,-2,2,-6,2,-13l63,34v,-8,,-13,-1,-15c62,17,61,16,59,15,58,14,56,13,54,13v-5,,-11,4,-16,12l38,75v,7,1,12,2,14c42,91,44,92,48,92r,4l,96,,92v4,,7,-1,9,-4c10,87,10,83,10,75r,-52c10,16,10,11,8,10,7,8,5,7,,6l,2r38,xe" fillcolor="black [3213]" stroked="f" strokeweight=".05pt">
                <v:path arrowok="t" o:connecttype="custom" o:connectlocs="156348,8070;156348,8070;156348,60523;213949,12105;271550,0;333264,20174;366184,68593;374409,157361;374409,302617;382641,359106;415554,371210;415554,387350;222181,387350;222181,371210;250981,355071;259206,302617;259206,137186;255094,76663;242750,60523;222181,52454;156348,100872;156348,302617;164573,359106;197492,371210;197492,387350;0,387350;0,371210;37032,355071;41145,302617;41145,92803;32913,40349;0,24209;0,8070;156348,8070" o:connectangles="0,0,0,0,0,0,0,0,0,0,0,0,0,0,0,0,0,0,0,0,0,0,0,0,0,0,0,0,0,0,0,0,0,0"/>
              </v:shape>
              <v:shape id="Freeform 91" o:spid="_x0000_s1067" style="position:absolute;left:142411;top:5638;width:921;height:902;visibility:visible;mso-wrap-style:square;v-text-anchor:top" coordsize="14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" path="m71,1r,c92,,110,6,123,19v14,14,21,31,21,51c144,87,139,102,129,115v-14,17,-33,26,-57,26c48,141,29,133,16,116,5,103,,88,,70,,50,7,33,20,20,34,6,51,,71,1xm72,7r,c60,7,50,13,44,26,39,36,36,51,36,71v,23,4,40,12,51c54,130,62,133,72,133v7,,12,-1,17,-5c95,124,99,117,103,108v3,-9,5,-22,5,-37c108,54,106,40,103,31,99,22,95,16,90,12,85,9,79,7,72,7xe" fillcolor="black [3213]" stroked="f" strokeweight=".05pt">
                <v:path arrowok="t" o:connecttype="custom" o:connectlocs="290358,4094;290358,4094;503013,77732;588896,286369;527554,470467;294451,576832;65436,474554;0,286369;81790,81820;290358,4094;294451,28640;294451,28640;179940,106366;147226,290463;196301,499100;294451,544104;363968,523646;421223,441826;441671,290463;421223,126824;368061,49092;294451,28640" o:connectangles="0,0,0,0,0,0,0,0,0,0,0,0,0,0,0,0,0,0,0,0,0,0"/>
                <o:lock v:ext="edit" verticies="t"/>
              </v:shape>
              <v:shape id="Freeform 92" o:spid="_x0000_s1068" style="position:absolute;left:143363;top:5632;width:496;height:889;visibility:visible;mso-wrap-style:square;v-text-anchor:top" coordsize="7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" path="m41,55r,l41,120v,6,1,10,2,12c46,134,50,135,55,135r,4l,139r,-4c4,135,7,135,9,134v2,-1,3,-2,4,-4c14,128,14,125,14,120r,-65l,55,,45r14,l14,39r,-5c14,24,17,16,24,10,31,4,41,,53,v8,,14,2,18,5c75,8,77,11,77,15v,3,-1,6,-4,8c71,25,68,26,63,26v-3,,-6,-1,-8,-2c53,22,52,20,52,18v,-1,,-2,1,-4c53,13,53,12,53,11v,-2,,-3,-1,-3c51,7,50,6,48,6v-2,,-3,1,-5,2c42,10,41,13,41,16r,18l41,45r14,l55,55r-14,xe" fillcolor="black [3213]" stroked="f" strokeweight=".05pt">
                <v:path arrowok="t" o:connecttype="custom" o:connectlocs="169883,224975;169883,224975;169883,490856;178174,539943;227896,552216;227896,568576;0,568576;0,552216;37290,548123;53864,531763;58006,490856;58006,224975;0,224975;0,184074;58006,184074;58006,159528;58006,139074;99445,40907;219606,0;294192,20453;319050,61360;302476,94081;261044,106354;227896,98174;215464,73627;219606,57267;219606,44994;215464,32727;198890,24540;178174,32727;169883,65447;169883,139074;169883,184074;227896,184074;227896,224975;169883,224975" o:connectangles="0,0,0,0,0,0,0,0,0,0,0,0,0,0,0,0,0,0,0,0,0,0,0,0,0,0,0,0,0,0,0,0,0,0,0,0"/>
              </v:shape>
              <v:shape id="Freeform 93" o:spid="_x0000_s1069" style="position:absolute;left:143802;top:5632;width:660;height:889;visibility:visible;mso-wrap-style:square;v-text-anchor:top" coordsize="10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" path="m38,46r,l92,46r,73c92,125,93,130,94,132v2,2,5,3,9,3l103,139r-49,l54,135v5,,8,-2,9,-4c64,129,65,125,65,119r,-63l38,56r,63c38,125,39,129,40,130v1,3,4,4,9,5l49,139,,139r,-4c4,135,7,134,9,131v1,-1,2,-5,2,-12l11,56,,56,,46r11,c11,36,12,27,16,21,19,15,24,10,32,6,39,2,48,,57,v7,,12,1,17,3c79,5,83,7,85,10v2,3,3,6,3,9c88,22,87,25,85,27v-3,3,-6,4,-11,4c70,31,67,30,65,29,63,27,62,24,62,22v,-2,1,-4,2,-6c65,14,66,13,66,12,66,10,65,9,64,9,62,7,60,7,55,7v-4,,-7,1,-9,2c43,11,41,14,40,17v-1,3,-2,8,-2,16l38,46xe" fillcolor="black [3213]" stroked="f" strokeweight=".05pt">
                <v:path arrowok="t" o:connecttype="custom" o:connectlocs="156119,188161;156119,188161;377975,188161;377975,486769;386196,539943;423169,552216;423169,568576;221856,568576;221856,552216;258829,535850;267050,486769;267050,229068;156119,229068;156119,486769;164340,531763;201313,552216;201313,568576;0,568576;0,552216;36973,535850;45194,486769;45194,229068;0,229068;0,188161;45194,188161;65737,85900;131468,24540;234178,0;304023,12273;349217,40907;361545,77720;349217,110441;304023,126807;267050,118621;254722,89994;262943,65447;271157,49087;262943,36814;225963,28633;188991,36814;164340,69540;156119,134987;156119,188161" o:connectangles="0,0,0,0,0,0,0,0,0,0,0,0,0,0,0,0,0,0,0,0,0,0,0,0,0,0,0,0,0,0,0,0,0,0,0,0,0,0,0,0,0,0,0"/>
              </v:shape>
              <v:shape id="Freeform 94" o:spid="_x0000_s1070" style="position:absolute;left:144475;top:5911;width:495;height:62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" path="m75,72r,l78,74c74,82,68,89,62,93v-7,4,-14,6,-21,6c29,99,19,94,11,85,4,75,,64,,51,,38,3,27,10,17,18,5,30,,44,,54,,61,2,67,7v6,5,9,10,9,16c76,27,74,30,72,32v-2,3,-5,4,-9,4c59,36,56,34,53,32,51,29,49,25,49,18,48,14,47,11,46,9,44,7,42,7,40,7v-3,,-6,1,-8,5c29,17,27,25,27,35v,9,1,18,4,26c34,69,38,74,43,78v3,3,8,5,13,5c59,83,62,82,65,80v3,-1,6,-4,10,-8xe" fillcolor="black [3213]" stroked="f" strokeweight=".05pt">
                <v:path arrowok="t" o:connecttype="custom" o:connectlocs="302236,290484;302236,290484;314325,298553;249848,375208;165222,399415;44328,342932;0,205759;40298,68586;177312,0;269997,28241;306265,92793;290146,129104;253878,145242;213580,129104;197461,72621;185371,36310;161192,28241;128954,48414;108805,141207;124924,246104;173282,314691;225669,334863;261938,322760;302236,290484" o:connectangles="0,0,0,0,0,0,0,0,0,0,0,0,0,0,0,0,0,0,0,0,0,0,0,0"/>
              </v:shape>
              <v:shape id="Freeform 95" o:spid="_x0000_s1071" style="position:absolute;left:145014;top:5911;width:502;height:62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" path="m78,46r,l27,46v,12,3,22,9,29c41,81,47,83,53,83v4,,8,-1,11,-3c67,78,71,74,74,68r4,2c73,81,67,88,61,92v-6,4,-13,7,-21,7c26,99,15,93,8,83,3,74,,63,,51,,35,4,23,12,14,21,4,31,,42,v9,,18,4,24,11c73,19,77,31,78,46xm53,39r,c53,28,53,21,51,17,50,13,48,10,46,8,45,7,43,6,40,6v-3,,-6,2,-8,5c28,17,26,25,26,36r,3l53,39xe" fillcolor="black [3213]" stroked="f" strokeweight=".05pt">
                <v:path arrowok="t" o:connecttype="custom" o:connectlocs="322857,185587;322857,185587;111759,185587;149010,302587;219374,334863;264908,322760;306297,274346;322857,282415;252493,371174;165570,399415;33113,334863;0,205759;49672,56483;173846,0;273185,44379;322857,185587;219374,157345;219374,157345;211097,68586;190400,32276;165570,24207;132457,44379;107621,145242;107621,157345;219374,157345"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240B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540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A86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8827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1845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D41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E8E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AD0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C0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5F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5A9A126E"/>
    <w:multiLevelType w:val="multilevel"/>
    <w:tmpl w:val="53987EDA"/>
    <w:styleLink w:val="Bullets"/>
    <w:lvl w:ilvl="0">
      <w:start w:val="1"/>
      <w:numFmt w:val="bullet"/>
      <w:pStyle w:val="Bulletedlist1"/>
      <w:lvlText w:val="&gt;"/>
      <w:lvlJc w:val="left"/>
      <w:pPr>
        <w:ind w:left="198" w:hanging="198"/>
      </w:pPr>
      <w:rPr>
        <w:rFonts w:ascii="Calibri" w:hAnsi="Calibri" w:hint="default"/>
        <w:color w:val="3685F7" w:themeColor="accent3"/>
      </w:rPr>
    </w:lvl>
    <w:lvl w:ilvl="1">
      <w:start w:val="1"/>
      <w:numFmt w:val="bullet"/>
      <w:pStyle w:val="Bulletedlist2"/>
      <w:lvlText w:val="–"/>
      <w:lvlJc w:val="left"/>
      <w:pPr>
        <w:ind w:left="369" w:hanging="171"/>
      </w:pPr>
      <w:rPr>
        <w:rFonts w:ascii="Arial" w:hAnsi="Arial" w:hint="default"/>
        <w:color w:val="3685F7" w:themeColor="accent3"/>
      </w:rPr>
    </w:lvl>
    <w:lvl w:ilvl="2">
      <w:start w:val="1"/>
      <w:numFmt w:val="bullet"/>
      <w:pStyle w:val="Bulletedlist3"/>
      <w:lvlText w:val="-"/>
      <w:lvlJc w:val="left"/>
      <w:pPr>
        <w:ind w:left="510" w:hanging="141"/>
      </w:pPr>
      <w:rPr>
        <w:rFonts w:hint="default"/>
        <w:color w:val="3685F7" w:themeColor="accent3"/>
      </w:rPr>
    </w:lvl>
    <w:lvl w:ilvl="3">
      <w:start w:val="1"/>
      <w:numFmt w:val="bullet"/>
      <w:pStyle w:val="Boxbulletedlist1"/>
      <w:lvlText w:val="&gt;"/>
      <w:lvlJc w:val="left"/>
      <w:pPr>
        <w:ind w:left="437" w:hanging="199"/>
      </w:pPr>
      <w:rPr>
        <w:rFonts w:ascii="Arial" w:hAnsi="Arial" w:hint="default"/>
        <w:color w:val="3685F7" w:themeColor="accent3"/>
      </w:rPr>
    </w:lvl>
    <w:lvl w:ilvl="4">
      <w:start w:val="1"/>
      <w:numFmt w:val="bullet"/>
      <w:pStyle w:val="Boxbulletedlist2"/>
      <w:lvlText w:val="–"/>
      <w:lvlJc w:val="left"/>
      <w:pPr>
        <w:ind w:left="607" w:hanging="170"/>
      </w:pPr>
      <w:rPr>
        <w:rFonts w:ascii="Arial" w:hAnsi="Arial" w:hint="default"/>
        <w:color w:val="3685F7" w:themeColor="accent3"/>
      </w:rPr>
    </w:lvl>
    <w:lvl w:ilvl="5">
      <w:start w:val="1"/>
      <w:numFmt w:val="bullet"/>
      <w:pStyle w:val="Boxbulletedlist3"/>
      <w:lvlText w:val="-"/>
      <w:lvlJc w:val="left"/>
      <w:pPr>
        <w:ind w:left="748" w:hanging="141"/>
      </w:pPr>
      <w:rPr>
        <w:rFonts w:ascii="Times New Roman" w:hAnsi="Times New Roman" w:cs="Times New Roman" w:hint="default"/>
        <w:color w:val="3685F7" w:themeColor="accent3"/>
      </w:rPr>
    </w:lvl>
    <w:lvl w:ilvl="6">
      <w:start w:val="1"/>
      <w:numFmt w:val="bullet"/>
      <w:pStyle w:val="Tablebulletedlist1"/>
      <w:lvlText w:val="&gt;"/>
      <w:lvlJc w:val="left"/>
      <w:pPr>
        <w:ind w:left="357" w:hanging="198"/>
      </w:pPr>
      <w:rPr>
        <w:rFonts w:ascii="Arial" w:hAnsi="Arial" w:hint="default"/>
        <w:color w:val="3685F7" w:themeColor="accent3"/>
      </w:rPr>
    </w:lvl>
    <w:lvl w:ilvl="7">
      <w:start w:val="1"/>
      <w:numFmt w:val="bullet"/>
      <w:pStyle w:val="Tablebulletedlist2"/>
      <w:lvlText w:val="–"/>
      <w:lvlJc w:val="left"/>
      <w:pPr>
        <w:ind w:left="527" w:hanging="170"/>
      </w:pPr>
      <w:rPr>
        <w:rFonts w:ascii="Arial" w:hAnsi="Arial" w:hint="default"/>
        <w:color w:val="3685F7" w:themeColor="accent3"/>
      </w:rPr>
    </w:lvl>
    <w:lvl w:ilvl="8">
      <w:start w:val="1"/>
      <w:numFmt w:val="bullet"/>
      <w:pStyle w:val="Tablebulletedlist3"/>
      <w:lvlText w:val="-"/>
      <w:lvlJc w:val="left"/>
      <w:pPr>
        <w:ind w:left="669" w:hanging="142"/>
      </w:pPr>
      <w:rPr>
        <w:rFonts w:ascii="Times New Roman" w:hAnsi="Times New Roman" w:cs="Times New Roman" w:hint="default"/>
        <w:color w:val="3685F7" w:themeColor="accent3"/>
      </w:rPr>
    </w:lvl>
  </w:abstractNum>
  <w:num w:numId="1">
    <w:abstractNumId w:val="10"/>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11"/>
  </w:num>
  <w:num w:numId="12">
    <w:abstractNumId w:val="11"/>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2E"/>
    <w:rsid w:val="0000392E"/>
    <w:rsid w:val="00015AE4"/>
    <w:rsid w:val="00025091"/>
    <w:rsid w:val="00037D78"/>
    <w:rsid w:val="000523AD"/>
    <w:rsid w:val="0005557B"/>
    <w:rsid w:val="00062B67"/>
    <w:rsid w:val="0008475D"/>
    <w:rsid w:val="00093EF9"/>
    <w:rsid w:val="00097202"/>
    <w:rsid w:val="000B6C00"/>
    <w:rsid w:val="000C4B3B"/>
    <w:rsid w:val="000D6716"/>
    <w:rsid w:val="000E0D2F"/>
    <w:rsid w:val="000E6674"/>
    <w:rsid w:val="000F28B8"/>
    <w:rsid w:val="000F3766"/>
    <w:rsid w:val="00111F0C"/>
    <w:rsid w:val="00121591"/>
    <w:rsid w:val="00127792"/>
    <w:rsid w:val="00134FB6"/>
    <w:rsid w:val="00142D25"/>
    <w:rsid w:val="00145E2D"/>
    <w:rsid w:val="00173743"/>
    <w:rsid w:val="00175D1F"/>
    <w:rsid w:val="001763D4"/>
    <w:rsid w:val="001820E2"/>
    <w:rsid w:val="001B429D"/>
    <w:rsid w:val="001B6370"/>
    <w:rsid w:val="001C53CE"/>
    <w:rsid w:val="001C702E"/>
    <w:rsid w:val="001D4DA0"/>
    <w:rsid w:val="001E66CE"/>
    <w:rsid w:val="00221DC2"/>
    <w:rsid w:val="00225C04"/>
    <w:rsid w:val="0023108F"/>
    <w:rsid w:val="00244506"/>
    <w:rsid w:val="002445EB"/>
    <w:rsid w:val="002515D6"/>
    <w:rsid w:val="002537C5"/>
    <w:rsid w:val="00254A90"/>
    <w:rsid w:val="002573D5"/>
    <w:rsid w:val="00276D90"/>
    <w:rsid w:val="002842A9"/>
    <w:rsid w:val="002965C8"/>
    <w:rsid w:val="002A117D"/>
    <w:rsid w:val="002A11A9"/>
    <w:rsid w:val="002A41E1"/>
    <w:rsid w:val="002B515F"/>
    <w:rsid w:val="002B6574"/>
    <w:rsid w:val="002D67E0"/>
    <w:rsid w:val="002E3D72"/>
    <w:rsid w:val="002F7D3C"/>
    <w:rsid w:val="00311436"/>
    <w:rsid w:val="003131AB"/>
    <w:rsid w:val="00314579"/>
    <w:rsid w:val="003217BE"/>
    <w:rsid w:val="00347891"/>
    <w:rsid w:val="0035233B"/>
    <w:rsid w:val="003706E8"/>
    <w:rsid w:val="0039228C"/>
    <w:rsid w:val="003C3B99"/>
    <w:rsid w:val="003D109C"/>
    <w:rsid w:val="003D3B1D"/>
    <w:rsid w:val="003D5DBE"/>
    <w:rsid w:val="003F47FB"/>
    <w:rsid w:val="00404841"/>
    <w:rsid w:val="00412059"/>
    <w:rsid w:val="004223B1"/>
    <w:rsid w:val="00424787"/>
    <w:rsid w:val="004251B4"/>
    <w:rsid w:val="00441E79"/>
    <w:rsid w:val="00444627"/>
    <w:rsid w:val="004620FE"/>
    <w:rsid w:val="00471528"/>
    <w:rsid w:val="00483A58"/>
    <w:rsid w:val="004D7F17"/>
    <w:rsid w:val="004E7F37"/>
    <w:rsid w:val="004F2A33"/>
    <w:rsid w:val="004F7ED4"/>
    <w:rsid w:val="005128CD"/>
    <w:rsid w:val="00530822"/>
    <w:rsid w:val="0054268F"/>
    <w:rsid w:val="0054562C"/>
    <w:rsid w:val="00552CC8"/>
    <w:rsid w:val="00564E35"/>
    <w:rsid w:val="005673DE"/>
    <w:rsid w:val="00577D4F"/>
    <w:rsid w:val="00596D9F"/>
    <w:rsid w:val="005E4C95"/>
    <w:rsid w:val="00606E65"/>
    <w:rsid w:val="00616EBA"/>
    <w:rsid w:val="00626B43"/>
    <w:rsid w:val="00632C08"/>
    <w:rsid w:val="006466C8"/>
    <w:rsid w:val="00667366"/>
    <w:rsid w:val="00667F74"/>
    <w:rsid w:val="0067074A"/>
    <w:rsid w:val="00672994"/>
    <w:rsid w:val="00676B58"/>
    <w:rsid w:val="006865F4"/>
    <w:rsid w:val="00694FE7"/>
    <w:rsid w:val="006B2AEB"/>
    <w:rsid w:val="006C2CE5"/>
    <w:rsid w:val="006D20E2"/>
    <w:rsid w:val="00733AAD"/>
    <w:rsid w:val="00751647"/>
    <w:rsid w:val="00752C6B"/>
    <w:rsid w:val="007B6FF2"/>
    <w:rsid w:val="007C1F59"/>
    <w:rsid w:val="007C687F"/>
    <w:rsid w:val="007F45E0"/>
    <w:rsid w:val="00803F9B"/>
    <w:rsid w:val="00820F20"/>
    <w:rsid w:val="00825754"/>
    <w:rsid w:val="008310D4"/>
    <w:rsid w:val="00844C2D"/>
    <w:rsid w:val="00845B07"/>
    <w:rsid w:val="00856202"/>
    <w:rsid w:val="00863B2C"/>
    <w:rsid w:val="00865C9A"/>
    <w:rsid w:val="00867021"/>
    <w:rsid w:val="00877BFD"/>
    <w:rsid w:val="008B4C10"/>
    <w:rsid w:val="008C7AF1"/>
    <w:rsid w:val="008D0E62"/>
    <w:rsid w:val="008D2CE0"/>
    <w:rsid w:val="00900187"/>
    <w:rsid w:val="00904BC1"/>
    <w:rsid w:val="0090729C"/>
    <w:rsid w:val="0092104D"/>
    <w:rsid w:val="00924D5D"/>
    <w:rsid w:val="009345F1"/>
    <w:rsid w:val="00944F4A"/>
    <w:rsid w:val="00961072"/>
    <w:rsid w:val="00966FA5"/>
    <w:rsid w:val="00987111"/>
    <w:rsid w:val="00992695"/>
    <w:rsid w:val="00995E8A"/>
    <w:rsid w:val="009A4453"/>
    <w:rsid w:val="009A69A1"/>
    <w:rsid w:val="009D6E28"/>
    <w:rsid w:val="009E750F"/>
    <w:rsid w:val="00A049EF"/>
    <w:rsid w:val="00A04D96"/>
    <w:rsid w:val="00A0629B"/>
    <w:rsid w:val="00A51CCD"/>
    <w:rsid w:val="00A576B2"/>
    <w:rsid w:val="00A72644"/>
    <w:rsid w:val="00A727A8"/>
    <w:rsid w:val="00A76C04"/>
    <w:rsid w:val="00A82671"/>
    <w:rsid w:val="00A90D1B"/>
    <w:rsid w:val="00AA5A8A"/>
    <w:rsid w:val="00AC400D"/>
    <w:rsid w:val="00B03165"/>
    <w:rsid w:val="00B20470"/>
    <w:rsid w:val="00B31643"/>
    <w:rsid w:val="00B37527"/>
    <w:rsid w:val="00B46C07"/>
    <w:rsid w:val="00B50840"/>
    <w:rsid w:val="00B538D7"/>
    <w:rsid w:val="00B54222"/>
    <w:rsid w:val="00B75D36"/>
    <w:rsid w:val="00B81577"/>
    <w:rsid w:val="00BC093A"/>
    <w:rsid w:val="00BC1A63"/>
    <w:rsid w:val="00BC4ACC"/>
    <w:rsid w:val="00BE140B"/>
    <w:rsid w:val="00BF169D"/>
    <w:rsid w:val="00BF22E7"/>
    <w:rsid w:val="00BF3730"/>
    <w:rsid w:val="00BF5630"/>
    <w:rsid w:val="00C17C3C"/>
    <w:rsid w:val="00C217A8"/>
    <w:rsid w:val="00C42E1D"/>
    <w:rsid w:val="00C44BCD"/>
    <w:rsid w:val="00C56DD2"/>
    <w:rsid w:val="00C56DD9"/>
    <w:rsid w:val="00C61DF5"/>
    <w:rsid w:val="00C661F5"/>
    <w:rsid w:val="00CA08DC"/>
    <w:rsid w:val="00CB0EAD"/>
    <w:rsid w:val="00CC3CF7"/>
    <w:rsid w:val="00CC7D83"/>
    <w:rsid w:val="00CD5925"/>
    <w:rsid w:val="00CE4B91"/>
    <w:rsid w:val="00CE557A"/>
    <w:rsid w:val="00D05312"/>
    <w:rsid w:val="00D1410C"/>
    <w:rsid w:val="00D15DF0"/>
    <w:rsid w:val="00D25A93"/>
    <w:rsid w:val="00D33A42"/>
    <w:rsid w:val="00D3490F"/>
    <w:rsid w:val="00D50135"/>
    <w:rsid w:val="00D54F75"/>
    <w:rsid w:val="00D57F79"/>
    <w:rsid w:val="00D60B0F"/>
    <w:rsid w:val="00D65EC6"/>
    <w:rsid w:val="00D66D37"/>
    <w:rsid w:val="00D74A71"/>
    <w:rsid w:val="00D904F0"/>
    <w:rsid w:val="00D91378"/>
    <w:rsid w:val="00D972A0"/>
    <w:rsid w:val="00DA20C8"/>
    <w:rsid w:val="00DC0BB6"/>
    <w:rsid w:val="00DC645D"/>
    <w:rsid w:val="00DD1408"/>
    <w:rsid w:val="00DD356D"/>
    <w:rsid w:val="00DE4F36"/>
    <w:rsid w:val="00E01C00"/>
    <w:rsid w:val="00E07335"/>
    <w:rsid w:val="00E2714D"/>
    <w:rsid w:val="00E34C26"/>
    <w:rsid w:val="00E41C64"/>
    <w:rsid w:val="00E44AF7"/>
    <w:rsid w:val="00E5460B"/>
    <w:rsid w:val="00E55B0A"/>
    <w:rsid w:val="00E7116A"/>
    <w:rsid w:val="00E772C7"/>
    <w:rsid w:val="00E81D3E"/>
    <w:rsid w:val="00E84012"/>
    <w:rsid w:val="00E93656"/>
    <w:rsid w:val="00EA044B"/>
    <w:rsid w:val="00EA0724"/>
    <w:rsid w:val="00EA1E6E"/>
    <w:rsid w:val="00EA6269"/>
    <w:rsid w:val="00EB6414"/>
    <w:rsid w:val="00ED07C5"/>
    <w:rsid w:val="00EE2F6F"/>
    <w:rsid w:val="00EF170E"/>
    <w:rsid w:val="00EF17CE"/>
    <w:rsid w:val="00EF7B3B"/>
    <w:rsid w:val="00F10B24"/>
    <w:rsid w:val="00F140ED"/>
    <w:rsid w:val="00F23B52"/>
    <w:rsid w:val="00F31F79"/>
    <w:rsid w:val="00F5341C"/>
    <w:rsid w:val="00F6209C"/>
    <w:rsid w:val="00F6377F"/>
    <w:rsid w:val="00F66062"/>
    <w:rsid w:val="00F76EC9"/>
    <w:rsid w:val="00F8042F"/>
    <w:rsid w:val="00F81CB5"/>
    <w:rsid w:val="00F86453"/>
    <w:rsid w:val="00FA28D2"/>
    <w:rsid w:val="00FA4248"/>
    <w:rsid w:val="00FA4E33"/>
    <w:rsid w:val="00FA5A7B"/>
    <w:rsid w:val="00FA7260"/>
    <w:rsid w:val="00FB39AF"/>
    <w:rsid w:val="00FC67B6"/>
    <w:rsid w:val="00FD28BF"/>
    <w:rsid w:val="00FE620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85371"/>
  <w15:docId w15:val="{AC7E29C7-49CF-4162-9DE9-1F9B4030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imes New Roman"/>
        <w:sz w:val="24"/>
        <w:szCs w:val="24"/>
        <w:lang w:val="en-AU"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7BFD"/>
    <w:pPr>
      <w:spacing w:before="100" w:line="170" w:lineRule="atLeast"/>
    </w:pPr>
    <w:rPr>
      <w:rFonts w:asciiTheme="minorHAnsi" w:hAnsiTheme="minorHAnsi"/>
      <w:color w:val="000000" w:themeColor="text1"/>
      <w:sz w:val="22"/>
    </w:rPr>
  </w:style>
  <w:style w:type="paragraph" w:styleId="Heading1">
    <w:name w:val="heading 1"/>
    <w:next w:val="Normal"/>
    <w:link w:val="Heading1Char"/>
    <w:uiPriority w:val="4"/>
    <w:qFormat/>
    <w:rsid w:val="00E2714D"/>
    <w:pPr>
      <w:keepNext/>
      <w:keepLines/>
      <w:framePr w:w="15649" w:wrap="notBeside" w:vAnchor="text" w:hAnchor="text" w:y="1"/>
      <w:spacing w:before="240" w:line="460" w:lineRule="exact"/>
      <w:outlineLvl w:val="0"/>
    </w:pPr>
    <w:rPr>
      <w:rFonts w:ascii="Arial" w:eastAsiaTheme="majorEastAsia" w:hAnsi="Arial" w:cstheme="majorBidi"/>
      <w:bCs/>
      <w:color w:val="002341" w:themeColor="accent2"/>
      <w:sz w:val="42"/>
      <w:szCs w:val="28"/>
    </w:rPr>
  </w:style>
  <w:style w:type="paragraph" w:styleId="Heading2">
    <w:name w:val="heading 2"/>
    <w:next w:val="Normal"/>
    <w:link w:val="Heading2Char"/>
    <w:uiPriority w:val="4"/>
    <w:qFormat/>
    <w:rsid w:val="00E2714D"/>
    <w:pPr>
      <w:keepNext/>
      <w:keepLines/>
      <w:spacing w:before="280" w:line="460" w:lineRule="exact"/>
      <w:outlineLvl w:val="1"/>
    </w:pPr>
    <w:rPr>
      <w:rFonts w:ascii="Arial" w:eastAsiaTheme="majorEastAsia" w:hAnsi="Arial" w:cstheme="majorBidi"/>
      <w:bCs/>
      <w:color w:val="3685F7" w:themeColor="accent3"/>
      <w:sz w:val="42"/>
      <w:szCs w:val="26"/>
    </w:rPr>
  </w:style>
  <w:style w:type="paragraph" w:styleId="Heading3">
    <w:name w:val="heading 3"/>
    <w:next w:val="Normal"/>
    <w:link w:val="Heading3Char"/>
    <w:uiPriority w:val="4"/>
    <w:qFormat/>
    <w:rsid w:val="00175D1F"/>
    <w:pPr>
      <w:keepNext/>
      <w:keepLines/>
      <w:spacing w:before="280" w:line="460" w:lineRule="exact"/>
      <w:outlineLvl w:val="2"/>
    </w:pPr>
    <w:rPr>
      <w:rFonts w:ascii="Arial" w:eastAsiaTheme="majorEastAsia" w:hAnsi="Arial" w:cstheme="majorBidi"/>
      <w:bCs/>
      <w:color w:val="000000" w:themeColor="text2"/>
      <w:sz w:val="35"/>
    </w:rPr>
  </w:style>
  <w:style w:type="paragraph" w:styleId="Heading4">
    <w:name w:val="heading 4"/>
    <w:next w:val="Normal"/>
    <w:link w:val="Heading4Char"/>
    <w:uiPriority w:val="4"/>
    <w:qFormat/>
    <w:rsid w:val="00175D1F"/>
    <w:pPr>
      <w:keepNext/>
      <w:keepLines/>
      <w:spacing w:before="280" w:line="210" w:lineRule="exact"/>
      <w:outlineLvl w:val="3"/>
    </w:pPr>
    <w:rPr>
      <w:rFonts w:ascii="Arial" w:eastAsiaTheme="majorEastAsia" w:hAnsi="Arial" w:cstheme="majorBidi"/>
      <w:b/>
      <w:bCs/>
      <w:iCs/>
      <w:color w:val="000000" w:themeColor="text2"/>
      <w:sz w:val="26"/>
    </w:rPr>
  </w:style>
  <w:style w:type="paragraph" w:styleId="Heading5">
    <w:name w:val="heading 5"/>
    <w:next w:val="BodyText"/>
    <w:link w:val="Heading5Char"/>
    <w:uiPriority w:val="4"/>
    <w:semiHidden/>
    <w:qFormat/>
    <w:rsid w:val="00877BFD"/>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877BFD"/>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877BF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877BF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877B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7BFD"/>
    <w:rPr>
      <w:rFonts w:ascii="Tahoma" w:hAnsi="Tahoma" w:cs="Tahoma"/>
      <w:sz w:val="16"/>
      <w:szCs w:val="16"/>
    </w:rPr>
  </w:style>
  <w:style w:type="character" w:customStyle="1" w:styleId="BalloonTextChar">
    <w:name w:val="Balloon Text Char"/>
    <w:basedOn w:val="DefaultParagraphFont"/>
    <w:link w:val="BalloonText"/>
    <w:uiPriority w:val="99"/>
    <w:semiHidden/>
    <w:rsid w:val="00877BFD"/>
    <w:rPr>
      <w:rFonts w:ascii="Tahoma" w:hAnsi="Tahoma" w:cs="Tahoma"/>
      <w:color w:val="000000" w:themeColor="text1"/>
      <w:sz w:val="16"/>
      <w:szCs w:val="16"/>
    </w:rPr>
  </w:style>
  <w:style w:type="table" w:styleId="TableGrid">
    <w:name w:val="Table Grid"/>
    <w:basedOn w:val="TableNormal"/>
    <w:uiPriority w:val="59"/>
    <w:rsid w:val="003706E8"/>
    <w:rPr>
      <w:rFonts w:ascii="Arial" w:hAnsi="Arial"/>
    </w:rPr>
    <w:tblPr>
      <w:tblCellMar>
        <w:left w:w="0" w:type="dxa"/>
        <w:right w:w="0" w:type="dxa"/>
      </w:tblCellMar>
    </w:tblPr>
    <w:tblStylePr w:type="firstRow">
      <w:rPr>
        <w:rFonts w:ascii="Arial" w:hAnsi="Arial"/>
      </w:rPr>
    </w:tblStylePr>
  </w:style>
  <w:style w:type="character" w:customStyle="1" w:styleId="Heading1Char">
    <w:name w:val="Heading 1 Char"/>
    <w:basedOn w:val="DefaultParagraphFont"/>
    <w:link w:val="Heading1"/>
    <w:uiPriority w:val="4"/>
    <w:rsid w:val="00E2714D"/>
    <w:rPr>
      <w:rFonts w:ascii="Arial" w:eastAsiaTheme="majorEastAsia" w:hAnsi="Arial" w:cstheme="majorBidi"/>
      <w:bCs/>
      <w:color w:val="002341" w:themeColor="accent2"/>
      <w:sz w:val="42"/>
      <w:szCs w:val="28"/>
    </w:rPr>
  </w:style>
  <w:style w:type="paragraph" w:styleId="Footer">
    <w:name w:val="footer"/>
    <w:link w:val="FooterChar"/>
    <w:uiPriority w:val="49"/>
    <w:semiHidden/>
    <w:rsid w:val="00877BFD"/>
    <w:pPr>
      <w:tabs>
        <w:tab w:val="center" w:pos="4513"/>
        <w:tab w:val="right" w:pos="9026"/>
      </w:tabs>
      <w:spacing w:line="140" w:lineRule="exact"/>
    </w:pPr>
    <w:rPr>
      <w:rFonts w:asciiTheme="minorHAnsi" w:hAnsiTheme="minorHAnsi"/>
      <w:caps/>
      <w:color w:val="666666"/>
      <w:sz w:val="11"/>
    </w:rPr>
  </w:style>
  <w:style w:type="character" w:customStyle="1" w:styleId="FooterChar">
    <w:name w:val="Footer Char"/>
    <w:basedOn w:val="DefaultParagraphFont"/>
    <w:link w:val="Footer"/>
    <w:uiPriority w:val="49"/>
    <w:semiHidden/>
    <w:rsid w:val="00877BFD"/>
    <w:rPr>
      <w:rFonts w:asciiTheme="minorHAnsi" w:hAnsiTheme="minorHAnsi"/>
      <w:caps/>
      <w:color w:val="666666"/>
      <w:sz w:val="11"/>
    </w:rPr>
  </w:style>
  <w:style w:type="paragraph" w:styleId="Header">
    <w:name w:val="header"/>
    <w:link w:val="HeaderChar"/>
    <w:uiPriority w:val="49"/>
    <w:semiHidden/>
    <w:rsid w:val="00877BFD"/>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877BFD"/>
    <w:rPr>
      <w:rFonts w:asciiTheme="majorHAnsi" w:hAnsiTheme="majorHAnsi"/>
      <w:color w:val="656263"/>
    </w:rPr>
  </w:style>
  <w:style w:type="character" w:customStyle="1" w:styleId="Heading2Char">
    <w:name w:val="Heading 2 Char"/>
    <w:basedOn w:val="DefaultParagraphFont"/>
    <w:link w:val="Heading2"/>
    <w:uiPriority w:val="4"/>
    <w:rsid w:val="00E2714D"/>
    <w:rPr>
      <w:rFonts w:ascii="Arial" w:eastAsiaTheme="majorEastAsia" w:hAnsi="Arial" w:cstheme="majorBidi"/>
      <w:bCs/>
      <w:color w:val="3685F7" w:themeColor="accent3"/>
      <w:sz w:val="42"/>
      <w:szCs w:val="26"/>
    </w:rPr>
  </w:style>
  <w:style w:type="paragraph" w:styleId="BodyText">
    <w:name w:val="Body Text"/>
    <w:basedOn w:val="Normal"/>
    <w:link w:val="BodyTextChar"/>
    <w:semiHidden/>
    <w:qFormat/>
    <w:rsid w:val="00877BFD"/>
  </w:style>
  <w:style w:type="character" w:customStyle="1" w:styleId="BodyTextChar">
    <w:name w:val="Body Text Char"/>
    <w:basedOn w:val="DefaultParagraphFont"/>
    <w:link w:val="BodyText"/>
    <w:semiHidden/>
    <w:rsid w:val="00877BFD"/>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75D1F"/>
    <w:rPr>
      <w:rFonts w:ascii="Arial" w:eastAsiaTheme="majorEastAsia" w:hAnsi="Arial" w:cstheme="majorBidi"/>
      <w:bCs/>
      <w:color w:val="000000" w:themeColor="text2"/>
      <w:sz w:val="35"/>
    </w:rPr>
  </w:style>
  <w:style w:type="character" w:customStyle="1" w:styleId="Heading4Char">
    <w:name w:val="Heading 4 Char"/>
    <w:basedOn w:val="DefaultParagraphFont"/>
    <w:link w:val="Heading4"/>
    <w:uiPriority w:val="4"/>
    <w:rsid w:val="00175D1F"/>
    <w:rPr>
      <w:rFonts w:ascii="Arial" w:eastAsiaTheme="majorEastAsia" w:hAnsi="Arial" w:cstheme="majorBidi"/>
      <w:b/>
      <w:bCs/>
      <w:iCs/>
      <w:color w:val="000000" w:themeColor="text2"/>
      <w:sz w:val="26"/>
    </w:rPr>
  </w:style>
  <w:style w:type="paragraph" w:styleId="Subtitle">
    <w:name w:val="Subtitle"/>
    <w:link w:val="SubtitleChar"/>
    <w:uiPriority w:val="37"/>
    <w:semiHidden/>
    <w:qFormat/>
    <w:rsid w:val="00877BFD"/>
    <w:pPr>
      <w:numPr>
        <w:ilvl w:val="1"/>
      </w:numPr>
      <w:spacing w:line="800" w:lineRule="atLeast"/>
    </w:pPr>
    <w:rPr>
      <w:rFonts w:asciiTheme="minorHAnsi" w:eastAsiaTheme="majorEastAsia" w:hAnsiTheme="minorHAnsi" w:cstheme="majorBidi"/>
      <w:iCs/>
      <w:color w:val="3685F7" w:themeColor="accent4"/>
      <w:sz w:val="84"/>
    </w:rPr>
  </w:style>
  <w:style w:type="character" w:customStyle="1" w:styleId="SubtitleChar">
    <w:name w:val="Subtitle Char"/>
    <w:basedOn w:val="DefaultParagraphFont"/>
    <w:link w:val="Subtitle"/>
    <w:uiPriority w:val="37"/>
    <w:semiHidden/>
    <w:rsid w:val="00877BFD"/>
    <w:rPr>
      <w:rFonts w:asciiTheme="minorHAnsi" w:eastAsiaTheme="majorEastAsia" w:hAnsiTheme="minorHAnsi" w:cstheme="majorBidi"/>
      <w:iCs/>
      <w:color w:val="3685F7" w:themeColor="accent4"/>
      <w:sz w:val="84"/>
      <w:szCs w:val="24"/>
    </w:rPr>
  </w:style>
  <w:style w:type="paragraph" w:styleId="Title">
    <w:name w:val="Title"/>
    <w:link w:val="TitleChar"/>
    <w:uiPriority w:val="36"/>
    <w:semiHidden/>
    <w:qFormat/>
    <w:rsid w:val="00877BFD"/>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877BFD"/>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2E3D72"/>
    <w:pPr>
      <w:keepNext/>
      <w:keepLines/>
      <w:spacing w:before="280" w:after="140" w:line="210" w:lineRule="exact"/>
    </w:pPr>
    <w:rPr>
      <w:rFonts w:ascii="Arial" w:hAnsi="Arial"/>
      <w:b/>
      <w:bCs/>
      <w:color w:val="666666"/>
      <w:sz w:val="18"/>
      <w:szCs w:val="18"/>
    </w:rPr>
  </w:style>
  <w:style w:type="paragraph" w:styleId="Date">
    <w:name w:val="Date"/>
    <w:link w:val="DateChar"/>
    <w:uiPriority w:val="38"/>
    <w:semiHidden/>
    <w:rsid w:val="00877BFD"/>
    <w:rPr>
      <w:rFonts w:asciiTheme="minorHAnsi" w:hAnsiTheme="minorHAnsi"/>
    </w:rPr>
  </w:style>
  <w:style w:type="character" w:customStyle="1" w:styleId="DateChar">
    <w:name w:val="Date Char"/>
    <w:basedOn w:val="DefaultParagraphFont"/>
    <w:link w:val="Date"/>
    <w:uiPriority w:val="38"/>
    <w:semiHidden/>
    <w:rsid w:val="00877BFD"/>
    <w:rPr>
      <w:rFonts w:asciiTheme="minorHAnsi" w:hAnsiTheme="minorHAnsi"/>
    </w:rPr>
  </w:style>
  <w:style w:type="paragraph" w:styleId="EndnoteText">
    <w:name w:val="endnote text"/>
    <w:basedOn w:val="BodyText"/>
    <w:link w:val="EndnoteTextChar"/>
    <w:uiPriority w:val="44"/>
    <w:semiHidden/>
    <w:rsid w:val="00877BFD"/>
  </w:style>
  <w:style w:type="character" w:customStyle="1" w:styleId="EndnoteTextChar">
    <w:name w:val="Endnote Text Char"/>
    <w:basedOn w:val="DefaultParagraphFont"/>
    <w:link w:val="EndnoteText"/>
    <w:uiPriority w:val="44"/>
    <w:semiHidden/>
    <w:rsid w:val="00877BFD"/>
    <w:rPr>
      <w:rFonts w:asciiTheme="minorHAnsi" w:hAnsiTheme="minorHAnsi"/>
      <w:color w:val="000000" w:themeColor="text1"/>
      <w:sz w:val="22"/>
    </w:rPr>
  </w:style>
  <w:style w:type="paragraph" w:styleId="FootnoteText">
    <w:name w:val="footnote text"/>
    <w:link w:val="FootnoteTextChar"/>
    <w:uiPriority w:val="13"/>
    <w:rsid w:val="00877BFD"/>
    <w:pPr>
      <w:spacing w:before="100" w:line="140" w:lineRule="atLeast"/>
    </w:pPr>
    <w:rPr>
      <w:rFonts w:asciiTheme="minorHAnsi" w:hAnsiTheme="minorHAnsi"/>
      <w:color w:val="000000" w:themeColor="text1"/>
      <w:sz w:val="11"/>
    </w:rPr>
  </w:style>
  <w:style w:type="character" w:customStyle="1" w:styleId="FootnoteTextChar">
    <w:name w:val="Footnote Text Char"/>
    <w:basedOn w:val="DefaultParagraphFont"/>
    <w:link w:val="FootnoteText"/>
    <w:uiPriority w:val="13"/>
    <w:rsid w:val="00877BFD"/>
    <w:rPr>
      <w:rFonts w:asciiTheme="minorHAnsi" w:hAnsiTheme="minorHAnsi"/>
      <w:color w:val="000000" w:themeColor="text1"/>
      <w:sz w:val="11"/>
    </w:rPr>
  </w:style>
  <w:style w:type="paragraph" w:styleId="Quote">
    <w:name w:val="Quote"/>
    <w:link w:val="QuoteChar"/>
    <w:uiPriority w:val="9"/>
    <w:semiHidden/>
    <w:qFormat/>
    <w:rsid w:val="00877BFD"/>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877BFD"/>
    <w:rPr>
      <w:rFonts w:asciiTheme="minorHAnsi" w:hAnsiTheme="minorHAnsi"/>
      <w:i/>
      <w:iCs/>
      <w:color w:val="000000" w:themeColor="text1"/>
    </w:rPr>
  </w:style>
  <w:style w:type="paragraph" w:styleId="TableofFigures">
    <w:name w:val="table of figures"/>
    <w:uiPriority w:val="99"/>
    <w:semiHidden/>
    <w:rsid w:val="00877BFD"/>
    <w:rPr>
      <w:rFonts w:asciiTheme="minorHAnsi" w:hAnsiTheme="minorHAnsi"/>
    </w:rPr>
  </w:style>
  <w:style w:type="paragraph" w:styleId="TOC1">
    <w:name w:val="toc 1"/>
    <w:uiPriority w:val="39"/>
    <w:semiHidden/>
    <w:rsid w:val="00877BFD"/>
    <w:pPr>
      <w:spacing w:after="100"/>
    </w:pPr>
    <w:rPr>
      <w:rFonts w:asciiTheme="minorHAnsi" w:hAnsiTheme="minorHAnsi"/>
    </w:rPr>
  </w:style>
  <w:style w:type="paragraph" w:styleId="TOC2">
    <w:name w:val="toc 2"/>
    <w:autoRedefine/>
    <w:uiPriority w:val="39"/>
    <w:semiHidden/>
    <w:rsid w:val="00877BFD"/>
    <w:pPr>
      <w:spacing w:after="100"/>
      <w:ind w:left="200"/>
    </w:pPr>
    <w:rPr>
      <w:rFonts w:asciiTheme="minorHAnsi" w:hAnsiTheme="minorHAnsi"/>
    </w:rPr>
  </w:style>
  <w:style w:type="paragraph" w:styleId="TOC3">
    <w:name w:val="toc 3"/>
    <w:autoRedefine/>
    <w:uiPriority w:val="39"/>
    <w:semiHidden/>
    <w:rsid w:val="00877BFD"/>
    <w:pPr>
      <w:spacing w:after="100"/>
      <w:ind w:left="400"/>
    </w:pPr>
    <w:rPr>
      <w:rFonts w:asciiTheme="minorHAnsi" w:hAnsiTheme="minorHAnsi"/>
    </w:rPr>
  </w:style>
  <w:style w:type="paragraph" w:styleId="TOCHeading">
    <w:name w:val="TOC Heading"/>
    <w:basedOn w:val="Heading1"/>
    <w:next w:val="BodyText"/>
    <w:uiPriority w:val="39"/>
    <w:semiHidden/>
    <w:qFormat/>
    <w:rsid w:val="00877BFD"/>
    <w:pPr>
      <w:framePr w:wrap="notBeside"/>
      <w:outlineLvl w:val="9"/>
    </w:pPr>
  </w:style>
  <w:style w:type="character" w:customStyle="1" w:styleId="Heading5Char">
    <w:name w:val="Heading 5 Char"/>
    <w:basedOn w:val="DefaultParagraphFont"/>
    <w:link w:val="Heading5"/>
    <w:uiPriority w:val="4"/>
    <w:semiHidden/>
    <w:rsid w:val="00877BFD"/>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877BFD"/>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877BF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877B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877BFD"/>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877BFD"/>
    <w:pPr>
      <w:numPr>
        <w:numId w:val="1"/>
      </w:numPr>
    </w:pPr>
  </w:style>
  <w:style w:type="numbering" w:customStyle="1" w:styleId="Bullets">
    <w:name w:val="Bullets"/>
    <w:basedOn w:val="NoList"/>
    <w:uiPriority w:val="99"/>
    <w:rsid w:val="00877BFD"/>
    <w:pPr>
      <w:numPr>
        <w:numId w:val="2"/>
      </w:numPr>
    </w:pPr>
  </w:style>
  <w:style w:type="paragraph" w:customStyle="1" w:styleId="Footnote">
    <w:name w:val="Footnote"/>
    <w:basedOn w:val="FootnoteText"/>
    <w:uiPriority w:val="14"/>
    <w:semiHidden/>
    <w:qFormat/>
    <w:rsid w:val="00877BFD"/>
    <w:pPr>
      <w:spacing w:before="140"/>
    </w:pPr>
  </w:style>
  <w:style w:type="paragraph" w:customStyle="1" w:styleId="Tabletext">
    <w:name w:val="Table text"/>
    <w:basedOn w:val="Normal"/>
    <w:uiPriority w:val="19"/>
    <w:qFormat/>
    <w:rsid w:val="00877BFD"/>
    <w:pPr>
      <w:spacing w:before="85"/>
      <w:ind w:left="159" w:right="159"/>
    </w:pPr>
  </w:style>
  <w:style w:type="paragraph" w:customStyle="1" w:styleId="Tableheading">
    <w:name w:val="Table heading"/>
    <w:basedOn w:val="Tabletext"/>
    <w:uiPriority w:val="23"/>
    <w:qFormat/>
    <w:rsid w:val="006865F4"/>
    <w:pPr>
      <w:keepNext/>
      <w:keepLines/>
    </w:pPr>
    <w:rPr>
      <w:b/>
    </w:rPr>
  </w:style>
  <w:style w:type="paragraph" w:customStyle="1" w:styleId="Tablebulletedlist1">
    <w:name w:val="Table bulleted list 1"/>
    <w:basedOn w:val="Tabletext"/>
    <w:uiPriority w:val="20"/>
    <w:qFormat/>
    <w:rsid w:val="00877BFD"/>
    <w:pPr>
      <w:numPr>
        <w:ilvl w:val="6"/>
        <w:numId w:val="13"/>
      </w:numPr>
      <w:spacing w:before="60"/>
    </w:pPr>
  </w:style>
  <w:style w:type="paragraph" w:customStyle="1" w:styleId="Tablebulletedlist2">
    <w:name w:val="Table bulleted list 2"/>
    <w:basedOn w:val="Tabletext"/>
    <w:uiPriority w:val="20"/>
    <w:qFormat/>
    <w:rsid w:val="00175D1F"/>
    <w:pPr>
      <w:numPr>
        <w:ilvl w:val="7"/>
        <w:numId w:val="13"/>
      </w:numPr>
      <w:spacing w:before="60"/>
    </w:pPr>
    <w:rPr>
      <w:color w:val="002341" w:themeColor="accent2"/>
    </w:rPr>
  </w:style>
  <w:style w:type="paragraph" w:customStyle="1" w:styleId="Tablebulletedlist3">
    <w:name w:val="Table bulleted list 3"/>
    <w:basedOn w:val="Tabletext"/>
    <w:uiPriority w:val="20"/>
    <w:qFormat/>
    <w:rsid w:val="00877BFD"/>
    <w:pPr>
      <w:numPr>
        <w:ilvl w:val="8"/>
        <w:numId w:val="13"/>
      </w:numPr>
      <w:spacing w:before="40"/>
    </w:pPr>
  </w:style>
  <w:style w:type="paragraph" w:customStyle="1" w:styleId="Introtext">
    <w:name w:val="Intro text"/>
    <w:basedOn w:val="Heading2"/>
    <w:uiPriority w:val="9"/>
    <w:qFormat/>
    <w:rsid w:val="00E2714D"/>
    <w:pPr>
      <w:framePr w:w="15649" w:wrap="notBeside" w:vAnchor="text" w:hAnchor="text" w:y="1"/>
      <w:spacing w:before="0" w:after="140"/>
    </w:pPr>
    <w:rPr>
      <w:color w:val="808080" w:themeColor="accent1"/>
    </w:rPr>
  </w:style>
  <w:style w:type="paragraph" w:customStyle="1" w:styleId="Bulletedlist1">
    <w:name w:val="Bulleted list 1"/>
    <w:basedOn w:val="Normal"/>
    <w:uiPriority w:val="1"/>
    <w:qFormat/>
    <w:rsid w:val="00877BFD"/>
    <w:pPr>
      <w:numPr>
        <w:numId w:val="13"/>
      </w:numPr>
      <w:spacing w:before="60"/>
    </w:pPr>
  </w:style>
  <w:style w:type="paragraph" w:customStyle="1" w:styleId="Bulletedlist2">
    <w:name w:val="Bulleted list 2"/>
    <w:basedOn w:val="Normal"/>
    <w:uiPriority w:val="1"/>
    <w:qFormat/>
    <w:rsid w:val="00877BFD"/>
    <w:pPr>
      <w:numPr>
        <w:ilvl w:val="1"/>
        <w:numId w:val="13"/>
      </w:numPr>
      <w:spacing w:before="60"/>
    </w:pPr>
  </w:style>
  <w:style w:type="paragraph" w:customStyle="1" w:styleId="Bulletedlist3">
    <w:name w:val="Bulleted list 3"/>
    <w:basedOn w:val="Normal"/>
    <w:uiPriority w:val="1"/>
    <w:qFormat/>
    <w:rsid w:val="00877BFD"/>
    <w:pPr>
      <w:numPr>
        <w:ilvl w:val="2"/>
        <w:numId w:val="13"/>
      </w:numPr>
      <w:spacing w:before="40"/>
    </w:pPr>
  </w:style>
  <w:style w:type="table" w:customStyle="1" w:styleId="ATOTable">
    <w:name w:val="ATO Table"/>
    <w:basedOn w:val="TableNormal"/>
    <w:uiPriority w:val="99"/>
    <w:rsid w:val="00DE4F36"/>
    <w:rPr>
      <w:rFonts w:ascii="Arial" w:hAnsi="Arial"/>
    </w:rPr>
    <w:tblPr>
      <w:tblBorders>
        <w:top w:val="single" w:sz="4" w:space="0" w:color="666666"/>
        <w:bottom w:val="single" w:sz="4" w:space="0" w:color="666666"/>
        <w:insideH w:val="single" w:sz="4" w:space="0" w:color="666666"/>
      </w:tblBorders>
      <w:tblCellMar>
        <w:top w:w="40" w:type="dxa"/>
        <w:left w:w="0" w:type="dxa"/>
        <w:bottom w:w="119" w:type="dxa"/>
        <w:right w:w="0" w:type="dxa"/>
      </w:tblCellMar>
    </w:tblPr>
    <w:tcPr>
      <w:shd w:val="clear" w:color="auto" w:fill="FFFFFF" w:themeFill="background1"/>
    </w:tcPr>
    <w:tblStylePr w:type="firstRow">
      <w:tblPr/>
      <w:tcPr>
        <w:shd w:val="clear" w:color="auto" w:fill="002341" w:themeFill="accent2"/>
      </w:tcPr>
    </w:tblStylePr>
  </w:style>
  <w:style w:type="paragraph" w:customStyle="1" w:styleId="Boxtext">
    <w:name w:val="Box text"/>
    <w:basedOn w:val="Normal"/>
    <w:link w:val="BoxtextChar"/>
    <w:uiPriority w:val="24"/>
    <w:qFormat/>
    <w:rsid w:val="00877BFD"/>
    <w:pPr>
      <w:ind w:left="238" w:right="238"/>
    </w:pPr>
  </w:style>
  <w:style w:type="character" w:customStyle="1" w:styleId="BoxtextChar">
    <w:name w:val="Box text Char"/>
    <w:basedOn w:val="BodyTextChar"/>
    <w:link w:val="Boxtext"/>
    <w:uiPriority w:val="24"/>
    <w:rsid w:val="00877BFD"/>
    <w:rPr>
      <w:rFonts w:asciiTheme="minorHAnsi" w:hAnsiTheme="minorHAnsi"/>
      <w:color w:val="000000" w:themeColor="text1"/>
      <w:sz w:val="22"/>
    </w:rPr>
  </w:style>
  <w:style w:type="paragraph" w:customStyle="1" w:styleId="Boxheading">
    <w:name w:val="Box heading"/>
    <w:basedOn w:val="Caption"/>
    <w:next w:val="Boxtext"/>
    <w:link w:val="BoxheadingChar"/>
    <w:uiPriority w:val="27"/>
    <w:qFormat/>
    <w:rsid w:val="00877BFD"/>
    <w:pPr>
      <w:keepNext w:val="0"/>
      <w:keepLines w:val="0"/>
      <w:spacing w:before="100" w:after="0"/>
      <w:ind w:left="238" w:right="238"/>
    </w:pPr>
  </w:style>
  <w:style w:type="character" w:customStyle="1" w:styleId="CaptionChar">
    <w:name w:val="Caption Char"/>
    <w:basedOn w:val="DefaultParagraphFont"/>
    <w:link w:val="Caption"/>
    <w:uiPriority w:val="14"/>
    <w:rsid w:val="002E3D72"/>
    <w:rPr>
      <w:rFonts w:ascii="Arial" w:hAnsi="Arial"/>
      <w:b/>
      <w:bCs/>
      <w:color w:val="666666"/>
      <w:sz w:val="18"/>
      <w:szCs w:val="18"/>
    </w:rPr>
  </w:style>
  <w:style w:type="character" w:customStyle="1" w:styleId="BoxheadingChar">
    <w:name w:val="Box heading Char"/>
    <w:basedOn w:val="CaptionChar"/>
    <w:link w:val="Boxheading"/>
    <w:uiPriority w:val="27"/>
    <w:rsid w:val="00877BFD"/>
    <w:rPr>
      <w:rFonts w:asciiTheme="majorHAnsi" w:hAnsiTheme="majorHAnsi"/>
      <w:b/>
      <w:bCs/>
      <w:color w:val="666666"/>
      <w:sz w:val="18"/>
      <w:szCs w:val="18"/>
    </w:rPr>
  </w:style>
  <w:style w:type="paragraph" w:customStyle="1" w:styleId="Callouttext">
    <w:name w:val="Callout text"/>
    <w:basedOn w:val="BodyText"/>
    <w:link w:val="CallouttextChar"/>
    <w:uiPriority w:val="29"/>
    <w:qFormat/>
    <w:rsid w:val="00877BFD"/>
    <w:pPr>
      <w:spacing w:before="60"/>
      <w:ind w:left="323"/>
    </w:pPr>
  </w:style>
  <w:style w:type="character" w:customStyle="1" w:styleId="CallouttextChar">
    <w:name w:val="Callout text Char"/>
    <w:basedOn w:val="BodyTextChar"/>
    <w:link w:val="Callouttext"/>
    <w:uiPriority w:val="29"/>
    <w:rsid w:val="00877BFD"/>
    <w:rPr>
      <w:rFonts w:asciiTheme="minorHAnsi" w:hAnsiTheme="minorHAnsi"/>
      <w:color w:val="000000" w:themeColor="text1"/>
      <w:sz w:val="22"/>
    </w:rPr>
  </w:style>
  <w:style w:type="paragraph" w:customStyle="1" w:styleId="Calloutheading">
    <w:name w:val="Callout heading"/>
    <w:basedOn w:val="Normal"/>
    <w:next w:val="Callouttext"/>
    <w:link w:val="CalloutheadingChar"/>
    <w:uiPriority w:val="30"/>
    <w:qFormat/>
    <w:rsid w:val="00877BFD"/>
    <w:pPr>
      <w:keepNext/>
      <w:spacing w:before="160" w:line="210" w:lineRule="exact"/>
      <w:ind w:left="323" w:hanging="323"/>
    </w:pPr>
    <w:rPr>
      <w:b/>
      <w:sz w:val="18"/>
    </w:rPr>
  </w:style>
  <w:style w:type="character" w:customStyle="1" w:styleId="CalloutheadingChar">
    <w:name w:val="Callout heading Char"/>
    <w:basedOn w:val="BodyTextChar"/>
    <w:link w:val="Calloutheading"/>
    <w:uiPriority w:val="30"/>
    <w:rsid w:val="00877BFD"/>
    <w:rPr>
      <w:rFonts w:asciiTheme="minorHAnsi" w:hAnsiTheme="minorHAnsi"/>
      <w:b/>
      <w:color w:val="000000" w:themeColor="text1"/>
      <w:sz w:val="18"/>
    </w:rPr>
  </w:style>
  <w:style w:type="paragraph" w:customStyle="1" w:styleId="Boxbulletedlist1">
    <w:name w:val="Box bulleted list 1"/>
    <w:basedOn w:val="Boxtext"/>
    <w:uiPriority w:val="25"/>
    <w:qFormat/>
    <w:rsid w:val="00877BFD"/>
    <w:pPr>
      <w:numPr>
        <w:ilvl w:val="3"/>
        <w:numId w:val="13"/>
      </w:numPr>
      <w:spacing w:before="60"/>
    </w:pPr>
  </w:style>
  <w:style w:type="paragraph" w:customStyle="1" w:styleId="Boxbulletedlist2">
    <w:name w:val="Box bulleted list 2"/>
    <w:basedOn w:val="Boxtext"/>
    <w:uiPriority w:val="25"/>
    <w:qFormat/>
    <w:rsid w:val="00877BFD"/>
    <w:pPr>
      <w:numPr>
        <w:ilvl w:val="4"/>
        <w:numId w:val="13"/>
      </w:numPr>
      <w:spacing w:before="60"/>
    </w:pPr>
  </w:style>
  <w:style w:type="paragraph" w:customStyle="1" w:styleId="Boxbulletedlist3">
    <w:name w:val="Box bulleted list 3"/>
    <w:basedOn w:val="Boxtext"/>
    <w:uiPriority w:val="25"/>
    <w:qFormat/>
    <w:rsid w:val="00877BFD"/>
    <w:pPr>
      <w:numPr>
        <w:ilvl w:val="5"/>
        <w:numId w:val="13"/>
      </w:numPr>
      <w:spacing w:before="40"/>
    </w:pPr>
  </w:style>
  <w:style w:type="character" w:styleId="PlaceholderText">
    <w:name w:val="Placeholder Text"/>
    <w:basedOn w:val="DefaultParagraphFont"/>
    <w:uiPriority w:val="99"/>
    <w:semiHidden/>
    <w:rsid w:val="00877BFD"/>
    <w:rPr>
      <w:color w:val="808080"/>
    </w:rPr>
  </w:style>
  <w:style w:type="table" w:customStyle="1" w:styleId="ATOBox">
    <w:name w:val="ATO Box"/>
    <w:basedOn w:val="TableNormal"/>
    <w:uiPriority w:val="99"/>
    <w:rsid w:val="00877BFD"/>
    <w:tblPr>
      <w:tblCellMar>
        <w:top w:w="119" w:type="dxa"/>
        <w:left w:w="0" w:type="dxa"/>
        <w:bottom w:w="238" w:type="dxa"/>
        <w:right w:w="0" w:type="dxa"/>
      </w:tblCellMar>
    </w:tblPr>
    <w:tcPr>
      <w:shd w:val="clear" w:color="auto" w:fill="F0F2F8"/>
    </w:tcPr>
  </w:style>
  <w:style w:type="character" w:customStyle="1" w:styleId="Navy">
    <w:name w:val="Navy"/>
    <w:uiPriority w:val="99"/>
    <w:qFormat/>
    <w:rsid w:val="0054268F"/>
    <w:rPr>
      <w:rFonts w:ascii="Arial" w:hAnsi="Arial"/>
      <w:color w:val="003A6C" w:themeColor="accent2" w:themeTint="E6"/>
      <w:sz w:val="24"/>
    </w:rPr>
  </w:style>
  <w:style w:type="paragraph" w:customStyle="1" w:styleId="PageTitle">
    <w:name w:val="Page Title"/>
    <w:basedOn w:val="Title"/>
    <w:uiPriority w:val="36"/>
    <w:qFormat/>
    <w:rsid w:val="006865F4"/>
    <w:pPr>
      <w:framePr w:w="10773" w:wrap="around" w:x="568" w:y="302"/>
      <w:spacing w:line="420" w:lineRule="exact"/>
      <w:jc w:val="both"/>
    </w:pPr>
    <w:rPr>
      <w:rFonts w:ascii="Arial" w:hAnsi="Arial"/>
      <w:color w:val="auto"/>
      <w:sz w:val="40"/>
    </w:rPr>
  </w:style>
  <w:style w:type="paragraph" w:customStyle="1" w:styleId="Tablecaption">
    <w:name w:val="Table caption"/>
    <w:basedOn w:val="Caption"/>
    <w:next w:val="Normal"/>
    <w:uiPriority w:val="14"/>
    <w:qFormat/>
    <w:rsid w:val="00877BFD"/>
  </w:style>
  <w:style w:type="character" w:customStyle="1" w:styleId="Classification">
    <w:name w:val="Classification"/>
    <w:uiPriority w:val="49"/>
    <w:qFormat/>
    <w:rsid w:val="002E3D72"/>
    <w:rPr>
      <w:rFonts w:ascii="Arial" w:hAnsi="Arial"/>
      <w:b/>
      <w:color w:val="666666"/>
      <w:sz w:val="22"/>
      <w:lang w:val="en-US"/>
    </w:rPr>
  </w:style>
  <w:style w:type="paragraph" w:customStyle="1" w:styleId="InternalExternal">
    <w:name w:val="Internal/External"/>
    <w:uiPriority w:val="38"/>
    <w:rsid w:val="005673DE"/>
    <w:pPr>
      <w:framePr w:wrap="around" w:vAnchor="page" w:hAnchor="page" w:x="568" w:y="11114"/>
      <w:spacing w:line="200" w:lineRule="exact"/>
    </w:pPr>
    <w:rPr>
      <w:rFonts w:asciiTheme="minorHAnsi" w:hAnsiTheme="minorHAnsi"/>
      <w:caps/>
      <w:color w:val="666666"/>
      <w:sz w:val="16"/>
      <w:lang w:val="en-US"/>
    </w:rPr>
  </w:style>
  <w:style w:type="paragraph" w:styleId="EnvelopeAddress">
    <w:name w:val="envelope address"/>
    <w:basedOn w:val="Normal"/>
    <w:rsid w:val="00B81577"/>
    <w:pPr>
      <w:framePr w:w="7920" w:h="1980" w:hRule="exact" w:hSpace="180" w:wrap="auto" w:hAnchor="page" w:xAlign="center" w:yAlign="bottom"/>
      <w:spacing w:before="0" w:line="240" w:lineRule="auto"/>
      <w:ind w:left="2880"/>
    </w:pPr>
    <w:rPr>
      <w:rFonts w:ascii="Arial" w:eastAsiaTheme="majorEastAsia" w:hAnsi="Arial" w:cstheme="majorBidi"/>
      <w:sz w:val="24"/>
    </w:rPr>
  </w:style>
  <w:style w:type="paragraph" w:styleId="EnvelopeReturn">
    <w:name w:val="envelope return"/>
    <w:basedOn w:val="Normal"/>
    <w:rsid w:val="00B81577"/>
    <w:pPr>
      <w:spacing w:before="0" w:line="240" w:lineRule="auto"/>
    </w:pPr>
    <w:rPr>
      <w:rFonts w:ascii="Arial" w:eastAsiaTheme="majorEastAsia" w:hAnsi="Arial" w:cstheme="majorBidi"/>
      <w:sz w:val="20"/>
      <w:szCs w:val="20"/>
    </w:rPr>
  </w:style>
  <w:style w:type="character" w:styleId="HTMLSample">
    <w:name w:val="HTML Sample"/>
    <w:basedOn w:val="DefaultParagraphFont"/>
    <w:rsid w:val="00B81577"/>
    <w:rPr>
      <w:rFonts w:ascii="Arial" w:hAnsi="Arial" w:cs="Consolas"/>
      <w:sz w:val="24"/>
      <w:szCs w:val="24"/>
    </w:rPr>
  </w:style>
  <w:style w:type="character" w:styleId="HTMLTypewriter">
    <w:name w:val="HTML Typewriter"/>
    <w:basedOn w:val="DefaultParagraphFont"/>
    <w:rsid w:val="00B81577"/>
    <w:rPr>
      <w:rFonts w:ascii="Arial" w:hAnsi="Arial" w:cs="Consolas"/>
      <w:sz w:val="20"/>
      <w:szCs w:val="20"/>
    </w:rPr>
  </w:style>
  <w:style w:type="paragraph" w:styleId="Index1">
    <w:name w:val="index 1"/>
    <w:basedOn w:val="Normal"/>
    <w:next w:val="Normal"/>
    <w:autoRedefine/>
    <w:rsid w:val="00B81577"/>
    <w:pPr>
      <w:spacing w:before="0" w:line="240" w:lineRule="auto"/>
      <w:ind w:left="220" w:hanging="220"/>
    </w:pPr>
  </w:style>
  <w:style w:type="paragraph" w:styleId="IndexHeading">
    <w:name w:val="index heading"/>
    <w:basedOn w:val="Normal"/>
    <w:next w:val="Index1"/>
    <w:rsid w:val="00B81577"/>
    <w:rPr>
      <w:rFonts w:ascii="Arial" w:eastAsiaTheme="majorEastAsia" w:hAnsi="Arial" w:cstheme="majorBidi"/>
      <w:b/>
      <w:bCs/>
    </w:rPr>
  </w:style>
  <w:style w:type="character" w:styleId="IntenseEmphasis">
    <w:name w:val="Intense Emphasis"/>
    <w:basedOn w:val="DefaultParagraphFont"/>
    <w:rsid w:val="00B81577"/>
    <w:rPr>
      <w:rFonts w:ascii="Arial" w:hAnsi="Arial"/>
      <w:b/>
      <w:bCs/>
      <w:i/>
      <w:iCs/>
      <w:color w:val="808080" w:themeColor="accent1"/>
    </w:rPr>
  </w:style>
  <w:style w:type="paragraph" w:styleId="IntenseQuote">
    <w:name w:val="Intense Quote"/>
    <w:basedOn w:val="Normal"/>
    <w:next w:val="Normal"/>
    <w:link w:val="IntenseQuoteChar"/>
    <w:rsid w:val="00B81577"/>
    <w:pPr>
      <w:pBdr>
        <w:bottom w:val="single" w:sz="4" w:space="4" w:color="808080" w:themeColor="accent1"/>
      </w:pBdr>
      <w:spacing w:before="200" w:after="280"/>
      <w:ind w:left="936" w:right="936"/>
    </w:pPr>
    <w:rPr>
      <w:b/>
      <w:bCs/>
      <w:i/>
      <w:iCs/>
      <w:color w:val="808080" w:themeColor="accent1"/>
    </w:rPr>
  </w:style>
  <w:style w:type="character" w:customStyle="1" w:styleId="IntenseQuoteChar">
    <w:name w:val="Intense Quote Char"/>
    <w:basedOn w:val="DefaultParagraphFont"/>
    <w:link w:val="IntenseQuote"/>
    <w:rsid w:val="00B81577"/>
    <w:rPr>
      <w:rFonts w:asciiTheme="minorHAnsi" w:hAnsiTheme="minorHAnsi"/>
      <w:b/>
      <w:bCs/>
      <w:i/>
      <w:iCs/>
      <w:color w:val="808080" w:themeColor="accent1"/>
      <w:sz w:val="22"/>
    </w:rPr>
  </w:style>
  <w:style w:type="character" w:styleId="IntenseReference">
    <w:name w:val="Intense Reference"/>
    <w:basedOn w:val="DefaultParagraphFont"/>
    <w:rsid w:val="00B81577"/>
    <w:rPr>
      <w:rFonts w:ascii="Arial" w:hAnsi="Arial"/>
      <w:b/>
      <w:bCs/>
      <w:smallCaps/>
      <w:color w:val="002341" w:themeColor="accent2"/>
      <w:spacing w:val="5"/>
      <w:u w:val="single"/>
    </w:rPr>
  </w:style>
  <w:style w:type="character" w:styleId="LineNumber">
    <w:name w:val="line number"/>
    <w:basedOn w:val="DefaultParagraphFont"/>
    <w:rsid w:val="00B81577"/>
    <w:rPr>
      <w:rFonts w:ascii="Arial" w:hAnsi="Arial"/>
    </w:rPr>
  </w:style>
  <w:style w:type="paragraph" w:styleId="List">
    <w:name w:val="List"/>
    <w:basedOn w:val="Normal"/>
    <w:rsid w:val="00B81577"/>
    <w:pPr>
      <w:ind w:left="283" w:hanging="283"/>
      <w:contextualSpacing/>
    </w:pPr>
  </w:style>
  <w:style w:type="paragraph" w:styleId="List2">
    <w:name w:val="List 2"/>
    <w:basedOn w:val="Normal"/>
    <w:rsid w:val="00B81577"/>
    <w:pPr>
      <w:ind w:left="566" w:hanging="283"/>
      <w:contextualSpacing/>
    </w:pPr>
  </w:style>
  <w:style w:type="paragraph" w:styleId="List3">
    <w:name w:val="List 3"/>
    <w:basedOn w:val="Normal"/>
    <w:rsid w:val="00B81577"/>
    <w:pPr>
      <w:ind w:left="849" w:hanging="283"/>
      <w:contextualSpacing/>
    </w:pPr>
  </w:style>
  <w:style w:type="paragraph" w:styleId="List4">
    <w:name w:val="List 4"/>
    <w:basedOn w:val="Normal"/>
    <w:rsid w:val="00B81577"/>
    <w:pPr>
      <w:ind w:left="1132" w:hanging="283"/>
      <w:contextualSpacing/>
    </w:pPr>
  </w:style>
  <w:style w:type="paragraph" w:styleId="List5">
    <w:name w:val="List 5"/>
    <w:basedOn w:val="Normal"/>
    <w:rsid w:val="00B81577"/>
    <w:pPr>
      <w:ind w:left="1415" w:hanging="283"/>
      <w:contextualSpacing/>
    </w:pPr>
  </w:style>
  <w:style w:type="paragraph" w:styleId="ListBullet">
    <w:name w:val="List Bullet"/>
    <w:basedOn w:val="Normal"/>
    <w:rsid w:val="00B81577"/>
    <w:pPr>
      <w:numPr>
        <w:numId w:val="14"/>
      </w:numPr>
      <w:contextualSpacing/>
    </w:pPr>
  </w:style>
  <w:style w:type="paragraph" w:styleId="ListBullet2">
    <w:name w:val="List Bullet 2"/>
    <w:basedOn w:val="Normal"/>
    <w:rsid w:val="00B81577"/>
    <w:pPr>
      <w:numPr>
        <w:numId w:val="15"/>
      </w:numPr>
      <w:contextualSpacing/>
    </w:pPr>
  </w:style>
  <w:style w:type="paragraph" w:styleId="ListContinue">
    <w:name w:val="List Continue"/>
    <w:basedOn w:val="Normal"/>
    <w:rsid w:val="00B81577"/>
    <w:pPr>
      <w:spacing w:after="120"/>
      <w:ind w:left="283"/>
      <w:contextualSpacing/>
    </w:pPr>
  </w:style>
  <w:style w:type="paragraph" w:styleId="ListContinue2">
    <w:name w:val="List Continue 2"/>
    <w:basedOn w:val="Normal"/>
    <w:rsid w:val="00B81577"/>
    <w:pPr>
      <w:spacing w:after="120"/>
      <w:ind w:left="566"/>
      <w:contextualSpacing/>
    </w:pPr>
  </w:style>
  <w:style w:type="paragraph" w:styleId="ListContinue3">
    <w:name w:val="List Continue 3"/>
    <w:basedOn w:val="Normal"/>
    <w:rsid w:val="00B81577"/>
    <w:pPr>
      <w:spacing w:after="120"/>
      <w:ind w:left="849"/>
      <w:contextualSpacing/>
    </w:pPr>
  </w:style>
  <w:style w:type="paragraph" w:styleId="NormalWeb">
    <w:name w:val="Normal (Web)"/>
    <w:basedOn w:val="Normal"/>
    <w:rsid w:val="00B81577"/>
    <w:rPr>
      <w:rFonts w:ascii="Arial" w:hAnsi="Arial"/>
      <w:sz w:val="24"/>
    </w:rPr>
  </w:style>
  <w:style w:type="paragraph" w:styleId="NoSpacing">
    <w:name w:val="No Spacing"/>
    <w:rsid w:val="00B81577"/>
    <w:rPr>
      <w:rFonts w:asciiTheme="minorHAnsi" w:hAnsiTheme="minorHAnsi"/>
      <w:color w:val="000000" w:themeColor="text1"/>
      <w:sz w:val="22"/>
    </w:rPr>
  </w:style>
  <w:style w:type="paragraph" w:styleId="NormalIndent">
    <w:name w:val="Normal Indent"/>
    <w:basedOn w:val="Normal"/>
    <w:rsid w:val="00B81577"/>
    <w:pPr>
      <w:ind w:left="720"/>
    </w:pPr>
  </w:style>
  <w:style w:type="paragraph" w:styleId="NoteHeading">
    <w:name w:val="Note Heading"/>
    <w:basedOn w:val="Normal"/>
    <w:next w:val="Normal"/>
    <w:link w:val="NoteHeadingChar"/>
    <w:rsid w:val="002E3D72"/>
    <w:pPr>
      <w:spacing w:before="0" w:line="240" w:lineRule="auto"/>
    </w:pPr>
  </w:style>
  <w:style w:type="character" w:customStyle="1" w:styleId="NoteHeadingChar">
    <w:name w:val="Note Heading Char"/>
    <w:basedOn w:val="DefaultParagraphFont"/>
    <w:link w:val="NoteHeading"/>
    <w:rsid w:val="002E3D72"/>
    <w:rPr>
      <w:rFonts w:asciiTheme="minorHAnsi" w:hAnsiTheme="minorHAnsi"/>
      <w:color w:val="000000" w:themeColor="text1"/>
      <w:sz w:val="22"/>
    </w:rPr>
  </w:style>
  <w:style w:type="character" w:styleId="PageNumber">
    <w:name w:val="page number"/>
    <w:basedOn w:val="DefaultParagraphFont"/>
    <w:rsid w:val="002E3D72"/>
    <w:rPr>
      <w:rFonts w:ascii="Arial" w:hAnsi="Arial"/>
    </w:rPr>
  </w:style>
  <w:style w:type="paragraph" w:styleId="PlainText">
    <w:name w:val="Plain Text"/>
    <w:basedOn w:val="Normal"/>
    <w:link w:val="PlainTextChar"/>
    <w:rsid w:val="002E3D72"/>
    <w:pPr>
      <w:spacing w:before="0" w:line="240" w:lineRule="auto"/>
    </w:pPr>
    <w:rPr>
      <w:rFonts w:ascii="Arial" w:hAnsi="Arial" w:cs="Consolas"/>
      <w:sz w:val="21"/>
      <w:szCs w:val="21"/>
    </w:rPr>
  </w:style>
  <w:style w:type="character" w:customStyle="1" w:styleId="PlainTextChar">
    <w:name w:val="Plain Text Char"/>
    <w:basedOn w:val="DefaultParagraphFont"/>
    <w:link w:val="PlainText"/>
    <w:rsid w:val="002E3D72"/>
    <w:rPr>
      <w:rFonts w:ascii="Arial" w:hAnsi="Arial" w:cs="Consolas"/>
      <w:color w:val="000000" w:themeColor="text1"/>
      <w:sz w:val="21"/>
      <w:szCs w:val="21"/>
    </w:rPr>
  </w:style>
  <w:style w:type="paragraph" w:styleId="Salutation">
    <w:name w:val="Salutation"/>
    <w:basedOn w:val="Normal"/>
    <w:next w:val="Normal"/>
    <w:link w:val="SalutationChar"/>
    <w:rsid w:val="002E3D72"/>
  </w:style>
  <w:style w:type="character" w:customStyle="1" w:styleId="SalutationChar">
    <w:name w:val="Salutation Char"/>
    <w:basedOn w:val="DefaultParagraphFont"/>
    <w:link w:val="Salutation"/>
    <w:rsid w:val="002E3D72"/>
    <w:rPr>
      <w:rFonts w:asciiTheme="minorHAnsi" w:hAnsiTheme="minorHAnsi"/>
      <w:color w:val="000000" w:themeColor="text1"/>
      <w:sz w:val="22"/>
    </w:rPr>
  </w:style>
  <w:style w:type="paragraph" w:styleId="Signature">
    <w:name w:val="Signature"/>
    <w:basedOn w:val="Normal"/>
    <w:link w:val="SignatureChar"/>
    <w:rsid w:val="002E3D72"/>
    <w:pPr>
      <w:spacing w:before="0" w:line="240" w:lineRule="auto"/>
      <w:ind w:left="4252"/>
    </w:pPr>
  </w:style>
  <w:style w:type="character" w:customStyle="1" w:styleId="SignatureChar">
    <w:name w:val="Signature Char"/>
    <w:basedOn w:val="DefaultParagraphFont"/>
    <w:link w:val="Signature"/>
    <w:rsid w:val="002E3D72"/>
    <w:rPr>
      <w:rFonts w:asciiTheme="minorHAnsi" w:hAnsiTheme="minorHAnsi"/>
      <w:color w:val="000000" w:themeColor="text1"/>
      <w:sz w:val="22"/>
    </w:rPr>
  </w:style>
  <w:style w:type="character" w:styleId="Strong">
    <w:name w:val="Strong"/>
    <w:basedOn w:val="DefaultParagraphFont"/>
    <w:rsid w:val="002E3D72"/>
    <w:rPr>
      <w:rFonts w:ascii="Arial" w:hAnsi="Arial"/>
      <w:b/>
      <w:bCs/>
    </w:rPr>
  </w:style>
  <w:style w:type="character" w:styleId="SubtleEmphasis">
    <w:name w:val="Subtle Emphasis"/>
    <w:basedOn w:val="DefaultParagraphFont"/>
    <w:rsid w:val="002E3D72"/>
    <w:rPr>
      <w:rFonts w:ascii="Arial" w:hAnsi="Arial"/>
      <w:i/>
      <w:iCs/>
      <w:color w:val="808080" w:themeColor="text1" w:themeTint="7F"/>
    </w:rPr>
  </w:style>
  <w:style w:type="character" w:styleId="SubtleReference">
    <w:name w:val="Subtle Reference"/>
    <w:basedOn w:val="DefaultParagraphFont"/>
    <w:rsid w:val="002E3D72"/>
    <w:rPr>
      <w:rFonts w:ascii="Arial" w:hAnsi="Arial"/>
      <w:smallCaps/>
      <w:color w:val="002341" w:themeColor="accent2"/>
      <w:u w:val="single"/>
    </w:rPr>
  </w:style>
  <w:style w:type="paragraph" w:styleId="TableofAuthorities">
    <w:name w:val="table of authorities"/>
    <w:basedOn w:val="Normal"/>
    <w:next w:val="Normal"/>
    <w:rsid w:val="002E3D72"/>
    <w:pPr>
      <w:ind w:left="220" w:hanging="220"/>
    </w:pPr>
  </w:style>
  <w:style w:type="paragraph" w:styleId="TOAHeading">
    <w:name w:val="toa heading"/>
    <w:basedOn w:val="Normal"/>
    <w:next w:val="Normal"/>
    <w:rsid w:val="002E3D72"/>
    <w:pPr>
      <w:spacing w:before="120"/>
    </w:pPr>
    <w:rPr>
      <w:rFonts w:ascii="Arial" w:eastAsiaTheme="majorEastAsia" w:hAnsi="Arial" w:cstheme="majorBidi"/>
      <w:b/>
      <w:bCs/>
      <w:sz w:val="24"/>
    </w:rPr>
  </w:style>
  <w:style w:type="paragraph" w:styleId="TOC4">
    <w:name w:val="toc 4"/>
    <w:basedOn w:val="Normal"/>
    <w:next w:val="Normal"/>
    <w:autoRedefine/>
    <w:rsid w:val="002E3D72"/>
    <w:pPr>
      <w:spacing w:after="100"/>
      <w:ind w:left="660"/>
    </w:pPr>
  </w:style>
  <w:style w:type="paragraph" w:styleId="TOC5">
    <w:name w:val="toc 5"/>
    <w:basedOn w:val="Normal"/>
    <w:next w:val="Normal"/>
    <w:autoRedefine/>
    <w:rsid w:val="002E3D72"/>
    <w:pPr>
      <w:spacing w:after="100"/>
      <w:ind w:left="880"/>
    </w:pPr>
  </w:style>
  <w:style w:type="paragraph" w:styleId="TOC6">
    <w:name w:val="toc 6"/>
    <w:basedOn w:val="Normal"/>
    <w:next w:val="Normal"/>
    <w:autoRedefine/>
    <w:rsid w:val="002E3D72"/>
    <w:pPr>
      <w:spacing w:after="100"/>
      <w:ind w:left="1100"/>
    </w:pPr>
  </w:style>
  <w:style w:type="paragraph" w:styleId="TOC7">
    <w:name w:val="toc 7"/>
    <w:basedOn w:val="Normal"/>
    <w:next w:val="Normal"/>
    <w:autoRedefine/>
    <w:rsid w:val="002E3D72"/>
    <w:pPr>
      <w:spacing w:after="100"/>
      <w:ind w:left="1320"/>
    </w:pPr>
  </w:style>
  <w:style w:type="paragraph" w:styleId="TOC8">
    <w:name w:val="toc 8"/>
    <w:basedOn w:val="Normal"/>
    <w:next w:val="Normal"/>
    <w:autoRedefine/>
    <w:rsid w:val="002E3D72"/>
    <w:pPr>
      <w:spacing w:after="100"/>
      <w:ind w:left="1540"/>
    </w:pPr>
  </w:style>
  <w:style w:type="paragraph" w:styleId="TOC9">
    <w:name w:val="toc 9"/>
    <w:basedOn w:val="Normal"/>
    <w:next w:val="Normal"/>
    <w:autoRedefine/>
    <w:rsid w:val="002E3D72"/>
    <w:pPr>
      <w:spacing w:after="100"/>
      <w:ind w:left="1760"/>
    </w:pPr>
  </w:style>
  <w:style w:type="paragraph" w:styleId="Bibliography">
    <w:name w:val="Bibliography"/>
    <w:basedOn w:val="Normal"/>
    <w:next w:val="Normal"/>
    <w:rsid w:val="002E3D72"/>
  </w:style>
  <w:style w:type="paragraph" w:styleId="BlockText">
    <w:name w:val="Block Text"/>
    <w:basedOn w:val="Normal"/>
    <w:rsid w:val="002E3D72"/>
    <w:pPr>
      <w:pBdr>
        <w:top w:val="single" w:sz="2" w:space="10" w:color="808080" w:themeColor="accent1"/>
        <w:left w:val="single" w:sz="2" w:space="10" w:color="808080" w:themeColor="accent1"/>
        <w:bottom w:val="single" w:sz="2" w:space="10" w:color="808080" w:themeColor="accent1"/>
        <w:right w:val="single" w:sz="2" w:space="10" w:color="808080" w:themeColor="accent1"/>
      </w:pBdr>
      <w:ind w:left="1152" w:right="1152"/>
    </w:pPr>
    <w:rPr>
      <w:rFonts w:eastAsiaTheme="minorEastAsia" w:cstheme="minorBidi"/>
      <w:i/>
      <w:iCs/>
      <w:color w:val="808080" w:themeColor="accent1"/>
    </w:rPr>
  </w:style>
  <w:style w:type="paragraph" w:styleId="BodyText3">
    <w:name w:val="Body Text 3"/>
    <w:basedOn w:val="Normal"/>
    <w:link w:val="BodyText3Char"/>
    <w:rsid w:val="002E3D72"/>
    <w:pPr>
      <w:spacing w:after="120"/>
    </w:pPr>
    <w:rPr>
      <w:sz w:val="16"/>
      <w:szCs w:val="16"/>
    </w:rPr>
  </w:style>
  <w:style w:type="character" w:customStyle="1" w:styleId="BodyText3Char">
    <w:name w:val="Body Text 3 Char"/>
    <w:basedOn w:val="DefaultParagraphFont"/>
    <w:link w:val="BodyText3"/>
    <w:rsid w:val="002E3D72"/>
    <w:rPr>
      <w:rFonts w:asciiTheme="minorHAnsi" w:hAnsiTheme="minorHAnsi"/>
      <w:color w:val="000000" w:themeColor="text1"/>
      <w:sz w:val="16"/>
      <w:szCs w:val="16"/>
    </w:rPr>
  </w:style>
  <w:style w:type="paragraph" w:styleId="BodyTextFirstIndent">
    <w:name w:val="Body Text First Indent"/>
    <w:basedOn w:val="BodyText"/>
    <w:link w:val="BodyTextFirstIndentChar"/>
    <w:rsid w:val="002E3D72"/>
    <w:pPr>
      <w:ind w:firstLine="360"/>
    </w:pPr>
  </w:style>
  <w:style w:type="character" w:customStyle="1" w:styleId="BodyTextFirstIndentChar">
    <w:name w:val="Body Text First Indent Char"/>
    <w:basedOn w:val="BodyTextChar"/>
    <w:link w:val="BodyTextFirstIndent"/>
    <w:rsid w:val="002E3D72"/>
    <w:rPr>
      <w:rFonts w:asciiTheme="minorHAnsi" w:hAnsiTheme="minorHAnsi"/>
      <w:color w:val="000000" w:themeColor="text1"/>
      <w:sz w:val="22"/>
    </w:rPr>
  </w:style>
  <w:style w:type="paragraph" w:styleId="BodyTextIndent">
    <w:name w:val="Body Text Indent"/>
    <w:basedOn w:val="Normal"/>
    <w:link w:val="BodyTextIndentChar"/>
    <w:rsid w:val="002E3D72"/>
    <w:pPr>
      <w:spacing w:after="120"/>
      <w:ind w:left="283"/>
    </w:pPr>
  </w:style>
  <w:style w:type="character" w:customStyle="1" w:styleId="BodyTextIndentChar">
    <w:name w:val="Body Text Indent Char"/>
    <w:basedOn w:val="DefaultParagraphFont"/>
    <w:link w:val="BodyTextIndent"/>
    <w:rsid w:val="002E3D72"/>
    <w:rPr>
      <w:rFonts w:asciiTheme="minorHAnsi" w:hAnsiTheme="minorHAnsi"/>
      <w:color w:val="000000" w:themeColor="text1"/>
      <w:sz w:val="22"/>
    </w:rPr>
  </w:style>
  <w:style w:type="paragraph" w:styleId="BodyTextFirstIndent2">
    <w:name w:val="Body Text First Indent 2"/>
    <w:basedOn w:val="BodyTextIndent"/>
    <w:link w:val="BodyTextFirstIndent2Char"/>
    <w:rsid w:val="002E3D72"/>
    <w:pPr>
      <w:spacing w:after="0"/>
      <w:ind w:left="360" w:firstLine="360"/>
    </w:pPr>
  </w:style>
  <w:style w:type="character" w:customStyle="1" w:styleId="BodyTextFirstIndent2Char">
    <w:name w:val="Body Text First Indent 2 Char"/>
    <w:basedOn w:val="BodyTextIndentChar"/>
    <w:link w:val="BodyTextFirstIndent2"/>
    <w:rsid w:val="002E3D72"/>
    <w:rPr>
      <w:rFonts w:asciiTheme="minorHAnsi" w:hAnsiTheme="minorHAnsi"/>
      <w:color w:val="000000" w:themeColor="text1"/>
      <w:sz w:val="22"/>
    </w:rPr>
  </w:style>
  <w:style w:type="paragraph" w:styleId="BodyTextIndent3">
    <w:name w:val="Body Text Indent 3"/>
    <w:basedOn w:val="Normal"/>
    <w:link w:val="BodyTextIndent3Char"/>
    <w:rsid w:val="002E3D72"/>
    <w:pPr>
      <w:spacing w:after="120"/>
      <w:ind w:left="283"/>
    </w:pPr>
    <w:rPr>
      <w:sz w:val="16"/>
      <w:szCs w:val="16"/>
    </w:rPr>
  </w:style>
  <w:style w:type="character" w:customStyle="1" w:styleId="BodyTextIndent3Char">
    <w:name w:val="Body Text Indent 3 Char"/>
    <w:basedOn w:val="DefaultParagraphFont"/>
    <w:link w:val="BodyTextIndent3"/>
    <w:rsid w:val="002E3D72"/>
    <w:rPr>
      <w:rFonts w:asciiTheme="minorHAnsi" w:hAnsiTheme="minorHAnsi"/>
      <w:color w:val="000000" w:themeColor="text1"/>
      <w:sz w:val="16"/>
      <w:szCs w:val="16"/>
    </w:rPr>
  </w:style>
  <w:style w:type="character" w:styleId="BookTitle">
    <w:name w:val="Book Title"/>
    <w:basedOn w:val="DefaultParagraphFont"/>
    <w:rsid w:val="00865C9A"/>
    <w:rPr>
      <w:rFonts w:ascii="Arial" w:hAnsi="Arial"/>
      <w:b/>
      <w:bCs/>
      <w:smallCaps/>
      <w:color w:val="002341" w:themeColor="accent2"/>
      <w:spacing w:val="5"/>
    </w:rPr>
  </w:style>
  <w:style w:type="paragraph" w:styleId="Closing">
    <w:name w:val="Closing"/>
    <w:basedOn w:val="Normal"/>
    <w:link w:val="ClosingChar"/>
    <w:rsid w:val="002E3D72"/>
    <w:pPr>
      <w:spacing w:before="0" w:line="240" w:lineRule="auto"/>
      <w:ind w:left="4252"/>
    </w:pPr>
  </w:style>
  <w:style w:type="character" w:customStyle="1" w:styleId="ClosingChar">
    <w:name w:val="Closing Char"/>
    <w:basedOn w:val="DefaultParagraphFont"/>
    <w:link w:val="Closing"/>
    <w:rsid w:val="002E3D72"/>
    <w:rPr>
      <w:rFonts w:asciiTheme="minorHAnsi" w:hAnsiTheme="minorHAnsi"/>
      <w:color w:val="000000" w:themeColor="text1"/>
      <w:sz w:val="22"/>
    </w:rPr>
  </w:style>
  <w:style w:type="character" w:styleId="CommentReference">
    <w:name w:val="annotation reference"/>
    <w:basedOn w:val="DefaultParagraphFont"/>
    <w:rsid w:val="002E3D72"/>
    <w:rPr>
      <w:rFonts w:ascii="Arial" w:hAnsi="Arial"/>
      <w:sz w:val="16"/>
      <w:szCs w:val="16"/>
    </w:rPr>
  </w:style>
  <w:style w:type="paragraph" w:styleId="CommentText">
    <w:name w:val="annotation text"/>
    <w:basedOn w:val="Normal"/>
    <w:link w:val="CommentTextChar"/>
    <w:rsid w:val="002E3D72"/>
    <w:pPr>
      <w:spacing w:line="240" w:lineRule="auto"/>
    </w:pPr>
    <w:rPr>
      <w:sz w:val="20"/>
      <w:szCs w:val="20"/>
    </w:rPr>
  </w:style>
  <w:style w:type="character" w:customStyle="1" w:styleId="CommentTextChar">
    <w:name w:val="Comment Text Char"/>
    <w:basedOn w:val="DefaultParagraphFont"/>
    <w:link w:val="CommentText"/>
    <w:rsid w:val="002E3D72"/>
    <w:rPr>
      <w:rFonts w:asciiTheme="minorHAnsi" w:hAnsiTheme="minorHAnsi"/>
      <w:color w:val="000000" w:themeColor="text1"/>
      <w:sz w:val="20"/>
      <w:szCs w:val="20"/>
    </w:rPr>
  </w:style>
  <w:style w:type="paragraph" w:styleId="CommentSubject">
    <w:name w:val="annotation subject"/>
    <w:basedOn w:val="CommentText"/>
    <w:next w:val="CommentText"/>
    <w:link w:val="CommentSubjectChar"/>
    <w:rsid w:val="002E3D72"/>
    <w:rPr>
      <w:b/>
      <w:bCs/>
    </w:rPr>
  </w:style>
  <w:style w:type="character" w:customStyle="1" w:styleId="CommentSubjectChar">
    <w:name w:val="Comment Subject Char"/>
    <w:basedOn w:val="CommentTextChar"/>
    <w:link w:val="CommentSubject"/>
    <w:rsid w:val="002E3D72"/>
    <w:rPr>
      <w:rFonts w:asciiTheme="minorHAnsi" w:hAnsiTheme="minorHAnsi"/>
      <w:b/>
      <w:bCs/>
      <w:color w:val="000000" w:themeColor="text1"/>
      <w:sz w:val="20"/>
      <w:szCs w:val="20"/>
    </w:rPr>
  </w:style>
  <w:style w:type="paragraph" w:styleId="DocumentMap">
    <w:name w:val="Document Map"/>
    <w:basedOn w:val="Normal"/>
    <w:link w:val="DocumentMapChar"/>
    <w:rsid w:val="002E3D72"/>
    <w:pPr>
      <w:spacing w:before="0" w:line="240" w:lineRule="auto"/>
    </w:pPr>
    <w:rPr>
      <w:rFonts w:ascii="Arial" w:hAnsi="Arial" w:cs="Tahoma"/>
      <w:sz w:val="16"/>
      <w:szCs w:val="16"/>
    </w:rPr>
  </w:style>
  <w:style w:type="character" w:customStyle="1" w:styleId="DocumentMapChar">
    <w:name w:val="Document Map Char"/>
    <w:basedOn w:val="DefaultParagraphFont"/>
    <w:link w:val="DocumentMap"/>
    <w:rsid w:val="002E3D72"/>
    <w:rPr>
      <w:rFonts w:ascii="Arial" w:hAnsi="Arial" w:cs="Tahoma"/>
      <w:color w:val="000000" w:themeColor="text1"/>
      <w:sz w:val="16"/>
      <w:szCs w:val="16"/>
    </w:rPr>
  </w:style>
  <w:style w:type="paragraph" w:styleId="E-mailSignature">
    <w:name w:val="E-mail Signature"/>
    <w:basedOn w:val="Normal"/>
    <w:link w:val="E-mailSignatureChar"/>
    <w:rsid w:val="002E3D72"/>
    <w:pPr>
      <w:spacing w:before="0" w:line="240" w:lineRule="auto"/>
    </w:pPr>
  </w:style>
  <w:style w:type="character" w:customStyle="1" w:styleId="E-mailSignatureChar">
    <w:name w:val="E-mail Signature Char"/>
    <w:basedOn w:val="DefaultParagraphFont"/>
    <w:link w:val="E-mailSignature"/>
    <w:rsid w:val="002E3D72"/>
    <w:rPr>
      <w:rFonts w:asciiTheme="minorHAnsi" w:hAnsiTheme="minorHAnsi"/>
      <w:color w:val="000000" w:themeColor="text1"/>
      <w:sz w:val="22"/>
    </w:rPr>
  </w:style>
  <w:style w:type="character" w:styleId="Emphasis">
    <w:name w:val="Emphasis"/>
    <w:basedOn w:val="DefaultParagraphFont"/>
    <w:rsid w:val="002E3D72"/>
    <w:rPr>
      <w:rFonts w:ascii="Arial" w:hAnsi="Arial"/>
      <w:i/>
      <w:iCs/>
    </w:rPr>
  </w:style>
  <w:style w:type="character" w:styleId="EndnoteReference">
    <w:name w:val="endnote reference"/>
    <w:basedOn w:val="DefaultParagraphFont"/>
    <w:rsid w:val="002E3D72"/>
    <w:rPr>
      <w:rFonts w:ascii="Arial" w:hAnsi="Arial"/>
      <w:vertAlign w:val="superscript"/>
    </w:rPr>
  </w:style>
  <w:style w:type="character" w:styleId="FollowedHyperlink">
    <w:name w:val="FollowedHyperlink"/>
    <w:basedOn w:val="DefaultParagraphFont"/>
    <w:rsid w:val="002E3D72"/>
    <w:rPr>
      <w:rFonts w:ascii="Arial" w:hAnsi="Arial"/>
      <w:color w:val="B2B2B2" w:themeColor="followedHyperlink"/>
      <w:u w:val="single"/>
    </w:rPr>
  </w:style>
  <w:style w:type="character" w:styleId="FootnoteReference">
    <w:name w:val="footnote reference"/>
    <w:basedOn w:val="DefaultParagraphFont"/>
    <w:rsid w:val="002E3D72"/>
    <w:rPr>
      <w:rFonts w:ascii="Arial" w:hAnsi="Arial"/>
      <w:vertAlign w:val="superscript"/>
    </w:rPr>
  </w:style>
  <w:style w:type="character" w:styleId="HTMLAcronym">
    <w:name w:val="HTML Acronym"/>
    <w:basedOn w:val="DefaultParagraphFont"/>
    <w:rsid w:val="002E3D72"/>
    <w:rPr>
      <w:rFonts w:ascii="Arial" w:hAnsi="Arial"/>
    </w:rPr>
  </w:style>
  <w:style w:type="paragraph" w:styleId="HTMLAddress">
    <w:name w:val="HTML Address"/>
    <w:basedOn w:val="Normal"/>
    <w:link w:val="HTMLAddressChar"/>
    <w:rsid w:val="002E3D72"/>
    <w:pPr>
      <w:spacing w:before="0" w:line="240" w:lineRule="auto"/>
    </w:pPr>
    <w:rPr>
      <w:i/>
      <w:iCs/>
    </w:rPr>
  </w:style>
  <w:style w:type="character" w:customStyle="1" w:styleId="HTMLAddressChar">
    <w:name w:val="HTML Address Char"/>
    <w:basedOn w:val="DefaultParagraphFont"/>
    <w:link w:val="HTMLAddress"/>
    <w:rsid w:val="002E3D72"/>
    <w:rPr>
      <w:rFonts w:asciiTheme="minorHAnsi" w:hAnsiTheme="minorHAnsi"/>
      <w:i/>
      <w:iCs/>
      <w:color w:val="000000" w:themeColor="text1"/>
      <w:sz w:val="22"/>
    </w:rPr>
  </w:style>
  <w:style w:type="character" w:styleId="HTMLCite">
    <w:name w:val="HTML Cite"/>
    <w:basedOn w:val="DefaultParagraphFont"/>
    <w:rsid w:val="002E3D72"/>
    <w:rPr>
      <w:rFonts w:ascii="Arial" w:hAnsi="Arial"/>
      <w:i/>
      <w:iCs/>
    </w:rPr>
  </w:style>
  <w:style w:type="character" w:styleId="HTMLCode">
    <w:name w:val="HTML Code"/>
    <w:basedOn w:val="DefaultParagraphFont"/>
    <w:rsid w:val="002E3D72"/>
    <w:rPr>
      <w:rFonts w:ascii="Arial" w:hAnsi="Arial" w:cs="Consolas"/>
      <w:sz w:val="20"/>
      <w:szCs w:val="20"/>
    </w:rPr>
  </w:style>
  <w:style w:type="character" w:styleId="HTMLDefinition">
    <w:name w:val="HTML Definition"/>
    <w:basedOn w:val="DefaultParagraphFont"/>
    <w:rsid w:val="002E3D72"/>
    <w:rPr>
      <w:rFonts w:ascii="Arial" w:hAnsi="Arial"/>
      <w:i/>
      <w:iCs/>
    </w:rPr>
  </w:style>
  <w:style w:type="character" w:styleId="HTMLKeyboard">
    <w:name w:val="HTML Keyboard"/>
    <w:basedOn w:val="DefaultParagraphFont"/>
    <w:rsid w:val="002E3D72"/>
    <w:rPr>
      <w:rFonts w:ascii="Arial" w:hAnsi="Arial" w:cs="Consolas"/>
      <w:sz w:val="20"/>
      <w:szCs w:val="20"/>
    </w:rPr>
  </w:style>
  <w:style w:type="paragraph" w:styleId="HTMLPreformatted">
    <w:name w:val="HTML Preformatted"/>
    <w:basedOn w:val="Normal"/>
    <w:link w:val="HTMLPreformattedChar"/>
    <w:rsid w:val="002E3D72"/>
    <w:pPr>
      <w:spacing w:before="0" w:line="240" w:lineRule="auto"/>
    </w:pPr>
    <w:rPr>
      <w:rFonts w:ascii="Arial" w:hAnsi="Arial" w:cs="Consolas"/>
      <w:sz w:val="20"/>
      <w:szCs w:val="20"/>
    </w:rPr>
  </w:style>
  <w:style w:type="character" w:customStyle="1" w:styleId="HTMLPreformattedChar">
    <w:name w:val="HTML Preformatted Char"/>
    <w:basedOn w:val="DefaultParagraphFont"/>
    <w:link w:val="HTMLPreformatted"/>
    <w:rsid w:val="002E3D72"/>
    <w:rPr>
      <w:rFonts w:ascii="Arial" w:hAnsi="Arial" w:cs="Consolas"/>
      <w:color w:val="000000" w:themeColor="text1"/>
      <w:sz w:val="20"/>
      <w:szCs w:val="20"/>
    </w:rPr>
  </w:style>
  <w:style w:type="character" w:styleId="HTMLVariable">
    <w:name w:val="HTML Variable"/>
    <w:basedOn w:val="DefaultParagraphFont"/>
    <w:rsid w:val="002E3D72"/>
    <w:rPr>
      <w:rFonts w:ascii="Arial" w:hAnsi="Arial"/>
      <w:i/>
      <w:iCs/>
    </w:rPr>
  </w:style>
  <w:style w:type="paragraph" w:styleId="Index2">
    <w:name w:val="index 2"/>
    <w:basedOn w:val="Normal"/>
    <w:next w:val="Normal"/>
    <w:autoRedefine/>
    <w:rsid w:val="002E3D72"/>
    <w:pPr>
      <w:spacing w:before="0" w:line="240" w:lineRule="auto"/>
      <w:ind w:left="440" w:hanging="220"/>
    </w:pPr>
  </w:style>
  <w:style w:type="paragraph" w:styleId="Index3">
    <w:name w:val="index 3"/>
    <w:basedOn w:val="Normal"/>
    <w:next w:val="Normal"/>
    <w:autoRedefine/>
    <w:rsid w:val="002E3D72"/>
    <w:pPr>
      <w:spacing w:before="0" w:line="240" w:lineRule="auto"/>
      <w:ind w:left="660" w:hanging="220"/>
    </w:pPr>
  </w:style>
  <w:style w:type="character" w:styleId="Hyperlink">
    <w:name w:val="Hyperlink"/>
    <w:basedOn w:val="DefaultParagraphFont"/>
    <w:rsid w:val="003D109C"/>
    <w:rPr>
      <w:color w:val="3685F7" w:themeColor="hyperlink"/>
      <w:u w:val="single"/>
    </w:rPr>
  </w:style>
  <w:style w:type="table" w:styleId="LightList-Accent3">
    <w:name w:val="Light List Accent 3"/>
    <w:basedOn w:val="TableNormal"/>
    <w:rsid w:val="003D109C"/>
    <w:tblPr>
      <w:tblStyleRowBandSize w:val="1"/>
      <w:tblStyleColBandSize w:val="1"/>
      <w:tblBorders>
        <w:top w:val="single" w:sz="8" w:space="0" w:color="3685F7" w:themeColor="accent3"/>
        <w:left w:val="single" w:sz="8" w:space="0" w:color="3685F7" w:themeColor="accent3"/>
        <w:bottom w:val="single" w:sz="8" w:space="0" w:color="3685F7" w:themeColor="accent3"/>
        <w:right w:val="single" w:sz="8" w:space="0" w:color="3685F7" w:themeColor="accent3"/>
      </w:tblBorders>
    </w:tblPr>
    <w:tblStylePr w:type="firstRow">
      <w:pPr>
        <w:spacing w:before="0" w:after="0" w:line="240" w:lineRule="auto"/>
      </w:pPr>
      <w:rPr>
        <w:b/>
        <w:bCs/>
        <w:color w:val="FFFFFF" w:themeColor="background1"/>
      </w:rPr>
      <w:tblPr/>
      <w:tcPr>
        <w:shd w:val="clear" w:color="auto" w:fill="3685F7" w:themeFill="accent3"/>
      </w:tcPr>
    </w:tblStylePr>
    <w:tblStylePr w:type="lastRow">
      <w:pPr>
        <w:spacing w:before="0" w:after="0" w:line="240" w:lineRule="auto"/>
      </w:pPr>
      <w:rPr>
        <w:b/>
        <w:bCs/>
      </w:rPr>
      <w:tblPr/>
      <w:tcPr>
        <w:tcBorders>
          <w:top w:val="double" w:sz="6" w:space="0" w:color="3685F7" w:themeColor="accent3"/>
          <w:left w:val="single" w:sz="8" w:space="0" w:color="3685F7" w:themeColor="accent3"/>
          <w:bottom w:val="single" w:sz="8" w:space="0" w:color="3685F7" w:themeColor="accent3"/>
          <w:right w:val="single" w:sz="8" w:space="0" w:color="3685F7" w:themeColor="accent3"/>
        </w:tcBorders>
      </w:tcPr>
    </w:tblStylePr>
    <w:tblStylePr w:type="firstCol">
      <w:rPr>
        <w:b/>
        <w:bCs/>
      </w:rPr>
    </w:tblStylePr>
    <w:tblStylePr w:type="lastCol">
      <w:rPr>
        <w:b/>
        <w:bCs/>
      </w:rPr>
    </w:tblStylePr>
    <w:tblStylePr w:type="band1Vert">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tblStylePr w:type="band1Horz">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style>
  <w:style w:type="table" w:styleId="LightList-Accent6">
    <w:name w:val="Light List Accent 6"/>
    <w:basedOn w:val="TableNormal"/>
    <w:rsid w:val="003D109C"/>
    <w:tblPr>
      <w:tblStyleRowBandSize w:val="1"/>
      <w:tblStyleColBandSize w:val="1"/>
      <w:tblBorders>
        <w:top w:val="single" w:sz="8" w:space="0" w:color="3685F7" w:themeColor="accent6"/>
        <w:left w:val="single" w:sz="8" w:space="0" w:color="3685F7" w:themeColor="accent6"/>
        <w:bottom w:val="single" w:sz="8" w:space="0" w:color="3685F7" w:themeColor="accent6"/>
        <w:right w:val="single" w:sz="8" w:space="0" w:color="3685F7" w:themeColor="accent6"/>
      </w:tblBorders>
    </w:tblPr>
    <w:tblStylePr w:type="firstRow">
      <w:pPr>
        <w:spacing w:before="0" w:after="0" w:line="240" w:lineRule="auto"/>
      </w:pPr>
      <w:rPr>
        <w:b/>
        <w:bCs/>
        <w:color w:val="FFFFFF" w:themeColor="background1"/>
      </w:rPr>
      <w:tblPr/>
      <w:tcPr>
        <w:shd w:val="clear" w:color="auto" w:fill="3685F7" w:themeFill="accent6"/>
      </w:tcPr>
    </w:tblStylePr>
    <w:tblStylePr w:type="lastRow">
      <w:pPr>
        <w:spacing w:before="0" w:after="0" w:line="240" w:lineRule="auto"/>
      </w:pPr>
      <w:rPr>
        <w:b/>
        <w:bCs/>
      </w:rPr>
      <w:tblPr/>
      <w:tcPr>
        <w:tcBorders>
          <w:top w:val="double" w:sz="6" w:space="0" w:color="3685F7" w:themeColor="accent6"/>
          <w:left w:val="single" w:sz="8" w:space="0" w:color="3685F7" w:themeColor="accent6"/>
          <w:bottom w:val="single" w:sz="8" w:space="0" w:color="3685F7" w:themeColor="accent6"/>
          <w:right w:val="single" w:sz="8" w:space="0" w:color="3685F7" w:themeColor="accent6"/>
        </w:tcBorders>
      </w:tcPr>
    </w:tblStylePr>
    <w:tblStylePr w:type="firstCol">
      <w:rPr>
        <w:b/>
        <w:bCs/>
      </w:rPr>
    </w:tblStylePr>
    <w:tblStylePr w:type="lastCol">
      <w:rPr>
        <w:b/>
        <w:bCs/>
      </w:rPr>
    </w:tblStylePr>
    <w:tblStylePr w:type="band1Vert">
      <w:tblPr/>
      <w:tcPr>
        <w:tcBorders>
          <w:top w:val="single" w:sz="8" w:space="0" w:color="3685F7" w:themeColor="accent6"/>
          <w:left w:val="single" w:sz="8" w:space="0" w:color="3685F7" w:themeColor="accent6"/>
          <w:bottom w:val="single" w:sz="8" w:space="0" w:color="3685F7" w:themeColor="accent6"/>
          <w:right w:val="single" w:sz="8" w:space="0" w:color="3685F7" w:themeColor="accent6"/>
        </w:tcBorders>
      </w:tcPr>
    </w:tblStylePr>
    <w:tblStylePr w:type="band1Horz">
      <w:tblPr/>
      <w:tcPr>
        <w:tcBorders>
          <w:top w:val="single" w:sz="8" w:space="0" w:color="3685F7" w:themeColor="accent6"/>
          <w:left w:val="single" w:sz="8" w:space="0" w:color="3685F7" w:themeColor="accent6"/>
          <w:bottom w:val="single" w:sz="8" w:space="0" w:color="3685F7" w:themeColor="accent6"/>
          <w:right w:val="single" w:sz="8" w:space="0" w:color="3685F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to.gov.au/Individuals/Super/In-detail/Growing-your-super/Division-293-tax---information-for-individu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ato.gov.au/Individuals/Super/In-detail/Growing-your-super/Division-293-tax---information-for-individuals/"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Corporate%20Templates\A4%20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223C7FA65B4871B125A4CD17E2109E"/>
        <w:category>
          <w:name w:val="General"/>
          <w:gallery w:val="placeholder"/>
        </w:category>
        <w:types>
          <w:type w:val="bbPlcHdr"/>
        </w:types>
        <w:behaviors>
          <w:behavior w:val="content"/>
        </w:behaviors>
        <w:guid w:val="{EDF713CE-B27A-4FB9-AA17-B446B14A25EB}"/>
      </w:docPartPr>
      <w:docPartBody>
        <w:p w:rsidR="00F93405" w:rsidRDefault="00800C89">
          <w:pPr>
            <w:pStyle w:val="41223C7FA65B4871B125A4CD17E2109E"/>
          </w:pPr>
          <w:r w:rsidRPr="0055313B">
            <w:rPr>
              <w:rStyle w:val="Classification0"/>
            </w:rPr>
            <w:t>[Classification]</w:t>
          </w:r>
        </w:p>
      </w:docPartBody>
    </w:docPart>
    <w:docPart>
      <w:docPartPr>
        <w:name w:val="A03D1D44CDDF4C7CB76AEE581DAC74DF"/>
        <w:category>
          <w:name w:val="General"/>
          <w:gallery w:val="placeholder"/>
        </w:category>
        <w:types>
          <w:type w:val="bbPlcHdr"/>
        </w:types>
        <w:behaviors>
          <w:behavior w:val="content"/>
        </w:behaviors>
        <w:guid w:val="{C85E18A6-20F1-4FD1-B9DB-0BFA0978C1F1}"/>
      </w:docPartPr>
      <w:docPartBody>
        <w:p w:rsidR="00F93405" w:rsidRDefault="00800C89">
          <w:pPr>
            <w:pStyle w:val="A03D1D44CDDF4C7CB76AEE581DAC74DF"/>
          </w:pPr>
          <w:r w:rsidRPr="0044347B">
            <w:rPr>
              <w:lang w:val="en-US"/>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C89"/>
    <w:rsid w:val="00800C89"/>
    <w:rsid w:val="00F93405"/>
    <w:rsid w:val="00FF6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E390290064B14A1D36ECF5DB30FDD">
    <w:name w:val="483E390290064B14A1D36ECF5DB30FDD"/>
  </w:style>
  <w:style w:type="character" w:customStyle="1" w:styleId="classification">
    <w:name w:val="classification"/>
    <w:basedOn w:val="DefaultParagraphFont"/>
  </w:style>
  <w:style w:type="paragraph" w:customStyle="1" w:styleId="17DA17722C2F453DA4122027D3E20D29">
    <w:name w:val="17DA17722C2F453DA4122027D3E20D29"/>
  </w:style>
  <w:style w:type="character" w:customStyle="1" w:styleId="Classification0">
    <w:name w:val="Classification"/>
    <w:uiPriority w:val="49"/>
    <w:qFormat/>
    <w:rPr>
      <w:b/>
      <w:color w:val="666666"/>
      <w:sz w:val="22"/>
      <w:lang w:val="en-US"/>
    </w:rPr>
  </w:style>
  <w:style w:type="paragraph" w:customStyle="1" w:styleId="41223C7FA65B4871B125A4CD17E2109E">
    <w:name w:val="41223C7FA65B4871B125A4CD17E2109E"/>
  </w:style>
  <w:style w:type="paragraph" w:customStyle="1" w:styleId="A03D1D44CDDF4C7CB76AEE581DAC74DF">
    <w:name w:val="A03D1D44CDDF4C7CB76AEE581DAC7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A64679C44DADA04984EEB770C479187300C7CDCA93798D3746A5D832D19F9FF70A" ma:contentTypeVersion="59" ma:contentTypeDescription="" ma:contentTypeScope="" ma:versionID="46e1f26aa2318f6073910060a427aeb3">
  <xsd:schema xmlns:xsd="http://www.w3.org/2001/XMLSchema" xmlns:xs="http://www.w3.org/2001/XMLSchema" xmlns:p="http://schemas.microsoft.com/office/2006/metadata/properties" xmlns:ns1="http://schemas.microsoft.com/sharepoint/v3" xmlns:ns2="9f4b2b1e-8f14-4dd4-a063-298ae7775521" xmlns:ns3="5e039acd-daf0-4ba3-b421-e9b9ae1a3620" targetNamespace="http://schemas.microsoft.com/office/2006/metadata/properties" ma:root="true" ma:fieldsID="d05ebd07e7cbfd53d60467a8f6b038fa" ns1:_="" ns2:_="" ns3:_="">
    <xsd:import namespace="http://schemas.microsoft.com/sharepoint/v3"/>
    <xsd:import namespace="9f4b2b1e-8f14-4dd4-a063-298ae7775521"/>
    <xsd:import namespace="5e039acd-daf0-4ba3-b421-e9b9ae1a3620"/>
    <xsd:element name="properties">
      <xsd:complexType>
        <xsd:sequence>
          <xsd:element name="documentManagement">
            <xsd:complexType>
              <xsd:all>
                <xsd:element ref="ns2:Business_x0020_area_x0020_contact"/>
                <xsd:element ref="ns2:Site" minOccurs="0"/>
                <xsd:element ref="ns2:Content_x0020_start3" minOccurs="0"/>
                <xsd:element ref="ns2:Content_x0020_end3" minOccurs="0"/>
                <xsd:element ref="ns2:Uploaded_x0020_to_x0020_AppSpace" minOccurs="0"/>
                <xsd:element ref="ns2:Uploaded_x0020_to_x0020_AppSpace_x0020_by" minOccurs="0"/>
                <xsd:element ref="ns2:Channel" minOccurs="0"/>
                <xsd:element ref="ns1:_dlc_Exempt" minOccurs="0"/>
                <xsd:element ref="ns1:_dlc_ExpireDateSaved" minOccurs="0"/>
                <xsd:element ref="ns1:_dlc_ExpireDate" minOccurs="0"/>
                <xsd:element ref="ns3:_dlc_DocIdPersistId" minOccurs="0"/>
                <xsd:element ref="ns3:_dlc_DocId" minOccurs="0"/>
                <xsd:element ref="ns3:_dlc_DocIdUrl" minOccurs="0"/>
                <xsd:element ref="ns3:TaxCatchAll" minOccurs="0"/>
                <xsd:element ref="ns3:n1a6d2b88979416cad2cc3ecb331e44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4b2b1e-8f14-4dd4-a063-298ae7775521" elementFormDefault="qualified">
    <xsd:import namespace="http://schemas.microsoft.com/office/2006/documentManagement/types"/>
    <xsd:import namespace="http://schemas.microsoft.com/office/infopath/2007/PartnerControls"/>
    <xsd:element name="Business_x0020_area_x0020_contact" ma:index="1" ma:displayName="Business area contact" ma:description="Best business area contact" ma:list="UserInfo" ma:SharePointGroup="0" ma:internalName="Business_x0020_area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te" ma:index="2" nillable="true" ma:displayName="Site" ma:format="Dropdown" ma:internalName="Site">
      <xsd:simpleType>
        <xsd:restriction base="dms:Choice">
          <xsd:enumeration value="All/Corporate"/>
          <xsd:enumeration value="Adelaide"/>
          <xsd:enumeration value="Albury"/>
          <xsd:enumeration value="Box Hill"/>
          <xsd:enumeration value="Brisbane - 55 Elizabeth St"/>
          <xsd:enumeration value="Burnie"/>
          <xsd:enumeration value="Chermside"/>
          <xsd:enumeration value="Dandenong"/>
          <xsd:enumeration value="Geelong"/>
          <xsd:enumeration value="Hobart"/>
          <xsd:enumeration value="Melbourne"/>
          <xsd:enumeration value="Moonee Ponds"/>
          <xsd:enumeration value="National Office"/>
          <xsd:enumeration value="Newcastle"/>
          <xsd:enumeration value="Parramatta"/>
          <xsd:enumeration value="Penrith"/>
          <xsd:enumeration value="Perth"/>
          <xsd:enumeration value="Sydney"/>
          <xsd:enumeration value="Townsville"/>
          <xsd:enumeration value="Upper Mt Gravatt"/>
          <xsd:enumeration value="Wollongong"/>
          <xsd:enumeration value="Other"/>
        </xsd:restriction>
      </xsd:simpleType>
    </xsd:element>
    <xsd:element name="Content_x0020_start3" ma:index="3" nillable="true" ma:displayName="Content start" ma:format="DateOnly" ma:internalName="Content_x0020_start3">
      <xsd:simpleType>
        <xsd:restriction base="dms:DateTime"/>
      </xsd:simpleType>
    </xsd:element>
    <xsd:element name="Content_x0020_end3" ma:index="4" nillable="true" ma:displayName="Content end" ma:format="DateOnly" ma:internalName="Content_x0020_end3">
      <xsd:simpleType>
        <xsd:restriction base="dms:DateTime"/>
      </xsd:simpleType>
    </xsd:element>
    <xsd:element name="Uploaded_x0020_to_x0020_AppSpace" ma:index="7" nillable="true" ma:displayName="Uploaded to AppSpace" ma:default="No" ma:format="RadioButtons" ma:internalName="Uploaded_x0020_to_x0020_AppSpace">
      <xsd:simpleType>
        <xsd:restriction base="dms:Choice">
          <xsd:enumeration value="Yes"/>
          <xsd:enumeration value="No"/>
        </xsd:restriction>
      </xsd:simpleType>
    </xsd:element>
    <xsd:element name="Uploaded_x0020_to_x0020_AppSpace_x0020_by" ma:index="8" nillable="true" ma:displayName="Uploaded to AppSpace by" ma:list="UserInfo" ma:SharePointGroup="0" ma:internalName="Uploaded_x0020_to_x0020_AppSpace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nnel" ma:index="9" nillable="true" ma:displayName="Channel" ma:format="Dropdown" ma:internalName="Channel">
      <xsd:simpleType>
        <xsd:union memberTypes="dms:Text">
          <xsd:simpleType>
            <xsd:restriction base="dms:Choice">
              <xsd:enumeration value="ATO Corporate Templates"/>
              <xsd:enumeration value="Broadcast email"/>
              <xsd:enumeration value="Foyer screen"/>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PersistId" ma:index="14"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23"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Do not complete fields below he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customXsn xmlns="http://schemas.microsoft.com/office/2006/metadata/customXsn">
  <xsnLocation/>
  <cached>True</cached>
  <openByDefault>False</openByDefault>
  <xsnScope>http://sharepoint</xsnScope>
</customXsn>
</file>

<file path=customXml/item6.xml><?xml version="1.0" encoding="utf-8"?>
<p:properties xmlns:p="http://schemas.microsoft.com/office/2006/metadata/properties" xmlns:xsi="http://www.w3.org/2001/XMLSchema-instance" xmlns:pc="http://schemas.microsoft.com/office/infopath/2007/PartnerControls">
  <documentManagement>
    <Business_x0020_area_x0020_contact xmlns="9f4b2b1e-8f14-4dd4-a063-298ae7775521">
      <UserInfo>
        <DisplayName>Davey, Meagan</DisplayName>
        <AccountId>472</AccountId>
        <AccountType/>
      </UserInfo>
    </Business_x0020_area_x0020_contact>
    <Content_x0020_end3 xmlns="9f4b2b1e-8f14-4dd4-a063-298ae7775521" xsi:nil="true"/>
    <Channel xmlns="9f4b2b1e-8f14-4dd4-a063-298ae7775521">ATO Corporate Templates</Channel>
    <_dlc_DocId xmlns="5e039acd-daf0-4ba3-b421-e9b9ae1a3620">5YHNKJZSV77T-2885-1338</_dlc_DocId>
    <Uploaded_x0020_to_x0020_AppSpace xmlns="9f4b2b1e-8f14-4dd4-a063-298ae7775521">No</Uploaded_x0020_to_x0020_AppSpace>
    <Uploaded_x0020_to_x0020_AppSpace_x0020_by xmlns="9f4b2b1e-8f14-4dd4-a063-298ae7775521">
      <UserInfo>
        <DisplayName/>
        <AccountId xsi:nil="true"/>
        <AccountType/>
      </UserInfo>
    </Uploaded_x0020_to_x0020_AppSpace_x0020_by>
    <TaxCatchAll xmlns="5e039acd-daf0-4ba3-b421-e9b9ae1a3620">
      <Value>1</Value>
    </TaxCatchAll>
    <_dlc_DocIdUrl xmlns="5e039acd-daf0-4ba3-b421-e9b9ae1a3620">
      <Url>http://sharepoint/GASites/CorpComms/_layouts/DocIdRedir.aspx?ID=5YHNKJZSV77T-2885-1338</Url>
      <Description>5YHNKJZSV77T-2885-1338</Description>
    </_dlc_DocIdUrl>
    <Site xmlns="9f4b2b1e-8f14-4dd4-a063-298ae7775521" xsi:nil="true"/>
    <Content_x0020_start3 xmlns="9f4b2b1e-8f14-4dd4-a063-298ae7775521" xsi:nil="true"/>
    <_dlc_ExpireDateSaved xmlns="http://schemas.microsoft.com/sharepoint/v3" xsi:nil="true"/>
    <_dlc_ExpireDate xmlns="http://schemas.microsoft.com/sharepoint/v3">2026-09-28T05:27:25+00:00</_dlc_ExpireDate>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documentManagement>
</p:properties>
</file>

<file path=customXml/item7.xml><?xml version="1.0" encoding="utf-8"?>
<root>
  <IntExt>External</IntExt>
</root>
</file>

<file path=customXml/item8.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9BCC87D-FB48-470A-B5C5-5E967D12BBBD}">
  <ds:schemaRefs>
    <ds:schemaRef ds:uri="http://schemas.microsoft.com/sharepoint/events"/>
  </ds:schemaRefs>
</ds:datastoreItem>
</file>

<file path=customXml/itemProps2.xml><?xml version="1.0" encoding="utf-8"?>
<ds:datastoreItem xmlns:ds="http://schemas.openxmlformats.org/officeDocument/2006/customXml" ds:itemID="{A4BCAFC7-3724-4D17-A046-D1B8D6BAB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b2b1e-8f14-4dd4-a063-298ae7775521"/>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9F767-91B6-4316-BC1A-4BB74A3FD12C}">
  <ds:schemaRefs>
    <ds:schemaRef ds:uri="http://schemas.microsoft.com/sharepoint/v3/contenttype/forms"/>
  </ds:schemaRefs>
</ds:datastoreItem>
</file>

<file path=customXml/itemProps4.xml><?xml version="1.0" encoding="utf-8"?>
<ds:datastoreItem xmlns:ds="http://schemas.openxmlformats.org/officeDocument/2006/customXml" ds:itemID="{31A1A136-967A-4900-8EC9-95E75038B5F4}">
  <ds:schemaRefs>
    <ds:schemaRef ds:uri="office.server.policy"/>
  </ds:schemaRefs>
</ds:datastoreItem>
</file>

<file path=customXml/itemProps5.xml><?xml version="1.0" encoding="utf-8"?>
<ds:datastoreItem xmlns:ds="http://schemas.openxmlformats.org/officeDocument/2006/customXml" ds:itemID="{D68454DF-D34A-4FDD-8839-74A5333C818A}">
  <ds:schemaRefs>
    <ds:schemaRef ds:uri="http://schemas.microsoft.com/office/2006/metadata/customXsn"/>
  </ds:schemaRefs>
</ds:datastoreItem>
</file>

<file path=customXml/itemProps6.xml><?xml version="1.0" encoding="utf-8"?>
<ds:datastoreItem xmlns:ds="http://schemas.openxmlformats.org/officeDocument/2006/customXml" ds:itemID="{C3A338A1-8753-4F1E-8628-88871931951D}">
  <ds:schemaRefs>
    <ds:schemaRef ds:uri="http://purl.org/dc/elements/1.1/"/>
    <ds:schemaRef ds:uri="9f4b2b1e-8f14-4dd4-a063-298ae7775521"/>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e039acd-daf0-4ba3-b421-e9b9ae1a3620"/>
    <ds:schemaRef ds:uri="http://schemas.microsoft.com/sharepoint/v3"/>
  </ds:schemaRefs>
</ds:datastoreItem>
</file>

<file path=customXml/itemProps7.xml><?xml version="1.0" encoding="utf-8"?>
<ds:datastoreItem xmlns:ds="http://schemas.openxmlformats.org/officeDocument/2006/customXml" ds:itemID="{234A1D7C-FA93-497F-A6A3-CB3686A16C33}">
  <ds:schemaRefs/>
</ds:datastoreItem>
</file>

<file path=customXml/itemProps8.xml><?xml version="1.0" encoding="utf-8"?>
<ds:datastoreItem xmlns:ds="http://schemas.openxmlformats.org/officeDocument/2006/customXml" ds:itemID="{3DA1BB98-9DD5-4DB5-944B-C86906BE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Landscape</Template>
  <TotalTime>7</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ATO</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Bernadette</dc:creator>
  <cp:lastModifiedBy>Angela Ogg</cp:lastModifiedBy>
  <cp:revision>12</cp:revision>
  <dcterms:created xsi:type="dcterms:W3CDTF">2020-05-12T06:13:00Z</dcterms:created>
  <dcterms:modified xsi:type="dcterms:W3CDTF">2020-05-13T00:07:00Z</dcterms:modified>
  <cp:category>UNCLASSIFIED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0x010100A64679C44DADA04984EEB770C4791873|1060299444</vt:lpwstr>
  </property>
  <property fmtid="{D5CDD505-2E9C-101B-9397-08002B2CF9AE}" pid="3" name="ContentTypeId">
    <vt:lpwstr>0x010100A64679C44DADA04984EEB770C479187300C7CDCA93798D3746A5D832D19F9FF70A</vt:lpwstr>
  </property>
  <property fmtid="{D5CDD505-2E9C-101B-9397-08002B2CF9AE}" pid="4" name="Security Classification">
    <vt:lpwstr>1;#UNCLASSIFIED|1bbb598d-ed8e-4faa-b9b5-c952cc7313f8</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DocIdItemGuid">
    <vt:lpwstr>f501739a-11bc-428e-b192-6e171708cbb2</vt:lpwstr>
  </property>
</Properties>
</file>